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D25D0" w:rsidP="00DD25D0">
      <w:pPr>
        <w:pStyle w:val="OrderHeading"/>
      </w:pPr>
      <w:r>
        <w:t>BEFORE THE FLORIDA PUBLIC SERVICE COMMISSION</w:t>
      </w:r>
    </w:p>
    <w:p w:rsidR="00DD25D0" w:rsidRDefault="00DD25D0" w:rsidP="00DD25D0">
      <w:pPr>
        <w:pStyle w:val="OrderHeading"/>
      </w:pPr>
    </w:p>
    <w:p w:rsidR="00DD25D0" w:rsidRDefault="00DD25D0" w:rsidP="00DD25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25D0" w:rsidRPr="00C63FCF" w:rsidTr="00C63FCF">
        <w:trPr>
          <w:trHeight w:val="828"/>
        </w:trPr>
        <w:tc>
          <w:tcPr>
            <w:tcW w:w="4788" w:type="dxa"/>
            <w:tcBorders>
              <w:bottom w:val="single" w:sz="8" w:space="0" w:color="auto"/>
              <w:right w:val="double" w:sz="6" w:space="0" w:color="auto"/>
            </w:tcBorders>
            <w:shd w:val="clear" w:color="auto" w:fill="auto"/>
          </w:tcPr>
          <w:p w:rsidR="00DD25D0" w:rsidRDefault="004827F9" w:rsidP="00C63FCF">
            <w:pPr>
              <w:pStyle w:val="OrderBody"/>
              <w:tabs>
                <w:tab w:val="center" w:pos="4320"/>
                <w:tab w:val="right" w:pos="8640"/>
              </w:tabs>
              <w:jc w:val="left"/>
            </w:pPr>
            <w:r>
              <w:t xml:space="preserve">In re: </w:t>
            </w:r>
            <w:bookmarkStart w:id="0" w:name="SSInRe"/>
            <w:bookmarkEnd w:id="0"/>
            <w:r>
              <w:t>Petition for approval of a purchase and sale agreement between Florida Power &amp; Light Company and Calypso Energy Holdings, LLC, for the ownership of the Indiantown Cogeneration LP and related power purchase agreement.</w:t>
            </w:r>
          </w:p>
        </w:tc>
        <w:tc>
          <w:tcPr>
            <w:tcW w:w="4788" w:type="dxa"/>
            <w:tcBorders>
              <w:left w:val="double" w:sz="6" w:space="0" w:color="auto"/>
            </w:tcBorders>
            <w:shd w:val="clear" w:color="auto" w:fill="auto"/>
          </w:tcPr>
          <w:p w:rsidR="00DD25D0" w:rsidRDefault="00DD25D0" w:rsidP="00DD25D0">
            <w:pPr>
              <w:pStyle w:val="OrderBody"/>
            </w:pPr>
            <w:r>
              <w:t xml:space="preserve">DOCKET NO. </w:t>
            </w:r>
            <w:bookmarkStart w:id="1" w:name="SSDocketNo"/>
            <w:bookmarkEnd w:id="1"/>
            <w:r>
              <w:t>160154-EI</w:t>
            </w:r>
          </w:p>
          <w:p w:rsidR="00DD25D0" w:rsidRDefault="00DD25D0" w:rsidP="00C63FCF">
            <w:pPr>
              <w:pStyle w:val="OrderBody"/>
              <w:tabs>
                <w:tab w:val="center" w:pos="4320"/>
                <w:tab w:val="right" w:pos="8640"/>
              </w:tabs>
              <w:jc w:val="left"/>
            </w:pPr>
            <w:r>
              <w:t xml:space="preserve">ORDER NO. </w:t>
            </w:r>
            <w:bookmarkStart w:id="2" w:name="OrderNo0295"/>
            <w:r w:rsidR="0038667B">
              <w:t>PSC-16-0295-PCO-EI</w:t>
            </w:r>
            <w:bookmarkEnd w:id="2"/>
          </w:p>
          <w:p w:rsidR="00DD25D0" w:rsidRDefault="00DD25D0" w:rsidP="00C63FCF">
            <w:pPr>
              <w:pStyle w:val="OrderBody"/>
              <w:tabs>
                <w:tab w:val="center" w:pos="4320"/>
                <w:tab w:val="right" w:pos="8640"/>
              </w:tabs>
              <w:jc w:val="left"/>
            </w:pPr>
            <w:r>
              <w:t xml:space="preserve">ISSUED: </w:t>
            </w:r>
            <w:r w:rsidR="0038667B">
              <w:t>July 27, 2016</w:t>
            </w:r>
          </w:p>
        </w:tc>
      </w:tr>
    </w:tbl>
    <w:p w:rsidR="00DD25D0" w:rsidRDefault="00DD25D0" w:rsidP="00DD25D0"/>
    <w:p w:rsidR="00DD25D0" w:rsidRDefault="00DD25D0" w:rsidP="00DD25D0"/>
    <w:p w:rsidR="00CB5276" w:rsidRDefault="00DD25D0" w:rsidP="00DD25D0">
      <w:pPr>
        <w:pStyle w:val="CenterUnderline"/>
      </w:pPr>
      <w:bookmarkStart w:id="3" w:name="Commissioners"/>
      <w:bookmarkEnd w:id="3"/>
      <w:r>
        <w:t>ORDER</w:t>
      </w:r>
      <w:bookmarkStart w:id="4" w:name="OrderTitle"/>
      <w:r>
        <w:t xml:space="preserve"> GRANTING INTERVENTION </w:t>
      </w:r>
      <w:bookmarkEnd w:id="4"/>
    </w:p>
    <w:p w:rsidR="00DD25D0" w:rsidRDefault="00DD25D0" w:rsidP="00DD25D0">
      <w:pPr>
        <w:pStyle w:val="CenterUnderline"/>
      </w:pPr>
    </w:p>
    <w:p w:rsidR="00CB5276" w:rsidRDefault="00CB5276">
      <w:pPr>
        <w:pStyle w:val="OrderBody"/>
      </w:pPr>
      <w:bookmarkStart w:id="5" w:name="OrderText"/>
      <w:bookmarkEnd w:id="5"/>
    </w:p>
    <w:p w:rsidR="00B90DF9" w:rsidRDefault="00B90DF9" w:rsidP="00B90DF9">
      <w:pPr>
        <w:ind w:firstLine="720"/>
        <w:jc w:val="both"/>
      </w:pPr>
      <w:r>
        <w:t>On June 20, 2016, pursuant to Section 366.06, Florida Statutes (F.S.), Florida Power &amp;</w:t>
      </w:r>
      <w:r w:rsidR="00F44370">
        <w:t xml:space="preserve"> Light Company (FPL) filed its p</w:t>
      </w:r>
      <w:r>
        <w:t xml:space="preserve">etition for approval of a purchase and sale agreement between FPL and Calypso Energy Holdings, LLC, for the </w:t>
      </w:r>
      <w:r w:rsidR="00F44370">
        <w:t>ownership</w:t>
      </w:r>
      <w:r>
        <w:t xml:space="preserve"> of the Indiantown Cogeneration LP and related power </w:t>
      </w:r>
      <w:r w:rsidR="00F44370">
        <w:t>purchase</w:t>
      </w:r>
      <w:r>
        <w:t xml:space="preserve"> agreement. </w:t>
      </w:r>
      <w:r w:rsidR="00721610">
        <w:t xml:space="preserve">This matter has been scheduled for an </w:t>
      </w:r>
      <w:r w:rsidR="00730F8D">
        <w:t>administrative</w:t>
      </w:r>
      <w:r w:rsidR="00721610">
        <w:t xml:space="preserve"> hearing by Order No. PSC-16-0276-PCO-EI, issued July 19, 2016.  </w:t>
      </w:r>
      <w:r w:rsidR="00DD25D0" w:rsidRPr="00DD25D0">
        <w:t xml:space="preserve">By petition, dated </w:t>
      </w:r>
      <w:r w:rsidR="00CF16D6" w:rsidRPr="00B90DF9">
        <w:t>June 30, 2016</w:t>
      </w:r>
      <w:r w:rsidR="00DD25D0" w:rsidRPr="00DD25D0">
        <w:t xml:space="preserve">, </w:t>
      </w:r>
      <w:r w:rsidR="00CF16D6" w:rsidRPr="00B90DF9">
        <w:t>Florida Industrial Power Users Group (FIPUG</w:t>
      </w:r>
      <w:r w:rsidR="00F44370" w:rsidRPr="00B90DF9">
        <w:t>) has</w:t>
      </w:r>
      <w:r w:rsidR="00DD25D0" w:rsidRPr="00DD25D0">
        <w:t xml:space="preserve"> requested permission to intervene in this proceeding. </w:t>
      </w:r>
    </w:p>
    <w:p w:rsidR="00B90DF9" w:rsidRDefault="00B90DF9" w:rsidP="00B90DF9">
      <w:pPr>
        <w:jc w:val="both"/>
      </w:pPr>
    </w:p>
    <w:p w:rsidR="00B90DF9" w:rsidRPr="00B90DF9" w:rsidRDefault="00B90DF9" w:rsidP="00B90DF9">
      <w:pPr>
        <w:jc w:val="both"/>
        <w:rPr>
          <w:u w:val="single"/>
        </w:rPr>
      </w:pPr>
      <w:r w:rsidRPr="00B90DF9">
        <w:rPr>
          <w:u w:val="single"/>
        </w:rPr>
        <w:t>Petition for Intervention</w:t>
      </w:r>
    </w:p>
    <w:p w:rsidR="00B90DF9" w:rsidRDefault="00B90DF9" w:rsidP="00B90DF9">
      <w:pPr>
        <w:jc w:val="both"/>
      </w:pPr>
    </w:p>
    <w:p w:rsidR="00DD25D0" w:rsidRPr="00DD25D0" w:rsidRDefault="00DD25D0" w:rsidP="00B90DF9">
      <w:pPr>
        <w:jc w:val="both"/>
      </w:pPr>
      <w:r w:rsidRPr="00DD25D0">
        <w:t xml:space="preserve"> </w:t>
      </w:r>
      <w:r w:rsidR="00B90DF9">
        <w:tab/>
      </w:r>
      <w:r w:rsidR="00CF16D6" w:rsidRPr="00B90DF9">
        <w:t>FIPUG</w:t>
      </w:r>
      <w:r w:rsidRPr="00B90DF9">
        <w:t xml:space="preserve"> states</w:t>
      </w:r>
      <w:r w:rsidR="00B90DF9">
        <w:t xml:space="preserve"> that it has a substantial interest </w:t>
      </w:r>
      <w:r w:rsidR="000B619C">
        <w:t xml:space="preserve">in this proceeding </w:t>
      </w:r>
      <w:r w:rsidR="00B90DF9">
        <w:t xml:space="preserve">as it is an ad hoc association consisting of industrial users of electricity in Florida, many of whom receive electricity from FPL. </w:t>
      </w:r>
      <w:r w:rsidR="00F44370">
        <w:t xml:space="preserve">FIPUC states that the cost of electricity constitutes a significant portion of FIPUG members’ overall costs of production and that its members require adequate, reasonably-priced electricity in order to compete in their respective markets. </w:t>
      </w:r>
      <w:r w:rsidR="00B90DF9">
        <w:t>FIPUG</w:t>
      </w:r>
      <w:r w:rsidR="000B619C">
        <w:t xml:space="preserve"> </w:t>
      </w:r>
      <w:r w:rsidR="00B90DF9">
        <w:t xml:space="preserve">contends that its interest are of the type this proceeding is designed to protect, since its purpose is to </w:t>
      </w:r>
      <w:r w:rsidR="00F44370">
        <w:t>evaluate</w:t>
      </w:r>
      <w:r w:rsidR="00B90DF9">
        <w:t xml:space="preserve"> FPL’s petition and evidence, determine the me</w:t>
      </w:r>
      <w:r w:rsidR="00322A58">
        <w:t>rits of FPL’s requests, and decide whether or not FPL’s rate</w:t>
      </w:r>
      <w:r w:rsidR="00B90DF9">
        <w:t xml:space="preserve">payers should pay for the </w:t>
      </w:r>
      <w:r w:rsidR="00F44370">
        <w:t>acquisition</w:t>
      </w:r>
      <w:r w:rsidR="00B90DF9">
        <w:t xml:space="preserve"> of the Indiantown</w:t>
      </w:r>
      <w:r w:rsidR="00B90DF9" w:rsidRPr="00B90DF9">
        <w:t xml:space="preserve"> </w:t>
      </w:r>
      <w:r w:rsidR="00B90DF9">
        <w:t>Cogeneration LP</w:t>
      </w:r>
      <w:r w:rsidRPr="00DD25D0">
        <w:t>.</w:t>
      </w:r>
    </w:p>
    <w:p w:rsidR="00DD25D0" w:rsidRPr="00B90DF9" w:rsidRDefault="00DD25D0" w:rsidP="00DD25D0">
      <w:pPr>
        <w:jc w:val="both"/>
        <w:rPr>
          <w:u w:val="single"/>
        </w:rPr>
      </w:pPr>
    </w:p>
    <w:p w:rsidR="00B90DF9" w:rsidRPr="00B90DF9" w:rsidRDefault="00B90DF9" w:rsidP="00DD25D0">
      <w:pPr>
        <w:jc w:val="both"/>
        <w:rPr>
          <w:u w:val="single"/>
        </w:rPr>
      </w:pPr>
      <w:r w:rsidRPr="00B90DF9">
        <w:rPr>
          <w:u w:val="single"/>
        </w:rPr>
        <w:t>Standard for Intervention</w:t>
      </w:r>
    </w:p>
    <w:p w:rsidR="00B90DF9" w:rsidRDefault="00B90DF9" w:rsidP="00DD25D0">
      <w:pPr>
        <w:jc w:val="both"/>
      </w:pPr>
    </w:p>
    <w:p w:rsidR="000D48C1" w:rsidRDefault="000D48C1" w:rsidP="000D48C1">
      <w:pPr>
        <w:ind w:firstLine="720"/>
        <w:jc w:val="both"/>
      </w:pPr>
      <w:r>
        <w:t>Pursuant to Rule 25-22.039, Florida Administrative Code (F.A.C), persons, other than the original parties to a pending proceeding, who have a substantial interest in the proceeding and who desire to become parties may petition for leave to intervene.  Petitions for leave to intervene must be filed at least five (5) days before the final hearing, must conform with Rule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0D48C1" w:rsidRDefault="000D48C1" w:rsidP="000D48C1">
      <w:pPr>
        <w:ind w:firstLine="720"/>
        <w:jc w:val="both"/>
      </w:pPr>
    </w:p>
    <w:p w:rsidR="000B619C" w:rsidRDefault="000B619C" w:rsidP="000B619C">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w:t>
      </w:r>
      <w:r>
        <w:lastRenderedPageBreak/>
        <w:t xml:space="preserve">(Fla. 2nd DCA 1981).  The intervenor must show that (1) he will suffer injury in fact which is of sufficient immediacy to entitle him to a Section 120.57, F.S., hearing, and (2) this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International Jai-Alai Players Assn. v. Florida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p w:rsidR="000B619C" w:rsidRDefault="000B619C" w:rsidP="000B619C">
      <w:pPr>
        <w:ind w:firstLine="720"/>
        <w:jc w:val="both"/>
      </w:pPr>
    </w:p>
    <w:p w:rsidR="000B619C" w:rsidRDefault="000B619C" w:rsidP="000B619C">
      <w:pPr>
        <w:ind w:firstLine="720"/>
        <w:jc w:val="both"/>
      </w:pPr>
      <w:r>
        <w:t xml:space="preserve">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B90DF9" w:rsidRDefault="00B90DF9" w:rsidP="00B90DF9">
      <w:pPr>
        <w:jc w:val="both"/>
      </w:pPr>
    </w:p>
    <w:p w:rsidR="00B90DF9" w:rsidRPr="00DD25D0" w:rsidRDefault="00B90DF9" w:rsidP="00B90DF9">
      <w:pPr>
        <w:jc w:val="both"/>
      </w:pPr>
      <w:r w:rsidRPr="00826D5E">
        <w:tab/>
      </w:r>
      <w:r>
        <w:t>B</w:t>
      </w:r>
      <w:r w:rsidR="000D48C1">
        <w:t xml:space="preserve">ased upon the foregoing, </w:t>
      </w:r>
      <w:r>
        <w:t xml:space="preserve">FIPUG’s petition for intervention shall be granted. </w:t>
      </w:r>
      <w:r w:rsidRPr="00826D5E">
        <w:t xml:space="preserve"> There has been no response filed in opposition to this request</w:t>
      </w:r>
      <w:r>
        <w:t>, and the time for doing so has expired</w:t>
      </w:r>
      <w:r w:rsidRPr="00826D5E">
        <w:t>.  Pursuant to Rule 25-22.039, F</w:t>
      </w:r>
      <w:r>
        <w:t>.A.C.,</w:t>
      </w:r>
      <w:r w:rsidR="00730F8D">
        <w:t xml:space="preserve"> FIPUG</w:t>
      </w:r>
      <w:r w:rsidRPr="00AC3978">
        <w:t xml:space="preserve"> tak</w:t>
      </w:r>
      <w:r w:rsidRPr="00826D5E">
        <w:t>es the case as it finds it.</w:t>
      </w:r>
    </w:p>
    <w:p w:rsidR="00DD25D0" w:rsidRPr="00DD25D0" w:rsidRDefault="00DD25D0" w:rsidP="00DD25D0">
      <w:pPr>
        <w:jc w:val="both"/>
      </w:pPr>
      <w:r w:rsidRPr="00DD25D0">
        <w:tab/>
      </w:r>
    </w:p>
    <w:p w:rsidR="00DD25D0" w:rsidRPr="00DD25D0" w:rsidRDefault="00DD25D0" w:rsidP="00DD25D0">
      <w:pPr>
        <w:jc w:val="both"/>
      </w:pPr>
      <w:r w:rsidRPr="00DD25D0">
        <w:tab/>
        <w:t>Therefore, it is</w:t>
      </w:r>
    </w:p>
    <w:p w:rsidR="00DD25D0" w:rsidRPr="00DD25D0" w:rsidRDefault="00DD25D0" w:rsidP="00DD25D0">
      <w:pPr>
        <w:jc w:val="both"/>
      </w:pPr>
    </w:p>
    <w:p w:rsidR="00DD25D0" w:rsidRPr="00DD25D0" w:rsidRDefault="00DD25D0" w:rsidP="00DD25D0">
      <w:pPr>
        <w:jc w:val="both"/>
      </w:pPr>
      <w:r w:rsidRPr="00DD25D0">
        <w:tab/>
        <w:t xml:space="preserve">ORDERED by Commissioner </w:t>
      </w:r>
      <w:r w:rsidR="00082059">
        <w:t>Ronald A. Brisé</w:t>
      </w:r>
      <w:r w:rsidRPr="00DD25D0">
        <w:t xml:space="preserve">, as Prehearing Officer, that the Petition to Intervene filed by </w:t>
      </w:r>
      <w:r w:rsidR="00B90DF9">
        <w:t>Florida Industrial Power Users Group</w:t>
      </w:r>
      <w:r w:rsidRPr="00DD25D0">
        <w:t xml:space="preserve"> is hereby granted.  It is further</w:t>
      </w:r>
    </w:p>
    <w:p w:rsidR="00DD25D0" w:rsidRPr="00DD25D0" w:rsidRDefault="00DD25D0" w:rsidP="00DD25D0">
      <w:pPr>
        <w:jc w:val="both"/>
      </w:pPr>
    </w:p>
    <w:p w:rsidR="00DD25D0" w:rsidRPr="00DD25D0" w:rsidRDefault="00DD25D0" w:rsidP="00DD25D0">
      <w:pPr>
        <w:jc w:val="both"/>
      </w:pPr>
      <w:r w:rsidRPr="00DD25D0">
        <w:tab/>
        <w:t>ORDERED that all parties to this proceeding shall furnish copies of all testimony, exhibits, pleadings and other documents which may hereinafter be filed in this proceeding, to:</w:t>
      </w:r>
    </w:p>
    <w:p w:rsidR="00DD25D0" w:rsidRPr="00DD25D0" w:rsidRDefault="00DD25D0" w:rsidP="00DD25D0"/>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DD25D0" w:rsidRPr="00DD25D0" w:rsidTr="003D4424">
        <w:trPr>
          <w:cantSplit/>
          <w:trHeight w:val="771"/>
        </w:trPr>
        <w:tc>
          <w:tcPr>
            <w:tcW w:w="4682" w:type="dxa"/>
            <w:tcBorders>
              <w:top w:val="nil"/>
              <w:left w:val="nil"/>
              <w:bottom w:val="nil"/>
              <w:right w:val="nil"/>
            </w:tcBorders>
          </w:tcPr>
          <w:p w:rsidR="00B90DF9" w:rsidRPr="0073498C" w:rsidRDefault="00B90DF9" w:rsidP="00730F8D">
            <w:pPr>
              <w:pStyle w:val="Default"/>
              <w:ind w:left="591"/>
              <w:jc w:val="both"/>
            </w:pPr>
            <w:r w:rsidRPr="0073498C">
              <w:t xml:space="preserve">Jon C. Moyle, Jr. </w:t>
            </w:r>
          </w:p>
          <w:p w:rsidR="00B90DF9" w:rsidRPr="0073498C" w:rsidRDefault="00B90DF9" w:rsidP="00730F8D">
            <w:pPr>
              <w:pStyle w:val="Default"/>
              <w:ind w:left="591"/>
              <w:jc w:val="both"/>
            </w:pPr>
            <w:r w:rsidRPr="0073498C">
              <w:t xml:space="preserve">Karen A. Putnal </w:t>
            </w:r>
          </w:p>
          <w:p w:rsidR="00B90DF9" w:rsidRPr="0073498C" w:rsidRDefault="00B90DF9" w:rsidP="00730F8D">
            <w:pPr>
              <w:pStyle w:val="Default"/>
              <w:ind w:left="591"/>
              <w:jc w:val="both"/>
            </w:pPr>
            <w:r w:rsidRPr="0073498C">
              <w:t xml:space="preserve">Moyle Law Firm, P.A. </w:t>
            </w:r>
          </w:p>
          <w:p w:rsidR="00B90DF9" w:rsidRPr="0073498C" w:rsidRDefault="00B90DF9" w:rsidP="00730F8D">
            <w:pPr>
              <w:pStyle w:val="Default"/>
              <w:ind w:left="591"/>
              <w:jc w:val="both"/>
            </w:pPr>
            <w:r w:rsidRPr="0073498C">
              <w:t xml:space="preserve">118 North Gadsden Street </w:t>
            </w:r>
          </w:p>
          <w:p w:rsidR="00B90DF9" w:rsidRPr="0073498C" w:rsidRDefault="00B90DF9" w:rsidP="00730F8D">
            <w:pPr>
              <w:pStyle w:val="Default"/>
              <w:ind w:left="591"/>
              <w:jc w:val="both"/>
            </w:pPr>
            <w:r w:rsidRPr="0073498C">
              <w:t xml:space="preserve">Tallahassee, Florida 32301 </w:t>
            </w:r>
          </w:p>
          <w:p w:rsidR="00B90DF9" w:rsidRPr="0073498C" w:rsidRDefault="00B90DF9" w:rsidP="00730F8D">
            <w:pPr>
              <w:pStyle w:val="Default"/>
              <w:ind w:left="591"/>
              <w:jc w:val="both"/>
            </w:pPr>
            <w:r w:rsidRPr="0073498C">
              <w:t xml:space="preserve">Telephone: (850) 681-3828 </w:t>
            </w:r>
          </w:p>
          <w:p w:rsidR="00B90DF9" w:rsidRPr="0073498C" w:rsidRDefault="00B90DF9" w:rsidP="00730F8D">
            <w:pPr>
              <w:pStyle w:val="Default"/>
              <w:ind w:left="591"/>
              <w:jc w:val="both"/>
            </w:pPr>
            <w:r w:rsidRPr="0073498C">
              <w:t xml:space="preserve">Facsimile: (850) 681-8788 </w:t>
            </w:r>
          </w:p>
          <w:p w:rsidR="00B90DF9" w:rsidRPr="0073498C" w:rsidRDefault="00B90DF9" w:rsidP="00730F8D">
            <w:pPr>
              <w:pStyle w:val="Default"/>
              <w:ind w:left="591"/>
              <w:jc w:val="both"/>
              <w:rPr>
                <w:color w:val="0000FF"/>
              </w:rPr>
            </w:pPr>
            <w:r w:rsidRPr="0073498C">
              <w:rPr>
                <w:color w:val="0000FF"/>
              </w:rPr>
              <w:t xml:space="preserve">jmoyle@moylelaw.com </w:t>
            </w:r>
          </w:p>
          <w:p w:rsidR="00DD25D0" w:rsidRPr="0073498C" w:rsidRDefault="0088498C" w:rsidP="00730F8D">
            <w:pPr>
              <w:ind w:left="591"/>
              <w:jc w:val="both"/>
            </w:pPr>
            <w:hyperlink r:id="rId7" w:history="1">
              <w:r w:rsidR="000D48C1" w:rsidRPr="008B6FDB">
                <w:rPr>
                  <w:rStyle w:val="Hyperlink"/>
                </w:rPr>
                <w:t>kputnal@moylelaw.com</w:t>
              </w:r>
            </w:hyperlink>
          </w:p>
        </w:tc>
        <w:tc>
          <w:tcPr>
            <w:tcW w:w="4682" w:type="dxa"/>
            <w:tcBorders>
              <w:top w:val="nil"/>
              <w:left w:val="nil"/>
              <w:bottom w:val="nil"/>
              <w:right w:val="nil"/>
            </w:tcBorders>
          </w:tcPr>
          <w:p w:rsidR="00DD25D0" w:rsidRPr="00DD25D0" w:rsidRDefault="00DD25D0" w:rsidP="003D4424"/>
        </w:tc>
      </w:tr>
    </w:tbl>
    <w:p w:rsidR="00DD25D0" w:rsidRDefault="00DD25D0" w:rsidP="00DD25D0">
      <w:pPr>
        <w:keepNext/>
        <w:keepLines/>
      </w:pPr>
      <w:r>
        <w:lastRenderedPageBreak/>
        <w:tab/>
      </w:r>
    </w:p>
    <w:p w:rsidR="00082059" w:rsidRDefault="00DD25D0" w:rsidP="00082059">
      <w:pPr>
        <w:pStyle w:val="OrderBody"/>
        <w:keepNext/>
        <w:keepLines/>
      </w:pPr>
      <w:r>
        <w:tab/>
      </w:r>
      <w:r w:rsidR="00082059">
        <w:t xml:space="preserve">By ORDER of Commissioner Ronald A. Brisé, as Prehearing Officer, this </w:t>
      </w:r>
      <w:bookmarkStart w:id="6" w:name="replaceDate"/>
      <w:bookmarkEnd w:id="6"/>
      <w:r w:rsidR="0038667B">
        <w:rPr>
          <w:u w:val="single"/>
        </w:rPr>
        <w:t>27th</w:t>
      </w:r>
      <w:r w:rsidR="0038667B">
        <w:t xml:space="preserve"> day of </w:t>
      </w:r>
      <w:r w:rsidR="0038667B">
        <w:rPr>
          <w:u w:val="single"/>
        </w:rPr>
        <w:t>July</w:t>
      </w:r>
      <w:r w:rsidR="0038667B">
        <w:t xml:space="preserve">, </w:t>
      </w:r>
      <w:r w:rsidR="0038667B">
        <w:rPr>
          <w:u w:val="single"/>
        </w:rPr>
        <w:t>2016</w:t>
      </w:r>
      <w:r w:rsidR="0038667B">
        <w:t>.</w:t>
      </w:r>
    </w:p>
    <w:p w:rsidR="0038667B" w:rsidRPr="0038667B" w:rsidRDefault="0038667B" w:rsidP="00082059">
      <w:pPr>
        <w:pStyle w:val="OrderBody"/>
        <w:keepNext/>
        <w:keepLines/>
      </w:pPr>
    </w:p>
    <w:p w:rsidR="00082059" w:rsidRDefault="00082059" w:rsidP="00082059">
      <w:pPr>
        <w:pStyle w:val="OrderBody"/>
        <w:keepNext/>
        <w:keepLines/>
      </w:pPr>
    </w:p>
    <w:p w:rsidR="00082059" w:rsidRDefault="00082059" w:rsidP="0008205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82059" w:rsidTr="00082059">
        <w:tc>
          <w:tcPr>
            <w:tcW w:w="720" w:type="dxa"/>
            <w:shd w:val="clear" w:color="auto" w:fill="auto"/>
          </w:tcPr>
          <w:p w:rsidR="00082059" w:rsidRDefault="00082059" w:rsidP="00082059">
            <w:pPr>
              <w:pStyle w:val="OrderBody"/>
              <w:keepNext/>
              <w:keepLines/>
            </w:pPr>
            <w:bookmarkStart w:id="7" w:name="bkmrkSignature" w:colFirst="0" w:colLast="0"/>
          </w:p>
        </w:tc>
        <w:tc>
          <w:tcPr>
            <w:tcW w:w="4320" w:type="dxa"/>
            <w:tcBorders>
              <w:bottom w:val="single" w:sz="4" w:space="0" w:color="auto"/>
            </w:tcBorders>
            <w:shd w:val="clear" w:color="auto" w:fill="auto"/>
          </w:tcPr>
          <w:p w:rsidR="00082059" w:rsidRDefault="0038667B" w:rsidP="00082059">
            <w:pPr>
              <w:pStyle w:val="OrderBody"/>
              <w:keepNext/>
              <w:keepLines/>
            </w:pPr>
            <w:r>
              <w:t>/s/ Ronald A. Brisé</w:t>
            </w:r>
            <w:bookmarkStart w:id="8" w:name="_GoBack"/>
            <w:bookmarkEnd w:id="8"/>
          </w:p>
        </w:tc>
      </w:tr>
      <w:bookmarkEnd w:id="7"/>
      <w:tr w:rsidR="00082059" w:rsidTr="00082059">
        <w:tc>
          <w:tcPr>
            <w:tcW w:w="720" w:type="dxa"/>
            <w:shd w:val="clear" w:color="auto" w:fill="auto"/>
          </w:tcPr>
          <w:p w:rsidR="00082059" w:rsidRDefault="00082059" w:rsidP="00082059">
            <w:pPr>
              <w:pStyle w:val="OrderBody"/>
              <w:keepNext/>
              <w:keepLines/>
            </w:pPr>
          </w:p>
        </w:tc>
        <w:tc>
          <w:tcPr>
            <w:tcW w:w="4320" w:type="dxa"/>
            <w:tcBorders>
              <w:top w:val="single" w:sz="4" w:space="0" w:color="auto"/>
            </w:tcBorders>
            <w:shd w:val="clear" w:color="auto" w:fill="auto"/>
          </w:tcPr>
          <w:p w:rsidR="00082059" w:rsidRDefault="00082059" w:rsidP="00082059">
            <w:pPr>
              <w:pStyle w:val="OrderBody"/>
              <w:keepNext/>
              <w:keepLines/>
            </w:pPr>
            <w:r>
              <w:t>RONALD A. BRISÉ</w:t>
            </w:r>
          </w:p>
          <w:p w:rsidR="00082059" w:rsidRDefault="00082059" w:rsidP="00082059">
            <w:pPr>
              <w:pStyle w:val="OrderBody"/>
              <w:keepNext/>
              <w:keepLines/>
            </w:pPr>
            <w:r>
              <w:t>Commissioner and Prehearing Officer</w:t>
            </w:r>
          </w:p>
        </w:tc>
      </w:tr>
    </w:tbl>
    <w:p w:rsidR="00082059" w:rsidRDefault="00082059" w:rsidP="00082059">
      <w:pPr>
        <w:pStyle w:val="OrderSigInfo"/>
        <w:keepNext/>
        <w:keepLines/>
      </w:pPr>
      <w:r>
        <w:t>Florida Public Service Commission</w:t>
      </w:r>
    </w:p>
    <w:p w:rsidR="00082059" w:rsidRDefault="00082059" w:rsidP="00082059">
      <w:pPr>
        <w:pStyle w:val="OrderSigInfo"/>
        <w:keepNext/>
        <w:keepLines/>
      </w:pPr>
      <w:r>
        <w:t>2540 Shumard Oak Boulevard</w:t>
      </w:r>
    </w:p>
    <w:p w:rsidR="00082059" w:rsidRDefault="00082059" w:rsidP="00082059">
      <w:pPr>
        <w:pStyle w:val="OrderSigInfo"/>
        <w:keepNext/>
        <w:keepLines/>
      </w:pPr>
      <w:r>
        <w:t>Tallahassee, Florida  32399</w:t>
      </w:r>
    </w:p>
    <w:p w:rsidR="00082059" w:rsidRDefault="00082059" w:rsidP="00082059">
      <w:pPr>
        <w:pStyle w:val="OrderSigInfo"/>
        <w:keepNext/>
        <w:keepLines/>
      </w:pPr>
      <w:r>
        <w:t>(850) 413</w:t>
      </w:r>
      <w:r>
        <w:noBreakHyphen/>
        <w:t>6770</w:t>
      </w:r>
    </w:p>
    <w:p w:rsidR="00082059" w:rsidRDefault="00082059" w:rsidP="00082059">
      <w:pPr>
        <w:pStyle w:val="OrderSigInfo"/>
        <w:keepNext/>
        <w:keepLines/>
      </w:pPr>
      <w:r>
        <w:t>www.floridapsc.com</w:t>
      </w:r>
    </w:p>
    <w:p w:rsidR="00082059" w:rsidRDefault="00082059" w:rsidP="00082059">
      <w:pPr>
        <w:pStyle w:val="OrderSigInfo"/>
        <w:keepNext/>
        <w:keepLines/>
      </w:pPr>
    </w:p>
    <w:p w:rsidR="00082059" w:rsidRDefault="00082059" w:rsidP="00082059">
      <w:pPr>
        <w:pStyle w:val="OrderSigInfo"/>
        <w:keepNext/>
        <w:keepLines/>
      </w:pPr>
      <w:r>
        <w:t>Copies furnished:  A copy of this document is provided to the parties of record at the time of issuance and, if applicable, interested persons.</w:t>
      </w:r>
    </w:p>
    <w:p w:rsidR="00DD25D0" w:rsidRDefault="00DD25D0" w:rsidP="00DD25D0">
      <w:pPr>
        <w:pStyle w:val="OrderBody"/>
        <w:keepNext/>
        <w:keepLines/>
      </w:pPr>
    </w:p>
    <w:p w:rsidR="00DD25D0" w:rsidRDefault="00DD25D0" w:rsidP="00DD25D0">
      <w:pPr>
        <w:pStyle w:val="OrderBody"/>
        <w:keepNext/>
        <w:keepLines/>
      </w:pPr>
    </w:p>
    <w:p w:rsidR="00DD25D0" w:rsidRDefault="00C16D63" w:rsidP="00DD25D0">
      <w:pPr>
        <w:pStyle w:val="OrderBody"/>
        <w:keepNext/>
        <w:keepLines/>
      </w:pPr>
      <w:r>
        <w:t>WLT</w:t>
      </w:r>
    </w:p>
    <w:p w:rsidR="00DD25D0" w:rsidRDefault="00DD25D0" w:rsidP="00DD25D0">
      <w:pPr>
        <w:pStyle w:val="OrderBody"/>
      </w:pPr>
    </w:p>
    <w:p w:rsidR="00DD25D0" w:rsidRDefault="00DD25D0" w:rsidP="00DD25D0">
      <w:pPr>
        <w:pStyle w:val="OrderBody"/>
      </w:pPr>
    </w:p>
    <w:p w:rsidR="00DD25D0" w:rsidRDefault="00DD25D0" w:rsidP="00DD25D0">
      <w:pPr>
        <w:pStyle w:val="CenterUnderline"/>
      </w:pPr>
      <w:r>
        <w:t>NOTICE OF FURTHER PROCEEDINGS OR JUDICIAL REVIEW</w:t>
      </w:r>
    </w:p>
    <w:p w:rsidR="00DD25D0" w:rsidRDefault="00DD25D0" w:rsidP="00DD25D0">
      <w:pPr>
        <w:pStyle w:val="CenterUnderline"/>
        <w:rPr>
          <w:u w:val="none"/>
        </w:rPr>
      </w:pPr>
    </w:p>
    <w:p w:rsidR="00DD25D0" w:rsidRDefault="00DD25D0" w:rsidP="00DD25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D25D0" w:rsidRDefault="00DD25D0" w:rsidP="00DD25D0">
      <w:pPr>
        <w:pStyle w:val="OrderBody"/>
      </w:pPr>
    </w:p>
    <w:p w:rsidR="00DD25D0" w:rsidRDefault="00DD25D0" w:rsidP="00DD25D0">
      <w:pPr>
        <w:pStyle w:val="OrderBody"/>
      </w:pPr>
      <w:r>
        <w:tab/>
        <w:t>Mediation may be available on a case-by-case basis.  If mediation is conducted, it does not affect a substantially interested person's right to a hearing.</w:t>
      </w:r>
    </w:p>
    <w:p w:rsidR="00DD25D0" w:rsidRDefault="00DD25D0" w:rsidP="00DD25D0">
      <w:pPr>
        <w:pStyle w:val="OrderBody"/>
      </w:pPr>
    </w:p>
    <w:p w:rsidR="00DD25D0" w:rsidRDefault="00DD25D0" w:rsidP="00DD25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D25D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5D0" w:rsidRDefault="00DD25D0">
      <w:r>
        <w:separator/>
      </w:r>
    </w:p>
  </w:endnote>
  <w:endnote w:type="continuationSeparator" w:id="0">
    <w:p w:rsidR="00DD25D0" w:rsidRDefault="00DD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5D0" w:rsidRDefault="00DD25D0">
      <w:r>
        <w:separator/>
      </w:r>
    </w:p>
  </w:footnote>
  <w:footnote w:type="continuationSeparator" w:id="0">
    <w:p w:rsidR="00DD25D0" w:rsidRDefault="00DD2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5 ">
      <w:r w:rsidR="0088498C">
        <w:t>PSC-16-0295-PCO-EI</w:t>
      </w:r>
    </w:fldSimple>
  </w:p>
  <w:p w:rsidR="00FA6EFD" w:rsidRDefault="00DD25D0">
    <w:pPr>
      <w:pStyle w:val="OrderHeader"/>
    </w:pPr>
    <w:bookmarkStart w:id="9" w:name="HeaderDocketNo"/>
    <w:bookmarkEnd w:id="9"/>
    <w:r>
      <w:t>DOCKET NO. 160154-EI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498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4-EI"/>
  </w:docVars>
  <w:rsids>
    <w:rsidRoot w:val="00DD25D0"/>
    <w:rsid w:val="000022B8"/>
    <w:rsid w:val="00053AB9"/>
    <w:rsid w:val="00056229"/>
    <w:rsid w:val="00065FC2"/>
    <w:rsid w:val="00082059"/>
    <w:rsid w:val="00090AFC"/>
    <w:rsid w:val="000B619C"/>
    <w:rsid w:val="000D06E8"/>
    <w:rsid w:val="000D48C1"/>
    <w:rsid w:val="000E344D"/>
    <w:rsid w:val="000F3B2C"/>
    <w:rsid w:val="000F7BE3"/>
    <w:rsid w:val="00116AD3"/>
    <w:rsid w:val="00126593"/>
    <w:rsid w:val="00142A96"/>
    <w:rsid w:val="00187E32"/>
    <w:rsid w:val="00194E81"/>
    <w:rsid w:val="001A33C9"/>
    <w:rsid w:val="001D008A"/>
    <w:rsid w:val="001D255C"/>
    <w:rsid w:val="001F055C"/>
    <w:rsid w:val="002002ED"/>
    <w:rsid w:val="0022721A"/>
    <w:rsid w:val="00230BB9"/>
    <w:rsid w:val="00241CEF"/>
    <w:rsid w:val="00252B30"/>
    <w:rsid w:val="002A11AC"/>
    <w:rsid w:val="002A6F30"/>
    <w:rsid w:val="002D7D15"/>
    <w:rsid w:val="002E27EB"/>
    <w:rsid w:val="00303FDE"/>
    <w:rsid w:val="003140E8"/>
    <w:rsid w:val="00322A58"/>
    <w:rsid w:val="003231C7"/>
    <w:rsid w:val="00331ED0"/>
    <w:rsid w:val="0035495B"/>
    <w:rsid w:val="003744F5"/>
    <w:rsid w:val="0038667B"/>
    <w:rsid w:val="00390DD8"/>
    <w:rsid w:val="00394DC6"/>
    <w:rsid w:val="00397C3E"/>
    <w:rsid w:val="003D4CCA"/>
    <w:rsid w:val="003D6416"/>
    <w:rsid w:val="003E1D48"/>
    <w:rsid w:val="0042527B"/>
    <w:rsid w:val="00457DC7"/>
    <w:rsid w:val="00472BCC"/>
    <w:rsid w:val="004827F9"/>
    <w:rsid w:val="004A25CD"/>
    <w:rsid w:val="004A26CC"/>
    <w:rsid w:val="004B2108"/>
    <w:rsid w:val="004B3A2B"/>
    <w:rsid w:val="004D1EB0"/>
    <w:rsid w:val="004D2D1B"/>
    <w:rsid w:val="004F2DDE"/>
    <w:rsid w:val="0050097F"/>
    <w:rsid w:val="00514B1F"/>
    <w:rsid w:val="00556A10"/>
    <w:rsid w:val="005963C2"/>
    <w:rsid w:val="005B45F7"/>
    <w:rsid w:val="005B63EA"/>
    <w:rsid w:val="0066049B"/>
    <w:rsid w:val="00660774"/>
    <w:rsid w:val="00665CC7"/>
    <w:rsid w:val="006A0BF3"/>
    <w:rsid w:val="006B0DA6"/>
    <w:rsid w:val="006C547E"/>
    <w:rsid w:val="006D3F3A"/>
    <w:rsid w:val="00704C5D"/>
    <w:rsid w:val="00715275"/>
    <w:rsid w:val="00721610"/>
    <w:rsid w:val="00730F8D"/>
    <w:rsid w:val="00733B6B"/>
    <w:rsid w:val="0073498C"/>
    <w:rsid w:val="00746F80"/>
    <w:rsid w:val="00755A96"/>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8498C"/>
    <w:rsid w:val="008919EF"/>
    <w:rsid w:val="008C6A5B"/>
    <w:rsid w:val="008E26A5"/>
    <w:rsid w:val="008E42D2"/>
    <w:rsid w:val="009040EE"/>
    <w:rsid w:val="009057FD"/>
    <w:rsid w:val="00922A7F"/>
    <w:rsid w:val="00923A5E"/>
    <w:rsid w:val="009924CF"/>
    <w:rsid w:val="00994100"/>
    <w:rsid w:val="009B4657"/>
    <w:rsid w:val="009D4C29"/>
    <w:rsid w:val="00A62DAB"/>
    <w:rsid w:val="00A726A6"/>
    <w:rsid w:val="00A97535"/>
    <w:rsid w:val="00AA73F1"/>
    <w:rsid w:val="00AB0E1A"/>
    <w:rsid w:val="00AB1A30"/>
    <w:rsid w:val="00AD1ED3"/>
    <w:rsid w:val="00B0777D"/>
    <w:rsid w:val="00B4057A"/>
    <w:rsid w:val="00B40894"/>
    <w:rsid w:val="00B44360"/>
    <w:rsid w:val="00B45E75"/>
    <w:rsid w:val="00B50876"/>
    <w:rsid w:val="00B55EE5"/>
    <w:rsid w:val="00B73DE6"/>
    <w:rsid w:val="00B86EF0"/>
    <w:rsid w:val="00B90DF9"/>
    <w:rsid w:val="00B97900"/>
    <w:rsid w:val="00BA44A8"/>
    <w:rsid w:val="00BC0B5D"/>
    <w:rsid w:val="00BF6691"/>
    <w:rsid w:val="00C028FC"/>
    <w:rsid w:val="00C16D63"/>
    <w:rsid w:val="00C66692"/>
    <w:rsid w:val="00C91123"/>
    <w:rsid w:val="00CA71FF"/>
    <w:rsid w:val="00CB5276"/>
    <w:rsid w:val="00CB68D7"/>
    <w:rsid w:val="00CC7E68"/>
    <w:rsid w:val="00CD7132"/>
    <w:rsid w:val="00CE0E6F"/>
    <w:rsid w:val="00CF16D6"/>
    <w:rsid w:val="00D30B48"/>
    <w:rsid w:val="00D46FAA"/>
    <w:rsid w:val="00D57BB2"/>
    <w:rsid w:val="00D63138"/>
    <w:rsid w:val="00D8560E"/>
    <w:rsid w:val="00D8758F"/>
    <w:rsid w:val="00DC1D94"/>
    <w:rsid w:val="00DD25D0"/>
    <w:rsid w:val="00DE057F"/>
    <w:rsid w:val="00DE2082"/>
    <w:rsid w:val="00DE2289"/>
    <w:rsid w:val="00E04410"/>
    <w:rsid w:val="00E11351"/>
    <w:rsid w:val="00E1417F"/>
    <w:rsid w:val="00EA172C"/>
    <w:rsid w:val="00EA259B"/>
    <w:rsid w:val="00EA35A3"/>
    <w:rsid w:val="00EA3E6A"/>
    <w:rsid w:val="00EB18EF"/>
    <w:rsid w:val="00EE17DF"/>
    <w:rsid w:val="00EF4621"/>
    <w:rsid w:val="00F277B6"/>
    <w:rsid w:val="00F44370"/>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B90DF9"/>
    <w:pPr>
      <w:autoSpaceDE w:val="0"/>
      <w:autoSpaceDN w:val="0"/>
      <w:adjustRightInd w:val="0"/>
    </w:pPr>
    <w:rPr>
      <w:color w:val="000000"/>
      <w:sz w:val="24"/>
      <w:szCs w:val="24"/>
    </w:rPr>
  </w:style>
  <w:style w:type="paragraph" w:styleId="BalloonText">
    <w:name w:val="Balloon Text"/>
    <w:basedOn w:val="Normal"/>
    <w:link w:val="BalloonTextChar"/>
    <w:rsid w:val="00D63138"/>
    <w:rPr>
      <w:rFonts w:ascii="Tahoma" w:hAnsi="Tahoma" w:cs="Tahoma"/>
      <w:sz w:val="16"/>
      <w:szCs w:val="16"/>
    </w:rPr>
  </w:style>
  <w:style w:type="character" w:customStyle="1" w:styleId="BalloonTextChar">
    <w:name w:val="Balloon Text Char"/>
    <w:basedOn w:val="DefaultParagraphFont"/>
    <w:link w:val="BalloonText"/>
    <w:rsid w:val="00D63138"/>
    <w:rPr>
      <w:rFonts w:ascii="Tahoma" w:hAnsi="Tahoma" w:cs="Tahoma"/>
      <w:sz w:val="16"/>
      <w:szCs w:val="16"/>
    </w:rPr>
  </w:style>
  <w:style w:type="character" w:styleId="Hyperlink">
    <w:name w:val="Hyperlink"/>
    <w:basedOn w:val="DefaultParagraphFont"/>
    <w:rsid w:val="000D48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B90DF9"/>
    <w:pPr>
      <w:autoSpaceDE w:val="0"/>
      <w:autoSpaceDN w:val="0"/>
      <w:adjustRightInd w:val="0"/>
    </w:pPr>
    <w:rPr>
      <w:color w:val="000000"/>
      <w:sz w:val="24"/>
      <w:szCs w:val="24"/>
    </w:rPr>
  </w:style>
  <w:style w:type="paragraph" w:styleId="BalloonText">
    <w:name w:val="Balloon Text"/>
    <w:basedOn w:val="Normal"/>
    <w:link w:val="BalloonTextChar"/>
    <w:rsid w:val="00D63138"/>
    <w:rPr>
      <w:rFonts w:ascii="Tahoma" w:hAnsi="Tahoma" w:cs="Tahoma"/>
      <w:sz w:val="16"/>
      <w:szCs w:val="16"/>
    </w:rPr>
  </w:style>
  <w:style w:type="character" w:customStyle="1" w:styleId="BalloonTextChar">
    <w:name w:val="Balloon Text Char"/>
    <w:basedOn w:val="DefaultParagraphFont"/>
    <w:link w:val="BalloonText"/>
    <w:rsid w:val="00D63138"/>
    <w:rPr>
      <w:rFonts w:ascii="Tahoma" w:hAnsi="Tahoma" w:cs="Tahoma"/>
      <w:sz w:val="16"/>
      <w:szCs w:val="16"/>
    </w:rPr>
  </w:style>
  <w:style w:type="character" w:styleId="Hyperlink">
    <w:name w:val="Hyperlink"/>
    <w:basedOn w:val="DefaultParagraphFont"/>
    <w:rsid w:val="000D4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putnal@moylela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1095</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2016-07-27T12:22:00Z</dcterms:created>
  <dcterms:modified xsi:type="dcterms:W3CDTF">2016-07-27T12:39:00Z</dcterms:modified>
</cp:coreProperties>
</file>