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488"/>
            <w:r w:rsidR="00FE278A">
              <w:t>PSC-2018-0488-FOF-OT</w:t>
            </w:r>
            <w:bookmarkEnd w:id="2"/>
          </w:p>
          <w:p w:rsidR="009D43BB" w:rsidRDefault="009D43BB" w:rsidP="00C63FCF">
            <w:pPr>
              <w:pStyle w:val="OrderBody"/>
              <w:tabs>
                <w:tab w:val="center" w:pos="4320"/>
                <w:tab w:val="right" w:pos="8640"/>
              </w:tabs>
              <w:jc w:val="left"/>
            </w:pPr>
            <w:r>
              <w:t xml:space="preserve">ISSUED: </w:t>
            </w:r>
            <w:r w:rsidR="00FE278A">
              <w:t>October 1,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22116B">
        <w:t>Heather Curlee</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22116B">
        <w:t>Solar Energy Industries Association</w:t>
      </w:r>
      <w:r w:rsidR="00D90478">
        <w:t xml:space="preserve"> </w:t>
      </w:r>
      <w:r>
        <w:t>before the Florida Public Service Commission</w:t>
      </w:r>
      <w:r w:rsidRPr="00CF6239">
        <w:t xml:space="preserve">, even though </w:t>
      </w:r>
      <w:r w:rsidR="0022116B">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22116B">
        <w:t>Heather Curlee</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22116B">
        <w:t>Heather Curlee</w:t>
      </w:r>
      <w:r w:rsidR="00A31491">
        <w:t xml:space="preserve"> </w:t>
      </w:r>
      <w:r w:rsidRPr="00CF6239">
        <w:t>has the necessary qualificatio</w:t>
      </w:r>
      <w:r w:rsidR="00A821BB">
        <w:t xml:space="preserve">ns to represent the interests of </w:t>
      </w:r>
      <w:r w:rsidR="0022116B">
        <w:t>Solar Energy Industries Association</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22116B">
        <w:t>Heather Curlee</w:t>
      </w:r>
      <w:r w:rsidRPr="00CF6239">
        <w:t>, is hereby authorized to appear as Qualified Representative for</w:t>
      </w:r>
      <w:r>
        <w:t xml:space="preserve"> </w:t>
      </w:r>
      <w:r w:rsidR="0022116B">
        <w:t>Solar Energy Industries Association</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FE278A">
        <w:rPr>
          <w:u w:val="single"/>
        </w:rPr>
        <w:t>1st</w:t>
      </w:r>
      <w:r w:rsidR="00FE278A">
        <w:t xml:space="preserve"> day of </w:t>
      </w:r>
      <w:r w:rsidR="00FE278A">
        <w:rPr>
          <w:u w:val="single"/>
        </w:rPr>
        <w:t>October</w:t>
      </w:r>
      <w:r w:rsidR="00FE278A">
        <w:t xml:space="preserve">, </w:t>
      </w:r>
      <w:r w:rsidR="00FE278A">
        <w:rPr>
          <w:u w:val="single"/>
        </w:rPr>
        <w:t>2018</w:t>
      </w:r>
      <w:r w:rsidR="00FE278A">
        <w:t>.</w:t>
      </w:r>
    </w:p>
    <w:p w:rsidR="00FE278A" w:rsidRPr="00FE278A" w:rsidRDefault="00FE278A"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FE278A"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22116B" w:rsidP="00080B42">
            <w:r>
              <w:t>Heather Curlee</w:t>
            </w:r>
          </w:p>
        </w:tc>
        <w:tc>
          <w:tcPr>
            <w:tcW w:w="3756" w:type="dxa"/>
            <w:shd w:val="clear" w:color="auto" w:fill="auto"/>
          </w:tcPr>
          <w:p w:rsidR="00A52AB3" w:rsidRDefault="0022116B" w:rsidP="00A52AB3">
            <w:r>
              <w:t>Wilson Sonsi</w:t>
            </w:r>
            <w:r w:rsidR="00861A8D">
              <w:t>ni</w:t>
            </w:r>
            <w:r>
              <w:t xml:space="preserve"> Goodrich &amp; Rosati, P.C.</w:t>
            </w:r>
          </w:p>
          <w:p w:rsidR="0022116B" w:rsidRDefault="0022116B" w:rsidP="00A52AB3">
            <w:r>
              <w:t>701 Fifth Avenue</w:t>
            </w:r>
          </w:p>
          <w:p w:rsidR="0022116B" w:rsidRDefault="0022116B" w:rsidP="00A52AB3">
            <w:r>
              <w:t>Seattle, WA  98104</w:t>
            </w:r>
          </w:p>
          <w:p w:rsidR="00A52AB3" w:rsidRDefault="00A52AB3" w:rsidP="00A52AB3">
            <w:r>
              <w:t>Telephone: (</w:t>
            </w:r>
            <w:r w:rsidR="0022116B">
              <w:t>206</w:t>
            </w:r>
            <w:r>
              <w:t xml:space="preserve">) </w:t>
            </w:r>
            <w:r w:rsidR="0022116B">
              <w:t>883</w:t>
            </w:r>
            <w:r>
              <w:t>-</w:t>
            </w:r>
            <w:r w:rsidR="0022116B">
              <w:t>2522</w:t>
            </w:r>
          </w:p>
          <w:p w:rsidR="00A31491" w:rsidRDefault="0022116B" w:rsidP="00A52AB3">
            <w:r>
              <w:t>Facsimile:  (206) 833-2699</w:t>
            </w:r>
          </w:p>
          <w:p w:rsidR="00415B7E" w:rsidRPr="00CF6239" w:rsidRDefault="00415B7E" w:rsidP="00A52AB3">
            <w:r>
              <w:t>E-mail:  hcurlee@wsgr.com</w:t>
            </w:r>
          </w:p>
        </w:tc>
        <w:tc>
          <w:tcPr>
            <w:tcW w:w="3192" w:type="dxa"/>
            <w:shd w:val="clear" w:color="auto" w:fill="auto"/>
          </w:tcPr>
          <w:p w:rsidR="009D43BB" w:rsidRPr="00CF6239" w:rsidRDefault="0022116B" w:rsidP="00080B42">
            <w:r>
              <w:t>Solar Energy Industries Association</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8 ">
      <w:r w:rsidR="00AF4316">
        <w:t>PSC-2018-0488-FOF-OT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431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F16E4"/>
    <w:rsid w:val="002002ED"/>
    <w:rsid w:val="002170E5"/>
    <w:rsid w:val="00220D57"/>
    <w:rsid w:val="0022116B"/>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07CB5"/>
    <w:rsid w:val="00411DF2"/>
    <w:rsid w:val="00415B7E"/>
    <w:rsid w:val="0042527B"/>
    <w:rsid w:val="00457DC7"/>
    <w:rsid w:val="00471D16"/>
    <w:rsid w:val="00472BCC"/>
    <w:rsid w:val="00475E18"/>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402E"/>
    <w:rsid w:val="00660774"/>
    <w:rsid w:val="00660DA0"/>
    <w:rsid w:val="0066389A"/>
    <w:rsid w:val="0066495C"/>
    <w:rsid w:val="00665CC7"/>
    <w:rsid w:val="00672612"/>
    <w:rsid w:val="00677F18"/>
    <w:rsid w:val="00680CBF"/>
    <w:rsid w:val="006A0BF3"/>
    <w:rsid w:val="006B0DA6"/>
    <w:rsid w:val="006C547E"/>
    <w:rsid w:val="006D6CC5"/>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D20"/>
    <w:rsid w:val="007D742E"/>
    <w:rsid w:val="007E3AFD"/>
    <w:rsid w:val="00801DAD"/>
    <w:rsid w:val="00803189"/>
    <w:rsid w:val="00804E7A"/>
    <w:rsid w:val="008053CE"/>
    <w:rsid w:val="00805FBB"/>
    <w:rsid w:val="00811B6D"/>
    <w:rsid w:val="008169A4"/>
    <w:rsid w:val="008278FE"/>
    <w:rsid w:val="00832598"/>
    <w:rsid w:val="0083397E"/>
    <w:rsid w:val="0083534B"/>
    <w:rsid w:val="00842602"/>
    <w:rsid w:val="00847B45"/>
    <w:rsid w:val="00861A8D"/>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924CF"/>
    <w:rsid w:val="00994100"/>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AF4316"/>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750A6"/>
    <w:rsid w:val="00B86EF0"/>
    <w:rsid w:val="00B91E4C"/>
    <w:rsid w:val="00B96969"/>
    <w:rsid w:val="00B97900"/>
    <w:rsid w:val="00BA1229"/>
    <w:rsid w:val="00BA44A8"/>
    <w:rsid w:val="00BC7AE9"/>
    <w:rsid w:val="00BE55E7"/>
    <w:rsid w:val="00BE614C"/>
    <w:rsid w:val="00BF173A"/>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85CA9"/>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278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522</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2018-10-01T14:22:00Z</dcterms:created>
  <dcterms:modified xsi:type="dcterms:W3CDTF">2018-10-01T14:42:00Z</dcterms:modified>
</cp:coreProperties>
</file>