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62C8" w:rsidP="006662C8">
      <w:pPr>
        <w:pStyle w:val="OrderHeading"/>
      </w:pPr>
      <w:r>
        <w:t>BEFORE THE FLORIDA PUBLIC SERVICE COMMISSION</w:t>
      </w:r>
    </w:p>
    <w:p w:rsidR="006662C8" w:rsidRDefault="006662C8" w:rsidP="006662C8">
      <w:pPr>
        <w:pStyle w:val="OrderBody"/>
      </w:pPr>
    </w:p>
    <w:p w:rsidR="006662C8" w:rsidRDefault="006662C8" w:rsidP="006662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62C8" w:rsidRPr="00C63FCF" w:rsidTr="00F00E9C">
        <w:trPr>
          <w:trHeight w:val="828"/>
        </w:trPr>
        <w:tc>
          <w:tcPr>
            <w:tcW w:w="4788" w:type="dxa"/>
            <w:tcBorders>
              <w:bottom w:val="single" w:sz="8" w:space="0" w:color="auto"/>
              <w:right w:val="double" w:sz="6" w:space="0" w:color="auto"/>
            </w:tcBorders>
            <w:shd w:val="clear" w:color="auto" w:fill="auto"/>
          </w:tcPr>
          <w:p w:rsidR="006662C8" w:rsidRDefault="006662C8" w:rsidP="00F00E9C">
            <w:pPr>
              <w:pStyle w:val="OrderBody"/>
              <w:tabs>
                <w:tab w:val="center" w:pos="4320"/>
                <w:tab w:val="right" w:pos="8640"/>
              </w:tabs>
              <w:jc w:val="left"/>
            </w:pPr>
            <w:r>
              <w:t xml:space="preserve">In re: </w:t>
            </w:r>
            <w:bookmarkStart w:id="0" w:name="SSInRe"/>
            <w:bookmarkEnd w:id="0"/>
            <w:r>
              <w:t>Joint application for acknowledgment of corporate reorganization and approval of name changes on Certificate No. 654-W in Lake County from Black Bear Waterworks, Inc., Certificate No. 339-W in Lake County from Brendenwood 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tc>
        <w:tc>
          <w:tcPr>
            <w:tcW w:w="4788" w:type="dxa"/>
            <w:tcBorders>
              <w:left w:val="double" w:sz="6" w:space="0" w:color="auto"/>
            </w:tcBorders>
            <w:shd w:val="clear" w:color="auto" w:fill="auto"/>
          </w:tcPr>
          <w:p w:rsidR="006662C8" w:rsidRDefault="006662C8" w:rsidP="006662C8">
            <w:pPr>
              <w:pStyle w:val="OrderBody"/>
            </w:pPr>
            <w:r>
              <w:t xml:space="preserve">DOCKET NO. </w:t>
            </w:r>
            <w:bookmarkStart w:id="1" w:name="SSDocketNo"/>
            <w:bookmarkEnd w:id="1"/>
            <w:r>
              <w:t>20210192-WS</w:t>
            </w:r>
          </w:p>
          <w:p w:rsidR="006662C8" w:rsidRDefault="006662C8" w:rsidP="00F00E9C">
            <w:pPr>
              <w:pStyle w:val="OrderBody"/>
              <w:tabs>
                <w:tab w:val="center" w:pos="4320"/>
                <w:tab w:val="right" w:pos="8640"/>
              </w:tabs>
              <w:jc w:val="left"/>
            </w:pPr>
            <w:r>
              <w:t xml:space="preserve">ORDER NO. </w:t>
            </w:r>
            <w:bookmarkStart w:id="2" w:name="OrderNo0095"/>
            <w:r w:rsidR="00AF12B2">
              <w:t>PSC-2022-0095-FOF-WS</w:t>
            </w:r>
            <w:bookmarkEnd w:id="2"/>
          </w:p>
          <w:p w:rsidR="006662C8" w:rsidRDefault="006662C8" w:rsidP="00F00E9C">
            <w:pPr>
              <w:pStyle w:val="OrderBody"/>
              <w:tabs>
                <w:tab w:val="center" w:pos="4320"/>
                <w:tab w:val="right" w:pos="8640"/>
              </w:tabs>
              <w:jc w:val="left"/>
            </w:pPr>
            <w:r>
              <w:t xml:space="preserve">ISSUED: </w:t>
            </w:r>
            <w:r w:rsidR="00AF12B2">
              <w:t>February 21, 2022</w:t>
            </w:r>
          </w:p>
        </w:tc>
      </w:tr>
    </w:tbl>
    <w:p w:rsidR="006662C8" w:rsidRDefault="006662C8" w:rsidP="006662C8"/>
    <w:p w:rsidR="006662C8" w:rsidRDefault="006662C8" w:rsidP="006662C8"/>
    <w:p w:rsidR="00C92446" w:rsidRDefault="00C92446" w:rsidP="006662C8">
      <w:pPr>
        <w:pStyle w:val="CenterUnderline"/>
      </w:pPr>
      <w:bookmarkStart w:id="3" w:name="Commissioners"/>
      <w:bookmarkEnd w:id="3"/>
      <w:r>
        <w:t>ORDER</w:t>
      </w:r>
      <w:bookmarkStart w:id="4" w:name="OrderTitle"/>
      <w:r>
        <w:t xml:space="preserve"> ACKNOWLEDGING CORPORATE REORGANIZATION </w:t>
      </w:r>
    </w:p>
    <w:p w:rsidR="00CB5276" w:rsidRDefault="00C92446" w:rsidP="006662C8">
      <w:pPr>
        <w:pStyle w:val="CenterUnderline"/>
      </w:pPr>
      <w:r>
        <w:t xml:space="preserve">AND </w:t>
      </w:r>
      <w:r w:rsidRPr="00D12988">
        <w:t xml:space="preserve">NAME </w:t>
      </w:r>
      <w:r>
        <w:t xml:space="preserve">CHANGE </w:t>
      </w:r>
      <w:r w:rsidRPr="00D12988">
        <w:t>OF UTILITY</w:t>
      </w:r>
      <w:r>
        <w:t xml:space="preserve"> </w:t>
      </w:r>
      <w:bookmarkEnd w:id="4"/>
    </w:p>
    <w:p w:rsidR="006662C8" w:rsidRDefault="006662C8" w:rsidP="006662C8">
      <w:pPr>
        <w:pStyle w:val="CenterUnderline"/>
      </w:pPr>
    </w:p>
    <w:p w:rsidR="006662C8" w:rsidRDefault="006662C8" w:rsidP="006662C8">
      <w:pPr>
        <w:pStyle w:val="OrderBody"/>
      </w:pPr>
      <w:r>
        <w:t>BY THE COMMISSION:</w:t>
      </w:r>
    </w:p>
    <w:p w:rsidR="006662C8" w:rsidRDefault="006662C8" w:rsidP="006662C8">
      <w:pPr>
        <w:pStyle w:val="OrderBody"/>
      </w:pPr>
    </w:p>
    <w:p w:rsidR="006662C8" w:rsidRDefault="006662C8" w:rsidP="006662C8">
      <w:pPr>
        <w:pStyle w:val="OrderBody"/>
      </w:pPr>
    </w:p>
    <w:p w:rsidR="003353BD" w:rsidRDefault="003353BD" w:rsidP="003353BD">
      <w:pPr>
        <w:ind w:firstLine="720"/>
        <w:jc w:val="both"/>
      </w:pPr>
      <w:r>
        <w:t>On December 6, 2021, Black Bear Waterworks, Inc., Brendenwood Waterworks, Inc., Brevard Waterworks, Inc., Harbor Waterworks, Inc., Jumper Creek Utility Company, Lake Idlewild Utility Company, Lakeside Waterworks, Inc., Pine Harbour Waterworks, Inc., Raintree Waterworks, Inc., and The Woods Utility Company (collectively the Applicants) filed a joint application for the acknowledgement of corporate reorganization and approval of name change. The application was filed pursuant to Rule 25-30.039, Florida Administrative Code (F.A.C.).</w:t>
      </w:r>
    </w:p>
    <w:p w:rsidR="003353BD" w:rsidRDefault="003353BD" w:rsidP="003353BD">
      <w:pPr>
        <w:ind w:firstLine="720"/>
        <w:jc w:val="both"/>
      </w:pPr>
    </w:p>
    <w:p w:rsidR="003353BD" w:rsidRDefault="003353BD" w:rsidP="003353BD">
      <w:pPr>
        <w:ind w:firstLine="720"/>
        <w:jc w:val="both"/>
      </w:pPr>
      <w:r>
        <w:t xml:space="preserve">On December 2, 2021, Articles of Merger were recorded with the Florida Department of State, Division of Corporations, to merge the Applicants into Florida Community Water Systems, Inc.  The merger became effective on January 1, 2022. The Applicants have common majority shareholders, and the surviving utility also shares the common majority shareholders. The officers and directors of the Applicants’ utilities as well as the management operations, customer service, mailing addresses, and telephone of each of the Applicants did not change as a </w:t>
      </w:r>
      <w:r>
        <w:lastRenderedPageBreak/>
        <w:t xml:space="preserve">result of the merger and name change. The name change request is consistent with Rule 25-30.039, F.A.C., which provides for changes in name only, with no change in the ownership or control of the utilities or its assets. An affidavit was provided affirming there are no changes in ownership or control of the utilities or their assets. </w:t>
      </w:r>
    </w:p>
    <w:p w:rsidR="003353BD" w:rsidRDefault="003353BD" w:rsidP="003353BD">
      <w:pPr>
        <w:ind w:firstLine="720"/>
        <w:jc w:val="both"/>
      </w:pPr>
      <w:r>
        <w:t> </w:t>
      </w:r>
    </w:p>
    <w:p w:rsidR="003353BD" w:rsidRDefault="003353BD" w:rsidP="003353BD">
      <w:pPr>
        <w:ind w:firstLine="720"/>
        <w:jc w:val="both"/>
      </w:pPr>
      <w:r>
        <w:t>Last, on January 5, 2022, Florida Community Water Systems, Inc. filed an Affirmation of Customer Notice Mailing along with a copy of the notice of its application for name change.</w:t>
      </w:r>
      <w:r w:rsidR="00267757">
        <w:rPr>
          <w:rStyle w:val="FootnoteReference"/>
        </w:rPr>
        <w:footnoteReference w:id="1"/>
      </w:r>
      <w:r>
        <w:t xml:space="preserve">  </w:t>
      </w:r>
    </w:p>
    <w:p w:rsidR="003353BD" w:rsidRDefault="003353BD" w:rsidP="003353BD">
      <w:pPr>
        <w:ind w:firstLine="720"/>
        <w:jc w:val="both"/>
      </w:pPr>
    </w:p>
    <w:p w:rsidR="003353BD" w:rsidRPr="003353BD" w:rsidRDefault="003353BD" w:rsidP="003353BD">
      <w:pPr>
        <w:jc w:val="both"/>
        <w:rPr>
          <w:i/>
        </w:rPr>
      </w:pPr>
      <w:r w:rsidRPr="003353BD">
        <w:rPr>
          <w:i/>
        </w:rPr>
        <w:t>Conclusion</w:t>
      </w:r>
    </w:p>
    <w:p w:rsidR="003353BD" w:rsidRDefault="003353BD" w:rsidP="003353BD">
      <w:pPr>
        <w:ind w:firstLine="720"/>
        <w:jc w:val="both"/>
      </w:pPr>
    </w:p>
    <w:p w:rsidR="003353BD" w:rsidRDefault="003353BD" w:rsidP="003353BD">
      <w:pPr>
        <w:ind w:firstLine="720"/>
        <w:jc w:val="both"/>
      </w:pPr>
      <w:r>
        <w:t>The application provides sufficient documentation that neither ownership nor control or transfer of assets is involved. Therefore, we find that the request for acknowledgment of corporate reorganization and approval of name changes on the certificates identified in Attachment A is in compliance with the provision of Rule 25</w:t>
      </w:r>
      <w:r w:rsidR="00495705">
        <w:t>-30.039, F.A.C.,</w:t>
      </w:r>
      <w:r>
        <w:t xml:space="preserve"> and, issue this administrative order </w:t>
      </w:r>
      <w:r w:rsidR="00495705">
        <w:t>to acknowledge</w:t>
      </w:r>
      <w:r>
        <w:t xml:space="preserve"> the reorganization and change of name to Florida C</w:t>
      </w:r>
      <w:r w:rsidR="00267757">
        <w:t>ommunity Water Systems, Inc. This</w:t>
      </w:r>
      <w:r>
        <w:t xml:space="preserve"> Order </w:t>
      </w:r>
      <w:r w:rsidR="00495705">
        <w:t>shall</w:t>
      </w:r>
      <w:r>
        <w:t xml:space="preserve"> serve as Florida Community Water Systems, Inc.’s amended certificates and shall be retained by the Utility.</w:t>
      </w:r>
    </w:p>
    <w:p w:rsidR="006662C8" w:rsidRPr="00D12988" w:rsidRDefault="006662C8" w:rsidP="006662C8">
      <w:pPr>
        <w:jc w:val="both"/>
      </w:pPr>
    </w:p>
    <w:p w:rsidR="006662C8" w:rsidRPr="00D12988" w:rsidRDefault="006662C8" w:rsidP="006662C8">
      <w:pPr>
        <w:jc w:val="both"/>
      </w:pPr>
      <w:r w:rsidRPr="00D12988">
        <w:tab/>
        <w:t>Based on the foregoing, it is</w:t>
      </w:r>
    </w:p>
    <w:p w:rsidR="006662C8" w:rsidRPr="00D12988" w:rsidRDefault="006662C8" w:rsidP="006662C8">
      <w:pPr>
        <w:jc w:val="both"/>
      </w:pPr>
    </w:p>
    <w:p w:rsidR="006662C8" w:rsidRPr="00D12988" w:rsidRDefault="006662C8" w:rsidP="006662C8">
      <w:pPr>
        <w:jc w:val="both"/>
      </w:pPr>
      <w:r w:rsidRPr="00D12988">
        <w:tab/>
        <w:t>ORDERED by the Florida Public Service Commission that</w:t>
      </w:r>
      <w:r w:rsidR="00495705">
        <w:t xml:space="preserve"> the corporate reorganization and</w:t>
      </w:r>
      <w:r w:rsidR="00495705" w:rsidRPr="00495705">
        <w:t xml:space="preserve"> name changes</w:t>
      </w:r>
      <w:r w:rsidR="00495705">
        <w:t xml:space="preserve"> of </w:t>
      </w:r>
      <w:r w:rsidR="00495705" w:rsidRPr="00495705">
        <w:t>Black Bear Waterworks, Inc., Brendenwood Waterworks, Inc., Brevard Waterworks, Inc., Harbor Waterworks, Inc., Jumper Creek Utility Company, Lake Idlewild Utility Company, Lakeside Waterworks, Inc., Pine Harbour Waterworks, Inc., Raintree Waterworks, Inc., and The Woods Utility Company</w:t>
      </w:r>
      <w:r w:rsidR="00495705">
        <w:t xml:space="preserve"> on </w:t>
      </w:r>
      <w:r w:rsidR="00495705" w:rsidRPr="00D12988">
        <w:t xml:space="preserve">Certificates Nos. </w:t>
      </w:r>
      <w:bookmarkStart w:id="5" w:name="_GoBack"/>
      <w:r w:rsidR="00495705">
        <w:t>654-W, 339-W, 002-W, 522-W, 565-S, 667-W, 507-S, 531-W, 567-W, 494-S, 450-W, 539-W, 507-W, and 441-S</w:t>
      </w:r>
      <w:bookmarkEnd w:id="5"/>
      <w:r w:rsidR="00495705">
        <w:t xml:space="preserve"> </w:t>
      </w:r>
      <w:r w:rsidR="00495705" w:rsidRPr="00D12988">
        <w:t xml:space="preserve">to </w:t>
      </w:r>
      <w:r w:rsidR="00495705">
        <w:t>Florida Community Water Systems, Inc.</w:t>
      </w:r>
      <w:r w:rsidR="00495705" w:rsidRPr="00D12988">
        <w:t xml:space="preserve"> is hereby approved</w:t>
      </w:r>
      <w:r w:rsidR="00495705">
        <w:t xml:space="preserve"> effective the date of this order</w:t>
      </w:r>
      <w:r w:rsidR="00495705" w:rsidRPr="00D12988">
        <w:t>.  It is further</w:t>
      </w:r>
    </w:p>
    <w:p w:rsidR="006662C8" w:rsidRPr="00D12988" w:rsidRDefault="006662C8" w:rsidP="006662C8">
      <w:pPr>
        <w:jc w:val="both"/>
      </w:pPr>
    </w:p>
    <w:p w:rsidR="006662C8" w:rsidRDefault="006662C8" w:rsidP="006662C8">
      <w:pPr>
        <w:jc w:val="both"/>
      </w:pPr>
      <w:r w:rsidRPr="00D12988">
        <w:tab/>
        <w:t>ORDERED that the utility shall submit r</w:t>
      </w:r>
      <w:r w:rsidR="00A61A4E">
        <w:t xml:space="preserve">evised tariff sheets reflecting Florida Community Water Systems, Inc. </w:t>
      </w:r>
      <w:r w:rsidR="00267757">
        <w:t>as its name to this</w:t>
      </w:r>
      <w:r w:rsidRPr="00D12988">
        <w:t xml:space="preserve"> Commission within thirty (30) days of this Order.</w:t>
      </w:r>
      <w:r w:rsidR="00495705">
        <w:t xml:space="preserve"> It is further</w:t>
      </w:r>
    </w:p>
    <w:p w:rsidR="00495705" w:rsidRDefault="00495705" w:rsidP="006662C8">
      <w:pPr>
        <w:jc w:val="both"/>
      </w:pPr>
    </w:p>
    <w:p w:rsidR="00495705" w:rsidRPr="00D12988" w:rsidRDefault="00495705" w:rsidP="006662C8">
      <w:pPr>
        <w:jc w:val="both"/>
      </w:pPr>
      <w:r>
        <w:tab/>
        <w:t xml:space="preserve">ORDERED that this docket shall be closed. </w:t>
      </w:r>
    </w:p>
    <w:p w:rsidR="006662C8" w:rsidRDefault="006662C8" w:rsidP="006662C8">
      <w:pPr>
        <w:jc w:val="both"/>
      </w:pPr>
    </w:p>
    <w:p w:rsidR="00A61A4E" w:rsidRDefault="00A61A4E" w:rsidP="00A61A4E">
      <w:pPr>
        <w:pStyle w:val="OrderBody"/>
        <w:keepNext/>
        <w:keepLines/>
      </w:pPr>
      <w:r>
        <w:lastRenderedPageBreak/>
        <w:tab/>
        <w:t xml:space="preserve">By ORDER of the Florida Public Service Commission this </w:t>
      </w:r>
      <w:bookmarkStart w:id="6" w:name="replaceDate"/>
      <w:bookmarkEnd w:id="6"/>
      <w:r w:rsidR="00AF12B2">
        <w:rPr>
          <w:u w:val="single"/>
        </w:rPr>
        <w:t>21st</w:t>
      </w:r>
      <w:r w:rsidR="00AF12B2">
        <w:t xml:space="preserve"> day of </w:t>
      </w:r>
      <w:r w:rsidR="00AF12B2">
        <w:rPr>
          <w:u w:val="single"/>
        </w:rPr>
        <w:t>February</w:t>
      </w:r>
      <w:r w:rsidR="00AF12B2">
        <w:t xml:space="preserve">, </w:t>
      </w:r>
      <w:r w:rsidR="00AF12B2">
        <w:rPr>
          <w:u w:val="single"/>
        </w:rPr>
        <w:t>2022</w:t>
      </w:r>
      <w:r w:rsidR="00AF12B2">
        <w:t>.</w:t>
      </w:r>
    </w:p>
    <w:p w:rsidR="00AF12B2" w:rsidRPr="00AF12B2" w:rsidRDefault="00AF12B2" w:rsidP="00A61A4E">
      <w:pPr>
        <w:pStyle w:val="OrderBody"/>
        <w:keepNext/>
        <w:keepLines/>
      </w:pPr>
    </w:p>
    <w:p w:rsidR="00A61A4E" w:rsidRDefault="00A61A4E" w:rsidP="00A61A4E">
      <w:pPr>
        <w:pStyle w:val="OrderBody"/>
        <w:keepNext/>
        <w:keepLines/>
      </w:pPr>
    </w:p>
    <w:p w:rsidR="00A61A4E" w:rsidRDefault="00A61A4E" w:rsidP="00A61A4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61A4E" w:rsidTr="00A61A4E">
        <w:tc>
          <w:tcPr>
            <w:tcW w:w="720" w:type="dxa"/>
            <w:shd w:val="clear" w:color="auto" w:fill="auto"/>
          </w:tcPr>
          <w:p w:rsidR="00A61A4E" w:rsidRDefault="00A61A4E" w:rsidP="00A61A4E">
            <w:pPr>
              <w:pStyle w:val="OrderBody"/>
              <w:keepNext/>
              <w:keepLines/>
            </w:pPr>
            <w:bookmarkStart w:id="7" w:name="bkmrkSignature" w:colFirst="0" w:colLast="0"/>
          </w:p>
        </w:tc>
        <w:tc>
          <w:tcPr>
            <w:tcW w:w="4320" w:type="dxa"/>
            <w:tcBorders>
              <w:bottom w:val="single" w:sz="4" w:space="0" w:color="auto"/>
            </w:tcBorders>
            <w:shd w:val="clear" w:color="auto" w:fill="auto"/>
          </w:tcPr>
          <w:p w:rsidR="00A61A4E" w:rsidRDefault="00A61A4E" w:rsidP="00A61A4E">
            <w:pPr>
              <w:pStyle w:val="OrderBody"/>
              <w:keepNext/>
              <w:keepLines/>
            </w:pPr>
          </w:p>
        </w:tc>
      </w:tr>
      <w:bookmarkEnd w:id="7"/>
      <w:tr w:rsidR="00A61A4E" w:rsidTr="00A61A4E">
        <w:tc>
          <w:tcPr>
            <w:tcW w:w="720" w:type="dxa"/>
            <w:shd w:val="clear" w:color="auto" w:fill="auto"/>
          </w:tcPr>
          <w:p w:rsidR="00A61A4E" w:rsidRDefault="00A61A4E" w:rsidP="00A61A4E">
            <w:pPr>
              <w:pStyle w:val="OrderBody"/>
              <w:keepNext/>
              <w:keepLines/>
            </w:pPr>
          </w:p>
        </w:tc>
        <w:tc>
          <w:tcPr>
            <w:tcW w:w="4320" w:type="dxa"/>
            <w:tcBorders>
              <w:top w:val="single" w:sz="4" w:space="0" w:color="auto"/>
            </w:tcBorders>
            <w:shd w:val="clear" w:color="auto" w:fill="auto"/>
          </w:tcPr>
          <w:p w:rsidR="00A61A4E" w:rsidRDefault="00A61A4E" w:rsidP="00A61A4E">
            <w:pPr>
              <w:pStyle w:val="OrderBody"/>
              <w:keepNext/>
              <w:keepLines/>
            </w:pPr>
            <w:r>
              <w:t>ADAM J. TEITZMAN</w:t>
            </w:r>
          </w:p>
          <w:p w:rsidR="00A61A4E" w:rsidRDefault="00A61A4E" w:rsidP="00A61A4E">
            <w:pPr>
              <w:pStyle w:val="OrderBody"/>
              <w:keepNext/>
              <w:keepLines/>
            </w:pPr>
            <w:r>
              <w:t>Commission Clerk</w:t>
            </w:r>
          </w:p>
        </w:tc>
      </w:tr>
    </w:tbl>
    <w:p w:rsidR="00A61A4E" w:rsidRDefault="00A61A4E" w:rsidP="00A61A4E">
      <w:pPr>
        <w:pStyle w:val="OrderSigInfo"/>
        <w:keepNext/>
        <w:keepLines/>
      </w:pPr>
      <w:r>
        <w:t>Florida Public Service Commission</w:t>
      </w:r>
    </w:p>
    <w:p w:rsidR="00A61A4E" w:rsidRDefault="00A61A4E" w:rsidP="00A61A4E">
      <w:pPr>
        <w:pStyle w:val="OrderSigInfo"/>
        <w:keepNext/>
        <w:keepLines/>
      </w:pPr>
      <w:r>
        <w:t>2540 Shumard Oak Boulevard</w:t>
      </w:r>
    </w:p>
    <w:p w:rsidR="00A61A4E" w:rsidRDefault="00A61A4E" w:rsidP="00A61A4E">
      <w:pPr>
        <w:pStyle w:val="OrderSigInfo"/>
        <w:keepNext/>
        <w:keepLines/>
      </w:pPr>
      <w:r>
        <w:t>Tallahassee, Florida 32399</w:t>
      </w:r>
    </w:p>
    <w:p w:rsidR="00A61A4E" w:rsidRDefault="00A61A4E" w:rsidP="00A61A4E">
      <w:pPr>
        <w:pStyle w:val="OrderSigInfo"/>
        <w:keepNext/>
        <w:keepLines/>
      </w:pPr>
      <w:r>
        <w:t>(850) 413</w:t>
      </w:r>
      <w:r>
        <w:noBreakHyphen/>
        <w:t>6770</w:t>
      </w:r>
    </w:p>
    <w:p w:rsidR="00A61A4E" w:rsidRDefault="00A61A4E" w:rsidP="00A61A4E">
      <w:pPr>
        <w:pStyle w:val="OrderSigInfo"/>
        <w:keepNext/>
        <w:keepLines/>
      </w:pPr>
      <w:r>
        <w:t>www.floridapsc.com</w:t>
      </w:r>
    </w:p>
    <w:p w:rsidR="00A61A4E" w:rsidRDefault="00A61A4E" w:rsidP="00A61A4E">
      <w:pPr>
        <w:pStyle w:val="OrderSigInfo"/>
        <w:keepNext/>
        <w:keepLines/>
      </w:pPr>
    </w:p>
    <w:p w:rsidR="00A61A4E" w:rsidRDefault="00A61A4E" w:rsidP="00A61A4E">
      <w:pPr>
        <w:pStyle w:val="OrderSigInfo"/>
        <w:keepNext/>
        <w:keepLines/>
      </w:pPr>
      <w:r>
        <w:t>Copies furnished:  A copy of this document is provided to the parties of record at the time of issuance and, if applicable, interested persons.</w:t>
      </w:r>
    </w:p>
    <w:p w:rsidR="00A61A4E" w:rsidRDefault="00A61A4E" w:rsidP="00A61A4E">
      <w:pPr>
        <w:pStyle w:val="OrderBody"/>
        <w:keepNext/>
        <w:keepLines/>
      </w:pPr>
    </w:p>
    <w:p w:rsidR="00A61A4E" w:rsidRDefault="00A61A4E" w:rsidP="00A61A4E">
      <w:pPr>
        <w:pStyle w:val="OrderBody"/>
        <w:keepNext/>
        <w:keepLines/>
      </w:pPr>
    </w:p>
    <w:p w:rsidR="00A61A4E" w:rsidRDefault="00A61A4E" w:rsidP="00A61A4E">
      <w:pPr>
        <w:pStyle w:val="OrderBody"/>
        <w:keepNext/>
        <w:keepLines/>
      </w:pPr>
      <w:r>
        <w:t>BYL</w:t>
      </w:r>
    </w:p>
    <w:p w:rsidR="00A61A4E" w:rsidRDefault="00A61A4E" w:rsidP="00A61A4E">
      <w:pPr>
        <w:pStyle w:val="OrderBody"/>
      </w:pPr>
    </w:p>
    <w:p w:rsidR="00A61A4E" w:rsidRDefault="00A61A4E" w:rsidP="00A61A4E">
      <w:pPr>
        <w:pStyle w:val="OrderBody"/>
      </w:pPr>
    </w:p>
    <w:p w:rsidR="00A61A4E" w:rsidRDefault="00A61A4E" w:rsidP="00A61A4E">
      <w:pPr>
        <w:pStyle w:val="OrderBody"/>
      </w:pPr>
    </w:p>
    <w:p w:rsidR="00A61A4E" w:rsidRDefault="00A61A4E" w:rsidP="00A61A4E">
      <w:pPr>
        <w:pStyle w:val="CenterUnderline"/>
      </w:pPr>
      <w:r>
        <w:t>NOTICE OF FURTHER PROCEEDINGS OR JUDICIAL REVIEW</w:t>
      </w:r>
    </w:p>
    <w:p w:rsidR="006662C8" w:rsidRDefault="006662C8" w:rsidP="00A61A4E">
      <w:pPr>
        <w:pStyle w:val="CenterUnderline"/>
      </w:pPr>
    </w:p>
    <w:p w:rsidR="00A61A4E" w:rsidRDefault="00A61A4E" w:rsidP="00A61A4E">
      <w:pPr>
        <w:pStyle w:val="OrderBody"/>
      </w:pPr>
    </w:p>
    <w:p w:rsidR="00A61A4E" w:rsidRDefault="00A61A4E" w:rsidP="00A61A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1A4E" w:rsidRDefault="00A61A4E" w:rsidP="00A61A4E">
      <w:pPr>
        <w:pStyle w:val="OrderBody"/>
      </w:pPr>
    </w:p>
    <w:p w:rsidR="00A61A4E" w:rsidRPr="00A61A4E" w:rsidRDefault="00A61A4E" w:rsidP="00A61A4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00E9C" w:rsidRDefault="00F00E9C">
      <w:pPr>
        <w:sectPr w:rsidR="00F00E9C" w:rsidSect="005A5599">
          <w:headerReference w:type="default" r:id="rId7"/>
          <w:footerReference w:type="first" r:id="rId8"/>
          <w:pgSz w:w="12240" w:h="15840" w:code="1"/>
          <w:pgMar w:top="1440" w:right="1440" w:bottom="1440" w:left="1440" w:header="720" w:footer="720" w:gutter="0"/>
          <w:paperSrc w:first="258"/>
          <w:cols w:space="720"/>
          <w:titlePg/>
          <w:docGrid w:linePitch="360"/>
        </w:sectPr>
      </w:pPr>
      <w:bookmarkStart w:id="9" w:name="OrderText"/>
      <w:bookmarkEnd w:id="9"/>
    </w:p>
    <w:p w:rsidR="00F00E9C" w:rsidRPr="00F10BAB" w:rsidRDefault="00F00E9C" w:rsidP="00F00E9C">
      <w:pPr>
        <w:spacing w:before="240" w:after="240"/>
        <w:jc w:val="center"/>
        <w:rPr>
          <w:b/>
        </w:rPr>
      </w:pPr>
      <w:r w:rsidRPr="00F10BAB">
        <w:rPr>
          <w:b/>
        </w:rPr>
        <w:lastRenderedPageBreak/>
        <w:t>REVISED CERTIFICATES</w:t>
      </w:r>
    </w:p>
    <w:p w:rsidR="00F00E9C" w:rsidRPr="00F10BAB" w:rsidRDefault="00F00E9C" w:rsidP="00F00E9C">
      <w:pPr>
        <w:spacing w:before="240" w:after="240"/>
        <w:jc w:val="center"/>
        <w:rPr>
          <w:b/>
        </w:rPr>
      </w:pPr>
      <w:r w:rsidRPr="00F10BAB">
        <w:rPr>
          <w:b/>
        </w:rPr>
        <w:t>for</w:t>
      </w:r>
    </w:p>
    <w:p w:rsidR="00F00E9C" w:rsidRPr="00F10BAB" w:rsidRDefault="00F00E9C" w:rsidP="00F00E9C">
      <w:pPr>
        <w:spacing w:before="240" w:after="240"/>
        <w:jc w:val="center"/>
      </w:pPr>
      <w:r w:rsidRPr="00F10BAB">
        <w:rPr>
          <w:b/>
        </w:rPr>
        <w:t>FLORIDA COMMUNITY WATER SYSTEMS, INC.</w:t>
      </w:r>
    </w:p>
    <w:p w:rsidR="00F00E9C" w:rsidRPr="00F10BAB" w:rsidRDefault="00F00E9C" w:rsidP="00F00E9C"/>
    <w:p w:rsidR="00F00E9C" w:rsidRPr="00F10BAB" w:rsidRDefault="00F00E9C" w:rsidP="00F00E9C">
      <w:pPr>
        <w:ind w:left="2160"/>
      </w:pPr>
      <w:r w:rsidRPr="00F10BAB">
        <w:t>654-W</w:t>
      </w:r>
      <w:r w:rsidRPr="00F10BAB">
        <w:tab/>
      </w:r>
      <w:r w:rsidRPr="00F10BAB">
        <w:tab/>
        <w:t>Lake County</w:t>
      </w:r>
      <w:r w:rsidRPr="00F10BAB">
        <w:tab/>
      </w:r>
      <w:r w:rsidRPr="00F10BAB">
        <w:tab/>
        <w:t>Name Change</w:t>
      </w:r>
    </w:p>
    <w:p w:rsidR="00F00E9C" w:rsidRPr="00F10BAB" w:rsidRDefault="00F00E9C" w:rsidP="00F00E9C">
      <w:pPr>
        <w:ind w:left="2160"/>
      </w:pPr>
      <w:r w:rsidRPr="00F10BAB">
        <w:t>339-W</w:t>
      </w:r>
      <w:r w:rsidRPr="00F10BAB">
        <w:tab/>
      </w:r>
      <w:r w:rsidRPr="00F10BAB">
        <w:tab/>
        <w:t>Lake County</w:t>
      </w:r>
      <w:r w:rsidRPr="00F10BAB">
        <w:tab/>
      </w:r>
      <w:r w:rsidRPr="00F10BAB">
        <w:tab/>
        <w:t>Name Change</w:t>
      </w:r>
    </w:p>
    <w:p w:rsidR="00F00E9C" w:rsidRPr="00F10BAB" w:rsidRDefault="00F00E9C" w:rsidP="00F00E9C">
      <w:pPr>
        <w:ind w:left="2160"/>
      </w:pPr>
      <w:r w:rsidRPr="00F10BAB">
        <w:t>002-W</w:t>
      </w:r>
      <w:r w:rsidRPr="00F10BAB">
        <w:tab/>
      </w:r>
      <w:r w:rsidRPr="00F10BAB">
        <w:tab/>
        <w:t>Brevard County</w:t>
      </w:r>
      <w:r w:rsidRPr="00F10BAB">
        <w:tab/>
        <w:t>Name Change</w:t>
      </w:r>
    </w:p>
    <w:p w:rsidR="00F00E9C" w:rsidRPr="00F10BAB" w:rsidRDefault="00F00E9C" w:rsidP="00F00E9C">
      <w:pPr>
        <w:ind w:left="2160"/>
      </w:pPr>
      <w:r w:rsidRPr="00F10BAB">
        <w:t>522-W</w:t>
      </w:r>
      <w:r w:rsidRPr="00F10BAB">
        <w:tab/>
      </w:r>
      <w:r w:rsidRPr="00F10BAB">
        <w:tab/>
        <w:t>Lake County</w:t>
      </w:r>
      <w:r w:rsidRPr="00F10BAB">
        <w:tab/>
      </w:r>
      <w:r w:rsidRPr="00F10BAB">
        <w:tab/>
        <w:t>Name Change</w:t>
      </w:r>
    </w:p>
    <w:p w:rsidR="00F00E9C" w:rsidRPr="00F10BAB" w:rsidRDefault="00F00E9C" w:rsidP="00F00E9C">
      <w:pPr>
        <w:ind w:left="2160"/>
      </w:pPr>
      <w:r w:rsidRPr="00F10BAB">
        <w:t>565-S</w:t>
      </w:r>
      <w:r w:rsidRPr="00F10BAB">
        <w:tab/>
      </w:r>
      <w:r w:rsidRPr="00F10BAB">
        <w:tab/>
        <w:t>Lake County</w:t>
      </w:r>
      <w:r w:rsidRPr="00F10BAB">
        <w:tab/>
      </w:r>
      <w:r w:rsidRPr="00F10BAB">
        <w:tab/>
        <w:t>Name Change</w:t>
      </w:r>
    </w:p>
    <w:p w:rsidR="00F00E9C" w:rsidRPr="00F10BAB" w:rsidRDefault="00F00E9C" w:rsidP="00F00E9C">
      <w:pPr>
        <w:ind w:left="2160"/>
      </w:pPr>
      <w:r w:rsidRPr="00F10BAB">
        <w:t>667-W</w:t>
      </w:r>
      <w:r w:rsidRPr="00F10BAB">
        <w:tab/>
      </w:r>
      <w:r w:rsidRPr="00F10BAB">
        <w:tab/>
        <w:t>Sumter County</w:t>
      </w:r>
      <w:r w:rsidRPr="00F10BAB">
        <w:tab/>
        <w:t>Name Change</w:t>
      </w:r>
    </w:p>
    <w:p w:rsidR="00F00E9C" w:rsidRPr="00F10BAB" w:rsidRDefault="00F00E9C" w:rsidP="00F00E9C">
      <w:pPr>
        <w:ind w:left="2160"/>
      </w:pPr>
      <w:r w:rsidRPr="00F10BAB">
        <w:t>570-S</w:t>
      </w:r>
      <w:r w:rsidRPr="00F10BAB">
        <w:tab/>
      </w:r>
      <w:r w:rsidRPr="00F10BAB">
        <w:tab/>
        <w:t>Sumter County</w:t>
      </w:r>
      <w:r w:rsidRPr="00F10BAB">
        <w:tab/>
        <w:t>Name Change</w:t>
      </w:r>
    </w:p>
    <w:p w:rsidR="00F00E9C" w:rsidRPr="00F10BAB" w:rsidRDefault="00F00E9C" w:rsidP="00F00E9C">
      <w:pPr>
        <w:ind w:left="2160"/>
      </w:pPr>
      <w:r w:rsidRPr="00F10BAB">
        <w:t>531-W</w:t>
      </w:r>
      <w:r w:rsidRPr="00F10BAB">
        <w:tab/>
      </w:r>
      <w:r w:rsidRPr="00F10BAB">
        <w:tab/>
        <w:t>Lake County</w:t>
      </w:r>
      <w:r w:rsidRPr="00F10BAB">
        <w:tab/>
      </w:r>
      <w:r w:rsidRPr="00F10BAB">
        <w:tab/>
        <w:t>Name Change</w:t>
      </w:r>
    </w:p>
    <w:p w:rsidR="00F00E9C" w:rsidRPr="00F10BAB" w:rsidRDefault="00F00E9C" w:rsidP="00F00E9C">
      <w:pPr>
        <w:ind w:left="2160"/>
      </w:pPr>
      <w:r w:rsidRPr="00F10BAB">
        <w:t>567-W</w:t>
      </w:r>
      <w:r w:rsidRPr="00F10BAB">
        <w:tab/>
      </w:r>
      <w:r w:rsidRPr="00F10BAB">
        <w:tab/>
        <w:t>Lake County</w:t>
      </w:r>
      <w:r w:rsidRPr="00F10BAB">
        <w:tab/>
      </w:r>
      <w:r w:rsidRPr="00F10BAB">
        <w:tab/>
        <w:t>Name Change</w:t>
      </w:r>
    </w:p>
    <w:p w:rsidR="00F00E9C" w:rsidRPr="00F10BAB" w:rsidRDefault="00F00E9C" w:rsidP="00F00E9C">
      <w:pPr>
        <w:ind w:left="2160"/>
      </w:pPr>
      <w:r w:rsidRPr="00F10BAB">
        <w:t>494-S</w:t>
      </w:r>
      <w:r w:rsidRPr="00F10BAB">
        <w:tab/>
      </w:r>
      <w:r w:rsidRPr="00F10BAB">
        <w:tab/>
        <w:t>Lake County</w:t>
      </w:r>
      <w:r w:rsidRPr="00F10BAB">
        <w:tab/>
      </w:r>
      <w:r w:rsidRPr="00F10BAB">
        <w:tab/>
        <w:t>Name Change</w:t>
      </w:r>
    </w:p>
    <w:p w:rsidR="00F00E9C" w:rsidRPr="00F10BAB" w:rsidRDefault="00F00E9C" w:rsidP="00F00E9C">
      <w:pPr>
        <w:ind w:left="2160"/>
      </w:pPr>
      <w:r w:rsidRPr="00F10BAB">
        <w:t>450-W</w:t>
      </w:r>
      <w:r w:rsidRPr="00F10BAB">
        <w:tab/>
      </w:r>
      <w:r w:rsidRPr="00F10BAB">
        <w:tab/>
        <w:t>Lake County</w:t>
      </w:r>
      <w:r w:rsidRPr="00F10BAB">
        <w:tab/>
      </w:r>
      <w:r w:rsidRPr="00F10BAB">
        <w:tab/>
        <w:t>Name Change</w:t>
      </w:r>
    </w:p>
    <w:p w:rsidR="00F00E9C" w:rsidRPr="00F10BAB" w:rsidRDefault="00F00E9C" w:rsidP="00F00E9C">
      <w:pPr>
        <w:ind w:left="2160"/>
      </w:pPr>
      <w:r w:rsidRPr="00F10BAB">
        <w:t>359-W</w:t>
      </w:r>
      <w:r w:rsidRPr="00F10BAB">
        <w:tab/>
      </w:r>
      <w:r w:rsidRPr="00F10BAB">
        <w:tab/>
        <w:t>Lake County</w:t>
      </w:r>
      <w:r w:rsidRPr="00F10BAB">
        <w:tab/>
      </w:r>
      <w:r w:rsidRPr="00F10BAB">
        <w:tab/>
        <w:t>Name Change</w:t>
      </w:r>
    </w:p>
    <w:p w:rsidR="00F00E9C" w:rsidRPr="00F10BAB" w:rsidRDefault="00F00E9C" w:rsidP="00F00E9C">
      <w:pPr>
        <w:ind w:left="2160"/>
      </w:pPr>
      <w:r w:rsidRPr="00F10BAB">
        <w:t>507-W</w:t>
      </w:r>
      <w:r w:rsidRPr="00F10BAB">
        <w:tab/>
      </w:r>
      <w:r w:rsidRPr="00F10BAB">
        <w:tab/>
        <w:t>Sumter County</w:t>
      </w:r>
      <w:r w:rsidRPr="00F10BAB">
        <w:tab/>
        <w:t>Name Change</w:t>
      </w:r>
    </w:p>
    <w:p w:rsidR="005F2751" w:rsidRDefault="00F00E9C" w:rsidP="00F00E9C">
      <w:pPr>
        <w:ind w:left="1440" w:firstLine="720"/>
      </w:pPr>
      <w:r w:rsidRPr="00F10BAB">
        <w:t>441-S</w:t>
      </w:r>
      <w:r w:rsidRPr="00F10BAB">
        <w:tab/>
      </w:r>
      <w:r w:rsidRPr="00F10BAB">
        <w:tab/>
        <w:t>Sumter County</w:t>
      </w:r>
      <w:r w:rsidRPr="00F10BAB">
        <w:tab/>
        <w:t>Name Change</w:t>
      </w:r>
    </w:p>
    <w:p w:rsidR="00F00E9C" w:rsidRDefault="00F00E9C" w:rsidP="00F00E9C">
      <w:pPr>
        <w:ind w:left="1440" w:firstLine="720"/>
      </w:pPr>
    </w:p>
    <w:p w:rsidR="00F00E9C" w:rsidRDefault="00F00E9C" w:rsidP="00F00E9C">
      <w:pPr>
        <w:ind w:left="1440" w:firstLine="720"/>
        <w:sectPr w:rsidR="00F00E9C" w:rsidSect="005A5599">
          <w:headerReference w:type="first" r:id="rId9"/>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spacing w:before="240"/>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Pursuant to</w:t>
      </w:r>
    </w:p>
    <w:p w:rsidR="00F00E9C" w:rsidRPr="00F10BAB" w:rsidRDefault="00F00E9C" w:rsidP="00F00E9C">
      <w:pPr>
        <w:spacing w:after="240"/>
        <w:jc w:val="center"/>
        <w:rPr>
          <w:b/>
        </w:rPr>
      </w:pPr>
      <w:r w:rsidRPr="00F10BAB">
        <w:rPr>
          <w:b/>
        </w:rPr>
        <w:t>Certificate Number 654-W</w:t>
      </w:r>
    </w:p>
    <w:p w:rsidR="00F00E9C" w:rsidRPr="00F10BAB" w:rsidRDefault="00F00E9C" w:rsidP="00F00E9C">
      <w:pPr>
        <w:spacing w:before="240" w:after="240"/>
        <w:jc w:val="both"/>
      </w:pPr>
      <w:r w:rsidRPr="00F10BAB">
        <w:t xml:space="preserve">To provide water service in </w:t>
      </w:r>
      <w:r w:rsidRPr="00F10BAB">
        <w:rPr>
          <w:u w:val="single"/>
        </w:rPr>
        <w:t>Lake County</w:t>
      </w:r>
      <w:r w:rsidRPr="00F10BAB">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F00E9C" w:rsidRPr="00F10BAB" w:rsidRDefault="00F00E9C" w:rsidP="00F00E9C">
      <w:pPr>
        <w:spacing w:before="240" w:after="240"/>
        <w:jc w:val="both"/>
      </w:pPr>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Pr>
        <w:spacing w:before="240"/>
        <w:jc w:val="both"/>
      </w:pPr>
      <w:r w:rsidRPr="00F10BAB">
        <w:t>PSC-11-0478-PAA-WU</w:t>
      </w:r>
      <w:r w:rsidRPr="00F10BAB">
        <w:tab/>
        <w:t>10/24/11</w:t>
      </w:r>
      <w:r w:rsidRPr="00F10BAB">
        <w:tab/>
      </w:r>
      <w:r>
        <w:t>20</w:t>
      </w:r>
      <w:r w:rsidRPr="00F10BAB">
        <w:t>100085-WU</w:t>
      </w:r>
      <w:r w:rsidRPr="00F10BAB">
        <w:tab/>
      </w:r>
      <w:r w:rsidRPr="00F10BAB">
        <w:tab/>
        <w:t>Original Certifica</w:t>
      </w:r>
      <w:r>
        <w:t>te</w:t>
      </w:r>
      <w:r>
        <w:tab/>
      </w:r>
      <w:r>
        <w:tab/>
        <w:t xml:space="preserve"> PSC-16-0169-PAA-WU</w:t>
      </w:r>
      <w:r>
        <w:tab/>
        <w:t>04/28/</w:t>
      </w:r>
      <w:r w:rsidRPr="00F10BAB">
        <w:t>16</w:t>
      </w:r>
      <w:r w:rsidRPr="00F10BAB">
        <w:tab/>
      </w:r>
      <w:r>
        <w:t>20</w:t>
      </w:r>
      <w:r w:rsidRPr="00F10BAB">
        <w:t>150166-WU</w:t>
      </w:r>
      <w:r w:rsidRPr="00F10BAB">
        <w:tab/>
      </w:r>
      <w:r w:rsidRPr="00F10BAB">
        <w:tab/>
        <w:t>Transfer of Certificate</w:t>
      </w:r>
      <w:r w:rsidRPr="00F10BAB">
        <w:tab/>
      </w:r>
    </w:p>
    <w:p w:rsidR="00F00E9C" w:rsidRPr="00F10BAB" w:rsidRDefault="00F00E9C" w:rsidP="00F00E9C">
      <w:pPr>
        <w:spacing w:after="240"/>
        <w:jc w:val="both"/>
      </w:pPr>
      <w:r w:rsidRPr="00F10BAB">
        <w:t>*</w:t>
      </w:r>
      <w:r w:rsidRPr="00F10BAB">
        <w:tab/>
      </w:r>
      <w:r w:rsidRPr="00F10BAB">
        <w:tab/>
      </w:r>
      <w:r w:rsidRPr="00F10BAB">
        <w:tab/>
      </w:r>
      <w:r w:rsidRPr="00F10BAB">
        <w:tab/>
        <w:t>*</w:t>
      </w:r>
      <w:r w:rsidRPr="00F10BAB">
        <w:tab/>
      </w:r>
      <w:r w:rsidRPr="00F10BAB">
        <w:tab/>
      </w:r>
      <w:r>
        <w:t>20</w:t>
      </w:r>
      <w:r w:rsidRPr="00F10BAB">
        <w:t>210192-WS</w:t>
      </w:r>
      <w:r w:rsidRPr="00F10BAB">
        <w:tab/>
      </w:r>
      <w:r w:rsidRPr="00F10BAB">
        <w:tab/>
      </w:r>
      <w:r w:rsidRPr="007473B5">
        <w:rPr>
          <w:sz w:val="23"/>
          <w:szCs w:val="23"/>
        </w:rPr>
        <w:t>Reorganization/Name Change</w:t>
      </w:r>
    </w:p>
    <w:p w:rsidR="00F00E9C" w:rsidRDefault="00F00E9C" w:rsidP="00F00E9C">
      <w:pPr>
        <w:rPr>
          <w:b/>
        </w:rPr>
      </w:pPr>
      <w:r w:rsidRPr="00F10BAB">
        <w:t xml:space="preserve">* </w:t>
      </w: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0"/>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jc w:val="center"/>
        <w:rPr>
          <w:b/>
        </w:rPr>
      </w:pPr>
      <w:r>
        <w:rPr>
          <w:b/>
        </w:rPr>
        <w:t>A</w:t>
      </w:r>
      <w:r w:rsidRPr="00F10BAB">
        <w:rPr>
          <w:b/>
        </w:rPr>
        <w:t>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Pr>
          <w:b/>
        </w:rPr>
        <w:t>P</w:t>
      </w:r>
      <w:r w:rsidRPr="00F10BAB">
        <w:rPr>
          <w:b/>
        </w:rPr>
        <w:t xml:space="preserve">ursuant to </w:t>
      </w:r>
    </w:p>
    <w:p w:rsidR="00F00E9C" w:rsidRPr="00F10BAB" w:rsidRDefault="00F00E9C" w:rsidP="00F00E9C">
      <w:pPr>
        <w:jc w:val="center"/>
        <w:rPr>
          <w:b/>
        </w:rPr>
      </w:pPr>
      <w:r w:rsidRPr="00F10BAB">
        <w:rPr>
          <w:b/>
        </w:rPr>
        <w:t>Certificate Number 339-W</w:t>
      </w:r>
    </w:p>
    <w:p w:rsidR="00F00E9C" w:rsidRPr="00F10BAB" w:rsidRDefault="00F00E9C" w:rsidP="00F00E9C">
      <w:pPr>
        <w:jc w:val="both"/>
      </w:pPr>
    </w:p>
    <w:p w:rsidR="00F00E9C" w:rsidRPr="00F10BAB" w:rsidRDefault="00F00E9C" w:rsidP="00F00E9C">
      <w:pPr>
        <w:jc w:val="both"/>
      </w:pPr>
      <w:r w:rsidRPr="00F10BAB">
        <w:t xml:space="preserve">to provide water service in </w:t>
      </w:r>
      <w:r w:rsidRPr="00F10BAB">
        <w:rPr>
          <w:u w:val="single"/>
        </w:rPr>
        <w:t>Lake County</w:t>
      </w:r>
      <w:r w:rsidRPr="00F10BA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10184</w:t>
      </w:r>
      <w:r w:rsidRPr="00F10BAB">
        <w:tab/>
      </w:r>
      <w:r w:rsidRPr="00F10BAB">
        <w:tab/>
      </w:r>
      <w:r>
        <w:tab/>
      </w:r>
      <w:r>
        <w:tab/>
      </w:r>
      <w:r w:rsidRPr="00F10BAB">
        <w:t>08/05/81</w:t>
      </w:r>
      <w:r w:rsidRPr="00F10BAB">
        <w:tab/>
      </w:r>
      <w:r>
        <w:t>19</w:t>
      </w:r>
      <w:r w:rsidRPr="00F10BAB">
        <w:t>810079-W</w:t>
      </w:r>
      <w:r w:rsidRPr="00F10BAB">
        <w:tab/>
      </w:r>
      <w:r w:rsidRPr="00F10BAB">
        <w:tab/>
        <w:t>Original Certificate</w:t>
      </w:r>
    </w:p>
    <w:p w:rsidR="00F00E9C" w:rsidRPr="00F10BAB" w:rsidRDefault="00F00E9C" w:rsidP="00F00E9C">
      <w:r w:rsidRPr="00F10BAB">
        <w:t>22398</w:t>
      </w:r>
      <w:r w:rsidRPr="00F10BAB">
        <w:tab/>
      </w:r>
      <w:r w:rsidRPr="00F10BAB">
        <w:tab/>
      </w:r>
      <w:r>
        <w:tab/>
      </w:r>
      <w:r>
        <w:tab/>
      </w:r>
      <w:r w:rsidRPr="00F10BAB">
        <w:t>01/10/90</w:t>
      </w:r>
      <w:r w:rsidRPr="00F10BAB">
        <w:tab/>
      </w:r>
      <w:r>
        <w:t>19</w:t>
      </w:r>
      <w:r w:rsidRPr="00F10BAB">
        <w:t>891122-WU</w:t>
      </w:r>
      <w:r w:rsidRPr="00F10BAB">
        <w:tab/>
      </w:r>
      <w:r w:rsidRPr="00F10BAB">
        <w:tab/>
        <w:t>Amendment</w:t>
      </w:r>
    </w:p>
    <w:p w:rsidR="00F00E9C" w:rsidRPr="00F10BAB" w:rsidRDefault="00F00E9C" w:rsidP="00F00E9C">
      <w:r w:rsidRPr="00F10BAB">
        <w:t>22425</w:t>
      </w:r>
      <w:r w:rsidRPr="00F10BAB">
        <w:tab/>
      </w:r>
      <w:r w:rsidRPr="00F10BAB">
        <w:tab/>
      </w:r>
      <w:r>
        <w:tab/>
      </w:r>
      <w:r>
        <w:tab/>
      </w:r>
      <w:r w:rsidRPr="00F10BAB">
        <w:t>01/17/90</w:t>
      </w:r>
      <w:r w:rsidRPr="00F10BAB">
        <w:tab/>
      </w:r>
      <w:r>
        <w:t>19</w:t>
      </w:r>
      <w:r w:rsidRPr="00F10BAB">
        <w:t>891121-WU</w:t>
      </w:r>
      <w:r w:rsidRPr="00F10BAB">
        <w:tab/>
      </w:r>
      <w:r w:rsidRPr="00F10BAB">
        <w:tab/>
        <w:t>Transfer of Majority</w:t>
      </w:r>
    </w:p>
    <w:p w:rsidR="00F00E9C" w:rsidRPr="00F10BAB" w:rsidRDefault="00F00E9C" w:rsidP="00F00E9C">
      <w:r w:rsidRPr="00F10BAB">
        <w:tab/>
      </w:r>
      <w:r w:rsidRPr="00F10BAB">
        <w:tab/>
      </w:r>
      <w:r w:rsidRPr="00F10BAB">
        <w:tab/>
      </w:r>
      <w:r w:rsidRPr="00F10BAB">
        <w:tab/>
      </w:r>
      <w:r w:rsidRPr="00F10BAB">
        <w:tab/>
      </w:r>
      <w:r w:rsidRPr="00F10BAB">
        <w:tab/>
      </w:r>
      <w:r w:rsidRPr="00F10BAB">
        <w:tab/>
      </w:r>
      <w:r w:rsidRPr="00F10BAB">
        <w:tab/>
      </w:r>
      <w:r w:rsidRPr="00F10BAB">
        <w:tab/>
        <w:t>Organizational Control</w:t>
      </w:r>
    </w:p>
    <w:p w:rsidR="00F00E9C" w:rsidRPr="00F10BAB" w:rsidRDefault="00F00E9C" w:rsidP="00F00E9C">
      <w:r w:rsidRPr="00F10BAB">
        <w:t>PSC-03-0118-FOF-WU</w:t>
      </w:r>
      <w:r w:rsidRPr="00F10BAB">
        <w:tab/>
        <w:t>01/21/03</w:t>
      </w:r>
      <w:r w:rsidRPr="00F10BAB">
        <w:tab/>
      </w:r>
      <w:r>
        <w:t>20</w:t>
      </w:r>
      <w:r w:rsidRPr="00F10BAB">
        <w:t>020996-WU</w:t>
      </w:r>
      <w:r w:rsidRPr="00F10BAB">
        <w:tab/>
      </w:r>
      <w:r w:rsidRPr="00F10BAB">
        <w:tab/>
        <w:t>Name Change</w:t>
      </w:r>
    </w:p>
    <w:p w:rsidR="00F00E9C" w:rsidRPr="00F10BAB" w:rsidRDefault="00F00E9C" w:rsidP="00F00E9C">
      <w:r w:rsidRPr="00F10BAB">
        <w:t>PSC-04-1054-PAA-WU</w:t>
      </w:r>
      <w:r w:rsidRPr="00F10BAB">
        <w:tab/>
        <w:t>10/27/04</w:t>
      </w:r>
      <w:r w:rsidRPr="00F10BAB">
        <w:tab/>
      </w:r>
      <w:r>
        <w:t>20</w:t>
      </w:r>
      <w:r w:rsidRPr="00F10BAB">
        <w:t>040276-WU</w:t>
      </w:r>
      <w:r w:rsidRPr="00F10BAB">
        <w:tab/>
      </w:r>
      <w:r w:rsidRPr="00F10BAB">
        <w:tab/>
        <w:t>Transfer of Majority</w:t>
      </w:r>
    </w:p>
    <w:p w:rsidR="00F00E9C" w:rsidRPr="00F10BAB" w:rsidRDefault="00F00E9C" w:rsidP="00F00E9C">
      <w:pPr>
        <w:ind w:left="6480"/>
      </w:pPr>
      <w:r w:rsidRPr="00F10BAB">
        <w:t>Organizational Control</w:t>
      </w:r>
    </w:p>
    <w:p w:rsidR="00F00E9C" w:rsidRPr="00F10BAB" w:rsidRDefault="00F00E9C" w:rsidP="00F00E9C">
      <w:r w:rsidRPr="00F10BAB">
        <w:t>PSC-05-0678-FOF-WU</w:t>
      </w:r>
      <w:r w:rsidRPr="00F10BAB">
        <w:tab/>
        <w:t>06/20/05</w:t>
      </w:r>
      <w:r w:rsidRPr="00F10BAB">
        <w:tab/>
      </w:r>
      <w:r>
        <w:t>20</w:t>
      </w:r>
      <w:r w:rsidRPr="00F10BAB">
        <w:t>050255-WU</w:t>
      </w:r>
      <w:r w:rsidRPr="00F10BAB">
        <w:tab/>
      </w:r>
      <w:r w:rsidRPr="00F10BAB">
        <w:tab/>
        <w:t>Amendment</w:t>
      </w:r>
    </w:p>
    <w:p w:rsidR="00F00E9C" w:rsidRPr="00F10BAB" w:rsidRDefault="00F00E9C" w:rsidP="00F00E9C">
      <w:r w:rsidRPr="00F10BAB">
        <w:t>PSC-11-0552-FOF-WU</w:t>
      </w:r>
      <w:r w:rsidRPr="00F10BAB">
        <w:rPr>
          <w:b/>
        </w:rPr>
        <w:tab/>
      </w:r>
      <w:r w:rsidRPr="00F10BAB">
        <w:t>12/07/11</w:t>
      </w:r>
      <w:r w:rsidRPr="00F10BAB">
        <w:rPr>
          <w:b/>
        </w:rPr>
        <w:tab/>
      </w:r>
      <w:r w:rsidRPr="00155878">
        <w:t>20</w:t>
      </w:r>
      <w:r w:rsidRPr="00F10BAB">
        <w:t>110255-WU</w:t>
      </w:r>
      <w:r w:rsidRPr="00F10BAB">
        <w:tab/>
      </w:r>
      <w:r w:rsidRPr="00F10BAB">
        <w:tab/>
        <w:t>Transfer of Certificate</w:t>
      </w:r>
    </w:p>
    <w:p w:rsidR="00F00E9C" w:rsidRPr="00F10BAB" w:rsidRDefault="00F00E9C" w:rsidP="00F00E9C">
      <w:r>
        <w:t>PSC-14-0691-PAA-WU</w:t>
      </w:r>
      <w:r>
        <w:tab/>
        <w:t>12/15/</w:t>
      </w:r>
      <w:r w:rsidRPr="00F10BAB">
        <w:t>14</w:t>
      </w:r>
      <w:r w:rsidRPr="00F10BAB">
        <w:rPr>
          <w:b/>
        </w:rPr>
        <w:tab/>
      </w:r>
      <w:r w:rsidRPr="00155878">
        <w:t>20</w:t>
      </w:r>
      <w:r w:rsidRPr="00F10BAB">
        <w:t>140120-WU</w:t>
      </w:r>
      <w:r w:rsidRPr="00F10BAB">
        <w:tab/>
      </w:r>
      <w:r w:rsidRPr="00F10BAB">
        <w:tab/>
        <w:t>Transfer of Certificate</w:t>
      </w:r>
      <w:r w:rsidRPr="00F10BAB">
        <w:tab/>
        <w:t xml:space="preserve"> </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r>
      <w:r>
        <w:t>20</w:t>
      </w:r>
      <w:r w:rsidRPr="00F10BAB">
        <w:t>210192-WS</w:t>
      </w:r>
      <w:r w:rsidRPr="00F10BAB">
        <w:tab/>
      </w:r>
      <w:r w:rsidRPr="00F10BAB">
        <w:tab/>
      </w:r>
      <w:r w:rsidRPr="007473B5">
        <w:rPr>
          <w:sz w:val="23"/>
          <w:szCs w:val="23"/>
        </w:rPr>
        <w:t>Reorganization/Name Change</w:t>
      </w:r>
    </w:p>
    <w:p w:rsidR="00F00E9C" w:rsidRPr="00F10BAB" w:rsidRDefault="00F00E9C" w:rsidP="00F00E9C">
      <w:pPr>
        <w:tabs>
          <w:tab w:val="left" w:pos="270"/>
        </w:tabs>
        <w:ind w:left="2880" w:firstLine="360"/>
        <w:jc w:val="both"/>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1"/>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Pr>
          <w:b/>
        </w:rPr>
        <w:t>A</w:t>
      </w:r>
      <w:r w:rsidRPr="00F10BAB">
        <w:rPr>
          <w:b/>
        </w:rPr>
        <w:t>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Pr>
          <w:b/>
        </w:rPr>
        <w:t>P</w:t>
      </w:r>
      <w:r w:rsidRPr="00F10BAB">
        <w:rPr>
          <w:b/>
        </w:rPr>
        <w:t>ursuant to</w:t>
      </w:r>
    </w:p>
    <w:p w:rsidR="00F00E9C" w:rsidRPr="00F10BAB" w:rsidRDefault="00F00E9C" w:rsidP="00F00E9C">
      <w:pPr>
        <w:jc w:val="center"/>
        <w:rPr>
          <w:b/>
        </w:rPr>
      </w:pPr>
      <w:r w:rsidRPr="00F10BAB">
        <w:rPr>
          <w:b/>
        </w:rPr>
        <w:t>Certificate No. 002-W</w:t>
      </w:r>
    </w:p>
    <w:p w:rsidR="00F00E9C" w:rsidRPr="00F10BAB" w:rsidRDefault="00F00E9C" w:rsidP="00F00E9C">
      <w:pPr>
        <w:jc w:val="center"/>
        <w:rPr>
          <w:b/>
        </w:rPr>
      </w:pPr>
    </w:p>
    <w:p w:rsidR="00F00E9C" w:rsidRPr="00F10BAB" w:rsidRDefault="00F00E9C" w:rsidP="00F00E9C">
      <w:pPr>
        <w:jc w:val="both"/>
      </w:pPr>
      <w:r w:rsidRPr="00F10BAB">
        <w:t>to provide water service in Brevard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F00E9C" w:rsidRPr="00F10BAB" w:rsidRDefault="00F00E9C" w:rsidP="00F00E9C"/>
    <w:tbl>
      <w:tblPr>
        <w:tblW w:w="10368" w:type="dxa"/>
        <w:tblLayout w:type="fixed"/>
        <w:tblLook w:val="01E0" w:firstRow="1" w:lastRow="1" w:firstColumn="1" w:lastColumn="1" w:noHBand="0" w:noVBand="0"/>
      </w:tblPr>
      <w:tblGrid>
        <w:gridCol w:w="3108"/>
        <w:gridCol w:w="1440"/>
        <w:gridCol w:w="2310"/>
        <w:gridCol w:w="3510"/>
      </w:tblGrid>
      <w:tr w:rsidR="00F00E9C" w:rsidRPr="00F10BAB" w:rsidTr="00F00E9C">
        <w:tc>
          <w:tcPr>
            <w:tcW w:w="3108" w:type="dxa"/>
            <w:shd w:val="clear" w:color="auto" w:fill="auto"/>
          </w:tcPr>
          <w:p w:rsidR="00F00E9C" w:rsidRPr="00F10BAB" w:rsidRDefault="00F00E9C" w:rsidP="00F00E9C">
            <w:pPr>
              <w:jc w:val="center"/>
              <w:rPr>
                <w:u w:val="single"/>
              </w:rPr>
            </w:pPr>
            <w:r w:rsidRPr="00F10BAB">
              <w:rPr>
                <w:u w:val="single"/>
              </w:rPr>
              <w:t>Order Number</w:t>
            </w:r>
          </w:p>
        </w:tc>
        <w:tc>
          <w:tcPr>
            <w:tcW w:w="1440" w:type="dxa"/>
            <w:shd w:val="clear" w:color="auto" w:fill="auto"/>
          </w:tcPr>
          <w:p w:rsidR="00F00E9C" w:rsidRPr="00F10BAB" w:rsidRDefault="00F00E9C" w:rsidP="00F00E9C">
            <w:pPr>
              <w:jc w:val="center"/>
              <w:rPr>
                <w:u w:val="single"/>
              </w:rPr>
            </w:pPr>
            <w:r w:rsidRPr="00F10BAB">
              <w:rPr>
                <w:u w:val="single"/>
              </w:rPr>
              <w:t>Date Issued</w:t>
            </w:r>
          </w:p>
        </w:tc>
        <w:tc>
          <w:tcPr>
            <w:tcW w:w="2310" w:type="dxa"/>
            <w:shd w:val="clear" w:color="auto" w:fill="auto"/>
          </w:tcPr>
          <w:p w:rsidR="00F00E9C" w:rsidRPr="00F10BAB" w:rsidRDefault="00F00E9C" w:rsidP="00F00E9C">
            <w:pPr>
              <w:rPr>
                <w:u w:val="single"/>
              </w:rPr>
            </w:pPr>
            <w:r w:rsidRPr="00F10BAB">
              <w:rPr>
                <w:u w:val="single"/>
              </w:rPr>
              <w:t>Docket Number</w:t>
            </w:r>
          </w:p>
        </w:tc>
        <w:tc>
          <w:tcPr>
            <w:tcW w:w="3510" w:type="dxa"/>
            <w:shd w:val="clear" w:color="auto" w:fill="auto"/>
          </w:tcPr>
          <w:p w:rsidR="00F00E9C" w:rsidRPr="00F10BAB" w:rsidRDefault="00F00E9C" w:rsidP="00F00E9C">
            <w:pPr>
              <w:rPr>
                <w:u w:val="single"/>
              </w:rPr>
            </w:pPr>
            <w:r w:rsidRPr="00F10BAB">
              <w:rPr>
                <w:u w:val="single"/>
              </w:rPr>
              <w:t>Filing Type</w:t>
            </w:r>
          </w:p>
        </w:tc>
      </w:tr>
      <w:tr w:rsidR="00F00E9C" w:rsidRPr="00F10BAB" w:rsidTr="00F00E9C">
        <w:tc>
          <w:tcPr>
            <w:tcW w:w="3108" w:type="dxa"/>
            <w:shd w:val="clear" w:color="auto" w:fill="auto"/>
          </w:tcPr>
          <w:p w:rsidR="00F00E9C" w:rsidRPr="00F10BAB" w:rsidRDefault="00F00E9C" w:rsidP="00F00E9C"/>
        </w:tc>
        <w:tc>
          <w:tcPr>
            <w:tcW w:w="1440" w:type="dxa"/>
            <w:shd w:val="clear" w:color="auto" w:fill="auto"/>
          </w:tcPr>
          <w:p w:rsidR="00F00E9C" w:rsidRPr="00F10BAB" w:rsidRDefault="00F00E9C" w:rsidP="00F00E9C"/>
        </w:tc>
        <w:tc>
          <w:tcPr>
            <w:tcW w:w="2310" w:type="dxa"/>
            <w:shd w:val="clear" w:color="auto" w:fill="auto"/>
          </w:tcPr>
          <w:p w:rsidR="00F00E9C" w:rsidRPr="00F10BAB" w:rsidRDefault="00F00E9C" w:rsidP="00F00E9C"/>
        </w:tc>
        <w:tc>
          <w:tcPr>
            <w:tcW w:w="3510" w:type="dxa"/>
            <w:shd w:val="clear" w:color="auto" w:fill="auto"/>
          </w:tcPr>
          <w:p w:rsidR="00F00E9C" w:rsidRPr="00F10BAB" w:rsidRDefault="00F00E9C" w:rsidP="00F00E9C"/>
        </w:tc>
      </w:tr>
      <w:tr w:rsidR="00F00E9C" w:rsidRPr="00F10BAB" w:rsidTr="00F00E9C">
        <w:tc>
          <w:tcPr>
            <w:tcW w:w="3108" w:type="dxa"/>
            <w:shd w:val="clear" w:color="auto" w:fill="auto"/>
          </w:tcPr>
          <w:p w:rsidR="00F00E9C" w:rsidRPr="00155878" w:rsidRDefault="00F00E9C" w:rsidP="00F00E9C">
            <w:pPr>
              <w:rPr>
                <w:rFonts w:cs="Courier"/>
              </w:rPr>
            </w:pPr>
            <w:r w:rsidRPr="00155878">
              <w:rPr>
                <w:rFonts w:cs="Courier"/>
              </w:rPr>
              <w:t>5033</w:t>
            </w:r>
          </w:p>
        </w:tc>
        <w:tc>
          <w:tcPr>
            <w:tcW w:w="1440" w:type="dxa"/>
            <w:shd w:val="clear" w:color="auto" w:fill="auto"/>
          </w:tcPr>
          <w:p w:rsidR="00F00E9C" w:rsidRPr="00155878" w:rsidRDefault="00F00E9C" w:rsidP="00F00E9C">
            <w:pPr>
              <w:rPr>
                <w:rFonts w:cs="Courier"/>
              </w:rPr>
            </w:pPr>
            <w:r w:rsidRPr="00155878">
              <w:rPr>
                <w:rFonts w:cs="Courier"/>
              </w:rPr>
              <w:t>01/27/71</w:t>
            </w:r>
          </w:p>
        </w:tc>
        <w:tc>
          <w:tcPr>
            <w:tcW w:w="2310" w:type="dxa"/>
            <w:shd w:val="clear" w:color="auto" w:fill="auto"/>
          </w:tcPr>
          <w:p w:rsidR="00F00E9C" w:rsidRPr="00155878" w:rsidRDefault="00F00E9C" w:rsidP="00F00E9C">
            <w:r w:rsidRPr="00155878">
              <w:t>1970572-W</w:t>
            </w:r>
          </w:p>
        </w:tc>
        <w:tc>
          <w:tcPr>
            <w:tcW w:w="3510" w:type="dxa"/>
            <w:shd w:val="clear" w:color="auto" w:fill="auto"/>
          </w:tcPr>
          <w:p w:rsidR="00F00E9C" w:rsidRPr="00155878" w:rsidRDefault="00F00E9C" w:rsidP="00F00E9C">
            <w:r w:rsidRPr="00155878">
              <w:t>Grandfather Certificate</w:t>
            </w:r>
          </w:p>
        </w:tc>
      </w:tr>
      <w:tr w:rsidR="00F00E9C" w:rsidRPr="00F10BAB" w:rsidTr="00F00E9C">
        <w:tc>
          <w:tcPr>
            <w:tcW w:w="3108" w:type="dxa"/>
            <w:shd w:val="clear" w:color="auto" w:fill="auto"/>
          </w:tcPr>
          <w:p w:rsidR="00F00E9C" w:rsidRPr="00F10BAB" w:rsidRDefault="00F00E9C" w:rsidP="00F00E9C">
            <w:pPr>
              <w:rPr>
                <w:rFonts w:cs="Courier"/>
              </w:rPr>
            </w:pPr>
            <w:r w:rsidRPr="00F10BAB">
              <w:rPr>
                <w:rFonts w:cs="Courier"/>
              </w:rPr>
              <w:t>9886</w:t>
            </w:r>
          </w:p>
        </w:tc>
        <w:tc>
          <w:tcPr>
            <w:tcW w:w="1440" w:type="dxa"/>
            <w:shd w:val="clear" w:color="auto" w:fill="auto"/>
          </w:tcPr>
          <w:p w:rsidR="00F00E9C" w:rsidRPr="00F10BAB" w:rsidRDefault="00F00E9C" w:rsidP="00F00E9C">
            <w:pPr>
              <w:rPr>
                <w:rFonts w:cs="Courier"/>
              </w:rPr>
            </w:pPr>
            <w:r w:rsidRPr="00F10BAB">
              <w:rPr>
                <w:rFonts w:cs="Courier"/>
              </w:rPr>
              <w:t>03/17/81</w:t>
            </w:r>
          </w:p>
        </w:tc>
        <w:tc>
          <w:tcPr>
            <w:tcW w:w="2310" w:type="dxa"/>
            <w:shd w:val="clear" w:color="auto" w:fill="auto"/>
          </w:tcPr>
          <w:p w:rsidR="00F00E9C" w:rsidRPr="00F10BAB" w:rsidRDefault="00F00E9C" w:rsidP="00F00E9C">
            <w:r>
              <w:t>19</w:t>
            </w:r>
            <w:r w:rsidRPr="00F10BAB">
              <w:t>800618-WS</w:t>
            </w:r>
          </w:p>
        </w:tc>
        <w:tc>
          <w:tcPr>
            <w:tcW w:w="3510" w:type="dxa"/>
            <w:shd w:val="clear" w:color="auto" w:fill="auto"/>
          </w:tcPr>
          <w:p w:rsidR="00F00E9C" w:rsidRPr="00F10BAB" w:rsidRDefault="00F00E9C" w:rsidP="00F00E9C">
            <w:r w:rsidRPr="00F10BAB">
              <w:t>Transfer</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19505</w:t>
            </w:r>
          </w:p>
        </w:tc>
        <w:tc>
          <w:tcPr>
            <w:tcW w:w="1440" w:type="dxa"/>
            <w:shd w:val="clear" w:color="auto" w:fill="auto"/>
          </w:tcPr>
          <w:p w:rsidR="00F00E9C" w:rsidRPr="00F10BAB" w:rsidRDefault="00F00E9C" w:rsidP="00F00E9C">
            <w:pPr>
              <w:ind w:right="360"/>
              <w:jc w:val="both"/>
              <w:rPr>
                <w:rFonts w:cs="Courier"/>
              </w:rPr>
            </w:pPr>
            <w:r w:rsidRPr="00F10BAB">
              <w:rPr>
                <w:rFonts w:cs="Courier"/>
              </w:rPr>
              <w:t>06/16/88</w:t>
            </w:r>
          </w:p>
        </w:tc>
        <w:tc>
          <w:tcPr>
            <w:tcW w:w="2310" w:type="dxa"/>
            <w:shd w:val="clear" w:color="auto" w:fill="auto"/>
          </w:tcPr>
          <w:p w:rsidR="00F00E9C" w:rsidRPr="00F10BAB" w:rsidRDefault="00F00E9C" w:rsidP="00F00E9C">
            <w:pPr>
              <w:ind w:right="360"/>
              <w:jc w:val="both"/>
              <w:rPr>
                <w:rFonts w:cs="Courier"/>
              </w:rPr>
            </w:pPr>
            <w:r>
              <w:rPr>
                <w:spacing w:val="-2"/>
              </w:rPr>
              <w:t>19</w:t>
            </w:r>
            <w:r w:rsidRPr="00F10BAB">
              <w:rPr>
                <w:spacing w:val="-2"/>
              </w:rPr>
              <w:t>880206-WU</w:t>
            </w:r>
          </w:p>
        </w:tc>
        <w:tc>
          <w:tcPr>
            <w:tcW w:w="3510" w:type="dxa"/>
            <w:shd w:val="clear" w:color="auto" w:fill="auto"/>
          </w:tcPr>
          <w:p w:rsidR="00F00E9C" w:rsidRPr="00F10BAB" w:rsidRDefault="00F00E9C" w:rsidP="00F00E9C">
            <w:pPr>
              <w:ind w:right="360"/>
              <w:jc w:val="both"/>
              <w:rPr>
                <w:rFonts w:cs="Courier"/>
              </w:rPr>
            </w:pPr>
            <w:r w:rsidRPr="00F10BAB">
              <w:rPr>
                <w:rFonts w:cs="Courier"/>
              </w:rPr>
              <w:t>Transfer</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PSC-94-1011-FOF-WU</w:t>
            </w:r>
          </w:p>
        </w:tc>
        <w:tc>
          <w:tcPr>
            <w:tcW w:w="1440" w:type="dxa"/>
            <w:shd w:val="clear" w:color="auto" w:fill="auto"/>
          </w:tcPr>
          <w:p w:rsidR="00F00E9C" w:rsidRPr="00F10BAB" w:rsidRDefault="00F00E9C" w:rsidP="00F00E9C">
            <w:pPr>
              <w:ind w:right="360"/>
              <w:jc w:val="both"/>
              <w:rPr>
                <w:rFonts w:cs="Courier"/>
              </w:rPr>
            </w:pPr>
            <w:r w:rsidRPr="00F10BAB">
              <w:rPr>
                <w:rFonts w:cs="Courier"/>
              </w:rPr>
              <w:t>08/22/94</w:t>
            </w:r>
          </w:p>
        </w:tc>
        <w:tc>
          <w:tcPr>
            <w:tcW w:w="2310" w:type="dxa"/>
            <w:shd w:val="clear" w:color="auto" w:fill="auto"/>
          </w:tcPr>
          <w:p w:rsidR="00F00E9C" w:rsidRPr="00F10BAB" w:rsidRDefault="00F00E9C" w:rsidP="00F00E9C">
            <w:pPr>
              <w:ind w:right="360"/>
              <w:jc w:val="both"/>
              <w:rPr>
                <w:rFonts w:cs="Courier"/>
              </w:rPr>
            </w:pPr>
            <w:r>
              <w:rPr>
                <w:rFonts w:cs="Courier"/>
              </w:rPr>
              <w:t>19</w:t>
            </w:r>
            <w:r w:rsidRPr="00F10BAB">
              <w:rPr>
                <w:rFonts w:cs="Courier"/>
              </w:rPr>
              <w:t>930737-WU</w:t>
            </w:r>
          </w:p>
        </w:tc>
        <w:tc>
          <w:tcPr>
            <w:tcW w:w="3510" w:type="dxa"/>
            <w:shd w:val="clear" w:color="auto" w:fill="auto"/>
          </w:tcPr>
          <w:p w:rsidR="00F00E9C" w:rsidRPr="00F10BAB" w:rsidRDefault="00F00E9C" w:rsidP="00F00E9C">
            <w:pPr>
              <w:ind w:right="360"/>
              <w:jc w:val="both"/>
              <w:rPr>
                <w:rFonts w:cs="Courier"/>
              </w:rPr>
            </w:pPr>
            <w:r w:rsidRPr="00F10BAB">
              <w:rPr>
                <w:rFonts w:cs="Courier"/>
              </w:rPr>
              <w:t>Amendment</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PSC-97-0427-FOF-WS</w:t>
            </w:r>
          </w:p>
        </w:tc>
        <w:tc>
          <w:tcPr>
            <w:tcW w:w="1440" w:type="dxa"/>
            <w:shd w:val="clear" w:color="auto" w:fill="auto"/>
          </w:tcPr>
          <w:p w:rsidR="00F00E9C" w:rsidRPr="00F10BAB" w:rsidRDefault="00F00E9C" w:rsidP="00F00E9C">
            <w:pPr>
              <w:ind w:right="360"/>
              <w:jc w:val="both"/>
              <w:rPr>
                <w:rFonts w:cs="Courier"/>
              </w:rPr>
            </w:pPr>
            <w:r w:rsidRPr="00F10BAB">
              <w:rPr>
                <w:rFonts w:cs="Courier"/>
              </w:rPr>
              <w:t>04/16/97</w:t>
            </w:r>
          </w:p>
        </w:tc>
        <w:tc>
          <w:tcPr>
            <w:tcW w:w="2310" w:type="dxa"/>
            <w:shd w:val="clear" w:color="auto" w:fill="auto"/>
          </w:tcPr>
          <w:p w:rsidR="00F00E9C" w:rsidRPr="00F10BAB" w:rsidRDefault="00F00E9C" w:rsidP="00F00E9C">
            <w:pPr>
              <w:ind w:right="360"/>
              <w:jc w:val="both"/>
              <w:rPr>
                <w:rFonts w:cs="Courier"/>
              </w:rPr>
            </w:pPr>
            <w:r>
              <w:rPr>
                <w:rFonts w:cs="Courier"/>
              </w:rPr>
              <w:t>19</w:t>
            </w:r>
            <w:r w:rsidRPr="00F10BAB">
              <w:rPr>
                <w:rFonts w:cs="Courier"/>
              </w:rPr>
              <w:t>970028-WS</w:t>
            </w:r>
          </w:p>
        </w:tc>
        <w:tc>
          <w:tcPr>
            <w:tcW w:w="3510" w:type="dxa"/>
            <w:shd w:val="clear" w:color="auto" w:fill="auto"/>
          </w:tcPr>
          <w:p w:rsidR="00F00E9C" w:rsidRPr="00F10BAB" w:rsidRDefault="00F00E9C" w:rsidP="00F00E9C">
            <w:pPr>
              <w:ind w:right="360"/>
              <w:jc w:val="both"/>
              <w:rPr>
                <w:rFonts w:cs="Courier"/>
              </w:rPr>
            </w:pPr>
            <w:r w:rsidRPr="00F10BAB">
              <w:rPr>
                <w:rFonts w:cs="Courier"/>
              </w:rPr>
              <w:t>Name Change</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PSC-05-1242-PAA-WS</w:t>
            </w:r>
          </w:p>
        </w:tc>
        <w:tc>
          <w:tcPr>
            <w:tcW w:w="1440" w:type="dxa"/>
            <w:shd w:val="clear" w:color="auto" w:fill="auto"/>
          </w:tcPr>
          <w:p w:rsidR="00F00E9C" w:rsidRPr="00F10BAB" w:rsidRDefault="00F00E9C" w:rsidP="00F00E9C">
            <w:pPr>
              <w:ind w:right="360"/>
              <w:jc w:val="both"/>
              <w:rPr>
                <w:rFonts w:cs="Courier"/>
              </w:rPr>
            </w:pPr>
            <w:r w:rsidRPr="00F10BAB">
              <w:rPr>
                <w:rFonts w:cs="Courier"/>
              </w:rPr>
              <w:t>12/20/05</w:t>
            </w:r>
          </w:p>
        </w:tc>
        <w:tc>
          <w:tcPr>
            <w:tcW w:w="2310" w:type="dxa"/>
            <w:shd w:val="clear" w:color="auto" w:fill="auto"/>
          </w:tcPr>
          <w:p w:rsidR="00F00E9C" w:rsidRPr="00F10BAB" w:rsidRDefault="00F00E9C" w:rsidP="00F00E9C">
            <w:pPr>
              <w:ind w:right="360"/>
              <w:jc w:val="both"/>
              <w:rPr>
                <w:rFonts w:cs="Courier"/>
              </w:rPr>
            </w:pPr>
            <w:r>
              <w:rPr>
                <w:rFonts w:cs="Courier"/>
              </w:rPr>
              <w:t>20</w:t>
            </w:r>
            <w:r w:rsidRPr="00F10BAB">
              <w:rPr>
                <w:rFonts w:cs="Courier"/>
              </w:rPr>
              <w:t>040951-WS</w:t>
            </w:r>
          </w:p>
        </w:tc>
        <w:tc>
          <w:tcPr>
            <w:tcW w:w="3510" w:type="dxa"/>
            <w:shd w:val="clear" w:color="auto" w:fill="auto"/>
          </w:tcPr>
          <w:p w:rsidR="00F00E9C" w:rsidRPr="00F10BAB" w:rsidRDefault="00F00E9C" w:rsidP="00F00E9C">
            <w:pPr>
              <w:ind w:right="360"/>
              <w:jc w:val="both"/>
              <w:rPr>
                <w:rFonts w:cs="Courier"/>
              </w:rPr>
            </w:pPr>
            <w:r w:rsidRPr="00F10BAB">
              <w:rPr>
                <w:rFonts w:cs="Courier"/>
              </w:rPr>
              <w:t>Transfer</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PSC-09-0252-FOF-WU</w:t>
            </w:r>
          </w:p>
        </w:tc>
        <w:tc>
          <w:tcPr>
            <w:tcW w:w="1440" w:type="dxa"/>
            <w:shd w:val="clear" w:color="auto" w:fill="auto"/>
          </w:tcPr>
          <w:p w:rsidR="00F00E9C" w:rsidRPr="00F10BAB" w:rsidRDefault="00F00E9C" w:rsidP="00F00E9C">
            <w:pPr>
              <w:ind w:right="360"/>
              <w:jc w:val="both"/>
              <w:rPr>
                <w:rFonts w:cs="Courier"/>
              </w:rPr>
            </w:pPr>
            <w:r w:rsidRPr="00F10BAB">
              <w:rPr>
                <w:rFonts w:cs="Courier"/>
              </w:rPr>
              <w:t>04/27/09</w:t>
            </w:r>
          </w:p>
        </w:tc>
        <w:tc>
          <w:tcPr>
            <w:tcW w:w="2310" w:type="dxa"/>
            <w:shd w:val="clear" w:color="auto" w:fill="auto"/>
          </w:tcPr>
          <w:p w:rsidR="00F00E9C" w:rsidRPr="00F10BAB" w:rsidRDefault="00F00E9C" w:rsidP="00F00E9C">
            <w:pPr>
              <w:ind w:right="360"/>
              <w:jc w:val="both"/>
              <w:rPr>
                <w:rFonts w:cs="Courier"/>
              </w:rPr>
            </w:pPr>
            <w:r>
              <w:rPr>
                <w:rFonts w:cs="Courier"/>
              </w:rPr>
              <w:t>20</w:t>
            </w:r>
            <w:r w:rsidRPr="00F10BAB">
              <w:rPr>
                <w:rFonts w:cs="Courier"/>
              </w:rPr>
              <w:t>080536-WU</w:t>
            </w:r>
          </w:p>
        </w:tc>
        <w:tc>
          <w:tcPr>
            <w:tcW w:w="3510" w:type="dxa"/>
            <w:shd w:val="clear" w:color="auto" w:fill="auto"/>
          </w:tcPr>
          <w:p w:rsidR="00F00E9C" w:rsidRPr="00F10BAB" w:rsidRDefault="00F00E9C" w:rsidP="00F00E9C">
            <w:pPr>
              <w:ind w:right="360"/>
              <w:jc w:val="both"/>
              <w:rPr>
                <w:rFonts w:cs="Courier"/>
              </w:rPr>
            </w:pPr>
            <w:r w:rsidRPr="00F10BAB">
              <w:rPr>
                <w:rFonts w:cs="Courier"/>
              </w:rPr>
              <w:t>Amendment</w:t>
            </w:r>
          </w:p>
        </w:tc>
      </w:tr>
      <w:tr w:rsidR="00F00E9C" w:rsidRPr="00F10BAB" w:rsidTr="00F00E9C">
        <w:tc>
          <w:tcPr>
            <w:tcW w:w="3108" w:type="dxa"/>
            <w:shd w:val="clear" w:color="auto" w:fill="auto"/>
          </w:tcPr>
          <w:p w:rsidR="00F00E9C" w:rsidRPr="00F10BAB" w:rsidRDefault="00F00E9C" w:rsidP="00F00E9C">
            <w:pPr>
              <w:ind w:right="360"/>
              <w:rPr>
                <w:rFonts w:cs="Courier"/>
              </w:rPr>
            </w:pPr>
            <w:r w:rsidRPr="00F10BAB">
              <w:rPr>
                <w:rFonts w:cs="Courier"/>
              </w:rPr>
              <w:t>PSC-14-0326-PAA-WU</w:t>
            </w:r>
          </w:p>
        </w:tc>
        <w:tc>
          <w:tcPr>
            <w:tcW w:w="1440" w:type="dxa"/>
            <w:shd w:val="clear" w:color="auto" w:fill="auto"/>
          </w:tcPr>
          <w:p w:rsidR="00F00E9C" w:rsidRPr="00F10BAB" w:rsidRDefault="00F00E9C" w:rsidP="00F00E9C">
            <w:pPr>
              <w:ind w:right="360"/>
              <w:rPr>
                <w:rFonts w:cs="Courier"/>
              </w:rPr>
            </w:pPr>
            <w:r w:rsidRPr="00F10BAB">
              <w:rPr>
                <w:rFonts w:cs="Courier"/>
              </w:rPr>
              <w:t>06/25/14</w:t>
            </w:r>
          </w:p>
        </w:tc>
        <w:tc>
          <w:tcPr>
            <w:tcW w:w="2310" w:type="dxa"/>
            <w:shd w:val="clear" w:color="auto" w:fill="auto"/>
          </w:tcPr>
          <w:p w:rsidR="00F00E9C" w:rsidRPr="00F10BAB" w:rsidRDefault="00F00E9C" w:rsidP="00F00E9C">
            <w:pPr>
              <w:ind w:right="360"/>
              <w:jc w:val="both"/>
              <w:rPr>
                <w:rFonts w:cs="Courier"/>
              </w:rPr>
            </w:pPr>
            <w:r>
              <w:rPr>
                <w:rFonts w:cs="Courier"/>
              </w:rPr>
              <w:t>20</w:t>
            </w:r>
            <w:r w:rsidRPr="00F10BAB">
              <w:rPr>
                <w:rFonts w:cs="Courier"/>
              </w:rPr>
              <w:t>130174-WU</w:t>
            </w:r>
          </w:p>
        </w:tc>
        <w:tc>
          <w:tcPr>
            <w:tcW w:w="3510" w:type="dxa"/>
            <w:shd w:val="clear" w:color="auto" w:fill="auto"/>
          </w:tcPr>
          <w:p w:rsidR="00F00E9C" w:rsidRPr="00F10BAB" w:rsidRDefault="00F00E9C" w:rsidP="00F00E9C">
            <w:pPr>
              <w:ind w:right="360"/>
              <w:jc w:val="both"/>
              <w:rPr>
                <w:rFonts w:cs="Courier"/>
              </w:rPr>
            </w:pPr>
            <w:r w:rsidRPr="00F10BAB">
              <w:rPr>
                <w:rFonts w:cs="Courier"/>
              </w:rPr>
              <w:t>Transfer</w:t>
            </w:r>
          </w:p>
        </w:tc>
      </w:tr>
      <w:tr w:rsidR="00F00E9C" w:rsidRPr="00F10BAB" w:rsidTr="00F00E9C">
        <w:tc>
          <w:tcPr>
            <w:tcW w:w="3108" w:type="dxa"/>
            <w:shd w:val="clear" w:color="auto" w:fill="auto"/>
          </w:tcPr>
          <w:p w:rsidR="00F00E9C" w:rsidRPr="00F10BAB" w:rsidRDefault="00F00E9C" w:rsidP="00F00E9C">
            <w:pPr>
              <w:ind w:right="360"/>
              <w:rPr>
                <w:rFonts w:cs="Courier"/>
              </w:rPr>
            </w:pPr>
            <w:r w:rsidRPr="00F10BAB">
              <w:t>*</w:t>
            </w:r>
            <w:r w:rsidRPr="00F10BAB">
              <w:tab/>
            </w:r>
            <w:r w:rsidRPr="00F10BAB">
              <w:tab/>
            </w:r>
            <w:r w:rsidRPr="00F10BAB">
              <w:tab/>
            </w:r>
          </w:p>
        </w:tc>
        <w:tc>
          <w:tcPr>
            <w:tcW w:w="1440" w:type="dxa"/>
            <w:shd w:val="clear" w:color="auto" w:fill="auto"/>
          </w:tcPr>
          <w:p w:rsidR="00F00E9C" w:rsidRPr="00F10BAB" w:rsidRDefault="00F00E9C" w:rsidP="00F00E9C">
            <w:pPr>
              <w:ind w:right="360"/>
              <w:rPr>
                <w:rFonts w:cs="Courier"/>
              </w:rPr>
            </w:pPr>
            <w:r w:rsidRPr="00F10BAB">
              <w:rPr>
                <w:rFonts w:cs="Courier"/>
              </w:rPr>
              <w:t>*</w:t>
            </w:r>
          </w:p>
        </w:tc>
        <w:tc>
          <w:tcPr>
            <w:tcW w:w="2310" w:type="dxa"/>
            <w:shd w:val="clear" w:color="auto" w:fill="auto"/>
          </w:tcPr>
          <w:p w:rsidR="00F00E9C" w:rsidRPr="00F10BAB" w:rsidRDefault="00F00E9C" w:rsidP="00F00E9C">
            <w:pPr>
              <w:ind w:right="360"/>
              <w:jc w:val="both"/>
              <w:rPr>
                <w:rFonts w:cs="Courier"/>
              </w:rPr>
            </w:pPr>
            <w:r w:rsidRPr="00F10BAB">
              <w:rPr>
                <w:rFonts w:cs="Courier"/>
              </w:rPr>
              <w:t>20210192-WS</w:t>
            </w:r>
          </w:p>
        </w:tc>
        <w:tc>
          <w:tcPr>
            <w:tcW w:w="3510" w:type="dxa"/>
            <w:shd w:val="clear" w:color="auto" w:fill="auto"/>
          </w:tcPr>
          <w:p w:rsidR="00F00E9C" w:rsidRPr="00F10BAB" w:rsidRDefault="00F00E9C" w:rsidP="00F00E9C">
            <w:pPr>
              <w:ind w:right="360"/>
              <w:jc w:val="both"/>
              <w:rPr>
                <w:rFonts w:cs="Courier"/>
              </w:rPr>
            </w:pPr>
            <w:r w:rsidRPr="00F10BAB">
              <w:t>Reorganization/</w:t>
            </w:r>
            <w:r w:rsidRPr="00F10BAB">
              <w:rPr>
                <w:rFonts w:cs="Courier"/>
              </w:rPr>
              <w:t>Name Change</w:t>
            </w:r>
          </w:p>
        </w:tc>
      </w:tr>
    </w:tbl>
    <w:p w:rsidR="00F00E9C" w:rsidRPr="00F10BAB" w:rsidRDefault="00F00E9C" w:rsidP="00F00E9C">
      <w:pPr>
        <w:rPr>
          <w:b/>
        </w:rPr>
      </w:pPr>
    </w:p>
    <w:p w:rsidR="00F00E9C" w:rsidRDefault="00F00E9C" w:rsidP="00F00E9C">
      <w:pPr>
        <w:rPr>
          <w:b/>
        </w:rPr>
      </w:pPr>
      <w:r w:rsidRPr="00F10BAB">
        <w:rPr>
          <w:b/>
        </w:rPr>
        <w:t>*Order Number and dates to be provided at time of issuance.</w:t>
      </w:r>
    </w:p>
    <w:p w:rsidR="00F00E9C" w:rsidRDefault="00F00E9C" w:rsidP="00F00E9C">
      <w:pPr>
        <w:rPr>
          <w:b/>
        </w:rPr>
      </w:pPr>
    </w:p>
    <w:p w:rsidR="00F00E9C" w:rsidRDefault="00F00E9C" w:rsidP="00F00E9C">
      <w:pPr>
        <w:sectPr w:rsidR="00F00E9C" w:rsidSect="005A5599">
          <w:headerReference w:type="first" r:id="rId12"/>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jc w:val="center"/>
        <w:rPr>
          <w:i/>
          <w:iCs/>
        </w:rPr>
      </w:pPr>
      <w:r w:rsidRPr="00F10BAB">
        <w:rPr>
          <w:b/>
        </w:rPr>
        <w:t>FLORIDA PUBLIC SERVICE COMMISSION</w:t>
      </w:r>
    </w:p>
    <w:p w:rsidR="00F00E9C" w:rsidRPr="00F10BAB" w:rsidRDefault="00F00E9C" w:rsidP="00F00E9C"/>
    <w:p w:rsidR="00F00E9C" w:rsidRPr="00D90965" w:rsidRDefault="00F00E9C" w:rsidP="00F00E9C">
      <w:pPr>
        <w:jc w:val="center"/>
        <w:rPr>
          <w:b/>
        </w:rPr>
      </w:pPr>
      <w:r w:rsidRPr="00D90965">
        <w:rPr>
          <w:b/>
        </w:rPr>
        <w:t>Authorizes</w:t>
      </w:r>
    </w:p>
    <w:p w:rsidR="00F00E9C" w:rsidRPr="00D90965" w:rsidRDefault="00F00E9C" w:rsidP="00F00E9C">
      <w:pPr>
        <w:jc w:val="center"/>
        <w:rPr>
          <w:b/>
        </w:rPr>
      </w:pPr>
      <w:r w:rsidRPr="00D90965">
        <w:rPr>
          <w:b/>
        </w:rPr>
        <w:t>Florida Community Water Systems, Inc.</w:t>
      </w:r>
    </w:p>
    <w:p w:rsidR="00F00E9C" w:rsidRPr="00D90965" w:rsidRDefault="00F00E9C" w:rsidP="00F00E9C">
      <w:pPr>
        <w:jc w:val="center"/>
        <w:rPr>
          <w:b/>
        </w:rPr>
      </w:pPr>
      <w:r w:rsidRPr="00D90965">
        <w:rPr>
          <w:b/>
        </w:rPr>
        <w:t xml:space="preserve">Pursuant to </w:t>
      </w:r>
    </w:p>
    <w:p w:rsidR="00F00E9C" w:rsidRPr="00F10BAB" w:rsidRDefault="00F00E9C" w:rsidP="00F00E9C">
      <w:pPr>
        <w:jc w:val="center"/>
        <w:rPr>
          <w:b/>
        </w:rPr>
      </w:pPr>
      <w:r w:rsidRPr="00F10BAB">
        <w:rPr>
          <w:b/>
        </w:rPr>
        <w:t>Certificate Number 522-W</w:t>
      </w:r>
    </w:p>
    <w:p w:rsidR="00F00E9C" w:rsidRPr="00F10BAB" w:rsidRDefault="00F00E9C" w:rsidP="00F00E9C">
      <w:pPr>
        <w:jc w:val="both"/>
      </w:pPr>
    </w:p>
    <w:p w:rsidR="00F00E9C" w:rsidRPr="00F10BAB" w:rsidRDefault="00F00E9C" w:rsidP="00F00E9C">
      <w:pPr>
        <w:jc w:val="both"/>
      </w:pPr>
      <w:r w:rsidRPr="00F10BAB">
        <w:t xml:space="preserve">to provide water service in Lake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21835</w:t>
      </w:r>
      <w:r w:rsidRPr="00F10BAB">
        <w:tab/>
      </w:r>
      <w:r w:rsidRPr="00F10BAB">
        <w:tab/>
      </w:r>
      <w:r>
        <w:tab/>
      </w:r>
      <w:r>
        <w:tab/>
      </w:r>
      <w:r w:rsidRPr="00F10BAB">
        <w:t>09/05/89</w:t>
      </w:r>
      <w:r w:rsidRPr="00F10BAB">
        <w:tab/>
      </w:r>
      <w:r>
        <w:t>19</w:t>
      </w:r>
      <w:r w:rsidRPr="00F10BAB">
        <w:t>890554-WU</w:t>
      </w:r>
      <w:r w:rsidRPr="00F10BAB">
        <w:tab/>
      </w:r>
      <w:r w:rsidRPr="00F10BAB">
        <w:tab/>
        <w:t>Original Certificate</w:t>
      </w:r>
    </w:p>
    <w:p w:rsidR="00F00E9C" w:rsidRPr="00F10BAB" w:rsidRDefault="00F00E9C" w:rsidP="00F00E9C">
      <w:r w:rsidRPr="00F10BAB">
        <w:t>PSC-94-1543-FOF-WU</w:t>
      </w:r>
      <w:r w:rsidRPr="00F10BAB">
        <w:tab/>
        <w:t>12/13/94</w:t>
      </w:r>
      <w:r w:rsidRPr="00F10BAB">
        <w:tab/>
      </w:r>
      <w:r>
        <w:t>19</w:t>
      </w:r>
      <w:r w:rsidRPr="00F10BAB">
        <w:t>940453-WU</w:t>
      </w:r>
      <w:r w:rsidRPr="00F10BAB">
        <w:tab/>
      </w:r>
      <w:r w:rsidRPr="00F10BAB">
        <w:tab/>
        <w:t>Transfer of Certificate</w:t>
      </w:r>
    </w:p>
    <w:p w:rsidR="00F00E9C" w:rsidRPr="00F10BAB" w:rsidRDefault="00F00E9C" w:rsidP="00F00E9C">
      <w:r w:rsidRPr="00F10BAB">
        <w:t>PSC-12-0587-</w:t>
      </w:r>
      <w:r>
        <w:t>PAA-</w:t>
      </w:r>
      <w:r w:rsidRPr="00F10BAB">
        <w:t>WU</w:t>
      </w:r>
      <w:r w:rsidRPr="00F10BAB">
        <w:tab/>
        <w:t>10/29/12</w:t>
      </w:r>
      <w:r w:rsidRPr="00F10BAB">
        <w:rPr>
          <w:b/>
        </w:rPr>
        <w:tab/>
      </w:r>
      <w:r w:rsidRPr="00155878">
        <w:t>20</w:t>
      </w:r>
      <w:r w:rsidRPr="00F10BAB">
        <w:t>120148-WU</w:t>
      </w:r>
      <w:r w:rsidRPr="00F10BAB">
        <w:tab/>
      </w:r>
      <w:r w:rsidRPr="00F10BAB">
        <w:tab/>
        <w:t>Transfer of Certificate</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Pr="00F10BAB" w:rsidRDefault="00F00E9C" w:rsidP="00F00E9C">
      <w:pPr>
        <w:rPr>
          <w:b/>
        </w:rPr>
      </w:pPr>
    </w:p>
    <w:p w:rsidR="00F00E9C" w:rsidRDefault="00F00E9C" w:rsidP="00F00E9C">
      <w:pPr>
        <w:rPr>
          <w:b/>
        </w:rPr>
      </w:pPr>
      <w:r w:rsidRPr="00F10BAB">
        <w:rPr>
          <w:b/>
        </w:rPr>
        <w:t>*Order Number and date to be provided at time of issuance.</w:t>
      </w:r>
    </w:p>
    <w:p w:rsidR="00F00E9C" w:rsidRDefault="00F00E9C" w:rsidP="00F00E9C">
      <w:pPr>
        <w:rPr>
          <w:b/>
        </w:rPr>
      </w:pPr>
    </w:p>
    <w:p w:rsidR="00F00E9C" w:rsidRDefault="00F00E9C" w:rsidP="00F00E9C">
      <w:pPr>
        <w:sectPr w:rsidR="00F00E9C" w:rsidSect="005A5599">
          <w:headerReference w:type="first" r:id="rId13"/>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jc w:val="center"/>
        <w:rPr>
          <w:i/>
          <w:iCs/>
        </w:rPr>
      </w:pPr>
      <w:r w:rsidRPr="00F10BAB">
        <w:rPr>
          <w:b/>
        </w:rPr>
        <w:t>FLORIDA PUBLIC SERVICE COMMISSION</w:t>
      </w:r>
    </w:p>
    <w:p w:rsidR="00F00E9C" w:rsidRPr="00F10BAB" w:rsidRDefault="00F00E9C" w:rsidP="00F00E9C"/>
    <w:p w:rsidR="00F00E9C" w:rsidRPr="00D90965" w:rsidRDefault="00F00E9C" w:rsidP="00F00E9C">
      <w:pPr>
        <w:jc w:val="center"/>
        <w:rPr>
          <w:b/>
        </w:rPr>
      </w:pPr>
      <w:r w:rsidRPr="00D90965">
        <w:rPr>
          <w:b/>
        </w:rPr>
        <w:t>Authorizes</w:t>
      </w:r>
    </w:p>
    <w:p w:rsidR="00F00E9C" w:rsidRPr="00D90965" w:rsidRDefault="00F00E9C" w:rsidP="00F00E9C">
      <w:pPr>
        <w:jc w:val="center"/>
        <w:rPr>
          <w:b/>
        </w:rPr>
      </w:pPr>
      <w:r w:rsidRPr="00D90965">
        <w:rPr>
          <w:b/>
        </w:rPr>
        <w:t>Florida Community Water Systems, Inc.</w:t>
      </w:r>
    </w:p>
    <w:p w:rsidR="00F00E9C" w:rsidRPr="00D90965" w:rsidRDefault="00F00E9C" w:rsidP="00F00E9C">
      <w:pPr>
        <w:jc w:val="center"/>
        <w:rPr>
          <w:b/>
        </w:rPr>
      </w:pPr>
      <w:r w:rsidRPr="00D90965">
        <w:rPr>
          <w:b/>
        </w:rPr>
        <w:t xml:space="preserve">Pursuant to </w:t>
      </w:r>
    </w:p>
    <w:p w:rsidR="00F00E9C" w:rsidRPr="00F10BAB" w:rsidRDefault="00F00E9C" w:rsidP="00F00E9C">
      <w:pPr>
        <w:jc w:val="center"/>
        <w:rPr>
          <w:b/>
        </w:rPr>
      </w:pPr>
      <w:r w:rsidRPr="00F10BAB">
        <w:rPr>
          <w:b/>
        </w:rPr>
        <w:t>Certificate Number 565-S</w:t>
      </w:r>
    </w:p>
    <w:p w:rsidR="00F00E9C" w:rsidRPr="00F10BAB" w:rsidRDefault="00F00E9C" w:rsidP="00F00E9C">
      <w:pPr>
        <w:jc w:val="both"/>
      </w:pPr>
    </w:p>
    <w:p w:rsidR="00F00E9C" w:rsidRPr="00F10BAB" w:rsidRDefault="00F00E9C" w:rsidP="00F00E9C">
      <w:pPr>
        <w:jc w:val="both"/>
      </w:pPr>
      <w:r w:rsidRPr="00F10BAB">
        <w:t xml:space="preserve">to provide wastewater service in Lake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PSC-12-0580-PAA-SU</w:t>
      </w:r>
      <w:r w:rsidRPr="00F10BAB">
        <w:tab/>
        <w:t>10/26/12</w:t>
      </w:r>
      <w:r w:rsidRPr="00F10BAB">
        <w:tab/>
      </w:r>
      <w:r>
        <w:t>20</w:t>
      </w:r>
      <w:r w:rsidRPr="00F10BAB">
        <w:t>120158-SU</w:t>
      </w:r>
      <w:r w:rsidRPr="00F10BAB">
        <w:tab/>
      </w:r>
      <w:r w:rsidRPr="00F10BAB">
        <w:tab/>
        <w:t>Original Certificate</w:t>
      </w:r>
    </w:p>
    <w:p w:rsidR="00F00E9C" w:rsidRPr="00F10BAB" w:rsidRDefault="00F00E9C" w:rsidP="00F00E9C">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Pr="00F10BAB" w:rsidRDefault="00F00E9C" w:rsidP="00F00E9C">
      <w:pPr>
        <w:rPr>
          <w:b/>
        </w:rPr>
      </w:pPr>
    </w:p>
    <w:p w:rsidR="00F00E9C" w:rsidRDefault="00F00E9C" w:rsidP="00F00E9C">
      <w:pPr>
        <w:rPr>
          <w:b/>
        </w:rPr>
      </w:pPr>
      <w:r w:rsidRPr="00F10BAB">
        <w:rPr>
          <w:b/>
        </w:rPr>
        <w:t>*Order Number and date to be provided at time of issuance</w:t>
      </w:r>
      <w:r>
        <w:rPr>
          <w:b/>
        </w:rPr>
        <w:t>.</w:t>
      </w:r>
    </w:p>
    <w:p w:rsidR="00F00E9C" w:rsidRDefault="00F00E9C" w:rsidP="00F00E9C">
      <w:pPr>
        <w:rPr>
          <w:b/>
        </w:rPr>
      </w:pPr>
    </w:p>
    <w:p w:rsidR="00F00E9C" w:rsidRDefault="00F00E9C" w:rsidP="00F00E9C">
      <w:pPr>
        <w:sectPr w:rsidR="00F00E9C" w:rsidSect="005A5599">
          <w:headerReference w:type="first" r:id="rId14"/>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Pursuant to</w:t>
      </w:r>
    </w:p>
    <w:p w:rsidR="00F00E9C" w:rsidRPr="00F10BAB" w:rsidRDefault="00F00E9C" w:rsidP="00F00E9C">
      <w:pPr>
        <w:jc w:val="center"/>
        <w:rPr>
          <w:b/>
        </w:rPr>
      </w:pPr>
      <w:r w:rsidRPr="00F10BAB">
        <w:rPr>
          <w:b/>
        </w:rPr>
        <w:t>Certificate Number 667-W</w:t>
      </w:r>
    </w:p>
    <w:p w:rsidR="00F00E9C" w:rsidRPr="00F10BAB" w:rsidRDefault="00F00E9C" w:rsidP="00F00E9C">
      <w:pPr>
        <w:jc w:val="both"/>
        <w:rPr>
          <w:b/>
        </w:rPr>
      </w:pPr>
    </w:p>
    <w:p w:rsidR="00F00E9C" w:rsidRPr="00F10BAB" w:rsidRDefault="00F00E9C" w:rsidP="00F00E9C">
      <w:pPr>
        <w:spacing w:after="120"/>
        <w:jc w:val="both"/>
      </w:pPr>
      <w:r w:rsidRPr="00F10BAB">
        <w:t xml:space="preserve">to provide 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Pr>
        <w:spacing w:after="120"/>
        <w:rPr>
          <w:u w:val="single"/>
        </w:rPr>
      </w:pPr>
    </w:p>
    <w:p w:rsidR="00F00E9C" w:rsidRPr="00F10BAB" w:rsidRDefault="00F00E9C" w:rsidP="00F00E9C">
      <w:pPr>
        <w:spacing w:after="120"/>
      </w:pPr>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Default="00F00E9C" w:rsidP="00F00E9C">
      <w:pPr>
        <w:ind w:right="-180"/>
      </w:pPr>
    </w:p>
    <w:p w:rsidR="00F00E9C" w:rsidRPr="00F10BAB" w:rsidRDefault="00F00E9C" w:rsidP="00F00E9C">
      <w:pPr>
        <w:ind w:right="-180"/>
      </w:pPr>
      <w:r w:rsidRPr="00F10BAB">
        <w:t>PSC-14-0299-PAA-WS</w:t>
      </w:r>
      <w:r w:rsidRPr="00F10BAB">
        <w:rPr>
          <w:b/>
        </w:rPr>
        <w:tab/>
      </w:r>
      <w:r>
        <w:t>06/11/</w:t>
      </w:r>
      <w:r w:rsidRPr="00F10BAB">
        <w:t>14</w:t>
      </w:r>
      <w:r w:rsidRPr="00F10BAB">
        <w:rPr>
          <w:b/>
        </w:rPr>
        <w:tab/>
      </w:r>
      <w:r w:rsidRPr="00155878">
        <w:t>20</w:t>
      </w:r>
      <w:r w:rsidRPr="00F10BAB">
        <w:t>130176-WS</w:t>
      </w:r>
      <w:r w:rsidRPr="00F10BAB">
        <w:tab/>
      </w:r>
      <w:r w:rsidRPr="00F10BAB">
        <w:tab/>
        <w:t>Transfer/New Certificate</w:t>
      </w:r>
    </w:p>
    <w:p w:rsidR="00F00E9C" w:rsidRPr="00F10BAB" w:rsidRDefault="00F00E9C" w:rsidP="00F00E9C">
      <w:pPr>
        <w:ind w:right="-180"/>
      </w:pPr>
      <w:r w:rsidRPr="00F10BAB">
        <w:t>*</w:t>
      </w:r>
      <w:r w:rsidRPr="00F10BAB">
        <w:tab/>
      </w:r>
      <w:r w:rsidRPr="00F10BAB">
        <w:tab/>
      </w:r>
      <w:r w:rsidRPr="00F10BAB">
        <w:tab/>
      </w:r>
      <w:r w:rsidRPr="00F10BAB">
        <w:tab/>
        <w:t>*</w:t>
      </w:r>
      <w:r w:rsidRPr="00F10BAB">
        <w:tab/>
      </w:r>
      <w:r w:rsidRPr="00F10BAB">
        <w:tab/>
        <w:t>20210192-WS</w:t>
      </w:r>
      <w:r w:rsidRPr="00F10BAB">
        <w:tab/>
      </w:r>
      <w:r w:rsidRPr="00F10BAB">
        <w:tab/>
        <w:t>Reorganization/Name Change</w:t>
      </w:r>
    </w:p>
    <w:p w:rsidR="00F00E9C" w:rsidRPr="00F10BAB" w:rsidRDefault="00F00E9C" w:rsidP="00F00E9C">
      <w:pPr>
        <w:rPr>
          <w:b/>
        </w:rPr>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5"/>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 xml:space="preserve">Pursuant to </w:t>
      </w:r>
    </w:p>
    <w:p w:rsidR="00F00E9C" w:rsidRPr="00F10BAB" w:rsidRDefault="00F00E9C" w:rsidP="00F00E9C">
      <w:pPr>
        <w:jc w:val="center"/>
        <w:rPr>
          <w:b/>
        </w:rPr>
      </w:pPr>
      <w:r w:rsidRPr="00F10BAB">
        <w:rPr>
          <w:b/>
        </w:rPr>
        <w:t>Certificate Number 570-S</w:t>
      </w:r>
    </w:p>
    <w:p w:rsidR="00F00E9C" w:rsidRPr="00F10BAB" w:rsidRDefault="00F00E9C" w:rsidP="00F00E9C">
      <w:pPr>
        <w:jc w:val="both"/>
      </w:pPr>
    </w:p>
    <w:p w:rsidR="00F00E9C" w:rsidRPr="00F10BAB" w:rsidRDefault="00F00E9C" w:rsidP="00F00E9C">
      <w:pPr>
        <w:jc w:val="both"/>
      </w:pPr>
      <w:r w:rsidRPr="00F10BAB">
        <w:t xml:space="preserve">to provide wastewater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PSC-14-0299-PAA-WS</w:t>
      </w:r>
      <w:r w:rsidRPr="00F10BAB">
        <w:rPr>
          <w:b/>
        </w:rPr>
        <w:tab/>
      </w:r>
      <w:r>
        <w:t>06/11/</w:t>
      </w:r>
      <w:r w:rsidRPr="00F10BAB">
        <w:t>14</w:t>
      </w:r>
      <w:r w:rsidRPr="00F10BAB">
        <w:rPr>
          <w:b/>
        </w:rPr>
        <w:tab/>
      </w:r>
      <w:r w:rsidRPr="00155878">
        <w:t>20</w:t>
      </w:r>
      <w:r w:rsidRPr="00F10BAB">
        <w:t>130176-WS</w:t>
      </w:r>
      <w:r w:rsidRPr="00F10BAB">
        <w:tab/>
      </w:r>
      <w:r w:rsidRPr="00F10BAB">
        <w:tab/>
        <w:t>Transfer/New Certificate</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6"/>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Pr>
          <w:b/>
        </w:rPr>
        <w:t>P</w:t>
      </w:r>
      <w:r w:rsidRPr="00F10BAB">
        <w:rPr>
          <w:b/>
        </w:rPr>
        <w:t xml:space="preserve">ursuant to </w:t>
      </w:r>
    </w:p>
    <w:p w:rsidR="00F00E9C" w:rsidRPr="00F10BAB" w:rsidRDefault="00F00E9C" w:rsidP="00F00E9C">
      <w:pPr>
        <w:jc w:val="center"/>
        <w:rPr>
          <w:b/>
        </w:rPr>
      </w:pPr>
      <w:r w:rsidRPr="00F10BAB">
        <w:rPr>
          <w:b/>
        </w:rPr>
        <w:t>Certificate Number 531-W</w:t>
      </w:r>
    </w:p>
    <w:p w:rsidR="00F00E9C" w:rsidRPr="00F10BAB" w:rsidRDefault="00F00E9C" w:rsidP="00F00E9C">
      <w:pPr>
        <w:jc w:val="both"/>
      </w:pPr>
    </w:p>
    <w:p w:rsidR="00F00E9C" w:rsidRPr="00F10BAB" w:rsidRDefault="00F00E9C" w:rsidP="00F00E9C">
      <w:pPr>
        <w:jc w:val="both"/>
      </w:pPr>
      <w:r w:rsidRPr="00F10BAB">
        <w:t xml:space="preserve">to provide water service in </w:t>
      </w:r>
      <w:r w:rsidRPr="00F10BAB">
        <w:rPr>
          <w:u w:val="single"/>
        </w:rPr>
        <w:t>Lake County</w:t>
      </w:r>
      <w:r w:rsidRPr="00F10BA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24007</w:t>
      </w:r>
      <w:r w:rsidRPr="00F10BAB">
        <w:tab/>
      </w:r>
      <w:r w:rsidRPr="00F10BAB">
        <w:tab/>
      </w:r>
      <w:r>
        <w:tab/>
      </w:r>
      <w:r>
        <w:tab/>
      </w:r>
      <w:r w:rsidRPr="00F10BAB">
        <w:t>01/22/91</w:t>
      </w:r>
      <w:r w:rsidRPr="00F10BAB">
        <w:tab/>
      </w:r>
      <w:r>
        <w:t>19</w:t>
      </w:r>
      <w:r w:rsidRPr="00F10BAB">
        <w:t>900826-WU</w:t>
      </w:r>
      <w:r w:rsidRPr="00F10BAB">
        <w:tab/>
      </w:r>
      <w:r w:rsidRPr="00F10BAB">
        <w:tab/>
        <w:t>Original Certificate</w:t>
      </w:r>
    </w:p>
    <w:p w:rsidR="00F00E9C" w:rsidRPr="00F10BAB" w:rsidRDefault="00F00E9C" w:rsidP="00F00E9C">
      <w:pPr>
        <w:spacing w:before="60"/>
      </w:pPr>
      <w:r w:rsidRPr="00F10BAB">
        <w:t>PSC-15-0140-PAA-WU</w:t>
      </w:r>
      <w:r w:rsidRPr="00F10BAB">
        <w:tab/>
        <w:t>03/23/14</w:t>
      </w:r>
      <w:r w:rsidRPr="00F10BAB">
        <w:rPr>
          <w:b/>
        </w:rPr>
        <w:tab/>
      </w:r>
      <w:r w:rsidRPr="00155878">
        <w:t>20</w:t>
      </w:r>
      <w:r w:rsidRPr="00F10BAB">
        <w:t>140170-WU</w:t>
      </w:r>
      <w:r w:rsidRPr="00F10BAB">
        <w:tab/>
      </w:r>
      <w:r w:rsidRPr="00F10BAB">
        <w:tab/>
        <w:t>Transfer of Certificate</w:t>
      </w:r>
    </w:p>
    <w:p w:rsidR="00F00E9C" w:rsidRPr="00F10BAB" w:rsidRDefault="00F00E9C" w:rsidP="00F00E9C">
      <w:pPr>
        <w:spacing w:before="60"/>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tabs>
          <w:tab w:val="left" w:pos="270"/>
        </w:tabs>
        <w:ind w:left="2880" w:firstLine="360"/>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7"/>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 xml:space="preserve">Pursuant to </w:t>
      </w:r>
    </w:p>
    <w:p w:rsidR="00F00E9C" w:rsidRPr="00F10BAB" w:rsidRDefault="00F00E9C" w:rsidP="00F00E9C">
      <w:pPr>
        <w:jc w:val="center"/>
        <w:rPr>
          <w:b/>
        </w:rPr>
      </w:pPr>
      <w:r w:rsidRPr="00F10BAB">
        <w:rPr>
          <w:b/>
        </w:rPr>
        <w:t>Certificate Number 567-W</w:t>
      </w:r>
    </w:p>
    <w:p w:rsidR="00F00E9C" w:rsidRPr="00F10BAB" w:rsidRDefault="00F00E9C" w:rsidP="00F00E9C">
      <w:pPr>
        <w:jc w:val="both"/>
      </w:pPr>
    </w:p>
    <w:p w:rsidR="00F00E9C" w:rsidRPr="00F10BAB" w:rsidRDefault="00F00E9C" w:rsidP="00F00E9C">
      <w:pPr>
        <w:jc w:val="both"/>
      </w:pPr>
      <w:r w:rsidRPr="00F10BAB">
        <w:t xml:space="preserve">to provide water service in </w:t>
      </w:r>
      <w:r w:rsidRPr="00F10BAB">
        <w:rPr>
          <w:u w:val="single"/>
        </w:rPr>
        <w:t>Lake County</w:t>
      </w:r>
      <w:r w:rsidRPr="00F10BA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t>PSC-96-0062-FOF-WS</w:t>
      </w:r>
      <w:r>
        <w:tab/>
        <w:t>01/12/</w:t>
      </w:r>
      <w:r w:rsidRPr="00F10BAB">
        <w:t>96</w:t>
      </w:r>
      <w:r w:rsidRPr="00F10BAB">
        <w:tab/>
      </w:r>
      <w:r>
        <w:t>19</w:t>
      </w:r>
      <w:r w:rsidRPr="00F10BAB">
        <w:t>940653-WS</w:t>
      </w:r>
      <w:r w:rsidRPr="00F10BAB">
        <w:tab/>
      </w:r>
      <w:r w:rsidRPr="00F10BAB">
        <w:tab/>
        <w:t>Original Certificate</w:t>
      </w:r>
    </w:p>
    <w:p w:rsidR="00F00E9C" w:rsidRPr="00F10BAB" w:rsidRDefault="00F00E9C" w:rsidP="00F00E9C">
      <w:r>
        <w:t>PSC-06-0062-FOF-WS</w:t>
      </w:r>
      <w:r>
        <w:tab/>
        <w:t>02/10/</w:t>
      </w:r>
      <w:r w:rsidRPr="00F10BAB">
        <w:t>06</w:t>
      </w:r>
      <w:r w:rsidRPr="00F10BAB">
        <w:tab/>
      </w:r>
      <w:r>
        <w:t>20</w:t>
      </w:r>
      <w:r w:rsidRPr="00F10BAB">
        <w:t>050875-WS</w:t>
      </w:r>
      <w:r w:rsidRPr="00F10BAB">
        <w:tab/>
      </w:r>
      <w:r w:rsidRPr="00F10BAB">
        <w:tab/>
        <w:t>Certificate Amendment</w:t>
      </w:r>
    </w:p>
    <w:p w:rsidR="00F00E9C" w:rsidRPr="00F10BAB" w:rsidRDefault="00F00E9C" w:rsidP="00F00E9C">
      <w:r>
        <w:t>PSC-06-0106-FOF-WS</w:t>
      </w:r>
      <w:r>
        <w:tab/>
        <w:t>02/13/</w:t>
      </w:r>
      <w:r w:rsidRPr="00F10BAB">
        <w:t>06</w:t>
      </w:r>
      <w:r w:rsidRPr="00F10BAB">
        <w:tab/>
      </w:r>
      <w:r>
        <w:t>20</w:t>
      </w:r>
      <w:r w:rsidRPr="00F10BAB">
        <w:t>050642-WS</w:t>
      </w:r>
      <w:r w:rsidRPr="00F10BAB">
        <w:tab/>
      </w:r>
      <w:r w:rsidRPr="00F10BAB">
        <w:tab/>
        <w:t>Certificate Amendment</w:t>
      </w:r>
    </w:p>
    <w:p w:rsidR="00F00E9C" w:rsidRPr="00F10BAB" w:rsidRDefault="00F00E9C" w:rsidP="00F00E9C">
      <w:r w:rsidRPr="00F10BAB">
        <w:t>PSC-13-0425-PAA-WS</w:t>
      </w:r>
      <w:r w:rsidRPr="00F10BAB">
        <w:rPr>
          <w:b/>
        </w:rPr>
        <w:tab/>
      </w:r>
      <w:r>
        <w:t>09/18/</w:t>
      </w:r>
      <w:r w:rsidRPr="00F10BAB">
        <w:t>13</w:t>
      </w:r>
      <w:r w:rsidRPr="00F10BAB">
        <w:rPr>
          <w:b/>
        </w:rPr>
        <w:tab/>
      </w:r>
      <w:r w:rsidRPr="00155878">
        <w:t>20</w:t>
      </w:r>
      <w:r w:rsidRPr="00F10BAB">
        <w:t>120317-WS</w:t>
      </w:r>
      <w:r w:rsidRPr="00F10BAB">
        <w:tab/>
      </w:r>
      <w:r w:rsidRPr="00F10BAB">
        <w:tab/>
        <w:t>Transfer</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Pr="00F10BAB" w:rsidRDefault="00F00E9C" w:rsidP="00F00E9C">
      <w:pPr>
        <w:rPr>
          <w:b/>
        </w:rPr>
      </w:pPr>
    </w:p>
    <w:p w:rsidR="00F00E9C" w:rsidRDefault="00F00E9C" w:rsidP="00F00E9C">
      <w:pPr>
        <w:rPr>
          <w:b/>
        </w:rPr>
      </w:pPr>
      <w:r w:rsidRPr="00F10BAB">
        <w:rPr>
          <w:b/>
        </w:rPr>
        <w:t>*Order Number and date to be provided at time of issuance.</w:t>
      </w:r>
    </w:p>
    <w:p w:rsidR="00F00E9C" w:rsidRDefault="00F00E9C" w:rsidP="00F00E9C">
      <w:pPr>
        <w:rPr>
          <w:b/>
        </w:rPr>
      </w:pPr>
    </w:p>
    <w:p w:rsidR="00F00E9C" w:rsidRDefault="00F00E9C" w:rsidP="00F00E9C">
      <w:pPr>
        <w:sectPr w:rsidR="00F00E9C" w:rsidSect="005A5599">
          <w:headerReference w:type="first" r:id="rId18"/>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jc w:val="center"/>
        <w:rPr>
          <w:b/>
        </w:rPr>
      </w:pPr>
      <w:smartTag w:uri="urn:schemas-microsoft-com:office:smarttags" w:element="State">
        <w:smartTag w:uri="urn:schemas-microsoft-com:office:smarttags" w:element="place">
          <w:r w:rsidRPr="00F10BAB">
            <w:rPr>
              <w:b/>
            </w:rPr>
            <w:t>FLORIDA</w:t>
          </w:r>
        </w:smartTag>
      </w:smartTag>
      <w:r w:rsidRPr="00F10BAB">
        <w:rPr>
          <w:b/>
        </w:rPr>
        <w:t xml:space="preserve">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 xml:space="preserve">Florida Community Water Systems, Inc.  </w:t>
      </w:r>
    </w:p>
    <w:p w:rsidR="00F00E9C" w:rsidRPr="00F10BAB" w:rsidRDefault="00F00E9C" w:rsidP="00F00E9C">
      <w:pPr>
        <w:jc w:val="center"/>
        <w:rPr>
          <w:b/>
        </w:rPr>
      </w:pPr>
      <w:r w:rsidRPr="00F10BAB">
        <w:rPr>
          <w:b/>
        </w:rPr>
        <w:t xml:space="preserve">Pursuant to </w:t>
      </w:r>
    </w:p>
    <w:p w:rsidR="00F00E9C" w:rsidRPr="00F10BAB" w:rsidRDefault="00F00E9C" w:rsidP="00F00E9C">
      <w:pPr>
        <w:jc w:val="center"/>
        <w:rPr>
          <w:b/>
        </w:rPr>
      </w:pPr>
      <w:r w:rsidRPr="00F10BAB">
        <w:rPr>
          <w:b/>
        </w:rPr>
        <w:t>Certificate Number 494-S</w:t>
      </w:r>
    </w:p>
    <w:p w:rsidR="00F00E9C" w:rsidRPr="00F10BAB" w:rsidRDefault="00F00E9C" w:rsidP="00F00E9C">
      <w:pPr>
        <w:jc w:val="both"/>
      </w:pPr>
    </w:p>
    <w:p w:rsidR="00F00E9C" w:rsidRPr="00F10BAB" w:rsidRDefault="00F00E9C" w:rsidP="00F00E9C">
      <w:pPr>
        <w:jc w:val="both"/>
      </w:pPr>
      <w:r w:rsidRPr="00F10BAB">
        <w:t xml:space="preserve">to provide wastewater service in </w:t>
      </w:r>
      <w:r w:rsidRPr="00F10BAB">
        <w:rPr>
          <w:u w:val="single"/>
        </w:rPr>
        <w:t>Lake County</w:t>
      </w:r>
      <w:r w:rsidRPr="00F10BA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t>PSC-96-0062-FOF-WS</w:t>
      </w:r>
      <w:r>
        <w:tab/>
        <w:t>01/12/</w:t>
      </w:r>
      <w:r w:rsidRPr="00F10BAB">
        <w:t>96</w:t>
      </w:r>
      <w:r w:rsidRPr="00F10BAB">
        <w:tab/>
      </w:r>
      <w:r>
        <w:t>19</w:t>
      </w:r>
      <w:r w:rsidRPr="00F10BAB">
        <w:t>940653-WS</w:t>
      </w:r>
      <w:r w:rsidRPr="00F10BAB">
        <w:tab/>
      </w:r>
      <w:r w:rsidRPr="00F10BAB">
        <w:tab/>
        <w:t>Original Certificate</w:t>
      </w:r>
    </w:p>
    <w:p w:rsidR="00F00E9C" w:rsidRPr="00F10BAB" w:rsidRDefault="00F00E9C" w:rsidP="00F00E9C">
      <w:r>
        <w:t>PSC-06-0062-FOF-WS</w:t>
      </w:r>
      <w:r>
        <w:tab/>
        <w:t>02/10/</w:t>
      </w:r>
      <w:r w:rsidRPr="00F10BAB">
        <w:t>06</w:t>
      </w:r>
      <w:r w:rsidRPr="00F10BAB">
        <w:tab/>
      </w:r>
      <w:r>
        <w:t>20</w:t>
      </w:r>
      <w:r w:rsidRPr="00F10BAB">
        <w:t>050875-WS</w:t>
      </w:r>
      <w:r w:rsidRPr="00F10BAB">
        <w:tab/>
      </w:r>
      <w:r w:rsidRPr="00F10BAB">
        <w:tab/>
        <w:t>Certificate Amendment</w:t>
      </w:r>
    </w:p>
    <w:p w:rsidR="00F00E9C" w:rsidRPr="00F10BAB" w:rsidRDefault="00F00E9C" w:rsidP="00F00E9C">
      <w:r w:rsidRPr="00F10BAB">
        <w:t>PSC-06-</w:t>
      </w:r>
      <w:r>
        <w:t>0106-FOF-WS</w:t>
      </w:r>
      <w:r>
        <w:tab/>
        <w:t>02/13/</w:t>
      </w:r>
      <w:r w:rsidRPr="00F10BAB">
        <w:t>06</w:t>
      </w:r>
      <w:r w:rsidRPr="00F10BAB">
        <w:tab/>
      </w:r>
      <w:r>
        <w:t>20</w:t>
      </w:r>
      <w:r w:rsidRPr="00F10BAB">
        <w:t>050642-WS</w:t>
      </w:r>
      <w:r w:rsidRPr="00F10BAB">
        <w:tab/>
      </w:r>
      <w:r w:rsidRPr="00F10BAB">
        <w:tab/>
        <w:t>Certificate Amendment</w:t>
      </w:r>
    </w:p>
    <w:p w:rsidR="00F00E9C" w:rsidRPr="00F10BAB" w:rsidRDefault="00F00E9C" w:rsidP="00F00E9C">
      <w:r w:rsidRPr="00F10BAB">
        <w:t>PSC-13-0425-PAA-WS</w:t>
      </w:r>
      <w:r w:rsidRPr="00F10BAB">
        <w:rPr>
          <w:b/>
        </w:rPr>
        <w:tab/>
      </w:r>
      <w:r>
        <w:t>09/18/</w:t>
      </w:r>
      <w:r w:rsidRPr="00F10BAB">
        <w:t>13</w:t>
      </w:r>
      <w:r w:rsidRPr="00F10BAB">
        <w:rPr>
          <w:b/>
        </w:rPr>
        <w:tab/>
      </w:r>
      <w:r w:rsidRPr="00155878">
        <w:t>20</w:t>
      </w:r>
      <w:r w:rsidRPr="00F10BAB">
        <w:t>120317-WS</w:t>
      </w:r>
      <w:r w:rsidRPr="00F10BAB">
        <w:tab/>
      </w:r>
      <w:r w:rsidRPr="00F10BAB">
        <w:tab/>
        <w:t>Transfer</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Pr="00F10BAB" w:rsidRDefault="00F00E9C" w:rsidP="00F00E9C">
      <w:pPr>
        <w:rPr>
          <w:b/>
        </w:rPr>
      </w:pPr>
    </w:p>
    <w:p w:rsidR="00F00E9C" w:rsidRDefault="00F00E9C" w:rsidP="00F00E9C">
      <w:pPr>
        <w:rPr>
          <w:b/>
        </w:rPr>
      </w:pPr>
      <w:r w:rsidRPr="00F10BAB">
        <w:rPr>
          <w:b/>
        </w:rPr>
        <w:t>*Order Number and date to be provided at time of issuance.</w:t>
      </w:r>
    </w:p>
    <w:p w:rsidR="00F00E9C" w:rsidRDefault="00F00E9C" w:rsidP="00F00E9C">
      <w:pPr>
        <w:rPr>
          <w:b/>
        </w:rPr>
      </w:pPr>
    </w:p>
    <w:p w:rsidR="00F00E9C" w:rsidRDefault="00F00E9C" w:rsidP="00F00E9C">
      <w:pPr>
        <w:sectPr w:rsidR="00F00E9C" w:rsidSect="005A5599">
          <w:headerReference w:type="first" r:id="rId19"/>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spacing w:before="240"/>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Pursuant to</w:t>
      </w:r>
    </w:p>
    <w:p w:rsidR="00F00E9C" w:rsidRPr="00F10BAB" w:rsidRDefault="00F00E9C" w:rsidP="00F00E9C">
      <w:pPr>
        <w:spacing w:after="240"/>
        <w:jc w:val="center"/>
        <w:rPr>
          <w:b/>
        </w:rPr>
      </w:pPr>
      <w:r w:rsidRPr="00F10BAB">
        <w:rPr>
          <w:b/>
        </w:rPr>
        <w:t>Certificate Number 450-W</w:t>
      </w:r>
    </w:p>
    <w:p w:rsidR="00F00E9C" w:rsidRPr="00F10BAB" w:rsidRDefault="00F00E9C" w:rsidP="00F00E9C">
      <w:pPr>
        <w:spacing w:before="240" w:after="240"/>
        <w:jc w:val="both"/>
      </w:pPr>
      <w:r w:rsidRPr="00F10BAB">
        <w:t xml:space="preserve">To provide water service in </w:t>
      </w:r>
      <w:r w:rsidRPr="00F10BAB">
        <w:rPr>
          <w:u w:val="single"/>
        </w:rPr>
        <w:t>Lake County</w:t>
      </w:r>
      <w:r w:rsidRPr="00F10BAB">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F00E9C" w:rsidRPr="00F10BAB" w:rsidRDefault="00F00E9C" w:rsidP="00F00E9C">
      <w:pPr>
        <w:spacing w:before="240" w:after="240"/>
        <w:jc w:val="both"/>
      </w:pPr>
      <w:r w:rsidRPr="00F10BAB">
        <w:rPr>
          <w:u w:val="single"/>
        </w:rPr>
        <w:t>Order Number</w:t>
      </w:r>
      <w:r w:rsidRPr="00F10BAB">
        <w:tab/>
      </w:r>
      <w:r w:rsidRPr="00F10BAB">
        <w:tab/>
      </w:r>
      <w:r w:rsidRPr="00F10BAB">
        <w:tab/>
      </w:r>
      <w:r w:rsidRPr="00F10BAB">
        <w:rPr>
          <w:u w:val="single"/>
        </w:rPr>
        <w:t>Date Issued</w:t>
      </w:r>
      <w:r>
        <w:tab/>
      </w:r>
      <w:r w:rsidRPr="00F10BAB">
        <w:rPr>
          <w:u w:val="single"/>
        </w:rPr>
        <w:t>Docket Number</w:t>
      </w:r>
      <w:r w:rsidRPr="00F10BAB">
        <w:tab/>
      </w:r>
      <w:r w:rsidRPr="00F10BAB">
        <w:rPr>
          <w:u w:val="single"/>
        </w:rPr>
        <w:t>Filing Type</w:t>
      </w:r>
    </w:p>
    <w:p w:rsidR="00F00E9C" w:rsidRDefault="00F00E9C" w:rsidP="00F00E9C">
      <w:pPr>
        <w:jc w:val="both"/>
      </w:pPr>
      <w:r>
        <w:t>15285</w:t>
      </w:r>
      <w:r>
        <w:tab/>
      </w:r>
      <w:r>
        <w:tab/>
      </w:r>
      <w:r>
        <w:tab/>
      </w:r>
      <w:r>
        <w:tab/>
        <w:t>10/22/85</w:t>
      </w:r>
      <w:r>
        <w:tab/>
        <w:t>19</w:t>
      </w:r>
      <w:r w:rsidRPr="00F10BAB">
        <w:t>850417-WU</w:t>
      </w:r>
      <w:r w:rsidRPr="00F10BAB">
        <w:tab/>
      </w:r>
      <w:r w:rsidRPr="00F10BAB">
        <w:tab/>
        <w:t>Original Certificate</w:t>
      </w:r>
    </w:p>
    <w:p w:rsidR="00F00E9C" w:rsidRPr="00F10BAB" w:rsidRDefault="00F00E9C" w:rsidP="00F00E9C">
      <w:pPr>
        <w:jc w:val="both"/>
      </w:pPr>
      <w:r>
        <w:t>24273</w:t>
      </w:r>
      <w:r>
        <w:tab/>
      </w:r>
      <w:r>
        <w:tab/>
      </w:r>
      <w:r>
        <w:tab/>
      </w:r>
      <w:r>
        <w:tab/>
        <w:t>03/21/91</w:t>
      </w:r>
      <w:r>
        <w:tab/>
        <w:t>19</w:t>
      </w:r>
      <w:r w:rsidRPr="00F10BAB">
        <w:t>900525-WU</w:t>
      </w:r>
      <w:r w:rsidRPr="00F10BAB">
        <w:tab/>
      </w:r>
      <w:r w:rsidRPr="00F10BAB">
        <w:tab/>
        <w:t>Transfer of Certificate</w:t>
      </w:r>
    </w:p>
    <w:p w:rsidR="00F00E9C" w:rsidRPr="00F10BAB" w:rsidRDefault="00F00E9C" w:rsidP="00F00E9C">
      <w:pPr>
        <w:jc w:val="both"/>
      </w:pPr>
      <w:r>
        <w:t>PSC-08-0645-FOF-WU</w:t>
      </w:r>
      <w:r>
        <w:tab/>
        <w:t>10/06/08</w:t>
      </w:r>
      <w:r>
        <w:tab/>
        <w:t>20</w:t>
      </w:r>
      <w:r w:rsidRPr="00F10BAB">
        <w:t>080269-WU</w:t>
      </w:r>
      <w:r w:rsidRPr="00F10BAB">
        <w:tab/>
      </w:r>
      <w:r w:rsidRPr="00F10BAB">
        <w:tab/>
        <w:t>Transfer of Certificate</w:t>
      </w:r>
    </w:p>
    <w:p w:rsidR="00F00E9C" w:rsidRPr="00F10BAB" w:rsidRDefault="00F00E9C" w:rsidP="00F00E9C">
      <w:pPr>
        <w:jc w:val="both"/>
      </w:pPr>
      <w:bookmarkStart w:id="10" w:name="OrderNo0043"/>
      <w:r w:rsidRPr="00F10BAB">
        <w:t>PSC-17-0043-PAA-WU</w:t>
      </w:r>
      <w:bookmarkEnd w:id="10"/>
      <w:r>
        <w:tab/>
        <w:t>02/02/17</w:t>
      </w:r>
      <w:r>
        <w:tab/>
        <w:t>20</w:t>
      </w:r>
      <w:r w:rsidRPr="00F10BAB">
        <w:t>160169-WU</w:t>
      </w:r>
      <w:r w:rsidRPr="00F10BAB">
        <w:tab/>
      </w:r>
      <w:r w:rsidRPr="00F10BAB">
        <w:tab/>
        <w:t>Transfer of Certificate</w:t>
      </w:r>
    </w:p>
    <w:p w:rsidR="00F00E9C" w:rsidRPr="00F10BAB" w:rsidRDefault="00F00E9C" w:rsidP="00F00E9C">
      <w:pPr>
        <w:jc w:val="both"/>
      </w:pPr>
      <w:r w:rsidRPr="00F10BAB">
        <w:t>P</w:t>
      </w:r>
      <w:r>
        <w:t>SC-2018-0541-FOF-WU</w:t>
      </w:r>
      <w:r>
        <w:tab/>
        <w:t>11/19/18</w:t>
      </w:r>
      <w:r>
        <w:tab/>
      </w:r>
      <w:r w:rsidRPr="00F10BAB">
        <w:t>20180134-WU</w:t>
      </w:r>
      <w:r w:rsidRPr="00F10BAB">
        <w:tab/>
      </w:r>
      <w:r w:rsidRPr="00F10BAB">
        <w:tab/>
        <w:t>Amendment</w:t>
      </w:r>
    </w:p>
    <w:p w:rsidR="00F00E9C" w:rsidRPr="007473B5" w:rsidRDefault="00F00E9C" w:rsidP="00F00E9C">
      <w:pPr>
        <w:jc w:val="both"/>
        <w:rPr>
          <w:sz w:val="23"/>
          <w:szCs w:val="23"/>
        </w:rPr>
      </w:pPr>
      <w:r>
        <w:t>*</w:t>
      </w:r>
      <w:r>
        <w:tab/>
      </w:r>
      <w:r>
        <w:tab/>
      </w:r>
      <w:r>
        <w:tab/>
      </w:r>
      <w:r>
        <w:tab/>
        <w:t>*</w:t>
      </w:r>
      <w:r>
        <w:tab/>
      </w:r>
      <w:r>
        <w:tab/>
      </w:r>
      <w:r w:rsidRPr="00F10BAB">
        <w:t>20210192-WS</w:t>
      </w:r>
      <w:r w:rsidRPr="00F10BAB">
        <w:tab/>
      </w:r>
      <w:r w:rsidRPr="00F10BAB">
        <w:tab/>
      </w:r>
      <w:r w:rsidRPr="007473B5">
        <w:rPr>
          <w:sz w:val="23"/>
          <w:szCs w:val="23"/>
        </w:rPr>
        <w:t>Reorganization/Name Change</w:t>
      </w:r>
    </w:p>
    <w:p w:rsidR="00F00E9C" w:rsidRPr="00F10BAB" w:rsidRDefault="00F00E9C" w:rsidP="00F00E9C">
      <w:pPr>
        <w:jc w:val="both"/>
      </w:pPr>
    </w:p>
    <w:p w:rsidR="00F00E9C" w:rsidRDefault="00F00E9C" w:rsidP="00F00E9C">
      <w:pPr>
        <w:rPr>
          <w:b/>
        </w:rPr>
      </w:pPr>
      <w:r w:rsidRPr="00F10BAB">
        <w:t xml:space="preserve">* </w:t>
      </w: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20"/>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jc w:val="center"/>
        <w:rPr>
          <w:b/>
        </w:rPr>
      </w:pPr>
      <w:r>
        <w:rPr>
          <w:b/>
        </w:rPr>
        <w:t>A</w:t>
      </w:r>
      <w:r w:rsidRPr="00F10BAB">
        <w:rPr>
          <w:b/>
        </w:rPr>
        <w:t>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Pr>
          <w:b/>
        </w:rPr>
        <w:t>P</w:t>
      </w:r>
      <w:r w:rsidRPr="00F10BAB">
        <w:rPr>
          <w:b/>
        </w:rPr>
        <w:t>ursuant to</w:t>
      </w:r>
    </w:p>
    <w:p w:rsidR="00F00E9C" w:rsidRPr="00F10BAB" w:rsidRDefault="00F00E9C" w:rsidP="00F00E9C">
      <w:pPr>
        <w:jc w:val="center"/>
        <w:rPr>
          <w:b/>
        </w:rPr>
      </w:pPr>
      <w:r w:rsidRPr="00F10BAB">
        <w:rPr>
          <w:b/>
        </w:rPr>
        <w:t>Certificate Number 359-W</w:t>
      </w:r>
    </w:p>
    <w:p w:rsidR="00F00E9C" w:rsidRPr="00F10BAB" w:rsidRDefault="00F00E9C" w:rsidP="00F00E9C">
      <w:pPr>
        <w:jc w:val="center"/>
        <w:rPr>
          <w:b/>
        </w:rPr>
      </w:pPr>
    </w:p>
    <w:p w:rsidR="00F00E9C" w:rsidRPr="00F10BAB" w:rsidRDefault="00F00E9C" w:rsidP="00F00E9C">
      <w:pPr>
        <w:spacing w:after="240"/>
        <w:jc w:val="both"/>
      </w:pPr>
      <w:r w:rsidRPr="00F10BAB">
        <w:t xml:space="preserve">to provide water service in Lake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Pr>
        <w:spacing w:after="240"/>
        <w:jc w:val="both"/>
      </w:pPr>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r>
        <w:t>PSC-92-0019-FOF-WU</w:t>
      </w:r>
      <w:r>
        <w:tab/>
        <w:t>03/10/</w:t>
      </w:r>
      <w:r w:rsidRPr="00F10BAB">
        <w:t>92</w:t>
      </w:r>
      <w:r w:rsidRPr="00F10BAB">
        <w:tab/>
      </w:r>
      <w:r>
        <w:t>19</w:t>
      </w:r>
      <w:r w:rsidRPr="00F10BAB">
        <w:t>911039-WU</w:t>
      </w:r>
      <w:r w:rsidRPr="00F10BAB">
        <w:tab/>
      </w:r>
      <w:r w:rsidRPr="00F10BAB">
        <w:tab/>
        <w:t>Original Certificate</w:t>
      </w:r>
    </w:p>
    <w:p w:rsidR="00F00E9C" w:rsidRPr="00F10BAB" w:rsidRDefault="00F00E9C" w:rsidP="00F00E9C">
      <w:r>
        <w:t>PSC-00-0843-FOF-WU</w:t>
      </w:r>
      <w:r>
        <w:tab/>
        <w:t>04/28/</w:t>
      </w:r>
      <w:r w:rsidRPr="00F10BAB">
        <w:t>00</w:t>
      </w:r>
      <w:r w:rsidRPr="00F10BAB">
        <w:tab/>
      </w:r>
      <w:r>
        <w:t>20</w:t>
      </w:r>
      <w:r w:rsidRPr="00F10BAB">
        <w:t>000149-WU</w:t>
      </w:r>
      <w:r w:rsidRPr="00F10BAB">
        <w:tab/>
      </w:r>
      <w:r w:rsidRPr="00F10BAB">
        <w:tab/>
        <w:t>Transfer Majority Control</w:t>
      </w:r>
    </w:p>
    <w:p w:rsidR="00F00E9C" w:rsidRPr="00F10BAB" w:rsidRDefault="00F00E9C" w:rsidP="00F00E9C">
      <w:r>
        <w:t>PSC-05-0706-PAA-WU</w:t>
      </w:r>
      <w:r>
        <w:tab/>
        <w:t>06/05/</w:t>
      </w:r>
      <w:r w:rsidRPr="00F10BAB">
        <w:t>05</w:t>
      </w:r>
      <w:r w:rsidRPr="00F10BAB">
        <w:tab/>
      </w:r>
      <w:r>
        <w:t>20</w:t>
      </w:r>
      <w:r w:rsidRPr="00F10BAB">
        <w:t>050028-WU</w:t>
      </w:r>
      <w:r w:rsidRPr="00F10BAB">
        <w:tab/>
      </w:r>
      <w:r w:rsidRPr="00F10BAB">
        <w:tab/>
        <w:t>Amendment</w:t>
      </w:r>
    </w:p>
    <w:p w:rsidR="00F00E9C" w:rsidRPr="00F10BAB" w:rsidRDefault="00F00E9C" w:rsidP="00F00E9C">
      <w:r>
        <w:t>PSC-05-0706A-PAA-WU</w:t>
      </w:r>
      <w:r>
        <w:tab/>
        <w:t>08/04/</w:t>
      </w:r>
      <w:r w:rsidRPr="00F10BAB">
        <w:t>05</w:t>
      </w:r>
      <w:r w:rsidRPr="00F10BAB">
        <w:tab/>
      </w:r>
      <w:r>
        <w:t>20</w:t>
      </w:r>
      <w:r w:rsidRPr="00F10BAB">
        <w:t>050028-WU</w:t>
      </w:r>
      <w:r w:rsidRPr="00F10BAB">
        <w:tab/>
      </w:r>
      <w:r w:rsidRPr="00F10BAB">
        <w:tab/>
        <w:t>Correction</w:t>
      </w:r>
    </w:p>
    <w:p w:rsidR="00F00E9C" w:rsidRPr="00F10BAB" w:rsidRDefault="00F00E9C" w:rsidP="00F00E9C">
      <w:pPr>
        <w:ind w:left="720" w:right="-180" w:hanging="720"/>
      </w:pPr>
      <w:r w:rsidRPr="00F10BAB">
        <w:t>PSC-12-0260-PAA-WU</w:t>
      </w:r>
      <w:r w:rsidRPr="00F10BAB">
        <w:rPr>
          <w:b/>
        </w:rPr>
        <w:tab/>
      </w:r>
      <w:r>
        <w:t>05/29/</w:t>
      </w:r>
      <w:r w:rsidRPr="00F10BAB">
        <w:t>12</w:t>
      </w:r>
      <w:r w:rsidRPr="00F10BAB">
        <w:rPr>
          <w:b/>
        </w:rPr>
        <w:tab/>
      </w:r>
      <w:r w:rsidRPr="00155878">
        <w:t>20</w:t>
      </w:r>
      <w:r w:rsidRPr="00F10BAB">
        <w:t>110302-WU</w:t>
      </w:r>
      <w:r w:rsidRPr="00F10BAB">
        <w:tab/>
      </w:r>
      <w:r w:rsidRPr="00F10BAB">
        <w:tab/>
        <w:t>Transfer of Certificate and</w:t>
      </w:r>
    </w:p>
    <w:p w:rsidR="00F00E9C" w:rsidRPr="00F10BAB" w:rsidRDefault="00F00E9C" w:rsidP="00F00E9C">
      <w:pPr>
        <w:ind w:left="5760" w:right="-180" w:firstLine="720"/>
      </w:pPr>
      <w:r w:rsidRPr="00F10BAB">
        <w:t>Deletion of Territory</w:t>
      </w:r>
    </w:p>
    <w:p w:rsidR="00F00E9C" w:rsidRPr="00F10BAB" w:rsidRDefault="00F00E9C" w:rsidP="00F00E9C">
      <w:pPr>
        <w:ind w:left="720" w:right="-180" w:hanging="720"/>
      </w:pPr>
      <w:r w:rsidRPr="00F10BAB">
        <w:t>PSC-14-0692-PAA-WU</w:t>
      </w:r>
      <w:r w:rsidRPr="00F10BAB">
        <w:rPr>
          <w:b/>
        </w:rPr>
        <w:tab/>
      </w:r>
      <w:r>
        <w:t>12/15/</w:t>
      </w:r>
      <w:r w:rsidRPr="00F10BAB">
        <w:t>14</w:t>
      </w:r>
      <w:r w:rsidRPr="00F10BAB">
        <w:rPr>
          <w:b/>
        </w:rPr>
        <w:tab/>
      </w:r>
      <w:r w:rsidRPr="00155878">
        <w:t>20</w:t>
      </w:r>
      <w:r w:rsidRPr="00F10BAB">
        <w:t>140121-WU</w:t>
      </w:r>
      <w:r w:rsidRPr="00F10BAB">
        <w:tab/>
      </w:r>
      <w:r w:rsidRPr="00F10BAB">
        <w:tab/>
        <w:t>Transfer of Certificate</w:t>
      </w:r>
    </w:p>
    <w:p w:rsidR="00F00E9C" w:rsidRPr="00F10BAB" w:rsidRDefault="00F00E9C" w:rsidP="00F00E9C">
      <w:pPr>
        <w:ind w:left="720" w:right="-180" w:hanging="720"/>
      </w:pPr>
      <w:r w:rsidRPr="00F10BAB">
        <w:t>*</w:t>
      </w:r>
      <w:r w:rsidRPr="00F10BAB">
        <w:tab/>
      </w:r>
      <w:r w:rsidRPr="00F10BAB">
        <w:tab/>
      </w:r>
      <w:r w:rsidRPr="00F10BAB">
        <w:tab/>
      </w:r>
      <w:r w:rsidRPr="00F10BAB">
        <w:tab/>
        <w:t>*</w:t>
      </w:r>
      <w:r w:rsidRPr="00F10BAB">
        <w:tab/>
      </w:r>
      <w:r w:rsidRPr="00F10BAB">
        <w:tab/>
        <w:t>20210192-WS</w:t>
      </w:r>
      <w:r w:rsidRPr="00F10BAB">
        <w:tab/>
      </w:r>
      <w:r w:rsidRPr="00F10BAB">
        <w:tab/>
        <w:t>Reorganization/Name Change</w:t>
      </w:r>
    </w:p>
    <w:p w:rsidR="00F00E9C" w:rsidRPr="00F10BAB" w:rsidRDefault="00F00E9C" w:rsidP="00F00E9C">
      <w:pPr>
        <w:ind w:left="720" w:right="-180" w:hanging="720"/>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21"/>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Pursuant to</w:t>
      </w:r>
    </w:p>
    <w:p w:rsidR="00F00E9C" w:rsidRPr="00F10BAB" w:rsidRDefault="00F00E9C" w:rsidP="00F00E9C">
      <w:pPr>
        <w:jc w:val="center"/>
        <w:rPr>
          <w:b/>
        </w:rPr>
      </w:pPr>
      <w:r w:rsidRPr="00F10BAB">
        <w:rPr>
          <w:b/>
        </w:rPr>
        <w:t>Certificate Number 507-W</w:t>
      </w:r>
    </w:p>
    <w:p w:rsidR="00F00E9C" w:rsidRPr="00F10BAB" w:rsidRDefault="00F00E9C" w:rsidP="00F00E9C">
      <w:pPr>
        <w:jc w:val="center"/>
        <w:rPr>
          <w:b/>
        </w:rPr>
      </w:pPr>
    </w:p>
    <w:p w:rsidR="00F00E9C" w:rsidRPr="00F10BAB" w:rsidRDefault="00F00E9C" w:rsidP="00F00E9C">
      <w:pPr>
        <w:spacing w:after="120"/>
        <w:jc w:val="both"/>
      </w:pPr>
      <w:r w:rsidRPr="00F10BAB">
        <w:t>to provide 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F00E9C" w:rsidRPr="00F10BAB" w:rsidRDefault="00F00E9C" w:rsidP="00F00E9C">
      <w:pPr>
        <w:spacing w:after="120"/>
        <w:jc w:val="both"/>
      </w:pPr>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Pr>
        <w:jc w:val="both"/>
      </w:pPr>
      <w:r w:rsidRPr="00F10BAB">
        <w:t>19848</w:t>
      </w:r>
      <w:r w:rsidRPr="00F10BAB">
        <w:tab/>
      </w:r>
      <w:r w:rsidRPr="00F10BAB">
        <w:tab/>
      </w:r>
      <w:r>
        <w:tab/>
      </w:r>
      <w:r>
        <w:tab/>
      </w:r>
      <w:r w:rsidRPr="00F10BAB">
        <w:t>08/22/88</w:t>
      </w:r>
      <w:r w:rsidRPr="00F10BAB">
        <w:tab/>
      </w:r>
      <w:r>
        <w:t>19</w:t>
      </w:r>
      <w:r w:rsidRPr="00F10BAB">
        <w:t>880013-WS</w:t>
      </w:r>
      <w:r w:rsidRPr="00F10BAB">
        <w:tab/>
      </w:r>
      <w:r w:rsidRPr="00F10BAB">
        <w:tab/>
        <w:t>Grandfather Certificate</w:t>
      </w:r>
    </w:p>
    <w:p w:rsidR="00F00E9C" w:rsidRPr="00F10BAB" w:rsidRDefault="00F00E9C" w:rsidP="00F00E9C">
      <w:pPr>
        <w:jc w:val="both"/>
      </w:pPr>
      <w:r w:rsidRPr="00F10BAB">
        <w:t>25012</w:t>
      </w:r>
      <w:r w:rsidRPr="00F10BAB">
        <w:tab/>
      </w:r>
      <w:r w:rsidRPr="00F10BAB">
        <w:tab/>
      </w:r>
      <w:r>
        <w:tab/>
      </w:r>
      <w:r>
        <w:tab/>
      </w:r>
      <w:r w:rsidRPr="00F10BAB">
        <w:t>09/04/91</w:t>
      </w:r>
      <w:r w:rsidRPr="00F10BAB">
        <w:tab/>
      </w:r>
      <w:r>
        <w:t>19</w:t>
      </w:r>
      <w:r w:rsidRPr="00F10BAB">
        <w:t>910586-WU</w:t>
      </w:r>
      <w:r w:rsidRPr="00F10BAB">
        <w:tab/>
      </w:r>
      <w:r w:rsidRPr="00F10BAB">
        <w:tab/>
        <w:t>Amendment</w:t>
      </w:r>
    </w:p>
    <w:p w:rsidR="00F00E9C" w:rsidRPr="00F10BAB" w:rsidRDefault="00F00E9C" w:rsidP="00F00E9C">
      <w:pPr>
        <w:jc w:val="both"/>
      </w:pPr>
      <w:r w:rsidRPr="00F10BAB">
        <w:t>PSC-92-1113-FOF-WS</w:t>
      </w:r>
      <w:r w:rsidRPr="00F10BAB">
        <w:tab/>
        <w:t>10/05/92</w:t>
      </w:r>
      <w:r w:rsidRPr="00F10BAB">
        <w:tab/>
      </w:r>
      <w:r>
        <w:t>19</w:t>
      </w:r>
      <w:r w:rsidRPr="00F10BAB">
        <w:t>920176-WS</w:t>
      </w:r>
      <w:r w:rsidRPr="00F10BAB">
        <w:tab/>
      </w:r>
      <w:r w:rsidRPr="00F10BAB">
        <w:tab/>
        <w:t>Transfer of Certificate</w:t>
      </w:r>
    </w:p>
    <w:p w:rsidR="00F00E9C" w:rsidRPr="00F10BAB" w:rsidRDefault="00F00E9C" w:rsidP="00F00E9C">
      <w:pPr>
        <w:jc w:val="both"/>
      </w:pPr>
      <w:r w:rsidRPr="00F10BAB">
        <w:t>PSC-93-1418-FOF-WS</w:t>
      </w:r>
      <w:r w:rsidRPr="00F10BAB">
        <w:tab/>
        <w:t>09/29/93</w:t>
      </w:r>
      <w:r w:rsidRPr="00F10BAB">
        <w:tab/>
      </w:r>
      <w:r>
        <w:t>19</w:t>
      </w:r>
      <w:r w:rsidRPr="00F10BAB">
        <w:t>930614-WS</w:t>
      </w:r>
      <w:r w:rsidRPr="00F10BAB">
        <w:tab/>
      </w:r>
      <w:r w:rsidRPr="00F10BAB">
        <w:tab/>
        <w:t>Name Change</w:t>
      </w:r>
    </w:p>
    <w:p w:rsidR="00F00E9C" w:rsidRPr="00F10BAB" w:rsidRDefault="00F00E9C" w:rsidP="00F00E9C">
      <w:pPr>
        <w:jc w:val="both"/>
      </w:pPr>
      <w:r w:rsidRPr="00F10BAB">
        <w:t>PSC-96-0666-FOF-WS</w:t>
      </w:r>
      <w:r w:rsidRPr="00F10BAB">
        <w:tab/>
        <w:t>05/14/96</w:t>
      </w:r>
      <w:r w:rsidRPr="00F10BAB">
        <w:tab/>
      </w:r>
      <w:r>
        <w:t>19</w:t>
      </w:r>
      <w:r w:rsidRPr="00F10BAB">
        <w:t>951330-WS</w:t>
      </w:r>
      <w:r w:rsidRPr="00F10BAB">
        <w:tab/>
      </w:r>
      <w:r w:rsidRPr="00F10BAB">
        <w:tab/>
        <w:t>Transfer of Majority Control</w:t>
      </w:r>
    </w:p>
    <w:p w:rsidR="00F00E9C" w:rsidRPr="00F10BAB" w:rsidRDefault="00F00E9C" w:rsidP="00F00E9C">
      <w:pPr>
        <w:jc w:val="both"/>
      </w:pPr>
      <w:r w:rsidRPr="00F10BAB">
        <w:t>PSC-97-0312-FOF-WS</w:t>
      </w:r>
      <w:r w:rsidRPr="00F10BAB">
        <w:tab/>
        <w:t>03/24/97</w:t>
      </w:r>
      <w:r w:rsidRPr="00F10BAB">
        <w:tab/>
      </w:r>
      <w:r>
        <w:t>19</w:t>
      </w:r>
      <w:r w:rsidRPr="00F10BAB">
        <w:t>960643-WS</w:t>
      </w:r>
      <w:r w:rsidRPr="00F10BAB">
        <w:tab/>
      </w:r>
      <w:r w:rsidRPr="00F10BAB">
        <w:tab/>
        <w:t>Transfer of Certificate</w:t>
      </w:r>
    </w:p>
    <w:p w:rsidR="00F00E9C" w:rsidRPr="00F10BAB" w:rsidRDefault="00F00E9C" w:rsidP="00F00E9C">
      <w:pPr>
        <w:jc w:val="both"/>
      </w:pPr>
      <w:r w:rsidRPr="00F10BAB">
        <w:t>PSC-99-0483-FOF-WS</w:t>
      </w:r>
      <w:r w:rsidRPr="00F10BAB">
        <w:tab/>
        <w:t>03/08/99</w:t>
      </w:r>
      <w:r w:rsidRPr="00F10BAB">
        <w:tab/>
      </w:r>
      <w:r>
        <w:t>19</w:t>
      </w:r>
      <w:r w:rsidRPr="00F10BAB">
        <w:t>981508-WS</w:t>
      </w:r>
      <w:r w:rsidRPr="00F10BAB">
        <w:tab/>
      </w:r>
      <w:r w:rsidRPr="00F10BAB">
        <w:tab/>
        <w:t>Transfer of Majority Control</w:t>
      </w:r>
    </w:p>
    <w:p w:rsidR="00F00E9C" w:rsidRPr="00F10BAB" w:rsidRDefault="00F00E9C" w:rsidP="00F00E9C">
      <w:pPr>
        <w:jc w:val="both"/>
      </w:pPr>
      <w:r w:rsidRPr="00F10BAB">
        <w:t>PSC-03-0163-FOF-WS</w:t>
      </w:r>
      <w:r w:rsidRPr="00F10BAB">
        <w:tab/>
        <w:t>02/03/03</w:t>
      </w:r>
      <w:r w:rsidRPr="00F10BAB">
        <w:tab/>
      </w:r>
      <w:r>
        <w:t>20</w:t>
      </w:r>
      <w:r w:rsidRPr="00F10BAB">
        <w:t>021023-WS</w:t>
      </w:r>
      <w:r w:rsidRPr="00F10BAB">
        <w:tab/>
      </w:r>
      <w:r w:rsidRPr="00F10BAB">
        <w:tab/>
        <w:t>Stock Acquisition/Transfer</w:t>
      </w:r>
    </w:p>
    <w:p w:rsidR="00F00E9C" w:rsidRPr="00F10BAB" w:rsidRDefault="00F00E9C" w:rsidP="00F00E9C">
      <w:pPr>
        <w:jc w:val="both"/>
      </w:pPr>
      <w:r w:rsidRPr="00F10BAB">
        <w:t>PSC-04-0715-FOF-WS</w:t>
      </w:r>
      <w:r w:rsidRPr="00F10BAB">
        <w:tab/>
        <w:t>07/21/04</w:t>
      </w:r>
      <w:r w:rsidRPr="00F10BAB">
        <w:tab/>
      </w:r>
      <w:r>
        <w:t>20</w:t>
      </w:r>
      <w:r w:rsidRPr="00F10BAB">
        <w:t>040359-WS</w:t>
      </w:r>
      <w:r w:rsidRPr="00F10BAB">
        <w:tab/>
      </w:r>
      <w:r w:rsidRPr="00F10BAB">
        <w:tab/>
        <w:t>Name Change</w:t>
      </w:r>
    </w:p>
    <w:p w:rsidR="00F00E9C" w:rsidRPr="00F10BAB" w:rsidRDefault="00F00E9C" w:rsidP="00F00E9C">
      <w:pPr>
        <w:ind w:right="-180"/>
        <w:jc w:val="both"/>
      </w:pPr>
      <w:r w:rsidRPr="00F10BAB">
        <w:t>PSC-06-0973-FOF-WS</w:t>
      </w:r>
      <w:r w:rsidRPr="00F10BAB">
        <w:rPr>
          <w:b/>
        </w:rPr>
        <w:tab/>
      </w:r>
      <w:r w:rsidRPr="00F10BAB">
        <w:t>11/22/06</w:t>
      </w:r>
      <w:r w:rsidRPr="00F10BAB">
        <w:rPr>
          <w:b/>
        </w:rPr>
        <w:tab/>
      </w:r>
      <w:r w:rsidRPr="00155878">
        <w:t>20</w:t>
      </w:r>
      <w:r w:rsidRPr="00F10BAB">
        <w:t>060643-WS</w:t>
      </w:r>
      <w:r w:rsidRPr="00F10BAB">
        <w:tab/>
      </w:r>
      <w:r w:rsidRPr="00F10BAB">
        <w:tab/>
        <w:t>Reorganization/Name Change</w:t>
      </w:r>
    </w:p>
    <w:p w:rsidR="00F00E9C" w:rsidRPr="00F10BAB" w:rsidRDefault="00F00E9C" w:rsidP="00F00E9C">
      <w:pPr>
        <w:ind w:right="-180"/>
        <w:jc w:val="both"/>
      </w:pPr>
      <w:r w:rsidRPr="00F10BAB">
        <w:t>PSC-11-0377-PAA-WS</w:t>
      </w:r>
      <w:r w:rsidRPr="00F10BAB">
        <w:rPr>
          <w:b/>
        </w:rPr>
        <w:tab/>
      </w:r>
      <w:r w:rsidRPr="00F10BAB">
        <w:t>09/12/11</w:t>
      </w:r>
      <w:r w:rsidRPr="00F10BAB">
        <w:rPr>
          <w:b/>
        </w:rPr>
        <w:tab/>
      </w:r>
      <w:r w:rsidRPr="00155878">
        <w:t>20</w:t>
      </w:r>
      <w:r w:rsidRPr="00F10BAB">
        <w:t>100114-WS</w:t>
      </w:r>
      <w:r w:rsidRPr="00F10BAB">
        <w:tab/>
      </w:r>
      <w:r w:rsidRPr="00F10BAB">
        <w:tab/>
        <w:t>Transfer/Amendment</w:t>
      </w:r>
    </w:p>
    <w:p w:rsidR="00F00E9C" w:rsidRPr="00F10BAB" w:rsidRDefault="00F00E9C" w:rsidP="00F00E9C">
      <w:pPr>
        <w:ind w:right="-180"/>
        <w:jc w:val="both"/>
      </w:pPr>
      <w:r>
        <w:t xml:space="preserve">PSC-14-0300-PAA-WS </w:t>
      </w:r>
      <w:r>
        <w:tab/>
        <w:t>06/11/</w:t>
      </w:r>
      <w:r w:rsidRPr="00F10BAB">
        <w:t>14</w:t>
      </w:r>
      <w:r w:rsidRPr="00F10BAB">
        <w:tab/>
      </w:r>
      <w:r>
        <w:t>20</w:t>
      </w:r>
      <w:r w:rsidRPr="00F10BAB">
        <w:t>130171-WS</w:t>
      </w:r>
      <w:r w:rsidRPr="00F10BAB">
        <w:tab/>
      </w:r>
      <w:r w:rsidRPr="00F10BAB">
        <w:tab/>
        <w:t>Transfer/Deletion</w:t>
      </w:r>
    </w:p>
    <w:p w:rsidR="00F00E9C" w:rsidRPr="00F10BAB" w:rsidRDefault="00F00E9C" w:rsidP="00F00E9C">
      <w:pPr>
        <w:ind w:right="-180"/>
        <w:jc w:val="both"/>
      </w:pPr>
      <w:r w:rsidRPr="00F10BAB">
        <w:t>*</w:t>
      </w:r>
      <w:r w:rsidRPr="00F10BAB">
        <w:tab/>
      </w:r>
      <w:r w:rsidRPr="00F10BAB">
        <w:tab/>
      </w:r>
      <w:r w:rsidRPr="00F10BAB">
        <w:tab/>
      </w:r>
      <w:r w:rsidRPr="00F10BAB">
        <w:tab/>
        <w:t>*</w:t>
      </w:r>
      <w:r w:rsidRPr="00F10BAB">
        <w:tab/>
      </w:r>
      <w:r w:rsidRPr="00F10BAB">
        <w:tab/>
        <w:t>20210192-WS</w:t>
      </w:r>
      <w:r w:rsidRPr="00F10BAB">
        <w:tab/>
      </w:r>
      <w:r w:rsidRPr="00F10BAB">
        <w:tab/>
        <w:t>Reorganization/Name Change</w:t>
      </w:r>
    </w:p>
    <w:p w:rsidR="00F00E9C" w:rsidRPr="00F10BAB" w:rsidRDefault="00F00E9C" w:rsidP="00F00E9C">
      <w:pPr>
        <w:jc w:val="both"/>
        <w:rPr>
          <w:b/>
        </w:rPr>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22"/>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 xml:space="preserve">Pursuant to </w:t>
      </w:r>
    </w:p>
    <w:p w:rsidR="00F00E9C" w:rsidRPr="00F10BAB" w:rsidRDefault="00F00E9C" w:rsidP="00F00E9C">
      <w:pPr>
        <w:jc w:val="center"/>
        <w:rPr>
          <w:b/>
        </w:rPr>
      </w:pPr>
      <w:r w:rsidRPr="00F10BAB">
        <w:rPr>
          <w:b/>
        </w:rPr>
        <w:t>Certificate Number 441-S</w:t>
      </w:r>
    </w:p>
    <w:p w:rsidR="00F00E9C" w:rsidRPr="00F10BAB" w:rsidRDefault="00F00E9C" w:rsidP="00F00E9C">
      <w:pPr>
        <w:jc w:val="both"/>
      </w:pPr>
    </w:p>
    <w:p w:rsidR="00F00E9C" w:rsidRPr="00F10BAB" w:rsidRDefault="00F00E9C" w:rsidP="00F00E9C">
      <w:pPr>
        <w:jc w:val="both"/>
      </w:pPr>
      <w:r w:rsidRPr="00F10BAB">
        <w:t xml:space="preserve">to provide wastewater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19848</w:t>
      </w:r>
      <w:r w:rsidRPr="00F10BAB">
        <w:tab/>
      </w:r>
      <w:r>
        <w:tab/>
      </w:r>
      <w:r>
        <w:tab/>
      </w:r>
      <w:r w:rsidRPr="00F10BAB">
        <w:tab/>
        <w:t>08/22/88</w:t>
      </w:r>
      <w:r w:rsidRPr="00F10BAB">
        <w:tab/>
      </w:r>
      <w:r>
        <w:t>19</w:t>
      </w:r>
      <w:r w:rsidRPr="00F10BAB">
        <w:t>880013-WS</w:t>
      </w:r>
      <w:r w:rsidRPr="00F10BAB">
        <w:tab/>
      </w:r>
      <w:r w:rsidRPr="00F10BAB">
        <w:tab/>
        <w:t>Grandfather Certificate</w:t>
      </w:r>
    </w:p>
    <w:p w:rsidR="00F00E9C" w:rsidRPr="00F10BAB" w:rsidRDefault="00F00E9C" w:rsidP="00F00E9C">
      <w:r w:rsidRPr="00F10BAB">
        <w:t>20518</w:t>
      </w:r>
      <w:r w:rsidRPr="00F10BAB">
        <w:tab/>
      </w:r>
      <w:r w:rsidRPr="00F10BAB">
        <w:tab/>
      </w:r>
      <w:r>
        <w:tab/>
      </w:r>
      <w:r>
        <w:tab/>
      </w:r>
      <w:r w:rsidRPr="00F10BAB">
        <w:t>12/23/88</w:t>
      </w:r>
      <w:r w:rsidRPr="00F10BAB">
        <w:tab/>
      </w:r>
      <w:r>
        <w:t>19</w:t>
      </w:r>
      <w:r w:rsidRPr="00F10BAB">
        <w:t>880485-SU</w:t>
      </w:r>
      <w:r w:rsidRPr="00F10BAB">
        <w:tab/>
      </w:r>
      <w:r w:rsidRPr="00F10BAB">
        <w:tab/>
        <w:t>Transfer of Certificate</w:t>
      </w:r>
    </w:p>
    <w:p w:rsidR="00F00E9C" w:rsidRPr="00F10BAB" w:rsidRDefault="00F00E9C" w:rsidP="00F00E9C">
      <w:r w:rsidRPr="00F10BAB">
        <w:t>PSC-92-1113-FOF-WS</w:t>
      </w:r>
      <w:r w:rsidRPr="00F10BAB">
        <w:tab/>
        <w:t>10/05/92</w:t>
      </w:r>
      <w:r w:rsidRPr="00F10BAB">
        <w:tab/>
      </w:r>
      <w:r>
        <w:t>19</w:t>
      </w:r>
      <w:r w:rsidRPr="00F10BAB">
        <w:t>920176-WS</w:t>
      </w:r>
      <w:r w:rsidRPr="00F10BAB">
        <w:tab/>
      </w:r>
      <w:r w:rsidRPr="00F10BAB">
        <w:tab/>
        <w:t>Transfer of Certificate</w:t>
      </w:r>
    </w:p>
    <w:p w:rsidR="00F00E9C" w:rsidRPr="00F10BAB" w:rsidRDefault="00F00E9C" w:rsidP="00F00E9C">
      <w:r w:rsidRPr="00F10BAB">
        <w:t>PSC-93-1418-FOF-WS</w:t>
      </w:r>
      <w:r w:rsidRPr="00F10BAB">
        <w:tab/>
        <w:t>09/29/93</w:t>
      </w:r>
      <w:r w:rsidRPr="00F10BAB">
        <w:tab/>
      </w:r>
      <w:r>
        <w:t>19</w:t>
      </w:r>
      <w:r w:rsidRPr="00F10BAB">
        <w:t>930614-WS</w:t>
      </w:r>
      <w:r w:rsidRPr="00F10BAB">
        <w:tab/>
      </w:r>
      <w:r w:rsidRPr="00F10BAB">
        <w:tab/>
        <w:t>Name Change</w:t>
      </w:r>
    </w:p>
    <w:p w:rsidR="00F00E9C" w:rsidRPr="00F10BAB" w:rsidRDefault="00F00E9C" w:rsidP="00F00E9C">
      <w:r w:rsidRPr="00F10BAB">
        <w:t>PSC-96-0666-FOF-WS</w:t>
      </w:r>
      <w:r w:rsidRPr="00F10BAB">
        <w:tab/>
        <w:t>05/14/96</w:t>
      </w:r>
      <w:r w:rsidRPr="00F10BAB">
        <w:tab/>
      </w:r>
      <w:r>
        <w:t>19</w:t>
      </w:r>
      <w:r w:rsidRPr="00F10BAB">
        <w:t>951330-WS</w:t>
      </w:r>
      <w:r w:rsidRPr="00F10BAB">
        <w:tab/>
      </w:r>
      <w:r w:rsidRPr="00F10BAB">
        <w:tab/>
        <w:t>Transfer of Majority Control</w:t>
      </w:r>
    </w:p>
    <w:p w:rsidR="00F00E9C" w:rsidRPr="00F10BAB" w:rsidRDefault="00F00E9C" w:rsidP="00F00E9C">
      <w:r w:rsidRPr="00F10BAB">
        <w:t>PSC-97-0312-FOF-WS</w:t>
      </w:r>
      <w:r w:rsidRPr="00F10BAB">
        <w:tab/>
        <w:t>03/24/97</w:t>
      </w:r>
      <w:r w:rsidRPr="00F10BAB">
        <w:tab/>
      </w:r>
      <w:r>
        <w:t>19</w:t>
      </w:r>
      <w:r w:rsidRPr="00F10BAB">
        <w:t>960643-WS</w:t>
      </w:r>
      <w:r w:rsidRPr="00F10BAB">
        <w:tab/>
      </w:r>
      <w:r w:rsidRPr="00F10BAB">
        <w:tab/>
        <w:t>Transfer of Certificate</w:t>
      </w:r>
    </w:p>
    <w:p w:rsidR="00F00E9C" w:rsidRPr="00F10BAB" w:rsidRDefault="00F00E9C" w:rsidP="00F00E9C">
      <w:r w:rsidRPr="00F10BAB">
        <w:t>PSC-99-0483-FOF-WS</w:t>
      </w:r>
      <w:r w:rsidRPr="00F10BAB">
        <w:tab/>
        <w:t>03/08/99</w:t>
      </w:r>
      <w:r w:rsidRPr="00F10BAB">
        <w:tab/>
      </w:r>
      <w:r>
        <w:t>19</w:t>
      </w:r>
      <w:r w:rsidRPr="00F10BAB">
        <w:t>981508-WS</w:t>
      </w:r>
      <w:r w:rsidRPr="00F10BAB">
        <w:tab/>
      </w:r>
      <w:r w:rsidRPr="00F10BAB">
        <w:tab/>
        <w:t>Transfer of Majority Control</w:t>
      </w:r>
    </w:p>
    <w:p w:rsidR="00F00E9C" w:rsidRPr="00F10BAB" w:rsidRDefault="00F00E9C" w:rsidP="00F00E9C">
      <w:r w:rsidRPr="00F10BAB">
        <w:t>PSC-03-0163-FOF-WS</w:t>
      </w:r>
      <w:r w:rsidRPr="00F10BAB">
        <w:tab/>
        <w:t>02/03/03</w:t>
      </w:r>
      <w:r w:rsidRPr="00F10BAB">
        <w:tab/>
      </w:r>
      <w:r>
        <w:t>20</w:t>
      </w:r>
      <w:r w:rsidRPr="00F10BAB">
        <w:t>021023-WS</w:t>
      </w:r>
      <w:r w:rsidRPr="00F10BAB">
        <w:tab/>
      </w:r>
      <w:r w:rsidRPr="00F10BAB">
        <w:tab/>
        <w:t>Stock Acquisition/Transfer</w:t>
      </w:r>
    </w:p>
    <w:p w:rsidR="00F00E9C" w:rsidRPr="00F10BAB" w:rsidRDefault="00F00E9C" w:rsidP="00F00E9C">
      <w:r w:rsidRPr="00F10BAB">
        <w:t>PSC-04-0715-FOF-WS</w:t>
      </w:r>
      <w:r w:rsidRPr="00F10BAB">
        <w:tab/>
        <w:t>07/21/04</w:t>
      </w:r>
      <w:r w:rsidRPr="00F10BAB">
        <w:tab/>
      </w:r>
      <w:r>
        <w:t>20</w:t>
      </w:r>
      <w:r w:rsidRPr="00F10BAB">
        <w:t>040359-WS</w:t>
      </w:r>
      <w:r w:rsidRPr="00F10BAB">
        <w:tab/>
      </w:r>
      <w:r w:rsidRPr="00F10BAB">
        <w:tab/>
        <w:t>Name Change</w:t>
      </w:r>
    </w:p>
    <w:p w:rsidR="00F00E9C" w:rsidRPr="00F10BAB" w:rsidRDefault="00F00E9C" w:rsidP="00F00E9C">
      <w:pPr>
        <w:ind w:right="-180"/>
        <w:rPr>
          <w:b/>
        </w:rPr>
      </w:pPr>
      <w:r w:rsidRPr="00F10BAB">
        <w:t>PSC-06-0973-FOF-WS</w:t>
      </w:r>
      <w:r w:rsidRPr="00F10BAB">
        <w:rPr>
          <w:b/>
        </w:rPr>
        <w:tab/>
      </w:r>
      <w:r w:rsidRPr="00F10BAB">
        <w:t>11/22/06</w:t>
      </w:r>
      <w:r w:rsidRPr="00F10BAB">
        <w:rPr>
          <w:b/>
        </w:rPr>
        <w:tab/>
      </w:r>
      <w:r w:rsidRPr="00155878">
        <w:t>20</w:t>
      </w:r>
      <w:r w:rsidRPr="00F10BAB">
        <w:t>060643-WS</w:t>
      </w:r>
      <w:r w:rsidRPr="00F10BAB">
        <w:tab/>
      </w:r>
      <w:r w:rsidRPr="00F10BAB">
        <w:tab/>
        <w:t>Reorganization/Name Change</w:t>
      </w:r>
    </w:p>
    <w:p w:rsidR="00F00E9C" w:rsidRPr="00F10BAB" w:rsidRDefault="00F00E9C" w:rsidP="00F00E9C">
      <w:r w:rsidRPr="00F10BAB">
        <w:t>PSC-11-0377-FOF-WS</w:t>
      </w:r>
      <w:r w:rsidRPr="00F10BAB">
        <w:rPr>
          <w:b/>
        </w:rPr>
        <w:tab/>
      </w:r>
      <w:r w:rsidRPr="00F10BAB">
        <w:t>09/12/11</w:t>
      </w:r>
      <w:r w:rsidRPr="00F10BAB">
        <w:rPr>
          <w:b/>
        </w:rPr>
        <w:tab/>
      </w:r>
      <w:r w:rsidRPr="00155878">
        <w:t>20</w:t>
      </w:r>
      <w:r w:rsidRPr="00F10BAB">
        <w:t>100114-WS</w:t>
      </w:r>
      <w:r w:rsidRPr="00F10BAB">
        <w:tab/>
      </w:r>
      <w:r w:rsidRPr="00F10BAB">
        <w:tab/>
        <w:t>Transfer/Amendment</w:t>
      </w:r>
    </w:p>
    <w:p w:rsidR="00F00E9C" w:rsidRPr="00F10BAB" w:rsidRDefault="00F00E9C" w:rsidP="00F00E9C">
      <w:r>
        <w:t xml:space="preserve">PSC-14-0300-PAA-WS </w:t>
      </w:r>
      <w:r>
        <w:tab/>
        <w:t>06/11/</w:t>
      </w:r>
      <w:r w:rsidRPr="00F10BAB">
        <w:t>14</w:t>
      </w:r>
      <w:r w:rsidRPr="00F10BAB">
        <w:tab/>
      </w:r>
      <w:r>
        <w:t>20</w:t>
      </w:r>
      <w:r w:rsidRPr="00F10BAB">
        <w:t>130171-WS</w:t>
      </w:r>
      <w:r w:rsidRPr="00F10BAB">
        <w:tab/>
      </w:r>
      <w:r w:rsidRPr="00F10BAB">
        <w:tab/>
        <w:t>Transfer/Deletion</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1D0110">
        <w:rPr>
          <w:sz w:val="23"/>
          <w:szCs w:val="23"/>
        </w:rPr>
        <w:t>Reorganization/Name Change</w:t>
      </w:r>
    </w:p>
    <w:p w:rsidR="00F00E9C" w:rsidRPr="00F10BAB" w:rsidRDefault="00F00E9C" w:rsidP="00F00E9C">
      <w:pPr>
        <w:rPr>
          <w:b/>
        </w:rPr>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sectPr w:rsidR="00F00E9C" w:rsidSect="005A5599">
      <w:headerReference w:type="first" r:id="rId23"/>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2B2" w:rsidRDefault="00AF12B2">
      <w:r>
        <w:separator/>
      </w:r>
    </w:p>
  </w:endnote>
  <w:endnote w:type="continuationSeparator" w:id="0">
    <w:p w:rsidR="00AF12B2" w:rsidRDefault="00AF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pPr>
      <w:pStyle w:val="Footer"/>
    </w:pPr>
  </w:p>
  <w:p w:rsidR="00AF12B2" w:rsidRDefault="00AF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2B2" w:rsidRDefault="00AF12B2">
      <w:r>
        <w:separator/>
      </w:r>
    </w:p>
  </w:footnote>
  <w:footnote w:type="continuationSeparator" w:id="0">
    <w:p w:rsidR="00AF12B2" w:rsidRDefault="00AF12B2">
      <w:r>
        <w:continuationSeparator/>
      </w:r>
    </w:p>
  </w:footnote>
  <w:footnote w:id="1">
    <w:p w:rsidR="00AF12B2" w:rsidRDefault="00AF12B2">
      <w:pPr>
        <w:pStyle w:val="FootnoteText"/>
      </w:pPr>
      <w:r>
        <w:rPr>
          <w:rStyle w:val="FootnoteReference"/>
        </w:rPr>
        <w:footnoteRef/>
      </w:r>
      <w:r>
        <w:t xml:space="preserve"> </w:t>
      </w:r>
      <w:r w:rsidRPr="00267757">
        <w:t>Document No. 00072-2022, filed January 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pPr>
      <w:pStyle w:val="OrderHeader"/>
    </w:pPr>
    <w:r>
      <w:t xml:space="preserve">ORDER NO. </w:t>
    </w:r>
    <w:fldSimple w:instr=" REF OrderNo0095 ">
      <w:r w:rsidR="00335C87">
        <w:t>PSC-2022-0095-FOF-WS</w:t>
      </w:r>
    </w:fldSimple>
  </w:p>
  <w:p w:rsidR="00AF12B2" w:rsidRDefault="00AF12B2">
    <w:pPr>
      <w:pStyle w:val="OrderHeader"/>
    </w:pPr>
    <w:bookmarkStart w:id="8" w:name="HeaderDocketNo"/>
    <w:bookmarkEnd w:id="8"/>
    <w:r>
      <w:t>DOCKET NO. 20210192-WS</w:t>
    </w:r>
  </w:p>
  <w:p w:rsidR="00AF12B2" w:rsidRDefault="00AF12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09B2">
      <w:rPr>
        <w:rStyle w:val="PageNumber"/>
        <w:noProof/>
      </w:rPr>
      <w:t>3</w:t>
    </w:r>
    <w:r>
      <w:rPr>
        <w:rStyle w:val="PageNumber"/>
      </w:rPr>
      <w:fldChar w:fldCharType="end"/>
    </w:r>
  </w:p>
  <w:p w:rsidR="00AF12B2" w:rsidRDefault="00AF12B2">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12</w:t>
    </w:r>
    <w:r>
      <w:rPr>
        <w:rStyle w:val="PageNumber"/>
      </w:rPr>
      <w:fldChar w:fldCharType="end"/>
    </w:r>
    <w:r>
      <w:rPr>
        <w:rStyle w:val="PageNumber"/>
      </w:rPr>
      <w:t xml:space="preserve">                                                                                                               Page 9 of 15</w:t>
    </w:r>
  </w:p>
  <w:p w:rsidR="00AF12B2" w:rsidRDefault="00AF12B2" w:rsidP="00F00E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13</w:t>
    </w:r>
    <w:r>
      <w:rPr>
        <w:rStyle w:val="PageNumber"/>
      </w:rPr>
      <w:fldChar w:fldCharType="end"/>
    </w:r>
    <w:r>
      <w:rPr>
        <w:rStyle w:val="PageNumber"/>
      </w:rPr>
      <w:t xml:space="preserve">                                                                                                               Page 10 of 15</w:t>
    </w:r>
  </w:p>
  <w:p w:rsidR="00AF12B2" w:rsidRDefault="00AF12B2" w:rsidP="00F00E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ORDER NO.</w:t>
    </w:r>
    <w:r w:rsidRPr="00AF12B2">
      <w:t xml:space="preserve"> </w:t>
    </w:r>
    <w:fldSimple w:instr=" REF OrderNo0095 ">
      <w:r w:rsidR="00335C87">
        <w:t>PSC-2022-0095-FOF-WS</w:t>
      </w:r>
    </w:fldSimple>
    <w:r>
      <w:t xml:space="preserve"> </w:t>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14</w:t>
    </w:r>
    <w:r>
      <w:rPr>
        <w:rStyle w:val="PageNumber"/>
      </w:rPr>
      <w:fldChar w:fldCharType="end"/>
    </w:r>
    <w:r>
      <w:rPr>
        <w:rStyle w:val="PageNumber"/>
      </w:rPr>
      <w:t xml:space="preserve">                                                                                                               Page 11 of 15</w:t>
    </w:r>
  </w:p>
  <w:p w:rsidR="00AF12B2" w:rsidRDefault="00AF12B2" w:rsidP="00F00E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15</w:t>
    </w:r>
    <w:r>
      <w:rPr>
        <w:rStyle w:val="PageNumber"/>
      </w:rPr>
      <w:fldChar w:fldCharType="end"/>
    </w:r>
    <w:r>
      <w:rPr>
        <w:rStyle w:val="PageNumber"/>
      </w:rPr>
      <w:t xml:space="preserve">                                                                                                               Page 12 of 15</w:t>
    </w:r>
  </w:p>
  <w:p w:rsidR="00AF12B2" w:rsidRDefault="00AF12B2" w:rsidP="00F00E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16</w:t>
    </w:r>
    <w:r>
      <w:rPr>
        <w:rStyle w:val="PageNumber"/>
      </w:rPr>
      <w:fldChar w:fldCharType="end"/>
    </w:r>
    <w:r>
      <w:rPr>
        <w:rStyle w:val="PageNumber"/>
      </w:rPr>
      <w:t xml:space="preserve">                                                                                                               Page 13 of 15</w:t>
    </w:r>
  </w:p>
  <w:p w:rsidR="00AF12B2" w:rsidRDefault="00AF12B2" w:rsidP="00F00E9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17</w:t>
    </w:r>
    <w:r>
      <w:rPr>
        <w:rStyle w:val="PageNumber"/>
      </w:rPr>
      <w:fldChar w:fldCharType="end"/>
    </w:r>
    <w:r>
      <w:rPr>
        <w:rStyle w:val="PageNumber"/>
      </w:rPr>
      <w:t xml:space="preserve">                                                                                                               Page 14 of 15</w:t>
    </w:r>
  </w:p>
  <w:p w:rsidR="00AF12B2" w:rsidRDefault="00AF12B2" w:rsidP="00F00E9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18</w:t>
    </w:r>
    <w:r>
      <w:rPr>
        <w:rStyle w:val="PageNumber"/>
      </w:rPr>
      <w:fldChar w:fldCharType="end"/>
    </w:r>
    <w:r>
      <w:rPr>
        <w:rStyle w:val="PageNumber"/>
      </w:rPr>
      <w:t xml:space="preserve">                                                                                                               Page 15 of 15</w:t>
    </w:r>
  </w:p>
  <w:p w:rsidR="00AF12B2" w:rsidRDefault="00AF12B2" w:rsidP="00F00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09B2">
      <w:rPr>
        <w:rStyle w:val="PageNumber"/>
        <w:noProof/>
      </w:rPr>
      <w:t>4</w:t>
    </w:r>
    <w:r>
      <w:rPr>
        <w:rStyle w:val="PageNumber"/>
      </w:rPr>
      <w:fldChar w:fldCharType="end"/>
    </w:r>
    <w:r>
      <w:rPr>
        <w:rStyle w:val="PageNumber"/>
      </w:rPr>
      <w:t xml:space="preserve">                                                                                                               Page 1 of 15</w:t>
    </w:r>
  </w:p>
  <w:p w:rsidR="00AF12B2" w:rsidRDefault="00AF12B2" w:rsidP="00F00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5</w:t>
    </w:r>
    <w:r>
      <w:rPr>
        <w:rStyle w:val="PageNumber"/>
      </w:rPr>
      <w:fldChar w:fldCharType="end"/>
    </w:r>
    <w:r>
      <w:rPr>
        <w:rStyle w:val="PageNumber"/>
      </w:rPr>
      <w:t xml:space="preserve">                                                                                                               Page 2 of 15</w:t>
    </w:r>
  </w:p>
  <w:p w:rsidR="00AF12B2" w:rsidRDefault="00AF12B2" w:rsidP="00F00E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6</w:t>
    </w:r>
    <w:r>
      <w:rPr>
        <w:rStyle w:val="PageNumber"/>
      </w:rPr>
      <w:fldChar w:fldCharType="end"/>
    </w:r>
    <w:r>
      <w:rPr>
        <w:rStyle w:val="PageNumber"/>
      </w:rPr>
      <w:t xml:space="preserve">                                                                                                               Page 3 of 15</w:t>
    </w:r>
  </w:p>
  <w:p w:rsidR="00AF12B2" w:rsidRDefault="00AF12B2" w:rsidP="00F00E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7</w:t>
    </w:r>
    <w:r>
      <w:rPr>
        <w:rStyle w:val="PageNumber"/>
      </w:rPr>
      <w:fldChar w:fldCharType="end"/>
    </w:r>
    <w:r>
      <w:rPr>
        <w:rStyle w:val="PageNumber"/>
      </w:rPr>
      <w:t xml:space="preserve">                                                                                                               Page 4 of 15</w:t>
    </w:r>
  </w:p>
  <w:p w:rsidR="00AF12B2" w:rsidRDefault="00AF12B2" w:rsidP="00F00E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8</w:t>
    </w:r>
    <w:r>
      <w:rPr>
        <w:rStyle w:val="PageNumber"/>
      </w:rPr>
      <w:fldChar w:fldCharType="end"/>
    </w:r>
    <w:r>
      <w:rPr>
        <w:rStyle w:val="PageNumber"/>
      </w:rPr>
      <w:t xml:space="preserve">                                                                                                               Page 5 of 15</w:t>
    </w:r>
  </w:p>
  <w:p w:rsidR="00AF12B2" w:rsidRDefault="00AF12B2" w:rsidP="00F00E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9</w:t>
    </w:r>
    <w:r>
      <w:rPr>
        <w:rStyle w:val="PageNumber"/>
      </w:rPr>
      <w:fldChar w:fldCharType="end"/>
    </w:r>
    <w:r>
      <w:rPr>
        <w:rStyle w:val="PageNumber"/>
      </w:rPr>
      <w:t xml:space="preserve">                                                                                                               Page 6 of 15</w:t>
    </w:r>
  </w:p>
  <w:p w:rsidR="00AF12B2" w:rsidRDefault="00AF12B2" w:rsidP="00F00E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10</w:t>
    </w:r>
    <w:r>
      <w:rPr>
        <w:rStyle w:val="PageNumber"/>
      </w:rPr>
      <w:fldChar w:fldCharType="end"/>
    </w:r>
    <w:r>
      <w:rPr>
        <w:rStyle w:val="PageNumber"/>
      </w:rPr>
      <w:t xml:space="preserve">                                                                                                               Page 7 of 15</w:t>
    </w:r>
  </w:p>
  <w:p w:rsidR="00AF12B2" w:rsidRDefault="00AF12B2" w:rsidP="00F00E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fldSimple w:instr=" REF OrderNo0095 ">
      <w:r w:rsidR="00335C87">
        <w:t>PSC-2022-0095-FOF-WS</w:t>
      </w:r>
    </w:fldSimple>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5C87">
      <w:rPr>
        <w:rStyle w:val="PageNumber"/>
        <w:noProof/>
      </w:rPr>
      <w:t>11</w:t>
    </w:r>
    <w:r>
      <w:rPr>
        <w:rStyle w:val="PageNumber"/>
      </w:rPr>
      <w:fldChar w:fldCharType="end"/>
    </w:r>
    <w:r>
      <w:rPr>
        <w:rStyle w:val="PageNumber"/>
      </w:rPr>
      <w:t xml:space="preserve">                                                                                                               Page 8 of 15</w:t>
    </w:r>
  </w:p>
  <w:p w:rsidR="00AF12B2" w:rsidRDefault="00AF12B2" w:rsidP="00F00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92-WS"/>
  </w:docVars>
  <w:rsids>
    <w:rsidRoot w:val="006662C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67757"/>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690A"/>
    <w:rsid w:val="003270C4"/>
    <w:rsid w:val="00331ED0"/>
    <w:rsid w:val="00332B0A"/>
    <w:rsid w:val="00333A41"/>
    <w:rsid w:val="003353BD"/>
    <w:rsid w:val="00335C87"/>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0BF0"/>
    <w:rsid w:val="004716F2"/>
    <w:rsid w:val="00472BCC"/>
    <w:rsid w:val="00477699"/>
    <w:rsid w:val="00495705"/>
    <w:rsid w:val="004A25CD"/>
    <w:rsid w:val="004A26CC"/>
    <w:rsid w:val="004B2108"/>
    <w:rsid w:val="004B3A2B"/>
    <w:rsid w:val="004B70D3"/>
    <w:rsid w:val="004C0F3D"/>
    <w:rsid w:val="004C312D"/>
    <w:rsid w:val="004D2D1B"/>
    <w:rsid w:val="004D5067"/>
    <w:rsid w:val="004D6838"/>
    <w:rsid w:val="004D72BC"/>
    <w:rsid w:val="004E469D"/>
    <w:rsid w:val="004E7F4F"/>
    <w:rsid w:val="004F2DDE"/>
    <w:rsid w:val="004F5A55"/>
    <w:rsid w:val="004F7826"/>
    <w:rsid w:val="0050097F"/>
    <w:rsid w:val="00512C71"/>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5599"/>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662C8"/>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A7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1A4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467"/>
    <w:rsid w:val="00AC5A01"/>
    <w:rsid w:val="00AD10EB"/>
    <w:rsid w:val="00AD1ED3"/>
    <w:rsid w:val="00AF12B2"/>
    <w:rsid w:val="00B019C1"/>
    <w:rsid w:val="00B019D4"/>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09B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8778C"/>
    <w:rsid w:val="00C90904"/>
    <w:rsid w:val="00C91123"/>
    <w:rsid w:val="00C92446"/>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1C20"/>
    <w:rsid w:val="00E4225C"/>
    <w:rsid w:val="00E44879"/>
    <w:rsid w:val="00E72914"/>
    <w:rsid w:val="00E75AE0"/>
    <w:rsid w:val="00E83C1F"/>
    <w:rsid w:val="00E85684"/>
    <w:rsid w:val="00E8794B"/>
    <w:rsid w:val="00E905D3"/>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0E9C"/>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A5599"/>
    <w:rPr>
      <w:rFonts w:ascii="Segoe UI" w:hAnsi="Segoe UI" w:cs="Segoe UI"/>
      <w:sz w:val="18"/>
      <w:szCs w:val="18"/>
    </w:rPr>
  </w:style>
  <w:style w:type="character" w:customStyle="1" w:styleId="BalloonTextChar">
    <w:name w:val="Balloon Text Char"/>
    <w:basedOn w:val="DefaultParagraphFont"/>
    <w:link w:val="BalloonText"/>
    <w:semiHidden/>
    <w:rsid w:val="005A5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71E9-C98D-496E-A710-3A24C11A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18</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2022-02-21T14:48:00Z</dcterms:created>
  <dcterms:modified xsi:type="dcterms:W3CDTF">2022-02-21T22:05:00Z</dcterms:modified>
</cp:coreProperties>
</file>