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82E61" w:rsidP="00482E61">
      <w:pPr>
        <w:pStyle w:val="OrderHeading"/>
      </w:pPr>
      <w:r>
        <w:t>BEFORE THE FLORIDA PUBLIC SERVICE COMMISSION</w:t>
      </w:r>
    </w:p>
    <w:p w:rsidR="00482E61" w:rsidRDefault="00482E61" w:rsidP="00482E61">
      <w:pPr>
        <w:pStyle w:val="OrderBody"/>
      </w:pPr>
    </w:p>
    <w:p w:rsidR="00482E61" w:rsidRDefault="00482E61" w:rsidP="00482E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2E61" w:rsidRPr="00C63FCF" w:rsidTr="00C63FCF">
        <w:trPr>
          <w:trHeight w:val="828"/>
        </w:trPr>
        <w:tc>
          <w:tcPr>
            <w:tcW w:w="4788" w:type="dxa"/>
            <w:tcBorders>
              <w:bottom w:val="single" w:sz="8" w:space="0" w:color="auto"/>
              <w:right w:val="double" w:sz="6" w:space="0" w:color="auto"/>
            </w:tcBorders>
            <w:shd w:val="clear" w:color="auto" w:fill="auto"/>
          </w:tcPr>
          <w:p w:rsidR="00482E61" w:rsidRDefault="00482E61" w:rsidP="00C63FCF">
            <w:pPr>
              <w:pStyle w:val="OrderBody"/>
              <w:tabs>
                <w:tab w:val="center" w:pos="4320"/>
                <w:tab w:val="right" w:pos="8640"/>
              </w:tabs>
              <w:jc w:val="left"/>
            </w:pPr>
            <w:r>
              <w:t xml:space="preserve">In re: </w:t>
            </w:r>
            <w:bookmarkStart w:id="0" w:name="SSInRe"/>
            <w:bookmarkEnd w:id="0"/>
            <w:r>
              <w:t>Petition for expedited review of Somos, Inc.’s denial of application for numbering resources for the Winter Garden rate center, by MCImetro Access Transmission Services LLC d/b/a Verizon Access Transmission Services.</w:t>
            </w:r>
          </w:p>
        </w:tc>
        <w:tc>
          <w:tcPr>
            <w:tcW w:w="4788" w:type="dxa"/>
            <w:tcBorders>
              <w:left w:val="double" w:sz="6" w:space="0" w:color="auto"/>
            </w:tcBorders>
            <w:shd w:val="clear" w:color="auto" w:fill="auto"/>
          </w:tcPr>
          <w:p w:rsidR="00482E61" w:rsidRDefault="00482E61" w:rsidP="00482E61">
            <w:pPr>
              <w:pStyle w:val="OrderBody"/>
            </w:pPr>
            <w:r>
              <w:t xml:space="preserve">DOCKET NO. </w:t>
            </w:r>
            <w:bookmarkStart w:id="1" w:name="SSDocketNo"/>
            <w:bookmarkEnd w:id="1"/>
            <w:r>
              <w:t>20220141-TA</w:t>
            </w:r>
          </w:p>
          <w:p w:rsidR="00482E61" w:rsidRDefault="00482E61" w:rsidP="00C63FCF">
            <w:pPr>
              <w:pStyle w:val="OrderBody"/>
              <w:tabs>
                <w:tab w:val="center" w:pos="4320"/>
                <w:tab w:val="right" w:pos="8640"/>
              </w:tabs>
              <w:jc w:val="left"/>
            </w:pPr>
            <w:r>
              <w:t xml:space="preserve">ORDER NO. </w:t>
            </w:r>
            <w:bookmarkStart w:id="2" w:name="OrderNo0302"/>
            <w:r w:rsidR="007E0D99">
              <w:t>PSC-2022-0302-PAA-TA</w:t>
            </w:r>
            <w:bookmarkEnd w:id="2"/>
          </w:p>
          <w:p w:rsidR="00482E61" w:rsidRDefault="00482E61" w:rsidP="00C63FCF">
            <w:pPr>
              <w:pStyle w:val="OrderBody"/>
              <w:tabs>
                <w:tab w:val="center" w:pos="4320"/>
                <w:tab w:val="right" w:pos="8640"/>
              </w:tabs>
              <w:jc w:val="left"/>
            </w:pPr>
            <w:r>
              <w:t xml:space="preserve">ISSUED: </w:t>
            </w:r>
            <w:r w:rsidR="007E0D99">
              <w:t>August 16, 2022</w:t>
            </w:r>
          </w:p>
        </w:tc>
      </w:tr>
    </w:tbl>
    <w:p w:rsidR="00482E61" w:rsidRDefault="00482E61" w:rsidP="00482E61">
      <w:pPr>
        <w:pStyle w:val="OrderBody"/>
      </w:pPr>
    </w:p>
    <w:p w:rsidR="00482E61" w:rsidRDefault="00482E61" w:rsidP="00482E61">
      <w:pPr>
        <w:pStyle w:val="OrderBody"/>
      </w:pPr>
    </w:p>
    <w:bookmarkStart w:id="3" w:name="OrderText"/>
    <w:bookmarkEnd w:id="3"/>
    <w:p w:rsidR="00482E61" w:rsidRPr="003E4B2D" w:rsidRDefault="00482E6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82E61" w:rsidRPr="00277B12" w:rsidRDefault="00482E61">
      <w:pPr>
        <w:pStyle w:val="OrderBody"/>
        <w:jc w:val="center"/>
        <w:rPr>
          <w:u w:val="single"/>
        </w:rPr>
      </w:pPr>
      <w:r w:rsidRPr="003E4B2D">
        <w:rPr>
          <w:u w:val="single"/>
        </w:rPr>
        <w:t>ORDER</w:t>
      </w:r>
      <w:bookmarkStart w:id="4" w:name="OrderTitle"/>
      <w:r w:rsidR="00277B12">
        <w:rPr>
          <w:u w:val="single"/>
        </w:rPr>
        <w:t xml:space="preserve"> </w:t>
      </w:r>
      <w:r w:rsidR="00277B12" w:rsidRPr="00277B12">
        <w:rPr>
          <w:u w:val="single"/>
        </w:rPr>
        <w:t>DIRECTING</w:t>
      </w:r>
      <w:r w:rsidR="00277B12">
        <w:rPr>
          <w:u w:val="single"/>
        </w:rPr>
        <w:t xml:space="preserve"> SOMOS, INC. TO PROVIDE MCI</w:t>
      </w:r>
      <w:r w:rsidR="00EA20DF">
        <w:rPr>
          <w:u w:val="single"/>
        </w:rPr>
        <w:t>METRO</w:t>
      </w:r>
      <w:r w:rsidR="00277B12" w:rsidRPr="00277B12">
        <w:rPr>
          <w:u w:val="single"/>
        </w:rPr>
        <w:t xml:space="preserve"> ACCESS</w:t>
      </w:r>
      <w:r w:rsidR="00BB36A7">
        <w:rPr>
          <w:u w:val="single"/>
        </w:rPr>
        <w:t xml:space="preserve"> TRANSMISSION SERVICES LLC D/B/A</w:t>
      </w:r>
      <w:r w:rsidR="00277B12" w:rsidRPr="00277B12">
        <w:rPr>
          <w:u w:val="single"/>
        </w:rPr>
        <w:t xml:space="preserve"> VERIZON ACCESS TRANSMISSION SERVICES WITH ADDITIONAL NUMBERING RESOURCES</w:t>
      </w:r>
      <w:r>
        <w:rPr>
          <w:u w:val="single"/>
        </w:rPr>
        <w:t xml:space="preserve"> </w:t>
      </w:r>
      <w:bookmarkEnd w:id="4"/>
    </w:p>
    <w:p w:rsidR="00333EE9" w:rsidRDefault="00333EE9">
      <w:pPr>
        <w:pStyle w:val="OrderBody"/>
      </w:pPr>
    </w:p>
    <w:p w:rsidR="00333EE9" w:rsidRPr="003E4B2D" w:rsidRDefault="00333EE9">
      <w:pPr>
        <w:pStyle w:val="OrderBody"/>
      </w:pPr>
    </w:p>
    <w:p w:rsidR="00482E61" w:rsidRPr="003E4B2D" w:rsidRDefault="00482E61">
      <w:pPr>
        <w:pStyle w:val="OrderBody"/>
      </w:pPr>
      <w:r w:rsidRPr="003E4B2D">
        <w:t>BY THE COMMISSION:</w:t>
      </w:r>
    </w:p>
    <w:p w:rsidR="00482E61" w:rsidRPr="003E4B2D" w:rsidRDefault="00482E61">
      <w:pPr>
        <w:pStyle w:val="OrderBody"/>
      </w:pPr>
    </w:p>
    <w:p w:rsidR="00482E61" w:rsidRDefault="00482E61">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482E61"/>
    <w:p w:rsidR="00482E61" w:rsidRPr="00FF1611" w:rsidRDefault="00482E61" w:rsidP="00482E61">
      <w:pPr>
        <w:jc w:val="center"/>
      </w:pPr>
      <w:r w:rsidRPr="00FF1611">
        <w:rPr>
          <w:u w:val="single"/>
        </w:rPr>
        <w:t>BACKGROUND</w:t>
      </w:r>
    </w:p>
    <w:p w:rsidR="00482E61" w:rsidRPr="00FF1611" w:rsidRDefault="00482E61" w:rsidP="00482E61">
      <w:pPr>
        <w:jc w:val="both"/>
      </w:pPr>
    </w:p>
    <w:p w:rsidR="00AA45B3" w:rsidRPr="00AA45B3" w:rsidRDefault="00AA45B3" w:rsidP="00AA45B3">
      <w:pPr>
        <w:spacing w:after="240"/>
        <w:ind w:firstLine="720"/>
        <w:jc w:val="both"/>
      </w:pPr>
      <w:r w:rsidRPr="00AA45B3">
        <w:t xml:space="preserve">On </w:t>
      </w:r>
      <w:sdt>
        <w:sdtPr>
          <w:alias w:val="Date Request was Filed"/>
          <w:tag w:val="Date Request was Filed"/>
          <w:id w:val="401878394"/>
          <w:placeholder>
            <w:docPart w:val="B72CEDCB7A9E48F09E7507F00E6A773A"/>
          </w:placeholder>
          <w:date w:fullDate="2022-07-27T00:00:00Z">
            <w:dateFormat w:val="MMMM d, yyyy"/>
            <w:lid w:val="en-US"/>
            <w:storeMappedDataAs w:val="dateTime"/>
            <w:calendar w:val="gregorian"/>
          </w:date>
        </w:sdtPr>
        <w:sdtEndPr/>
        <w:sdtContent>
          <w:r w:rsidRPr="00AA45B3">
            <w:t>July 27, 2022</w:t>
          </w:r>
        </w:sdtContent>
      </w:sdt>
      <w:r w:rsidRPr="00AA45B3">
        <w:t xml:space="preserve">, </w:t>
      </w:r>
      <w:sdt>
        <w:sdtPr>
          <w:alias w:val="Company Name"/>
          <w:tag w:val="Company Name"/>
          <w:id w:val="-425578297"/>
          <w:placeholder>
            <w:docPart w:val="804F8911D98D43899C9C2F09998313B6"/>
          </w:placeholder>
          <w:text/>
        </w:sdtPr>
        <w:sdtEndPr/>
        <w:sdtContent>
          <w:r w:rsidRPr="00AA45B3">
            <w:t>MCImetro Access Transmission Services LLC d/b/a Verizon Access Transmission Services (Verizon)</w:t>
          </w:r>
        </w:sdtContent>
      </w:sdt>
      <w:r w:rsidRPr="00AA45B3">
        <w:t xml:space="preserve"> filed a request for additional numbering resources from the Number Pooling Administrator (Somos) for the </w:t>
      </w:r>
      <w:sdt>
        <w:sdtPr>
          <w:alias w:val="List Exchange"/>
          <w:tag w:val="List Exchange"/>
          <w:id w:val="-1242252913"/>
          <w:placeholder>
            <w:docPart w:val="7AEE805D974642888CD312AAC1D3701E"/>
          </w:placeholder>
          <w:text/>
        </w:sdtPr>
        <w:sdtEndPr/>
        <w:sdtContent>
          <w:r w:rsidRPr="00AA45B3">
            <w:t>Winter Garden</w:t>
          </w:r>
        </w:sdtContent>
      </w:sdt>
      <w:r w:rsidRPr="00AA45B3">
        <w:t xml:space="preserve"> rate center</w:t>
      </w:r>
      <w:r w:rsidR="00333EE9">
        <w:t>, ORLEFLIQDS0 switch</w:t>
      </w:r>
      <w:r w:rsidRPr="00AA45B3">
        <w:t xml:space="preserve">. </w:t>
      </w:r>
      <w:sdt>
        <w:sdtPr>
          <w:alias w:val="Company Name"/>
          <w:tag w:val="Company Name"/>
          <w:id w:val="897172329"/>
          <w:placeholder>
            <w:docPart w:val="E21290B4E8754D32B5B1DB8127973909"/>
          </w:placeholder>
          <w:text/>
        </w:sdtPr>
        <w:sdtEndPr/>
        <w:sdtContent>
          <w:r w:rsidRPr="00AA45B3">
            <w:t>Verizon</w:t>
          </w:r>
        </w:sdtContent>
      </w:sdt>
      <w:r w:rsidRPr="00AA45B3">
        <w:t xml:space="preserve"> requested </w:t>
      </w:r>
      <w:sdt>
        <w:sdtPr>
          <w:alias w:val="Details of Request"/>
          <w:tag w:val="Details of Request"/>
          <w:id w:val="225961832"/>
          <w:placeholder>
            <w:docPart w:val="31F49E6C16DD4AFB98B6558B21BC384C"/>
          </w:placeholder>
          <w:text/>
        </w:sdtPr>
        <w:sdtEndPr/>
        <w:sdtContent>
          <w:r w:rsidRPr="00AA45B3">
            <w:t xml:space="preserve">1 </w:t>
          </w:r>
          <w:r w:rsidR="00277B12" w:rsidRPr="00AA45B3">
            <w:t xml:space="preserve">block </w:t>
          </w:r>
          <w:r w:rsidR="00277B12">
            <w:t xml:space="preserve">of numbers </w:t>
          </w:r>
          <w:r w:rsidRPr="00AA45B3">
            <w:t>to meet the request of a specific customer for 400 consecutive numbers in the format of 689-946-1XXX</w:t>
          </w:r>
        </w:sdtContent>
      </w:sdt>
      <w:r w:rsidRPr="00AA45B3">
        <w:t xml:space="preserve">. On </w:t>
      </w:r>
      <w:sdt>
        <w:sdtPr>
          <w:alias w:val="Date NeuStar Denied Request"/>
          <w:tag w:val="Date NeuStar Denied Request"/>
          <w:id w:val="-1206330847"/>
          <w:placeholder>
            <w:docPart w:val="D56FBAB52E5345DB96BFCABCD8C6F81D"/>
          </w:placeholder>
          <w:date w:fullDate="2022-07-27T00:00:00Z">
            <w:dateFormat w:val="MMMM d, yyyy"/>
            <w:lid w:val="en-US"/>
            <w:storeMappedDataAs w:val="dateTime"/>
            <w:calendar w:val="gregorian"/>
          </w:date>
        </w:sdtPr>
        <w:sdtEndPr/>
        <w:sdtContent>
          <w:r w:rsidRPr="00AA45B3">
            <w:t>July 27, 2022</w:t>
          </w:r>
        </w:sdtContent>
      </w:sdt>
      <w:r w:rsidRPr="00AA45B3">
        <w:t xml:space="preserve">, </w:t>
      </w:r>
      <w:sdt>
        <w:sdtPr>
          <w:alias w:val="Company's Name"/>
          <w:tag w:val="Company's Name"/>
          <w:id w:val="-265619461"/>
          <w:placeholder>
            <w:docPart w:val="3F071750EC6145E7A30EDA5B21B15593"/>
          </w:placeholder>
          <w:text/>
        </w:sdtPr>
        <w:sdtEndPr/>
        <w:sdtContent>
          <w:r w:rsidRPr="00AA45B3">
            <w:t>Verizon</w:t>
          </w:r>
        </w:sdtContent>
      </w:sdt>
      <w:r w:rsidRPr="00AA45B3">
        <w:t>’s request for additional numbering resources was denied because it did not meet the utilization criteria.</w:t>
      </w:r>
    </w:p>
    <w:p w:rsidR="00482E61" w:rsidRPr="00FF1611" w:rsidRDefault="00BB36A7" w:rsidP="00482E61">
      <w:pPr>
        <w:ind w:firstLine="720"/>
        <w:jc w:val="both"/>
      </w:pPr>
      <w:r>
        <w:t>On August</w:t>
      </w:r>
      <w:r w:rsidR="00482E61" w:rsidRPr="00FF1611">
        <w:t xml:space="preserve"> 5, 2022, pursuant to 47 C.F.R. §52.15(g)(4)(iv), FCC Order No. 00-104, Order No. PSC 2001-1973-PCO-TL,</w:t>
      </w:r>
      <w:r w:rsidR="00482E61" w:rsidRPr="00FF1611">
        <w:rPr>
          <w:rStyle w:val="FootnoteReference"/>
        </w:rPr>
        <w:footnoteReference w:id="1"/>
      </w:r>
      <w:r w:rsidR="00482E61" w:rsidRPr="00FF1611">
        <w:t xml:space="preserve"> and the Industry Numbering Committee’s (INC) Numbering Pooling Guideli</w:t>
      </w:r>
      <w:r w:rsidR="00333EE9">
        <w:t>nes Sections 3.7 and 12(c), Verizon</w:t>
      </w:r>
      <w:r w:rsidR="00482E61" w:rsidRPr="00FF1611">
        <w:t xml:space="preserve"> filed a petition asking that this Commission reverse Somos’ decision. In its petition, </w:t>
      </w:r>
      <w:r w:rsidR="00333EE9">
        <w:t>Verizon</w:t>
      </w:r>
      <w:r w:rsidR="00482E61" w:rsidRPr="00FF1611">
        <w:t xml:space="preserve"> asserts that at the time of the code request, the </w:t>
      </w:r>
      <w:r w:rsidR="00333EE9">
        <w:t>Winter Garden</w:t>
      </w:r>
      <w:r w:rsidR="00482E61" w:rsidRPr="00FF1611">
        <w:t xml:space="preserve"> exchange had a months-to-exhaust (MTE) of </w:t>
      </w:r>
      <w:r w:rsidR="00333EE9" w:rsidRPr="00333EE9">
        <w:t>33.05</w:t>
      </w:r>
      <w:r w:rsidR="00482E61" w:rsidRPr="00333EE9">
        <w:t xml:space="preserve"> </w:t>
      </w:r>
      <w:r w:rsidR="00333EE9" w:rsidRPr="00333EE9">
        <w:t>months and utilization of 38.45</w:t>
      </w:r>
      <w:r w:rsidR="00482E61" w:rsidRPr="00333EE9">
        <w:t>%.</w:t>
      </w:r>
      <w:r w:rsidR="00482E61" w:rsidRPr="00FF1611">
        <w:t xml:space="preserve"> </w:t>
      </w:r>
      <w:r w:rsidR="00333EE9">
        <w:t>Verizon</w:t>
      </w:r>
      <w:r w:rsidR="00482E61" w:rsidRPr="00FF1611">
        <w:t xml:space="preserve"> requests that we reverse Somos’ decision because Somos’ denial interferes with </w:t>
      </w:r>
      <w:r w:rsidR="00333EE9">
        <w:t>Verizon</w:t>
      </w:r>
      <w:r w:rsidR="00482E61" w:rsidRPr="00FF1611">
        <w:t>’s ability to serve its customers in Florida.</w:t>
      </w:r>
    </w:p>
    <w:p w:rsidR="00482E61" w:rsidRPr="00FF1611" w:rsidRDefault="00482E61" w:rsidP="00482E61">
      <w:pPr>
        <w:jc w:val="both"/>
      </w:pPr>
    </w:p>
    <w:p w:rsidR="00482E61" w:rsidRPr="00FF1611" w:rsidRDefault="00482E61" w:rsidP="00482E61">
      <w:pPr>
        <w:ind w:firstLine="720"/>
        <w:jc w:val="both"/>
      </w:pPr>
      <w:r w:rsidRPr="00FF1611">
        <w:t xml:space="preserve">We are vested with jurisdiction pursuant to Sections 364.16(7), Florida Statutes, (F.S.), and 47 C.F.R. §52.15. </w:t>
      </w:r>
    </w:p>
    <w:p w:rsidR="00482E61" w:rsidRPr="00FF1611" w:rsidRDefault="00482E61" w:rsidP="00482E61">
      <w:pPr>
        <w:tabs>
          <w:tab w:val="center" w:pos="4680"/>
        </w:tabs>
      </w:pPr>
    </w:p>
    <w:p w:rsidR="00482E61" w:rsidRPr="00FF1611" w:rsidRDefault="00482E61" w:rsidP="00482E61">
      <w:pPr>
        <w:tabs>
          <w:tab w:val="center" w:pos="4680"/>
        </w:tabs>
        <w:jc w:val="center"/>
      </w:pPr>
      <w:r w:rsidRPr="00FF1611">
        <w:rPr>
          <w:u w:val="single"/>
        </w:rPr>
        <w:lastRenderedPageBreak/>
        <w:t>ANALYSIS</w:t>
      </w:r>
    </w:p>
    <w:p w:rsidR="00482E61" w:rsidRPr="00FF1611" w:rsidRDefault="00482E61" w:rsidP="00482E61">
      <w:pPr>
        <w:jc w:val="both"/>
      </w:pPr>
    </w:p>
    <w:p w:rsidR="00482E61" w:rsidRPr="00FF1611" w:rsidRDefault="00482E61" w:rsidP="00482E61">
      <w:pPr>
        <w:ind w:firstLine="720"/>
        <w:jc w:val="both"/>
      </w:pPr>
      <w:r w:rsidRPr="00FF1611">
        <w:t xml:space="preserve">Somos has denied </w:t>
      </w:r>
      <w:r w:rsidR="00333EE9">
        <w:t>Verizon</w:t>
      </w:r>
      <w:r w:rsidRPr="00FF1611">
        <w:t xml:space="preserve"> additional numbering resources because the Company has not met the applicable utilization or MTE criteria. However, denial of additional numbering resources poses a possible barrier to competition. In this instance, a customer desiring service from</w:t>
      </w:r>
      <w:r w:rsidR="00333EE9">
        <w:t xml:space="preserve"> Verizon</w:t>
      </w:r>
      <w:r w:rsidRPr="00FF1611">
        <w:t xml:space="preserve"> might have to obtain services from another carrier simply because </w:t>
      </w:r>
      <w:r w:rsidR="00333EE9">
        <w:t>Verizon</w:t>
      </w:r>
      <w:r w:rsidRPr="00FF1611">
        <w:rPr>
          <w:bCs/>
        </w:rPr>
        <w:t xml:space="preserve"> </w:t>
      </w:r>
      <w:r w:rsidRPr="00FF1611">
        <w:t>cannot meet the utilization or months-to-exhaust rate center requirement. By Order No. DA 01-386,</w:t>
      </w:r>
      <w:r w:rsidRPr="00FF1611">
        <w:rPr>
          <w:vertAlign w:val="superscript"/>
        </w:rPr>
        <w:footnoteReference w:id="2"/>
      </w:r>
      <w:r w:rsidRPr="00FF1611">
        <w:t xml:space="preserve"> the FCC stated:</w:t>
      </w:r>
    </w:p>
    <w:p w:rsidR="00482E61" w:rsidRPr="00FF1611" w:rsidRDefault="00482E61" w:rsidP="00482E61">
      <w:pPr>
        <w:ind w:firstLine="720"/>
        <w:jc w:val="both"/>
      </w:pPr>
    </w:p>
    <w:p w:rsidR="00482E61" w:rsidRPr="00FF1611" w:rsidRDefault="00482E61" w:rsidP="00482E61">
      <w:pPr>
        <w:ind w:left="720" w:right="720"/>
        <w:jc w:val="both"/>
      </w:pPr>
      <w:r w:rsidRPr="00FF1611">
        <w:t>Under no circumstances should consumers be precluded from receiving telecommunications services of their choice from providers of their choice for want of numbering resources.</w:t>
      </w:r>
    </w:p>
    <w:p w:rsidR="00482E61" w:rsidRPr="00FF1611" w:rsidRDefault="00482E61" w:rsidP="00482E61">
      <w:pPr>
        <w:jc w:val="both"/>
      </w:pPr>
    </w:p>
    <w:p w:rsidR="00482E61" w:rsidRPr="00FF1611" w:rsidRDefault="00482E61" w:rsidP="00482E61">
      <w:pPr>
        <w:ind w:firstLine="720"/>
        <w:jc w:val="both"/>
      </w:pPr>
      <w:r w:rsidRPr="00FF1611">
        <w:t>A procedure is available to carriers who are denied additional numbering resources to challenge that decision. Addressing additional numbering resources denials, 47 C.F.R. §52.15(g)(4)(iv), states, in part:</w:t>
      </w:r>
    </w:p>
    <w:p w:rsidR="00482E61" w:rsidRPr="00FF1611" w:rsidRDefault="00482E61" w:rsidP="00482E61">
      <w:pPr>
        <w:ind w:left="720" w:right="720"/>
        <w:jc w:val="both"/>
      </w:pPr>
    </w:p>
    <w:p w:rsidR="00482E61" w:rsidRPr="00FF1611" w:rsidRDefault="00482E61" w:rsidP="00482E61">
      <w:pPr>
        <w:ind w:left="720" w:right="720"/>
        <w:jc w:val="both"/>
        <w:rPr>
          <w:u w:val="single"/>
        </w:rPr>
      </w:pPr>
      <w:r w:rsidRPr="00FF1611">
        <w:t>The carrier may challenge [Somos’] decision to the appropriate state regulatory commission. The state regulatory commission may affirm, or may overturn, the [Somos] decision to withhold numbering resources from the carrier based on its determination that the carrier has complied with the reporting and numbering resource application requirements herein.</w:t>
      </w:r>
    </w:p>
    <w:p w:rsidR="00482E61" w:rsidRPr="00FF1611" w:rsidRDefault="00482E61" w:rsidP="00482E61">
      <w:pPr>
        <w:jc w:val="both"/>
        <w:rPr>
          <w:u w:val="single"/>
        </w:rPr>
      </w:pPr>
    </w:p>
    <w:p w:rsidR="00482E61" w:rsidRPr="00FF1611" w:rsidRDefault="00482E61" w:rsidP="00482E61">
      <w:pPr>
        <w:ind w:firstLine="720"/>
        <w:jc w:val="both"/>
      </w:pPr>
      <w:r w:rsidRPr="00FF1611">
        <w:t xml:space="preserve">In reviewing the Company’s petition as contemplated by 47 C.F.R. §52.15(g)(4)(iv), we have considered the information provided by </w:t>
      </w:r>
      <w:r w:rsidR="00333EE9">
        <w:t>Verizon</w:t>
      </w:r>
      <w:r w:rsidRPr="00FF1611">
        <w:t xml:space="preserve"> and, in accordance with Order No. PSC-2001-1973-PCO-TL</w:t>
      </w:r>
      <w:r w:rsidRPr="00FF1611">
        <w:rPr>
          <w:rStyle w:val="FootnoteReference"/>
        </w:rPr>
        <w:footnoteReference w:id="3"/>
      </w:r>
      <w:r w:rsidR="00277B12">
        <w:t>, which lays forth our criteria for reversing code denials, we</w:t>
      </w:r>
      <w:r w:rsidRPr="00FF1611">
        <w:t xml:space="preserve"> find that the Company has met the following criteria:</w:t>
      </w:r>
    </w:p>
    <w:p w:rsidR="00482E61" w:rsidRPr="00FF1611" w:rsidRDefault="00482E61" w:rsidP="00482E61">
      <w:pPr>
        <w:jc w:val="both"/>
      </w:pPr>
    </w:p>
    <w:p w:rsidR="00482E61" w:rsidRPr="00FF1611" w:rsidRDefault="00482E61" w:rsidP="00A92A38">
      <w:pPr>
        <w:ind w:left="720" w:right="720" w:hanging="1440"/>
        <w:jc w:val="both"/>
      </w:pPr>
      <w:r w:rsidRPr="00FF1611">
        <w:tab/>
        <w:t>The Company has demonstrated that it has a customer in need of immediate numbering resources.</w:t>
      </w:r>
    </w:p>
    <w:p w:rsidR="00482E61" w:rsidRPr="00FF1611" w:rsidRDefault="00482E61" w:rsidP="00A92A38">
      <w:pPr>
        <w:ind w:left="720" w:right="720"/>
        <w:jc w:val="both"/>
      </w:pPr>
    </w:p>
    <w:p w:rsidR="00482E61" w:rsidRPr="00FF1611" w:rsidRDefault="00482E61" w:rsidP="00A92A38">
      <w:pPr>
        <w:tabs>
          <w:tab w:val="num" w:pos="1530"/>
          <w:tab w:val="num" w:pos="2160"/>
        </w:tabs>
        <w:ind w:left="720" w:right="720" w:hanging="1440"/>
        <w:jc w:val="both"/>
      </w:pPr>
      <w:r w:rsidRPr="00FF1611">
        <w:tab/>
        <w:t>The Company has shown that it is unable to provide services to a potential customer because of Somos’ denial of the numbering resources.</w:t>
      </w:r>
    </w:p>
    <w:p w:rsidR="00482E61" w:rsidRPr="00FF1611" w:rsidRDefault="00482E61" w:rsidP="00A92A38">
      <w:pPr>
        <w:ind w:left="720" w:right="720"/>
        <w:jc w:val="both"/>
      </w:pPr>
    </w:p>
    <w:p w:rsidR="00333EE9" w:rsidRDefault="00482E61" w:rsidP="00A92A38">
      <w:pPr>
        <w:tabs>
          <w:tab w:val="num" w:pos="1530"/>
          <w:tab w:val="num" w:pos="2160"/>
        </w:tabs>
        <w:ind w:left="720" w:right="720" w:hanging="1440"/>
        <w:jc w:val="both"/>
      </w:pPr>
      <w:r w:rsidRPr="00FF1611">
        <w:tab/>
        <w:t>A potential customer cannot obtain service from the provider of its choice because the Company does not have the numbers available.</w:t>
      </w:r>
    </w:p>
    <w:p w:rsidR="00333EE9" w:rsidRDefault="00333EE9" w:rsidP="00333EE9">
      <w:pPr>
        <w:tabs>
          <w:tab w:val="num" w:pos="1530"/>
          <w:tab w:val="num" w:pos="2160"/>
        </w:tabs>
        <w:ind w:left="1440" w:right="720" w:hanging="1440"/>
        <w:jc w:val="both"/>
      </w:pPr>
    </w:p>
    <w:p w:rsidR="00333EE9" w:rsidRDefault="00333EE9" w:rsidP="00333EE9">
      <w:pPr>
        <w:tabs>
          <w:tab w:val="num" w:pos="1530"/>
          <w:tab w:val="num" w:pos="2160"/>
        </w:tabs>
        <w:ind w:left="1440" w:right="720" w:hanging="1440"/>
        <w:jc w:val="both"/>
      </w:pPr>
    </w:p>
    <w:p w:rsidR="00333EE9" w:rsidRPr="00333EE9" w:rsidRDefault="00333EE9" w:rsidP="00333EE9">
      <w:pPr>
        <w:tabs>
          <w:tab w:val="num" w:pos="1530"/>
          <w:tab w:val="num" w:pos="2160"/>
        </w:tabs>
        <w:ind w:left="1440" w:right="720" w:hanging="1440"/>
        <w:jc w:val="both"/>
      </w:pPr>
    </w:p>
    <w:p w:rsidR="00482E61" w:rsidRPr="00FF1611" w:rsidRDefault="00482E61" w:rsidP="00482E61">
      <w:pPr>
        <w:jc w:val="center"/>
      </w:pPr>
      <w:r w:rsidRPr="00FF1611">
        <w:rPr>
          <w:u w:val="single"/>
        </w:rPr>
        <w:lastRenderedPageBreak/>
        <w:t>CONCLUSION</w:t>
      </w:r>
    </w:p>
    <w:p w:rsidR="00482E61" w:rsidRPr="00FF1611" w:rsidRDefault="00482E61" w:rsidP="00482E61">
      <w:pPr>
        <w:jc w:val="center"/>
      </w:pPr>
    </w:p>
    <w:p w:rsidR="00482E61" w:rsidRPr="00FF1611" w:rsidRDefault="00482E61" w:rsidP="00482E61">
      <w:pPr>
        <w:ind w:firstLine="720"/>
        <w:jc w:val="both"/>
      </w:pPr>
      <w:r w:rsidRPr="00FF1611">
        <w:t xml:space="preserve">Based on the foregoing, we find it appropriate to reverse </w:t>
      </w:r>
      <w:r w:rsidRPr="00FF1611">
        <w:rPr>
          <w:bCs/>
        </w:rPr>
        <w:t>Somos’</w:t>
      </w:r>
      <w:r w:rsidRPr="00FF1611">
        <w:t xml:space="preserve"> decision to deny additional numbering resources, and direct </w:t>
      </w:r>
      <w:r w:rsidRPr="00FF1611">
        <w:rPr>
          <w:bCs/>
        </w:rPr>
        <w:t xml:space="preserve">Somos, Inc. </w:t>
      </w:r>
      <w:r w:rsidRPr="00FF1611">
        <w:t xml:space="preserve">to provide </w:t>
      </w:r>
      <w:r w:rsidR="00333EE9">
        <w:t xml:space="preserve">Verizon </w:t>
      </w:r>
      <w:r w:rsidRPr="00FF1611">
        <w:t xml:space="preserve">with additional numbering resources for the </w:t>
      </w:r>
      <w:r w:rsidR="00333EE9">
        <w:t>Winter Garden</w:t>
      </w:r>
      <w:r w:rsidRPr="00FF1611">
        <w:t xml:space="preserve"> rate center, </w:t>
      </w:r>
      <w:sdt>
        <w:sdtPr>
          <w:alias w:val="List Switch Details"/>
          <w:tag w:val="List Switch Details"/>
          <w:id w:val="-649292648"/>
          <w:placeholder>
            <w:docPart w:val="7934EC4E7F194684BB51AA583DEC9964"/>
          </w:placeholder>
          <w:text/>
        </w:sdtPr>
        <w:sdtEndPr/>
        <w:sdtContent>
          <w:r w:rsidR="00333EE9">
            <w:t>ORLEFLIQDS0</w:t>
          </w:r>
        </w:sdtContent>
      </w:sdt>
      <w:r w:rsidRPr="00FF1611">
        <w:t xml:space="preserve"> switch as soon as possible to meet its customer’s needs. </w:t>
      </w:r>
    </w:p>
    <w:p w:rsidR="00482E61" w:rsidRPr="00FF1611" w:rsidRDefault="00482E61" w:rsidP="00482E61">
      <w:pPr>
        <w:ind w:firstLine="720"/>
        <w:jc w:val="both"/>
      </w:pPr>
    </w:p>
    <w:p w:rsidR="00482E61" w:rsidRPr="00FF1611" w:rsidRDefault="00482E61" w:rsidP="00482E61">
      <w:pPr>
        <w:ind w:firstLine="720"/>
        <w:jc w:val="both"/>
      </w:pPr>
      <w:r w:rsidRPr="00FF1611">
        <w:t>Based on the foregoing, it is</w:t>
      </w:r>
    </w:p>
    <w:p w:rsidR="00482E61" w:rsidRPr="00FF1611" w:rsidRDefault="00482E61" w:rsidP="00482E61">
      <w:pPr>
        <w:jc w:val="both"/>
      </w:pPr>
    </w:p>
    <w:p w:rsidR="00482E61" w:rsidRPr="00FF1611" w:rsidRDefault="00482E61" w:rsidP="00482E61">
      <w:pPr>
        <w:ind w:firstLine="720"/>
        <w:jc w:val="both"/>
      </w:pPr>
      <w:r w:rsidRPr="00FF1611">
        <w:t>ORDERED by the Florida Public Service Commission that the Number Pooling Administrator (Somos, Inc.</w:t>
      </w:r>
      <w:r w:rsidRPr="00FF1611">
        <w:rPr>
          <w:bCs/>
        </w:rPr>
        <w:t>)</w:t>
      </w:r>
      <w:r w:rsidRPr="00FF1611">
        <w:t xml:space="preserve"> shall provide </w:t>
      </w:r>
      <w:r w:rsidR="00333EE9" w:rsidRPr="00AA45B3">
        <w:t>MCImetro Access Transmission Services LLC d/b/a Verizon Access Transmission Services</w:t>
      </w:r>
      <w:r w:rsidRPr="00FF1611">
        <w:t xml:space="preserve"> with additional numbering resources for the </w:t>
      </w:r>
      <w:r w:rsidR="00333EE9">
        <w:t xml:space="preserve">Winter Garden </w:t>
      </w:r>
      <w:r w:rsidRPr="00FF1611">
        <w:t xml:space="preserve">rate center, </w:t>
      </w:r>
      <w:sdt>
        <w:sdtPr>
          <w:alias w:val="List Switch Details"/>
          <w:tag w:val="List Switch Details"/>
          <w:id w:val="-960795954"/>
          <w:placeholder>
            <w:docPart w:val="2EC82193A2CC4114BB97C2A7E3689821"/>
          </w:placeholder>
          <w:text/>
        </w:sdtPr>
        <w:sdtEndPr/>
        <w:sdtContent>
          <w:r w:rsidR="00333EE9">
            <w:t>ORLEFLIQDS0</w:t>
          </w:r>
        </w:sdtContent>
      </w:sdt>
      <w:r w:rsidRPr="00FF1611">
        <w:t xml:space="preserve"> switch as soon as possible, as reflected in the body of this Order. It is further </w:t>
      </w:r>
    </w:p>
    <w:p w:rsidR="00482E61" w:rsidRPr="00FF1611" w:rsidRDefault="00482E61" w:rsidP="00482E61">
      <w:pPr>
        <w:ind w:firstLine="720"/>
        <w:jc w:val="both"/>
      </w:pPr>
    </w:p>
    <w:p w:rsidR="00482E61" w:rsidRPr="00FF1611" w:rsidRDefault="00482E61" w:rsidP="00482E61">
      <w:pPr>
        <w:ind w:firstLine="720"/>
        <w:jc w:val="both"/>
      </w:pPr>
      <w:r w:rsidRPr="00FF1611">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rsidR="00482E61" w:rsidRPr="00FF1611" w:rsidRDefault="00482E61" w:rsidP="00482E61">
      <w:pPr>
        <w:ind w:firstLine="720"/>
        <w:jc w:val="both"/>
        <w:rPr>
          <w:bCs/>
        </w:rPr>
      </w:pPr>
    </w:p>
    <w:p w:rsidR="00482E61" w:rsidRDefault="00482E61" w:rsidP="00333EE9">
      <w:pPr>
        <w:ind w:firstLine="720"/>
        <w:jc w:val="both"/>
        <w:rPr>
          <w:bCs/>
        </w:rPr>
      </w:pPr>
      <w:r w:rsidRPr="00FF1611">
        <w:rPr>
          <w:bCs/>
        </w:rPr>
        <w:t>ORDERED that in the event this Order bec</w:t>
      </w:r>
      <w:r>
        <w:rPr>
          <w:bCs/>
        </w:rPr>
        <w:t xml:space="preserve">omes final, this Docket shall </w:t>
      </w:r>
      <w:r w:rsidR="00AA45B3">
        <w:rPr>
          <w:bCs/>
        </w:rPr>
        <w:t>be closed</w:t>
      </w:r>
      <w:r w:rsidRPr="00FF1611">
        <w:rPr>
          <w:bCs/>
        </w:rPr>
        <w:t>.</w:t>
      </w:r>
    </w:p>
    <w:p w:rsidR="00333EE9" w:rsidRPr="00FF1611" w:rsidRDefault="00333EE9" w:rsidP="00333EE9">
      <w:pPr>
        <w:ind w:firstLine="720"/>
        <w:jc w:val="both"/>
        <w:rPr>
          <w:bCs/>
        </w:rPr>
      </w:pPr>
    </w:p>
    <w:p w:rsidR="00482E61" w:rsidRDefault="00482E61" w:rsidP="00482E61">
      <w:pPr>
        <w:keepNext/>
        <w:keepLines/>
        <w:jc w:val="both"/>
      </w:pPr>
      <w:r>
        <w:lastRenderedPageBreak/>
        <w:tab/>
        <w:t xml:space="preserve">By ORDER of the Florida Public Service Commission this </w:t>
      </w:r>
      <w:bookmarkStart w:id="5" w:name="replaceDate"/>
      <w:bookmarkEnd w:id="5"/>
      <w:r w:rsidR="007E0D99">
        <w:rPr>
          <w:u w:val="single"/>
        </w:rPr>
        <w:t>16th</w:t>
      </w:r>
      <w:r w:rsidR="007E0D99">
        <w:t xml:space="preserve"> day of </w:t>
      </w:r>
      <w:r w:rsidR="007E0D99">
        <w:rPr>
          <w:u w:val="single"/>
        </w:rPr>
        <w:t>August</w:t>
      </w:r>
      <w:r w:rsidR="007E0D99">
        <w:t xml:space="preserve">, </w:t>
      </w:r>
      <w:r w:rsidR="007E0D99">
        <w:rPr>
          <w:u w:val="single"/>
        </w:rPr>
        <w:t>2022</w:t>
      </w:r>
      <w:r w:rsidR="007E0D99">
        <w:t>.</w:t>
      </w:r>
    </w:p>
    <w:p w:rsidR="007E0D99" w:rsidRPr="007E0D99" w:rsidRDefault="007E0D99" w:rsidP="00482E61">
      <w:pPr>
        <w:keepNext/>
        <w:keepLines/>
        <w:jc w:val="both"/>
      </w:pPr>
    </w:p>
    <w:p w:rsidR="00482E61" w:rsidRDefault="00482E61" w:rsidP="00482E61">
      <w:pPr>
        <w:keepNext/>
        <w:keepLines/>
        <w:jc w:val="both"/>
      </w:pPr>
    </w:p>
    <w:p w:rsidR="00482E61" w:rsidRDefault="00482E61" w:rsidP="00482E6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82E61" w:rsidTr="00482E61">
        <w:tc>
          <w:tcPr>
            <w:tcW w:w="720" w:type="dxa"/>
            <w:shd w:val="clear" w:color="auto" w:fill="auto"/>
          </w:tcPr>
          <w:p w:rsidR="00A932DD" w:rsidRDefault="00A932DD" w:rsidP="00482E61">
            <w:pPr>
              <w:keepNext/>
              <w:keepLines/>
              <w:jc w:val="both"/>
            </w:pPr>
            <w:bookmarkStart w:id="6" w:name="bkmrkSignature" w:colFirst="0" w:colLast="0"/>
          </w:p>
        </w:tc>
        <w:tc>
          <w:tcPr>
            <w:tcW w:w="4320" w:type="dxa"/>
            <w:tcBorders>
              <w:bottom w:val="single" w:sz="4" w:space="0" w:color="auto"/>
            </w:tcBorders>
            <w:shd w:val="clear" w:color="auto" w:fill="auto"/>
          </w:tcPr>
          <w:p w:rsidR="00482E61" w:rsidRDefault="00A932DD" w:rsidP="00482E61">
            <w:pPr>
              <w:keepNext/>
              <w:keepLines/>
              <w:jc w:val="both"/>
            </w:pPr>
            <w:r>
              <w:t>/s/ Adam J. Teitzman</w:t>
            </w:r>
            <w:bookmarkStart w:id="7" w:name="_GoBack"/>
            <w:bookmarkEnd w:id="7"/>
          </w:p>
        </w:tc>
      </w:tr>
      <w:bookmarkEnd w:id="6"/>
      <w:tr w:rsidR="00482E61" w:rsidTr="00482E61">
        <w:tc>
          <w:tcPr>
            <w:tcW w:w="720" w:type="dxa"/>
            <w:shd w:val="clear" w:color="auto" w:fill="auto"/>
          </w:tcPr>
          <w:p w:rsidR="00482E61" w:rsidRDefault="00482E61" w:rsidP="00482E61">
            <w:pPr>
              <w:keepNext/>
              <w:keepLines/>
              <w:jc w:val="both"/>
            </w:pPr>
          </w:p>
        </w:tc>
        <w:tc>
          <w:tcPr>
            <w:tcW w:w="4320" w:type="dxa"/>
            <w:tcBorders>
              <w:top w:val="single" w:sz="4" w:space="0" w:color="auto"/>
            </w:tcBorders>
            <w:shd w:val="clear" w:color="auto" w:fill="auto"/>
          </w:tcPr>
          <w:p w:rsidR="00482E61" w:rsidRDefault="00482E61" w:rsidP="00482E61">
            <w:pPr>
              <w:keepNext/>
              <w:keepLines/>
              <w:jc w:val="both"/>
            </w:pPr>
            <w:r>
              <w:t>ADAM J. TEITZMAN</w:t>
            </w:r>
          </w:p>
          <w:p w:rsidR="00482E61" w:rsidRDefault="00482E61" w:rsidP="00482E61">
            <w:pPr>
              <w:keepNext/>
              <w:keepLines/>
              <w:jc w:val="both"/>
            </w:pPr>
            <w:r>
              <w:t>Commission Clerk</w:t>
            </w:r>
          </w:p>
        </w:tc>
      </w:tr>
    </w:tbl>
    <w:p w:rsidR="00482E61" w:rsidRDefault="00482E61" w:rsidP="00482E61">
      <w:pPr>
        <w:pStyle w:val="OrderSigInfo"/>
        <w:keepNext/>
        <w:keepLines/>
      </w:pPr>
      <w:r>
        <w:t>Florida Public Service Commission</w:t>
      </w:r>
    </w:p>
    <w:p w:rsidR="00482E61" w:rsidRDefault="00482E61" w:rsidP="00482E61">
      <w:pPr>
        <w:pStyle w:val="OrderSigInfo"/>
        <w:keepNext/>
        <w:keepLines/>
      </w:pPr>
      <w:r>
        <w:t>2540 Shumard Oak Boulevard</w:t>
      </w:r>
    </w:p>
    <w:p w:rsidR="00482E61" w:rsidRDefault="00482E61" w:rsidP="00482E61">
      <w:pPr>
        <w:pStyle w:val="OrderSigInfo"/>
        <w:keepNext/>
        <w:keepLines/>
      </w:pPr>
      <w:r>
        <w:t>Tallahassee, Florida 32399</w:t>
      </w:r>
    </w:p>
    <w:p w:rsidR="00482E61" w:rsidRDefault="00482E61" w:rsidP="00482E61">
      <w:pPr>
        <w:pStyle w:val="OrderSigInfo"/>
        <w:keepNext/>
        <w:keepLines/>
      </w:pPr>
      <w:r>
        <w:t>(850) 413</w:t>
      </w:r>
      <w:r>
        <w:noBreakHyphen/>
        <w:t>6770</w:t>
      </w:r>
    </w:p>
    <w:p w:rsidR="00482E61" w:rsidRDefault="00482E61" w:rsidP="00482E61">
      <w:pPr>
        <w:pStyle w:val="OrderSigInfo"/>
        <w:keepNext/>
        <w:keepLines/>
      </w:pPr>
      <w:r>
        <w:t>www.floridapsc.com</w:t>
      </w:r>
    </w:p>
    <w:p w:rsidR="00482E61" w:rsidRDefault="00482E61" w:rsidP="00482E61">
      <w:pPr>
        <w:pStyle w:val="OrderSigInfo"/>
        <w:keepNext/>
        <w:keepLines/>
      </w:pPr>
    </w:p>
    <w:p w:rsidR="00482E61" w:rsidRDefault="00482E61" w:rsidP="00482E61">
      <w:pPr>
        <w:pStyle w:val="OrderSigInfo"/>
        <w:keepNext/>
        <w:keepLines/>
      </w:pPr>
      <w:r>
        <w:t>Copies furnished:  A copy of this document is provided to the parties of record at the time of issuance and, if applicable, interested persons.</w:t>
      </w:r>
    </w:p>
    <w:p w:rsidR="00482E61" w:rsidRDefault="00482E61" w:rsidP="00482E61">
      <w:pPr>
        <w:pStyle w:val="OrderBody"/>
        <w:keepNext/>
        <w:keepLines/>
      </w:pPr>
    </w:p>
    <w:p w:rsidR="00482E61" w:rsidRDefault="00482E61" w:rsidP="00482E61">
      <w:pPr>
        <w:keepNext/>
        <w:keepLines/>
        <w:jc w:val="both"/>
      </w:pPr>
    </w:p>
    <w:p w:rsidR="00482E61" w:rsidRDefault="00482E61" w:rsidP="00482E61">
      <w:pPr>
        <w:keepNext/>
        <w:keepLines/>
        <w:jc w:val="both"/>
      </w:pPr>
      <w:r>
        <w:t>MJJ</w:t>
      </w:r>
    </w:p>
    <w:p w:rsidR="00482E61" w:rsidRDefault="00482E61" w:rsidP="00482E61">
      <w:pPr>
        <w:jc w:val="both"/>
      </w:pPr>
    </w:p>
    <w:p w:rsidR="007E0D99" w:rsidRDefault="007E0D99" w:rsidP="00482E61">
      <w:pPr>
        <w:pStyle w:val="CenterUnderline"/>
      </w:pPr>
    </w:p>
    <w:p w:rsidR="00482E61" w:rsidRDefault="00482E61" w:rsidP="00482E61">
      <w:pPr>
        <w:pStyle w:val="CenterUnderline"/>
      </w:pPr>
      <w:r>
        <w:t>NOTICE OF FURTHER PROCEEDINGS OR JUDICIAL REVIEW</w:t>
      </w:r>
    </w:p>
    <w:p w:rsidR="005F2751" w:rsidRDefault="005F2751" w:rsidP="00482E61">
      <w:pPr>
        <w:pStyle w:val="CenterUnderline"/>
      </w:pPr>
    </w:p>
    <w:p w:rsidR="00482E61" w:rsidRDefault="00482E61" w:rsidP="00482E6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82E61" w:rsidRDefault="00482E61" w:rsidP="00482E61">
      <w:pPr>
        <w:pStyle w:val="OrderBody"/>
      </w:pPr>
    </w:p>
    <w:p w:rsidR="00482E61" w:rsidRDefault="00482E61" w:rsidP="00482E61">
      <w:pPr>
        <w:pStyle w:val="OrderBody"/>
      </w:pPr>
      <w:r>
        <w:tab/>
        <w:t>Mediation may be available on a case-by-case basis.  If mediation is conducted, it does not affect a substantially interested person's right to a hearing.</w:t>
      </w:r>
    </w:p>
    <w:p w:rsidR="00482E61" w:rsidRDefault="00482E61" w:rsidP="00482E61">
      <w:pPr>
        <w:pStyle w:val="OrderBody"/>
      </w:pPr>
    </w:p>
    <w:p w:rsidR="00482E61" w:rsidRDefault="00482E61" w:rsidP="00482E6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E0D99">
        <w:rPr>
          <w:u w:val="single"/>
        </w:rPr>
        <w:t>September 6, 2022</w:t>
      </w:r>
      <w:r>
        <w:t>.</w:t>
      </w:r>
    </w:p>
    <w:p w:rsidR="00482E61" w:rsidRDefault="00482E61" w:rsidP="00482E61">
      <w:pPr>
        <w:pStyle w:val="OrderBody"/>
      </w:pPr>
    </w:p>
    <w:p w:rsidR="00482E61" w:rsidRDefault="00482E61" w:rsidP="00482E61">
      <w:pPr>
        <w:pStyle w:val="OrderBody"/>
      </w:pPr>
      <w:r>
        <w:tab/>
        <w:t>In the absence of such a petition, this order shall become final and effective upon the issuance of a Consummating Order.</w:t>
      </w:r>
    </w:p>
    <w:p w:rsidR="00482E61" w:rsidRDefault="00482E61" w:rsidP="00482E61">
      <w:pPr>
        <w:pStyle w:val="OrderBody"/>
      </w:pPr>
    </w:p>
    <w:p w:rsidR="00482E61" w:rsidRPr="00482E61" w:rsidRDefault="00482E61" w:rsidP="00482E61">
      <w:pPr>
        <w:pStyle w:val="OrderBody"/>
      </w:pPr>
      <w:r>
        <w:tab/>
        <w:t>Any objection or protest filed in this/these docket(s) before the issuance date of this order is considered abandoned unless it satisfies the foregoing conditions and is renewed within the specified protest period.</w:t>
      </w:r>
    </w:p>
    <w:sectPr w:rsidR="00482E61" w:rsidRPr="00482E6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E61" w:rsidRDefault="00482E61">
      <w:r>
        <w:separator/>
      </w:r>
    </w:p>
  </w:endnote>
  <w:endnote w:type="continuationSeparator" w:id="0">
    <w:p w:rsidR="00482E61" w:rsidRDefault="0048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E61" w:rsidRDefault="00482E61">
      <w:r>
        <w:separator/>
      </w:r>
    </w:p>
  </w:footnote>
  <w:footnote w:type="continuationSeparator" w:id="0">
    <w:p w:rsidR="00482E61" w:rsidRDefault="00482E61">
      <w:r>
        <w:continuationSeparator/>
      </w:r>
    </w:p>
  </w:footnote>
  <w:footnote w:id="1">
    <w:p w:rsidR="00482E61" w:rsidRPr="00377023" w:rsidRDefault="00482E61" w:rsidP="00482E61">
      <w:pPr>
        <w:pStyle w:val="FootnoteText"/>
      </w:pPr>
      <w:r w:rsidRPr="00377023">
        <w:rPr>
          <w:rStyle w:val="FootnoteReference"/>
        </w:rPr>
        <w:footnoteRef/>
      </w:r>
      <w:r w:rsidRPr="00377023">
        <w:t xml:space="preserve"> Issued on October 4, 2001, in Docket No. 20010782-TL, </w:t>
      </w:r>
      <w:r w:rsidRPr="005C2BEE">
        <w:rPr>
          <w:i/>
        </w:rPr>
        <w:t>In re: Petition for generic proceedings to establish expedited process for reviewing North American Numbering Plan Administration (NANPA) future denials of applications for use of additional NXX Codes by BellSouth Telecommunications, Inc.</w:t>
      </w:r>
    </w:p>
  </w:footnote>
  <w:footnote w:id="2">
    <w:p w:rsidR="00482E61" w:rsidRPr="00DD21C8" w:rsidRDefault="00482E61" w:rsidP="00482E61">
      <w:pPr>
        <w:jc w:val="both"/>
        <w:rPr>
          <w:sz w:val="20"/>
          <w:szCs w:val="20"/>
        </w:rPr>
      </w:pPr>
      <w:r w:rsidRPr="00DD21C8">
        <w:rPr>
          <w:rStyle w:val="FootnoteReference"/>
        </w:rPr>
        <w:footnoteRef/>
      </w:r>
      <w:r>
        <w:rPr>
          <w:sz w:val="20"/>
          <w:szCs w:val="20"/>
        </w:rPr>
        <w:t xml:space="preserve"> </w:t>
      </w:r>
      <w:r w:rsidRPr="00DD21C8">
        <w:rPr>
          <w:sz w:val="20"/>
          <w:szCs w:val="20"/>
        </w:rPr>
        <w:t xml:space="preserve">DA 01-386, CC Docket No. 99-200, CC Docket No. 96-98, </w:t>
      </w:r>
      <w:r w:rsidRPr="004C2973">
        <w:rPr>
          <w:i/>
          <w:sz w:val="20"/>
          <w:szCs w:val="20"/>
        </w:rPr>
        <w:t>In the Matter of Numbering Resource Optimization, 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rsidR="00482E61" w:rsidRDefault="00482E61" w:rsidP="00482E61">
      <w:pPr>
        <w:pStyle w:val="FootnoteText"/>
      </w:pPr>
      <w:r>
        <w:rPr>
          <w:rStyle w:val="FootnoteReference"/>
        </w:rPr>
        <w:footnoteRef/>
      </w:r>
      <w:r>
        <w:t xml:space="preserve"> </w:t>
      </w:r>
      <w:r w:rsidRPr="00AF4362">
        <w:t xml:space="preserve">Order No. PSC-2001-1973-PCO-TL, issued on October 4, 2001, in Docket No. 20010782-TL, </w:t>
      </w:r>
      <w:r w:rsidRPr="00AF4362">
        <w:rPr>
          <w:i/>
          <w:iCs/>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2 ">
      <w:r w:rsidR="00A932DD">
        <w:t>PSC-2022-0302-PAA-TA</w:t>
      </w:r>
    </w:fldSimple>
  </w:p>
  <w:p w:rsidR="00FA6EFD" w:rsidRDefault="00482E61">
    <w:pPr>
      <w:pStyle w:val="OrderHeader"/>
    </w:pPr>
    <w:bookmarkStart w:id="8" w:name="HeaderDocketNo"/>
    <w:bookmarkEnd w:id="8"/>
    <w:r>
      <w:t>DOCKET NO. 20220141-TA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32D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1-TA"/>
  </w:docVars>
  <w:rsids>
    <w:rsidRoot w:val="00482E6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77B12"/>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3EE9"/>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82E6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0D99"/>
    <w:rsid w:val="007E3AFD"/>
    <w:rsid w:val="00801DAD"/>
    <w:rsid w:val="00803189"/>
    <w:rsid w:val="00804E7A"/>
    <w:rsid w:val="00805FBB"/>
    <w:rsid w:val="00814292"/>
    <w:rsid w:val="008169A4"/>
    <w:rsid w:val="00821A9C"/>
    <w:rsid w:val="008278FE"/>
    <w:rsid w:val="00832598"/>
    <w:rsid w:val="0083397E"/>
    <w:rsid w:val="0083534B"/>
    <w:rsid w:val="008400F0"/>
    <w:rsid w:val="00842035"/>
    <w:rsid w:val="00842602"/>
    <w:rsid w:val="008449F0"/>
    <w:rsid w:val="00846F11"/>
    <w:rsid w:val="00847B45"/>
    <w:rsid w:val="00863A66"/>
    <w:rsid w:val="008703D7"/>
    <w:rsid w:val="00874429"/>
    <w:rsid w:val="00875D22"/>
    <w:rsid w:val="00883D9A"/>
    <w:rsid w:val="008919EF"/>
    <w:rsid w:val="00892B20"/>
    <w:rsid w:val="008931BC"/>
    <w:rsid w:val="008951E8"/>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171D8"/>
    <w:rsid w:val="00921BD3"/>
    <w:rsid w:val="009228C7"/>
    <w:rsid w:val="00922A7F"/>
    <w:rsid w:val="00923A5E"/>
    <w:rsid w:val="00924FE7"/>
    <w:rsid w:val="00926E27"/>
    <w:rsid w:val="00931C8C"/>
    <w:rsid w:val="00943D21"/>
    <w:rsid w:val="00944B97"/>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2A38"/>
    <w:rsid w:val="00A932DD"/>
    <w:rsid w:val="00A9515B"/>
    <w:rsid w:val="00A97535"/>
    <w:rsid w:val="00AA2BAA"/>
    <w:rsid w:val="00AA45B3"/>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36A7"/>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138D"/>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0DF"/>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47EE"/>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B6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482E61"/>
  </w:style>
  <w:style w:type="paragraph" w:styleId="BalloonText">
    <w:name w:val="Balloon Text"/>
    <w:basedOn w:val="Normal"/>
    <w:link w:val="BalloonTextChar"/>
    <w:semiHidden/>
    <w:unhideWhenUsed/>
    <w:rsid w:val="00333EE9"/>
    <w:rPr>
      <w:rFonts w:ascii="Segoe UI" w:hAnsi="Segoe UI" w:cs="Segoe UI"/>
      <w:sz w:val="18"/>
      <w:szCs w:val="18"/>
    </w:rPr>
  </w:style>
  <w:style w:type="character" w:customStyle="1" w:styleId="BalloonTextChar">
    <w:name w:val="Balloon Text Char"/>
    <w:basedOn w:val="DefaultParagraphFont"/>
    <w:link w:val="BalloonText"/>
    <w:semiHidden/>
    <w:rsid w:val="00333EE9"/>
    <w:rPr>
      <w:rFonts w:ascii="Segoe UI" w:hAnsi="Segoe UI" w:cs="Segoe UI"/>
      <w:sz w:val="18"/>
      <w:szCs w:val="18"/>
    </w:rPr>
  </w:style>
  <w:style w:type="character" w:styleId="PlaceholderText">
    <w:name w:val="Placeholder Text"/>
    <w:basedOn w:val="DefaultParagraphFont"/>
    <w:uiPriority w:val="99"/>
    <w:semiHidden/>
    <w:rsid w:val="00333E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34EC4E7F194684BB51AA583DEC9964"/>
        <w:category>
          <w:name w:val="General"/>
          <w:gallery w:val="placeholder"/>
        </w:category>
        <w:types>
          <w:type w:val="bbPlcHdr"/>
        </w:types>
        <w:behaviors>
          <w:behavior w:val="content"/>
        </w:behaviors>
        <w:guid w:val="{D5B1A345-C382-4353-A487-EB3277A6B192}"/>
      </w:docPartPr>
      <w:docPartBody>
        <w:p w:rsidR="0080272C" w:rsidRDefault="00D94D88" w:rsidP="00D94D88">
          <w:pPr>
            <w:pStyle w:val="7934EC4E7F194684BB51AA583DEC9964"/>
          </w:pPr>
          <w:r>
            <w:rPr>
              <w:rStyle w:val="PlaceholderText"/>
            </w:rPr>
            <w:t>list</w:t>
          </w:r>
          <w:r w:rsidRPr="00E33F0B">
            <w:rPr>
              <w:rStyle w:val="PlaceholderText"/>
            </w:rPr>
            <w:t xml:space="preserve"> </w:t>
          </w:r>
          <w:r>
            <w:rPr>
              <w:rStyle w:val="PlaceholderText"/>
            </w:rPr>
            <w:t xml:space="preserve"> switch details</w:t>
          </w:r>
        </w:p>
      </w:docPartBody>
    </w:docPart>
    <w:docPart>
      <w:docPartPr>
        <w:name w:val="2EC82193A2CC4114BB97C2A7E3689821"/>
        <w:category>
          <w:name w:val="General"/>
          <w:gallery w:val="placeholder"/>
        </w:category>
        <w:types>
          <w:type w:val="bbPlcHdr"/>
        </w:types>
        <w:behaviors>
          <w:behavior w:val="content"/>
        </w:behaviors>
        <w:guid w:val="{A3DCCC6A-9929-439F-8E41-3FAE0D476F96}"/>
      </w:docPartPr>
      <w:docPartBody>
        <w:p w:rsidR="0080272C" w:rsidRDefault="00D94D88" w:rsidP="00D94D88">
          <w:pPr>
            <w:pStyle w:val="2EC82193A2CC4114BB97C2A7E3689821"/>
          </w:pPr>
          <w:r>
            <w:rPr>
              <w:rStyle w:val="PlaceholderText"/>
            </w:rPr>
            <w:t>list</w:t>
          </w:r>
          <w:r w:rsidRPr="00E33F0B">
            <w:rPr>
              <w:rStyle w:val="PlaceholderText"/>
            </w:rPr>
            <w:t xml:space="preserve"> </w:t>
          </w:r>
          <w:r>
            <w:rPr>
              <w:rStyle w:val="PlaceholderText"/>
            </w:rPr>
            <w:t xml:space="preserve"> switch details</w:t>
          </w:r>
        </w:p>
      </w:docPartBody>
    </w:docPart>
    <w:docPart>
      <w:docPartPr>
        <w:name w:val="B72CEDCB7A9E48F09E7507F00E6A773A"/>
        <w:category>
          <w:name w:val="General"/>
          <w:gallery w:val="placeholder"/>
        </w:category>
        <w:types>
          <w:type w:val="bbPlcHdr"/>
        </w:types>
        <w:behaviors>
          <w:behavior w:val="content"/>
        </w:behaviors>
        <w:guid w:val="{F8BD1D50-BC3D-456C-8876-4D2A5FF06606}"/>
      </w:docPartPr>
      <w:docPartBody>
        <w:p w:rsidR="0080272C" w:rsidRDefault="00D94D88" w:rsidP="00D94D88">
          <w:pPr>
            <w:pStyle w:val="B72CEDCB7A9E48F09E7507F00E6A773A"/>
          </w:pPr>
          <w:r w:rsidRPr="00E33F0B">
            <w:rPr>
              <w:rStyle w:val="PlaceholderText"/>
            </w:rPr>
            <w:t xml:space="preserve">enter </w:t>
          </w:r>
          <w:r>
            <w:rPr>
              <w:rStyle w:val="PlaceholderText"/>
            </w:rPr>
            <w:t>the</w:t>
          </w:r>
          <w:r w:rsidRPr="00E33F0B">
            <w:rPr>
              <w:rStyle w:val="PlaceholderText"/>
            </w:rPr>
            <w:t xml:space="preserve"> date</w:t>
          </w:r>
          <w:r>
            <w:rPr>
              <w:rStyle w:val="PlaceholderText"/>
            </w:rPr>
            <w:t xml:space="preserve"> the request was filed with NeuStar</w:t>
          </w:r>
        </w:p>
      </w:docPartBody>
    </w:docPart>
    <w:docPart>
      <w:docPartPr>
        <w:name w:val="804F8911D98D43899C9C2F09998313B6"/>
        <w:category>
          <w:name w:val="General"/>
          <w:gallery w:val="placeholder"/>
        </w:category>
        <w:types>
          <w:type w:val="bbPlcHdr"/>
        </w:types>
        <w:behaviors>
          <w:behavior w:val="content"/>
        </w:behaviors>
        <w:guid w:val="{AD2DA1B5-38C2-4CCE-9C15-F119EE151A26}"/>
      </w:docPartPr>
      <w:docPartBody>
        <w:p w:rsidR="0080272C" w:rsidRDefault="00D94D88" w:rsidP="00D94D88">
          <w:pPr>
            <w:pStyle w:val="804F8911D98D43899C9C2F09998313B6"/>
          </w:pPr>
          <w:r w:rsidRPr="00E33F0B">
            <w:rPr>
              <w:rStyle w:val="PlaceholderText"/>
            </w:rPr>
            <w:t>enter</w:t>
          </w:r>
          <w:r>
            <w:rPr>
              <w:rStyle w:val="PlaceholderText"/>
            </w:rPr>
            <w:t xml:space="preserve"> company name</w:t>
          </w:r>
        </w:p>
      </w:docPartBody>
    </w:docPart>
    <w:docPart>
      <w:docPartPr>
        <w:name w:val="7AEE805D974642888CD312AAC1D3701E"/>
        <w:category>
          <w:name w:val="General"/>
          <w:gallery w:val="placeholder"/>
        </w:category>
        <w:types>
          <w:type w:val="bbPlcHdr"/>
        </w:types>
        <w:behaviors>
          <w:behavior w:val="content"/>
        </w:behaviors>
        <w:guid w:val="{2416FD15-D488-404E-9851-330E0986E026}"/>
      </w:docPartPr>
      <w:docPartBody>
        <w:p w:rsidR="0080272C" w:rsidRDefault="00D94D88" w:rsidP="00D94D88">
          <w:pPr>
            <w:pStyle w:val="7AEE805D974642888CD312AAC1D3701E"/>
          </w:pPr>
          <w:r>
            <w:rPr>
              <w:rStyle w:val="PlaceholderText"/>
            </w:rPr>
            <w:t>enter name of exchange</w:t>
          </w:r>
        </w:p>
      </w:docPartBody>
    </w:docPart>
    <w:docPart>
      <w:docPartPr>
        <w:name w:val="E21290B4E8754D32B5B1DB8127973909"/>
        <w:category>
          <w:name w:val="General"/>
          <w:gallery w:val="placeholder"/>
        </w:category>
        <w:types>
          <w:type w:val="bbPlcHdr"/>
        </w:types>
        <w:behaviors>
          <w:behavior w:val="content"/>
        </w:behaviors>
        <w:guid w:val="{64522232-7031-4F69-A064-89FB4C90B889}"/>
      </w:docPartPr>
      <w:docPartBody>
        <w:p w:rsidR="0080272C" w:rsidRDefault="00D94D88" w:rsidP="00D94D88">
          <w:pPr>
            <w:pStyle w:val="E21290B4E8754D32B5B1DB8127973909"/>
          </w:pPr>
          <w:r w:rsidRPr="00E33F0B">
            <w:rPr>
              <w:rStyle w:val="PlaceholderText"/>
            </w:rPr>
            <w:t xml:space="preserve">enter </w:t>
          </w:r>
          <w:r>
            <w:rPr>
              <w:rStyle w:val="PlaceholderText"/>
            </w:rPr>
            <w:t>company name</w:t>
          </w:r>
        </w:p>
      </w:docPartBody>
    </w:docPart>
    <w:docPart>
      <w:docPartPr>
        <w:name w:val="31F49E6C16DD4AFB98B6558B21BC384C"/>
        <w:category>
          <w:name w:val="General"/>
          <w:gallery w:val="placeholder"/>
        </w:category>
        <w:types>
          <w:type w:val="bbPlcHdr"/>
        </w:types>
        <w:behaviors>
          <w:behavior w:val="content"/>
        </w:behaviors>
        <w:guid w:val="{CC8663D7-F4C7-4FA9-9E03-3A65ED883AB4}"/>
      </w:docPartPr>
      <w:docPartBody>
        <w:p w:rsidR="0080272C" w:rsidRDefault="00D94D88" w:rsidP="00D94D88">
          <w:pPr>
            <w:pStyle w:val="31F49E6C16DD4AFB98B6558B21BC384C"/>
          </w:pPr>
          <w:r w:rsidRPr="00E33F0B">
            <w:rPr>
              <w:rStyle w:val="PlaceholderText"/>
            </w:rPr>
            <w:t xml:space="preserve">enter </w:t>
          </w:r>
          <w:r>
            <w:rPr>
              <w:rStyle w:val="PlaceholderText"/>
            </w:rPr>
            <w:t>FULL details of company’s request to NeuStar</w:t>
          </w:r>
        </w:p>
      </w:docPartBody>
    </w:docPart>
    <w:docPart>
      <w:docPartPr>
        <w:name w:val="D56FBAB52E5345DB96BFCABCD8C6F81D"/>
        <w:category>
          <w:name w:val="General"/>
          <w:gallery w:val="placeholder"/>
        </w:category>
        <w:types>
          <w:type w:val="bbPlcHdr"/>
        </w:types>
        <w:behaviors>
          <w:behavior w:val="content"/>
        </w:behaviors>
        <w:guid w:val="{C0A0A3E3-4DBD-469B-A1ED-6231882982C0}"/>
      </w:docPartPr>
      <w:docPartBody>
        <w:p w:rsidR="0080272C" w:rsidRDefault="00D94D88" w:rsidP="00D94D88">
          <w:pPr>
            <w:pStyle w:val="D56FBAB52E5345DB96BFCABCD8C6F81D"/>
          </w:pPr>
          <w:r w:rsidRPr="00E33F0B">
            <w:rPr>
              <w:rStyle w:val="PlaceholderText"/>
            </w:rPr>
            <w:t xml:space="preserve">enter </w:t>
          </w:r>
          <w:r>
            <w:rPr>
              <w:rStyle w:val="PlaceholderText"/>
            </w:rPr>
            <w:t>the date NeuStar denied the company’s request</w:t>
          </w:r>
        </w:p>
      </w:docPartBody>
    </w:docPart>
    <w:docPart>
      <w:docPartPr>
        <w:name w:val="3F071750EC6145E7A30EDA5B21B15593"/>
        <w:category>
          <w:name w:val="General"/>
          <w:gallery w:val="placeholder"/>
        </w:category>
        <w:types>
          <w:type w:val="bbPlcHdr"/>
        </w:types>
        <w:behaviors>
          <w:behavior w:val="content"/>
        </w:behaviors>
        <w:guid w:val="{4526FE56-BF36-4E7A-B1A0-540FAF6DAA03}"/>
      </w:docPartPr>
      <w:docPartBody>
        <w:p w:rsidR="0080272C" w:rsidRDefault="00D94D88" w:rsidP="00D94D88">
          <w:pPr>
            <w:pStyle w:val="3F071750EC6145E7A30EDA5B21B15593"/>
          </w:pPr>
          <w:r w:rsidRPr="00E33F0B">
            <w:rPr>
              <w:rStyle w:val="PlaceholderText"/>
            </w:rPr>
            <w:t xml:space="preserve">enter </w:t>
          </w:r>
          <w:r>
            <w:rPr>
              <w:rStyle w:val="PlaceholderText"/>
            </w:rPr>
            <w:t>company’s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88"/>
    <w:rsid w:val="0080272C"/>
    <w:rsid w:val="00D9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D88"/>
    <w:rPr>
      <w:color w:val="808080"/>
    </w:rPr>
  </w:style>
  <w:style w:type="paragraph" w:customStyle="1" w:styleId="904C4DC18E104DC584F208E9B4C5DC34">
    <w:name w:val="904C4DC18E104DC584F208E9B4C5DC34"/>
    <w:rsid w:val="00D94D88"/>
  </w:style>
  <w:style w:type="paragraph" w:customStyle="1" w:styleId="C706BE7955D04C76876F56A37D795848">
    <w:name w:val="C706BE7955D04C76876F56A37D795848"/>
    <w:rsid w:val="00D94D88"/>
  </w:style>
  <w:style w:type="paragraph" w:customStyle="1" w:styleId="B45294EC31AC406D9A8E170612E386E1">
    <w:name w:val="B45294EC31AC406D9A8E170612E386E1"/>
    <w:rsid w:val="00D94D88"/>
  </w:style>
  <w:style w:type="paragraph" w:customStyle="1" w:styleId="7934EC4E7F194684BB51AA583DEC9964">
    <w:name w:val="7934EC4E7F194684BB51AA583DEC9964"/>
    <w:rsid w:val="00D94D88"/>
  </w:style>
  <w:style w:type="paragraph" w:customStyle="1" w:styleId="2EC82193A2CC4114BB97C2A7E3689821">
    <w:name w:val="2EC82193A2CC4114BB97C2A7E3689821"/>
    <w:rsid w:val="00D94D88"/>
  </w:style>
  <w:style w:type="paragraph" w:customStyle="1" w:styleId="B72CEDCB7A9E48F09E7507F00E6A773A">
    <w:name w:val="B72CEDCB7A9E48F09E7507F00E6A773A"/>
    <w:rsid w:val="00D94D88"/>
  </w:style>
  <w:style w:type="paragraph" w:customStyle="1" w:styleId="804F8911D98D43899C9C2F09998313B6">
    <w:name w:val="804F8911D98D43899C9C2F09998313B6"/>
    <w:rsid w:val="00D94D88"/>
  </w:style>
  <w:style w:type="paragraph" w:customStyle="1" w:styleId="7AEE805D974642888CD312AAC1D3701E">
    <w:name w:val="7AEE805D974642888CD312AAC1D3701E"/>
    <w:rsid w:val="00D94D88"/>
  </w:style>
  <w:style w:type="paragraph" w:customStyle="1" w:styleId="E21290B4E8754D32B5B1DB8127973909">
    <w:name w:val="E21290B4E8754D32B5B1DB8127973909"/>
    <w:rsid w:val="00D94D88"/>
  </w:style>
  <w:style w:type="paragraph" w:customStyle="1" w:styleId="31F49E6C16DD4AFB98B6558B21BC384C">
    <w:name w:val="31F49E6C16DD4AFB98B6558B21BC384C"/>
    <w:rsid w:val="00D94D88"/>
  </w:style>
  <w:style w:type="paragraph" w:customStyle="1" w:styleId="D56FBAB52E5345DB96BFCABCD8C6F81D">
    <w:name w:val="D56FBAB52E5345DB96BFCABCD8C6F81D"/>
    <w:rsid w:val="00D94D88"/>
  </w:style>
  <w:style w:type="paragraph" w:customStyle="1" w:styleId="3F071750EC6145E7A30EDA5B21B15593">
    <w:name w:val="3F071750EC6145E7A30EDA5B21B15593"/>
    <w:rsid w:val="00D94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2022-08-16T13:39:00Z</dcterms:created>
  <dcterms:modified xsi:type="dcterms:W3CDTF">2022-08-16T14:26:00Z</dcterms:modified>
</cp:coreProperties>
</file>