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7DD71" w14:textId="77777777" w:rsidR="00CB5276" w:rsidRPr="00DA79E6" w:rsidRDefault="009073AC" w:rsidP="009073AC">
      <w:pPr>
        <w:pStyle w:val="OrderHeading"/>
      </w:pPr>
      <w:r w:rsidRPr="00DA79E6">
        <w:t>BEFORE THE FLORIDA PUBLIC SERVICE COMMISSION</w:t>
      </w:r>
    </w:p>
    <w:p w14:paraId="7627145C" w14:textId="77777777" w:rsidR="009073AC" w:rsidRPr="00DA79E6" w:rsidRDefault="009073AC" w:rsidP="009073AC">
      <w:pPr>
        <w:pStyle w:val="OrderBody"/>
      </w:pPr>
    </w:p>
    <w:p w14:paraId="5445053B" w14:textId="77777777" w:rsidR="009073AC" w:rsidRPr="00DA79E6" w:rsidRDefault="009073AC" w:rsidP="009073AC">
      <w:pPr>
        <w:pStyle w:val="OrderBody"/>
      </w:pPr>
    </w:p>
    <w:tbl>
      <w:tblPr>
        <w:tblW w:w="0" w:type="auto"/>
        <w:tblBorders>
          <w:insideV w:val="double" w:sz="4" w:space="0" w:color="auto"/>
        </w:tblBorders>
        <w:tblLook w:val="01E0" w:firstRow="1" w:lastRow="1" w:firstColumn="1" w:lastColumn="1" w:noHBand="0" w:noVBand="0"/>
      </w:tblPr>
      <w:tblGrid>
        <w:gridCol w:w="4679"/>
        <w:gridCol w:w="4681"/>
      </w:tblGrid>
      <w:tr w:rsidR="009073AC" w:rsidRPr="00DA79E6" w14:paraId="307B77C3" w14:textId="77777777" w:rsidTr="00CF736E">
        <w:trPr>
          <w:trHeight w:val="828"/>
        </w:trPr>
        <w:tc>
          <w:tcPr>
            <w:tcW w:w="4788" w:type="dxa"/>
            <w:tcBorders>
              <w:bottom w:val="single" w:sz="8" w:space="0" w:color="auto"/>
              <w:right w:val="double" w:sz="6" w:space="0" w:color="auto"/>
            </w:tcBorders>
            <w:shd w:val="clear" w:color="auto" w:fill="auto"/>
          </w:tcPr>
          <w:p w14:paraId="76E6935A" w14:textId="77777777" w:rsidR="009073AC" w:rsidRPr="00DA79E6" w:rsidRDefault="009073AC" w:rsidP="00CF736E">
            <w:pPr>
              <w:pStyle w:val="OrderBody"/>
              <w:tabs>
                <w:tab w:val="center" w:pos="4320"/>
                <w:tab w:val="right" w:pos="8640"/>
              </w:tabs>
              <w:jc w:val="left"/>
            </w:pPr>
            <w:r w:rsidRPr="00DA79E6">
              <w:t xml:space="preserve">In re: </w:t>
            </w:r>
            <w:bookmarkStart w:id="0" w:name="SSInRe"/>
            <w:bookmarkEnd w:id="0"/>
            <w:r w:rsidRPr="00DA79E6">
              <w:t>Review of Storm Protection Plan, pursuant to Rule 25-6.030, F.A.C., Florida Public Utilities Company.</w:t>
            </w:r>
          </w:p>
        </w:tc>
        <w:tc>
          <w:tcPr>
            <w:tcW w:w="4788" w:type="dxa"/>
            <w:tcBorders>
              <w:left w:val="double" w:sz="6" w:space="0" w:color="auto"/>
            </w:tcBorders>
            <w:shd w:val="clear" w:color="auto" w:fill="auto"/>
          </w:tcPr>
          <w:p w14:paraId="06AFEB9E" w14:textId="77777777" w:rsidR="009073AC" w:rsidRPr="00DA79E6" w:rsidRDefault="009073AC" w:rsidP="009073AC">
            <w:pPr>
              <w:pStyle w:val="OrderBody"/>
            </w:pPr>
            <w:r w:rsidRPr="00DA79E6">
              <w:t xml:space="preserve">DOCKET NO. </w:t>
            </w:r>
            <w:bookmarkStart w:id="1" w:name="SSDocketNo"/>
            <w:bookmarkEnd w:id="1"/>
            <w:r w:rsidRPr="00DA79E6">
              <w:t>20220049-EI</w:t>
            </w:r>
          </w:p>
          <w:p w14:paraId="25EED30F" w14:textId="7AAA3BB9" w:rsidR="009073AC" w:rsidRPr="00DA79E6" w:rsidRDefault="009073AC" w:rsidP="00CF736E">
            <w:pPr>
              <w:pStyle w:val="OrderBody"/>
              <w:tabs>
                <w:tab w:val="center" w:pos="4320"/>
                <w:tab w:val="right" w:pos="8640"/>
              </w:tabs>
              <w:jc w:val="left"/>
            </w:pPr>
            <w:r w:rsidRPr="00DA79E6">
              <w:t xml:space="preserve">ORDER NO. </w:t>
            </w:r>
            <w:bookmarkStart w:id="2" w:name="OrderNo0387"/>
            <w:r w:rsidR="00052EC5">
              <w:t>PSC-2022-0387-FOF-EI</w:t>
            </w:r>
            <w:bookmarkEnd w:id="2"/>
          </w:p>
          <w:p w14:paraId="5623A4F0" w14:textId="6FC21886" w:rsidR="009073AC" w:rsidRPr="00DA79E6" w:rsidRDefault="009073AC" w:rsidP="00CF736E">
            <w:pPr>
              <w:pStyle w:val="OrderBody"/>
              <w:tabs>
                <w:tab w:val="center" w:pos="4320"/>
                <w:tab w:val="right" w:pos="8640"/>
              </w:tabs>
              <w:jc w:val="left"/>
            </w:pPr>
            <w:r w:rsidRPr="00DA79E6">
              <w:t xml:space="preserve">ISSUED: </w:t>
            </w:r>
            <w:r w:rsidR="00052EC5">
              <w:t>November 10, 2022</w:t>
            </w:r>
          </w:p>
        </w:tc>
      </w:tr>
    </w:tbl>
    <w:p w14:paraId="0BAE2EE3" w14:textId="77777777" w:rsidR="009073AC" w:rsidRPr="00DA79E6" w:rsidRDefault="009073AC" w:rsidP="009073AC"/>
    <w:p w14:paraId="34497309" w14:textId="77777777" w:rsidR="009073AC" w:rsidRPr="00DA79E6" w:rsidRDefault="009073AC" w:rsidP="009073AC"/>
    <w:p w14:paraId="00CEFF6F" w14:textId="77777777" w:rsidR="009073AC" w:rsidRPr="00DA79E6" w:rsidRDefault="009073AC" w:rsidP="00B67A43">
      <w:pPr>
        <w:ind w:firstLine="720"/>
        <w:jc w:val="both"/>
      </w:pPr>
      <w:bookmarkStart w:id="3" w:name="Commissioners"/>
      <w:bookmarkEnd w:id="3"/>
      <w:r w:rsidRPr="00DA79E6">
        <w:t>The following Commissioners participated in the disposition of this matter:</w:t>
      </w:r>
    </w:p>
    <w:p w14:paraId="2029ECAA" w14:textId="77777777" w:rsidR="009073AC" w:rsidRPr="00DA79E6" w:rsidRDefault="009073AC" w:rsidP="00B67A43"/>
    <w:p w14:paraId="0368F71A" w14:textId="01085BBA" w:rsidR="009073AC" w:rsidRPr="00DA79E6" w:rsidRDefault="009073AC" w:rsidP="00B67A43">
      <w:pPr>
        <w:jc w:val="center"/>
      </w:pPr>
      <w:r w:rsidRPr="00DA79E6">
        <w:t>ART GRAHAM</w:t>
      </w:r>
    </w:p>
    <w:p w14:paraId="6CDC480B" w14:textId="77777777" w:rsidR="009073AC" w:rsidRPr="00DA79E6" w:rsidRDefault="009073AC" w:rsidP="00B67A43">
      <w:pPr>
        <w:jc w:val="center"/>
      </w:pPr>
      <w:r w:rsidRPr="00DA79E6">
        <w:t>GARY F. CLARK</w:t>
      </w:r>
    </w:p>
    <w:p w14:paraId="59C4BAE7" w14:textId="77777777" w:rsidR="009073AC" w:rsidRPr="00DA79E6" w:rsidRDefault="009073AC" w:rsidP="00B67A43">
      <w:pPr>
        <w:jc w:val="center"/>
      </w:pPr>
      <w:r w:rsidRPr="00DA79E6">
        <w:t>MIKE LA ROSA</w:t>
      </w:r>
    </w:p>
    <w:p w14:paraId="6B431D89" w14:textId="77777777" w:rsidR="009073AC" w:rsidRPr="00DA79E6" w:rsidRDefault="009073AC" w:rsidP="004C2BCB">
      <w:pPr>
        <w:jc w:val="center"/>
      </w:pPr>
      <w:r w:rsidRPr="00DA79E6">
        <w:rPr>
          <w:lang w:val="en"/>
        </w:rPr>
        <w:t>GABRIELLA PASSIDOMO</w:t>
      </w:r>
    </w:p>
    <w:p w14:paraId="08D10703" w14:textId="77777777" w:rsidR="00CB5276" w:rsidRPr="00DA79E6" w:rsidRDefault="00CB5276">
      <w:pPr>
        <w:pStyle w:val="OrderBody"/>
      </w:pPr>
    </w:p>
    <w:p w14:paraId="5606A37A" w14:textId="77777777" w:rsidR="009073AC" w:rsidRPr="00DA79E6" w:rsidRDefault="00EC1DE1" w:rsidP="009073AC">
      <w:pPr>
        <w:pStyle w:val="CenterUnderline"/>
      </w:pPr>
      <w:r w:rsidRPr="00DA79E6">
        <w:t xml:space="preserve">FINAL </w:t>
      </w:r>
      <w:r w:rsidR="009073AC" w:rsidRPr="00DA79E6">
        <w:t>ORDER</w:t>
      </w:r>
      <w:bookmarkStart w:id="4" w:name="OrderTitle"/>
      <w:r w:rsidR="009073AC" w:rsidRPr="00DA79E6">
        <w:t xml:space="preserve"> </w:t>
      </w:r>
      <w:r w:rsidR="009009F1" w:rsidRPr="00DA79E6">
        <w:t>APPROVING, WITH MODIFICATIONS, FLORIDA PUBLIC UTILITIES COMPANY’S STORM PROTECTION PLAN</w:t>
      </w:r>
      <w:r w:rsidR="009073AC" w:rsidRPr="00DA79E6">
        <w:t xml:space="preserve"> </w:t>
      </w:r>
      <w:bookmarkEnd w:id="4"/>
    </w:p>
    <w:p w14:paraId="57BA71A9" w14:textId="77777777" w:rsidR="009073AC" w:rsidRPr="00DA79E6" w:rsidRDefault="009073AC" w:rsidP="009073AC">
      <w:pPr>
        <w:pStyle w:val="CenterUnderline"/>
      </w:pPr>
    </w:p>
    <w:p w14:paraId="26A74147" w14:textId="77777777" w:rsidR="00DC08DF" w:rsidRPr="002F0E60" w:rsidRDefault="00DC08DF" w:rsidP="00DC08DF">
      <w:pPr>
        <w:jc w:val="both"/>
      </w:pPr>
      <w:r w:rsidRPr="002F0E60">
        <w:t>APPEARANCES:</w:t>
      </w:r>
    </w:p>
    <w:p w14:paraId="7980154F" w14:textId="77777777" w:rsidR="00DC08DF" w:rsidRPr="002F0E60" w:rsidRDefault="00DC08DF" w:rsidP="00DC08DF">
      <w:pPr>
        <w:jc w:val="both"/>
      </w:pPr>
    </w:p>
    <w:p w14:paraId="41BE73B5" w14:textId="77777777" w:rsidR="00DC08DF" w:rsidRDefault="00DC08DF" w:rsidP="00DC08DF">
      <w:pPr>
        <w:ind w:left="1440"/>
        <w:jc w:val="both"/>
      </w:pPr>
      <w:r>
        <w:t>BETH KEATING, ESQUIRE, 215 South Monroe Street, Suite 601, Tallahassee, Florida 32301</w:t>
      </w:r>
      <w:r w:rsidR="00D46445">
        <w:t>-1804</w:t>
      </w:r>
    </w:p>
    <w:p w14:paraId="4269B1E8" w14:textId="77777777" w:rsidR="00DC08DF" w:rsidRDefault="00DC08DF" w:rsidP="00DC08DF">
      <w:pPr>
        <w:ind w:left="720" w:firstLine="720"/>
        <w:jc w:val="both"/>
      </w:pPr>
      <w:r>
        <w:rPr>
          <w:u w:val="single"/>
        </w:rPr>
        <w:t>On behalf of Florida Public Utilities Company (FPUC).</w:t>
      </w:r>
    </w:p>
    <w:p w14:paraId="6BDAF23C" w14:textId="77777777" w:rsidR="00DC08DF" w:rsidRPr="002F0E60" w:rsidRDefault="00DC08DF" w:rsidP="00DC08DF">
      <w:pPr>
        <w:jc w:val="both"/>
      </w:pPr>
    </w:p>
    <w:p w14:paraId="498BE9A6" w14:textId="77777777" w:rsidR="00DC08DF" w:rsidRPr="002F0E60" w:rsidRDefault="00DC08DF" w:rsidP="00DC08DF">
      <w:pPr>
        <w:ind w:left="1440"/>
        <w:jc w:val="both"/>
      </w:pPr>
      <w:r>
        <w:t>RICHARD GENTRY, CHARLES J. REHWINKEL, STEPHANIE A. MORSE, PATTY CHRISTENSEN, and MARY WESSLING, ESQUIRES</w:t>
      </w:r>
      <w:r w:rsidRPr="002F0E60">
        <w:t xml:space="preserve">, </w:t>
      </w:r>
      <w:r>
        <w:t>111 West Madison Street, R</w:t>
      </w:r>
      <w:r w:rsidRPr="002F0E60">
        <w:t>oom 812, Tallahassee, Florida 32399-1400</w:t>
      </w:r>
    </w:p>
    <w:p w14:paraId="178F56E8" w14:textId="77777777" w:rsidR="00DC08DF" w:rsidRPr="002F0E60" w:rsidRDefault="00DC08DF" w:rsidP="00DC08DF">
      <w:pPr>
        <w:ind w:left="720" w:firstLine="720"/>
        <w:jc w:val="both"/>
      </w:pPr>
      <w:r w:rsidRPr="002F0E60">
        <w:rPr>
          <w:u w:val="single"/>
        </w:rPr>
        <w:t>On behalf of Office of Public Counsel (OPC)</w:t>
      </w:r>
      <w:r w:rsidRPr="00964DB6">
        <w:rPr>
          <w:u w:val="single"/>
        </w:rPr>
        <w:t>.</w:t>
      </w:r>
    </w:p>
    <w:p w14:paraId="7105AE56" w14:textId="77777777" w:rsidR="00DC08DF" w:rsidRPr="002F0E60" w:rsidRDefault="00DC08DF" w:rsidP="00DC08DF">
      <w:pPr>
        <w:ind w:left="720" w:firstLine="720"/>
        <w:jc w:val="both"/>
      </w:pPr>
    </w:p>
    <w:p w14:paraId="01FE11F5" w14:textId="77777777" w:rsidR="00DC08DF" w:rsidRPr="002F0E60" w:rsidRDefault="00DC08DF" w:rsidP="00DC08DF">
      <w:pPr>
        <w:ind w:left="1440"/>
        <w:jc w:val="both"/>
      </w:pPr>
      <w:r>
        <w:t>WALT TRIERWEILER</w:t>
      </w:r>
      <w:r w:rsidRPr="002F0E60">
        <w:t xml:space="preserve"> and </w:t>
      </w:r>
      <w:r>
        <w:t>JACOB IMIG</w:t>
      </w:r>
      <w:r w:rsidRPr="002F0E60">
        <w:t>, ESQUIRES, Florida Public Service Commission, 2540 Shumard Oak Boulevard, Tallahassee, Florida 32399-0850</w:t>
      </w:r>
    </w:p>
    <w:p w14:paraId="0B038919" w14:textId="77777777" w:rsidR="00DC08DF" w:rsidRPr="002F0E60" w:rsidRDefault="00DC08DF" w:rsidP="00DC08DF">
      <w:pPr>
        <w:ind w:left="720" w:firstLine="720"/>
        <w:jc w:val="both"/>
      </w:pPr>
      <w:r w:rsidRPr="002F0E60">
        <w:rPr>
          <w:u w:val="single"/>
        </w:rPr>
        <w:t>On behalf of the Florida Public Service Commission (Staff)</w:t>
      </w:r>
      <w:r w:rsidRPr="00964DB6">
        <w:rPr>
          <w:u w:val="single"/>
        </w:rPr>
        <w:t>.</w:t>
      </w:r>
    </w:p>
    <w:p w14:paraId="21AF3431" w14:textId="77777777" w:rsidR="00DC08DF" w:rsidRPr="002F0E60" w:rsidRDefault="00DC08DF" w:rsidP="00DC08DF">
      <w:pPr>
        <w:jc w:val="both"/>
      </w:pPr>
    </w:p>
    <w:p w14:paraId="5971F76F" w14:textId="77777777" w:rsidR="00DC08DF" w:rsidRPr="002F0E60" w:rsidRDefault="00DC08DF" w:rsidP="00DC08DF">
      <w:pPr>
        <w:ind w:left="1440"/>
        <w:jc w:val="both"/>
      </w:pPr>
      <w:r w:rsidRPr="002F0E60">
        <w:t>MARY ANNE HELTON, ESQUIRE, Deputy General Counsel, Florida Public Service Commission, 2540 Shumard Oak Boulevard, Tallahassee, Florida 32399-0850</w:t>
      </w:r>
    </w:p>
    <w:p w14:paraId="042E3E66" w14:textId="77777777" w:rsidR="00DC08DF" w:rsidRPr="002F0E60" w:rsidRDefault="00DC08DF" w:rsidP="00DC08DF">
      <w:pPr>
        <w:ind w:left="720" w:firstLine="720"/>
        <w:jc w:val="both"/>
      </w:pPr>
      <w:r w:rsidRPr="002F0E60">
        <w:rPr>
          <w:u w:val="single"/>
        </w:rPr>
        <w:t>Advisor to the Florida Public Service Commission</w:t>
      </w:r>
      <w:r w:rsidRPr="00964DB6">
        <w:rPr>
          <w:u w:val="single"/>
        </w:rPr>
        <w:t>.</w:t>
      </w:r>
    </w:p>
    <w:p w14:paraId="7D1C7B69" w14:textId="77777777" w:rsidR="00DC08DF" w:rsidRPr="002F0E60" w:rsidRDefault="00DC08DF" w:rsidP="00DC08DF">
      <w:pPr>
        <w:jc w:val="center"/>
        <w:rPr>
          <w:b/>
          <w:bCs/>
          <w:u w:val="single"/>
        </w:rPr>
      </w:pPr>
    </w:p>
    <w:p w14:paraId="48B7595D" w14:textId="77777777" w:rsidR="00DC08DF" w:rsidRPr="002F0E60" w:rsidRDefault="00DC08DF" w:rsidP="00DC08DF">
      <w:pPr>
        <w:ind w:left="1440"/>
        <w:jc w:val="both"/>
      </w:pPr>
      <w:r w:rsidRPr="002F0E60">
        <w:t>KEITH C. HETRICK, ESQUIRE, General Counsel, Florida Public Service Commission, 2540 Shumard Oak Boulevard, Tallahassee, Florida 32399-0850</w:t>
      </w:r>
    </w:p>
    <w:p w14:paraId="3CEC261E" w14:textId="77777777" w:rsidR="00DC08DF" w:rsidRDefault="00DC08DF" w:rsidP="00DC08DF">
      <w:pPr>
        <w:ind w:left="720" w:firstLine="720"/>
        <w:jc w:val="both"/>
        <w:rPr>
          <w:u w:val="single"/>
        </w:rPr>
      </w:pPr>
      <w:r w:rsidRPr="002F0E60">
        <w:rPr>
          <w:u w:val="single"/>
        </w:rPr>
        <w:t>Florida Public Service Commission General Counsel</w:t>
      </w:r>
      <w:r w:rsidRPr="00964DB6">
        <w:rPr>
          <w:u w:val="single"/>
        </w:rPr>
        <w:t>.</w:t>
      </w:r>
    </w:p>
    <w:p w14:paraId="4A7F24DD" w14:textId="77777777" w:rsidR="000D3F84" w:rsidRDefault="000D3F84" w:rsidP="00DC08DF">
      <w:pPr>
        <w:ind w:left="720" w:firstLine="720"/>
        <w:jc w:val="both"/>
        <w:rPr>
          <w:u w:val="single"/>
        </w:rPr>
      </w:pPr>
    </w:p>
    <w:p w14:paraId="0AB61592" w14:textId="77777777" w:rsidR="000D3F84" w:rsidRDefault="000D3F84" w:rsidP="00DC08DF">
      <w:pPr>
        <w:ind w:left="720" w:firstLine="720"/>
        <w:jc w:val="both"/>
        <w:rPr>
          <w:u w:val="single"/>
        </w:rPr>
      </w:pPr>
    </w:p>
    <w:p w14:paraId="06662901" w14:textId="77777777" w:rsidR="000D3F84" w:rsidRDefault="000D3F84" w:rsidP="00DC08DF">
      <w:pPr>
        <w:ind w:left="720" w:firstLine="720"/>
        <w:jc w:val="both"/>
        <w:rPr>
          <w:u w:val="single"/>
        </w:rPr>
      </w:pPr>
    </w:p>
    <w:p w14:paraId="183FD03A" w14:textId="77777777" w:rsidR="000D3F84" w:rsidRPr="002F0E60" w:rsidRDefault="000D3F84" w:rsidP="00DC08DF">
      <w:pPr>
        <w:ind w:left="720" w:firstLine="720"/>
        <w:jc w:val="both"/>
      </w:pPr>
    </w:p>
    <w:p w14:paraId="6323F1C6" w14:textId="77777777" w:rsidR="00DC08DF" w:rsidRDefault="00DC08DF" w:rsidP="009073AC">
      <w:pPr>
        <w:pStyle w:val="OrderBody"/>
      </w:pPr>
    </w:p>
    <w:p w14:paraId="74FF1550" w14:textId="77777777" w:rsidR="009073AC" w:rsidRPr="00DA79E6" w:rsidRDefault="009073AC" w:rsidP="009073AC">
      <w:pPr>
        <w:pStyle w:val="OrderBody"/>
      </w:pPr>
      <w:r w:rsidRPr="00DA79E6">
        <w:lastRenderedPageBreak/>
        <w:t>BY THE COMMISSION:</w:t>
      </w:r>
    </w:p>
    <w:p w14:paraId="78E19CD7" w14:textId="77777777" w:rsidR="009073AC" w:rsidRPr="00DA79E6" w:rsidRDefault="009073AC" w:rsidP="009073AC">
      <w:pPr>
        <w:pStyle w:val="OrderBody"/>
      </w:pPr>
    </w:p>
    <w:p w14:paraId="024ACAD6" w14:textId="77777777" w:rsidR="00415479" w:rsidRPr="00DA79E6" w:rsidRDefault="00415479" w:rsidP="00415479">
      <w:pPr>
        <w:pStyle w:val="RecommendationMajorSectionHeading"/>
        <w:rPr>
          <w:rFonts w:ascii="Times New Roman" w:hAnsi="Times New Roman" w:cs="Times New Roman"/>
          <w:b w:val="0"/>
          <w:u w:val="single"/>
        </w:rPr>
      </w:pPr>
      <w:bookmarkStart w:id="5" w:name="OrderText"/>
      <w:bookmarkEnd w:id="5"/>
      <w:r w:rsidRPr="00DA79E6">
        <w:rPr>
          <w:rFonts w:ascii="Times New Roman" w:hAnsi="Times New Roman" w:cs="Times New Roman"/>
          <w:b w:val="0"/>
          <w:u w:val="single"/>
        </w:rPr>
        <w:t>Background</w:t>
      </w:r>
    </w:p>
    <w:p w14:paraId="0A54286C" w14:textId="77777777" w:rsidR="00415479" w:rsidRPr="00DA79E6" w:rsidRDefault="00415479" w:rsidP="009456E2">
      <w:pPr>
        <w:spacing w:after="240"/>
        <w:ind w:firstLine="720"/>
        <w:jc w:val="both"/>
      </w:pPr>
      <w:r w:rsidRPr="00DA79E6">
        <w:t xml:space="preserve">Section 366.96, Florida Statutes (F.S.), requires each investor-owned electric utility (IOU) to file a transmission and distribution storm protection plan (SPP) that covers the immediate 10-year planning period. </w:t>
      </w:r>
      <w:r w:rsidR="00750D93">
        <w:t xml:space="preserve"> </w:t>
      </w:r>
      <w:r w:rsidRPr="00DA79E6">
        <w:t xml:space="preserve">The plans are required to be filed with the Florida Public Service Commission (FPSC or Commission) at least every three years and must explain the systematic approach the utility will follow to achieve the objectives of reducing restoration costs and outage times associated with extreme weather events and enhancing reliability. </w:t>
      </w:r>
      <w:r w:rsidR="00750D93">
        <w:t xml:space="preserve"> </w:t>
      </w:r>
      <w:r w:rsidRPr="00DA79E6">
        <w:t xml:space="preserve">No later than </w:t>
      </w:r>
      <w:r w:rsidR="008B3ED9">
        <w:t>180 days after a utility files its</w:t>
      </w:r>
      <w:r w:rsidRPr="00DA79E6">
        <w:t xml:space="preserve"> plan</w:t>
      </w:r>
      <w:r w:rsidR="00750D93">
        <w:t xml:space="preserve"> containing</w:t>
      </w:r>
      <w:r w:rsidR="008B3ED9">
        <w:t xml:space="preserve"> </w:t>
      </w:r>
      <w:r w:rsidR="009456E2" w:rsidRPr="00DA79E6">
        <w:t xml:space="preserve">elements required </w:t>
      </w:r>
      <w:r w:rsidR="008B3ED9">
        <w:t xml:space="preserve">by </w:t>
      </w:r>
      <w:r w:rsidR="009456E2" w:rsidRPr="00DA79E6">
        <w:t>our rule, we</w:t>
      </w:r>
      <w:r w:rsidRPr="00DA79E6">
        <w:t xml:space="preserve"> must determine whether it is in the public interest to approve, approve with modification, or deny the plan. </w:t>
      </w:r>
      <w:r w:rsidR="00750D93">
        <w:t xml:space="preserve"> </w:t>
      </w:r>
      <w:r w:rsidRPr="00DA79E6">
        <w:t>S</w:t>
      </w:r>
      <w:r w:rsidR="00D46445">
        <w:t>ubs</w:t>
      </w:r>
      <w:r w:rsidRPr="00DA79E6">
        <w:t xml:space="preserve">ection 366.96(7), F.S., states that once a utility’s SPP has been approved, </w:t>
      </w:r>
      <w:r w:rsidR="009456E2" w:rsidRPr="00DA79E6">
        <w:t xml:space="preserve">proceeding with actions to </w:t>
      </w:r>
      <w:r w:rsidRPr="00DA79E6">
        <w:t>implement the plan shall not constitute or be evidence of imprudence.</w:t>
      </w:r>
      <w:r w:rsidR="009456E2" w:rsidRPr="00DA79E6">
        <w:t xml:space="preserve"> </w:t>
      </w:r>
      <w:r w:rsidR="00750D93">
        <w:t xml:space="preserve"> </w:t>
      </w:r>
      <w:r w:rsidR="009456E2" w:rsidRPr="00DA79E6">
        <w:t>Under</w:t>
      </w:r>
      <w:r w:rsidRPr="00DA79E6">
        <w:t xml:space="preserve"> this section</w:t>
      </w:r>
      <w:r w:rsidR="00EC1DE1" w:rsidRPr="00DA79E6">
        <w:t>,</w:t>
      </w:r>
      <w:r w:rsidRPr="00DA79E6">
        <w:t xml:space="preserve"> </w:t>
      </w:r>
      <w:r w:rsidR="009456E2" w:rsidRPr="00DA79E6">
        <w:t>we are also required</w:t>
      </w:r>
      <w:r w:rsidRPr="00DA79E6">
        <w:t xml:space="preserve"> </w:t>
      </w:r>
      <w:r w:rsidR="009456E2" w:rsidRPr="00DA79E6">
        <w:t>to</w:t>
      </w:r>
      <w:r w:rsidRPr="00DA79E6">
        <w:t xml:space="preserve"> conduct an annual </w:t>
      </w:r>
      <w:r w:rsidR="009456E2" w:rsidRPr="00DA79E6">
        <w:t>storm protection plan cost recovery (SP</w:t>
      </w:r>
      <w:r w:rsidR="00697BBD">
        <w:t>P</w:t>
      </w:r>
      <w:r w:rsidR="009456E2" w:rsidRPr="00DA79E6">
        <w:t xml:space="preserve">CRC) </w:t>
      </w:r>
      <w:r w:rsidR="008B3ED9">
        <w:t>proceeding</w:t>
      </w:r>
      <w:r w:rsidR="009456E2" w:rsidRPr="00DA79E6">
        <w:t xml:space="preserve"> to </w:t>
      </w:r>
      <w:r w:rsidRPr="00DA79E6">
        <w:t>determine the utility’s prudently incurred SPP costs.</w:t>
      </w:r>
    </w:p>
    <w:p w14:paraId="599F5EF3" w14:textId="77777777" w:rsidR="00415479" w:rsidRPr="00DA79E6" w:rsidRDefault="00415479" w:rsidP="009456E2">
      <w:pPr>
        <w:spacing w:after="240"/>
        <w:ind w:firstLine="720"/>
        <w:jc w:val="both"/>
      </w:pPr>
      <w:r w:rsidRPr="00DA79E6">
        <w:t xml:space="preserve">IOUs were required to file their first SPPs by April 10, 2020. </w:t>
      </w:r>
      <w:r w:rsidR="00750D93">
        <w:t xml:space="preserve"> </w:t>
      </w:r>
      <w:r w:rsidR="008B3ED9">
        <w:t>By motion filed o</w:t>
      </w:r>
      <w:r w:rsidRPr="00DA79E6">
        <w:t>n March 17, 2020, Florida Public Utilities Company (FPUC</w:t>
      </w:r>
      <w:r w:rsidR="002D54CB">
        <w:t xml:space="preserve"> or Utility</w:t>
      </w:r>
      <w:r w:rsidRPr="00DA79E6">
        <w:t xml:space="preserve">) </w:t>
      </w:r>
      <w:r w:rsidR="008B3ED9">
        <w:t>sought</w:t>
      </w:r>
      <w:r w:rsidRPr="00DA79E6">
        <w:t xml:space="preserve"> to defer filing its SPP and refrain from participating in the SPPCRC proceeding due to circumstances affecting the utility as a result of Hurricane Michael. </w:t>
      </w:r>
      <w:r w:rsidR="00750D93">
        <w:t xml:space="preserve"> </w:t>
      </w:r>
      <w:r w:rsidRPr="00DA79E6">
        <w:t>The Motion was granted by Order No. PSC-2020-0097-PCO-EI, issued April 6, 2020, and FPUC continued to operate under its Storm Hardening Plan.</w:t>
      </w:r>
    </w:p>
    <w:p w14:paraId="520A6516" w14:textId="63DC3B88" w:rsidR="007602D9" w:rsidRPr="00DA79E6" w:rsidRDefault="00415479" w:rsidP="007602D9">
      <w:pPr>
        <w:autoSpaceDE w:val="0"/>
        <w:autoSpaceDN w:val="0"/>
        <w:adjustRightInd w:val="0"/>
        <w:spacing w:after="240"/>
        <w:ind w:firstLine="720"/>
        <w:jc w:val="both"/>
        <w:rPr>
          <w:bCs/>
        </w:rPr>
      </w:pPr>
      <w:r w:rsidRPr="00DA79E6">
        <w:t>On April 11, 2022, FPUC filed its f</w:t>
      </w:r>
      <w:r w:rsidR="00750D93">
        <w:t xml:space="preserve">irst proposed SPP, </w:t>
      </w:r>
      <w:r w:rsidRPr="00DA79E6">
        <w:t>which covers the period of 2022-2031 and included eight programs</w:t>
      </w:r>
      <w:r w:rsidR="007602D9">
        <w:t>.</w:t>
      </w:r>
      <w:r w:rsidR="007602D9" w:rsidRPr="007602D9">
        <w:rPr>
          <w:bCs/>
        </w:rPr>
        <w:t xml:space="preserve"> </w:t>
      </w:r>
      <w:r w:rsidR="00B43583">
        <w:rPr>
          <w:bCs/>
        </w:rPr>
        <w:t xml:space="preserve"> </w:t>
      </w:r>
      <w:r w:rsidR="007602D9" w:rsidRPr="00DA79E6">
        <w:rPr>
          <w:bCs/>
        </w:rPr>
        <w:t>FPUC’s SPP includes the following programs:</w:t>
      </w:r>
    </w:p>
    <w:p w14:paraId="73D4DF38" w14:textId="77777777" w:rsidR="007602D9" w:rsidRPr="00DA79E6" w:rsidRDefault="007602D9" w:rsidP="007602D9">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Distribution Overhead (OH) Feeder Hardening</w:t>
      </w:r>
    </w:p>
    <w:p w14:paraId="48846C91" w14:textId="77777777" w:rsidR="007602D9" w:rsidRPr="00DA79E6" w:rsidRDefault="007602D9" w:rsidP="007602D9">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Distribution OH Lateral Hardening</w:t>
      </w:r>
    </w:p>
    <w:p w14:paraId="1B45CF05" w14:textId="77777777" w:rsidR="007602D9" w:rsidRPr="00DA79E6" w:rsidRDefault="007602D9" w:rsidP="007602D9">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Distribution OH Lateral Underground</w:t>
      </w:r>
    </w:p>
    <w:p w14:paraId="6023AC36" w14:textId="77777777" w:rsidR="007602D9" w:rsidRPr="00DA79E6" w:rsidRDefault="007602D9" w:rsidP="007602D9">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Distribution Pole Inspection &amp; Replacement</w:t>
      </w:r>
    </w:p>
    <w:p w14:paraId="539272B3" w14:textId="77777777" w:rsidR="007602D9" w:rsidRPr="00DA79E6" w:rsidRDefault="007602D9" w:rsidP="007602D9">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Transmission &amp; Distribution (T&amp;D) Vegetation Management</w:t>
      </w:r>
    </w:p>
    <w:p w14:paraId="34472A20" w14:textId="77777777" w:rsidR="007602D9" w:rsidRPr="00DA79E6" w:rsidRDefault="007602D9" w:rsidP="007602D9">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Future T&amp;D Enhancements</w:t>
      </w:r>
    </w:p>
    <w:p w14:paraId="2927D316" w14:textId="77777777" w:rsidR="007602D9" w:rsidRPr="00DA79E6" w:rsidRDefault="007602D9" w:rsidP="007602D9">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Transmission/Substation Resiliency</w:t>
      </w:r>
    </w:p>
    <w:p w14:paraId="77D9B513" w14:textId="77777777" w:rsidR="007602D9" w:rsidRPr="007602D9" w:rsidRDefault="007602D9" w:rsidP="007602D9">
      <w:pPr>
        <w:pStyle w:val="ListParagraph"/>
        <w:numPr>
          <w:ilvl w:val="0"/>
          <w:numId w:val="3"/>
        </w:numPr>
        <w:autoSpaceDE w:val="0"/>
        <w:autoSpaceDN w:val="0"/>
        <w:adjustRightInd w:val="0"/>
        <w:spacing w:after="240"/>
        <w:ind w:left="1080"/>
        <w:jc w:val="both"/>
        <w:rPr>
          <w:rFonts w:ascii="Times New Roman" w:hAnsi="Times New Roman"/>
          <w:bCs/>
        </w:rPr>
      </w:pPr>
      <w:r w:rsidRPr="00DA79E6">
        <w:rPr>
          <w:rFonts w:ascii="Times New Roman" w:hAnsi="Times New Roman"/>
          <w:bCs/>
        </w:rPr>
        <w:t>Transmission Inspection and Hardening</w:t>
      </w:r>
    </w:p>
    <w:p w14:paraId="7604A20B" w14:textId="77777777" w:rsidR="00CB5276" w:rsidRPr="00DA79E6" w:rsidRDefault="00415479" w:rsidP="007602D9">
      <w:pPr>
        <w:pStyle w:val="OrderBody"/>
      </w:pPr>
      <w:r w:rsidRPr="00DA79E6">
        <w:t>The majority of these programs are a continuation of its previously approved Storm Hardening Plan and are described in Attachment A.</w:t>
      </w:r>
      <w:r w:rsidR="00750D93">
        <w:t xml:space="preserve"> </w:t>
      </w:r>
      <w:r w:rsidRPr="00DA79E6">
        <w:t xml:space="preserve"> The Office of Public Counsel (OPC)</w:t>
      </w:r>
      <w:r w:rsidRPr="00DA79E6">
        <w:rPr>
          <w:bCs/>
        </w:rPr>
        <w:t xml:space="preserve"> was granted intervention in this docket.</w:t>
      </w:r>
      <w:r w:rsidR="00750D93">
        <w:rPr>
          <w:bCs/>
        </w:rPr>
        <w:t xml:space="preserve"> </w:t>
      </w:r>
      <w:r w:rsidRPr="00DA79E6">
        <w:rPr>
          <w:bCs/>
        </w:rPr>
        <w:t xml:space="preserve"> An administrative hearing was held on August 2-4, 2022.</w:t>
      </w:r>
      <w:r w:rsidRPr="00DA79E6">
        <w:rPr>
          <w:vertAlign w:val="superscript"/>
        </w:rPr>
        <w:footnoteReference w:id="1"/>
      </w:r>
      <w:r w:rsidRPr="00DA79E6">
        <w:rPr>
          <w:bCs/>
        </w:rPr>
        <w:t xml:space="preserve"> </w:t>
      </w:r>
      <w:r w:rsidR="00750D93">
        <w:rPr>
          <w:bCs/>
        </w:rPr>
        <w:t xml:space="preserve"> </w:t>
      </w:r>
      <w:r w:rsidRPr="00DA79E6">
        <w:rPr>
          <w:bCs/>
        </w:rPr>
        <w:t xml:space="preserve">Post hearing briefs were filed on September 6, 2022. </w:t>
      </w:r>
      <w:r w:rsidR="00750D93">
        <w:rPr>
          <w:bCs/>
        </w:rPr>
        <w:t xml:space="preserve"> </w:t>
      </w:r>
      <w:r w:rsidRPr="00DA79E6">
        <w:rPr>
          <w:bCs/>
        </w:rPr>
        <w:t xml:space="preserve">In its brief OPC included a procedural </w:t>
      </w:r>
      <w:r w:rsidR="00697BBD" w:rsidRPr="00DA79E6">
        <w:rPr>
          <w:bCs/>
        </w:rPr>
        <w:t>matter, which</w:t>
      </w:r>
      <w:r w:rsidRPr="00DA79E6">
        <w:rPr>
          <w:bCs/>
        </w:rPr>
        <w:t xml:space="preserve"> is addressed below.</w:t>
      </w:r>
    </w:p>
    <w:p w14:paraId="2AC981D9" w14:textId="77777777" w:rsidR="005F2751" w:rsidRPr="00DA79E6" w:rsidRDefault="005F2751"/>
    <w:p w14:paraId="0F87336F" w14:textId="77777777" w:rsidR="00157B82" w:rsidRDefault="00157B82" w:rsidP="00415479">
      <w:pPr>
        <w:autoSpaceDE w:val="0"/>
        <w:autoSpaceDN w:val="0"/>
        <w:adjustRightInd w:val="0"/>
        <w:jc w:val="both"/>
        <w:rPr>
          <w:bCs/>
          <w:u w:val="single"/>
        </w:rPr>
      </w:pPr>
    </w:p>
    <w:p w14:paraId="50CCD562" w14:textId="77777777" w:rsidR="00157B82" w:rsidRDefault="00157B82" w:rsidP="00415479">
      <w:pPr>
        <w:autoSpaceDE w:val="0"/>
        <w:autoSpaceDN w:val="0"/>
        <w:adjustRightInd w:val="0"/>
        <w:jc w:val="both"/>
        <w:rPr>
          <w:bCs/>
          <w:u w:val="single"/>
        </w:rPr>
      </w:pPr>
    </w:p>
    <w:p w14:paraId="5D22E2F2" w14:textId="77777777" w:rsidR="00415479" w:rsidRPr="001D133E" w:rsidRDefault="00415479" w:rsidP="00415479">
      <w:pPr>
        <w:autoSpaceDE w:val="0"/>
        <w:autoSpaceDN w:val="0"/>
        <w:adjustRightInd w:val="0"/>
        <w:jc w:val="both"/>
        <w:rPr>
          <w:bCs/>
        </w:rPr>
      </w:pPr>
      <w:r w:rsidRPr="001D133E">
        <w:rPr>
          <w:bCs/>
        </w:rPr>
        <w:t>Procedural Matter</w:t>
      </w:r>
    </w:p>
    <w:p w14:paraId="1E694FA8" w14:textId="77777777" w:rsidR="009456E2" w:rsidRPr="00DA79E6" w:rsidRDefault="009456E2" w:rsidP="00415479">
      <w:pPr>
        <w:jc w:val="both"/>
      </w:pPr>
    </w:p>
    <w:p w14:paraId="4921AF88" w14:textId="3DCDA476" w:rsidR="00415479" w:rsidRPr="00DA79E6" w:rsidRDefault="00415479" w:rsidP="009456E2">
      <w:pPr>
        <w:ind w:firstLine="720"/>
        <w:jc w:val="both"/>
      </w:pPr>
      <w:r w:rsidRPr="00DA79E6">
        <w:t>On pages 27-36 of its post-hearing brief, OPC unilaterally inserted a “post-hearing legal issue” that was not listed in the Prehearing Order.</w:t>
      </w:r>
      <w:r w:rsidRPr="00DA79E6">
        <w:rPr>
          <w:rStyle w:val="FootnoteReference"/>
        </w:rPr>
        <w:footnoteReference w:id="2"/>
      </w:r>
      <w:r w:rsidR="00750D93">
        <w:t xml:space="preserve"> </w:t>
      </w:r>
      <w:r w:rsidRPr="00DA79E6">
        <w:t xml:space="preserve"> OPC arg</w:t>
      </w:r>
      <w:r w:rsidR="009456E2" w:rsidRPr="00DA79E6">
        <w:t>ued t</w:t>
      </w:r>
      <w:r w:rsidRPr="00DA79E6">
        <w:t xml:space="preserve">hat </w:t>
      </w:r>
      <w:r w:rsidR="00444C39">
        <w:t>we should reverse the</w:t>
      </w:r>
      <w:r w:rsidRPr="00DA79E6">
        <w:t xml:space="preserve"> prehearing ruling set forth in Order No. PSC-2022-0292-PCO-EI, where</w:t>
      </w:r>
      <w:r w:rsidR="009456E2" w:rsidRPr="00DA79E6">
        <w:t>in</w:t>
      </w:r>
      <w:r w:rsidRPr="00DA79E6">
        <w:t xml:space="preserve"> the Prehearing Officer granted motions to strike portions of the </w:t>
      </w:r>
      <w:proofErr w:type="spellStart"/>
      <w:r w:rsidRPr="00DA79E6">
        <w:t>prefiled</w:t>
      </w:r>
      <w:proofErr w:type="spellEnd"/>
      <w:r w:rsidRPr="00DA79E6">
        <w:t xml:space="preserve"> testimony of OPC witness Lane </w:t>
      </w:r>
      <w:proofErr w:type="spellStart"/>
      <w:r w:rsidRPr="00DA79E6">
        <w:t>Kollen</w:t>
      </w:r>
      <w:proofErr w:type="spellEnd"/>
      <w:r w:rsidRPr="00DA79E6">
        <w:t xml:space="preserve">. </w:t>
      </w:r>
      <w:r w:rsidR="00750D93">
        <w:t xml:space="preserve"> </w:t>
      </w:r>
      <w:r w:rsidR="009456E2" w:rsidRPr="00DA79E6">
        <w:t>In our</w:t>
      </w:r>
      <w:r w:rsidRPr="00DA79E6">
        <w:t xml:space="preserve"> opinion</w:t>
      </w:r>
      <w:r w:rsidR="00750D93">
        <w:t>,</w:t>
      </w:r>
      <w:r w:rsidRPr="00DA79E6">
        <w:t xml:space="preserve"> this legal argument does not raise a new substantive issue.</w:t>
      </w:r>
      <w:r w:rsidR="00750D93">
        <w:t xml:space="preserve"> </w:t>
      </w:r>
      <w:r w:rsidRPr="00DA79E6" w:rsidDel="005222BD">
        <w:t xml:space="preserve"> </w:t>
      </w:r>
      <w:r w:rsidRPr="00DA79E6">
        <w:t xml:space="preserve">The lack of legal relevance of witness </w:t>
      </w:r>
      <w:proofErr w:type="spellStart"/>
      <w:r w:rsidRPr="00DA79E6">
        <w:t>Kollen’s</w:t>
      </w:r>
      <w:proofErr w:type="spellEnd"/>
      <w:r w:rsidRPr="00DA79E6">
        <w:t xml:space="preserve"> testimony was addressed in detail by the Prehearing Officer in Order No. PSC-2022-0292-PCO-EI.</w:t>
      </w:r>
      <w:r w:rsidR="00750D93">
        <w:t xml:space="preserve"> </w:t>
      </w:r>
      <w:r w:rsidRPr="00DA79E6">
        <w:t xml:space="preserve"> OPC requested reconsideration of that Order, which w</w:t>
      </w:r>
      <w:r w:rsidR="009456E2" w:rsidRPr="00DA79E6">
        <w:t>e denied</w:t>
      </w:r>
      <w:r w:rsidRPr="00DA79E6">
        <w:t xml:space="preserve">. Because </w:t>
      </w:r>
      <w:r w:rsidR="009456E2" w:rsidRPr="00DA79E6">
        <w:t xml:space="preserve">we have fully addressed </w:t>
      </w:r>
      <w:r w:rsidRPr="00DA79E6">
        <w:t xml:space="preserve">the evidentiary concerns relating to the testimony of witness </w:t>
      </w:r>
      <w:proofErr w:type="spellStart"/>
      <w:r w:rsidRPr="00DA79E6">
        <w:t>Kollen</w:t>
      </w:r>
      <w:proofErr w:type="spellEnd"/>
      <w:r w:rsidRPr="00DA79E6">
        <w:t xml:space="preserve"> </w:t>
      </w:r>
      <w:r w:rsidR="009456E2" w:rsidRPr="00DA79E6">
        <w:t>on the merits on two previous occasions</w:t>
      </w:r>
      <w:r w:rsidR="00750D93">
        <w:t>,</w:t>
      </w:r>
      <w:r w:rsidRPr="00DA79E6">
        <w:t xml:space="preserve"> it is appropriate to discuss OPC’s “pos</w:t>
      </w:r>
      <w:r w:rsidR="003325C8" w:rsidRPr="00DA79E6">
        <w:t>t-hearing legal issue” here</w:t>
      </w:r>
      <w:r w:rsidR="00444C39">
        <w:t xml:space="preserve"> only to the extent</w:t>
      </w:r>
      <w:r w:rsidRPr="00DA79E6">
        <w:t xml:space="preserve"> it raises procedural concerns. </w:t>
      </w:r>
      <w:r w:rsidR="00750D93">
        <w:t xml:space="preserve"> </w:t>
      </w:r>
      <w:r w:rsidRPr="00DA79E6">
        <w:t>For the reasons</w:t>
      </w:r>
      <w:r w:rsidR="003325C8" w:rsidRPr="00DA79E6">
        <w:t xml:space="preserve"> set forth below,</w:t>
      </w:r>
      <w:r w:rsidRPr="00DA79E6">
        <w:t xml:space="preserve"> there is no proce</w:t>
      </w:r>
      <w:r w:rsidR="003325C8" w:rsidRPr="00DA79E6">
        <w:t>dural error that we</w:t>
      </w:r>
      <w:r w:rsidRPr="00DA79E6">
        <w:t xml:space="preserve"> must consider at this time.</w:t>
      </w:r>
    </w:p>
    <w:p w14:paraId="2C57C388" w14:textId="77777777" w:rsidR="00415479" w:rsidRPr="00DA79E6" w:rsidRDefault="00415479" w:rsidP="00415479">
      <w:pPr>
        <w:jc w:val="both"/>
      </w:pPr>
    </w:p>
    <w:p w14:paraId="6751ADD5" w14:textId="78ADE7D1" w:rsidR="00415479" w:rsidRPr="00DA79E6" w:rsidRDefault="00415479" w:rsidP="00444C39">
      <w:pPr>
        <w:autoSpaceDE w:val="0"/>
        <w:autoSpaceDN w:val="0"/>
        <w:adjustRightInd w:val="0"/>
        <w:ind w:firstLine="720"/>
        <w:jc w:val="both"/>
      </w:pPr>
      <w:r w:rsidRPr="00DA79E6">
        <w:t xml:space="preserve">“The fundamental requirements of due process are satisfied by reasonable notice and a reasonable opportunity to be heard.” </w:t>
      </w:r>
      <w:r w:rsidRPr="00DA79E6">
        <w:rPr>
          <w:i/>
          <w:iCs/>
        </w:rPr>
        <w:t>Florida Public Service Commission v. Triple “</w:t>
      </w:r>
      <w:proofErr w:type="gramStart"/>
      <w:r w:rsidRPr="00DA79E6">
        <w:rPr>
          <w:i/>
          <w:iCs/>
        </w:rPr>
        <w:t>A</w:t>
      </w:r>
      <w:proofErr w:type="gramEnd"/>
      <w:r w:rsidRPr="00DA79E6">
        <w:rPr>
          <w:i/>
          <w:iCs/>
        </w:rPr>
        <w:t xml:space="preserve">” Enterprises, Inc., </w:t>
      </w:r>
      <w:r w:rsidRPr="00DA79E6">
        <w:t xml:space="preserve">387 So. 2d 940, 943 (Fla. 1980). </w:t>
      </w:r>
      <w:r w:rsidR="00750D93">
        <w:t xml:space="preserve"> </w:t>
      </w:r>
      <w:r w:rsidRPr="00DA79E6">
        <w:t>At the administrative hearing held on August 2-4, 2022, in accordance with sections 120.569 and 120.57, F.S., all parties, including OPC, were given full opportunity to present argument on all relevant issues and to conduct cross-examination of all witnesses</w:t>
      </w:r>
      <w:r w:rsidR="00444C39">
        <w:t xml:space="preserve">.  </w:t>
      </w:r>
      <w:r w:rsidRPr="00DA79E6">
        <w:t xml:space="preserve"> Neither OPC nor any other party to this proceeding was precluded from making any legal arguments regarding rule interpretation by the exclusion of the testimony. </w:t>
      </w:r>
      <w:r w:rsidR="00ED7DAB">
        <w:t xml:space="preserve"> </w:t>
      </w:r>
      <w:r w:rsidRPr="00DA79E6">
        <w:t>The</w:t>
      </w:r>
      <w:r w:rsidR="003325C8" w:rsidRPr="00DA79E6">
        <w:t xml:space="preserve"> only effect of our</w:t>
      </w:r>
      <w:r w:rsidRPr="00DA79E6">
        <w:t xml:space="preserve"> action in striking the testimony was to exclude expert testimony on the ultimate legal issues, which are the sole province of the tribunal.</w:t>
      </w:r>
    </w:p>
    <w:p w14:paraId="4386BB71" w14:textId="77777777" w:rsidR="00415479" w:rsidRPr="00DA79E6" w:rsidRDefault="00415479" w:rsidP="00415479">
      <w:pPr>
        <w:autoSpaceDE w:val="0"/>
        <w:autoSpaceDN w:val="0"/>
        <w:adjustRightInd w:val="0"/>
        <w:jc w:val="both"/>
      </w:pPr>
    </w:p>
    <w:p w14:paraId="22D1A995" w14:textId="77777777" w:rsidR="00415479" w:rsidRDefault="00415479" w:rsidP="009456E2">
      <w:pPr>
        <w:ind w:firstLine="720"/>
        <w:jc w:val="both"/>
      </w:pPr>
      <w:r w:rsidRPr="00DA79E6">
        <w:t xml:space="preserve">Many portions of Witness </w:t>
      </w:r>
      <w:proofErr w:type="spellStart"/>
      <w:r w:rsidRPr="00DA79E6">
        <w:t>Kollen’s</w:t>
      </w:r>
      <w:proofErr w:type="spellEnd"/>
      <w:r w:rsidRPr="00DA79E6">
        <w:t xml:space="preserve"> </w:t>
      </w:r>
      <w:proofErr w:type="spellStart"/>
      <w:r w:rsidR="008B3ED9">
        <w:t>prefiled</w:t>
      </w:r>
      <w:proofErr w:type="spellEnd"/>
      <w:r w:rsidR="008B3ED9">
        <w:t xml:space="preserve"> </w:t>
      </w:r>
      <w:r w:rsidRPr="00DA79E6">
        <w:t xml:space="preserve">testimony were not stricken. </w:t>
      </w:r>
      <w:r w:rsidR="00750D93">
        <w:t xml:space="preserve"> </w:t>
      </w:r>
      <w:r w:rsidRPr="00DA79E6">
        <w:t>Those portions were moved into the record as though read, and e</w:t>
      </w:r>
      <w:r w:rsidR="006C41A0">
        <w:t>xhibits LK-1 through LK-</w:t>
      </w:r>
      <w:r w:rsidRPr="00DA79E6">
        <w:t>3 were admi</w:t>
      </w:r>
      <w:r w:rsidR="00941411">
        <w:t>tted into evidence.</w:t>
      </w:r>
      <w:r w:rsidR="00750D93">
        <w:t xml:space="preserve"> </w:t>
      </w:r>
      <w:r w:rsidRPr="00DA79E6">
        <w:t xml:space="preserve"> OPC separately proffered the portions of Witness </w:t>
      </w:r>
      <w:proofErr w:type="spellStart"/>
      <w:r w:rsidRPr="00DA79E6">
        <w:t>Kollen’s</w:t>
      </w:r>
      <w:proofErr w:type="spellEnd"/>
      <w:r w:rsidRPr="00DA79E6">
        <w:t xml:space="preserve"> testimony subject to the order granting the motion to strike</w:t>
      </w:r>
      <w:r w:rsidR="00750D93">
        <w:t>,</w:t>
      </w:r>
      <w:r w:rsidRPr="00DA79E6">
        <w:t xml:space="preserve"> and the proffered testimony was also moved into the reco</w:t>
      </w:r>
      <w:r w:rsidR="00941411">
        <w:t>rd as though read.</w:t>
      </w:r>
      <w:r w:rsidRPr="00DA79E6">
        <w:t xml:space="preserve"> </w:t>
      </w:r>
      <w:r w:rsidR="00750D93">
        <w:t xml:space="preserve"> </w:t>
      </w:r>
      <w:r w:rsidRPr="00DA79E6">
        <w:t xml:space="preserve">On August 3, 2022, Witness </w:t>
      </w:r>
      <w:proofErr w:type="spellStart"/>
      <w:r w:rsidRPr="00DA79E6">
        <w:t>Kollen</w:t>
      </w:r>
      <w:proofErr w:type="spellEnd"/>
      <w:r w:rsidRPr="00DA79E6">
        <w:t xml:space="preserve"> provided a summary and was subject to cross-examination on both the testimony that was not stricken and the proffered testimony that had been stricken. </w:t>
      </w:r>
      <w:r w:rsidR="00750D93">
        <w:t xml:space="preserve"> </w:t>
      </w:r>
      <w:r w:rsidRPr="00DA79E6">
        <w:t>Counsel for OPC also made its legal arguments about the rule interpreta</w:t>
      </w:r>
      <w:r w:rsidR="00941411">
        <w:t>tion at that time.</w:t>
      </w:r>
      <w:r w:rsidR="00750D93">
        <w:t xml:space="preserve"> </w:t>
      </w:r>
      <w:r w:rsidR="00301970">
        <w:t xml:space="preserve"> Although we</w:t>
      </w:r>
      <w:r w:rsidRPr="00DA79E6">
        <w:t xml:space="preserve"> ultimately decided to strike</w:t>
      </w:r>
      <w:r w:rsidR="003325C8" w:rsidRPr="00DA79E6">
        <w:t xml:space="preserve"> portions of</w:t>
      </w:r>
      <w:r w:rsidRPr="00DA79E6">
        <w:t xml:space="preserve"> OPC Witness</w:t>
      </w:r>
      <w:r w:rsidR="003325C8" w:rsidRPr="00DA79E6">
        <w:t xml:space="preserve"> </w:t>
      </w:r>
      <w:proofErr w:type="spellStart"/>
      <w:r w:rsidR="003325C8" w:rsidRPr="00DA79E6">
        <w:t>Kollen’s</w:t>
      </w:r>
      <w:proofErr w:type="spellEnd"/>
      <w:r w:rsidRPr="00DA79E6">
        <w:t xml:space="preserve"> testimony, OPC was provided an opportunity to make its legal argument at the adm</w:t>
      </w:r>
      <w:r w:rsidR="00941411">
        <w:t>inistrative hearing</w:t>
      </w:r>
      <w:r w:rsidRPr="00DA79E6">
        <w:t>, and in its motion for reconsideration.</w:t>
      </w:r>
      <w:r w:rsidR="00750D93">
        <w:t xml:space="preserve"> </w:t>
      </w:r>
      <w:r w:rsidRPr="00DA79E6">
        <w:t xml:space="preserve"> OPC made its arguments again in its post-hearing brief.</w:t>
      </w:r>
    </w:p>
    <w:p w14:paraId="60637033" w14:textId="77777777" w:rsidR="00750D93" w:rsidRPr="00DA79E6" w:rsidRDefault="00750D93" w:rsidP="009456E2">
      <w:pPr>
        <w:ind w:firstLine="720"/>
        <w:jc w:val="both"/>
      </w:pPr>
    </w:p>
    <w:p w14:paraId="61D441C5" w14:textId="493C1FCE" w:rsidR="00415479" w:rsidRPr="00DA79E6" w:rsidRDefault="00415479" w:rsidP="009456E2">
      <w:pPr>
        <w:autoSpaceDE w:val="0"/>
        <w:autoSpaceDN w:val="0"/>
        <w:adjustRightInd w:val="0"/>
        <w:ind w:firstLine="720"/>
        <w:jc w:val="both"/>
      </w:pPr>
      <w:r w:rsidRPr="00DA79E6">
        <w:rPr>
          <w:iCs/>
        </w:rPr>
        <w:t>OPC also argue</w:t>
      </w:r>
      <w:r w:rsidR="003325C8" w:rsidRPr="00DA79E6">
        <w:rPr>
          <w:iCs/>
        </w:rPr>
        <w:t>d</w:t>
      </w:r>
      <w:r w:rsidRPr="00DA79E6">
        <w:rPr>
          <w:iCs/>
        </w:rPr>
        <w:t xml:space="preserve"> that a Commission Final Order applying Rule 25-6.030, </w:t>
      </w:r>
      <w:r w:rsidR="006C41A0">
        <w:rPr>
          <w:iCs/>
        </w:rPr>
        <w:t>Florida Administrative Code (</w:t>
      </w:r>
      <w:r w:rsidRPr="00DA79E6">
        <w:rPr>
          <w:iCs/>
        </w:rPr>
        <w:t>F.A.C.</w:t>
      </w:r>
      <w:r w:rsidR="006C41A0">
        <w:rPr>
          <w:iCs/>
        </w:rPr>
        <w:t>)</w:t>
      </w:r>
      <w:r w:rsidRPr="00DA79E6">
        <w:rPr>
          <w:iCs/>
        </w:rPr>
        <w:t>, in a manner not consistent with their argument “</w:t>
      </w:r>
      <w:r w:rsidRPr="00DA79E6">
        <w:t>could be seen as the agency interpreting its [statutory] mandate without an effective or complete deleg</w:t>
      </w:r>
      <w:r w:rsidR="00941411">
        <w:t>ation of authority.”</w:t>
      </w:r>
      <w:r w:rsidRPr="00DA79E6">
        <w:t xml:space="preserve"> </w:t>
      </w:r>
      <w:r w:rsidR="00750D93">
        <w:t xml:space="preserve"> </w:t>
      </w:r>
      <w:r w:rsidRPr="00DA79E6">
        <w:t xml:space="preserve">The </w:t>
      </w:r>
      <w:r w:rsidR="008B3ED9">
        <w:t>cases cited by OPC in support of this argument</w:t>
      </w:r>
      <w:r w:rsidRPr="00DA79E6">
        <w:t xml:space="preserve"> address judicial review of the constitutionality of statutes.</w:t>
      </w:r>
      <w:r w:rsidRPr="00DA79E6">
        <w:rPr>
          <w:rStyle w:val="FootnoteReference"/>
        </w:rPr>
        <w:footnoteReference w:id="3"/>
      </w:r>
      <w:r w:rsidR="006B4ABB">
        <w:t xml:space="preserve"> </w:t>
      </w:r>
      <w:r w:rsidR="00A42329" w:rsidRPr="00DA79E6">
        <w:t xml:space="preserve"> As an agency, we</w:t>
      </w:r>
      <w:r w:rsidRPr="00DA79E6">
        <w:t xml:space="preserve"> ha</w:t>
      </w:r>
      <w:r w:rsidR="00A42329" w:rsidRPr="00DA79E6">
        <w:t>ve</w:t>
      </w:r>
      <w:r w:rsidRPr="00DA79E6">
        <w:t xml:space="preserve"> no jurisdiction to declare a statute unconstitutional. </w:t>
      </w:r>
      <w:r w:rsidR="00750D93">
        <w:t xml:space="preserve"> </w:t>
      </w:r>
      <w:r w:rsidRPr="00DA79E6">
        <w:t>Moreover, following the passage of Article V, Section 21, of the Florid</w:t>
      </w:r>
      <w:r w:rsidR="00A42329" w:rsidRPr="00DA79E6">
        <w:t>a Constitution, our</w:t>
      </w:r>
      <w:r w:rsidRPr="00DA79E6">
        <w:t xml:space="preserve"> interpr</w:t>
      </w:r>
      <w:r w:rsidR="008B3ED9">
        <w:t>etation of a statute is not</w:t>
      </w:r>
      <w:r w:rsidRPr="00DA79E6">
        <w:t xml:space="preserve"> relevant to a court vested with jurisdiction to consider that constitutional question.</w:t>
      </w:r>
    </w:p>
    <w:p w14:paraId="26EC1C54" w14:textId="77777777" w:rsidR="00415479" w:rsidRPr="00DA79E6" w:rsidRDefault="00415479" w:rsidP="00415479">
      <w:pPr>
        <w:autoSpaceDE w:val="0"/>
        <w:autoSpaceDN w:val="0"/>
        <w:adjustRightInd w:val="0"/>
        <w:jc w:val="both"/>
      </w:pPr>
    </w:p>
    <w:p w14:paraId="4B077C5C" w14:textId="77777777" w:rsidR="00415479" w:rsidRPr="00DA79E6" w:rsidRDefault="00BD52D3" w:rsidP="009456E2">
      <w:pPr>
        <w:autoSpaceDE w:val="0"/>
        <w:autoSpaceDN w:val="0"/>
        <w:adjustRightInd w:val="0"/>
        <w:ind w:firstLine="720"/>
        <w:jc w:val="both"/>
      </w:pPr>
      <w:r>
        <w:t>For these reasons, we do</w:t>
      </w:r>
      <w:r w:rsidR="00415479" w:rsidRPr="00DA79E6">
        <w:t xml:space="preserve"> not agree with OPC</w:t>
      </w:r>
      <w:r w:rsidR="00750D93">
        <w:t>’s</w:t>
      </w:r>
      <w:r w:rsidR="00415479" w:rsidRPr="00DA79E6">
        <w:t xml:space="preserve"> arguments that the actions taken with respect to witness </w:t>
      </w:r>
      <w:proofErr w:type="spellStart"/>
      <w:r w:rsidR="00415479" w:rsidRPr="00DA79E6">
        <w:t>Kollen’s</w:t>
      </w:r>
      <w:proofErr w:type="spellEnd"/>
      <w:r w:rsidR="00415479" w:rsidRPr="00DA79E6">
        <w:t xml:space="preserve"> testimony were procedurally infirmed or negatively impacted the fairness of the proceeding.</w:t>
      </w:r>
    </w:p>
    <w:p w14:paraId="793AB7F3" w14:textId="77777777" w:rsidR="00415479" w:rsidRPr="00DA79E6" w:rsidRDefault="00415479" w:rsidP="00415479">
      <w:pPr>
        <w:autoSpaceDE w:val="0"/>
        <w:autoSpaceDN w:val="0"/>
        <w:adjustRightInd w:val="0"/>
        <w:jc w:val="both"/>
        <w:rPr>
          <w:iCs/>
        </w:rPr>
      </w:pPr>
    </w:p>
    <w:p w14:paraId="5CAFE002" w14:textId="77777777" w:rsidR="00415479" w:rsidRPr="00DA79E6" w:rsidRDefault="00301970" w:rsidP="00750D93">
      <w:pPr>
        <w:ind w:firstLine="720"/>
        <w:jc w:val="both"/>
      </w:pPr>
      <w:r>
        <w:t>We have</w:t>
      </w:r>
      <w:r w:rsidR="008B3ED9">
        <w:t xml:space="preserve"> jurisdiction over the issues set out below</w:t>
      </w:r>
      <w:r w:rsidR="00415479" w:rsidRPr="00DA79E6">
        <w:t xml:space="preserve"> pursuant to Section 366.96 and Chapter 120, F.S.</w:t>
      </w:r>
    </w:p>
    <w:p w14:paraId="62319AF2" w14:textId="77777777" w:rsidR="00415479" w:rsidRPr="00DA79E6" w:rsidRDefault="00415479" w:rsidP="00415479"/>
    <w:p w14:paraId="2412172C" w14:textId="77777777" w:rsidR="00415479" w:rsidRPr="008545FA" w:rsidRDefault="00DA79E6" w:rsidP="00415479">
      <w:pPr>
        <w:keepNext/>
        <w:spacing w:after="240"/>
        <w:jc w:val="center"/>
        <w:outlineLvl w:val="0"/>
        <w:rPr>
          <w:bCs/>
          <w:kern w:val="32"/>
          <w:szCs w:val="32"/>
          <w:u w:val="single"/>
        </w:rPr>
      </w:pPr>
      <w:bookmarkStart w:id="6" w:name="DiscussionOfIssues"/>
      <w:r w:rsidRPr="008545FA">
        <w:rPr>
          <w:bCs/>
          <w:kern w:val="32"/>
          <w:szCs w:val="32"/>
          <w:u w:val="single"/>
        </w:rPr>
        <w:t>Decision</w:t>
      </w:r>
    </w:p>
    <w:bookmarkEnd w:id="6"/>
    <w:p w14:paraId="650FC3FB" w14:textId="77777777" w:rsidR="00415479" w:rsidRPr="00E04710" w:rsidRDefault="00DA79E6" w:rsidP="00E04710">
      <w:pPr>
        <w:pStyle w:val="ListParagraph"/>
        <w:numPr>
          <w:ilvl w:val="0"/>
          <w:numId w:val="7"/>
        </w:numPr>
        <w:spacing w:before="240" w:after="240"/>
        <w:ind w:left="720"/>
        <w:jc w:val="both"/>
        <w:rPr>
          <w:rFonts w:ascii="Times New Roman" w:hAnsi="Times New Roman"/>
          <w:b/>
        </w:rPr>
      </w:pPr>
      <w:r w:rsidRPr="00E04710">
        <w:rPr>
          <w:rFonts w:ascii="Times New Roman" w:hAnsi="Times New Roman"/>
          <w:b/>
          <w:bCs/>
        </w:rPr>
        <w:t>D</w:t>
      </w:r>
      <w:r w:rsidR="00750D93" w:rsidRPr="00E04710">
        <w:rPr>
          <w:rFonts w:ascii="Times New Roman" w:hAnsi="Times New Roman"/>
          <w:b/>
          <w:bCs/>
        </w:rPr>
        <w:t xml:space="preserve">oes FPUC’s SPP contain all of the required elements of </w:t>
      </w:r>
      <w:r w:rsidR="00A117A0">
        <w:rPr>
          <w:rFonts w:ascii="Times New Roman" w:hAnsi="Times New Roman"/>
          <w:b/>
          <w:bCs/>
        </w:rPr>
        <w:t xml:space="preserve">Section </w:t>
      </w:r>
      <w:r w:rsidRPr="00E04710">
        <w:rPr>
          <w:rFonts w:ascii="Times New Roman" w:hAnsi="Times New Roman"/>
          <w:b/>
          <w:bCs/>
        </w:rPr>
        <w:t>366.96, F.S.</w:t>
      </w:r>
      <w:r w:rsidR="00D053EB">
        <w:rPr>
          <w:rFonts w:ascii="Times New Roman" w:hAnsi="Times New Roman"/>
          <w:b/>
          <w:bCs/>
        </w:rPr>
        <w:t>,</w:t>
      </w:r>
      <w:r w:rsidRPr="00E04710">
        <w:rPr>
          <w:rFonts w:ascii="Times New Roman" w:hAnsi="Times New Roman"/>
          <w:b/>
          <w:bCs/>
        </w:rPr>
        <w:t xml:space="preserve"> </w:t>
      </w:r>
      <w:r w:rsidR="00750D93" w:rsidRPr="00E04710">
        <w:rPr>
          <w:rFonts w:ascii="Times New Roman" w:hAnsi="Times New Roman"/>
          <w:b/>
          <w:bCs/>
        </w:rPr>
        <w:t>and Rule</w:t>
      </w:r>
      <w:r w:rsidRPr="00E04710">
        <w:rPr>
          <w:rFonts w:ascii="Times New Roman" w:hAnsi="Times New Roman"/>
          <w:b/>
          <w:bCs/>
        </w:rPr>
        <w:t xml:space="preserve"> 25-6.030, F.A.C.</w:t>
      </w:r>
      <w:r w:rsidR="00415479" w:rsidRPr="00E04710">
        <w:rPr>
          <w:rFonts w:ascii="Times New Roman" w:hAnsi="Times New Roman"/>
          <w:b/>
          <w:bCs/>
        </w:rPr>
        <w:t>?</w:t>
      </w:r>
    </w:p>
    <w:p w14:paraId="28DE5B96" w14:textId="77777777" w:rsidR="00DA79E6" w:rsidRPr="00DA79E6" w:rsidRDefault="00DA79E6" w:rsidP="00DA79E6">
      <w:pPr>
        <w:pStyle w:val="ListParagraph"/>
        <w:spacing w:after="240"/>
        <w:jc w:val="both"/>
        <w:rPr>
          <w:rFonts w:ascii="Times New Roman" w:hAnsi="Times New Roman"/>
        </w:rPr>
      </w:pPr>
    </w:p>
    <w:p w14:paraId="756C5671" w14:textId="77777777" w:rsidR="00DA79E6" w:rsidRPr="00DA79E6" w:rsidRDefault="00CF1921" w:rsidP="008545FA">
      <w:pPr>
        <w:pStyle w:val="ListParagraph"/>
        <w:numPr>
          <w:ilvl w:val="0"/>
          <w:numId w:val="9"/>
        </w:numPr>
        <w:ind w:left="1080"/>
        <w:jc w:val="both"/>
        <w:outlineLvl w:val="1"/>
        <w:rPr>
          <w:bCs/>
          <w:szCs w:val="28"/>
        </w:rPr>
      </w:pPr>
      <w:r>
        <w:rPr>
          <w:rFonts w:ascii="Times New Roman" w:hAnsi="Times New Roman"/>
          <w:bCs/>
          <w:szCs w:val="28"/>
        </w:rPr>
        <w:t>Parties’ Arguments</w:t>
      </w:r>
    </w:p>
    <w:p w14:paraId="583D1BCB" w14:textId="77777777" w:rsidR="00415479" w:rsidRPr="00DA79E6" w:rsidRDefault="00415479" w:rsidP="00415479">
      <w:pPr>
        <w:jc w:val="both"/>
        <w:outlineLvl w:val="1"/>
        <w:rPr>
          <w:b/>
          <w:bCs/>
          <w:iCs/>
          <w:szCs w:val="28"/>
        </w:rPr>
      </w:pPr>
    </w:p>
    <w:p w14:paraId="3B602692" w14:textId="451F981C" w:rsidR="00415479" w:rsidRPr="00DA79E6" w:rsidRDefault="008545FA" w:rsidP="00CB1DF0">
      <w:pPr>
        <w:jc w:val="both"/>
        <w:outlineLvl w:val="1"/>
      </w:pPr>
      <w:r>
        <w:rPr>
          <w:b/>
          <w:bCs/>
          <w:iCs/>
          <w:szCs w:val="28"/>
        </w:rPr>
        <w:tab/>
      </w:r>
      <w:r w:rsidR="00415479" w:rsidRPr="00DA79E6">
        <w:t>FPUC stated that it worked closely wit</w:t>
      </w:r>
      <w:r w:rsidR="00E1362C">
        <w:t>h Pike Engineering to develop a</w:t>
      </w:r>
      <w:r w:rsidR="00415479" w:rsidRPr="00DA79E6">
        <w:t xml:space="preserve"> SPP that included each component of Rule 25-6.030, F.A.C. </w:t>
      </w:r>
      <w:r w:rsidR="00750D93">
        <w:t xml:space="preserve"> </w:t>
      </w:r>
      <w:r w:rsidR="00415479" w:rsidRPr="00DA79E6">
        <w:t>FPUC used Rule 25-6.030(3), F.A.C., as a checklist to ensure it met each of the filing requirements.</w:t>
      </w:r>
    </w:p>
    <w:p w14:paraId="72B47120" w14:textId="77777777" w:rsidR="00415479" w:rsidRPr="00DA79E6" w:rsidRDefault="00415479" w:rsidP="00415479">
      <w:pPr>
        <w:pStyle w:val="PartyName"/>
        <w:spacing w:after="0"/>
        <w:rPr>
          <w:rFonts w:ascii="Times New Roman" w:hAnsi="Times New Roman" w:cs="Times New Roman"/>
        </w:rPr>
      </w:pPr>
    </w:p>
    <w:p w14:paraId="0F64BA69" w14:textId="77777777" w:rsidR="00415479" w:rsidRPr="00DA79E6" w:rsidRDefault="008545FA" w:rsidP="00415479">
      <w:pPr>
        <w:pStyle w:val="PartyName"/>
        <w:spacing w:after="0"/>
        <w:rPr>
          <w:rFonts w:ascii="Times New Roman" w:hAnsi="Times New Roman" w:cs="Times New Roman"/>
          <w:b w:val="0"/>
          <w:vanish/>
          <w:specVanish/>
        </w:rPr>
      </w:pPr>
      <w:r>
        <w:rPr>
          <w:rFonts w:ascii="Times New Roman" w:hAnsi="Times New Roman" w:cs="Times New Roman"/>
          <w:b w:val="0"/>
        </w:rPr>
        <w:tab/>
      </w:r>
    </w:p>
    <w:p w14:paraId="26500345" w14:textId="77777777" w:rsidR="00415479" w:rsidRPr="00DA79E6" w:rsidRDefault="00415479" w:rsidP="00415479">
      <w:pPr>
        <w:jc w:val="both"/>
      </w:pPr>
      <w:r w:rsidRPr="00DA79E6">
        <w:t xml:space="preserve">OPC argued that FPUC </w:t>
      </w:r>
      <w:r w:rsidRPr="00DA79E6">
        <w:rPr>
          <w:color w:val="000000"/>
        </w:rPr>
        <w:t>did not comply with Rule 25-6.030, F.A.C., because OPC found the costs/benefits comparison in FPUC’s SPP to be inadequate.</w:t>
      </w:r>
      <w:r w:rsidR="00750D93">
        <w:rPr>
          <w:color w:val="000000"/>
        </w:rPr>
        <w:t xml:space="preserve"> </w:t>
      </w:r>
      <w:r w:rsidRPr="00DA79E6">
        <w:t xml:space="preserve"> OPC argued that FPUC’s SPP filings are inadequate because the cost comparison did not quantify </w:t>
      </w:r>
      <w:r w:rsidR="008B3ED9">
        <w:t>benefits pursuant to Paragraphs</w:t>
      </w:r>
      <w:r w:rsidRPr="00DA79E6">
        <w:t xml:space="preserve"> </w:t>
      </w:r>
      <w:r w:rsidR="00D053EB">
        <w:t>3</w:t>
      </w:r>
      <w:r w:rsidRPr="00DA79E6">
        <w:t>(c), (d), (e), (</w:t>
      </w:r>
      <w:proofErr w:type="spellStart"/>
      <w:r w:rsidRPr="00DA79E6">
        <w:t>i</w:t>
      </w:r>
      <w:proofErr w:type="spellEnd"/>
      <w:r w:rsidRPr="00DA79E6">
        <w:t>), and (j) of Rule 25-6.030, F.A.C.</w:t>
      </w:r>
      <w:r w:rsidR="00750D93">
        <w:t xml:space="preserve"> </w:t>
      </w:r>
      <w:r w:rsidRPr="00DA79E6">
        <w:t xml:space="preserve"> OPC argues quantitative information, i.e., “a m</w:t>
      </w:r>
      <w:r w:rsidR="00D053EB">
        <w:t>eaningful cost/benefit analysis</w:t>
      </w:r>
      <w:r w:rsidRPr="00DA79E6">
        <w:t xml:space="preserve">” is required under the rule. </w:t>
      </w:r>
      <w:r w:rsidR="00750D93">
        <w:t xml:space="preserve"> </w:t>
      </w:r>
      <w:r w:rsidR="008B3ED9">
        <w:t xml:space="preserve">OPC witness </w:t>
      </w:r>
      <w:proofErr w:type="spellStart"/>
      <w:r w:rsidR="008B3ED9">
        <w:t>Kollen</w:t>
      </w:r>
      <w:proofErr w:type="spellEnd"/>
      <w:r w:rsidR="008B3ED9">
        <w:t xml:space="preserve"> testified</w:t>
      </w:r>
      <w:r w:rsidRPr="00DA79E6">
        <w:t xml:space="preserve"> the context and juxtaposition of the terms “costs” and “benefits” strongly imply a comparison of dollar costs and dollar benefits, not a comparison of dollar costs and qualitative benefits. </w:t>
      </w:r>
    </w:p>
    <w:p w14:paraId="669A3F96" w14:textId="77777777" w:rsidR="00415479" w:rsidRPr="00DA79E6" w:rsidRDefault="00415479" w:rsidP="00415479"/>
    <w:p w14:paraId="46864F4F" w14:textId="77777777" w:rsidR="00415479" w:rsidRPr="00CF1921" w:rsidRDefault="00CF1921" w:rsidP="00CF1921">
      <w:pPr>
        <w:pStyle w:val="ListParagraph"/>
        <w:numPr>
          <w:ilvl w:val="0"/>
          <w:numId w:val="9"/>
        </w:numPr>
        <w:ind w:left="1080"/>
        <w:outlineLvl w:val="2"/>
      </w:pPr>
      <w:r>
        <w:rPr>
          <w:rFonts w:ascii="Times New Roman" w:hAnsi="Times New Roman"/>
        </w:rPr>
        <w:t>Analysis</w:t>
      </w:r>
    </w:p>
    <w:p w14:paraId="299D602B" w14:textId="77777777" w:rsidR="00415479" w:rsidRPr="00DA79E6" w:rsidRDefault="00415479" w:rsidP="00415479">
      <w:pPr>
        <w:jc w:val="both"/>
        <w:rPr>
          <w:bCs/>
          <w:u w:val="single"/>
        </w:rPr>
      </w:pPr>
    </w:p>
    <w:p w14:paraId="157F1CA1" w14:textId="77777777" w:rsidR="00415479" w:rsidRPr="00DA79E6" w:rsidRDefault="00415479" w:rsidP="00CF1921">
      <w:pPr>
        <w:ind w:firstLine="720"/>
        <w:jc w:val="both"/>
        <w:rPr>
          <w:bCs/>
        </w:rPr>
      </w:pPr>
      <w:r w:rsidRPr="00DA79E6">
        <w:rPr>
          <w:bCs/>
        </w:rPr>
        <w:t>The first utility storm hardening pr</w:t>
      </w:r>
      <w:r w:rsidR="00301970">
        <w:rPr>
          <w:bCs/>
        </w:rPr>
        <w:t>ograms were filed for our</w:t>
      </w:r>
      <w:r w:rsidRPr="00DA79E6">
        <w:rPr>
          <w:bCs/>
        </w:rPr>
        <w:t xml:space="preserve"> approval in 200</w:t>
      </w:r>
      <w:r w:rsidR="00301970">
        <w:rPr>
          <w:bCs/>
        </w:rPr>
        <w:t>7 and reviewed by us</w:t>
      </w:r>
      <w:r w:rsidRPr="00DA79E6">
        <w:rPr>
          <w:bCs/>
        </w:rPr>
        <w:t xml:space="preserve"> at least every three years thereafter.</w:t>
      </w:r>
      <w:r w:rsidR="00750D93">
        <w:rPr>
          <w:bCs/>
        </w:rPr>
        <w:t xml:space="preserve"> </w:t>
      </w:r>
      <w:r w:rsidRPr="00DA79E6">
        <w:rPr>
          <w:bCs/>
        </w:rPr>
        <w:t xml:space="preserve"> In 2019, the Florida Legislature emphasized the importance of storm hardening when it enacted Section 366.96, F.S., entitled “Storm Protection Plan Cost Recovery.”</w:t>
      </w:r>
      <w:r w:rsidRPr="00DA79E6">
        <w:rPr>
          <w:bCs/>
          <w:vertAlign w:val="superscript"/>
        </w:rPr>
        <w:footnoteReference w:id="4"/>
      </w:r>
      <w:r w:rsidR="00750D93">
        <w:rPr>
          <w:bCs/>
        </w:rPr>
        <w:t xml:space="preserve"> </w:t>
      </w:r>
      <w:r w:rsidRPr="00DA79E6">
        <w:rPr>
          <w:bCs/>
        </w:rPr>
        <w:t xml:space="preserve"> </w:t>
      </w:r>
      <w:r w:rsidRPr="00DA79E6">
        <w:t>Subsection 366.96(3), F.S.,</w:t>
      </w:r>
      <w:r w:rsidRPr="00DA79E6">
        <w:rPr>
          <w:bCs/>
        </w:rPr>
        <w:t xml:space="preserve"> requires each IOU to file a transmission and distr</w:t>
      </w:r>
      <w:r w:rsidR="00301970">
        <w:rPr>
          <w:bCs/>
        </w:rPr>
        <w:t>ibution SPP for our review and directs us</w:t>
      </w:r>
      <w:r w:rsidRPr="00DA79E6">
        <w:rPr>
          <w:bCs/>
        </w:rPr>
        <w:t xml:space="preserve"> to hold an annual proceeding to determine the IOUs’ prudently incurred costs to implement the plan and allow recovery of those costs through the SPPCRC. </w:t>
      </w:r>
    </w:p>
    <w:p w14:paraId="4879F925" w14:textId="77777777" w:rsidR="00415479" w:rsidRPr="00DA79E6" w:rsidRDefault="00415479" w:rsidP="00415479">
      <w:pPr>
        <w:jc w:val="both"/>
        <w:rPr>
          <w:bCs/>
        </w:rPr>
      </w:pPr>
    </w:p>
    <w:p w14:paraId="0A57E42D" w14:textId="77777777" w:rsidR="00415479" w:rsidRPr="00DA79E6" w:rsidRDefault="00301970" w:rsidP="00CF1921">
      <w:pPr>
        <w:ind w:firstLine="720"/>
        <w:jc w:val="both"/>
      </w:pPr>
      <w:r>
        <w:rPr>
          <w:bCs/>
        </w:rPr>
        <w:t>We</w:t>
      </w:r>
      <w:r w:rsidR="008B3ED9">
        <w:rPr>
          <w:bCs/>
        </w:rPr>
        <w:t xml:space="preserve"> promulgated two r</w:t>
      </w:r>
      <w:r w:rsidR="00415479" w:rsidRPr="00DA79E6">
        <w:rPr>
          <w:bCs/>
        </w:rPr>
        <w:t xml:space="preserve">ules, </w:t>
      </w:r>
      <w:r w:rsidR="008B3ED9">
        <w:rPr>
          <w:bCs/>
        </w:rPr>
        <w:t xml:space="preserve">Rule </w:t>
      </w:r>
      <w:r w:rsidR="00415479" w:rsidRPr="00DA79E6">
        <w:rPr>
          <w:bCs/>
        </w:rPr>
        <w:t xml:space="preserve">25-6.030, F.A.C., Storm Protection Plan, and </w:t>
      </w:r>
      <w:r w:rsidR="008B3ED9">
        <w:rPr>
          <w:bCs/>
        </w:rPr>
        <w:t xml:space="preserve">Rule </w:t>
      </w:r>
      <w:r w:rsidR="00415479" w:rsidRPr="00DA79E6">
        <w:rPr>
          <w:bCs/>
        </w:rPr>
        <w:t>25-6.031, F.A.C., Storm Protection Cost Recovery, to implement and administer Section 366.96, F.S.</w:t>
      </w:r>
      <w:r w:rsidR="00415479" w:rsidRPr="00DA79E6">
        <w:t xml:space="preserve"> </w:t>
      </w:r>
      <w:r w:rsidR="00750D93">
        <w:t xml:space="preserve"> </w:t>
      </w:r>
      <w:r w:rsidR="00415479" w:rsidRPr="00DA79E6">
        <w:t>This is FPUC’s first SPP filing.</w:t>
      </w:r>
    </w:p>
    <w:p w14:paraId="68D93CC1" w14:textId="77777777" w:rsidR="00415479" w:rsidRPr="00DA79E6" w:rsidRDefault="00415479" w:rsidP="00415479">
      <w:pPr>
        <w:jc w:val="both"/>
        <w:outlineLvl w:val="1"/>
        <w:rPr>
          <w:bCs/>
          <w:iCs/>
          <w:u w:val="single"/>
        </w:rPr>
      </w:pPr>
    </w:p>
    <w:p w14:paraId="70FCB0F8" w14:textId="1B544EAC" w:rsidR="00415479" w:rsidRPr="00DA79E6" w:rsidRDefault="00415479" w:rsidP="00CF1921">
      <w:pPr>
        <w:ind w:firstLine="720"/>
        <w:jc w:val="both"/>
      </w:pPr>
      <w:r w:rsidRPr="00DA79E6">
        <w:t xml:space="preserve">This issue addresses the parties’ arguments concerning the filing requirements pursuant to Rule 25-6.030, F.A.C. </w:t>
      </w:r>
      <w:r w:rsidR="00750D93">
        <w:t xml:space="preserve"> </w:t>
      </w:r>
      <w:r w:rsidRPr="00DA79E6">
        <w:t>Throughout this docket, OPC</w:t>
      </w:r>
      <w:r w:rsidR="008B3ED9">
        <w:t>’s</w:t>
      </w:r>
      <w:r w:rsidRPr="00DA79E6">
        <w:t xml:space="preserve"> arguments have centered </w:t>
      </w:r>
      <w:r w:rsidR="00B16B75" w:rsidRPr="00DA79E6">
        <w:t>on</w:t>
      </w:r>
      <w:r w:rsidRPr="00DA79E6">
        <w:t xml:space="preserve"> whether qualitative or quantitative information is required pursuant to Rule 25-6.030, F.A.C.</w:t>
      </w:r>
      <w:r w:rsidR="006B4ABB">
        <w:t xml:space="preserve"> </w:t>
      </w:r>
      <w:r w:rsidRPr="00DA79E6">
        <w:t xml:space="preserve"> </w:t>
      </w:r>
      <w:r w:rsidRPr="00DA79E6">
        <w:rPr>
          <w:bCs/>
        </w:rPr>
        <w:t>“Qualitative” information simply means descriptive or narrative information, as opposed to “quantitative” information, which is information that provides numeric (i.e., dollar) amounts.</w:t>
      </w:r>
      <w:r w:rsidRPr="00DA79E6">
        <w:rPr>
          <w:bCs/>
          <w:vertAlign w:val="superscript"/>
        </w:rPr>
        <w:footnoteReference w:id="5"/>
      </w:r>
      <w:r w:rsidR="006B4ABB">
        <w:rPr>
          <w:bCs/>
        </w:rPr>
        <w:t xml:space="preserve"> </w:t>
      </w:r>
      <w:r w:rsidRPr="00DA79E6">
        <w:t xml:space="preserve"> Regardless of how information in a SPP filing i</w:t>
      </w:r>
      <w:r w:rsidR="00301970">
        <w:t xml:space="preserve">s characterized, we </w:t>
      </w:r>
      <w:r w:rsidRPr="00DA79E6">
        <w:t xml:space="preserve">will evaluate the information to determine if it meets the requirements of Section 366.96, F.S., and 25-6.030, F.A.C. </w:t>
      </w:r>
      <w:r w:rsidR="00750D93">
        <w:t xml:space="preserve"> </w:t>
      </w:r>
      <w:r w:rsidRPr="00DA79E6">
        <w:t>For th</w:t>
      </w:r>
      <w:r w:rsidR="00BD52D3">
        <w:t>e reasons set forth below, we</w:t>
      </w:r>
      <w:r w:rsidRPr="00DA79E6">
        <w:t xml:space="preserve"> </w:t>
      </w:r>
      <w:r w:rsidR="00BD52D3">
        <w:t>find</w:t>
      </w:r>
      <w:r w:rsidRPr="00DA79E6">
        <w:t xml:space="preserve"> that FPUC’s SPP meets the requirements of Section 366.96, F.S., and</w:t>
      </w:r>
      <w:r w:rsidR="008B3ED9">
        <w:t xml:space="preserve"> Rule</w:t>
      </w:r>
      <w:r w:rsidRPr="00DA79E6">
        <w:t xml:space="preserve"> 25-6.030, F.A.C.</w:t>
      </w:r>
    </w:p>
    <w:p w14:paraId="291E19C6" w14:textId="77777777" w:rsidR="00415479" w:rsidRPr="00DA79E6" w:rsidRDefault="00415479" w:rsidP="00415479">
      <w:pPr>
        <w:jc w:val="both"/>
        <w:rPr>
          <w:u w:val="single"/>
        </w:rPr>
      </w:pPr>
    </w:p>
    <w:p w14:paraId="02CF8831" w14:textId="77777777" w:rsidR="00415479" w:rsidRPr="00DA79E6" w:rsidRDefault="00415479" w:rsidP="00CF1921">
      <w:pPr>
        <w:ind w:firstLine="720"/>
        <w:jc w:val="both"/>
      </w:pPr>
      <w:r w:rsidRPr="00DA79E6">
        <w:t>Section 366.96(4), F.S., provides:</w:t>
      </w:r>
    </w:p>
    <w:p w14:paraId="6EA8694F" w14:textId="77777777" w:rsidR="00415479" w:rsidRPr="00DA79E6" w:rsidRDefault="00415479" w:rsidP="00415479">
      <w:pPr>
        <w:jc w:val="both"/>
      </w:pPr>
    </w:p>
    <w:p w14:paraId="4DDCEDAB" w14:textId="77777777" w:rsidR="00415479" w:rsidRPr="00DA79E6" w:rsidRDefault="008B3ED9" w:rsidP="00415479">
      <w:pPr>
        <w:ind w:left="720" w:right="720"/>
        <w:jc w:val="both"/>
      </w:pPr>
      <w:r>
        <w:t xml:space="preserve">(4) </w:t>
      </w:r>
      <w:r w:rsidR="00415479" w:rsidRPr="00DA79E6">
        <w:t>In its review of each transmission and distribution storm protection plan filed pursuant to this section, the commission shall consider:</w:t>
      </w:r>
    </w:p>
    <w:p w14:paraId="2F968E2B" w14:textId="77777777" w:rsidR="00415479" w:rsidRPr="00DA79E6" w:rsidRDefault="00415479" w:rsidP="00415479">
      <w:pPr>
        <w:ind w:left="720" w:right="720"/>
        <w:jc w:val="both"/>
      </w:pPr>
      <w:r w:rsidRPr="00DA79E6">
        <w:t>(a) The extent to which the plan is expected to reduce restoration costs and outage times associated with extreme weather events and enhance reliability, including whether the plan prioritizes areas of lower reliability performance.</w:t>
      </w:r>
    </w:p>
    <w:p w14:paraId="3DD8C151" w14:textId="77777777" w:rsidR="00415479" w:rsidRPr="00DA79E6" w:rsidRDefault="00415479" w:rsidP="00415479">
      <w:pPr>
        <w:ind w:left="720" w:right="720"/>
        <w:jc w:val="both"/>
      </w:pPr>
      <w:r w:rsidRPr="00DA79E6">
        <w:t>(b) The extent to which storm protection of transmission and distribution infrastructure is feasible, reasonable, or practical in certain areas of the utility’s service territory, including, but not limited to, flood zones and rural areas.</w:t>
      </w:r>
    </w:p>
    <w:p w14:paraId="3F7D1505" w14:textId="77777777" w:rsidR="00415479" w:rsidRPr="00DA79E6" w:rsidRDefault="00415479" w:rsidP="00415479">
      <w:pPr>
        <w:ind w:left="720" w:right="720"/>
        <w:jc w:val="both"/>
      </w:pPr>
      <w:r w:rsidRPr="00DA79E6">
        <w:t>(c) The estimated costs and benefits to the utility and its customers of making the improvements proposed in the plan.</w:t>
      </w:r>
    </w:p>
    <w:p w14:paraId="3C9C3D6E" w14:textId="77777777" w:rsidR="00415479" w:rsidRPr="00DA79E6" w:rsidRDefault="00415479" w:rsidP="00415479">
      <w:pPr>
        <w:ind w:left="720" w:right="720"/>
        <w:jc w:val="both"/>
      </w:pPr>
      <w:r w:rsidRPr="00DA79E6">
        <w:t>(d) The estimated annual rate impact resulting from implementation of the plan during the first 3 years addressed in the plan.</w:t>
      </w:r>
    </w:p>
    <w:p w14:paraId="50ED6BEB" w14:textId="77777777" w:rsidR="00415479" w:rsidRPr="00DA79E6" w:rsidRDefault="00415479" w:rsidP="00415479">
      <w:pPr>
        <w:ind w:right="720"/>
        <w:jc w:val="both"/>
      </w:pPr>
    </w:p>
    <w:p w14:paraId="665C153C" w14:textId="77777777" w:rsidR="00FF4F98" w:rsidRDefault="00444C39" w:rsidP="00D01203">
      <w:pPr>
        <w:spacing w:after="200"/>
        <w:jc w:val="both"/>
        <w:rPr>
          <w:rFonts w:eastAsiaTheme="minorHAnsi" w:cstheme="minorBidi"/>
          <w:szCs w:val="22"/>
        </w:rPr>
      </w:pPr>
      <w:r w:rsidRPr="00444C39">
        <w:rPr>
          <w:rFonts w:eastAsiaTheme="minorHAnsi" w:cstheme="minorBidi"/>
          <w:szCs w:val="22"/>
        </w:rPr>
        <w:tab/>
        <w:t xml:space="preserve">The rule implementing this statute identifies the types of information a utility is to submit for us to consider as part of our SPP review. </w:t>
      </w:r>
      <w:r w:rsidR="00EC7EF0">
        <w:rPr>
          <w:rFonts w:eastAsiaTheme="minorHAnsi" w:cstheme="minorBidi"/>
          <w:szCs w:val="22"/>
        </w:rPr>
        <w:t xml:space="preserve"> </w:t>
      </w:r>
      <w:r w:rsidRPr="00444C39">
        <w:rPr>
          <w:rFonts w:eastAsiaTheme="minorHAnsi" w:cstheme="minorBidi"/>
          <w:i/>
          <w:szCs w:val="22"/>
        </w:rPr>
        <w:t>See</w:t>
      </w:r>
      <w:r w:rsidRPr="00444C39">
        <w:rPr>
          <w:rFonts w:eastAsiaTheme="minorHAnsi" w:cstheme="minorBidi"/>
          <w:szCs w:val="22"/>
        </w:rPr>
        <w:t xml:space="preserve"> Rule 25-6.030(3), F.A.C. (“For each Storm Protection Plan, the following information must be provided . . . .”).</w:t>
      </w:r>
      <w:r w:rsidR="00EC7EF0">
        <w:rPr>
          <w:rFonts w:eastAsiaTheme="minorHAnsi" w:cstheme="minorBidi"/>
          <w:szCs w:val="22"/>
        </w:rPr>
        <w:t xml:space="preserve"> </w:t>
      </w:r>
      <w:r w:rsidRPr="00444C39">
        <w:rPr>
          <w:rFonts w:eastAsiaTheme="minorHAnsi" w:cstheme="minorBidi"/>
          <w:szCs w:val="22"/>
        </w:rPr>
        <w:t xml:space="preserve"> By its plain language, this rule specifies only the informational content of the SPP filing. </w:t>
      </w:r>
      <w:r w:rsidR="00EC7EF0">
        <w:rPr>
          <w:rFonts w:eastAsiaTheme="minorHAnsi" w:cstheme="minorBidi"/>
          <w:szCs w:val="22"/>
        </w:rPr>
        <w:t xml:space="preserve"> </w:t>
      </w:r>
      <w:r w:rsidRPr="00444C39">
        <w:rPr>
          <w:rFonts w:eastAsiaTheme="minorHAnsi" w:cstheme="minorBidi"/>
          <w:szCs w:val="22"/>
        </w:rPr>
        <w:t xml:space="preserve">It does not establish a substantive standard for our decision on the SPP. </w:t>
      </w:r>
      <w:r w:rsidR="00EC7EF0">
        <w:rPr>
          <w:rFonts w:eastAsiaTheme="minorHAnsi" w:cstheme="minorBidi"/>
          <w:szCs w:val="22"/>
        </w:rPr>
        <w:t xml:space="preserve"> </w:t>
      </w:r>
      <w:r w:rsidR="00FF4F98">
        <w:rPr>
          <w:rFonts w:eastAsiaTheme="minorHAnsi" w:cstheme="minorBidi"/>
          <w:szCs w:val="22"/>
        </w:rPr>
        <w:t>We are to apply the considerations specified in Subsection 366.94(4), F.S., in making the ultimate determination whether it is in the public interest to approve, approve with modifications, or deny the SPP</w:t>
      </w:r>
      <w:r w:rsidR="00FF4F98" w:rsidRPr="00E62EDD">
        <w:rPr>
          <w:rFonts w:eastAsiaTheme="minorHAnsi" w:cstheme="minorBidi"/>
          <w:szCs w:val="22"/>
        </w:rPr>
        <w:t>.</w:t>
      </w:r>
      <w:r w:rsidR="00FF4F98">
        <w:rPr>
          <w:rFonts w:eastAsiaTheme="minorHAnsi" w:cstheme="minorBidi"/>
          <w:szCs w:val="22"/>
        </w:rPr>
        <w:t xml:space="preserve">  </w:t>
      </w:r>
    </w:p>
    <w:p w14:paraId="32094E13" w14:textId="53D325C0" w:rsidR="00415479" w:rsidRPr="006B4ABB" w:rsidRDefault="00444C39" w:rsidP="00FF4F98">
      <w:pPr>
        <w:spacing w:after="200"/>
        <w:ind w:firstLine="720"/>
        <w:jc w:val="both"/>
        <w:rPr>
          <w:rFonts w:eastAsiaTheme="minorHAnsi" w:cstheme="minorBidi"/>
          <w:szCs w:val="22"/>
        </w:rPr>
      </w:pPr>
      <w:r w:rsidRPr="00444C39">
        <w:rPr>
          <w:rFonts w:eastAsiaTheme="minorHAnsi" w:cstheme="minorBidi"/>
          <w:szCs w:val="22"/>
        </w:rPr>
        <w:t>Under the rule, a utility must provide an estimate and comparison of the costs and benefits of each SPP program.</w:t>
      </w:r>
      <w:r>
        <w:rPr>
          <w:rStyle w:val="FootnoteReference"/>
          <w:rFonts w:eastAsiaTheme="minorHAnsi" w:cstheme="minorBidi"/>
          <w:szCs w:val="22"/>
        </w:rPr>
        <w:footnoteReference w:id="6"/>
      </w:r>
      <w:r w:rsidRPr="00444C39">
        <w:rPr>
          <w:rFonts w:eastAsiaTheme="minorHAnsi" w:cstheme="minorBidi"/>
          <w:szCs w:val="22"/>
        </w:rPr>
        <w:t xml:space="preserve">  Specifically, Rule 25-6.0303(d), F.A.C., provides as follows:</w:t>
      </w:r>
    </w:p>
    <w:p w14:paraId="2A05085E" w14:textId="77777777" w:rsidR="00415479" w:rsidRPr="00DA79E6" w:rsidRDefault="00D053EB" w:rsidP="00415479">
      <w:pPr>
        <w:widowControl w:val="0"/>
        <w:spacing w:line="260" w:lineRule="atLeast"/>
        <w:ind w:left="720" w:right="720"/>
        <w:jc w:val="both"/>
        <w:rPr>
          <w:rFonts w:eastAsia="SimSun"/>
        </w:rPr>
      </w:pPr>
      <w:r>
        <w:rPr>
          <w:rFonts w:eastAsia="SimSun"/>
        </w:rPr>
        <w:t>3</w:t>
      </w:r>
      <w:r w:rsidR="008B3ED9">
        <w:rPr>
          <w:rFonts w:eastAsia="SimSun"/>
        </w:rPr>
        <w:t xml:space="preserve">(d) </w:t>
      </w:r>
      <w:proofErr w:type="gramStart"/>
      <w:r w:rsidR="00415479" w:rsidRPr="00DA79E6">
        <w:rPr>
          <w:rFonts w:eastAsia="SimSun"/>
        </w:rPr>
        <w:t>A</w:t>
      </w:r>
      <w:proofErr w:type="gramEnd"/>
      <w:r w:rsidR="00415479" w:rsidRPr="00DA79E6">
        <w:rPr>
          <w:rFonts w:eastAsia="SimSun"/>
        </w:rPr>
        <w:t xml:space="preserve"> description of each proposed storm protection program that includes:</w:t>
      </w:r>
    </w:p>
    <w:p w14:paraId="1E1ED358" w14:textId="77777777" w:rsidR="00415479" w:rsidRPr="00DA79E6" w:rsidRDefault="00415479" w:rsidP="00415479">
      <w:pPr>
        <w:widowControl w:val="0"/>
        <w:tabs>
          <w:tab w:val="left" w:pos="360"/>
        </w:tabs>
        <w:spacing w:line="260" w:lineRule="atLeast"/>
        <w:ind w:left="720" w:right="720"/>
        <w:jc w:val="both"/>
        <w:rPr>
          <w:rFonts w:eastAsia="SimSun"/>
        </w:rPr>
      </w:pPr>
      <w:r w:rsidRPr="00DA79E6">
        <w:rPr>
          <w:rFonts w:eastAsia="SimSun"/>
        </w:rPr>
        <w:t>1. A description of how each proposed storm protection program is designed to enhance the utility’s existing transmission and distribution facilities including an estimate of the resulting reduction in outage times and restoration costs due to extreme weather conditions;</w:t>
      </w:r>
    </w:p>
    <w:p w14:paraId="1F9E9E9A" w14:textId="77777777" w:rsidR="00415479" w:rsidRPr="00DA79E6" w:rsidRDefault="00415479" w:rsidP="00415479">
      <w:pPr>
        <w:widowControl w:val="0"/>
        <w:tabs>
          <w:tab w:val="left" w:pos="360"/>
        </w:tabs>
        <w:spacing w:line="260" w:lineRule="atLeast"/>
        <w:ind w:left="720" w:right="720"/>
        <w:jc w:val="both"/>
        <w:rPr>
          <w:rFonts w:eastAsia="SimSun"/>
        </w:rPr>
      </w:pPr>
      <w:r w:rsidRPr="00DA79E6">
        <w:rPr>
          <w:rFonts w:eastAsia="SimSun"/>
        </w:rPr>
        <w:t>2. If applicable, the actual or estimated start and completion dates of the program;</w:t>
      </w:r>
    </w:p>
    <w:p w14:paraId="2337464D" w14:textId="77777777" w:rsidR="00415479" w:rsidRPr="00DA79E6" w:rsidRDefault="00415479" w:rsidP="00415479">
      <w:pPr>
        <w:widowControl w:val="0"/>
        <w:tabs>
          <w:tab w:val="left" w:pos="360"/>
        </w:tabs>
        <w:spacing w:line="260" w:lineRule="atLeast"/>
        <w:ind w:left="720" w:right="720"/>
        <w:jc w:val="both"/>
        <w:rPr>
          <w:rFonts w:eastAsia="SimSun"/>
        </w:rPr>
      </w:pPr>
      <w:r w:rsidRPr="00DA79E6">
        <w:rPr>
          <w:rFonts w:eastAsia="SimSun"/>
        </w:rPr>
        <w:t>3. A cost estimate including capital and operating expenses;</w:t>
      </w:r>
    </w:p>
    <w:p w14:paraId="1A90AEF9" w14:textId="77777777" w:rsidR="00415479" w:rsidRPr="00DA79E6" w:rsidRDefault="00415479" w:rsidP="00415479">
      <w:pPr>
        <w:widowControl w:val="0"/>
        <w:tabs>
          <w:tab w:val="left" w:pos="360"/>
        </w:tabs>
        <w:spacing w:line="260" w:lineRule="atLeast"/>
        <w:ind w:left="720" w:right="720"/>
        <w:jc w:val="both"/>
        <w:rPr>
          <w:bCs/>
        </w:rPr>
      </w:pPr>
      <w:r w:rsidRPr="00DA79E6">
        <w:rPr>
          <w:rFonts w:eastAsia="SimSun"/>
        </w:rPr>
        <w:t>4. A comparison of the costs identified in subparagraph (3</w:t>
      </w:r>
      <w:proofErr w:type="gramStart"/>
      <w:r w:rsidRPr="00DA79E6">
        <w:rPr>
          <w:rFonts w:eastAsia="SimSun"/>
        </w:rPr>
        <w:t>)(</w:t>
      </w:r>
      <w:proofErr w:type="gramEnd"/>
      <w:r w:rsidRPr="00DA79E6">
        <w:rPr>
          <w:rFonts w:eastAsia="SimSun"/>
        </w:rPr>
        <w:t xml:space="preserve">d)3. </w:t>
      </w:r>
      <w:proofErr w:type="gramStart"/>
      <w:r w:rsidRPr="00DA79E6">
        <w:rPr>
          <w:rFonts w:eastAsia="SimSun"/>
        </w:rPr>
        <w:t>and</w:t>
      </w:r>
      <w:proofErr w:type="gramEnd"/>
      <w:r w:rsidRPr="00DA79E6">
        <w:rPr>
          <w:rFonts w:eastAsia="SimSun"/>
        </w:rPr>
        <w:t xml:space="preserve"> the benefits identified in subparagraph (3)(d)1.</w:t>
      </w:r>
      <w:r w:rsidRPr="00DA79E6">
        <w:rPr>
          <w:bCs/>
        </w:rPr>
        <w:t xml:space="preserve"> </w:t>
      </w:r>
    </w:p>
    <w:p w14:paraId="3B95465F" w14:textId="77777777" w:rsidR="00415479" w:rsidRPr="00DA79E6" w:rsidRDefault="00415479" w:rsidP="00415479">
      <w:pPr>
        <w:jc w:val="both"/>
        <w:rPr>
          <w:bCs/>
        </w:rPr>
      </w:pPr>
    </w:p>
    <w:p w14:paraId="68B98207" w14:textId="77777777" w:rsidR="00415479" w:rsidRDefault="00415479" w:rsidP="00CF1921">
      <w:pPr>
        <w:ind w:firstLine="720"/>
        <w:jc w:val="both"/>
      </w:pPr>
      <w:r w:rsidRPr="00DA79E6">
        <w:rPr>
          <w:bCs/>
        </w:rPr>
        <w:t>Neither Section 366.96, F.S., nor Rule 25-6030, F.A.C., explicitly require a cost-effectiveness evaluation or quantitative cost-benefit analysis.</w:t>
      </w:r>
      <w:r w:rsidR="00636173">
        <w:rPr>
          <w:bCs/>
        </w:rPr>
        <w:t xml:space="preserve">  </w:t>
      </w:r>
      <w:r w:rsidRPr="00DA79E6">
        <w:rPr>
          <w:bCs/>
        </w:rPr>
        <w:t>Rule 25-6.030(3</w:t>
      </w:r>
      <w:proofErr w:type="gramStart"/>
      <w:r w:rsidRPr="00DA79E6">
        <w:rPr>
          <w:bCs/>
        </w:rPr>
        <w:t>)(</w:t>
      </w:r>
      <w:proofErr w:type="gramEnd"/>
      <w:r w:rsidRPr="00DA79E6">
        <w:rPr>
          <w:bCs/>
        </w:rPr>
        <w:t>d)</w:t>
      </w:r>
      <w:r w:rsidR="008B3ED9">
        <w:rPr>
          <w:bCs/>
        </w:rPr>
        <w:t>4.</w:t>
      </w:r>
      <w:r w:rsidRPr="00DA79E6">
        <w:rPr>
          <w:bCs/>
        </w:rPr>
        <w:t>, F.A.C.,</w:t>
      </w:r>
      <w:r w:rsidRPr="00DA79E6">
        <w:rPr>
          <w:rFonts w:eastAsia="SimSun"/>
        </w:rPr>
        <w:t xml:space="preserve"> requires “…a comparison of the costs identified in subparagraph (3)(d)3. </w:t>
      </w:r>
      <w:proofErr w:type="gramStart"/>
      <w:r w:rsidRPr="00DA79E6">
        <w:rPr>
          <w:rFonts w:eastAsia="SimSun"/>
        </w:rPr>
        <w:t>and</w:t>
      </w:r>
      <w:proofErr w:type="gramEnd"/>
      <w:r w:rsidRPr="00DA79E6">
        <w:rPr>
          <w:rFonts w:eastAsia="SimSun"/>
        </w:rPr>
        <w:t xml:space="preserve"> the benefits identified in </w:t>
      </w:r>
      <w:r w:rsidR="008B3ED9">
        <w:rPr>
          <w:rFonts w:eastAsia="SimSun"/>
        </w:rPr>
        <w:t xml:space="preserve">subparagraph </w:t>
      </w:r>
      <w:r w:rsidRPr="00DA79E6">
        <w:rPr>
          <w:rFonts w:eastAsia="SimSun"/>
        </w:rPr>
        <w:t xml:space="preserve">3(d)1.” </w:t>
      </w:r>
      <w:r w:rsidR="00750D93">
        <w:rPr>
          <w:rFonts w:eastAsia="SimSun"/>
        </w:rPr>
        <w:t xml:space="preserve"> </w:t>
      </w:r>
      <w:r w:rsidRPr="00DA79E6">
        <w:t xml:space="preserve">The crux of OPC’s argument is those terms must be read together to mandate filings include a traditional cost-effectiveness evaluation or quantitative cost-benefit analysis that shows estimated benefits outweigh costs in a SPP. </w:t>
      </w:r>
      <w:r w:rsidR="00750D93">
        <w:t xml:space="preserve"> </w:t>
      </w:r>
      <w:r w:rsidRPr="00DA79E6">
        <w:t>OPC argued that if no traditional cost-effectiveness evaluation or “quantitative” cost-benefit analysis is contained in the utility’s SPP f</w:t>
      </w:r>
      <w:r w:rsidR="00301970">
        <w:t>ilings, we lack</w:t>
      </w:r>
      <w:r w:rsidRPr="00DA79E6">
        <w:t xml:space="preserve"> the information necessary to make a determination that a SPP can be approved in the public interest.</w:t>
      </w:r>
      <w:r w:rsidR="00750D93">
        <w:t xml:space="preserve"> </w:t>
      </w:r>
      <w:r w:rsidRPr="00DA79E6">
        <w:t xml:space="preserve"> In making this argument, however, the OPC makes the case for requirements that are outside the scope of the rule for two reasons.</w:t>
      </w:r>
    </w:p>
    <w:p w14:paraId="2FBE2661" w14:textId="77777777" w:rsidR="006E7C5E" w:rsidRPr="00DA79E6" w:rsidRDefault="006E7C5E" w:rsidP="00CF1921">
      <w:pPr>
        <w:ind w:firstLine="720"/>
        <w:jc w:val="both"/>
      </w:pPr>
    </w:p>
    <w:p w14:paraId="2CD316EE" w14:textId="77777777" w:rsidR="00415479" w:rsidRPr="00DA79E6" w:rsidRDefault="00415479" w:rsidP="00750D93">
      <w:pPr>
        <w:ind w:firstLine="720"/>
        <w:jc w:val="both"/>
      </w:pPr>
      <w:r w:rsidRPr="00DA79E6">
        <w:t>First, the traditional use of the term, phrase, or concept of</w:t>
      </w:r>
      <w:r w:rsidR="006E7C5E">
        <w:t xml:space="preserve"> “cost-effectiveness evaluation</w:t>
      </w:r>
      <w:r w:rsidRPr="00DA79E6">
        <w:t>” or “quantitative cost-benefit analysis,” as promoted by OPC, is not expressly included in Section 366.96, F.S., nor Rule 25-6.030, F.A.C.</w:t>
      </w:r>
      <w:r w:rsidR="00750D93">
        <w:t xml:space="preserve"> </w:t>
      </w:r>
      <w:r w:rsidRPr="00DA79E6">
        <w:t xml:space="preserve"> An interpretive application of such term, phrase, or concept, as proposed by OPC, at a minimum would result in the imposition of new filing and analytical requirements that are not contained within the current rule, and therefore would arguably be beyond the scope of the current rule.</w:t>
      </w:r>
    </w:p>
    <w:p w14:paraId="39236B13" w14:textId="77777777" w:rsidR="00636173" w:rsidRDefault="00636173" w:rsidP="00CF1921">
      <w:pPr>
        <w:ind w:firstLine="720"/>
        <w:jc w:val="both"/>
      </w:pPr>
    </w:p>
    <w:p w14:paraId="1ECF7DBD" w14:textId="77777777" w:rsidR="00415479" w:rsidRPr="00DA79E6" w:rsidRDefault="00636173" w:rsidP="00CF1921">
      <w:pPr>
        <w:ind w:firstLine="720"/>
        <w:jc w:val="both"/>
      </w:pPr>
      <w:r>
        <w:t>T</w:t>
      </w:r>
      <w:r w:rsidR="00415479" w:rsidRPr="00DA79E6">
        <w:t xml:space="preserve">he more logical and practicable interpretation of the terms “costs” and “benefits” is found in a plain reading of 366.96, F.S., and Rule 25-6.030, F.A.C. </w:t>
      </w:r>
      <w:r w:rsidR="00E04710">
        <w:t xml:space="preserve"> </w:t>
      </w:r>
      <w:r w:rsidR="00415479" w:rsidRPr="00DA79E6">
        <w:t xml:space="preserve">Collectively these provisions require an investor-owned electric utility to provide information that demonstrates their program is likely to mitigate potential outages and reduce restoration time and the subsequent costs, regardless if such information is presented in a qualitative or quantitative format. </w:t>
      </w:r>
      <w:r w:rsidR="00E04710">
        <w:t xml:space="preserve"> </w:t>
      </w:r>
      <w:r w:rsidR="00415479" w:rsidRPr="00DA79E6">
        <w:t xml:space="preserve">These provisions also require </w:t>
      </w:r>
      <w:r w:rsidR="00301970">
        <w:rPr>
          <w:bCs/>
        </w:rPr>
        <w:t>that we</w:t>
      </w:r>
      <w:r w:rsidR="00415479" w:rsidRPr="00DA79E6">
        <w:rPr>
          <w:bCs/>
        </w:rPr>
        <w:t xml:space="preserve"> consider the rate impact in order </w:t>
      </w:r>
      <w:r w:rsidR="00301970">
        <w:rPr>
          <w:bCs/>
        </w:rPr>
        <w:t>to approve a SPP.</w:t>
      </w:r>
      <w:r w:rsidR="00ED7DAB">
        <w:rPr>
          <w:bCs/>
        </w:rPr>
        <w:t xml:space="preserve"> </w:t>
      </w:r>
      <w:r w:rsidR="00301970">
        <w:rPr>
          <w:bCs/>
        </w:rPr>
        <w:t xml:space="preserve"> We</w:t>
      </w:r>
      <w:r w:rsidR="00415479" w:rsidRPr="00DA79E6">
        <w:rPr>
          <w:bCs/>
        </w:rPr>
        <w:t xml:space="preserve"> will receive all the cost numbers necessary to make a rate impact determination.</w:t>
      </w:r>
      <w:r w:rsidR="00E04710">
        <w:rPr>
          <w:bCs/>
        </w:rPr>
        <w:t xml:space="preserve"> </w:t>
      </w:r>
      <w:r w:rsidR="00415479" w:rsidRPr="00DA79E6">
        <w:rPr>
          <w:bCs/>
        </w:rPr>
        <w:t xml:space="preserve"> </w:t>
      </w:r>
      <w:r w:rsidR="00415479" w:rsidRPr="00DA79E6">
        <w:t>Thu</w:t>
      </w:r>
      <w:r w:rsidR="003E0D56">
        <w:t>s, Rule 25-6.030, F.A.C., shall</w:t>
      </w:r>
      <w:r w:rsidR="00415479" w:rsidRPr="00DA79E6">
        <w:t xml:space="preserve"> be interpreted to allow for both quantitative and qualitative information in the SPPs.</w:t>
      </w:r>
    </w:p>
    <w:p w14:paraId="19177A3A" w14:textId="77777777" w:rsidR="00415479" w:rsidRPr="00DA79E6" w:rsidRDefault="00415479" w:rsidP="00415479">
      <w:pPr>
        <w:ind w:right="720"/>
        <w:jc w:val="both"/>
      </w:pPr>
    </w:p>
    <w:p w14:paraId="34B8D03F" w14:textId="1532BF43" w:rsidR="00415479" w:rsidRPr="00DA79E6" w:rsidRDefault="00415479" w:rsidP="00CF1921">
      <w:pPr>
        <w:ind w:firstLine="720"/>
        <w:jc w:val="both"/>
      </w:pPr>
      <w:r w:rsidRPr="00DA79E6">
        <w:t xml:space="preserve">Second, OPC’s argument is flawed given the real world nature of storm hardening. </w:t>
      </w:r>
      <w:r w:rsidR="006B4ABB">
        <w:t xml:space="preserve"> </w:t>
      </w:r>
      <w:r w:rsidRPr="00DA79E6">
        <w:t>It</w:t>
      </w:r>
      <w:r w:rsidRPr="00DA79E6">
        <w:rPr>
          <w:bCs/>
        </w:rPr>
        <w:t xml:space="preserve"> is not a traditional utility function required for day-to-day service. </w:t>
      </w:r>
      <w:r w:rsidR="00E04710">
        <w:rPr>
          <w:bCs/>
        </w:rPr>
        <w:t xml:space="preserve"> </w:t>
      </w:r>
      <w:r w:rsidRPr="00DA79E6">
        <w:rPr>
          <w:bCs/>
        </w:rPr>
        <w:t xml:space="preserve">Rather, creating a SPP is </w:t>
      </w:r>
      <w:r w:rsidRPr="00DA79E6">
        <w:t xml:space="preserve">an activity that goes above and beyond the basic “sufficient, adequate, and efficient” standard of service to strengthen existing utility infrastructure to withstand potential extreme weather conditions. </w:t>
      </w:r>
      <w:r w:rsidR="00E04710">
        <w:t xml:space="preserve"> </w:t>
      </w:r>
      <w:r w:rsidRPr="00DA79E6">
        <w:t>This means that s</w:t>
      </w:r>
      <w:r w:rsidRPr="00DA79E6">
        <w:rPr>
          <w:bCs/>
        </w:rPr>
        <w:t>torm hardening costs may or may not produce actual financial benefits during a given time</w:t>
      </w:r>
      <w:r w:rsidRPr="00DA79E6">
        <w:t>, depending on a particular utility’s circumstances, and qualitative information may provide an accurate analysis of the benefits of a SPP.</w:t>
      </w:r>
      <w:r w:rsidRPr="00DA79E6">
        <w:rPr>
          <w:rStyle w:val="FootnoteReference"/>
        </w:rPr>
        <w:t xml:space="preserve"> </w:t>
      </w:r>
      <w:r w:rsidRPr="00DA79E6">
        <w:rPr>
          <w:rStyle w:val="FootnoteReference"/>
        </w:rPr>
        <w:footnoteReference w:id="7"/>
      </w:r>
    </w:p>
    <w:p w14:paraId="3119DE2C" w14:textId="77777777" w:rsidR="00415479" w:rsidRPr="00DA79E6" w:rsidRDefault="00415479" w:rsidP="00415479">
      <w:pPr>
        <w:jc w:val="both"/>
      </w:pPr>
    </w:p>
    <w:p w14:paraId="486D1D4B" w14:textId="77777777" w:rsidR="00415479" w:rsidRPr="00DA79E6" w:rsidRDefault="00415479" w:rsidP="00CF1921">
      <w:pPr>
        <w:ind w:firstLine="720"/>
        <w:jc w:val="both"/>
      </w:pPr>
      <w:r w:rsidRPr="00DA79E6">
        <w:t xml:space="preserve">Qualitative information can be meaningful when it </w:t>
      </w:r>
      <w:r w:rsidRPr="00DA79E6">
        <w:rPr>
          <w:bCs/>
        </w:rPr>
        <w:t>demonstrates:</w:t>
      </w:r>
    </w:p>
    <w:p w14:paraId="1D09A1E3" w14:textId="77777777" w:rsidR="00415479" w:rsidRPr="00DA79E6" w:rsidRDefault="00415479" w:rsidP="00415479">
      <w:pPr>
        <w:jc w:val="both"/>
      </w:pPr>
    </w:p>
    <w:p w14:paraId="15943A90" w14:textId="77777777" w:rsidR="00415479" w:rsidRPr="00DA79E6" w:rsidRDefault="00415479" w:rsidP="00415479">
      <w:pPr>
        <w:numPr>
          <w:ilvl w:val="0"/>
          <w:numId w:val="1"/>
        </w:numPr>
        <w:ind w:left="1080" w:right="720"/>
        <w:contextualSpacing/>
        <w:jc w:val="both"/>
        <w:rPr>
          <w:bCs/>
        </w:rPr>
      </w:pPr>
      <w:r w:rsidRPr="00DA79E6">
        <w:rPr>
          <w:bCs/>
        </w:rPr>
        <w:t>How storm projects would impact the largest numbers of customers, such as transmission projects, and utility infrastructure serving critical customers such as hospitals, emergency responders, and water treatment plants.</w:t>
      </w:r>
    </w:p>
    <w:p w14:paraId="72976985" w14:textId="77777777" w:rsidR="00415479" w:rsidRPr="00DA79E6" w:rsidRDefault="00415479" w:rsidP="00415479">
      <w:pPr>
        <w:ind w:left="1080" w:right="720"/>
        <w:contextualSpacing/>
        <w:jc w:val="both"/>
        <w:rPr>
          <w:bCs/>
        </w:rPr>
      </w:pPr>
    </w:p>
    <w:p w14:paraId="35B810E6" w14:textId="77777777" w:rsidR="00415479" w:rsidRPr="00DA79E6" w:rsidRDefault="00415479" w:rsidP="00415479">
      <w:pPr>
        <w:numPr>
          <w:ilvl w:val="0"/>
          <w:numId w:val="1"/>
        </w:numPr>
        <w:ind w:left="1080" w:right="720"/>
        <w:contextualSpacing/>
        <w:jc w:val="both"/>
        <w:rPr>
          <w:bCs/>
        </w:rPr>
      </w:pPr>
      <w:r w:rsidRPr="00DA79E6">
        <w:rPr>
          <w:bCs/>
        </w:rPr>
        <w:t xml:space="preserve">Whether a proposed SPP program or activity is something in addition to or above-and-beyond normal utility practices. </w:t>
      </w:r>
    </w:p>
    <w:p w14:paraId="716D0B83" w14:textId="77777777" w:rsidR="00415479" w:rsidRPr="00DA79E6" w:rsidRDefault="00415479" w:rsidP="00415479">
      <w:pPr>
        <w:ind w:right="720"/>
        <w:jc w:val="both"/>
        <w:rPr>
          <w:bCs/>
        </w:rPr>
      </w:pPr>
    </w:p>
    <w:p w14:paraId="7F5F971F" w14:textId="77777777" w:rsidR="00415479" w:rsidRPr="00DA79E6" w:rsidRDefault="00415479" w:rsidP="00CF1921">
      <w:pPr>
        <w:ind w:firstLine="720"/>
        <w:jc w:val="both"/>
      </w:pPr>
      <w:r w:rsidRPr="00DA79E6">
        <w:t>This means a particular SPP can effectively demonstrate how it meets the statutory criteria of mitigating outages and reducing restoration costs regardless if it is in a quantitative or qualit</w:t>
      </w:r>
      <w:r w:rsidR="00BD52D3">
        <w:t xml:space="preserve">ative format. </w:t>
      </w:r>
      <w:r w:rsidR="00E04710">
        <w:t xml:space="preserve"> </w:t>
      </w:r>
      <w:r w:rsidR="00BD52D3">
        <w:t>Because we</w:t>
      </w:r>
      <w:r w:rsidR="003E0D56">
        <w:t xml:space="preserve"> </w:t>
      </w:r>
      <w:r w:rsidR="00BD52D3">
        <w:t>find</w:t>
      </w:r>
      <w:r w:rsidR="003E0D56">
        <w:t xml:space="preserve"> the utility has</w:t>
      </w:r>
      <w:r w:rsidRPr="00DA79E6">
        <w:t xml:space="preserve"> the option to submit what it deems to be its most accurate data analysis of costs a</w:t>
      </w:r>
      <w:r w:rsidR="00301970">
        <w:t>nd benefits for our</w:t>
      </w:r>
      <w:r w:rsidR="00BD52D3">
        <w:t xml:space="preserve"> consideration, we</w:t>
      </w:r>
      <w:r w:rsidRPr="00DA79E6">
        <w:t xml:space="preserve"> </w:t>
      </w:r>
      <w:r w:rsidR="00BD52D3">
        <w:t>find</w:t>
      </w:r>
      <w:r w:rsidRPr="00DA79E6">
        <w:t xml:space="preserve"> th</w:t>
      </w:r>
      <w:r w:rsidR="003E0D56">
        <w:t>at Rule 25-6.030, F.A.C., shall</w:t>
      </w:r>
      <w:r w:rsidRPr="00DA79E6">
        <w:t xml:space="preserve"> be interpreted to allow for both quantitative and qualitative information in the SPPs.</w:t>
      </w:r>
    </w:p>
    <w:p w14:paraId="11358E41" w14:textId="77777777" w:rsidR="00415479" w:rsidRPr="00DA79E6" w:rsidRDefault="00415479" w:rsidP="00415479">
      <w:pPr>
        <w:ind w:right="720"/>
        <w:jc w:val="both"/>
      </w:pPr>
    </w:p>
    <w:p w14:paraId="4E9F0F2E" w14:textId="77777777" w:rsidR="00415479" w:rsidRDefault="00415479" w:rsidP="00E04710">
      <w:pPr>
        <w:ind w:firstLine="720"/>
        <w:jc w:val="both"/>
      </w:pPr>
      <w:r w:rsidRPr="00DA79E6">
        <w:t>However, a determination that a utility met the filing requirements of the SPP Rule, regardless of the type of information provided, does not mean automatic approval of its SPP programs and projects. </w:t>
      </w:r>
      <w:r w:rsidR="00E04710">
        <w:t xml:space="preserve"> </w:t>
      </w:r>
      <w:r w:rsidRPr="00DA79E6">
        <w:t>In other words, meeting the filing requirements of th</w:t>
      </w:r>
      <w:r w:rsidR="00BD52D3">
        <w:t>e SPP Rule allows us</w:t>
      </w:r>
      <w:r w:rsidRPr="00DA79E6">
        <w:t xml:space="preserve"> to go forward with making a determination on approval, denial, or modification of a SPP.</w:t>
      </w:r>
    </w:p>
    <w:p w14:paraId="4716410F" w14:textId="77777777" w:rsidR="009C667F" w:rsidRPr="00E04710" w:rsidRDefault="009C667F" w:rsidP="00E04710">
      <w:pPr>
        <w:ind w:firstLine="720"/>
        <w:jc w:val="both"/>
      </w:pPr>
    </w:p>
    <w:p w14:paraId="3BCAC520" w14:textId="77777777" w:rsidR="00415479" w:rsidRPr="00DA79E6" w:rsidRDefault="00BD52D3" w:rsidP="00CF1921">
      <w:pPr>
        <w:ind w:firstLine="720"/>
        <w:jc w:val="both"/>
      </w:pPr>
      <w:r>
        <w:rPr>
          <w:bCs/>
        </w:rPr>
        <w:t>In this case, we</w:t>
      </w:r>
      <w:r>
        <w:t xml:space="preserve"> find</w:t>
      </w:r>
      <w:r w:rsidR="00415479" w:rsidRPr="00DA79E6">
        <w:t xml:space="preserve"> the information FPUC provided is sufficient to ascertain a comparison of costs and benefits within its SPP, as well as rate impact of its SPP. </w:t>
      </w:r>
      <w:r w:rsidR="00E04710">
        <w:t xml:space="preserve"> </w:t>
      </w:r>
      <w:r w:rsidR="00415479" w:rsidRPr="00DA79E6">
        <w:t xml:space="preserve">FPUC met the filing requirements of </w:t>
      </w:r>
      <w:r w:rsidR="00415479" w:rsidRPr="00DA79E6">
        <w:rPr>
          <w:bCs/>
        </w:rPr>
        <w:t>Rule 25-6.030, F.A.C</w:t>
      </w:r>
      <w:r w:rsidR="00415479" w:rsidRPr="00DA79E6">
        <w:t>., because FPUC provided:</w:t>
      </w:r>
    </w:p>
    <w:p w14:paraId="6CF92CF2" w14:textId="77777777" w:rsidR="00415479" w:rsidRPr="00DA79E6" w:rsidRDefault="00415479" w:rsidP="00415479">
      <w:pPr>
        <w:jc w:val="both"/>
      </w:pPr>
    </w:p>
    <w:p w14:paraId="2E3E3554" w14:textId="77777777" w:rsidR="00415479" w:rsidRPr="00DA79E6" w:rsidRDefault="00415479" w:rsidP="00415479">
      <w:pPr>
        <w:numPr>
          <w:ilvl w:val="0"/>
          <w:numId w:val="2"/>
        </w:numPr>
        <w:spacing w:line="259" w:lineRule="auto"/>
        <w:ind w:left="1080" w:right="720"/>
        <w:contextualSpacing/>
        <w:jc w:val="both"/>
      </w:pPr>
      <w:r w:rsidRPr="00DA79E6">
        <w:t>The estimated costs for each proposed program</w:t>
      </w:r>
      <w:r w:rsidR="006E7C5E">
        <w:t>.</w:t>
      </w:r>
    </w:p>
    <w:p w14:paraId="2390A345" w14:textId="77777777" w:rsidR="00415479" w:rsidRPr="00DA79E6" w:rsidRDefault="00415479" w:rsidP="00415479">
      <w:pPr>
        <w:numPr>
          <w:ilvl w:val="0"/>
          <w:numId w:val="2"/>
        </w:numPr>
        <w:spacing w:line="259" w:lineRule="auto"/>
        <w:ind w:left="1080" w:right="720"/>
        <w:contextualSpacing/>
        <w:jc w:val="both"/>
      </w:pPr>
      <w:r w:rsidRPr="00DA79E6">
        <w:t>A description of how implementation of the plan will reduce restoration costs</w:t>
      </w:r>
      <w:r w:rsidR="006E7C5E">
        <w:t>.</w:t>
      </w:r>
      <w:r w:rsidRPr="00DA79E6">
        <w:t xml:space="preserve"> </w:t>
      </w:r>
    </w:p>
    <w:p w14:paraId="7ED45A0A" w14:textId="77777777" w:rsidR="00415479" w:rsidRPr="00DA79E6" w:rsidRDefault="00415479" w:rsidP="00415479">
      <w:pPr>
        <w:numPr>
          <w:ilvl w:val="0"/>
          <w:numId w:val="2"/>
        </w:numPr>
        <w:spacing w:after="240"/>
        <w:ind w:left="1080" w:right="720"/>
        <w:contextualSpacing/>
        <w:jc w:val="both"/>
      </w:pPr>
      <w:r w:rsidRPr="00DA79E6">
        <w:t>Outage times and a description of how each program is designed to enhance the facilities</w:t>
      </w:r>
      <w:r w:rsidR="006E7C5E">
        <w:t>.</w:t>
      </w:r>
    </w:p>
    <w:p w14:paraId="338F38E1" w14:textId="77777777" w:rsidR="00415479" w:rsidRPr="00DA79E6" w:rsidRDefault="00415479" w:rsidP="00415479">
      <w:pPr>
        <w:spacing w:after="240"/>
        <w:ind w:right="720"/>
        <w:contextualSpacing/>
        <w:jc w:val="both"/>
      </w:pPr>
    </w:p>
    <w:p w14:paraId="1885E456" w14:textId="5873FC7C" w:rsidR="00415479" w:rsidRPr="00DA79E6" w:rsidRDefault="00415479" w:rsidP="00CF1921">
      <w:pPr>
        <w:ind w:firstLine="720"/>
        <w:jc w:val="both"/>
      </w:pPr>
      <w:r w:rsidRPr="00DA79E6">
        <w:t>While FPUC’s filing did not include dollar amounts for benefits or a cost-effectiveness analysis in the format requested by</w:t>
      </w:r>
      <w:r w:rsidR="00D26EC5">
        <w:t xml:space="preserve"> </w:t>
      </w:r>
      <w:r w:rsidR="00C305D0">
        <w:t>OPC</w:t>
      </w:r>
      <w:r w:rsidRPr="00DA79E6">
        <w:t>, the descriptions it provided were sufficient for a meaningful review of the SPP pursuant to Section 366.96, F.S.</w:t>
      </w:r>
      <w:r w:rsidR="00E04710">
        <w:t xml:space="preserve"> </w:t>
      </w:r>
      <w:r w:rsidRPr="00DA79E6">
        <w:t xml:space="preserve"> For example, as part of the program descriptions, FPUC identified that the program would achieve the desired objectives outlined in the SPP Rule of reducing restoration costs and outage times associated with extreme wea</w:t>
      </w:r>
      <w:r w:rsidR="00D26EC5">
        <w:t>ther events.</w:t>
      </w:r>
      <w:r w:rsidRPr="00DA79E6">
        <w:t xml:space="preserve"> </w:t>
      </w:r>
      <w:r w:rsidR="00E04710">
        <w:t xml:space="preserve"> </w:t>
      </w:r>
      <w:r w:rsidRPr="00DA79E6">
        <w:t xml:space="preserve">Additionally, FPUC witness </w:t>
      </w:r>
      <w:proofErr w:type="spellStart"/>
      <w:r w:rsidRPr="00DA79E6">
        <w:t>Cutshaw</w:t>
      </w:r>
      <w:proofErr w:type="spellEnd"/>
      <w:r w:rsidRPr="00DA79E6">
        <w:t xml:space="preserve"> argued that based on experience from Hurricane Michael, its proposed SPP programs would harden FPUC’s system instead of FPUC facing restoration costs associated with bringing in outside crews and services following an</w:t>
      </w:r>
      <w:r w:rsidR="00D26EC5">
        <w:t xml:space="preserve"> extreme weather event.</w:t>
      </w:r>
    </w:p>
    <w:p w14:paraId="63956D7D" w14:textId="77777777" w:rsidR="004C2BCB" w:rsidRPr="00DA79E6" w:rsidRDefault="004C2BCB" w:rsidP="00CF1921">
      <w:pPr>
        <w:rPr>
          <w:b/>
        </w:rPr>
      </w:pPr>
    </w:p>
    <w:p w14:paraId="769641BA" w14:textId="77777777" w:rsidR="00415479" w:rsidRPr="00CF1921" w:rsidRDefault="00CF1921" w:rsidP="00CF1921">
      <w:pPr>
        <w:pStyle w:val="ListParagraph"/>
        <w:numPr>
          <w:ilvl w:val="0"/>
          <w:numId w:val="9"/>
        </w:numPr>
        <w:ind w:left="1080"/>
      </w:pPr>
      <w:r>
        <w:rPr>
          <w:rFonts w:ascii="Times New Roman" w:hAnsi="Times New Roman"/>
        </w:rPr>
        <w:t>Conclusion</w:t>
      </w:r>
    </w:p>
    <w:p w14:paraId="7D647D4B" w14:textId="77777777" w:rsidR="00CF1921" w:rsidRPr="00DA79E6" w:rsidRDefault="00CF1921" w:rsidP="00E04710">
      <w:pPr>
        <w:jc w:val="both"/>
        <w:rPr>
          <w:b/>
        </w:rPr>
      </w:pPr>
    </w:p>
    <w:p w14:paraId="1327A8D9" w14:textId="17BDB1D6" w:rsidR="00AE5885" w:rsidRDefault="000014E6" w:rsidP="00AE5885">
      <w:pPr>
        <w:ind w:firstLine="720"/>
        <w:jc w:val="both"/>
      </w:pPr>
      <w:r>
        <w:t>FPUC satisfied</w:t>
      </w:r>
      <w:r w:rsidR="00087CA0">
        <w:t xml:space="preserve"> the SPP Rule with its filing</w:t>
      </w:r>
      <w:r w:rsidR="00754CBC">
        <w:t>,</w:t>
      </w:r>
      <w:r w:rsidR="00AE5885">
        <w:t xml:space="preserve"> and we have</w:t>
      </w:r>
      <w:r w:rsidR="00AE5885" w:rsidRPr="00DA79E6">
        <w:t xml:space="preserve"> </w:t>
      </w:r>
      <w:r w:rsidR="00AE5885">
        <w:t xml:space="preserve">sufficient </w:t>
      </w:r>
      <w:r w:rsidR="00AE5885" w:rsidRPr="00DA79E6">
        <w:t>information necessary to make a</w:t>
      </w:r>
      <w:r w:rsidR="00087CA0">
        <w:t xml:space="preserve"> public interest determination on its SPP</w:t>
      </w:r>
      <w:r w:rsidR="00AE5885">
        <w:t>.</w:t>
      </w:r>
    </w:p>
    <w:p w14:paraId="73855762" w14:textId="77777777" w:rsidR="008545FA" w:rsidRPr="00DA79E6" w:rsidRDefault="008545FA" w:rsidP="00CF1921">
      <w:pPr>
        <w:ind w:right="720" w:firstLine="720"/>
        <w:jc w:val="both"/>
      </w:pPr>
    </w:p>
    <w:p w14:paraId="5D76408A" w14:textId="77777777" w:rsidR="00415479" w:rsidRPr="00C471CC" w:rsidRDefault="00E04710" w:rsidP="006D7D2F">
      <w:pPr>
        <w:pStyle w:val="ListParagraph"/>
        <w:numPr>
          <w:ilvl w:val="0"/>
          <w:numId w:val="7"/>
        </w:numPr>
        <w:ind w:left="720"/>
        <w:jc w:val="both"/>
        <w:rPr>
          <w:rFonts w:ascii="Times New Roman" w:hAnsi="Times New Roman"/>
        </w:rPr>
      </w:pPr>
      <w:r>
        <w:rPr>
          <w:rFonts w:ascii="Times New Roman" w:hAnsi="Times New Roman"/>
          <w:b/>
          <w:bCs/>
        </w:rPr>
        <w:t>Is FPUC’s SPP expected to reduce restoration costs and outage times associated with extreme weather events and enhance reliability?</w:t>
      </w:r>
    </w:p>
    <w:p w14:paraId="1C96C461" w14:textId="77777777" w:rsidR="006D7D2F" w:rsidRDefault="006D7D2F" w:rsidP="006D7D2F">
      <w:pPr>
        <w:jc w:val="both"/>
        <w:outlineLvl w:val="1"/>
        <w:rPr>
          <w:b/>
          <w:bCs/>
          <w:iCs/>
          <w:szCs w:val="28"/>
        </w:rPr>
      </w:pPr>
    </w:p>
    <w:p w14:paraId="5EF87356" w14:textId="77777777" w:rsidR="006D7D2F" w:rsidRPr="006D7D2F" w:rsidRDefault="006D7D2F" w:rsidP="006D7D2F">
      <w:pPr>
        <w:pStyle w:val="ListParagraph"/>
        <w:numPr>
          <w:ilvl w:val="0"/>
          <w:numId w:val="11"/>
        </w:numPr>
        <w:jc w:val="both"/>
        <w:outlineLvl w:val="1"/>
        <w:rPr>
          <w:bCs/>
          <w:iCs/>
          <w:szCs w:val="28"/>
        </w:rPr>
      </w:pPr>
      <w:r>
        <w:rPr>
          <w:rFonts w:ascii="Times New Roman" w:hAnsi="Times New Roman"/>
          <w:bCs/>
          <w:iCs/>
          <w:szCs w:val="28"/>
        </w:rPr>
        <w:t>Parties</w:t>
      </w:r>
      <w:r w:rsidR="00E04710">
        <w:rPr>
          <w:rFonts w:ascii="Times New Roman" w:hAnsi="Times New Roman"/>
          <w:bCs/>
          <w:iCs/>
          <w:szCs w:val="28"/>
        </w:rPr>
        <w:t>’</w:t>
      </w:r>
      <w:r>
        <w:rPr>
          <w:rFonts w:ascii="Times New Roman" w:hAnsi="Times New Roman"/>
          <w:bCs/>
          <w:iCs/>
          <w:szCs w:val="28"/>
        </w:rPr>
        <w:t xml:space="preserve"> Arguments</w:t>
      </w:r>
    </w:p>
    <w:p w14:paraId="7C6D899F" w14:textId="77777777" w:rsidR="006D7D2F" w:rsidRPr="006D7D2F" w:rsidRDefault="006D7D2F" w:rsidP="006D7D2F">
      <w:pPr>
        <w:pStyle w:val="ListParagraph"/>
        <w:ind w:left="1080"/>
        <w:jc w:val="both"/>
        <w:outlineLvl w:val="1"/>
        <w:rPr>
          <w:bCs/>
          <w:iCs/>
          <w:szCs w:val="28"/>
        </w:rPr>
      </w:pPr>
    </w:p>
    <w:p w14:paraId="1145A1BC" w14:textId="77777777" w:rsidR="00415479" w:rsidRDefault="003B0895" w:rsidP="003B0895">
      <w:pPr>
        <w:spacing w:after="240"/>
        <w:ind w:firstLine="720"/>
        <w:jc w:val="both"/>
      </w:pPr>
      <w:r>
        <w:t xml:space="preserve">FPUC </w:t>
      </w:r>
      <w:r w:rsidR="00D50D6B">
        <w:t xml:space="preserve">argued that </w:t>
      </w:r>
      <w:r>
        <w:t>i</w:t>
      </w:r>
      <w:r w:rsidR="00415479" w:rsidRPr="00DA79E6">
        <w:t xml:space="preserve">mplementation of </w:t>
      </w:r>
      <w:r w:rsidR="00D50D6B">
        <w:t>its</w:t>
      </w:r>
      <w:r w:rsidR="00415479" w:rsidRPr="00DA79E6">
        <w:t xml:space="preserve"> SPP </w:t>
      </w:r>
      <w:r w:rsidR="00D50D6B">
        <w:t xml:space="preserve">is expected to </w:t>
      </w:r>
      <w:r w:rsidR="00415479" w:rsidRPr="00DA79E6">
        <w:t xml:space="preserve">result in a significant reduction in outages, the length of outages, as well as reductions to future restoration costs from severe storms. </w:t>
      </w:r>
      <w:r w:rsidR="00E04710">
        <w:t xml:space="preserve"> </w:t>
      </w:r>
      <w:r w:rsidR="00415479" w:rsidRPr="00DA79E6">
        <w:t>FPUC</w:t>
      </w:r>
      <w:r w:rsidR="00D50D6B">
        <w:t xml:space="preserve"> argued that its</w:t>
      </w:r>
      <w:r w:rsidR="00415479" w:rsidRPr="00DA79E6">
        <w:t xml:space="preserve"> SPP will ultimately result in less damage in a storm event, and therefore cost savings. </w:t>
      </w:r>
    </w:p>
    <w:p w14:paraId="375A5E46" w14:textId="16DA5925" w:rsidR="00415479" w:rsidRPr="003B0895" w:rsidRDefault="008545FA" w:rsidP="00E04710">
      <w:pPr>
        <w:spacing w:after="240"/>
        <w:ind w:firstLine="720"/>
        <w:jc w:val="both"/>
      </w:pPr>
      <w:r w:rsidRPr="00DA79E6">
        <w:t>FPUC</w:t>
      </w:r>
      <w:r w:rsidR="00D50D6B">
        <w:t xml:space="preserve"> argued that its</w:t>
      </w:r>
      <w:r w:rsidRPr="00DA79E6">
        <w:t xml:space="preserve"> SPP is designed to meet the requirements of the SPP Statute and Rule by reducing outage times and restoration costs in order to improve the overall resiliency </w:t>
      </w:r>
      <w:r>
        <w:t>of FPUC’s system.</w:t>
      </w:r>
      <w:r w:rsidRPr="00DA79E6">
        <w:t xml:space="preserve"> </w:t>
      </w:r>
      <w:r w:rsidR="00E04710">
        <w:t xml:space="preserve"> </w:t>
      </w:r>
      <w:r w:rsidRPr="00DA79E6">
        <w:t xml:space="preserve">FPUC </w:t>
      </w:r>
      <w:r w:rsidR="002D54CB">
        <w:t>argued that</w:t>
      </w:r>
      <w:r w:rsidRPr="00DA79E6">
        <w:t xml:space="preserve"> it is </w:t>
      </w:r>
      <w:r w:rsidR="002D54CB">
        <w:t xml:space="preserve">not </w:t>
      </w:r>
      <w:r w:rsidRPr="00DA79E6">
        <w:t>realistic and reasonable to quantify FPUC’s reduction in restorati</w:t>
      </w:r>
      <w:r>
        <w:t>on costs and outage times.</w:t>
      </w:r>
      <w:r w:rsidRPr="00DA79E6">
        <w:t xml:space="preserve"> </w:t>
      </w:r>
      <w:r w:rsidR="00D50D6B">
        <w:t xml:space="preserve"> </w:t>
      </w:r>
      <w:r w:rsidRPr="00DA79E6">
        <w:t xml:space="preserve">FPUC provided a qualitative description for each </w:t>
      </w:r>
      <w:r>
        <w:t>of its SPP programs</w:t>
      </w:r>
      <w:r w:rsidR="00251BE8">
        <w:t xml:space="preserve"> that</w:t>
      </w:r>
      <w:r w:rsidRPr="00DA79E6">
        <w:t xml:space="preserve"> </w:t>
      </w:r>
      <w:r w:rsidR="00251BE8">
        <w:t>included how each</w:t>
      </w:r>
      <w:r w:rsidRPr="00DA79E6">
        <w:t xml:space="preserve"> program </w:t>
      </w:r>
      <w:r w:rsidR="00251BE8">
        <w:t>met the statutory and rule requirements</w:t>
      </w:r>
      <w:r w:rsidR="006B4ABB">
        <w:t>,</w:t>
      </w:r>
      <w:r w:rsidRPr="00DA79E6">
        <w:t xml:space="preserve"> a</w:t>
      </w:r>
      <w:r w:rsidR="00251BE8">
        <w:t>s well as</w:t>
      </w:r>
      <w:r w:rsidRPr="00DA79E6">
        <w:t xml:space="preserve"> the benefits that could be e</w:t>
      </w:r>
      <w:r w:rsidR="003B0895">
        <w:t xml:space="preserve">xpected from </w:t>
      </w:r>
      <w:r w:rsidR="00D50D6B">
        <w:t xml:space="preserve">implementation of </w:t>
      </w:r>
      <w:r w:rsidR="003B0895">
        <w:t>the program.</w:t>
      </w:r>
      <w:r w:rsidR="00E04710">
        <w:t xml:space="preserve"> </w:t>
      </w:r>
      <w:r w:rsidRPr="00DA79E6">
        <w:t xml:space="preserve"> The testimony of FPUC’s witness </w:t>
      </w:r>
      <w:proofErr w:type="spellStart"/>
      <w:r w:rsidRPr="00DA79E6">
        <w:t>Cutshaw</w:t>
      </w:r>
      <w:proofErr w:type="spellEnd"/>
      <w:r w:rsidRPr="00DA79E6">
        <w:t xml:space="preserve"> emphasized the </w:t>
      </w:r>
      <w:r w:rsidR="00D50D6B">
        <w:t>Utility’s</w:t>
      </w:r>
      <w:r w:rsidRPr="00DA79E6">
        <w:t xml:space="preserve"> position that its SPP will reduce storm restoration costs based on lessons learned from Hurricane Michael.</w:t>
      </w:r>
    </w:p>
    <w:p w14:paraId="20DF6704" w14:textId="77777777" w:rsidR="00415479" w:rsidRDefault="00415479" w:rsidP="008545FA">
      <w:pPr>
        <w:ind w:firstLine="720"/>
        <w:jc w:val="both"/>
      </w:pPr>
      <w:r w:rsidRPr="00DA79E6">
        <w:t>OPC argued that FPUC only provided vague language on how its SPP would reduce restoration costs and FPUC did not provide any outage time</w:t>
      </w:r>
      <w:r w:rsidR="00D26EC5">
        <w:t xml:space="preserve"> reduction estimates.</w:t>
      </w:r>
      <w:r w:rsidR="00E04710">
        <w:t xml:space="preserve"> </w:t>
      </w:r>
      <w:r w:rsidRPr="00DA79E6">
        <w:t xml:space="preserve"> </w:t>
      </w:r>
      <w:r w:rsidR="0022231C">
        <w:t>OPC argued that b</w:t>
      </w:r>
      <w:r w:rsidRPr="00DA79E6">
        <w:t xml:space="preserve">ased on the information provided by the </w:t>
      </w:r>
      <w:r w:rsidR="00DA1BB8">
        <w:t>Utility</w:t>
      </w:r>
      <w:r w:rsidRPr="00DA79E6">
        <w:t xml:space="preserve"> in its SPP, the</w:t>
      </w:r>
      <w:r w:rsidR="006E7C5E">
        <w:t xml:space="preserve"> extent to which FPUC’s SPP would</w:t>
      </w:r>
      <w:r w:rsidRPr="00DA79E6">
        <w:t xml:space="preserve"> reduce restoration costs and outage times </w:t>
      </w:r>
      <w:r w:rsidR="003B0895">
        <w:t>cannot be determined.</w:t>
      </w:r>
    </w:p>
    <w:p w14:paraId="357FD826" w14:textId="77777777" w:rsidR="00415479" w:rsidRDefault="00415479" w:rsidP="006D7D2F">
      <w:pPr>
        <w:outlineLvl w:val="2"/>
      </w:pPr>
    </w:p>
    <w:p w14:paraId="0493FF87" w14:textId="77777777" w:rsidR="006D7D2F" w:rsidRPr="00DC08DF" w:rsidRDefault="006D7D2F" w:rsidP="000D3F84">
      <w:pPr>
        <w:pStyle w:val="ListParagraph"/>
        <w:numPr>
          <w:ilvl w:val="0"/>
          <w:numId w:val="11"/>
        </w:numPr>
      </w:pPr>
      <w:r w:rsidRPr="000D3F84">
        <w:rPr>
          <w:rFonts w:ascii="Times New Roman" w:hAnsi="Times New Roman"/>
        </w:rPr>
        <w:t>Analysis</w:t>
      </w:r>
    </w:p>
    <w:p w14:paraId="3CBE89BA" w14:textId="77777777" w:rsidR="006D7D2F" w:rsidRPr="00DA79E6" w:rsidRDefault="006D7D2F" w:rsidP="006D7D2F">
      <w:pPr>
        <w:outlineLvl w:val="2"/>
        <w:rPr>
          <w:b/>
        </w:rPr>
      </w:pPr>
    </w:p>
    <w:p w14:paraId="74B67A6F" w14:textId="77777777" w:rsidR="00415479" w:rsidRPr="00DA79E6" w:rsidRDefault="00415479" w:rsidP="006D7D2F">
      <w:pPr>
        <w:ind w:firstLine="720"/>
        <w:jc w:val="both"/>
      </w:pPr>
      <w:r w:rsidRPr="00DA79E6">
        <w:t>S</w:t>
      </w:r>
      <w:r w:rsidR="00A117A0">
        <w:t>ubs</w:t>
      </w:r>
      <w:r w:rsidRPr="00DA79E6">
        <w:t>ection 366.96(4</w:t>
      </w:r>
      <w:proofErr w:type="gramStart"/>
      <w:r w:rsidRPr="00DA79E6">
        <w:t>)(</w:t>
      </w:r>
      <w:proofErr w:type="gramEnd"/>
      <w:r w:rsidRPr="00DA79E6">
        <w:t>a), F.S., states that when reviewing a utility’s transmission and distribution storm</w:t>
      </w:r>
      <w:r w:rsidR="00BD52D3">
        <w:t xml:space="preserve"> protection plan, we</w:t>
      </w:r>
      <w:r w:rsidRPr="00DA79E6">
        <w:t xml:space="preserve"> shall consider the extent to which the storm protection plan is expected to reduce restoration costs and outage times associated with extreme weather events and enhance reliability. </w:t>
      </w:r>
      <w:r w:rsidR="00E04710">
        <w:t xml:space="preserve"> </w:t>
      </w:r>
      <w:r w:rsidRPr="00DA79E6">
        <w:t>Rule 25-6.030(3)(d)(1), F.A.C., requires a utility to provide a description of how each proposed storm protection program is designed to enhance the utility’s existing transmission and distribution facilities, including an estimate of the resulting reduction in outage times and restoration costs due to extreme weather conditions.</w:t>
      </w:r>
    </w:p>
    <w:p w14:paraId="1783FAAC" w14:textId="77777777" w:rsidR="00415479" w:rsidRPr="00DA79E6" w:rsidRDefault="00415479" w:rsidP="00415479">
      <w:pPr>
        <w:jc w:val="both"/>
      </w:pPr>
    </w:p>
    <w:p w14:paraId="3D34662F" w14:textId="6781D0C2" w:rsidR="00415479" w:rsidRPr="00DA79E6" w:rsidRDefault="00EC7EF0" w:rsidP="006D7D2F">
      <w:pPr>
        <w:autoSpaceDE w:val="0"/>
        <w:autoSpaceDN w:val="0"/>
        <w:adjustRightInd w:val="0"/>
        <w:ind w:firstLine="720"/>
        <w:jc w:val="both"/>
      </w:pPr>
      <w:r>
        <w:rPr>
          <w:color w:val="151515"/>
        </w:rPr>
        <w:t>Because this is FPUC’s first SPP filing,</w:t>
      </w:r>
      <w:r w:rsidR="00415479" w:rsidRPr="00DA79E6">
        <w:rPr>
          <w:color w:val="151515"/>
        </w:rPr>
        <w:t xml:space="preserve"> </w:t>
      </w:r>
      <w:r w:rsidR="00415479" w:rsidRPr="00DA79E6">
        <w:rPr>
          <w:color w:val="161616"/>
        </w:rPr>
        <w:t>FPUC has operate</w:t>
      </w:r>
      <w:r>
        <w:rPr>
          <w:color w:val="161616"/>
        </w:rPr>
        <w:t>d to date</w:t>
      </w:r>
      <w:r w:rsidR="00415479" w:rsidRPr="00DA79E6">
        <w:rPr>
          <w:color w:val="161616"/>
        </w:rPr>
        <w:t xml:space="preserve"> und</w:t>
      </w:r>
      <w:r w:rsidR="00415479" w:rsidRPr="00DA79E6">
        <w:rPr>
          <w:color w:val="2F2F2F"/>
        </w:rPr>
        <w:t>e</w:t>
      </w:r>
      <w:r w:rsidR="00415479" w:rsidRPr="00DA79E6">
        <w:rPr>
          <w:color w:val="161616"/>
        </w:rPr>
        <w:t>r it</w:t>
      </w:r>
      <w:r w:rsidR="00415479" w:rsidRPr="00DA79E6">
        <w:rPr>
          <w:color w:val="2F2F2F"/>
        </w:rPr>
        <w:t xml:space="preserve">s </w:t>
      </w:r>
      <w:r w:rsidR="00415479" w:rsidRPr="00DA79E6">
        <w:rPr>
          <w:color w:val="161616"/>
        </w:rPr>
        <w:t>current Storm Hard</w:t>
      </w:r>
      <w:r w:rsidR="00415479" w:rsidRPr="00DA79E6">
        <w:rPr>
          <w:color w:val="2F2F2F"/>
        </w:rPr>
        <w:t>e</w:t>
      </w:r>
      <w:r w:rsidR="00415479" w:rsidRPr="00DA79E6">
        <w:rPr>
          <w:color w:val="161616"/>
        </w:rPr>
        <w:t>ning Plan.</w:t>
      </w:r>
      <w:r w:rsidR="00E00578">
        <w:rPr>
          <w:color w:val="161616"/>
        </w:rPr>
        <w:t xml:space="preserve"> </w:t>
      </w:r>
      <w:r w:rsidR="00415479" w:rsidRPr="00DA79E6">
        <w:rPr>
          <w:color w:val="161616"/>
        </w:rPr>
        <w:t xml:space="preserve"> FPUC utilized a Risk Resiliency Model that included </w:t>
      </w:r>
      <w:r w:rsidR="00415479" w:rsidRPr="00DA79E6">
        <w:t xml:space="preserve">historical post-storm data, and described the performance of hardened and non-hardened structures </w:t>
      </w:r>
      <w:r w:rsidR="00D26EC5">
        <w:t>within its system.</w:t>
      </w:r>
      <w:r w:rsidR="00D50D6B">
        <w:t xml:space="preserve"> </w:t>
      </w:r>
    </w:p>
    <w:p w14:paraId="1E4100C7" w14:textId="77777777" w:rsidR="00415479" w:rsidRPr="00DA79E6" w:rsidRDefault="00415479" w:rsidP="00415479">
      <w:pPr>
        <w:autoSpaceDE w:val="0"/>
        <w:autoSpaceDN w:val="0"/>
        <w:adjustRightInd w:val="0"/>
        <w:jc w:val="both"/>
      </w:pPr>
    </w:p>
    <w:p w14:paraId="3EC794C1" w14:textId="77777777" w:rsidR="00415479" w:rsidRPr="00DA79E6" w:rsidRDefault="00415479" w:rsidP="006D7D2F">
      <w:pPr>
        <w:ind w:firstLine="720"/>
        <w:jc w:val="both"/>
      </w:pPr>
      <w:r w:rsidRPr="00DA79E6">
        <w:t xml:space="preserve">OPC argued that FPUC did not include any monetized estimates of the reduction in restoration costs and outage times and instead provided vague language about reducing restoration costs. </w:t>
      </w:r>
      <w:r w:rsidR="00D50D6B">
        <w:t xml:space="preserve"> </w:t>
      </w:r>
      <w:r w:rsidRPr="00DA79E6">
        <w:t xml:space="preserve">In rebuttal, </w:t>
      </w:r>
      <w:r w:rsidR="00E00578">
        <w:t xml:space="preserve">FPUC </w:t>
      </w:r>
      <w:r w:rsidRPr="00DA79E6">
        <w:t xml:space="preserve">witness </w:t>
      </w:r>
      <w:proofErr w:type="spellStart"/>
      <w:r w:rsidRPr="00DA79E6">
        <w:t>Cutshaw</w:t>
      </w:r>
      <w:proofErr w:type="spellEnd"/>
      <w:r w:rsidRPr="00DA79E6">
        <w:t xml:space="preserve"> </w:t>
      </w:r>
      <w:r w:rsidR="0077418C">
        <w:t>explain</w:t>
      </w:r>
      <w:r w:rsidR="00D50D6B">
        <w:t>ed</w:t>
      </w:r>
      <w:r w:rsidR="0077418C">
        <w:t xml:space="preserve"> </w:t>
      </w:r>
      <w:r w:rsidRPr="00DA79E6">
        <w:t>that</w:t>
      </w:r>
      <w:r w:rsidR="0077418C">
        <w:t xml:space="preserve"> FPUC</w:t>
      </w:r>
      <w:r w:rsidR="00D50D6B">
        <w:t>’s</w:t>
      </w:r>
      <w:r w:rsidRPr="00DA79E6">
        <w:t xml:space="preserve"> programs provide economic benefit in multiple </w:t>
      </w:r>
      <w:r w:rsidR="00D26EC5">
        <w:t>ways.</w:t>
      </w:r>
      <w:r w:rsidRPr="00DA79E6">
        <w:t xml:space="preserve"> </w:t>
      </w:r>
      <w:r w:rsidR="00E00578">
        <w:t xml:space="preserve"> </w:t>
      </w:r>
      <w:r w:rsidRPr="00DA79E6">
        <w:t xml:space="preserve">For example, the witness explained </w:t>
      </w:r>
      <w:r w:rsidR="00D50D6B">
        <w:t xml:space="preserve">that </w:t>
      </w:r>
      <w:r w:rsidRPr="00DA79E6">
        <w:t>FPUC’s poles are replaced with poles that have higher loading and stren</w:t>
      </w:r>
      <w:r w:rsidR="006E7C5E">
        <w:t>gth factors, which in turn, would</w:t>
      </w:r>
      <w:r w:rsidRPr="00DA79E6">
        <w:t xml:space="preserve"> reduce restoration times and costs associated with extreme weath</w:t>
      </w:r>
      <w:r w:rsidR="00D26EC5">
        <w:t>er events.</w:t>
      </w:r>
      <w:r w:rsidRPr="00DA79E6">
        <w:t xml:space="preserve"> </w:t>
      </w:r>
      <w:r w:rsidR="007C5BAD">
        <w:t xml:space="preserve"> </w:t>
      </w:r>
      <w:r w:rsidRPr="00DA79E6">
        <w:t xml:space="preserve">OPC did not specifically dispute the inputs or model utilized by FPUC. </w:t>
      </w:r>
    </w:p>
    <w:p w14:paraId="09A28E60" w14:textId="77777777" w:rsidR="00415479" w:rsidRPr="00DA79E6" w:rsidRDefault="00415479" w:rsidP="00415479">
      <w:pPr>
        <w:jc w:val="both"/>
      </w:pPr>
    </w:p>
    <w:p w14:paraId="3C3CBFAF" w14:textId="77777777" w:rsidR="00415479" w:rsidRPr="00DA79E6" w:rsidRDefault="00415479" w:rsidP="006D7D2F">
      <w:pPr>
        <w:ind w:firstLine="720"/>
        <w:jc w:val="both"/>
      </w:pPr>
      <w:r w:rsidRPr="00DA79E6">
        <w:t>FPUC</w:t>
      </w:r>
      <w:r w:rsidR="00D50D6B">
        <w:t xml:space="preserve"> provided sufficient support </w:t>
      </w:r>
      <w:r w:rsidR="0022231C">
        <w:t xml:space="preserve">for us </w:t>
      </w:r>
      <w:r w:rsidR="00D50D6B">
        <w:t xml:space="preserve">to determine that </w:t>
      </w:r>
      <w:proofErr w:type="gramStart"/>
      <w:r w:rsidR="00D50D6B">
        <w:t>its</w:t>
      </w:r>
      <w:proofErr w:type="gramEnd"/>
      <w:r w:rsidR="00D50D6B">
        <w:t xml:space="preserve"> </w:t>
      </w:r>
      <w:r w:rsidR="00005C4F">
        <w:t xml:space="preserve">SPP </w:t>
      </w:r>
      <w:r w:rsidR="00D50D6B">
        <w:t xml:space="preserve">is expected to </w:t>
      </w:r>
      <w:r w:rsidRPr="00DA79E6">
        <w:t>reduce restoration costs and outage times associated with extreme weather events and enhance reliability.</w:t>
      </w:r>
    </w:p>
    <w:p w14:paraId="01926901" w14:textId="77777777" w:rsidR="00FE2B77" w:rsidRDefault="00FE2B77" w:rsidP="006D7D2F"/>
    <w:p w14:paraId="68D30954" w14:textId="77777777" w:rsidR="006D7D2F" w:rsidRPr="006D7D2F" w:rsidRDefault="006D7D2F" w:rsidP="008545FA">
      <w:pPr>
        <w:pStyle w:val="ListParagraph"/>
        <w:numPr>
          <w:ilvl w:val="0"/>
          <w:numId w:val="10"/>
        </w:numPr>
        <w:ind w:hanging="360"/>
      </w:pPr>
      <w:r>
        <w:rPr>
          <w:rFonts w:ascii="Times New Roman" w:hAnsi="Times New Roman"/>
        </w:rPr>
        <w:t>Conclusion</w:t>
      </w:r>
    </w:p>
    <w:p w14:paraId="0319BDAD" w14:textId="77777777" w:rsidR="006D7D2F" w:rsidRPr="00DA79E6" w:rsidRDefault="006D7D2F" w:rsidP="006D7D2F">
      <w:pPr>
        <w:pStyle w:val="ListParagraph"/>
        <w:ind w:left="1440"/>
      </w:pPr>
    </w:p>
    <w:p w14:paraId="0D8E52D8" w14:textId="77777777" w:rsidR="00005C4F" w:rsidRDefault="00FE2B77" w:rsidP="006D7D2F">
      <w:pPr>
        <w:ind w:firstLine="720"/>
        <w:jc w:val="both"/>
      </w:pPr>
      <w:r w:rsidRPr="00DA79E6">
        <w:t xml:space="preserve">FPUC </w:t>
      </w:r>
      <w:r w:rsidR="00087CA0">
        <w:t>demonstrated</w:t>
      </w:r>
      <w:r w:rsidR="007C5BAD">
        <w:t xml:space="preserve"> that its SPP </w:t>
      </w:r>
      <w:r w:rsidR="00AE5885">
        <w:t xml:space="preserve">is expected to </w:t>
      </w:r>
      <w:r w:rsidR="007C5BAD">
        <w:t>reduce restoration costs and outage times associated with extreme weather events</w:t>
      </w:r>
      <w:r w:rsidR="00087CA0">
        <w:t xml:space="preserve"> and enhance reliability</w:t>
      </w:r>
      <w:r w:rsidR="007C5BAD">
        <w:t>.</w:t>
      </w:r>
    </w:p>
    <w:p w14:paraId="280CD667" w14:textId="77777777" w:rsidR="009C667F" w:rsidRDefault="009C667F" w:rsidP="0077418C">
      <w:pPr>
        <w:jc w:val="both"/>
      </w:pPr>
    </w:p>
    <w:p w14:paraId="0F8A052A" w14:textId="77777777" w:rsidR="00FE2B77" w:rsidRPr="00005C4F" w:rsidRDefault="00A908CB" w:rsidP="008545FA">
      <w:pPr>
        <w:pStyle w:val="ListParagraph"/>
        <w:numPr>
          <w:ilvl w:val="0"/>
          <w:numId w:val="7"/>
        </w:numPr>
        <w:ind w:left="720"/>
        <w:jc w:val="both"/>
        <w:rPr>
          <w:b/>
        </w:rPr>
      </w:pPr>
      <w:r>
        <w:rPr>
          <w:rFonts w:ascii="Times New Roman" w:hAnsi="Times New Roman"/>
          <w:b/>
          <w:bCs/>
        </w:rPr>
        <w:t>D</w:t>
      </w:r>
      <w:r w:rsidR="00005C4F">
        <w:rPr>
          <w:rFonts w:ascii="Times New Roman" w:hAnsi="Times New Roman"/>
          <w:b/>
          <w:bCs/>
        </w:rPr>
        <w:t>oes FPUC’s SPP prioritize areas of lower reliability performance?</w:t>
      </w:r>
      <w:r w:rsidR="006D7D2F" w:rsidRPr="00005C4F">
        <w:rPr>
          <w:rFonts w:ascii="Times New Roman" w:hAnsi="Times New Roman"/>
          <w:b/>
          <w:bCs/>
        </w:rPr>
        <w:t xml:space="preserve"> </w:t>
      </w:r>
    </w:p>
    <w:p w14:paraId="3CF4C445" w14:textId="77777777" w:rsidR="006D7D2F" w:rsidRPr="00005C4F" w:rsidRDefault="006D7D2F" w:rsidP="00005C4F">
      <w:pPr>
        <w:pStyle w:val="ListParagraph"/>
        <w:jc w:val="both"/>
        <w:rPr>
          <w:b/>
        </w:rPr>
      </w:pPr>
    </w:p>
    <w:p w14:paraId="151A64C2" w14:textId="77777777" w:rsidR="006D7D2F" w:rsidRPr="006D7D2F" w:rsidRDefault="006D7D2F" w:rsidP="008545FA">
      <w:pPr>
        <w:pStyle w:val="ListParagraph"/>
        <w:numPr>
          <w:ilvl w:val="0"/>
          <w:numId w:val="12"/>
        </w:numPr>
        <w:jc w:val="both"/>
      </w:pPr>
      <w:r>
        <w:rPr>
          <w:rFonts w:ascii="Times New Roman" w:hAnsi="Times New Roman"/>
        </w:rPr>
        <w:t>Parties’ Arguments</w:t>
      </w:r>
    </w:p>
    <w:p w14:paraId="30982A37" w14:textId="77777777" w:rsidR="006D7D2F" w:rsidRPr="00DA79E6" w:rsidRDefault="006D7D2F" w:rsidP="006D7D2F">
      <w:pPr>
        <w:pStyle w:val="ListParagraph"/>
        <w:ind w:left="1440"/>
        <w:jc w:val="both"/>
      </w:pPr>
    </w:p>
    <w:p w14:paraId="58983B3F" w14:textId="5833B750" w:rsidR="00FE2B77" w:rsidRDefault="00D01203" w:rsidP="003B0895">
      <w:pPr>
        <w:ind w:firstLine="720"/>
        <w:jc w:val="both"/>
      </w:pPr>
      <w:r>
        <w:t>FPUC argued that its</w:t>
      </w:r>
      <w:r w:rsidR="00FE2B77" w:rsidRPr="00DA79E6">
        <w:t xml:space="preserve"> SPP prioritizes areas of lower reliability. </w:t>
      </w:r>
      <w:r w:rsidR="007C5BAD">
        <w:t xml:space="preserve"> </w:t>
      </w:r>
      <w:r w:rsidR="00FE2B77" w:rsidRPr="00DA79E6">
        <w:t xml:space="preserve">Critical load was categorized, service by circuit was assessed, and an Interruption Cost Estimate calculator was utilized to estimate the cost impact of outages. </w:t>
      </w:r>
      <w:r w:rsidR="007C5BAD">
        <w:t xml:space="preserve"> </w:t>
      </w:r>
      <w:r w:rsidR="00FE2B77" w:rsidRPr="00DA79E6">
        <w:t>Weather patterns were also evaluated, as well as the societal impact of an electrical outage to a community.</w:t>
      </w:r>
    </w:p>
    <w:p w14:paraId="6325D3B9" w14:textId="77777777" w:rsidR="008545FA" w:rsidRDefault="008545FA" w:rsidP="008545FA">
      <w:pPr>
        <w:jc w:val="both"/>
      </w:pPr>
    </w:p>
    <w:p w14:paraId="3D38595E" w14:textId="235EFD54" w:rsidR="008545FA" w:rsidRDefault="00D01203" w:rsidP="008545FA">
      <w:pPr>
        <w:ind w:firstLine="720"/>
        <w:jc w:val="both"/>
      </w:pPr>
      <w:r>
        <w:t>FPUC stated that its</w:t>
      </w:r>
      <w:r w:rsidR="008545FA" w:rsidRPr="00DA79E6">
        <w:t xml:space="preserve"> Resiliency Risk Model used perf</w:t>
      </w:r>
      <w:r w:rsidR="00CE6A06">
        <w:t>ormance records from its system</w:t>
      </w:r>
      <w:r w:rsidR="008545FA" w:rsidRPr="00DA79E6">
        <w:t xml:space="preserve"> during extreme and</w:t>
      </w:r>
      <w:r w:rsidR="00CE6A06">
        <w:t xml:space="preserve"> non-extreme weather conditions</w:t>
      </w:r>
      <w:r w:rsidR="008545FA" w:rsidRPr="00DA79E6">
        <w:t xml:space="preserve"> as a key input in the development of its SPP. </w:t>
      </w:r>
      <w:r w:rsidR="007C5BAD">
        <w:t xml:space="preserve"> </w:t>
      </w:r>
      <w:r w:rsidR="008545FA" w:rsidRPr="00DA79E6">
        <w:t>This information provided insight into the various causes of outages impacting the FPUC system and contributed to the prioritization of projects within key programs such as the Overhead Lateral Hardening Program and Overhead Lateral Underg</w:t>
      </w:r>
      <w:r w:rsidR="008545FA">
        <w:t>rounding Program.</w:t>
      </w:r>
      <w:r w:rsidR="008545FA" w:rsidRPr="00DA79E6">
        <w:t xml:space="preserve"> </w:t>
      </w:r>
      <w:r w:rsidR="007C5BAD">
        <w:t xml:space="preserve"> </w:t>
      </w:r>
      <w:r w:rsidR="008545FA" w:rsidRPr="00DA79E6">
        <w:t>For these key programs, FPUC focused on prioritizing feeders with the highest risk score and statistically worse performance, while also conside</w:t>
      </w:r>
      <w:r w:rsidR="008545FA">
        <w:t>ring other factors.</w:t>
      </w:r>
    </w:p>
    <w:p w14:paraId="35C939F9" w14:textId="77777777" w:rsidR="00FE2B77" w:rsidRPr="00DA79E6" w:rsidRDefault="00FE2B77" w:rsidP="00FE2B77">
      <w:pPr>
        <w:jc w:val="both"/>
        <w:rPr>
          <w:bCs/>
        </w:rPr>
      </w:pPr>
    </w:p>
    <w:p w14:paraId="03C1E299" w14:textId="5C236F4A" w:rsidR="00FE2B77" w:rsidRDefault="00FE2B77" w:rsidP="008545FA">
      <w:pPr>
        <w:ind w:firstLine="720"/>
        <w:jc w:val="both"/>
        <w:rPr>
          <w:bCs/>
        </w:rPr>
      </w:pPr>
      <w:r w:rsidRPr="00DA79E6">
        <w:rPr>
          <w:bCs/>
        </w:rPr>
        <w:t>OPC agreed that FPUC’s model used historical reliability performance of its system under extreme and non-extreme weather events for areas of lower reliability performance</w:t>
      </w:r>
      <w:r w:rsidR="0077418C">
        <w:rPr>
          <w:bCs/>
        </w:rPr>
        <w:t>, but</w:t>
      </w:r>
      <w:r w:rsidRPr="00DA79E6">
        <w:rPr>
          <w:bCs/>
        </w:rPr>
        <w:t xml:space="preserve"> argued it is unclear to what extent areas of lower reliability performance were prioritized over other areas f</w:t>
      </w:r>
      <w:r w:rsidR="00D26EC5">
        <w:rPr>
          <w:bCs/>
        </w:rPr>
        <w:t>or other reasons.</w:t>
      </w:r>
    </w:p>
    <w:p w14:paraId="567147B1" w14:textId="48BF5C37" w:rsidR="00C43935" w:rsidRDefault="00C43935" w:rsidP="008545FA">
      <w:pPr>
        <w:ind w:firstLine="720"/>
        <w:jc w:val="both"/>
        <w:rPr>
          <w:bCs/>
        </w:rPr>
      </w:pPr>
    </w:p>
    <w:p w14:paraId="70418371" w14:textId="2315C4EE" w:rsidR="00D01203" w:rsidRDefault="00D01203" w:rsidP="008545FA">
      <w:pPr>
        <w:ind w:firstLine="720"/>
        <w:jc w:val="both"/>
        <w:rPr>
          <w:bCs/>
        </w:rPr>
      </w:pPr>
    </w:p>
    <w:p w14:paraId="153096F6" w14:textId="0585A468" w:rsidR="00D01203" w:rsidRDefault="00D01203" w:rsidP="008545FA">
      <w:pPr>
        <w:ind w:firstLine="720"/>
        <w:jc w:val="both"/>
        <w:rPr>
          <w:bCs/>
        </w:rPr>
      </w:pPr>
    </w:p>
    <w:p w14:paraId="7300EDAA" w14:textId="77777777" w:rsidR="00D01203" w:rsidRDefault="00D01203" w:rsidP="008545FA">
      <w:pPr>
        <w:ind w:firstLine="720"/>
        <w:jc w:val="both"/>
        <w:rPr>
          <w:bCs/>
        </w:rPr>
      </w:pPr>
    </w:p>
    <w:p w14:paraId="6CD89B94" w14:textId="367218E7" w:rsidR="00C43935" w:rsidRDefault="00C43935" w:rsidP="008545FA">
      <w:pPr>
        <w:ind w:firstLine="720"/>
        <w:jc w:val="both"/>
        <w:rPr>
          <w:bCs/>
        </w:rPr>
      </w:pPr>
    </w:p>
    <w:p w14:paraId="52321B00" w14:textId="77777777" w:rsidR="00C43935" w:rsidRPr="00DA79E6" w:rsidRDefault="00C43935" w:rsidP="008545FA">
      <w:pPr>
        <w:ind w:firstLine="720"/>
        <w:jc w:val="both"/>
        <w:rPr>
          <w:bCs/>
        </w:rPr>
      </w:pPr>
    </w:p>
    <w:p w14:paraId="401EB297" w14:textId="77777777" w:rsidR="00FE2B77" w:rsidRDefault="00FE2B77" w:rsidP="00FE2B77">
      <w:pPr>
        <w:jc w:val="both"/>
        <w:rPr>
          <w:bCs/>
        </w:rPr>
      </w:pPr>
    </w:p>
    <w:p w14:paraId="74B62EBB" w14:textId="77777777" w:rsidR="006D7D2F" w:rsidRPr="006D7D2F" w:rsidRDefault="006D7D2F" w:rsidP="000D3F84">
      <w:pPr>
        <w:pStyle w:val="ListParagraph"/>
        <w:numPr>
          <w:ilvl w:val="0"/>
          <w:numId w:val="12"/>
        </w:numPr>
        <w:ind w:left="1170" w:hanging="450"/>
        <w:rPr>
          <w:bCs/>
        </w:rPr>
      </w:pPr>
      <w:r>
        <w:rPr>
          <w:rFonts w:ascii="Times New Roman" w:hAnsi="Times New Roman"/>
          <w:bCs/>
        </w:rPr>
        <w:t>Analysis</w:t>
      </w:r>
    </w:p>
    <w:p w14:paraId="0C2BC102" w14:textId="77777777" w:rsidR="006D7D2F" w:rsidRPr="006D7D2F" w:rsidRDefault="006D7D2F" w:rsidP="006D7D2F">
      <w:pPr>
        <w:pStyle w:val="ListParagraph"/>
        <w:ind w:left="1440"/>
        <w:jc w:val="both"/>
        <w:rPr>
          <w:bCs/>
        </w:rPr>
      </w:pPr>
    </w:p>
    <w:p w14:paraId="059833FC" w14:textId="77777777" w:rsidR="00FE2B77" w:rsidRPr="00DA79E6" w:rsidRDefault="00FE2B77" w:rsidP="006D7D2F">
      <w:pPr>
        <w:ind w:firstLine="720"/>
        <w:jc w:val="both"/>
      </w:pPr>
      <w:r w:rsidRPr="00DA79E6">
        <w:t>S</w:t>
      </w:r>
      <w:r w:rsidR="00A117A0">
        <w:t>ubs</w:t>
      </w:r>
      <w:r w:rsidRPr="00DA79E6">
        <w:t>ection 366.96(4)(a), F.S., states that when reviewing a utility’s transmission and distribution storm</w:t>
      </w:r>
      <w:r w:rsidR="00BD52D3">
        <w:t xml:space="preserve"> protection plan, we</w:t>
      </w:r>
      <w:r w:rsidRPr="00DA79E6">
        <w:t xml:space="preserve"> shall consider the extent to which the plan is expected to reduce restoration costs and outage times associated with extreme weather events and enhance reliability, including whether the plan prioritizes areas of lower reliability performance. </w:t>
      </w:r>
      <w:r w:rsidR="007C5BAD">
        <w:t xml:space="preserve"> </w:t>
      </w:r>
      <w:r w:rsidRPr="00DA79E6">
        <w:t>Rule 25-6.030(3</w:t>
      </w:r>
      <w:proofErr w:type="gramStart"/>
      <w:r w:rsidRPr="00DA79E6">
        <w:t>)(</w:t>
      </w:r>
      <w:proofErr w:type="gramEnd"/>
      <w:r w:rsidRPr="00DA79E6">
        <w:t xml:space="preserve">e)d, F.A.C., requires a description of the criteria used to select and prioritize proposed SPP projects be provided. </w:t>
      </w:r>
    </w:p>
    <w:p w14:paraId="3B0EFE3F" w14:textId="77777777" w:rsidR="00FE2B77" w:rsidRPr="00DA79E6" w:rsidRDefault="00FE2B77" w:rsidP="00FE2B77">
      <w:pPr>
        <w:jc w:val="both"/>
      </w:pPr>
    </w:p>
    <w:p w14:paraId="493C9D77" w14:textId="0ADA027C" w:rsidR="00FE2B77" w:rsidRPr="00DA79E6" w:rsidRDefault="00FE2B77" w:rsidP="006D7D2F">
      <w:pPr>
        <w:ind w:firstLine="720"/>
        <w:jc w:val="both"/>
      </w:pPr>
      <w:r w:rsidRPr="00DA79E6">
        <w:t xml:space="preserve">FPUC used Pike Engineering’s Risk Resiliency Model to assess system risk and determine project prioritization for its SPP programs based on probability, response, and impact. </w:t>
      </w:r>
      <w:r w:rsidR="00C43935">
        <w:t xml:space="preserve"> </w:t>
      </w:r>
      <w:r w:rsidRPr="00DA79E6">
        <w:t>The model performed an analysis of the Utility’s historical reliability performance, both during extreme and non-extreme weather conditions, using quantitative data from available public sources as well as FPUC specific data.</w:t>
      </w:r>
      <w:r w:rsidR="00FA3C48">
        <w:t xml:space="preserve"> </w:t>
      </w:r>
      <w:r w:rsidRPr="00DA79E6">
        <w:t xml:space="preserve"> Model inputs included data such as wind probability, flood/storm surge potential, past performance, accessibility, critical load, and interruption cost</w:t>
      </w:r>
      <w:r w:rsidR="00D26EC5">
        <w:t xml:space="preserve"> estimates.</w:t>
      </w:r>
      <w:r w:rsidRPr="00DA79E6">
        <w:t xml:space="preserve"> </w:t>
      </w:r>
      <w:r w:rsidR="00C43935">
        <w:t xml:space="preserve"> </w:t>
      </w:r>
      <w:r w:rsidR="00FA3C48">
        <w:t xml:space="preserve"> </w:t>
      </w:r>
      <w:r w:rsidRPr="00DA79E6">
        <w:t>FPUC took into consideration the model’s prioritization portfolio along with other factors</w:t>
      </w:r>
      <w:r w:rsidR="006E7C5E">
        <w:t>,</w:t>
      </w:r>
      <w:r w:rsidRPr="00DA79E6">
        <w:t xml:space="preserve"> such as external influences and resource availability, when determining the prioritiza</w:t>
      </w:r>
      <w:r w:rsidR="00D26EC5">
        <w:t>tion of its SPP.</w:t>
      </w:r>
    </w:p>
    <w:p w14:paraId="3571AB42" w14:textId="77777777" w:rsidR="00FE2B77" w:rsidRPr="00DA79E6" w:rsidRDefault="00FE2B77" w:rsidP="00FE2B77">
      <w:pPr>
        <w:jc w:val="both"/>
      </w:pPr>
    </w:p>
    <w:p w14:paraId="64C3D253" w14:textId="67A2B9D3" w:rsidR="00FE2B77" w:rsidRPr="00FA3C48" w:rsidRDefault="00FE2B77" w:rsidP="00FA3C48">
      <w:pPr>
        <w:ind w:firstLine="720"/>
        <w:jc w:val="both"/>
      </w:pPr>
      <w:r w:rsidRPr="00DA79E6">
        <w:t xml:space="preserve">OPC did not specifically address this issue </w:t>
      </w:r>
      <w:r w:rsidR="00FA3C48">
        <w:t>with</w:t>
      </w:r>
      <w:r w:rsidRPr="00DA79E6">
        <w:t xml:space="preserve"> testimony</w:t>
      </w:r>
      <w:r w:rsidR="00FA3C48">
        <w:t xml:space="preserve"> or evidence, but </w:t>
      </w:r>
      <w:r w:rsidR="00FA3C48" w:rsidRPr="0081687C">
        <w:t>rather</w:t>
      </w:r>
      <w:r w:rsidRPr="0081687C">
        <w:t xml:space="preserve"> discussed </w:t>
      </w:r>
      <w:r w:rsidR="00FA3C48" w:rsidRPr="0081687C">
        <w:t>its preference for a more</w:t>
      </w:r>
      <w:r w:rsidRPr="0081687C">
        <w:t xml:space="preserve"> generalized adoption of a uniformed decision m</w:t>
      </w:r>
      <w:r w:rsidR="00D26EC5" w:rsidRPr="0081687C">
        <w:t>ethodology.</w:t>
      </w:r>
      <w:r w:rsidR="00C43935">
        <w:t xml:space="preserve"> </w:t>
      </w:r>
      <w:r w:rsidR="00FA3C48">
        <w:t xml:space="preserve"> </w:t>
      </w:r>
      <w:r w:rsidR="007F2560">
        <w:t xml:space="preserve">Because </w:t>
      </w:r>
      <w:r w:rsidRPr="00DA79E6">
        <w:t>FPUC’s SPP prioritizes areas of lower reliability based on its use of the Risk Resiliency Model and resulting criteria descriptions for each program</w:t>
      </w:r>
      <w:r w:rsidR="00E374E4">
        <w:t>,</w:t>
      </w:r>
      <w:r w:rsidR="006E7C5E">
        <w:t xml:space="preserve"> </w:t>
      </w:r>
      <w:r w:rsidR="00EC7EF0">
        <w:t>FPUC</w:t>
      </w:r>
      <w:r w:rsidR="00E374E4">
        <w:t xml:space="preserve"> </w:t>
      </w:r>
      <w:r w:rsidR="007F2560" w:rsidRPr="00DA79E6">
        <w:rPr>
          <w:bCs/>
        </w:rPr>
        <w:t>demonstrated its prioritization of SPP projects in areas of lower reliability performance</w:t>
      </w:r>
      <w:r w:rsidR="006E7C5E">
        <w:t>.  Thus,</w:t>
      </w:r>
      <w:r w:rsidR="00E374E4">
        <w:rPr>
          <w:bCs/>
        </w:rPr>
        <w:t xml:space="preserve"> </w:t>
      </w:r>
      <w:r w:rsidRPr="00DA79E6">
        <w:rPr>
          <w:bCs/>
        </w:rPr>
        <w:t>FPUC</w:t>
      </w:r>
      <w:r w:rsidR="007F2560">
        <w:rPr>
          <w:bCs/>
        </w:rPr>
        <w:t>’</w:t>
      </w:r>
      <w:r w:rsidR="006E7C5E">
        <w:rPr>
          <w:bCs/>
        </w:rPr>
        <w:t>s</w:t>
      </w:r>
      <w:r w:rsidR="007F2560">
        <w:rPr>
          <w:bCs/>
        </w:rPr>
        <w:t xml:space="preserve"> SPP</w:t>
      </w:r>
      <w:r w:rsidRPr="00DA79E6">
        <w:rPr>
          <w:bCs/>
        </w:rPr>
        <w:t xml:space="preserve"> </w:t>
      </w:r>
      <w:r w:rsidR="007F2560">
        <w:rPr>
          <w:bCs/>
        </w:rPr>
        <w:t xml:space="preserve">met the </w:t>
      </w:r>
      <w:r w:rsidR="00697BBD">
        <w:rPr>
          <w:bCs/>
        </w:rPr>
        <w:t>prioritization</w:t>
      </w:r>
      <w:r w:rsidR="007F2560">
        <w:rPr>
          <w:bCs/>
        </w:rPr>
        <w:t xml:space="preserve"> requirement of </w:t>
      </w:r>
      <w:r w:rsidR="007F2560" w:rsidRPr="00DA79E6">
        <w:t>Section 366.96(4</w:t>
      </w:r>
      <w:proofErr w:type="gramStart"/>
      <w:r w:rsidR="007F2560" w:rsidRPr="00DA79E6">
        <w:t>)(</w:t>
      </w:r>
      <w:proofErr w:type="gramEnd"/>
      <w:r w:rsidR="007F2560" w:rsidRPr="00DA79E6">
        <w:t>a), F.S.</w:t>
      </w:r>
    </w:p>
    <w:p w14:paraId="4768A1B4" w14:textId="77777777" w:rsidR="00FE2B77" w:rsidRDefault="00FE2B77" w:rsidP="006D7D2F"/>
    <w:p w14:paraId="14105148" w14:textId="77777777" w:rsidR="006D7D2F" w:rsidRPr="006D7D2F" w:rsidRDefault="006D7D2F" w:rsidP="008545FA">
      <w:pPr>
        <w:pStyle w:val="ListParagraph"/>
        <w:numPr>
          <w:ilvl w:val="0"/>
          <w:numId w:val="12"/>
        </w:numPr>
      </w:pPr>
      <w:r>
        <w:rPr>
          <w:rFonts w:ascii="Times New Roman" w:hAnsi="Times New Roman"/>
        </w:rPr>
        <w:t>Conclusion</w:t>
      </w:r>
    </w:p>
    <w:p w14:paraId="510AF74B" w14:textId="77777777" w:rsidR="006D7D2F" w:rsidRPr="00DA79E6" w:rsidRDefault="006D7D2F" w:rsidP="006D7D2F">
      <w:pPr>
        <w:pStyle w:val="ListParagraph"/>
        <w:ind w:left="1440"/>
      </w:pPr>
    </w:p>
    <w:p w14:paraId="2CBDE4AB" w14:textId="77777777" w:rsidR="0077418C" w:rsidRDefault="00FA3C48" w:rsidP="006D7D2F">
      <w:pPr>
        <w:ind w:firstLine="720"/>
        <w:jc w:val="both"/>
      </w:pPr>
      <w:r>
        <w:t xml:space="preserve">FPUC’s SPP </w:t>
      </w:r>
      <w:r w:rsidR="00FE2B77" w:rsidRPr="00DA79E6">
        <w:t>prioritize</w:t>
      </w:r>
      <w:r w:rsidR="00A908CB">
        <w:t>d</w:t>
      </w:r>
      <w:r w:rsidR="00FE2B77" w:rsidRPr="00DA79E6">
        <w:t xml:space="preserve"> areas of lower reliability performance.</w:t>
      </w:r>
    </w:p>
    <w:p w14:paraId="0BFA4798" w14:textId="77777777" w:rsidR="006E7C5E" w:rsidRDefault="006E7C5E" w:rsidP="006D7D2F">
      <w:pPr>
        <w:ind w:firstLine="720"/>
        <w:jc w:val="both"/>
      </w:pPr>
    </w:p>
    <w:p w14:paraId="1B995309" w14:textId="53C2C370" w:rsidR="009C667F" w:rsidRPr="00BA04B8" w:rsidRDefault="00087CA0" w:rsidP="009C667F">
      <w:pPr>
        <w:ind w:left="720" w:hanging="720"/>
        <w:jc w:val="both"/>
        <w:rPr>
          <w:b/>
        </w:rPr>
      </w:pPr>
      <w:r>
        <w:rPr>
          <w:b/>
          <w:bCs/>
          <w:kern w:val="32"/>
          <w:szCs w:val="32"/>
        </w:rPr>
        <w:t>IV.</w:t>
      </w:r>
      <w:r>
        <w:rPr>
          <w:b/>
          <w:bCs/>
          <w:kern w:val="32"/>
          <w:szCs w:val="32"/>
        </w:rPr>
        <w:tab/>
      </w:r>
      <w:r w:rsidR="00A908CB">
        <w:rPr>
          <w:b/>
          <w:bCs/>
          <w:szCs w:val="20"/>
        </w:rPr>
        <w:t>I</w:t>
      </w:r>
      <w:r w:rsidR="00FA3C48">
        <w:rPr>
          <w:b/>
          <w:bCs/>
          <w:szCs w:val="20"/>
        </w:rPr>
        <w:t xml:space="preserve">s FPUC’s </w:t>
      </w:r>
      <w:r w:rsidR="005E342F">
        <w:rPr>
          <w:b/>
        </w:rPr>
        <w:t>SPP</w:t>
      </w:r>
      <w:r w:rsidR="00C305D0">
        <w:rPr>
          <w:b/>
        </w:rPr>
        <w:t xml:space="preserve"> feasible, reasonable, or</w:t>
      </w:r>
      <w:r w:rsidR="009C667F" w:rsidRPr="008A64F5">
        <w:rPr>
          <w:b/>
        </w:rPr>
        <w:t xml:space="preserve"> practical within the Utility’s service </w:t>
      </w:r>
      <w:r w:rsidR="009C667F">
        <w:rPr>
          <w:b/>
        </w:rPr>
        <w:t>t</w:t>
      </w:r>
      <w:r w:rsidR="009C667F" w:rsidRPr="008A64F5">
        <w:rPr>
          <w:b/>
        </w:rPr>
        <w:t>erritory</w:t>
      </w:r>
      <w:r w:rsidR="009C667F">
        <w:rPr>
          <w:b/>
        </w:rPr>
        <w:t>?</w:t>
      </w:r>
    </w:p>
    <w:p w14:paraId="64133850" w14:textId="77777777" w:rsidR="0003338C" w:rsidRDefault="0003338C" w:rsidP="0003338C">
      <w:pPr>
        <w:pStyle w:val="ListParagraph"/>
        <w:jc w:val="both"/>
        <w:rPr>
          <w:rFonts w:ascii="Times New Roman" w:hAnsi="Times New Roman"/>
          <w:bCs/>
          <w:szCs w:val="20"/>
        </w:rPr>
      </w:pPr>
    </w:p>
    <w:p w14:paraId="5064502B" w14:textId="77777777" w:rsidR="0003338C" w:rsidRPr="0003338C" w:rsidRDefault="0003338C" w:rsidP="0003338C">
      <w:pPr>
        <w:pStyle w:val="ListParagraph"/>
        <w:numPr>
          <w:ilvl w:val="0"/>
          <w:numId w:val="13"/>
        </w:numPr>
        <w:jc w:val="both"/>
      </w:pPr>
      <w:r>
        <w:rPr>
          <w:rFonts w:ascii="Times New Roman" w:hAnsi="Times New Roman"/>
          <w:bCs/>
          <w:szCs w:val="20"/>
        </w:rPr>
        <w:t>Parties’ Arguments</w:t>
      </w:r>
    </w:p>
    <w:p w14:paraId="33646C2C" w14:textId="77777777" w:rsidR="0003338C" w:rsidRPr="00DA79E6" w:rsidRDefault="0003338C" w:rsidP="0003338C">
      <w:pPr>
        <w:jc w:val="both"/>
      </w:pPr>
    </w:p>
    <w:p w14:paraId="2E9692B3" w14:textId="2976D92F" w:rsidR="006E7C5E" w:rsidRDefault="003B0895" w:rsidP="006E7C5E">
      <w:pPr>
        <w:ind w:firstLine="720"/>
        <w:jc w:val="both"/>
        <w:rPr>
          <w:bCs/>
        </w:rPr>
      </w:pPr>
      <w:r>
        <w:t xml:space="preserve">FPUC argued </w:t>
      </w:r>
      <w:r w:rsidR="00A20C6B">
        <w:t xml:space="preserve">all of the programs in </w:t>
      </w:r>
      <w:r>
        <w:t>its</w:t>
      </w:r>
      <w:r w:rsidR="00FE2B77" w:rsidRPr="00DA79E6">
        <w:t xml:space="preserve"> SPP </w:t>
      </w:r>
      <w:r w:rsidR="00A20C6B">
        <w:t>are</w:t>
      </w:r>
      <w:r w:rsidR="00FE2B77" w:rsidRPr="00DA79E6">
        <w:t xml:space="preserve"> feasible, reasonable, and practical for all areas and facilities that the </w:t>
      </w:r>
      <w:r w:rsidR="00DA1BB8">
        <w:t>Utility</w:t>
      </w:r>
      <w:r w:rsidR="00FE2B77" w:rsidRPr="00DA79E6">
        <w:t xml:space="preserve">’s SPP addresses. </w:t>
      </w:r>
      <w:r w:rsidR="00C43935">
        <w:t xml:space="preserve"> </w:t>
      </w:r>
      <w:r w:rsidR="00FE2B77" w:rsidRPr="00DA79E6">
        <w:t>The Reliability Model used to develop the SPP considers, among other things, geographic location and population; thus, flood zones and rural areas have been considered.</w:t>
      </w:r>
      <w:r w:rsidR="004D4F83">
        <w:t xml:space="preserve">  </w:t>
      </w:r>
      <w:r w:rsidR="008545FA" w:rsidRPr="00DA79E6">
        <w:rPr>
          <w:bCs/>
        </w:rPr>
        <w:t>FPUC’s us</w:t>
      </w:r>
      <w:r w:rsidR="004D4F83">
        <w:rPr>
          <w:bCs/>
        </w:rPr>
        <w:t xml:space="preserve">e of the Resiliency Risk Model </w:t>
      </w:r>
      <w:r w:rsidR="008545FA" w:rsidRPr="00DA79E6">
        <w:rPr>
          <w:bCs/>
        </w:rPr>
        <w:t xml:space="preserve">included data specific to FPUC’s geographic location, customer population, rural areas, and flood zones. </w:t>
      </w:r>
      <w:r w:rsidR="004D4F83">
        <w:rPr>
          <w:bCs/>
        </w:rPr>
        <w:t xml:space="preserve"> </w:t>
      </w:r>
      <w:r w:rsidR="008545FA" w:rsidRPr="00DA79E6">
        <w:rPr>
          <w:bCs/>
        </w:rPr>
        <w:t xml:space="preserve">This information allowed the </w:t>
      </w:r>
      <w:r w:rsidR="00DA1BB8">
        <w:rPr>
          <w:bCs/>
        </w:rPr>
        <w:t>Utility</w:t>
      </w:r>
      <w:r w:rsidR="008545FA" w:rsidRPr="00DA79E6">
        <w:rPr>
          <w:bCs/>
        </w:rPr>
        <w:t xml:space="preserve"> to assess the resiliency and risks for each of the unique divisions of its system and develop its comprehensive SPP to add</w:t>
      </w:r>
      <w:r w:rsidR="008545FA">
        <w:rPr>
          <w:bCs/>
        </w:rPr>
        <w:t xml:space="preserve">ress any issues. </w:t>
      </w:r>
    </w:p>
    <w:p w14:paraId="6186B823" w14:textId="77777777" w:rsidR="004D4F83" w:rsidRPr="003B0895" w:rsidRDefault="004D4F83" w:rsidP="006E7C5E">
      <w:pPr>
        <w:jc w:val="both"/>
      </w:pPr>
    </w:p>
    <w:p w14:paraId="08531220" w14:textId="77777777" w:rsidR="0003338C" w:rsidRDefault="00FE2B77" w:rsidP="008545FA">
      <w:pPr>
        <w:ind w:firstLine="720"/>
        <w:jc w:val="both"/>
        <w:rPr>
          <w:bCs/>
        </w:rPr>
      </w:pPr>
      <w:r w:rsidRPr="00DA79E6">
        <w:rPr>
          <w:bCs/>
        </w:rPr>
        <w:t>OPC</w:t>
      </w:r>
      <w:r w:rsidR="00A866B3">
        <w:rPr>
          <w:bCs/>
        </w:rPr>
        <w:t xml:space="preserve"> argued that</w:t>
      </w:r>
      <w:r w:rsidR="00590B90">
        <w:rPr>
          <w:bCs/>
        </w:rPr>
        <w:t xml:space="preserve"> efforts to identify excessive spending centered on projects do not meet</w:t>
      </w:r>
      <w:r w:rsidR="00A866B3" w:rsidRPr="00EB4059">
        <w:rPr>
          <w:rFonts w:eastAsia="Calibri"/>
          <w:color w:val="000000" w:themeColor="text1"/>
        </w:rPr>
        <w:t xml:space="preserve"> </w:t>
      </w:r>
      <w:r w:rsidR="00A866B3">
        <w:rPr>
          <w:rFonts w:eastAsia="Calibri"/>
          <w:color w:val="000000" w:themeColor="text1"/>
        </w:rPr>
        <w:t xml:space="preserve">what </w:t>
      </w:r>
      <w:r w:rsidR="00A866B3">
        <w:rPr>
          <w:bCs/>
        </w:rPr>
        <w:t xml:space="preserve">OPC calls its “two-prong” test, which is a construct OPC created in this docket to interpret the SPP statute to require that each program reduce </w:t>
      </w:r>
      <w:r w:rsidR="00A866B3" w:rsidRPr="00E06CAA">
        <w:rPr>
          <w:bCs/>
        </w:rPr>
        <w:t>both</w:t>
      </w:r>
      <w:r w:rsidR="00A866B3">
        <w:rPr>
          <w:bCs/>
        </w:rPr>
        <w:t xml:space="preserve"> restoration costs </w:t>
      </w:r>
      <w:r w:rsidR="00A866B3" w:rsidRPr="00E06CAA">
        <w:rPr>
          <w:bCs/>
        </w:rPr>
        <w:t>and</w:t>
      </w:r>
      <w:r w:rsidR="00A866B3">
        <w:rPr>
          <w:bCs/>
        </w:rPr>
        <w:t xml:space="preserve"> outage time</w:t>
      </w:r>
      <w:r w:rsidR="00E06CAA">
        <w:rPr>
          <w:bCs/>
        </w:rPr>
        <w:t>s</w:t>
      </w:r>
      <w:r w:rsidR="00A866B3">
        <w:rPr>
          <w:bCs/>
        </w:rPr>
        <w:t xml:space="preserve">. </w:t>
      </w:r>
      <w:r w:rsidRPr="00DA79E6">
        <w:rPr>
          <w:bCs/>
        </w:rPr>
        <w:t xml:space="preserve"> </w:t>
      </w:r>
    </w:p>
    <w:p w14:paraId="265BB0CE" w14:textId="7106DE63" w:rsidR="00D01203" w:rsidRDefault="00D01203" w:rsidP="0003338C">
      <w:pPr>
        <w:jc w:val="both"/>
        <w:rPr>
          <w:bCs/>
        </w:rPr>
      </w:pPr>
    </w:p>
    <w:p w14:paraId="55B79162" w14:textId="77777777" w:rsidR="0003338C" w:rsidRDefault="0003338C" w:rsidP="0003338C">
      <w:pPr>
        <w:pStyle w:val="BodyText"/>
        <w:numPr>
          <w:ilvl w:val="0"/>
          <w:numId w:val="13"/>
        </w:numPr>
        <w:spacing w:after="0"/>
        <w:jc w:val="both"/>
        <w:rPr>
          <w:bCs/>
        </w:rPr>
      </w:pPr>
      <w:r>
        <w:rPr>
          <w:bCs/>
        </w:rPr>
        <w:t>Analysis</w:t>
      </w:r>
    </w:p>
    <w:p w14:paraId="7E513949" w14:textId="77777777" w:rsidR="0003338C" w:rsidRPr="0003338C" w:rsidRDefault="0003338C" w:rsidP="0003338C">
      <w:pPr>
        <w:pStyle w:val="BodyText"/>
        <w:spacing w:after="0"/>
        <w:ind w:left="1080"/>
        <w:jc w:val="both"/>
        <w:rPr>
          <w:bCs/>
        </w:rPr>
      </w:pPr>
    </w:p>
    <w:p w14:paraId="0D0F99D0" w14:textId="77777777" w:rsidR="00107951" w:rsidRDefault="00FE2B77" w:rsidP="003C5872">
      <w:pPr>
        <w:pStyle w:val="BodyText"/>
        <w:spacing w:after="0"/>
        <w:ind w:firstLine="720"/>
        <w:jc w:val="both"/>
      </w:pPr>
      <w:r w:rsidRPr="00DA79E6">
        <w:t>S</w:t>
      </w:r>
      <w:r w:rsidR="00A117A0">
        <w:t>ubs</w:t>
      </w:r>
      <w:r w:rsidRPr="00DA79E6">
        <w:t>ection 366.96(4)(b), F.S., states that when reviewing a utility’s transmission and distribution storm</w:t>
      </w:r>
      <w:r w:rsidR="00BD52D3">
        <w:t xml:space="preserve"> protection plan, we</w:t>
      </w:r>
      <w:r w:rsidRPr="00DA79E6">
        <w:t xml:space="preserve"> shall consider the extent to which storm protection of transmission and distribution infrastructure is feasible, reasonable, or practical in certain areas of the utility’s service territory, including, but not limited to flood zones and rural area</w:t>
      </w:r>
      <w:r w:rsidR="006E7C5E">
        <w:t>s</w:t>
      </w:r>
      <w:r w:rsidRPr="00DA79E6">
        <w:t>.</w:t>
      </w:r>
      <w:r w:rsidR="005875C5">
        <w:t xml:space="preserve"> </w:t>
      </w:r>
      <w:r w:rsidRPr="00DA79E6">
        <w:t xml:space="preserve"> Rule 25-6.030(3)(c), F.A.C, requires a utility to provide a description of the utility’s service area, including areas prioritized for enhancement and any areas where the utility has determined that enhancement of the utility’s existing transmission and distribution facilities would not be feasible, reasonable, or practical. </w:t>
      </w:r>
      <w:r w:rsidR="005875C5">
        <w:t xml:space="preserve"> </w:t>
      </w:r>
      <w:r w:rsidRPr="00DA79E6">
        <w:t>Integral to this description, the utility must include a general map, the number of customers served within each area, and its reasoning for prioritizing certain areas for enhanced performance and for designating other areas of the system as not feasible, reasonable, or practical.</w:t>
      </w:r>
      <w:r w:rsidR="00107951">
        <w:t xml:space="preserve">  </w:t>
      </w:r>
    </w:p>
    <w:p w14:paraId="2A8C7071" w14:textId="77777777" w:rsidR="003C5872" w:rsidRDefault="003C5872" w:rsidP="003C5872">
      <w:pPr>
        <w:pStyle w:val="BodyText"/>
        <w:spacing w:after="0"/>
        <w:ind w:firstLine="720"/>
        <w:jc w:val="both"/>
      </w:pPr>
    </w:p>
    <w:p w14:paraId="7F6F7389" w14:textId="4F61F171" w:rsidR="00001E6F" w:rsidRDefault="000968C1" w:rsidP="007457ED">
      <w:pPr>
        <w:pStyle w:val="BodyText"/>
        <w:spacing w:after="0"/>
        <w:ind w:firstLine="720"/>
        <w:jc w:val="both"/>
      </w:pPr>
      <w:r w:rsidRPr="00C547EF">
        <w:t xml:space="preserve">As a part of its </w:t>
      </w:r>
      <w:r>
        <w:t xml:space="preserve">proposed </w:t>
      </w:r>
      <w:r w:rsidRPr="00C547EF">
        <w:t>SPP, FPUC provided a map of its service territory and the number of customers served within each area.</w:t>
      </w:r>
      <w:r w:rsidR="00C43935">
        <w:t xml:space="preserve"> </w:t>
      </w:r>
      <w:r w:rsidRPr="00C547EF">
        <w:t xml:space="preserve"> </w:t>
      </w:r>
      <w:r>
        <w:t xml:space="preserve">In his testimony, OPC </w:t>
      </w:r>
      <w:r w:rsidRPr="00421F40">
        <w:t xml:space="preserve">Witness </w:t>
      </w:r>
      <w:proofErr w:type="spellStart"/>
      <w:r>
        <w:t>Cutshaw</w:t>
      </w:r>
      <w:proofErr w:type="spellEnd"/>
      <w:r w:rsidRPr="00421F40">
        <w:t xml:space="preserve"> did not </w:t>
      </w:r>
      <w:r>
        <w:t>identify</w:t>
      </w:r>
      <w:r w:rsidRPr="00421F40">
        <w:t xml:space="preserve"> any areas of </w:t>
      </w:r>
      <w:r>
        <w:t>FPUC’s</w:t>
      </w:r>
      <w:r w:rsidRPr="00421F40">
        <w:t xml:space="preserve"> service territory in which it would not be feasible, reasonable</w:t>
      </w:r>
      <w:r>
        <w:t>,</w:t>
      </w:r>
      <w:r w:rsidRPr="00421F40">
        <w:t xml:space="preserve"> or practical to execute SPP projects.</w:t>
      </w:r>
      <w:r>
        <w:t xml:space="preserve"> </w:t>
      </w:r>
      <w:r w:rsidR="00C43935">
        <w:t xml:space="preserve"> </w:t>
      </w:r>
      <w:r>
        <w:t xml:space="preserve">FPUC </w:t>
      </w:r>
      <w:r w:rsidRPr="00421F40">
        <w:t xml:space="preserve">utilized a </w:t>
      </w:r>
      <w:r>
        <w:t>Resiliency Risk M</w:t>
      </w:r>
      <w:r w:rsidRPr="00421F40">
        <w:t xml:space="preserve">odel to </w:t>
      </w:r>
      <w:r>
        <w:t>gain awareness of system vulnerabilities to prioritize and assess overall risk and resiliency for each of the unique divisions within its overall system</w:t>
      </w:r>
      <w:r w:rsidRPr="00421F40">
        <w:t>.</w:t>
      </w:r>
      <w:r>
        <w:t xml:space="preserve"> </w:t>
      </w:r>
    </w:p>
    <w:p w14:paraId="0466D3E3" w14:textId="77777777" w:rsidR="00001E6F" w:rsidRPr="00FE137F" w:rsidRDefault="00001E6F" w:rsidP="007457ED">
      <w:pPr>
        <w:pStyle w:val="BodyText"/>
        <w:spacing w:after="0"/>
        <w:ind w:firstLine="720"/>
        <w:jc w:val="both"/>
      </w:pPr>
    </w:p>
    <w:p w14:paraId="3E6F2A17" w14:textId="7946B06C" w:rsidR="00001E6F" w:rsidRDefault="00001E6F" w:rsidP="00C43935">
      <w:pPr>
        <w:pStyle w:val="BodyText"/>
        <w:spacing w:after="0"/>
        <w:ind w:firstLine="720"/>
        <w:jc w:val="both"/>
      </w:pPr>
      <w:r>
        <w:t>Because FPUC</w:t>
      </w:r>
      <w:r w:rsidR="000968C1">
        <w:t xml:space="preserve"> provided a map of its service area, the number of customers served within each area, and the methodology of prioritizing proj</w:t>
      </w:r>
      <w:r>
        <w:t xml:space="preserve">ects within its programs, </w:t>
      </w:r>
      <w:r w:rsidR="000968C1">
        <w:t xml:space="preserve">we find that FPUC’s SPP is </w:t>
      </w:r>
      <w:r>
        <w:t xml:space="preserve">feasible, </w:t>
      </w:r>
      <w:r w:rsidR="000968C1">
        <w:t>reasonable</w:t>
      </w:r>
      <w:r>
        <w:t>, and practical</w:t>
      </w:r>
      <w:r w:rsidR="007457ED">
        <w:t xml:space="preserve"> in certain areas of the Utilit</w:t>
      </w:r>
      <w:r w:rsidR="000968C1">
        <w:t>y’s service territory including, but not limited to, flood zones, and rural areas.</w:t>
      </w:r>
    </w:p>
    <w:p w14:paraId="27EB1ACB" w14:textId="77777777" w:rsidR="00C43935" w:rsidRDefault="00C43935" w:rsidP="00C43935">
      <w:pPr>
        <w:pStyle w:val="BodyText"/>
        <w:ind w:firstLine="720"/>
        <w:jc w:val="both"/>
      </w:pPr>
    </w:p>
    <w:p w14:paraId="17C6AF27" w14:textId="29E529D8" w:rsidR="0003338C" w:rsidRPr="0003338C" w:rsidRDefault="0003338C" w:rsidP="00001E6F">
      <w:pPr>
        <w:pStyle w:val="BodyText"/>
        <w:numPr>
          <w:ilvl w:val="0"/>
          <w:numId w:val="13"/>
        </w:numPr>
      </w:pPr>
      <w:r w:rsidRPr="00001E6F">
        <w:t>Conclusion</w:t>
      </w:r>
    </w:p>
    <w:p w14:paraId="3C3A2EC1" w14:textId="77777777" w:rsidR="0003338C" w:rsidRPr="00DA79E6" w:rsidRDefault="0003338C" w:rsidP="0003338C"/>
    <w:p w14:paraId="1F2075CF" w14:textId="77777777" w:rsidR="000803FA" w:rsidRDefault="00FE2B77" w:rsidP="000803FA">
      <w:pPr>
        <w:ind w:firstLine="720"/>
        <w:jc w:val="both"/>
      </w:pPr>
      <w:r w:rsidRPr="00DA79E6">
        <w:t xml:space="preserve">FPUC’s SPP </w:t>
      </w:r>
      <w:r w:rsidR="00590B90">
        <w:t>is</w:t>
      </w:r>
      <w:r w:rsidRPr="00DA79E6">
        <w:t xml:space="preserve"> feasible, reasonable, and practical </w:t>
      </w:r>
      <w:r w:rsidR="00590B90">
        <w:t xml:space="preserve">in </w:t>
      </w:r>
      <w:r w:rsidRPr="00DA79E6">
        <w:t xml:space="preserve">the </w:t>
      </w:r>
      <w:r w:rsidR="00DA1BB8">
        <w:t>Utility</w:t>
      </w:r>
      <w:r w:rsidR="00590B90">
        <w:t>’s</w:t>
      </w:r>
      <w:r w:rsidRPr="00DA79E6">
        <w:t xml:space="preserve"> service territory</w:t>
      </w:r>
      <w:r w:rsidR="000803FA">
        <w:t>.</w:t>
      </w:r>
    </w:p>
    <w:p w14:paraId="3B545BEB" w14:textId="77777777" w:rsidR="000803FA" w:rsidRDefault="000803FA" w:rsidP="000803FA">
      <w:pPr>
        <w:ind w:firstLine="720"/>
        <w:jc w:val="both"/>
      </w:pPr>
    </w:p>
    <w:p w14:paraId="2E57186B" w14:textId="77777777" w:rsidR="00FE2B77" w:rsidRPr="000803FA" w:rsidRDefault="000803FA" w:rsidP="000803FA">
      <w:pPr>
        <w:jc w:val="both"/>
      </w:pPr>
      <w:r>
        <w:rPr>
          <w:b/>
          <w:bCs/>
          <w:kern w:val="32"/>
          <w:szCs w:val="32"/>
        </w:rPr>
        <w:t>V.</w:t>
      </w:r>
      <w:r>
        <w:rPr>
          <w:b/>
          <w:bCs/>
          <w:kern w:val="32"/>
          <w:szCs w:val="32"/>
        </w:rPr>
        <w:tab/>
        <w:t>W</w:t>
      </w:r>
      <w:r w:rsidR="00590B90" w:rsidRPr="000803FA">
        <w:rPr>
          <w:b/>
          <w:bCs/>
          <w:szCs w:val="20"/>
        </w:rPr>
        <w:t>hat are the estimated costs and benefits of FPUC</w:t>
      </w:r>
      <w:r w:rsidR="003D10A0" w:rsidRPr="000803FA">
        <w:rPr>
          <w:b/>
          <w:bCs/>
          <w:szCs w:val="20"/>
        </w:rPr>
        <w:t>’</w:t>
      </w:r>
      <w:r w:rsidR="00590B90" w:rsidRPr="000803FA">
        <w:rPr>
          <w:b/>
          <w:bCs/>
          <w:szCs w:val="20"/>
        </w:rPr>
        <w:t xml:space="preserve">s SPP </w:t>
      </w:r>
      <w:r w:rsidR="009A415F" w:rsidRPr="000803FA">
        <w:rPr>
          <w:b/>
          <w:bCs/>
          <w:szCs w:val="20"/>
        </w:rPr>
        <w:t>p</w:t>
      </w:r>
      <w:r w:rsidR="00590B90" w:rsidRPr="000803FA">
        <w:rPr>
          <w:b/>
          <w:bCs/>
          <w:szCs w:val="20"/>
        </w:rPr>
        <w:t>rograms?</w:t>
      </w:r>
    </w:p>
    <w:p w14:paraId="5E5096BD" w14:textId="77777777" w:rsidR="0003338C" w:rsidRDefault="0003338C" w:rsidP="0003338C">
      <w:pPr>
        <w:jc w:val="both"/>
        <w:outlineLvl w:val="1"/>
        <w:rPr>
          <w:b/>
          <w:bCs/>
          <w:i/>
          <w:iCs/>
          <w:szCs w:val="28"/>
        </w:rPr>
      </w:pPr>
    </w:p>
    <w:p w14:paraId="54B3B0A4" w14:textId="77777777" w:rsidR="0003338C" w:rsidRPr="0003338C" w:rsidRDefault="0003338C" w:rsidP="0003338C">
      <w:pPr>
        <w:pStyle w:val="ListParagraph"/>
        <w:numPr>
          <w:ilvl w:val="0"/>
          <w:numId w:val="14"/>
        </w:numPr>
        <w:jc w:val="both"/>
        <w:outlineLvl w:val="1"/>
        <w:rPr>
          <w:bCs/>
          <w:iCs/>
          <w:szCs w:val="28"/>
        </w:rPr>
      </w:pPr>
      <w:r>
        <w:rPr>
          <w:rFonts w:ascii="Times New Roman" w:hAnsi="Times New Roman"/>
          <w:bCs/>
          <w:iCs/>
          <w:szCs w:val="28"/>
        </w:rPr>
        <w:t>Parties’ Arguments</w:t>
      </w:r>
    </w:p>
    <w:p w14:paraId="0C8C7792" w14:textId="77777777" w:rsidR="0003338C" w:rsidRPr="0003338C" w:rsidRDefault="0003338C" w:rsidP="0003338C">
      <w:pPr>
        <w:jc w:val="both"/>
        <w:outlineLvl w:val="1"/>
        <w:rPr>
          <w:bCs/>
          <w:iCs/>
          <w:szCs w:val="28"/>
        </w:rPr>
      </w:pPr>
    </w:p>
    <w:p w14:paraId="03D3D66A" w14:textId="74F20482" w:rsidR="00FE2B77" w:rsidRDefault="00C44099" w:rsidP="003B0895">
      <w:pPr>
        <w:ind w:firstLine="720"/>
        <w:jc w:val="both"/>
      </w:pPr>
      <w:r>
        <w:rPr>
          <w:bCs/>
          <w:iCs/>
          <w:szCs w:val="28"/>
        </w:rPr>
        <w:t xml:space="preserve">FPUC estimated </w:t>
      </w:r>
      <w:r w:rsidR="003B0895">
        <w:rPr>
          <w:bCs/>
          <w:iCs/>
          <w:szCs w:val="28"/>
        </w:rPr>
        <w:t>that</w:t>
      </w:r>
      <w:r w:rsidR="00FE2B77" w:rsidRPr="00DA79E6">
        <w:t xml:space="preserve"> implementation of its S</w:t>
      </w:r>
      <w:r w:rsidR="008153F9">
        <w:t>PP</w:t>
      </w:r>
      <w:r w:rsidR="00EC7EF0">
        <w:t xml:space="preserve"> for the 2022-2031 planning horizon</w:t>
      </w:r>
      <w:r w:rsidR="008153F9">
        <w:t xml:space="preserve"> would</w:t>
      </w:r>
      <w:r w:rsidR="00FE2B77" w:rsidRPr="00DA79E6">
        <w:t xml:space="preserve"> cost $263.14 million, including O&amp;M, which equates to a revenue requirement of $147,181,829.</w:t>
      </w:r>
      <w:r w:rsidR="00FE2B77" w:rsidRPr="00DA79E6">
        <w:rPr>
          <w:vertAlign w:val="superscript"/>
        </w:rPr>
        <w:footnoteReference w:id="8"/>
      </w:r>
      <w:r w:rsidR="00EC7EF0">
        <w:t xml:space="preserve"> </w:t>
      </w:r>
      <w:r>
        <w:t xml:space="preserve"> FPUC</w:t>
      </w:r>
      <w:r w:rsidR="00EC7EF0">
        <w:t xml:space="preserve"> argued its</w:t>
      </w:r>
      <w:r>
        <w:t xml:space="preserve"> </w:t>
      </w:r>
      <w:r w:rsidR="00FE2B77" w:rsidRPr="00DA79E6">
        <w:t xml:space="preserve">proposed programs and subsequent projects provide an economic benefit in more than one way inclusive of reduced restoration costs from facilities, which will not require repair following extreme weather events and economic benefits to customers whose power availability </w:t>
      </w:r>
      <w:r w:rsidR="00697BBD" w:rsidRPr="00DA79E6">
        <w:t>either will</w:t>
      </w:r>
      <w:r w:rsidR="00FE2B77" w:rsidRPr="00DA79E6">
        <w:t xml:space="preserve"> be uninterrupted or be restored more expeditiously because of these initiatives.</w:t>
      </w:r>
    </w:p>
    <w:p w14:paraId="70D540B9" w14:textId="77777777" w:rsidR="008545FA" w:rsidRDefault="008545FA" w:rsidP="008545FA">
      <w:pPr>
        <w:jc w:val="both"/>
      </w:pPr>
    </w:p>
    <w:p w14:paraId="4020FD75" w14:textId="056D9A54" w:rsidR="008545FA" w:rsidRDefault="008545FA" w:rsidP="003D10A0">
      <w:pPr>
        <w:ind w:firstLine="720"/>
        <w:jc w:val="both"/>
        <w:rPr>
          <w:bCs/>
        </w:rPr>
      </w:pPr>
      <w:r w:rsidRPr="00DA79E6">
        <w:rPr>
          <w:bCs/>
        </w:rPr>
        <w:t>FPUC argued that quantifying the costs</w:t>
      </w:r>
      <w:r w:rsidR="00C44099">
        <w:rPr>
          <w:bCs/>
        </w:rPr>
        <w:t xml:space="preserve"> in the manner OPC prefers</w:t>
      </w:r>
      <w:r w:rsidRPr="00DA79E6">
        <w:rPr>
          <w:bCs/>
        </w:rPr>
        <w:t xml:space="preserve"> is a complex, and arguably an impossible task.</w:t>
      </w:r>
      <w:r w:rsidR="00C43935">
        <w:rPr>
          <w:bCs/>
        </w:rPr>
        <w:t xml:space="preserve"> </w:t>
      </w:r>
      <w:r w:rsidRPr="00DA79E6">
        <w:rPr>
          <w:bCs/>
        </w:rPr>
        <w:t xml:space="preserve"> Some assumptions, such as cost per mile, cannot be fully validated until projects are completed given that the price of materials</w:t>
      </w:r>
      <w:r w:rsidR="002C2776">
        <w:rPr>
          <w:bCs/>
        </w:rPr>
        <w:t xml:space="preserve"> and labor tend to fluctuate. </w:t>
      </w:r>
      <w:r w:rsidR="00C43935">
        <w:rPr>
          <w:bCs/>
        </w:rPr>
        <w:t xml:space="preserve"> </w:t>
      </w:r>
      <w:r w:rsidR="002C2776">
        <w:rPr>
          <w:bCs/>
        </w:rPr>
        <w:t>T</w:t>
      </w:r>
      <w:r w:rsidRPr="00DA79E6">
        <w:rPr>
          <w:bCs/>
        </w:rPr>
        <w:t>he reduced amount of time without service is value</w:t>
      </w:r>
      <w:r w:rsidR="00A96310">
        <w:rPr>
          <w:bCs/>
        </w:rPr>
        <w:t>d differently</w:t>
      </w:r>
      <w:r w:rsidR="006F3156">
        <w:rPr>
          <w:bCs/>
        </w:rPr>
        <w:t>,</w:t>
      </w:r>
      <w:r w:rsidR="00A96310">
        <w:rPr>
          <w:bCs/>
        </w:rPr>
        <w:t xml:space="preserve"> because the value</w:t>
      </w:r>
      <w:r w:rsidRPr="00DA79E6">
        <w:rPr>
          <w:bCs/>
        </w:rPr>
        <w:t xml:space="preserve"> of that benefit varies by customer, customer type, location, and length of the outage. </w:t>
      </w:r>
      <w:r w:rsidR="00C43935">
        <w:rPr>
          <w:bCs/>
        </w:rPr>
        <w:t xml:space="preserve"> </w:t>
      </w:r>
      <w:r w:rsidRPr="00DA79E6">
        <w:rPr>
          <w:bCs/>
        </w:rPr>
        <w:t>FPUC stated that OPC fails to consider these benefits and the cost savings that inure directly to customers from the elimination of outages and reduced restoration times when</w:t>
      </w:r>
      <w:r>
        <w:rPr>
          <w:bCs/>
        </w:rPr>
        <w:t xml:space="preserve"> there is an outage.</w:t>
      </w:r>
    </w:p>
    <w:p w14:paraId="4CA83BE8" w14:textId="77777777" w:rsidR="002D54CB" w:rsidRPr="00DA79E6" w:rsidRDefault="002D54CB" w:rsidP="003D10A0">
      <w:pPr>
        <w:ind w:firstLine="720"/>
        <w:jc w:val="both"/>
      </w:pPr>
    </w:p>
    <w:p w14:paraId="6D0F1B47" w14:textId="66580A70" w:rsidR="0003338C" w:rsidRDefault="003B0895" w:rsidP="00C44099">
      <w:pPr>
        <w:ind w:firstLine="720"/>
        <w:jc w:val="both"/>
        <w:rPr>
          <w:bCs/>
        </w:rPr>
      </w:pPr>
      <w:r>
        <w:rPr>
          <w:bCs/>
          <w:iCs/>
          <w:szCs w:val="28"/>
        </w:rPr>
        <w:t>OPC argued FPUC</w:t>
      </w:r>
      <w:r w:rsidR="00FE2B77" w:rsidRPr="00DA79E6">
        <w:rPr>
          <w:bCs/>
        </w:rPr>
        <w:t xml:space="preserve"> refused to quantify the costs and benefits of its programs and projects. </w:t>
      </w:r>
      <w:r w:rsidR="00C44099">
        <w:rPr>
          <w:bCs/>
        </w:rPr>
        <w:t xml:space="preserve"> </w:t>
      </w:r>
      <w:r w:rsidR="00FE2B77" w:rsidRPr="00DA79E6">
        <w:rPr>
          <w:bCs/>
        </w:rPr>
        <w:t>OPC stated that the implementation of the SPP Rule requires an economic analysis in the form of a comparison of dollar ben</w:t>
      </w:r>
      <w:r w:rsidR="00D26EC5">
        <w:rPr>
          <w:bCs/>
        </w:rPr>
        <w:t>efits to dollar costs.</w:t>
      </w:r>
      <w:r w:rsidR="00C43935">
        <w:rPr>
          <w:bCs/>
        </w:rPr>
        <w:t xml:space="preserve"> </w:t>
      </w:r>
      <w:r w:rsidR="00FE2B77" w:rsidRPr="00DA79E6">
        <w:rPr>
          <w:bCs/>
        </w:rPr>
        <w:t xml:space="preserve"> Furthermore, the Rule requires the Utility to provide budgets for the programs and to provide the estimated reduction in restoration costs. </w:t>
      </w:r>
      <w:r w:rsidR="00C43935">
        <w:rPr>
          <w:bCs/>
        </w:rPr>
        <w:t xml:space="preserve"> </w:t>
      </w:r>
      <w:r w:rsidR="00FE2B77" w:rsidRPr="00DA79E6">
        <w:rPr>
          <w:bCs/>
        </w:rPr>
        <w:t xml:space="preserve">OPC asserted that these amounts must be balanced against the benefits to the Utility’s customers; as such, these </w:t>
      </w:r>
      <w:r w:rsidR="00A96310">
        <w:rPr>
          <w:bCs/>
        </w:rPr>
        <w:t>two amounts allow</w:t>
      </w:r>
      <w:r>
        <w:rPr>
          <w:bCs/>
        </w:rPr>
        <w:t xml:space="preserve"> </w:t>
      </w:r>
      <w:r w:rsidR="002D54CB">
        <w:rPr>
          <w:bCs/>
        </w:rPr>
        <w:t>us</w:t>
      </w:r>
      <w:r w:rsidR="00FE2B77" w:rsidRPr="00DA79E6">
        <w:rPr>
          <w:bCs/>
        </w:rPr>
        <w:t xml:space="preserve"> and </w:t>
      </w:r>
      <w:r w:rsidR="002D54CB">
        <w:rPr>
          <w:bCs/>
        </w:rPr>
        <w:t xml:space="preserve">the </w:t>
      </w:r>
      <w:r w:rsidR="00FE2B77" w:rsidRPr="00DA79E6">
        <w:rPr>
          <w:bCs/>
        </w:rPr>
        <w:t>stakeholders to understand the benefits of the capital investments for storm hardening relative to the “reasonablene</w:t>
      </w:r>
      <w:r w:rsidR="00D26EC5">
        <w:rPr>
          <w:bCs/>
        </w:rPr>
        <w:t>ss” of the costs.</w:t>
      </w:r>
    </w:p>
    <w:p w14:paraId="7796777D" w14:textId="77777777" w:rsidR="00D26EC5" w:rsidRDefault="00D26EC5" w:rsidP="00D26EC5">
      <w:pPr>
        <w:jc w:val="both"/>
        <w:rPr>
          <w:bCs/>
        </w:rPr>
      </w:pPr>
    </w:p>
    <w:p w14:paraId="6272EA9F" w14:textId="77777777" w:rsidR="0003338C" w:rsidRPr="0003338C" w:rsidRDefault="0003338C" w:rsidP="0003338C">
      <w:pPr>
        <w:pStyle w:val="ListParagraph"/>
        <w:numPr>
          <w:ilvl w:val="0"/>
          <w:numId w:val="14"/>
        </w:numPr>
        <w:jc w:val="both"/>
        <w:outlineLvl w:val="2"/>
        <w:rPr>
          <w:bCs/>
        </w:rPr>
      </w:pPr>
      <w:r>
        <w:rPr>
          <w:rFonts w:ascii="Times New Roman" w:hAnsi="Times New Roman"/>
          <w:bCs/>
        </w:rPr>
        <w:t>Analysis</w:t>
      </w:r>
    </w:p>
    <w:p w14:paraId="6D9FCB79" w14:textId="77777777" w:rsidR="0003338C" w:rsidRPr="0003338C" w:rsidRDefault="0003338C" w:rsidP="0003338C">
      <w:pPr>
        <w:jc w:val="both"/>
        <w:outlineLvl w:val="2"/>
        <w:rPr>
          <w:bCs/>
        </w:rPr>
      </w:pPr>
    </w:p>
    <w:p w14:paraId="264DC883" w14:textId="1B87FCBE" w:rsidR="00FE2B77" w:rsidRPr="00DA79E6" w:rsidRDefault="00FE2B77" w:rsidP="006A05E1">
      <w:pPr>
        <w:ind w:firstLine="720"/>
        <w:jc w:val="both"/>
        <w:outlineLvl w:val="2"/>
      </w:pPr>
      <w:r w:rsidRPr="00DA79E6">
        <w:t>S</w:t>
      </w:r>
      <w:r w:rsidR="00A117A0">
        <w:t>ubs</w:t>
      </w:r>
      <w:r w:rsidRPr="00DA79E6">
        <w:t>ection 366.96(4)(c), F.S., states that when reviewing a utility’s transmission and distribution storm</w:t>
      </w:r>
      <w:r w:rsidR="00BD52D3">
        <w:t xml:space="preserve"> protection plan, we</w:t>
      </w:r>
      <w:r w:rsidRPr="00DA79E6">
        <w:t xml:space="preserve"> shall consider the estimated costs and benefits to the utility and its customers of making the improvements proposed in the plan.</w:t>
      </w:r>
      <w:r w:rsidR="00C43935">
        <w:t xml:space="preserve"> </w:t>
      </w:r>
      <w:r w:rsidRPr="00DA79E6">
        <w:t xml:space="preserve"> Rule 25-6.030(3</w:t>
      </w:r>
      <w:proofErr w:type="gramStart"/>
      <w:r w:rsidRPr="00DA79E6">
        <w:t>)(</w:t>
      </w:r>
      <w:proofErr w:type="gramEnd"/>
      <w:r w:rsidRPr="00DA79E6">
        <w:t>d)4., F.A.C., requires a utility to provide a comparison of the estimated program costs, including capital and operating expenses, and the benefits.</w:t>
      </w:r>
      <w:r w:rsidR="00C44099">
        <w:t xml:space="preserve">  </w:t>
      </w:r>
      <w:r w:rsidRPr="00DA79E6">
        <w:t>For each SPP program, FPUC provided the estimated capital costs and operating expenses for 2022 through 2024, w</w:t>
      </w:r>
      <w:r w:rsidR="004865C9" w:rsidRPr="00DA79E6">
        <w:t xml:space="preserve">hich are summarized in Table </w:t>
      </w:r>
      <w:r w:rsidRPr="00DA79E6">
        <w:t>1</w:t>
      </w:r>
      <w:r w:rsidR="00A96310">
        <w:t xml:space="preserve"> below</w:t>
      </w:r>
      <w:r w:rsidRPr="00DA79E6">
        <w:t xml:space="preserve">. </w:t>
      </w:r>
    </w:p>
    <w:p w14:paraId="1111FE45" w14:textId="77777777" w:rsidR="00FE2B77" w:rsidRPr="00DA79E6" w:rsidRDefault="00FE2B77" w:rsidP="00B90013">
      <w:pPr>
        <w:jc w:val="both"/>
      </w:pPr>
    </w:p>
    <w:p w14:paraId="7A5444C6" w14:textId="77777777" w:rsidR="00FE2B77" w:rsidRPr="00DA79E6" w:rsidRDefault="00FE2B77" w:rsidP="00FE2B77">
      <w:pPr>
        <w:jc w:val="center"/>
        <w:rPr>
          <w:b/>
          <w:bCs/>
        </w:rPr>
      </w:pPr>
      <w:r w:rsidRPr="00DA79E6">
        <w:rPr>
          <w:b/>
          <w:bCs/>
        </w:rPr>
        <w:t>Table 1</w:t>
      </w:r>
    </w:p>
    <w:p w14:paraId="0DDF6A7A" w14:textId="77777777" w:rsidR="00FE2B77" w:rsidRPr="00DA79E6" w:rsidRDefault="00FE2B77" w:rsidP="00FE2B77">
      <w:pPr>
        <w:jc w:val="center"/>
        <w:rPr>
          <w:b/>
        </w:rPr>
      </w:pPr>
      <w:r w:rsidRPr="00DA79E6">
        <w:rPr>
          <w:b/>
        </w:rPr>
        <w:t>FPUC’s 2022-2024 SPP Program Cost</w:t>
      </w:r>
    </w:p>
    <w:tbl>
      <w:tblPr>
        <w:tblStyle w:val="TableGrid"/>
        <w:tblW w:w="9625" w:type="dxa"/>
        <w:jc w:val="center"/>
        <w:tblLook w:val="04A0" w:firstRow="1" w:lastRow="0" w:firstColumn="1" w:lastColumn="0" w:noHBand="0" w:noVBand="1"/>
      </w:tblPr>
      <w:tblGrid>
        <w:gridCol w:w="5485"/>
        <w:gridCol w:w="1350"/>
        <w:gridCol w:w="1440"/>
        <w:gridCol w:w="1350"/>
      </w:tblGrid>
      <w:tr w:rsidR="00FE2B77" w:rsidRPr="00DA79E6" w14:paraId="1E394E34" w14:textId="77777777" w:rsidTr="00CF736E">
        <w:trPr>
          <w:jc w:val="center"/>
        </w:trPr>
        <w:tc>
          <w:tcPr>
            <w:tcW w:w="5485" w:type="dxa"/>
            <w:tcBorders>
              <w:top w:val="single" w:sz="4" w:space="0" w:color="auto"/>
              <w:left w:val="single" w:sz="4" w:space="0" w:color="auto"/>
              <w:bottom w:val="single" w:sz="4" w:space="0" w:color="auto"/>
              <w:right w:val="single" w:sz="4" w:space="0" w:color="auto"/>
            </w:tcBorders>
            <w:vAlign w:val="center"/>
            <w:hideMark/>
          </w:tcPr>
          <w:p w14:paraId="4F047840" w14:textId="77777777" w:rsidR="00FE2B77" w:rsidRPr="00DA79E6" w:rsidRDefault="00FE2B77" w:rsidP="00CF736E">
            <w:pPr>
              <w:rPr>
                <w:bCs/>
              </w:rPr>
            </w:pPr>
            <w:r w:rsidRPr="00DA79E6">
              <w:rPr>
                <w:bCs/>
              </w:rPr>
              <w:t>Program</w:t>
            </w:r>
          </w:p>
        </w:tc>
        <w:tc>
          <w:tcPr>
            <w:tcW w:w="1350" w:type="dxa"/>
            <w:tcBorders>
              <w:top w:val="single" w:sz="4" w:space="0" w:color="auto"/>
              <w:left w:val="single" w:sz="4" w:space="0" w:color="auto"/>
              <w:bottom w:val="single" w:sz="4" w:space="0" w:color="auto"/>
              <w:right w:val="single" w:sz="4" w:space="0" w:color="auto"/>
            </w:tcBorders>
            <w:hideMark/>
          </w:tcPr>
          <w:p w14:paraId="79861659" w14:textId="77777777" w:rsidR="00FE2B77" w:rsidRPr="00DA79E6" w:rsidRDefault="00FE2B77" w:rsidP="00CF736E">
            <w:pPr>
              <w:jc w:val="center"/>
              <w:rPr>
                <w:bCs/>
              </w:rPr>
            </w:pPr>
            <w:r w:rsidRPr="00DA79E6">
              <w:rPr>
                <w:bCs/>
              </w:rPr>
              <w:t>2022</w:t>
            </w:r>
          </w:p>
          <w:p w14:paraId="28145223" w14:textId="77777777" w:rsidR="00FE2B77" w:rsidRPr="00DA79E6" w:rsidRDefault="00FE2B77" w:rsidP="00CF736E">
            <w:pPr>
              <w:jc w:val="center"/>
              <w:rPr>
                <w:bCs/>
              </w:rPr>
            </w:pPr>
            <w:r w:rsidRPr="00DA79E6">
              <w:rPr>
                <w:bCs/>
              </w:rPr>
              <w:t>(millions)</w:t>
            </w:r>
          </w:p>
        </w:tc>
        <w:tc>
          <w:tcPr>
            <w:tcW w:w="1440" w:type="dxa"/>
            <w:tcBorders>
              <w:top w:val="single" w:sz="4" w:space="0" w:color="auto"/>
              <w:left w:val="single" w:sz="4" w:space="0" w:color="auto"/>
              <w:bottom w:val="single" w:sz="4" w:space="0" w:color="auto"/>
              <w:right w:val="single" w:sz="4" w:space="0" w:color="auto"/>
            </w:tcBorders>
            <w:hideMark/>
          </w:tcPr>
          <w:p w14:paraId="2E9FE1A8" w14:textId="77777777" w:rsidR="00FE2B77" w:rsidRPr="00DA79E6" w:rsidRDefault="00FE2B77" w:rsidP="00CF736E">
            <w:pPr>
              <w:jc w:val="center"/>
              <w:rPr>
                <w:bCs/>
              </w:rPr>
            </w:pPr>
            <w:r w:rsidRPr="00DA79E6">
              <w:rPr>
                <w:bCs/>
              </w:rPr>
              <w:t>2023</w:t>
            </w:r>
          </w:p>
          <w:p w14:paraId="46A0B4CF" w14:textId="77777777" w:rsidR="00FE2B77" w:rsidRPr="00DA79E6" w:rsidRDefault="00FE2B77" w:rsidP="00CF736E">
            <w:pPr>
              <w:jc w:val="center"/>
              <w:rPr>
                <w:bCs/>
              </w:rPr>
            </w:pPr>
            <w:r w:rsidRPr="00DA79E6">
              <w:rPr>
                <w:bCs/>
              </w:rPr>
              <w:t>(millions)</w:t>
            </w:r>
          </w:p>
        </w:tc>
        <w:tc>
          <w:tcPr>
            <w:tcW w:w="1350" w:type="dxa"/>
            <w:tcBorders>
              <w:top w:val="single" w:sz="4" w:space="0" w:color="auto"/>
              <w:left w:val="single" w:sz="4" w:space="0" w:color="auto"/>
              <w:bottom w:val="single" w:sz="4" w:space="0" w:color="auto"/>
              <w:right w:val="single" w:sz="4" w:space="0" w:color="auto"/>
            </w:tcBorders>
            <w:hideMark/>
          </w:tcPr>
          <w:p w14:paraId="1E454DAE" w14:textId="77777777" w:rsidR="00FE2B77" w:rsidRPr="00DA79E6" w:rsidRDefault="00FE2B77" w:rsidP="00CF736E">
            <w:pPr>
              <w:jc w:val="center"/>
              <w:rPr>
                <w:bCs/>
              </w:rPr>
            </w:pPr>
            <w:r w:rsidRPr="00DA79E6">
              <w:rPr>
                <w:bCs/>
              </w:rPr>
              <w:t>2024</w:t>
            </w:r>
          </w:p>
          <w:p w14:paraId="63C1D5F0" w14:textId="77777777" w:rsidR="00FE2B77" w:rsidRPr="00DA79E6" w:rsidRDefault="00FE2B77" w:rsidP="00CF736E">
            <w:pPr>
              <w:jc w:val="center"/>
              <w:rPr>
                <w:bCs/>
              </w:rPr>
            </w:pPr>
            <w:r w:rsidRPr="00DA79E6">
              <w:rPr>
                <w:bCs/>
              </w:rPr>
              <w:t>(millions)</w:t>
            </w:r>
          </w:p>
        </w:tc>
      </w:tr>
      <w:tr w:rsidR="00FE2B77" w:rsidRPr="00DA79E6" w14:paraId="7700AE4E" w14:textId="77777777" w:rsidTr="00CF736E">
        <w:trPr>
          <w:jc w:val="center"/>
        </w:trPr>
        <w:tc>
          <w:tcPr>
            <w:tcW w:w="5485" w:type="dxa"/>
            <w:tcBorders>
              <w:top w:val="single" w:sz="4" w:space="0" w:color="auto"/>
              <w:left w:val="single" w:sz="4" w:space="0" w:color="auto"/>
              <w:bottom w:val="single" w:sz="4" w:space="0" w:color="auto"/>
              <w:right w:val="single" w:sz="4" w:space="0" w:color="auto"/>
            </w:tcBorders>
          </w:tcPr>
          <w:p w14:paraId="1779D797" w14:textId="77777777" w:rsidR="00FE2B77" w:rsidRPr="00DA79E6" w:rsidRDefault="00FE2B77" w:rsidP="00CF736E">
            <w:pPr>
              <w:jc w:val="both"/>
              <w:rPr>
                <w:bCs/>
              </w:rPr>
            </w:pPr>
            <w:r w:rsidRPr="00DA79E6">
              <w:rPr>
                <w:bCs/>
              </w:rPr>
              <w:t xml:space="preserve">Overhead Feeder Hardening </w:t>
            </w:r>
          </w:p>
        </w:tc>
        <w:tc>
          <w:tcPr>
            <w:tcW w:w="1350" w:type="dxa"/>
            <w:tcBorders>
              <w:top w:val="single" w:sz="4" w:space="0" w:color="auto"/>
              <w:left w:val="single" w:sz="4" w:space="0" w:color="auto"/>
              <w:bottom w:val="single" w:sz="4" w:space="0" w:color="auto"/>
              <w:right w:val="single" w:sz="4" w:space="0" w:color="auto"/>
            </w:tcBorders>
            <w:vAlign w:val="bottom"/>
          </w:tcPr>
          <w:p w14:paraId="38508643" w14:textId="77777777" w:rsidR="00FE2B77" w:rsidRPr="00DA79E6" w:rsidRDefault="00FE2B77" w:rsidP="00CF736E">
            <w:pPr>
              <w:jc w:val="center"/>
              <w:rPr>
                <w:bCs/>
              </w:rPr>
            </w:pPr>
            <w:r w:rsidRPr="00DA79E6">
              <w:rPr>
                <w:color w:val="000000"/>
              </w:rPr>
              <w:t>$0.30</w:t>
            </w:r>
          </w:p>
        </w:tc>
        <w:tc>
          <w:tcPr>
            <w:tcW w:w="1440" w:type="dxa"/>
            <w:tcBorders>
              <w:top w:val="single" w:sz="4" w:space="0" w:color="auto"/>
              <w:left w:val="single" w:sz="4" w:space="0" w:color="auto"/>
              <w:bottom w:val="single" w:sz="4" w:space="0" w:color="auto"/>
              <w:right w:val="single" w:sz="4" w:space="0" w:color="auto"/>
            </w:tcBorders>
            <w:vAlign w:val="bottom"/>
          </w:tcPr>
          <w:p w14:paraId="043B79FB" w14:textId="77777777" w:rsidR="00FE2B77" w:rsidRPr="00DA79E6" w:rsidRDefault="00FE2B77" w:rsidP="00CF736E">
            <w:pPr>
              <w:jc w:val="center"/>
              <w:rPr>
                <w:bCs/>
              </w:rPr>
            </w:pPr>
            <w:r w:rsidRPr="00DA79E6">
              <w:rPr>
                <w:color w:val="000000"/>
              </w:rPr>
              <w:t>$3.01</w:t>
            </w:r>
          </w:p>
        </w:tc>
        <w:tc>
          <w:tcPr>
            <w:tcW w:w="1350" w:type="dxa"/>
            <w:tcBorders>
              <w:top w:val="single" w:sz="4" w:space="0" w:color="auto"/>
              <w:left w:val="single" w:sz="4" w:space="0" w:color="auto"/>
              <w:bottom w:val="single" w:sz="4" w:space="0" w:color="auto"/>
              <w:right w:val="single" w:sz="4" w:space="0" w:color="auto"/>
            </w:tcBorders>
            <w:vAlign w:val="bottom"/>
          </w:tcPr>
          <w:p w14:paraId="78C34A27" w14:textId="77777777" w:rsidR="00FE2B77" w:rsidRPr="00DA79E6" w:rsidRDefault="00FE2B77" w:rsidP="00CF736E">
            <w:pPr>
              <w:jc w:val="center"/>
              <w:rPr>
                <w:bCs/>
              </w:rPr>
            </w:pPr>
            <w:r w:rsidRPr="00DA79E6">
              <w:rPr>
                <w:color w:val="000000"/>
              </w:rPr>
              <w:t>$3.07</w:t>
            </w:r>
          </w:p>
        </w:tc>
      </w:tr>
      <w:tr w:rsidR="00FE2B77" w:rsidRPr="00DA79E6" w14:paraId="53FC97D9" w14:textId="77777777" w:rsidTr="00CF736E">
        <w:trPr>
          <w:jc w:val="center"/>
        </w:trPr>
        <w:tc>
          <w:tcPr>
            <w:tcW w:w="5485" w:type="dxa"/>
            <w:tcBorders>
              <w:top w:val="single" w:sz="4" w:space="0" w:color="auto"/>
              <w:left w:val="single" w:sz="4" w:space="0" w:color="auto"/>
              <w:bottom w:val="single" w:sz="4" w:space="0" w:color="auto"/>
              <w:right w:val="single" w:sz="4" w:space="0" w:color="auto"/>
            </w:tcBorders>
          </w:tcPr>
          <w:p w14:paraId="702BD527" w14:textId="77777777" w:rsidR="00FE2B77" w:rsidRPr="00DA79E6" w:rsidRDefault="00FE2B77" w:rsidP="00CF736E">
            <w:pPr>
              <w:jc w:val="both"/>
              <w:rPr>
                <w:bCs/>
              </w:rPr>
            </w:pPr>
            <w:r w:rsidRPr="00DA79E6">
              <w:rPr>
                <w:bCs/>
              </w:rPr>
              <w:t xml:space="preserve">Lateral Feeder Hardening </w:t>
            </w:r>
          </w:p>
        </w:tc>
        <w:tc>
          <w:tcPr>
            <w:tcW w:w="1350" w:type="dxa"/>
            <w:tcBorders>
              <w:top w:val="single" w:sz="4" w:space="0" w:color="auto"/>
              <w:left w:val="single" w:sz="4" w:space="0" w:color="auto"/>
              <w:bottom w:val="single" w:sz="4" w:space="0" w:color="auto"/>
              <w:right w:val="single" w:sz="4" w:space="0" w:color="auto"/>
            </w:tcBorders>
            <w:vAlign w:val="bottom"/>
          </w:tcPr>
          <w:p w14:paraId="5C9D2BE2" w14:textId="77777777" w:rsidR="00FE2B77" w:rsidRPr="00DA79E6" w:rsidRDefault="00FE2B77" w:rsidP="00CF736E">
            <w:pPr>
              <w:jc w:val="center"/>
              <w:rPr>
                <w:bCs/>
              </w:rPr>
            </w:pPr>
            <w:r w:rsidRPr="00DA79E6">
              <w:rPr>
                <w:color w:val="000000"/>
              </w:rPr>
              <w:t>$0.06</w:t>
            </w:r>
          </w:p>
        </w:tc>
        <w:tc>
          <w:tcPr>
            <w:tcW w:w="1440" w:type="dxa"/>
            <w:tcBorders>
              <w:top w:val="single" w:sz="4" w:space="0" w:color="auto"/>
              <w:left w:val="single" w:sz="4" w:space="0" w:color="auto"/>
              <w:bottom w:val="single" w:sz="4" w:space="0" w:color="auto"/>
              <w:right w:val="single" w:sz="4" w:space="0" w:color="auto"/>
            </w:tcBorders>
            <w:vAlign w:val="bottom"/>
          </w:tcPr>
          <w:p w14:paraId="14A95A8A" w14:textId="77777777" w:rsidR="00FE2B77" w:rsidRPr="00DA79E6" w:rsidRDefault="00FE2B77" w:rsidP="00CF736E">
            <w:pPr>
              <w:jc w:val="center"/>
              <w:rPr>
                <w:bCs/>
              </w:rPr>
            </w:pPr>
            <w:r w:rsidRPr="00DA79E6">
              <w:rPr>
                <w:color w:val="000000"/>
              </w:rPr>
              <w:t>$0.58</w:t>
            </w:r>
          </w:p>
        </w:tc>
        <w:tc>
          <w:tcPr>
            <w:tcW w:w="1350" w:type="dxa"/>
            <w:tcBorders>
              <w:top w:val="single" w:sz="4" w:space="0" w:color="auto"/>
              <w:left w:val="single" w:sz="4" w:space="0" w:color="auto"/>
              <w:bottom w:val="single" w:sz="4" w:space="0" w:color="auto"/>
              <w:right w:val="single" w:sz="4" w:space="0" w:color="auto"/>
            </w:tcBorders>
            <w:vAlign w:val="bottom"/>
          </w:tcPr>
          <w:p w14:paraId="40032704" w14:textId="77777777" w:rsidR="00FE2B77" w:rsidRPr="00DA79E6" w:rsidRDefault="00FE2B77" w:rsidP="00CF736E">
            <w:pPr>
              <w:jc w:val="center"/>
              <w:rPr>
                <w:bCs/>
              </w:rPr>
            </w:pPr>
            <w:r w:rsidRPr="00DA79E6">
              <w:rPr>
                <w:color w:val="000000"/>
              </w:rPr>
              <w:t>$1.01</w:t>
            </w:r>
          </w:p>
        </w:tc>
      </w:tr>
      <w:tr w:rsidR="00FE2B77" w:rsidRPr="00DA79E6" w14:paraId="72191A7B" w14:textId="77777777" w:rsidTr="00CF736E">
        <w:trPr>
          <w:jc w:val="center"/>
        </w:trPr>
        <w:tc>
          <w:tcPr>
            <w:tcW w:w="5485" w:type="dxa"/>
            <w:tcBorders>
              <w:top w:val="single" w:sz="4" w:space="0" w:color="auto"/>
              <w:left w:val="single" w:sz="4" w:space="0" w:color="auto"/>
              <w:bottom w:val="single" w:sz="4" w:space="0" w:color="auto"/>
              <w:right w:val="single" w:sz="4" w:space="0" w:color="auto"/>
            </w:tcBorders>
          </w:tcPr>
          <w:p w14:paraId="1C5A400B" w14:textId="77777777" w:rsidR="00FE2B77" w:rsidRPr="00DA79E6" w:rsidRDefault="00FE2B77" w:rsidP="00CF736E">
            <w:pPr>
              <w:jc w:val="both"/>
              <w:rPr>
                <w:bCs/>
              </w:rPr>
            </w:pPr>
            <w:r w:rsidRPr="00DA79E6">
              <w:rPr>
                <w:bCs/>
              </w:rPr>
              <w:t>Lateral Undergrounding</w:t>
            </w:r>
          </w:p>
        </w:tc>
        <w:tc>
          <w:tcPr>
            <w:tcW w:w="1350" w:type="dxa"/>
            <w:tcBorders>
              <w:top w:val="single" w:sz="4" w:space="0" w:color="auto"/>
              <w:left w:val="single" w:sz="4" w:space="0" w:color="auto"/>
              <w:bottom w:val="single" w:sz="4" w:space="0" w:color="auto"/>
              <w:right w:val="single" w:sz="4" w:space="0" w:color="auto"/>
            </w:tcBorders>
            <w:vAlign w:val="bottom"/>
          </w:tcPr>
          <w:p w14:paraId="4D57A22A" w14:textId="77777777" w:rsidR="00FE2B77" w:rsidRPr="00DA79E6" w:rsidRDefault="00FE2B77" w:rsidP="00CF736E">
            <w:pPr>
              <w:jc w:val="center"/>
              <w:rPr>
                <w:bCs/>
              </w:rPr>
            </w:pPr>
            <w:r w:rsidRPr="00DA79E6">
              <w:rPr>
                <w:color w:val="000000"/>
              </w:rPr>
              <w:t xml:space="preserve">$0.11 </w:t>
            </w:r>
          </w:p>
        </w:tc>
        <w:tc>
          <w:tcPr>
            <w:tcW w:w="1440" w:type="dxa"/>
            <w:tcBorders>
              <w:top w:val="single" w:sz="4" w:space="0" w:color="auto"/>
              <w:left w:val="single" w:sz="4" w:space="0" w:color="auto"/>
              <w:bottom w:val="single" w:sz="4" w:space="0" w:color="auto"/>
              <w:right w:val="single" w:sz="4" w:space="0" w:color="auto"/>
            </w:tcBorders>
            <w:vAlign w:val="bottom"/>
          </w:tcPr>
          <w:p w14:paraId="35F4F9A1" w14:textId="77777777" w:rsidR="00FE2B77" w:rsidRPr="00DA79E6" w:rsidRDefault="00FE2B77" w:rsidP="00CF736E">
            <w:pPr>
              <w:jc w:val="center"/>
              <w:rPr>
                <w:bCs/>
              </w:rPr>
            </w:pPr>
            <w:r w:rsidRPr="00DA79E6">
              <w:rPr>
                <w:color w:val="000000"/>
              </w:rPr>
              <w:t>$1.12</w:t>
            </w:r>
          </w:p>
        </w:tc>
        <w:tc>
          <w:tcPr>
            <w:tcW w:w="1350" w:type="dxa"/>
            <w:tcBorders>
              <w:top w:val="single" w:sz="4" w:space="0" w:color="auto"/>
              <w:left w:val="single" w:sz="4" w:space="0" w:color="auto"/>
              <w:bottom w:val="single" w:sz="4" w:space="0" w:color="auto"/>
              <w:right w:val="single" w:sz="4" w:space="0" w:color="auto"/>
            </w:tcBorders>
            <w:vAlign w:val="bottom"/>
          </w:tcPr>
          <w:p w14:paraId="12195D33" w14:textId="77777777" w:rsidR="00FE2B77" w:rsidRPr="00DA79E6" w:rsidRDefault="00FE2B77" w:rsidP="00CF736E">
            <w:pPr>
              <w:jc w:val="center"/>
              <w:rPr>
                <w:bCs/>
              </w:rPr>
            </w:pPr>
            <w:r w:rsidRPr="00DA79E6">
              <w:rPr>
                <w:color w:val="000000"/>
              </w:rPr>
              <w:t>$1.67</w:t>
            </w:r>
          </w:p>
        </w:tc>
      </w:tr>
      <w:tr w:rsidR="00FE2B77" w:rsidRPr="00DA79E6" w14:paraId="0B15D247" w14:textId="77777777" w:rsidTr="00CF736E">
        <w:trPr>
          <w:jc w:val="center"/>
        </w:trPr>
        <w:tc>
          <w:tcPr>
            <w:tcW w:w="5485" w:type="dxa"/>
            <w:tcBorders>
              <w:top w:val="single" w:sz="4" w:space="0" w:color="auto"/>
              <w:left w:val="single" w:sz="4" w:space="0" w:color="auto"/>
              <w:bottom w:val="single" w:sz="4" w:space="0" w:color="auto"/>
              <w:right w:val="single" w:sz="4" w:space="0" w:color="auto"/>
            </w:tcBorders>
          </w:tcPr>
          <w:p w14:paraId="4819E049" w14:textId="77777777" w:rsidR="00FE2B77" w:rsidRPr="00DA79E6" w:rsidRDefault="00FE2B77" w:rsidP="00CF736E">
            <w:pPr>
              <w:jc w:val="both"/>
              <w:rPr>
                <w:bCs/>
              </w:rPr>
            </w:pPr>
            <w:r w:rsidRPr="00DA79E6">
              <w:rPr>
                <w:bCs/>
              </w:rPr>
              <w:t>Distribution Inspection and Replacement</w:t>
            </w:r>
          </w:p>
        </w:tc>
        <w:tc>
          <w:tcPr>
            <w:tcW w:w="1350" w:type="dxa"/>
            <w:tcBorders>
              <w:top w:val="single" w:sz="4" w:space="0" w:color="auto"/>
              <w:left w:val="single" w:sz="4" w:space="0" w:color="auto"/>
              <w:bottom w:val="single" w:sz="4" w:space="0" w:color="auto"/>
              <w:right w:val="single" w:sz="4" w:space="0" w:color="auto"/>
            </w:tcBorders>
            <w:vAlign w:val="bottom"/>
          </w:tcPr>
          <w:p w14:paraId="23BE3740" w14:textId="77777777" w:rsidR="00FE2B77" w:rsidRPr="00DA79E6" w:rsidRDefault="00FE2B77" w:rsidP="00CF736E">
            <w:pPr>
              <w:jc w:val="center"/>
              <w:rPr>
                <w:bCs/>
              </w:rPr>
            </w:pPr>
            <w:r w:rsidRPr="00DA79E6">
              <w:rPr>
                <w:color w:val="000000"/>
              </w:rPr>
              <w:t>$1.22</w:t>
            </w:r>
          </w:p>
        </w:tc>
        <w:tc>
          <w:tcPr>
            <w:tcW w:w="1440" w:type="dxa"/>
            <w:tcBorders>
              <w:top w:val="single" w:sz="4" w:space="0" w:color="auto"/>
              <w:left w:val="single" w:sz="4" w:space="0" w:color="auto"/>
              <w:bottom w:val="single" w:sz="4" w:space="0" w:color="auto"/>
              <w:right w:val="single" w:sz="4" w:space="0" w:color="auto"/>
            </w:tcBorders>
            <w:vAlign w:val="bottom"/>
          </w:tcPr>
          <w:p w14:paraId="535A46D9" w14:textId="77777777" w:rsidR="00FE2B77" w:rsidRPr="00DA79E6" w:rsidRDefault="00FE2B77" w:rsidP="00CF736E">
            <w:pPr>
              <w:jc w:val="center"/>
              <w:rPr>
                <w:bCs/>
              </w:rPr>
            </w:pPr>
            <w:r w:rsidRPr="00DA79E6">
              <w:rPr>
                <w:color w:val="000000"/>
              </w:rPr>
              <w:t>$1.52</w:t>
            </w:r>
          </w:p>
        </w:tc>
        <w:tc>
          <w:tcPr>
            <w:tcW w:w="1350" w:type="dxa"/>
            <w:tcBorders>
              <w:top w:val="single" w:sz="4" w:space="0" w:color="auto"/>
              <w:left w:val="single" w:sz="4" w:space="0" w:color="auto"/>
              <w:bottom w:val="single" w:sz="4" w:space="0" w:color="auto"/>
              <w:right w:val="single" w:sz="4" w:space="0" w:color="auto"/>
            </w:tcBorders>
            <w:vAlign w:val="bottom"/>
          </w:tcPr>
          <w:p w14:paraId="495CE04D" w14:textId="77777777" w:rsidR="00FE2B77" w:rsidRPr="00DA79E6" w:rsidRDefault="00FE2B77" w:rsidP="00CF736E">
            <w:pPr>
              <w:jc w:val="center"/>
              <w:rPr>
                <w:bCs/>
              </w:rPr>
            </w:pPr>
            <w:r w:rsidRPr="00DA79E6">
              <w:rPr>
                <w:color w:val="000000"/>
              </w:rPr>
              <w:t>$1.62</w:t>
            </w:r>
          </w:p>
        </w:tc>
      </w:tr>
      <w:tr w:rsidR="00FE2B77" w:rsidRPr="00DA79E6" w14:paraId="18C76D83" w14:textId="77777777" w:rsidTr="00CF736E">
        <w:trPr>
          <w:jc w:val="center"/>
        </w:trPr>
        <w:tc>
          <w:tcPr>
            <w:tcW w:w="5485" w:type="dxa"/>
            <w:tcBorders>
              <w:top w:val="single" w:sz="4" w:space="0" w:color="auto"/>
              <w:left w:val="single" w:sz="4" w:space="0" w:color="auto"/>
              <w:bottom w:val="single" w:sz="4" w:space="0" w:color="auto"/>
              <w:right w:val="single" w:sz="4" w:space="0" w:color="auto"/>
            </w:tcBorders>
          </w:tcPr>
          <w:p w14:paraId="5F309B46" w14:textId="77777777" w:rsidR="00FE2B77" w:rsidRPr="00DA79E6" w:rsidRDefault="00FE2B77" w:rsidP="00CF736E">
            <w:pPr>
              <w:jc w:val="both"/>
              <w:rPr>
                <w:bCs/>
                <w:sz w:val="22"/>
                <w:szCs w:val="22"/>
              </w:rPr>
            </w:pPr>
            <w:r w:rsidRPr="00DA79E6">
              <w:rPr>
                <w:bCs/>
              </w:rPr>
              <w:t>Transmission System Inspection and Hardening</w:t>
            </w:r>
          </w:p>
        </w:tc>
        <w:tc>
          <w:tcPr>
            <w:tcW w:w="1350" w:type="dxa"/>
            <w:tcBorders>
              <w:top w:val="single" w:sz="4" w:space="0" w:color="auto"/>
              <w:left w:val="single" w:sz="4" w:space="0" w:color="auto"/>
              <w:bottom w:val="single" w:sz="4" w:space="0" w:color="auto"/>
              <w:right w:val="single" w:sz="4" w:space="0" w:color="auto"/>
            </w:tcBorders>
            <w:vAlign w:val="center"/>
          </w:tcPr>
          <w:p w14:paraId="66C1B015" w14:textId="77777777" w:rsidR="00FE2B77" w:rsidRPr="00DA79E6" w:rsidRDefault="00FE2B77" w:rsidP="00CF736E">
            <w:pPr>
              <w:jc w:val="center"/>
              <w:rPr>
                <w:bCs/>
              </w:rPr>
            </w:pPr>
            <w:r w:rsidRPr="00DA79E6">
              <w:rPr>
                <w:color w:val="000000"/>
              </w:rPr>
              <w:t xml:space="preserve">$0.62 </w:t>
            </w:r>
          </w:p>
        </w:tc>
        <w:tc>
          <w:tcPr>
            <w:tcW w:w="1440" w:type="dxa"/>
            <w:tcBorders>
              <w:top w:val="single" w:sz="4" w:space="0" w:color="auto"/>
              <w:left w:val="single" w:sz="4" w:space="0" w:color="auto"/>
              <w:bottom w:val="single" w:sz="4" w:space="0" w:color="auto"/>
              <w:right w:val="single" w:sz="4" w:space="0" w:color="auto"/>
            </w:tcBorders>
            <w:vAlign w:val="center"/>
          </w:tcPr>
          <w:p w14:paraId="2F8D05CC" w14:textId="77777777" w:rsidR="00FE2B77" w:rsidRPr="00DA79E6" w:rsidRDefault="00FE2B77" w:rsidP="00CF736E">
            <w:pPr>
              <w:jc w:val="center"/>
              <w:rPr>
                <w:bCs/>
              </w:rPr>
            </w:pPr>
            <w:r w:rsidRPr="00DA79E6">
              <w:rPr>
                <w:color w:val="000000"/>
              </w:rPr>
              <w:t>$0.62</w:t>
            </w:r>
          </w:p>
        </w:tc>
        <w:tc>
          <w:tcPr>
            <w:tcW w:w="1350" w:type="dxa"/>
            <w:tcBorders>
              <w:top w:val="single" w:sz="4" w:space="0" w:color="auto"/>
              <w:left w:val="single" w:sz="4" w:space="0" w:color="auto"/>
              <w:bottom w:val="single" w:sz="4" w:space="0" w:color="auto"/>
              <w:right w:val="single" w:sz="4" w:space="0" w:color="auto"/>
            </w:tcBorders>
            <w:vAlign w:val="center"/>
          </w:tcPr>
          <w:p w14:paraId="502439BA" w14:textId="77777777" w:rsidR="00FE2B77" w:rsidRPr="00DA79E6" w:rsidRDefault="00FE2B77" w:rsidP="00CF736E">
            <w:pPr>
              <w:jc w:val="center"/>
              <w:rPr>
                <w:bCs/>
              </w:rPr>
            </w:pPr>
            <w:r w:rsidRPr="00DA79E6">
              <w:rPr>
                <w:color w:val="000000"/>
              </w:rPr>
              <w:t>$0.62</w:t>
            </w:r>
          </w:p>
        </w:tc>
      </w:tr>
      <w:tr w:rsidR="00FE2B77" w:rsidRPr="00DA79E6" w14:paraId="12A52556" w14:textId="77777777" w:rsidTr="00CF736E">
        <w:trPr>
          <w:jc w:val="center"/>
        </w:trPr>
        <w:tc>
          <w:tcPr>
            <w:tcW w:w="5485" w:type="dxa"/>
            <w:tcBorders>
              <w:top w:val="single" w:sz="4" w:space="0" w:color="auto"/>
              <w:left w:val="single" w:sz="4" w:space="0" w:color="auto"/>
              <w:bottom w:val="single" w:sz="4" w:space="0" w:color="auto"/>
              <w:right w:val="single" w:sz="4" w:space="0" w:color="auto"/>
            </w:tcBorders>
          </w:tcPr>
          <w:p w14:paraId="35C1055F" w14:textId="77777777" w:rsidR="00FE2B77" w:rsidRPr="00DA79E6" w:rsidRDefault="00FE2B77" w:rsidP="00CF736E">
            <w:pPr>
              <w:jc w:val="both"/>
              <w:rPr>
                <w:bCs/>
              </w:rPr>
            </w:pPr>
            <w:r w:rsidRPr="00DA79E6">
              <w:rPr>
                <w:bCs/>
              </w:rPr>
              <w:t>Transmission &amp; Substation Resiliency</w:t>
            </w:r>
          </w:p>
        </w:tc>
        <w:tc>
          <w:tcPr>
            <w:tcW w:w="1350" w:type="dxa"/>
            <w:tcBorders>
              <w:top w:val="single" w:sz="4" w:space="0" w:color="auto"/>
              <w:left w:val="single" w:sz="4" w:space="0" w:color="auto"/>
              <w:bottom w:val="single" w:sz="4" w:space="0" w:color="auto"/>
              <w:right w:val="single" w:sz="4" w:space="0" w:color="auto"/>
            </w:tcBorders>
            <w:vAlign w:val="center"/>
          </w:tcPr>
          <w:p w14:paraId="48F7CBA1" w14:textId="77777777" w:rsidR="00FE2B77" w:rsidRPr="00DA79E6" w:rsidRDefault="00FE2B77" w:rsidP="00CF736E">
            <w:pPr>
              <w:jc w:val="center"/>
              <w:rPr>
                <w:bCs/>
              </w:rPr>
            </w:pPr>
            <w:r w:rsidRPr="00DA79E6">
              <w:rPr>
                <w:color w:val="000000"/>
              </w:rPr>
              <w:t xml:space="preserve"> - </w:t>
            </w:r>
          </w:p>
        </w:tc>
        <w:tc>
          <w:tcPr>
            <w:tcW w:w="1440" w:type="dxa"/>
            <w:tcBorders>
              <w:top w:val="single" w:sz="4" w:space="0" w:color="auto"/>
              <w:left w:val="single" w:sz="4" w:space="0" w:color="auto"/>
              <w:bottom w:val="single" w:sz="4" w:space="0" w:color="auto"/>
              <w:right w:val="single" w:sz="4" w:space="0" w:color="auto"/>
            </w:tcBorders>
            <w:vAlign w:val="center"/>
          </w:tcPr>
          <w:p w14:paraId="654BA937" w14:textId="77777777" w:rsidR="00FE2B77" w:rsidRPr="00DA79E6" w:rsidRDefault="00FE2B77" w:rsidP="00CF736E">
            <w:pPr>
              <w:jc w:val="center"/>
              <w:rPr>
                <w:bCs/>
              </w:rPr>
            </w:pPr>
            <w:r w:rsidRPr="00DA79E6">
              <w:rPr>
                <w:color w:val="000000"/>
              </w:rPr>
              <w:t xml:space="preserve"> - </w:t>
            </w:r>
          </w:p>
        </w:tc>
        <w:tc>
          <w:tcPr>
            <w:tcW w:w="1350" w:type="dxa"/>
            <w:tcBorders>
              <w:top w:val="single" w:sz="4" w:space="0" w:color="auto"/>
              <w:left w:val="single" w:sz="4" w:space="0" w:color="auto"/>
              <w:bottom w:val="single" w:sz="4" w:space="0" w:color="auto"/>
              <w:right w:val="single" w:sz="4" w:space="0" w:color="auto"/>
            </w:tcBorders>
            <w:vAlign w:val="center"/>
          </w:tcPr>
          <w:p w14:paraId="22A798FF" w14:textId="77777777" w:rsidR="00FE2B77" w:rsidRPr="00DA79E6" w:rsidRDefault="00FE2B77" w:rsidP="00CF736E">
            <w:pPr>
              <w:jc w:val="center"/>
              <w:rPr>
                <w:bCs/>
              </w:rPr>
            </w:pPr>
            <w:r w:rsidRPr="00DA79E6">
              <w:rPr>
                <w:color w:val="000000"/>
              </w:rPr>
              <w:t>$9.35</w:t>
            </w:r>
          </w:p>
        </w:tc>
      </w:tr>
      <w:tr w:rsidR="00FE2B77" w:rsidRPr="00DA79E6" w14:paraId="1B2FF2B4" w14:textId="77777777" w:rsidTr="00CF736E">
        <w:trPr>
          <w:jc w:val="center"/>
        </w:trPr>
        <w:tc>
          <w:tcPr>
            <w:tcW w:w="5485" w:type="dxa"/>
            <w:tcBorders>
              <w:top w:val="single" w:sz="4" w:space="0" w:color="auto"/>
              <w:left w:val="single" w:sz="4" w:space="0" w:color="auto"/>
              <w:bottom w:val="single" w:sz="4" w:space="0" w:color="auto"/>
              <w:right w:val="single" w:sz="4" w:space="0" w:color="auto"/>
            </w:tcBorders>
          </w:tcPr>
          <w:p w14:paraId="64961EA5" w14:textId="77777777" w:rsidR="00FE2B77" w:rsidRPr="00DA79E6" w:rsidRDefault="00FE2B77" w:rsidP="00CF736E">
            <w:pPr>
              <w:jc w:val="both"/>
              <w:rPr>
                <w:bCs/>
              </w:rPr>
            </w:pPr>
            <w:r w:rsidRPr="00DA79E6">
              <w:rPr>
                <w:bCs/>
              </w:rPr>
              <w:t>Transmission &amp; Distribution Vegetation Management</w:t>
            </w:r>
          </w:p>
        </w:tc>
        <w:tc>
          <w:tcPr>
            <w:tcW w:w="1350" w:type="dxa"/>
            <w:tcBorders>
              <w:top w:val="single" w:sz="4" w:space="0" w:color="auto"/>
              <w:left w:val="single" w:sz="4" w:space="0" w:color="auto"/>
              <w:bottom w:val="single" w:sz="4" w:space="0" w:color="auto"/>
              <w:right w:val="single" w:sz="4" w:space="0" w:color="auto"/>
            </w:tcBorders>
            <w:vAlign w:val="center"/>
          </w:tcPr>
          <w:p w14:paraId="6E2287F0" w14:textId="77777777" w:rsidR="00FE2B77" w:rsidRPr="00DA79E6" w:rsidRDefault="00FE2B77" w:rsidP="00CF736E">
            <w:pPr>
              <w:jc w:val="center"/>
              <w:rPr>
                <w:bCs/>
              </w:rPr>
            </w:pPr>
            <w:r w:rsidRPr="00DA79E6">
              <w:rPr>
                <w:color w:val="000000"/>
              </w:rPr>
              <w:t xml:space="preserve">$9.5 </w:t>
            </w:r>
          </w:p>
        </w:tc>
        <w:tc>
          <w:tcPr>
            <w:tcW w:w="1440" w:type="dxa"/>
            <w:tcBorders>
              <w:top w:val="single" w:sz="4" w:space="0" w:color="auto"/>
              <w:left w:val="single" w:sz="4" w:space="0" w:color="auto"/>
              <w:bottom w:val="single" w:sz="4" w:space="0" w:color="auto"/>
              <w:right w:val="single" w:sz="4" w:space="0" w:color="auto"/>
            </w:tcBorders>
            <w:vAlign w:val="center"/>
          </w:tcPr>
          <w:p w14:paraId="3DC606E3" w14:textId="77777777" w:rsidR="00FE2B77" w:rsidRPr="00DA79E6" w:rsidRDefault="00FE2B77" w:rsidP="00CF736E">
            <w:pPr>
              <w:jc w:val="center"/>
              <w:rPr>
                <w:bCs/>
              </w:rPr>
            </w:pPr>
            <w:r w:rsidRPr="00DA79E6">
              <w:rPr>
                <w:color w:val="000000"/>
              </w:rPr>
              <w:t xml:space="preserve">$11.5 </w:t>
            </w:r>
          </w:p>
        </w:tc>
        <w:tc>
          <w:tcPr>
            <w:tcW w:w="1350" w:type="dxa"/>
            <w:tcBorders>
              <w:top w:val="single" w:sz="4" w:space="0" w:color="auto"/>
              <w:left w:val="single" w:sz="4" w:space="0" w:color="auto"/>
              <w:bottom w:val="single" w:sz="4" w:space="0" w:color="auto"/>
              <w:right w:val="single" w:sz="4" w:space="0" w:color="auto"/>
            </w:tcBorders>
            <w:vAlign w:val="center"/>
          </w:tcPr>
          <w:p w14:paraId="71030050" w14:textId="77777777" w:rsidR="00FE2B77" w:rsidRPr="00DA79E6" w:rsidRDefault="00FE2B77" w:rsidP="00CF736E">
            <w:pPr>
              <w:jc w:val="center"/>
              <w:rPr>
                <w:bCs/>
              </w:rPr>
            </w:pPr>
            <w:r w:rsidRPr="00DA79E6">
              <w:rPr>
                <w:color w:val="000000"/>
              </w:rPr>
              <w:t xml:space="preserve">$14.0 </w:t>
            </w:r>
          </w:p>
        </w:tc>
      </w:tr>
      <w:tr w:rsidR="00FE2B77" w:rsidRPr="00DA79E6" w14:paraId="5BEE31E3" w14:textId="77777777" w:rsidTr="00CF736E">
        <w:trPr>
          <w:jc w:val="center"/>
        </w:trPr>
        <w:tc>
          <w:tcPr>
            <w:tcW w:w="5485" w:type="dxa"/>
            <w:tcBorders>
              <w:top w:val="single" w:sz="4" w:space="0" w:color="auto"/>
              <w:left w:val="single" w:sz="4" w:space="0" w:color="auto"/>
              <w:bottom w:val="single" w:sz="4" w:space="0" w:color="auto"/>
              <w:right w:val="single" w:sz="4" w:space="0" w:color="auto"/>
            </w:tcBorders>
          </w:tcPr>
          <w:p w14:paraId="197E9DC3" w14:textId="77777777" w:rsidR="00FE2B77" w:rsidRPr="00DA79E6" w:rsidRDefault="00FE2B77" w:rsidP="00CF736E">
            <w:pPr>
              <w:jc w:val="both"/>
              <w:rPr>
                <w:bCs/>
              </w:rPr>
            </w:pPr>
            <w:r w:rsidRPr="00DA79E6">
              <w:rPr>
                <w:bCs/>
              </w:rPr>
              <w:t>Future Transmission &amp; Distribution Enhancements</w:t>
            </w:r>
          </w:p>
        </w:tc>
        <w:tc>
          <w:tcPr>
            <w:tcW w:w="1350" w:type="dxa"/>
            <w:tcBorders>
              <w:top w:val="single" w:sz="4" w:space="0" w:color="auto"/>
              <w:left w:val="single" w:sz="4" w:space="0" w:color="auto"/>
              <w:bottom w:val="single" w:sz="4" w:space="0" w:color="auto"/>
              <w:right w:val="single" w:sz="4" w:space="0" w:color="auto"/>
            </w:tcBorders>
            <w:vAlign w:val="center"/>
          </w:tcPr>
          <w:p w14:paraId="2977086D" w14:textId="77777777" w:rsidR="00FE2B77" w:rsidRPr="00DA79E6" w:rsidRDefault="00FE2B77" w:rsidP="00CF736E">
            <w:pPr>
              <w:jc w:val="center"/>
              <w:rPr>
                <w:bCs/>
              </w:rPr>
            </w:pPr>
            <w:r w:rsidRPr="00DA79E6">
              <w:rPr>
                <w:bCs/>
              </w:rPr>
              <w:t>-</w:t>
            </w:r>
          </w:p>
        </w:tc>
        <w:tc>
          <w:tcPr>
            <w:tcW w:w="1440" w:type="dxa"/>
            <w:tcBorders>
              <w:top w:val="single" w:sz="4" w:space="0" w:color="auto"/>
              <w:left w:val="single" w:sz="4" w:space="0" w:color="auto"/>
              <w:bottom w:val="single" w:sz="4" w:space="0" w:color="auto"/>
              <w:right w:val="single" w:sz="4" w:space="0" w:color="auto"/>
            </w:tcBorders>
            <w:vAlign w:val="center"/>
          </w:tcPr>
          <w:p w14:paraId="568AF51E" w14:textId="77777777" w:rsidR="00FE2B77" w:rsidRPr="00DA79E6" w:rsidRDefault="00FE2B77" w:rsidP="00CF736E">
            <w:pPr>
              <w:jc w:val="center"/>
              <w:rPr>
                <w:bCs/>
              </w:rPr>
            </w:pPr>
            <w:r w:rsidRPr="00DA79E6">
              <w:rPr>
                <w:color w:val="000000"/>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2BEA7098" w14:textId="77777777" w:rsidR="00FE2B77" w:rsidRPr="00DA79E6" w:rsidRDefault="00FE2B77" w:rsidP="00CF736E">
            <w:pPr>
              <w:jc w:val="center"/>
              <w:rPr>
                <w:bCs/>
              </w:rPr>
            </w:pPr>
            <w:r w:rsidRPr="00DA79E6">
              <w:rPr>
                <w:color w:val="000000"/>
              </w:rPr>
              <w:t xml:space="preserve">- </w:t>
            </w:r>
          </w:p>
        </w:tc>
      </w:tr>
      <w:tr w:rsidR="00FE2B77" w:rsidRPr="00DA79E6" w14:paraId="3D894AE3" w14:textId="77777777" w:rsidTr="00CF736E">
        <w:trPr>
          <w:jc w:val="center"/>
        </w:trPr>
        <w:tc>
          <w:tcPr>
            <w:tcW w:w="5485" w:type="dxa"/>
            <w:tcBorders>
              <w:top w:val="single" w:sz="4" w:space="0" w:color="auto"/>
              <w:left w:val="single" w:sz="4" w:space="0" w:color="auto"/>
              <w:bottom w:val="single" w:sz="4" w:space="0" w:color="auto"/>
              <w:right w:val="single" w:sz="4" w:space="0" w:color="auto"/>
            </w:tcBorders>
          </w:tcPr>
          <w:p w14:paraId="5BFCB3EB" w14:textId="77777777" w:rsidR="00FE2B77" w:rsidRPr="00DA79E6" w:rsidRDefault="00FE2B77" w:rsidP="00CF736E">
            <w:pPr>
              <w:jc w:val="both"/>
              <w:rPr>
                <w:bCs/>
              </w:rPr>
            </w:pPr>
            <w:r w:rsidRPr="00DA79E6">
              <w:rPr>
                <w:bCs/>
              </w:rPr>
              <w:t>Total</w:t>
            </w:r>
          </w:p>
        </w:tc>
        <w:tc>
          <w:tcPr>
            <w:tcW w:w="1350" w:type="dxa"/>
            <w:tcBorders>
              <w:top w:val="single" w:sz="4" w:space="0" w:color="auto"/>
              <w:left w:val="single" w:sz="4" w:space="0" w:color="auto"/>
              <w:bottom w:val="single" w:sz="4" w:space="0" w:color="auto"/>
              <w:right w:val="single" w:sz="4" w:space="0" w:color="auto"/>
            </w:tcBorders>
            <w:vAlign w:val="center"/>
          </w:tcPr>
          <w:p w14:paraId="088F3224" w14:textId="77777777" w:rsidR="00FE2B77" w:rsidRPr="00DA79E6" w:rsidRDefault="00FE2B77" w:rsidP="00CF736E">
            <w:pPr>
              <w:jc w:val="center"/>
              <w:rPr>
                <w:bCs/>
              </w:rPr>
            </w:pPr>
            <w:r w:rsidRPr="00DA79E6">
              <w:rPr>
                <w:bCs/>
              </w:rPr>
              <w:t>$11.81</w:t>
            </w:r>
          </w:p>
        </w:tc>
        <w:tc>
          <w:tcPr>
            <w:tcW w:w="1440" w:type="dxa"/>
            <w:tcBorders>
              <w:top w:val="single" w:sz="4" w:space="0" w:color="auto"/>
              <w:left w:val="single" w:sz="4" w:space="0" w:color="auto"/>
              <w:bottom w:val="single" w:sz="4" w:space="0" w:color="auto"/>
              <w:right w:val="single" w:sz="4" w:space="0" w:color="auto"/>
            </w:tcBorders>
            <w:vAlign w:val="center"/>
          </w:tcPr>
          <w:p w14:paraId="7883348A" w14:textId="77777777" w:rsidR="00FE2B77" w:rsidRPr="00DA79E6" w:rsidRDefault="00FE2B77" w:rsidP="00CF736E">
            <w:pPr>
              <w:jc w:val="center"/>
              <w:rPr>
                <w:color w:val="000000"/>
              </w:rPr>
            </w:pPr>
            <w:r w:rsidRPr="00DA79E6">
              <w:rPr>
                <w:color w:val="000000"/>
              </w:rPr>
              <w:t>$18.35</w:t>
            </w:r>
          </w:p>
        </w:tc>
        <w:tc>
          <w:tcPr>
            <w:tcW w:w="1350" w:type="dxa"/>
            <w:tcBorders>
              <w:top w:val="single" w:sz="4" w:space="0" w:color="auto"/>
              <w:left w:val="single" w:sz="4" w:space="0" w:color="auto"/>
              <w:bottom w:val="single" w:sz="4" w:space="0" w:color="auto"/>
              <w:right w:val="single" w:sz="4" w:space="0" w:color="auto"/>
            </w:tcBorders>
            <w:vAlign w:val="center"/>
          </w:tcPr>
          <w:p w14:paraId="5C838B71" w14:textId="77777777" w:rsidR="00FE2B77" w:rsidRPr="00DA79E6" w:rsidRDefault="00FE2B77" w:rsidP="00CF736E">
            <w:pPr>
              <w:jc w:val="center"/>
              <w:rPr>
                <w:color w:val="000000"/>
              </w:rPr>
            </w:pPr>
            <w:r w:rsidRPr="00DA79E6">
              <w:rPr>
                <w:color w:val="000000"/>
              </w:rPr>
              <w:t>$31.34</w:t>
            </w:r>
          </w:p>
        </w:tc>
      </w:tr>
    </w:tbl>
    <w:p w14:paraId="570AC253" w14:textId="77777777" w:rsidR="00FE2B77" w:rsidRPr="00DA79E6" w:rsidRDefault="00FE2B77" w:rsidP="00FE2B77">
      <w:pPr>
        <w:jc w:val="both"/>
        <w:rPr>
          <w:sz w:val="20"/>
          <w:szCs w:val="20"/>
        </w:rPr>
      </w:pPr>
    </w:p>
    <w:p w14:paraId="52CDDE84" w14:textId="58E6BADC" w:rsidR="00697BBD" w:rsidRDefault="00BD52D3" w:rsidP="0003338C">
      <w:pPr>
        <w:ind w:firstLine="720"/>
        <w:jc w:val="both"/>
        <w:rPr>
          <w:bCs/>
        </w:rPr>
      </w:pPr>
      <w:r>
        <w:t>We</w:t>
      </w:r>
      <w:r w:rsidR="00FE2B77" w:rsidRPr="00DA79E6">
        <w:t xml:space="preserve"> </w:t>
      </w:r>
      <w:r>
        <w:t>find</w:t>
      </w:r>
      <w:r w:rsidR="00FE2B77" w:rsidRPr="00DA79E6">
        <w:t xml:space="preserve"> that FPUC provided</w:t>
      </w:r>
      <w:r w:rsidR="00FE2B77" w:rsidRPr="00DA79E6">
        <w:rPr>
          <w:bCs/>
        </w:rPr>
        <w:t xml:space="preserve"> a description of the benefits that will be brought about by its proposed SPP.</w:t>
      </w:r>
      <w:r w:rsidR="00C43935">
        <w:rPr>
          <w:bCs/>
        </w:rPr>
        <w:t xml:space="preserve"> </w:t>
      </w:r>
      <w:r w:rsidR="00FE2B77" w:rsidRPr="00DA79E6">
        <w:rPr>
          <w:bCs/>
        </w:rPr>
        <w:t xml:space="preserve"> The </w:t>
      </w:r>
      <w:r w:rsidR="00DA1BB8">
        <w:rPr>
          <w:bCs/>
        </w:rPr>
        <w:t>Utility</w:t>
      </w:r>
      <w:r w:rsidR="00FE2B77" w:rsidRPr="00DA79E6">
        <w:rPr>
          <w:bCs/>
        </w:rPr>
        <w:t xml:space="preserve"> also </w:t>
      </w:r>
      <w:r w:rsidR="00C44099">
        <w:rPr>
          <w:bCs/>
        </w:rPr>
        <w:t>provided</w:t>
      </w:r>
      <w:r w:rsidR="00FE2B77" w:rsidRPr="00DA79E6">
        <w:rPr>
          <w:bCs/>
        </w:rPr>
        <w:t xml:space="preserve"> in its plan the program costs, including capital and operating expenses. </w:t>
      </w:r>
      <w:r w:rsidR="00C43935">
        <w:rPr>
          <w:bCs/>
        </w:rPr>
        <w:t xml:space="preserve"> </w:t>
      </w:r>
      <w:r w:rsidR="00FE2B77" w:rsidRPr="00DA79E6">
        <w:rPr>
          <w:bCs/>
        </w:rPr>
        <w:t xml:space="preserve">Therefore, the estimated costs and description of benefits to FPUC customers, as a result of the proposed programs, were presented by the </w:t>
      </w:r>
      <w:r w:rsidR="00DA1BB8">
        <w:rPr>
          <w:bCs/>
        </w:rPr>
        <w:t>Utility</w:t>
      </w:r>
      <w:r w:rsidR="00FE2B77" w:rsidRPr="00DA79E6">
        <w:rPr>
          <w:bCs/>
        </w:rPr>
        <w:t xml:space="preserve"> in its SPP.</w:t>
      </w:r>
    </w:p>
    <w:p w14:paraId="208B0B16" w14:textId="64F459F5" w:rsidR="00001E6F" w:rsidRDefault="00001E6F" w:rsidP="0003338C">
      <w:pPr>
        <w:ind w:firstLine="720"/>
        <w:jc w:val="both"/>
        <w:rPr>
          <w:bCs/>
        </w:rPr>
      </w:pPr>
    </w:p>
    <w:p w14:paraId="0D2C0577" w14:textId="77777777" w:rsidR="00001E6F" w:rsidRDefault="00001E6F" w:rsidP="0003338C">
      <w:pPr>
        <w:ind w:firstLine="720"/>
        <w:jc w:val="both"/>
        <w:rPr>
          <w:bCs/>
        </w:rPr>
      </w:pPr>
    </w:p>
    <w:p w14:paraId="3EDE4B2A" w14:textId="77777777" w:rsidR="00FE2B77" w:rsidRDefault="00FE2B77" w:rsidP="00FE2B77">
      <w:pPr>
        <w:jc w:val="both"/>
        <w:rPr>
          <w:bCs/>
        </w:rPr>
      </w:pPr>
    </w:p>
    <w:p w14:paraId="70F66298" w14:textId="77777777" w:rsidR="0003338C" w:rsidRPr="0003338C" w:rsidRDefault="0003338C" w:rsidP="0003338C">
      <w:pPr>
        <w:pStyle w:val="ListParagraph"/>
        <w:numPr>
          <w:ilvl w:val="0"/>
          <w:numId w:val="14"/>
        </w:numPr>
        <w:jc w:val="both"/>
        <w:rPr>
          <w:bCs/>
        </w:rPr>
      </w:pPr>
      <w:r>
        <w:rPr>
          <w:rFonts w:ascii="Times New Roman" w:hAnsi="Times New Roman"/>
          <w:bCs/>
        </w:rPr>
        <w:t>Conclusion</w:t>
      </w:r>
    </w:p>
    <w:p w14:paraId="37316757" w14:textId="77777777" w:rsidR="0003338C" w:rsidRPr="0003338C" w:rsidRDefault="0003338C" w:rsidP="0003338C">
      <w:pPr>
        <w:pStyle w:val="ListParagraph"/>
        <w:ind w:left="1080"/>
        <w:jc w:val="both"/>
        <w:rPr>
          <w:bCs/>
        </w:rPr>
      </w:pPr>
    </w:p>
    <w:p w14:paraId="7D5653D6" w14:textId="77777777" w:rsidR="000803FA" w:rsidRDefault="00C44099" w:rsidP="0003338C">
      <w:pPr>
        <w:ind w:firstLine="720"/>
        <w:jc w:val="both"/>
      </w:pPr>
      <w:r>
        <w:t xml:space="preserve">The estimated costs </w:t>
      </w:r>
      <w:r w:rsidR="00B21262">
        <w:t xml:space="preserve">for </w:t>
      </w:r>
      <w:r>
        <w:t xml:space="preserve">all of FPUC’s programs </w:t>
      </w:r>
      <w:r w:rsidR="00E80E30">
        <w:t>are reflected in Table</w:t>
      </w:r>
      <w:r w:rsidR="008C11F7">
        <w:t xml:space="preserve"> 1</w:t>
      </w:r>
      <w:r>
        <w:t xml:space="preserve">. </w:t>
      </w:r>
    </w:p>
    <w:p w14:paraId="73DB33C6" w14:textId="77777777" w:rsidR="00D63397" w:rsidRPr="00DA79E6" w:rsidRDefault="00D63397" w:rsidP="00A96310">
      <w:pPr>
        <w:jc w:val="both"/>
        <w:rPr>
          <w:bCs/>
        </w:rPr>
      </w:pPr>
    </w:p>
    <w:p w14:paraId="3B5E16A9" w14:textId="77777777" w:rsidR="004865C9" w:rsidRPr="000803FA" w:rsidRDefault="003D10A0" w:rsidP="000803FA">
      <w:pPr>
        <w:pStyle w:val="ListParagraph"/>
        <w:numPr>
          <w:ilvl w:val="0"/>
          <w:numId w:val="17"/>
        </w:numPr>
        <w:ind w:left="720"/>
        <w:jc w:val="both"/>
        <w:rPr>
          <w:rFonts w:ascii="Times New Roman" w:hAnsi="Times New Roman"/>
          <w:b/>
        </w:rPr>
      </w:pPr>
      <w:r w:rsidRPr="000803FA">
        <w:rPr>
          <w:rFonts w:ascii="Times New Roman" w:hAnsi="Times New Roman"/>
          <w:b/>
          <w:bCs/>
        </w:rPr>
        <w:t>What is the</w:t>
      </w:r>
      <w:r w:rsidR="00087CA0" w:rsidRPr="000803FA">
        <w:rPr>
          <w:rFonts w:ascii="Times New Roman" w:hAnsi="Times New Roman"/>
          <w:b/>
          <w:bCs/>
        </w:rPr>
        <w:t xml:space="preserve"> estimated annual rate impact resulting </w:t>
      </w:r>
      <w:r w:rsidR="00672B30" w:rsidRPr="000803FA">
        <w:rPr>
          <w:rFonts w:ascii="Times New Roman" w:hAnsi="Times New Roman"/>
          <w:b/>
          <w:bCs/>
        </w:rPr>
        <w:t>from</w:t>
      </w:r>
      <w:r w:rsidR="00087CA0" w:rsidRPr="000803FA">
        <w:rPr>
          <w:rFonts w:ascii="Times New Roman" w:hAnsi="Times New Roman"/>
          <w:b/>
          <w:bCs/>
        </w:rPr>
        <w:t xml:space="preserve"> implementation of</w:t>
      </w:r>
      <w:r w:rsidRPr="000803FA">
        <w:rPr>
          <w:rFonts w:ascii="Times New Roman" w:hAnsi="Times New Roman"/>
          <w:b/>
          <w:bCs/>
        </w:rPr>
        <w:t xml:space="preserve"> FPUC’s SPP for the first three years?</w:t>
      </w:r>
    </w:p>
    <w:p w14:paraId="2398223F" w14:textId="77777777" w:rsidR="0003338C" w:rsidRDefault="0003338C" w:rsidP="0003338C">
      <w:pPr>
        <w:pStyle w:val="ListParagraph"/>
        <w:jc w:val="both"/>
        <w:rPr>
          <w:rFonts w:ascii="Times New Roman" w:hAnsi="Times New Roman"/>
          <w:bCs/>
        </w:rPr>
      </w:pPr>
    </w:p>
    <w:p w14:paraId="1E667DFD" w14:textId="77777777" w:rsidR="0003338C" w:rsidRPr="0003338C" w:rsidRDefault="0003338C" w:rsidP="0003338C">
      <w:pPr>
        <w:pStyle w:val="ListParagraph"/>
        <w:numPr>
          <w:ilvl w:val="0"/>
          <w:numId w:val="15"/>
        </w:numPr>
        <w:jc w:val="both"/>
      </w:pPr>
      <w:r>
        <w:rPr>
          <w:rFonts w:ascii="Times New Roman" w:hAnsi="Times New Roman"/>
          <w:bCs/>
        </w:rPr>
        <w:t>Parties’ Arguments</w:t>
      </w:r>
    </w:p>
    <w:p w14:paraId="5CFC281A" w14:textId="77777777" w:rsidR="0003338C" w:rsidRPr="00DA79E6" w:rsidRDefault="0003338C" w:rsidP="0003338C">
      <w:pPr>
        <w:jc w:val="both"/>
      </w:pPr>
    </w:p>
    <w:p w14:paraId="509B5B70" w14:textId="606B5AFA" w:rsidR="004865C9" w:rsidRDefault="00152D97" w:rsidP="00441C8F">
      <w:pPr>
        <w:ind w:firstLine="720"/>
        <w:jc w:val="both"/>
        <w:rPr>
          <w:bCs/>
        </w:rPr>
      </w:pPr>
      <w:r>
        <w:rPr>
          <w:bCs/>
          <w:iCs/>
          <w:szCs w:val="28"/>
        </w:rPr>
        <w:t xml:space="preserve">FPUC </w:t>
      </w:r>
      <w:r w:rsidR="004865C9" w:rsidRPr="00DA79E6">
        <w:t xml:space="preserve">estimated </w:t>
      </w:r>
      <w:r w:rsidR="00EC7EF0">
        <w:t xml:space="preserve">the </w:t>
      </w:r>
      <w:r w:rsidR="004865C9" w:rsidRPr="00DA79E6">
        <w:t>annual rate impact</w:t>
      </w:r>
      <w:r w:rsidR="00EC7EF0">
        <w:t xml:space="preserve"> of its SPP</w:t>
      </w:r>
      <w:r w:rsidR="004865C9" w:rsidRPr="00DA79E6">
        <w:t>, inclusive of amounts recovered through base rates</w:t>
      </w:r>
      <w:r w:rsidR="0018779D">
        <w:t xml:space="preserve">. </w:t>
      </w:r>
      <w:r w:rsidR="00C43935">
        <w:t xml:space="preserve"> </w:t>
      </w:r>
      <w:r>
        <w:rPr>
          <w:bCs/>
          <w:iCs/>
          <w:szCs w:val="28"/>
        </w:rPr>
        <w:t>OPC argued that t</w:t>
      </w:r>
      <w:r w:rsidR="004865C9" w:rsidRPr="00DA79E6">
        <w:rPr>
          <w:bCs/>
        </w:rPr>
        <w:t xml:space="preserve">he </w:t>
      </w:r>
      <w:r w:rsidR="00441C8F">
        <w:rPr>
          <w:bCs/>
        </w:rPr>
        <w:t xml:space="preserve">cost </w:t>
      </w:r>
      <w:r w:rsidR="004865C9" w:rsidRPr="00DA79E6">
        <w:rPr>
          <w:bCs/>
        </w:rPr>
        <w:t>increase</w:t>
      </w:r>
      <w:r w:rsidR="00441C8F">
        <w:rPr>
          <w:bCs/>
        </w:rPr>
        <w:t>s</w:t>
      </w:r>
      <w:r w:rsidR="004865C9" w:rsidRPr="00DA79E6">
        <w:rPr>
          <w:bCs/>
        </w:rPr>
        <w:t xml:space="preserve"> for </w:t>
      </w:r>
      <w:r w:rsidR="00441C8F">
        <w:rPr>
          <w:bCs/>
        </w:rPr>
        <w:t>c</w:t>
      </w:r>
      <w:r w:rsidR="00A96310">
        <w:rPr>
          <w:bCs/>
        </w:rPr>
        <w:t>ommercial</w:t>
      </w:r>
      <w:r w:rsidR="004865C9" w:rsidRPr="00DA79E6">
        <w:rPr>
          <w:bCs/>
        </w:rPr>
        <w:t xml:space="preserve"> and </w:t>
      </w:r>
      <w:r w:rsidR="00441C8F">
        <w:rPr>
          <w:bCs/>
        </w:rPr>
        <w:t>i</w:t>
      </w:r>
      <w:r w:rsidR="004865C9" w:rsidRPr="00DA79E6">
        <w:rPr>
          <w:bCs/>
        </w:rPr>
        <w:t>ndustrial customers</w:t>
      </w:r>
      <w:r w:rsidR="00441C8F">
        <w:rPr>
          <w:bCs/>
        </w:rPr>
        <w:t xml:space="preserve"> are</w:t>
      </w:r>
      <w:r w:rsidR="004865C9" w:rsidRPr="00DA79E6">
        <w:rPr>
          <w:bCs/>
        </w:rPr>
        <w:t xml:space="preserve"> too high during this period of high inflation.</w:t>
      </w:r>
      <w:r w:rsidR="003D10A0">
        <w:rPr>
          <w:bCs/>
        </w:rPr>
        <w:t xml:space="preserve"> </w:t>
      </w:r>
      <w:r w:rsidR="004865C9" w:rsidRPr="00DA79E6">
        <w:rPr>
          <w:bCs/>
        </w:rPr>
        <w:t xml:space="preserve"> OPC argued that the proposed programs and their costs will have significant incremental effect</w:t>
      </w:r>
      <w:r w:rsidR="006F14E6">
        <w:rPr>
          <w:bCs/>
        </w:rPr>
        <w:t>s on the present customer rates, noting</w:t>
      </w:r>
      <w:r w:rsidR="004865C9" w:rsidRPr="00DA79E6">
        <w:rPr>
          <w:bCs/>
        </w:rPr>
        <w:t xml:space="preserve"> FPUC is proposing a 33% increase in revenues to pay for the 2022-2031 SPP programs. </w:t>
      </w:r>
      <w:r w:rsidR="006F14E6">
        <w:rPr>
          <w:bCs/>
        </w:rPr>
        <w:t xml:space="preserve"> </w:t>
      </w:r>
      <w:r w:rsidR="00E80E30">
        <w:rPr>
          <w:bCs/>
        </w:rPr>
        <w:t>OPC argues that implementation of t</w:t>
      </w:r>
      <w:r w:rsidR="004865C9" w:rsidRPr="00DA79E6">
        <w:rPr>
          <w:bCs/>
        </w:rPr>
        <w:t>he SPP</w:t>
      </w:r>
      <w:r w:rsidR="00E80E30">
        <w:rPr>
          <w:bCs/>
        </w:rPr>
        <w:t xml:space="preserve"> is estimated to </w:t>
      </w:r>
      <w:r w:rsidR="004865C9" w:rsidRPr="00DA79E6">
        <w:rPr>
          <w:bCs/>
        </w:rPr>
        <w:t xml:space="preserve">cost at least $7,369 per customer in capital costs for the 10-year investment. </w:t>
      </w:r>
      <w:r w:rsidR="006F14E6">
        <w:rPr>
          <w:bCs/>
        </w:rPr>
        <w:t xml:space="preserve"> </w:t>
      </w:r>
      <w:r w:rsidR="004865C9" w:rsidRPr="00DA79E6">
        <w:rPr>
          <w:bCs/>
        </w:rPr>
        <w:t xml:space="preserve">OPC stated the estimated costs are much greater than the benefits from potential savings for nearly all of the programs and projects. </w:t>
      </w:r>
      <w:r w:rsidR="006F14E6">
        <w:rPr>
          <w:bCs/>
        </w:rPr>
        <w:t xml:space="preserve"> </w:t>
      </w:r>
    </w:p>
    <w:p w14:paraId="730FCA66" w14:textId="77777777" w:rsidR="00E80E30" w:rsidRPr="00DA79E6" w:rsidRDefault="00E80E30" w:rsidP="00441C8F">
      <w:pPr>
        <w:ind w:firstLine="720"/>
        <w:jc w:val="both"/>
        <w:rPr>
          <w:bCs/>
        </w:rPr>
      </w:pPr>
    </w:p>
    <w:p w14:paraId="3FD4AEC7" w14:textId="1420C230" w:rsidR="004865C9" w:rsidRDefault="00BD52D3" w:rsidP="00B45795">
      <w:pPr>
        <w:autoSpaceDE w:val="0"/>
        <w:autoSpaceDN w:val="0"/>
        <w:adjustRightInd w:val="0"/>
        <w:spacing w:after="240"/>
        <w:ind w:firstLine="720"/>
        <w:jc w:val="both"/>
        <w:rPr>
          <w:bCs/>
        </w:rPr>
      </w:pPr>
      <w:r>
        <w:rPr>
          <w:bCs/>
        </w:rPr>
        <w:t xml:space="preserve">OPC </w:t>
      </w:r>
      <w:r w:rsidR="00B45795">
        <w:rPr>
          <w:bCs/>
        </w:rPr>
        <w:t>argued</w:t>
      </w:r>
      <w:r>
        <w:rPr>
          <w:bCs/>
        </w:rPr>
        <w:t xml:space="preserve"> that </w:t>
      </w:r>
      <w:r w:rsidR="004865C9" w:rsidRPr="00DA79E6">
        <w:rPr>
          <w:bCs/>
        </w:rPr>
        <w:t xml:space="preserve">the </w:t>
      </w:r>
      <w:r w:rsidR="005875C5">
        <w:rPr>
          <w:bCs/>
        </w:rPr>
        <w:t>cost</w:t>
      </w:r>
      <w:r w:rsidR="00E80E30">
        <w:rPr>
          <w:bCs/>
        </w:rPr>
        <w:t xml:space="preserve"> of the </w:t>
      </w:r>
      <w:r w:rsidR="004865C9" w:rsidRPr="00DA79E6">
        <w:rPr>
          <w:bCs/>
        </w:rPr>
        <w:t>SPP program</w:t>
      </w:r>
      <w:r w:rsidR="00E80E30">
        <w:rPr>
          <w:bCs/>
        </w:rPr>
        <w:t xml:space="preserve"> </w:t>
      </w:r>
      <w:r w:rsidR="004865C9" w:rsidRPr="00DA79E6">
        <w:rPr>
          <w:bCs/>
        </w:rPr>
        <w:t>is another addition to the customer bill</w:t>
      </w:r>
      <w:r w:rsidR="00B45795">
        <w:rPr>
          <w:bCs/>
        </w:rPr>
        <w:t xml:space="preserve">, which already included </w:t>
      </w:r>
      <w:r w:rsidR="004865C9" w:rsidRPr="00DA79E6">
        <w:rPr>
          <w:bCs/>
        </w:rPr>
        <w:t xml:space="preserve">a </w:t>
      </w:r>
      <w:r w:rsidR="00C43935">
        <w:rPr>
          <w:bCs/>
        </w:rPr>
        <w:t>2022 natural gas price increase</w:t>
      </w:r>
      <w:r w:rsidR="00B45795">
        <w:rPr>
          <w:bCs/>
        </w:rPr>
        <w:t xml:space="preserve">, the </w:t>
      </w:r>
      <w:r w:rsidR="004865C9" w:rsidRPr="00DA79E6">
        <w:rPr>
          <w:bCs/>
        </w:rPr>
        <w:t>current midcourse correction</w:t>
      </w:r>
      <w:r w:rsidR="00B45795">
        <w:rPr>
          <w:bCs/>
        </w:rPr>
        <w:t xml:space="preserve">, and the </w:t>
      </w:r>
      <w:r w:rsidR="004865C9" w:rsidRPr="00DA79E6">
        <w:rPr>
          <w:bCs/>
        </w:rPr>
        <w:t>Hurricane Michael surcharge</w:t>
      </w:r>
      <w:r w:rsidR="00B45795">
        <w:rPr>
          <w:bCs/>
        </w:rPr>
        <w:t xml:space="preserve">. </w:t>
      </w:r>
      <w:r w:rsidR="00C43935">
        <w:rPr>
          <w:bCs/>
        </w:rPr>
        <w:t xml:space="preserve"> </w:t>
      </w:r>
      <w:r w:rsidR="004865C9" w:rsidRPr="00DA79E6">
        <w:rPr>
          <w:bCs/>
        </w:rPr>
        <w:t xml:space="preserve">OPC recommended limitations on the expenditures of the </w:t>
      </w:r>
      <w:r w:rsidR="004865C9" w:rsidRPr="00DA79E6">
        <w:t>Distribution Overhead Lateral Hardening and Undergrounding Programs</w:t>
      </w:r>
      <w:r w:rsidR="00A96310">
        <w:t>,</w:t>
      </w:r>
      <w:r w:rsidR="004865C9" w:rsidRPr="00DA79E6">
        <w:rPr>
          <w:bCs/>
        </w:rPr>
        <w:t xml:space="preserve"> a</w:t>
      </w:r>
      <w:r w:rsidR="00A96310">
        <w:rPr>
          <w:bCs/>
        </w:rPr>
        <w:t>s well as</w:t>
      </w:r>
      <w:r w:rsidR="004865C9" w:rsidRPr="00DA79E6">
        <w:rPr>
          <w:bCs/>
        </w:rPr>
        <w:t xml:space="preserve"> elimination of the </w:t>
      </w:r>
      <w:r w:rsidR="004865C9" w:rsidRPr="00DA79E6">
        <w:t xml:space="preserve">Future </w:t>
      </w:r>
      <w:r w:rsidR="003B2A0A" w:rsidRPr="00DA79E6">
        <w:rPr>
          <w:bCs/>
        </w:rPr>
        <w:t xml:space="preserve">Transmission &amp; Distribution </w:t>
      </w:r>
      <w:r w:rsidR="003B2A0A">
        <w:rPr>
          <w:bCs/>
        </w:rPr>
        <w:t>(</w:t>
      </w:r>
      <w:r w:rsidR="004865C9" w:rsidRPr="00DA79E6">
        <w:t>T&amp;D</w:t>
      </w:r>
      <w:r w:rsidR="003B2A0A">
        <w:t>)</w:t>
      </w:r>
      <w:r w:rsidR="004865C9" w:rsidRPr="00DA79E6">
        <w:t xml:space="preserve"> Enhancements Program and the Transmission &amp; Substation Resiliency Program.</w:t>
      </w:r>
      <w:r w:rsidR="004865C9" w:rsidRPr="00DA79E6">
        <w:rPr>
          <w:bCs/>
        </w:rPr>
        <w:t xml:space="preserve"> </w:t>
      </w:r>
      <w:r w:rsidR="006F14E6">
        <w:rPr>
          <w:bCs/>
        </w:rPr>
        <w:t xml:space="preserve"> </w:t>
      </w:r>
    </w:p>
    <w:p w14:paraId="5D41EEB8" w14:textId="5F33C372" w:rsidR="00B45795" w:rsidRDefault="00B45795" w:rsidP="00B45795">
      <w:pPr>
        <w:ind w:firstLine="720"/>
        <w:jc w:val="both"/>
        <w:rPr>
          <w:bCs/>
        </w:rPr>
      </w:pPr>
      <w:r w:rsidRPr="00DA79E6">
        <w:rPr>
          <w:bCs/>
        </w:rPr>
        <w:t xml:space="preserve">FPUC argued that OPC’s testimony is misguided because it necessitates a lesser level of service for customers of smaller utilities and it does not consider investments based on overhead miles and the utility’s service territory. </w:t>
      </w:r>
      <w:r>
        <w:rPr>
          <w:bCs/>
        </w:rPr>
        <w:t xml:space="preserve"> </w:t>
      </w:r>
      <w:r w:rsidRPr="00DA79E6">
        <w:rPr>
          <w:bCs/>
        </w:rPr>
        <w:t>Comparing customer impacts between large and small utilities with similar projects is flawed</w:t>
      </w:r>
      <w:r w:rsidR="00C43935">
        <w:rPr>
          <w:bCs/>
        </w:rPr>
        <w:t>,</w:t>
      </w:r>
      <w:r w:rsidRPr="00DA79E6">
        <w:rPr>
          <w:bCs/>
        </w:rPr>
        <w:t xml:space="preserve"> as larger utilities are able to spread the costs over a larger pool of customers. </w:t>
      </w:r>
      <w:r>
        <w:rPr>
          <w:bCs/>
        </w:rPr>
        <w:t xml:space="preserve"> </w:t>
      </w:r>
      <w:r w:rsidRPr="00DA79E6">
        <w:rPr>
          <w:bCs/>
        </w:rPr>
        <w:t>FPUC</w:t>
      </w:r>
      <w:r>
        <w:rPr>
          <w:bCs/>
        </w:rPr>
        <w:t>’s witness</w:t>
      </w:r>
      <w:r w:rsidRPr="00DA79E6">
        <w:rPr>
          <w:bCs/>
        </w:rPr>
        <w:t xml:space="preserve"> testified that it plans to delay certain projects to</w:t>
      </w:r>
      <w:r w:rsidR="006C2576">
        <w:rPr>
          <w:bCs/>
        </w:rPr>
        <w:t xml:space="preserve"> mitigate customer impacts</w:t>
      </w:r>
      <w:r w:rsidR="00CE6A06">
        <w:rPr>
          <w:bCs/>
        </w:rPr>
        <w:t>,</w:t>
      </w:r>
      <w:r w:rsidR="006C2576">
        <w:rPr>
          <w:bCs/>
        </w:rPr>
        <w:t xml:space="preserve"> but</w:t>
      </w:r>
      <w:r w:rsidRPr="00DA79E6">
        <w:rPr>
          <w:bCs/>
        </w:rPr>
        <w:t xml:space="preserve"> those projects cannot be postponed indefinitely. </w:t>
      </w:r>
      <w:r>
        <w:rPr>
          <w:bCs/>
        </w:rPr>
        <w:t xml:space="preserve"> FPUC argues that </w:t>
      </w:r>
      <w:r w:rsidRPr="00DA79E6">
        <w:rPr>
          <w:bCs/>
        </w:rPr>
        <w:t>OPC’s comparisons of costs across utilities on a per customer basis does not yield an “apples to apple</w:t>
      </w:r>
      <w:r>
        <w:rPr>
          <w:bCs/>
        </w:rPr>
        <w:t>s” comparison.</w:t>
      </w:r>
    </w:p>
    <w:p w14:paraId="456FEE4C" w14:textId="77777777" w:rsidR="004A0BF4" w:rsidRDefault="004A0BF4" w:rsidP="00A96310">
      <w:pPr>
        <w:jc w:val="both"/>
        <w:rPr>
          <w:bCs/>
        </w:rPr>
      </w:pPr>
    </w:p>
    <w:p w14:paraId="7215B133" w14:textId="77777777" w:rsidR="0003338C" w:rsidRPr="0003338C" w:rsidRDefault="0003338C" w:rsidP="0003338C">
      <w:pPr>
        <w:pStyle w:val="ListParagraph"/>
        <w:numPr>
          <w:ilvl w:val="0"/>
          <w:numId w:val="15"/>
        </w:numPr>
        <w:outlineLvl w:val="2"/>
      </w:pPr>
      <w:r>
        <w:rPr>
          <w:rFonts w:ascii="Times New Roman" w:hAnsi="Times New Roman"/>
        </w:rPr>
        <w:t>Analysis</w:t>
      </w:r>
    </w:p>
    <w:p w14:paraId="453BD854" w14:textId="77777777" w:rsidR="0003338C" w:rsidRPr="0003338C" w:rsidRDefault="0003338C" w:rsidP="0003338C">
      <w:pPr>
        <w:outlineLvl w:val="2"/>
      </w:pPr>
    </w:p>
    <w:p w14:paraId="23E6F073" w14:textId="77777777" w:rsidR="004865C9" w:rsidRPr="00DA79E6" w:rsidRDefault="004865C9" w:rsidP="0003338C">
      <w:pPr>
        <w:spacing w:after="240"/>
        <w:ind w:firstLine="720"/>
        <w:jc w:val="both"/>
        <w:rPr>
          <w:bCs/>
        </w:rPr>
      </w:pPr>
      <w:r w:rsidRPr="00DA79E6">
        <w:rPr>
          <w:bCs/>
        </w:rPr>
        <w:t>S</w:t>
      </w:r>
      <w:r w:rsidR="00A117A0">
        <w:rPr>
          <w:bCs/>
        </w:rPr>
        <w:t>ubs</w:t>
      </w:r>
      <w:r w:rsidRPr="00DA79E6">
        <w:rPr>
          <w:bCs/>
        </w:rPr>
        <w:t>ection 366.96(4</w:t>
      </w:r>
      <w:proofErr w:type="gramStart"/>
      <w:r w:rsidRPr="00DA79E6">
        <w:rPr>
          <w:bCs/>
        </w:rPr>
        <w:t>)(</w:t>
      </w:r>
      <w:proofErr w:type="gramEnd"/>
      <w:r w:rsidRPr="00DA79E6">
        <w:rPr>
          <w:bCs/>
        </w:rPr>
        <w:t>d), F.S., states that when reviewing a utility’s transmission and distribution storm</w:t>
      </w:r>
      <w:r w:rsidR="00BD52D3">
        <w:rPr>
          <w:bCs/>
        </w:rPr>
        <w:t xml:space="preserve"> protection plan, we</w:t>
      </w:r>
      <w:r w:rsidRPr="00DA79E6">
        <w:rPr>
          <w:bCs/>
        </w:rPr>
        <w:t xml:space="preserve"> shall consider the estimated annual rate impact resulting from implementation of the plan during the first three years addressed in the plan. </w:t>
      </w:r>
      <w:r w:rsidR="006F14E6">
        <w:rPr>
          <w:bCs/>
        </w:rPr>
        <w:t xml:space="preserve"> </w:t>
      </w:r>
      <w:r w:rsidRPr="00DA79E6">
        <w:rPr>
          <w:bCs/>
        </w:rPr>
        <w:t>Rule 25-6.030(3</w:t>
      </w:r>
      <w:proofErr w:type="gramStart"/>
      <w:r w:rsidRPr="00DA79E6">
        <w:rPr>
          <w:bCs/>
        </w:rPr>
        <w:t>)(</w:t>
      </w:r>
      <w:proofErr w:type="gramEnd"/>
      <w:r w:rsidRPr="00DA79E6">
        <w:rPr>
          <w:bCs/>
        </w:rPr>
        <w:t>h), F.A.C., requires the utilities to provide an estimate of the rate impact for each of the first three years of its SPP for the utility’s typical residential, commercial, and industrial customers. In addition, Rule 6.030(3</w:t>
      </w:r>
      <w:proofErr w:type="gramStart"/>
      <w:r w:rsidRPr="00DA79E6">
        <w:rPr>
          <w:bCs/>
        </w:rPr>
        <w:t>)(</w:t>
      </w:r>
      <w:proofErr w:type="spellStart"/>
      <w:proofErr w:type="gramEnd"/>
      <w:r w:rsidRPr="00DA79E6">
        <w:rPr>
          <w:bCs/>
        </w:rPr>
        <w:t>i</w:t>
      </w:r>
      <w:proofErr w:type="spellEnd"/>
      <w:r w:rsidRPr="00DA79E6">
        <w:rPr>
          <w:bCs/>
        </w:rPr>
        <w:t>), F.A.C., requires the utilities to provide a description of any implementation alternatives that could mitigate the resulting rate impact.</w:t>
      </w:r>
      <w:r w:rsidR="006F14E6">
        <w:rPr>
          <w:bCs/>
        </w:rPr>
        <w:t xml:space="preserve"> </w:t>
      </w:r>
      <w:r w:rsidR="00A96310">
        <w:rPr>
          <w:bCs/>
        </w:rPr>
        <w:t xml:space="preserve"> Here we</w:t>
      </w:r>
      <w:r w:rsidRPr="00DA79E6">
        <w:rPr>
          <w:bCs/>
        </w:rPr>
        <w:t xml:space="preserve"> address the annual rate impacts for the first three years of the </w:t>
      </w:r>
      <w:r w:rsidR="00DA1BB8">
        <w:rPr>
          <w:bCs/>
        </w:rPr>
        <w:t>Utility</w:t>
      </w:r>
      <w:r w:rsidRPr="00DA79E6">
        <w:rPr>
          <w:bCs/>
        </w:rPr>
        <w:t>’s SPP.</w:t>
      </w:r>
    </w:p>
    <w:p w14:paraId="6DA32EC3" w14:textId="2852C636" w:rsidR="001822ED" w:rsidRDefault="004865C9" w:rsidP="001822ED">
      <w:pPr>
        <w:ind w:firstLine="720"/>
        <w:jc w:val="both"/>
        <w:rPr>
          <w:bCs/>
        </w:rPr>
      </w:pPr>
      <w:r w:rsidRPr="00DA79E6">
        <w:rPr>
          <w:bCs/>
        </w:rPr>
        <w:t>Pursuant to Rule 25-6.030(3</w:t>
      </w:r>
      <w:proofErr w:type="gramStart"/>
      <w:r w:rsidRPr="00DA79E6">
        <w:rPr>
          <w:bCs/>
        </w:rPr>
        <w:t>)(</w:t>
      </w:r>
      <w:proofErr w:type="gramEnd"/>
      <w:r w:rsidRPr="00DA79E6">
        <w:rPr>
          <w:bCs/>
        </w:rPr>
        <w:t xml:space="preserve">h), F.A.C., FPUC provided the rate impact information for each customer type, which is shown in Table </w:t>
      </w:r>
      <w:r w:rsidR="00001E6F">
        <w:rPr>
          <w:bCs/>
        </w:rPr>
        <w:t>2</w:t>
      </w:r>
      <w:r w:rsidR="00C8214C">
        <w:rPr>
          <w:bCs/>
        </w:rPr>
        <w:t xml:space="preserve"> below</w:t>
      </w:r>
      <w:r w:rsidRPr="00DA79E6">
        <w:rPr>
          <w:bCs/>
        </w:rPr>
        <w:t xml:space="preserve">. </w:t>
      </w:r>
      <w:r w:rsidR="006F14E6">
        <w:rPr>
          <w:bCs/>
        </w:rPr>
        <w:t xml:space="preserve"> </w:t>
      </w:r>
    </w:p>
    <w:p w14:paraId="2845D784" w14:textId="77777777" w:rsidR="00C8214C" w:rsidRDefault="00C8214C" w:rsidP="001822ED">
      <w:pPr>
        <w:ind w:firstLine="720"/>
        <w:jc w:val="both"/>
        <w:rPr>
          <w:bCs/>
        </w:rPr>
      </w:pPr>
    </w:p>
    <w:p w14:paraId="1A69B35B" w14:textId="03FAC315" w:rsidR="004865C9" w:rsidRPr="006F14E6" w:rsidRDefault="004865C9" w:rsidP="006F14E6">
      <w:pPr>
        <w:jc w:val="center"/>
        <w:rPr>
          <w:bCs/>
        </w:rPr>
      </w:pPr>
      <w:r w:rsidRPr="00DA79E6">
        <w:rPr>
          <w:b/>
          <w:bCs/>
        </w:rPr>
        <w:t xml:space="preserve">Table </w:t>
      </w:r>
      <w:r w:rsidR="00001E6F">
        <w:rPr>
          <w:b/>
          <w:bCs/>
        </w:rPr>
        <w:t>2</w:t>
      </w:r>
    </w:p>
    <w:p w14:paraId="641259B6" w14:textId="77777777" w:rsidR="004865C9" w:rsidRPr="00DA79E6" w:rsidRDefault="004865C9" w:rsidP="004865C9">
      <w:pPr>
        <w:jc w:val="center"/>
        <w:rPr>
          <w:b/>
          <w:bCs/>
        </w:rPr>
      </w:pPr>
      <w:r w:rsidRPr="00DA79E6">
        <w:rPr>
          <w:b/>
          <w:bCs/>
        </w:rPr>
        <w:t>SPP Estimated Rate Impact (2023-2025)</w:t>
      </w:r>
    </w:p>
    <w:tbl>
      <w:tblPr>
        <w:tblStyle w:val="TableGrid"/>
        <w:tblW w:w="0" w:type="auto"/>
        <w:jc w:val="center"/>
        <w:tblLook w:val="04A0" w:firstRow="1" w:lastRow="0" w:firstColumn="1" w:lastColumn="0" w:noHBand="0" w:noVBand="1"/>
      </w:tblPr>
      <w:tblGrid>
        <w:gridCol w:w="4684"/>
        <w:gridCol w:w="1042"/>
        <w:gridCol w:w="1042"/>
        <w:gridCol w:w="1188"/>
      </w:tblGrid>
      <w:tr w:rsidR="004865C9" w:rsidRPr="00DA79E6" w14:paraId="6ECEB48D" w14:textId="77777777" w:rsidTr="004865C9">
        <w:trPr>
          <w:trHeight w:val="289"/>
          <w:jc w:val="center"/>
        </w:trPr>
        <w:tc>
          <w:tcPr>
            <w:tcW w:w="4684" w:type="dxa"/>
          </w:tcPr>
          <w:p w14:paraId="2F08890A" w14:textId="77777777" w:rsidR="004865C9" w:rsidRPr="00DA79E6" w:rsidRDefault="004865C9" w:rsidP="004865C9">
            <w:r w:rsidRPr="00DA79E6">
              <w:t>Customer Class</w:t>
            </w:r>
          </w:p>
        </w:tc>
        <w:tc>
          <w:tcPr>
            <w:tcW w:w="1042" w:type="dxa"/>
          </w:tcPr>
          <w:p w14:paraId="757E0A03" w14:textId="77777777" w:rsidR="004865C9" w:rsidRPr="00DA79E6" w:rsidRDefault="004865C9" w:rsidP="004865C9">
            <w:r w:rsidRPr="00DA79E6">
              <w:t>2023</w:t>
            </w:r>
          </w:p>
        </w:tc>
        <w:tc>
          <w:tcPr>
            <w:tcW w:w="1042" w:type="dxa"/>
          </w:tcPr>
          <w:p w14:paraId="7F531CEE" w14:textId="77777777" w:rsidR="004865C9" w:rsidRPr="00DA79E6" w:rsidRDefault="004865C9" w:rsidP="004865C9">
            <w:r w:rsidRPr="00DA79E6">
              <w:t>2024</w:t>
            </w:r>
          </w:p>
        </w:tc>
        <w:tc>
          <w:tcPr>
            <w:tcW w:w="1188" w:type="dxa"/>
          </w:tcPr>
          <w:p w14:paraId="3289E2CE" w14:textId="77777777" w:rsidR="004865C9" w:rsidRPr="00DA79E6" w:rsidRDefault="004865C9" w:rsidP="004865C9">
            <w:r w:rsidRPr="00DA79E6">
              <w:t>2025</w:t>
            </w:r>
          </w:p>
        </w:tc>
      </w:tr>
      <w:tr w:rsidR="004865C9" w:rsidRPr="00DA79E6" w14:paraId="4392BA84" w14:textId="77777777" w:rsidTr="004865C9">
        <w:trPr>
          <w:trHeight w:val="289"/>
          <w:jc w:val="center"/>
        </w:trPr>
        <w:tc>
          <w:tcPr>
            <w:tcW w:w="4684" w:type="dxa"/>
          </w:tcPr>
          <w:p w14:paraId="0AF17C83" w14:textId="77777777" w:rsidR="004865C9" w:rsidRPr="00DA79E6" w:rsidRDefault="004865C9" w:rsidP="004865C9">
            <w:r w:rsidRPr="00DA79E6">
              <w:t>Residential ($/1000kWh)</w:t>
            </w:r>
          </w:p>
        </w:tc>
        <w:tc>
          <w:tcPr>
            <w:tcW w:w="1042" w:type="dxa"/>
          </w:tcPr>
          <w:p w14:paraId="6D4267A8" w14:textId="77777777" w:rsidR="004865C9" w:rsidRPr="00DA79E6" w:rsidRDefault="004865C9" w:rsidP="004865C9">
            <w:r w:rsidRPr="00DA79E6">
              <w:rPr>
                <w:color w:val="0D0D0D"/>
              </w:rPr>
              <w:t xml:space="preserve">$6.60 </w:t>
            </w:r>
          </w:p>
        </w:tc>
        <w:tc>
          <w:tcPr>
            <w:tcW w:w="1042" w:type="dxa"/>
          </w:tcPr>
          <w:p w14:paraId="278F8F78" w14:textId="77777777" w:rsidR="004865C9" w:rsidRPr="00DA79E6" w:rsidRDefault="004865C9" w:rsidP="004865C9">
            <w:r w:rsidRPr="00DA79E6">
              <w:rPr>
                <w:color w:val="0D0D0D"/>
              </w:rPr>
              <w:t>$6.58</w:t>
            </w:r>
          </w:p>
        </w:tc>
        <w:tc>
          <w:tcPr>
            <w:tcW w:w="1188" w:type="dxa"/>
          </w:tcPr>
          <w:p w14:paraId="497FB6C0" w14:textId="77777777" w:rsidR="004865C9" w:rsidRPr="00DA79E6" w:rsidRDefault="004865C9" w:rsidP="004865C9">
            <w:r w:rsidRPr="00DA79E6">
              <w:rPr>
                <w:color w:val="0D0D0D"/>
              </w:rPr>
              <w:t>$15.21</w:t>
            </w:r>
          </w:p>
        </w:tc>
      </w:tr>
      <w:tr w:rsidR="004865C9" w:rsidRPr="00DA79E6" w14:paraId="4AB48681" w14:textId="77777777" w:rsidTr="004865C9">
        <w:trPr>
          <w:trHeight w:val="289"/>
          <w:jc w:val="center"/>
        </w:trPr>
        <w:tc>
          <w:tcPr>
            <w:tcW w:w="4684" w:type="dxa"/>
          </w:tcPr>
          <w:p w14:paraId="6F0A40D4" w14:textId="77777777" w:rsidR="004865C9" w:rsidRPr="00DA79E6" w:rsidRDefault="004865C9" w:rsidP="004865C9">
            <w:r w:rsidRPr="00DA79E6">
              <w:rPr>
                <w:color w:val="0D0D0D"/>
              </w:rPr>
              <w:t>Typical Commercial bill Increase</w:t>
            </w:r>
          </w:p>
        </w:tc>
        <w:tc>
          <w:tcPr>
            <w:tcW w:w="1042" w:type="dxa"/>
          </w:tcPr>
          <w:p w14:paraId="7765EDEA" w14:textId="77777777" w:rsidR="004865C9" w:rsidRPr="00DA79E6" w:rsidRDefault="004865C9" w:rsidP="004865C9">
            <w:r w:rsidRPr="00DA79E6">
              <w:rPr>
                <w:color w:val="0D0D0D"/>
              </w:rPr>
              <w:t xml:space="preserve">5.50% </w:t>
            </w:r>
          </w:p>
        </w:tc>
        <w:tc>
          <w:tcPr>
            <w:tcW w:w="1042" w:type="dxa"/>
          </w:tcPr>
          <w:p w14:paraId="1C650F3D" w14:textId="77777777" w:rsidR="004865C9" w:rsidRPr="00DA79E6" w:rsidRDefault="004865C9" w:rsidP="004865C9">
            <w:r w:rsidRPr="00DA79E6">
              <w:rPr>
                <w:color w:val="0D0D0D"/>
              </w:rPr>
              <w:t xml:space="preserve">5.50% </w:t>
            </w:r>
          </w:p>
        </w:tc>
        <w:tc>
          <w:tcPr>
            <w:tcW w:w="1188" w:type="dxa"/>
          </w:tcPr>
          <w:p w14:paraId="6C0659EB" w14:textId="77777777" w:rsidR="004865C9" w:rsidRPr="00DA79E6" w:rsidRDefault="004865C9" w:rsidP="004865C9">
            <w:r w:rsidRPr="00DA79E6">
              <w:rPr>
                <w:color w:val="0D0D0D"/>
              </w:rPr>
              <w:t>12.72%</w:t>
            </w:r>
          </w:p>
        </w:tc>
      </w:tr>
      <w:tr w:rsidR="004865C9" w:rsidRPr="00DA79E6" w14:paraId="218E906A" w14:textId="77777777" w:rsidTr="00D01203">
        <w:trPr>
          <w:trHeight w:val="197"/>
          <w:jc w:val="center"/>
        </w:trPr>
        <w:tc>
          <w:tcPr>
            <w:tcW w:w="4684" w:type="dxa"/>
          </w:tcPr>
          <w:p w14:paraId="0A98DFB4" w14:textId="77777777" w:rsidR="004865C9" w:rsidRPr="00DA79E6" w:rsidRDefault="004865C9" w:rsidP="004865C9">
            <w:r w:rsidRPr="00DA79E6">
              <w:rPr>
                <w:color w:val="0D0D0D"/>
              </w:rPr>
              <w:t>Typical Industrial bill Increase</w:t>
            </w:r>
          </w:p>
        </w:tc>
        <w:tc>
          <w:tcPr>
            <w:tcW w:w="1042" w:type="dxa"/>
          </w:tcPr>
          <w:p w14:paraId="25CAB1E4" w14:textId="77777777" w:rsidR="004865C9" w:rsidRPr="00DA79E6" w:rsidRDefault="004865C9" w:rsidP="004865C9">
            <w:r w:rsidRPr="00DA79E6">
              <w:rPr>
                <w:color w:val="0D0D0D"/>
              </w:rPr>
              <w:t xml:space="preserve">2.15% </w:t>
            </w:r>
          </w:p>
        </w:tc>
        <w:tc>
          <w:tcPr>
            <w:tcW w:w="1042" w:type="dxa"/>
          </w:tcPr>
          <w:p w14:paraId="6C1745D3" w14:textId="77777777" w:rsidR="004865C9" w:rsidRPr="00DA79E6" w:rsidRDefault="004865C9" w:rsidP="004865C9">
            <w:r w:rsidRPr="00DA79E6">
              <w:rPr>
                <w:color w:val="0D0D0D"/>
              </w:rPr>
              <w:t xml:space="preserve">2.20% </w:t>
            </w:r>
          </w:p>
        </w:tc>
        <w:tc>
          <w:tcPr>
            <w:tcW w:w="1188" w:type="dxa"/>
          </w:tcPr>
          <w:p w14:paraId="53DEB33A" w14:textId="77777777" w:rsidR="004865C9" w:rsidRPr="00DA79E6" w:rsidRDefault="004865C9" w:rsidP="004865C9">
            <w:r w:rsidRPr="00DA79E6">
              <w:rPr>
                <w:color w:val="0D0D0D"/>
              </w:rPr>
              <w:t>5.06%</w:t>
            </w:r>
          </w:p>
        </w:tc>
      </w:tr>
    </w:tbl>
    <w:p w14:paraId="7546EBE6" w14:textId="77777777" w:rsidR="00B45795" w:rsidRDefault="004865C9" w:rsidP="006F14E6">
      <w:pPr>
        <w:spacing w:after="240"/>
        <w:jc w:val="both"/>
      </w:pPr>
      <w:r w:rsidRPr="00DA79E6">
        <w:tab/>
      </w:r>
    </w:p>
    <w:p w14:paraId="3CD4DC01" w14:textId="77777777" w:rsidR="004865C9" w:rsidRPr="00DA79E6" w:rsidRDefault="004865C9" w:rsidP="0003338C">
      <w:pPr>
        <w:spacing w:after="240"/>
        <w:ind w:firstLine="720"/>
        <w:jc w:val="both"/>
      </w:pPr>
      <w:r w:rsidRPr="00DA79E6">
        <w:t>FPUC’s 10-year capital budget for its Overhead Lateral Hardening Program is $24.75 million.</w:t>
      </w:r>
      <w:r w:rsidR="006F14E6">
        <w:t xml:space="preserve"> </w:t>
      </w:r>
      <w:r w:rsidRPr="00DA79E6">
        <w:t xml:space="preserve"> FPUC’s 10-year capital budget for its Overhead Lateral Undergrounding Program is $63.35 million. </w:t>
      </w:r>
      <w:r w:rsidR="006F14E6">
        <w:t xml:space="preserve"> </w:t>
      </w:r>
      <w:r w:rsidR="00C8214C">
        <w:t xml:space="preserve">OPC </w:t>
      </w:r>
      <w:r w:rsidRPr="00DA79E6">
        <w:t xml:space="preserve">Witness Mara recommended reducing the capital budget </w:t>
      </w:r>
      <w:r w:rsidR="00C44099">
        <w:t>for both programs.</w:t>
      </w:r>
      <w:r w:rsidR="00A5670C">
        <w:t xml:space="preserve">  </w:t>
      </w:r>
    </w:p>
    <w:p w14:paraId="4D08D92C" w14:textId="712422DB" w:rsidR="004865C9" w:rsidRPr="00DA79E6" w:rsidRDefault="004865C9" w:rsidP="0003338C">
      <w:pPr>
        <w:spacing w:after="240"/>
        <w:ind w:firstLine="720"/>
        <w:jc w:val="both"/>
        <w:rPr>
          <w:color w:val="000000"/>
        </w:rPr>
      </w:pPr>
      <w:r w:rsidRPr="00DA79E6">
        <w:rPr>
          <w:color w:val="000000"/>
        </w:rPr>
        <w:t xml:space="preserve">On rebuttal, FPUC witness </w:t>
      </w:r>
      <w:proofErr w:type="spellStart"/>
      <w:r w:rsidRPr="00DA79E6">
        <w:rPr>
          <w:color w:val="000000"/>
        </w:rPr>
        <w:t>Cutshaw</w:t>
      </w:r>
      <w:proofErr w:type="spellEnd"/>
      <w:r w:rsidRPr="00DA79E6">
        <w:rPr>
          <w:color w:val="000000"/>
        </w:rPr>
        <w:t xml:space="preserve"> </w:t>
      </w:r>
      <w:r w:rsidR="001008E6">
        <w:rPr>
          <w:color w:val="000000"/>
        </w:rPr>
        <w:t>testi</w:t>
      </w:r>
      <w:r w:rsidR="00C8214C">
        <w:rPr>
          <w:color w:val="000000"/>
        </w:rPr>
        <w:t>fied</w:t>
      </w:r>
      <w:r w:rsidR="001008E6">
        <w:rPr>
          <w:color w:val="000000"/>
        </w:rPr>
        <w:t xml:space="preserve"> that </w:t>
      </w:r>
      <w:r w:rsidR="001008E6" w:rsidRPr="00DA79E6">
        <w:t xml:space="preserve">reducing the capital budget </w:t>
      </w:r>
      <w:r w:rsidR="001008E6">
        <w:t>for both programs would delay be</w:t>
      </w:r>
      <w:r w:rsidR="00C8214C">
        <w:t xml:space="preserve">nefits to customers. </w:t>
      </w:r>
      <w:r w:rsidR="00C43935">
        <w:t xml:space="preserve"> </w:t>
      </w:r>
      <w:r w:rsidR="00C8214C">
        <w:t>He</w:t>
      </w:r>
      <w:r w:rsidR="001008E6">
        <w:t xml:space="preserve"> </w:t>
      </w:r>
      <w:r w:rsidR="00C44099">
        <w:rPr>
          <w:color w:val="000000"/>
        </w:rPr>
        <w:t>testified</w:t>
      </w:r>
      <w:r w:rsidRPr="00DA79E6">
        <w:rPr>
          <w:color w:val="000000"/>
        </w:rPr>
        <w:t xml:space="preserve"> that overhead laterals make up a significant part of the FPUC distribution system and include 575 miles of overhead single</w:t>
      </w:r>
      <w:r w:rsidR="00966056">
        <w:rPr>
          <w:color w:val="000000"/>
        </w:rPr>
        <w:t>-</w:t>
      </w:r>
      <w:r w:rsidRPr="00DA79E6">
        <w:rPr>
          <w:color w:val="000000"/>
        </w:rPr>
        <w:t>, two</w:t>
      </w:r>
      <w:r w:rsidR="00966056">
        <w:rPr>
          <w:color w:val="000000"/>
        </w:rPr>
        <w:t>-,</w:t>
      </w:r>
      <w:r w:rsidRPr="00DA79E6">
        <w:rPr>
          <w:color w:val="000000"/>
        </w:rPr>
        <w:t xml:space="preserve"> and three-phase circuits in both ur</w:t>
      </w:r>
      <w:r w:rsidR="00D26EC5">
        <w:rPr>
          <w:color w:val="000000"/>
        </w:rPr>
        <w:t>ban and rural settings.</w:t>
      </w:r>
      <w:r w:rsidRPr="00DA79E6">
        <w:rPr>
          <w:color w:val="000000"/>
        </w:rPr>
        <w:t xml:space="preserve"> </w:t>
      </w:r>
      <w:r w:rsidR="006F14E6">
        <w:rPr>
          <w:color w:val="000000"/>
        </w:rPr>
        <w:t xml:space="preserve"> </w:t>
      </w:r>
      <w:r w:rsidR="00CE6A06">
        <w:rPr>
          <w:color w:val="000000"/>
        </w:rPr>
        <w:t>In fact, the witness stated</w:t>
      </w:r>
      <w:r w:rsidRPr="00DA79E6">
        <w:rPr>
          <w:color w:val="000000"/>
        </w:rPr>
        <w:t xml:space="preserve"> laterals on the FPUC system are responsible for approximately 65 percent of the CMI over the analyzed period. </w:t>
      </w:r>
      <w:r w:rsidR="006F14E6">
        <w:rPr>
          <w:color w:val="000000"/>
        </w:rPr>
        <w:t xml:space="preserve"> </w:t>
      </w:r>
      <w:r w:rsidRPr="00DA79E6">
        <w:rPr>
          <w:color w:val="000000"/>
        </w:rPr>
        <w:t xml:space="preserve">Witness </w:t>
      </w:r>
      <w:proofErr w:type="spellStart"/>
      <w:r w:rsidRPr="00DA79E6">
        <w:rPr>
          <w:color w:val="000000"/>
        </w:rPr>
        <w:t>Cutshaw</w:t>
      </w:r>
      <w:proofErr w:type="spellEnd"/>
      <w:r w:rsidRPr="00DA79E6">
        <w:rPr>
          <w:color w:val="000000"/>
        </w:rPr>
        <w:t xml:space="preserve"> stated that the overhead laterals were reviewed based upon the Resiliency Risk Model within the SP</w:t>
      </w:r>
      <w:r w:rsidR="00C8214C">
        <w:rPr>
          <w:color w:val="000000"/>
        </w:rPr>
        <w:t>P to determine which laterals m</w:t>
      </w:r>
      <w:r w:rsidRPr="00DA79E6">
        <w:rPr>
          <w:color w:val="000000"/>
        </w:rPr>
        <w:t>et the criteria to be included in the early stages of the upgrades an</w:t>
      </w:r>
      <w:r w:rsidR="00D26EC5">
        <w:rPr>
          <w:color w:val="000000"/>
        </w:rPr>
        <w:t>d undergrounding.</w:t>
      </w:r>
      <w:r w:rsidRPr="00DA79E6">
        <w:rPr>
          <w:color w:val="000000"/>
        </w:rPr>
        <w:t xml:space="preserve"> </w:t>
      </w:r>
      <w:r w:rsidR="006F14E6">
        <w:rPr>
          <w:color w:val="000000"/>
        </w:rPr>
        <w:t xml:space="preserve"> </w:t>
      </w:r>
      <w:r w:rsidR="00A5670C">
        <w:rPr>
          <w:color w:val="000000"/>
        </w:rPr>
        <w:t>FPUC’s</w:t>
      </w:r>
      <w:r w:rsidRPr="00DA79E6">
        <w:rPr>
          <w:color w:val="000000"/>
        </w:rPr>
        <w:t xml:space="preserve"> witness testified that </w:t>
      </w:r>
      <w:r w:rsidR="00A5670C" w:rsidRPr="00DA79E6">
        <w:rPr>
          <w:color w:val="000000"/>
        </w:rPr>
        <w:t xml:space="preserve">it will take 30 years to accomplish the </w:t>
      </w:r>
      <w:r w:rsidR="00A5670C">
        <w:rPr>
          <w:color w:val="000000"/>
        </w:rPr>
        <w:t xml:space="preserve">proposed </w:t>
      </w:r>
      <w:r w:rsidR="00A5670C" w:rsidRPr="00DA79E6">
        <w:rPr>
          <w:color w:val="000000"/>
        </w:rPr>
        <w:t>hardening</w:t>
      </w:r>
      <w:r w:rsidR="00A5670C">
        <w:rPr>
          <w:color w:val="000000"/>
        </w:rPr>
        <w:t xml:space="preserve"> in the </w:t>
      </w:r>
      <w:r w:rsidRPr="00DA79E6">
        <w:rPr>
          <w:color w:val="000000"/>
        </w:rPr>
        <w:t xml:space="preserve">Overhead Lateral Hardening and Overhead Lateral Undergrounding </w:t>
      </w:r>
      <w:r w:rsidR="00A5670C">
        <w:rPr>
          <w:color w:val="000000"/>
        </w:rPr>
        <w:t>programs; however, implementation</w:t>
      </w:r>
      <w:r w:rsidRPr="00DA79E6">
        <w:rPr>
          <w:color w:val="000000"/>
        </w:rPr>
        <w:t xml:space="preserve"> </w:t>
      </w:r>
      <w:r w:rsidR="00A5670C">
        <w:rPr>
          <w:color w:val="000000"/>
        </w:rPr>
        <w:t xml:space="preserve">of </w:t>
      </w:r>
      <w:r w:rsidRPr="00DA79E6">
        <w:rPr>
          <w:color w:val="000000"/>
        </w:rPr>
        <w:t>OPC witness Mara</w:t>
      </w:r>
      <w:r w:rsidR="00A5670C">
        <w:rPr>
          <w:color w:val="000000"/>
        </w:rPr>
        <w:t>’s proposed reductions would double that estimate.</w:t>
      </w:r>
      <w:r w:rsidR="00966056">
        <w:rPr>
          <w:color w:val="000000"/>
        </w:rPr>
        <w:t xml:space="preserve"> </w:t>
      </w:r>
      <w:r w:rsidR="00A5670C">
        <w:rPr>
          <w:color w:val="000000"/>
        </w:rPr>
        <w:t xml:space="preserve"> Witness </w:t>
      </w:r>
      <w:proofErr w:type="spellStart"/>
      <w:r w:rsidR="00A5670C">
        <w:rPr>
          <w:color w:val="000000"/>
        </w:rPr>
        <w:t>Cutshaw</w:t>
      </w:r>
      <w:proofErr w:type="spellEnd"/>
      <w:r w:rsidR="00A5670C">
        <w:rPr>
          <w:color w:val="000000"/>
        </w:rPr>
        <w:t xml:space="preserve"> stated that the resulting delay would deny FPUC’s customers of the intended benefits they would otherwise receive from the proposed SPP, in reductions to </w:t>
      </w:r>
      <w:r w:rsidRPr="00DA79E6">
        <w:rPr>
          <w:color w:val="000000"/>
        </w:rPr>
        <w:t>outage times</w:t>
      </w:r>
      <w:r w:rsidR="00A5670C">
        <w:rPr>
          <w:color w:val="000000"/>
        </w:rPr>
        <w:t xml:space="preserve">, </w:t>
      </w:r>
      <w:r w:rsidRPr="00DA79E6">
        <w:rPr>
          <w:color w:val="000000"/>
        </w:rPr>
        <w:t>given the historical impact of storms in recent years on areas o</w:t>
      </w:r>
      <w:r w:rsidR="00D26EC5">
        <w:rPr>
          <w:color w:val="000000"/>
        </w:rPr>
        <w:t>f FPUC’s system.</w:t>
      </w:r>
    </w:p>
    <w:p w14:paraId="67803969" w14:textId="1947E583" w:rsidR="004865C9" w:rsidRPr="00DA79E6" w:rsidRDefault="005A3E1A" w:rsidP="0003338C">
      <w:pPr>
        <w:ind w:firstLine="720"/>
        <w:jc w:val="both"/>
        <w:rPr>
          <w:bCs/>
        </w:rPr>
      </w:pPr>
      <w:r>
        <w:t>R</w:t>
      </w:r>
      <w:r w:rsidRPr="00DA79E6">
        <w:t xml:space="preserve">ate mitigation </w:t>
      </w:r>
      <w:r>
        <w:t xml:space="preserve">is an important consideration; however, there is insufficient support for </w:t>
      </w:r>
      <w:r w:rsidR="004865C9" w:rsidRPr="00DA79E6">
        <w:t>OPC’s recommend</w:t>
      </w:r>
      <w:r>
        <w:t>ed</w:t>
      </w:r>
      <w:r w:rsidR="004865C9" w:rsidRPr="00DA79E6">
        <w:t xml:space="preserve"> reduc</w:t>
      </w:r>
      <w:r>
        <w:t>tions to</w:t>
      </w:r>
      <w:r w:rsidR="004865C9" w:rsidRPr="00DA79E6">
        <w:t xml:space="preserve"> the capital budgets for FPUC’s Distribution Overhead Lateral Hardening and Distribution Overhead Lateral Undergrounding </w:t>
      </w:r>
      <w:r>
        <w:t>p</w:t>
      </w:r>
      <w:r w:rsidR="004865C9" w:rsidRPr="00DA79E6">
        <w:t>rogram</w:t>
      </w:r>
      <w:r>
        <w:t>s</w:t>
      </w:r>
      <w:r w:rsidR="004865C9" w:rsidRPr="00DA79E6">
        <w:t>.</w:t>
      </w:r>
      <w:r w:rsidR="00C43935">
        <w:t xml:space="preserve"> </w:t>
      </w:r>
      <w:r w:rsidR="00392D0C">
        <w:t xml:space="preserve"> </w:t>
      </w:r>
      <w:r>
        <w:t xml:space="preserve">Further, </w:t>
      </w:r>
      <w:r w:rsidR="00D45F53">
        <w:t>OPC’s</w:t>
      </w:r>
      <w:r w:rsidR="004865C9" w:rsidRPr="00DA79E6">
        <w:rPr>
          <w:bCs/>
        </w:rPr>
        <w:t xml:space="preserve"> recommend</w:t>
      </w:r>
      <w:r>
        <w:rPr>
          <w:bCs/>
        </w:rPr>
        <w:t>ed reductions</w:t>
      </w:r>
      <w:r w:rsidR="004865C9" w:rsidRPr="00DA79E6">
        <w:rPr>
          <w:bCs/>
        </w:rPr>
        <w:t xml:space="preserve"> </w:t>
      </w:r>
      <w:r>
        <w:rPr>
          <w:bCs/>
        </w:rPr>
        <w:t>were</w:t>
      </w:r>
      <w:r w:rsidR="004865C9" w:rsidRPr="00DA79E6">
        <w:rPr>
          <w:bCs/>
        </w:rPr>
        <w:t xml:space="preserve"> based upon the total program costs for the 10-year period</w:t>
      </w:r>
      <w:r>
        <w:rPr>
          <w:bCs/>
        </w:rPr>
        <w:t>, which is impractical,</w:t>
      </w:r>
      <w:r w:rsidR="004865C9" w:rsidRPr="00DA79E6">
        <w:rPr>
          <w:bCs/>
        </w:rPr>
        <w:t xml:space="preserve"> </w:t>
      </w:r>
      <w:r>
        <w:rPr>
          <w:bCs/>
        </w:rPr>
        <w:t xml:space="preserve">considering the requirements </w:t>
      </w:r>
      <w:r w:rsidR="00BD52D3">
        <w:rPr>
          <w:bCs/>
        </w:rPr>
        <w:t>that we</w:t>
      </w:r>
      <w:r w:rsidR="004865C9" w:rsidRPr="00DA79E6">
        <w:rPr>
          <w:bCs/>
        </w:rPr>
        <w:t xml:space="preserve"> review SPP</w:t>
      </w:r>
      <w:r>
        <w:rPr>
          <w:bCs/>
        </w:rPr>
        <w:t>s</w:t>
      </w:r>
      <w:r w:rsidR="004865C9" w:rsidRPr="00DA79E6">
        <w:rPr>
          <w:bCs/>
        </w:rPr>
        <w:t xml:space="preserve"> at least every three years</w:t>
      </w:r>
      <w:r>
        <w:rPr>
          <w:bCs/>
        </w:rPr>
        <w:t xml:space="preserve">, and </w:t>
      </w:r>
      <w:r w:rsidR="00966056">
        <w:rPr>
          <w:bCs/>
        </w:rPr>
        <w:t xml:space="preserve">  cost-</w:t>
      </w:r>
      <w:r w:rsidR="004865C9" w:rsidRPr="00DA79E6">
        <w:rPr>
          <w:bCs/>
        </w:rPr>
        <w:t>recovery proceedings</w:t>
      </w:r>
      <w:r>
        <w:rPr>
          <w:bCs/>
        </w:rPr>
        <w:t xml:space="preserve"> annually</w:t>
      </w:r>
      <w:r w:rsidR="004865C9" w:rsidRPr="00DA79E6">
        <w:rPr>
          <w:bCs/>
        </w:rPr>
        <w:t xml:space="preserve">. </w:t>
      </w:r>
      <w:r w:rsidR="006F14E6">
        <w:rPr>
          <w:bCs/>
        </w:rPr>
        <w:t xml:space="preserve"> </w:t>
      </w:r>
    </w:p>
    <w:p w14:paraId="3D275579" w14:textId="77777777" w:rsidR="004865C9" w:rsidRDefault="004865C9" w:rsidP="0003338C">
      <w:pPr>
        <w:rPr>
          <w:b/>
        </w:rPr>
      </w:pPr>
    </w:p>
    <w:p w14:paraId="2906E51D" w14:textId="77777777" w:rsidR="0003338C" w:rsidRPr="00941411" w:rsidRDefault="00941411" w:rsidP="00941411">
      <w:pPr>
        <w:pStyle w:val="ListParagraph"/>
        <w:numPr>
          <w:ilvl w:val="0"/>
          <w:numId w:val="15"/>
        </w:numPr>
      </w:pPr>
      <w:r>
        <w:rPr>
          <w:rFonts w:ascii="Times New Roman" w:hAnsi="Times New Roman"/>
        </w:rPr>
        <w:t>Conclusion</w:t>
      </w:r>
    </w:p>
    <w:p w14:paraId="0890616E" w14:textId="77777777" w:rsidR="00941411" w:rsidRPr="00941411" w:rsidRDefault="00941411" w:rsidP="00941411"/>
    <w:p w14:paraId="25F66EE9" w14:textId="6049AAFB" w:rsidR="004A0BF4" w:rsidRDefault="004865C9" w:rsidP="00C8214C">
      <w:pPr>
        <w:ind w:firstLine="720"/>
        <w:jc w:val="both"/>
      </w:pPr>
      <w:r w:rsidRPr="0028129F">
        <w:t>The estimated annual rate impact</w:t>
      </w:r>
      <w:r w:rsidR="00A50A18" w:rsidRPr="0028129F">
        <w:t xml:space="preserve"> to implement </w:t>
      </w:r>
      <w:r w:rsidRPr="0028129F">
        <w:t>FPUC</w:t>
      </w:r>
      <w:r w:rsidR="00C43935">
        <w:t>’s SPP is provided in Table 2</w:t>
      </w:r>
      <w:r w:rsidR="00A50A18" w:rsidRPr="0028129F">
        <w:t>.</w:t>
      </w:r>
      <w:r w:rsidR="00A50A18" w:rsidRPr="00DA79E6">
        <w:t xml:space="preserve"> </w:t>
      </w:r>
    </w:p>
    <w:p w14:paraId="7A09B217" w14:textId="77777777" w:rsidR="008C6867" w:rsidRPr="00DA79E6" w:rsidRDefault="008C6867" w:rsidP="00087CA0">
      <w:pPr>
        <w:jc w:val="both"/>
      </w:pPr>
    </w:p>
    <w:p w14:paraId="3EFF550F" w14:textId="77777777" w:rsidR="00E1362C" w:rsidRDefault="00E1362C" w:rsidP="001B7A86">
      <w:pPr>
        <w:jc w:val="both"/>
        <w:rPr>
          <w:b/>
          <w:bCs/>
        </w:rPr>
      </w:pPr>
    </w:p>
    <w:p w14:paraId="6A7DADF2" w14:textId="77777777" w:rsidR="00E1362C" w:rsidRDefault="00E1362C" w:rsidP="001B7A86">
      <w:pPr>
        <w:jc w:val="both"/>
        <w:rPr>
          <w:b/>
          <w:bCs/>
        </w:rPr>
      </w:pPr>
    </w:p>
    <w:p w14:paraId="695ACE24" w14:textId="77777777" w:rsidR="00E1362C" w:rsidRDefault="00E1362C" w:rsidP="001B7A86">
      <w:pPr>
        <w:jc w:val="both"/>
        <w:rPr>
          <w:b/>
          <w:bCs/>
        </w:rPr>
      </w:pPr>
    </w:p>
    <w:p w14:paraId="62450DA4" w14:textId="77777777" w:rsidR="00E1362C" w:rsidRDefault="00E1362C" w:rsidP="001B7A86">
      <w:pPr>
        <w:jc w:val="both"/>
        <w:rPr>
          <w:b/>
          <w:bCs/>
        </w:rPr>
      </w:pPr>
    </w:p>
    <w:p w14:paraId="61020734" w14:textId="4756A6AD" w:rsidR="00941411" w:rsidRPr="00D45F53" w:rsidRDefault="001B7A86" w:rsidP="001B7A86">
      <w:pPr>
        <w:jc w:val="both"/>
      </w:pPr>
      <w:r>
        <w:rPr>
          <w:b/>
          <w:bCs/>
        </w:rPr>
        <w:t>VII.</w:t>
      </w:r>
      <w:r>
        <w:rPr>
          <w:b/>
          <w:bCs/>
        </w:rPr>
        <w:tab/>
      </w:r>
      <w:r w:rsidR="00941411" w:rsidRPr="001B7A86">
        <w:rPr>
          <w:b/>
          <w:bCs/>
        </w:rPr>
        <w:t>I</w:t>
      </w:r>
      <w:r w:rsidR="00D45F53" w:rsidRPr="001B7A86">
        <w:rPr>
          <w:b/>
          <w:bCs/>
        </w:rPr>
        <w:t>s FPUC’s SPP in the public interest?</w:t>
      </w:r>
    </w:p>
    <w:p w14:paraId="25DB30A1" w14:textId="77777777" w:rsidR="00D45F53" w:rsidRDefault="00D45F53" w:rsidP="00D45F53">
      <w:pPr>
        <w:pStyle w:val="ListParagraph"/>
        <w:jc w:val="both"/>
      </w:pPr>
    </w:p>
    <w:p w14:paraId="64E5690D" w14:textId="12CD7F92" w:rsidR="00941411" w:rsidRPr="00E1362C" w:rsidRDefault="00941411" w:rsidP="00941411">
      <w:pPr>
        <w:pStyle w:val="ListParagraph"/>
        <w:numPr>
          <w:ilvl w:val="0"/>
          <w:numId w:val="16"/>
        </w:numPr>
        <w:jc w:val="both"/>
      </w:pPr>
      <w:r>
        <w:rPr>
          <w:rFonts w:ascii="Times New Roman" w:hAnsi="Times New Roman"/>
        </w:rPr>
        <w:t>Parties’ Arguments</w:t>
      </w:r>
    </w:p>
    <w:p w14:paraId="70A3C620" w14:textId="77777777" w:rsidR="00E1362C" w:rsidRPr="00941411" w:rsidRDefault="00E1362C" w:rsidP="00E1362C">
      <w:pPr>
        <w:pStyle w:val="ListParagraph"/>
        <w:ind w:left="1080"/>
        <w:jc w:val="both"/>
      </w:pPr>
    </w:p>
    <w:p w14:paraId="4FFC0C63" w14:textId="77777777" w:rsidR="004865C9" w:rsidRDefault="00BD52D3" w:rsidP="00BD52D3">
      <w:pPr>
        <w:ind w:firstLine="720"/>
        <w:jc w:val="both"/>
      </w:pPr>
      <w:r>
        <w:t>FPUC argued that we</w:t>
      </w:r>
      <w:r w:rsidR="004865C9" w:rsidRPr="00DA79E6">
        <w:t xml:space="preserve"> should determine that FPUC’s SPP meets the statutory objectives, complies with requirements of Rule 25-6.030, F.A.C., and as such, should be approved as being in the public interest.</w:t>
      </w:r>
    </w:p>
    <w:p w14:paraId="137404B0" w14:textId="77777777" w:rsidR="001822ED" w:rsidRDefault="001822ED" w:rsidP="001822ED">
      <w:pPr>
        <w:jc w:val="both"/>
      </w:pPr>
    </w:p>
    <w:p w14:paraId="64E49BCB" w14:textId="75546864" w:rsidR="001822ED" w:rsidRDefault="001822ED" w:rsidP="00891166">
      <w:pPr>
        <w:ind w:firstLine="720"/>
        <w:jc w:val="both"/>
      </w:pPr>
      <w:r w:rsidRPr="00DA79E6">
        <w:t xml:space="preserve">FPUC witness </w:t>
      </w:r>
      <w:proofErr w:type="spellStart"/>
      <w:r w:rsidRPr="00DA79E6">
        <w:t>Cutshaw</w:t>
      </w:r>
      <w:proofErr w:type="spellEnd"/>
      <w:r w:rsidRPr="00DA79E6">
        <w:t xml:space="preserve"> </w:t>
      </w:r>
      <w:r w:rsidR="00D45F53">
        <w:t xml:space="preserve">testified </w:t>
      </w:r>
      <w:r w:rsidR="00891166">
        <w:t>that reductions to t</w:t>
      </w:r>
      <w:r w:rsidR="00891166" w:rsidRPr="00DA79E6">
        <w:t>he cost</w:t>
      </w:r>
      <w:r w:rsidR="00891166">
        <w:t>s</w:t>
      </w:r>
      <w:r w:rsidR="00891166" w:rsidRPr="00DA79E6">
        <w:t xml:space="preserve"> of service outages </w:t>
      </w:r>
      <w:r w:rsidR="00891166">
        <w:t xml:space="preserve">could result from </w:t>
      </w:r>
      <w:r w:rsidRPr="00DA79E6">
        <w:t xml:space="preserve">the installation of sectionalizing equipment with the use of </w:t>
      </w:r>
      <w:r w:rsidR="00CE6A06">
        <w:t xml:space="preserve">its proposed </w:t>
      </w:r>
      <w:r w:rsidRPr="00DA79E6">
        <w:rPr>
          <w:bCs/>
          <w:color w:val="151515"/>
        </w:rPr>
        <w:t>Supervisory Control and Data Acquisition</w:t>
      </w:r>
      <w:r w:rsidRPr="00DA79E6">
        <w:t xml:space="preserve"> (SCADA) </w:t>
      </w:r>
      <w:r w:rsidR="00891166">
        <w:t xml:space="preserve">project, which falls within its </w:t>
      </w:r>
      <w:r w:rsidR="00891166" w:rsidRPr="00DA79E6">
        <w:rPr>
          <w:bCs/>
        </w:rPr>
        <w:t xml:space="preserve">Future </w:t>
      </w:r>
      <w:r w:rsidR="003B2A0A" w:rsidRPr="00DA79E6">
        <w:t>T&amp;D</w:t>
      </w:r>
      <w:r w:rsidR="003B2A0A" w:rsidRPr="00DA79E6">
        <w:rPr>
          <w:bCs/>
        </w:rPr>
        <w:t xml:space="preserve"> </w:t>
      </w:r>
      <w:r w:rsidR="00891166" w:rsidRPr="00DA79E6">
        <w:rPr>
          <w:bCs/>
        </w:rPr>
        <w:t xml:space="preserve">Enhancements </w:t>
      </w:r>
      <w:r w:rsidR="00891166">
        <w:rPr>
          <w:bCs/>
        </w:rPr>
        <w:t>p</w:t>
      </w:r>
      <w:r w:rsidR="00891166" w:rsidRPr="00DA79E6">
        <w:rPr>
          <w:bCs/>
        </w:rPr>
        <w:t>rogram</w:t>
      </w:r>
      <w:r w:rsidRPr="00DA79E6">
        <w:t>.</w:t>
      </w:r>
      <w:r w:rsidR="00C43935">
        <w:t xml:space="preserve"> </w:t>
      </w:r>
      <w:r w:rsidRPr="00DA79E6">
        <w:t xml:space="preserve"> </w:t>
      </w:r>
      <w:r w:rsidR="00891166">
        <w:t xml:space="preserve">Witness </w:t>
      </w:r>
      <w:proofErr w:type="spellStart"/>
      <w:r w:rsidR="00891166">
        <w:t>Cutshaw</w:t>
      </w:r>
      <w:proofErr w:type="spellEnd"/>
      <w:r w:rsidR="00891166">
        <w:t xml:space="preserve"> explained that </w:t>
      </w:r>
      <w:r w:rsidRPr="00DA79E6">
        <w:t>Smart Grid technologies enable a utility to spend less time patrolling</w:t>
      </w:r>
      <w:r w:rsidR="00C8214C">
        <w:t xml:space="preserve"> lines in search of damage that</w:t>
      </w:r>
      <w:r w:rsidRPr="00DA79E6">
        <w:t xml:space="preserve"> reduces manpower hours and cost. </w:t>
      </w:r>
      <w:r w:rsidR="006F14E6">
        <w:t xml:space="preserve"> </w:t>
      </w:r>
      <w:r w:rsidRPr="00DA79E6">
        <w:t>As such, time and cost savings associated with implementation of these devices can multiply exponentially.</w:t>
      </w:r>
      <w:r w:rsidR="006F14E6">
        <w:t xml:space="preserve"> </w:t>
      </w:r>
      <w:r w:rsidRPr="00DA79E6">
        <w:t xml:space="preserve"> FPUC further stated OPC’s argument against FPUC’s proposal overlooks the cost savings that reduced outage times can produce from limiting business </w:t>
      </w:r>
      <w:r w:rsidR="006C2576" w:rsidRPr="00DA79E6">
        <w:t>downtime, which</w:t>
      </w:r>
      <w:r w:rsidRPr="00DA79E6">
        <w:t xml:space="preserve"> results in realized dollar savings for customers when these types of enhancements are implemented.</w:t>
      </w:r>
      <w:r w:rsidR="006F14E6">
        <w:t xml:space="preserve"> </w:t>
      </w:r>
      <w:r w:rsidRPr="00DA79E6">
        <w:t xml:space="preserve"> FPUC does not have Automated Metering Infrastructure (AMI) installed on its system</w:t>
      </w:r>
      <w:r w:rsidR="00891166">
        <w:t>, and must rely</w:t>
      </w:r>
      <w:r w:rsidRPr="00DA79E6">
        <w:t xml:space="preserve"> upon personnel to physically investigate the system in order to determine the location and cause of each service outage.</w:t>
      </w:r>
      <w:r w:rsidR="00716806">
        <w:rPr>
          <w:rStyle w:val="FootnoteReference"/>
        </w:rPr>
        <w:footnoteReference w:id="9"/>
      </w:r>
      <w:r w:rsidRPr="00DA79E6">
        <w:t xml:space="preserve"> </w:t>
      </w:r>
      <w:r w:rsidR="006F14E6">
        <w:t xml:space="preserve"> </w:t>
      </w:r>
      <w:r w:rsidRPr="00DA79E6">
        <w:t>FPUC argued that the procurement of sectionalizing equipment will reduce outage times and manpower hours needed to locate and repair outages saving customers money</w:t>
      </w:r>
      <w:r>
        <w:t xml:space="preserve"> and inconvenience.</w:t>
      </w:r>
    </w:p>
    <w:p w14:paraId="31399C01" w14:textId="77777777" w:rsidR="00891166" w:rsidRDefault="00891166" w:rsidP="00891166">
      <w:pPr>
        <w:ind w:firstLine="720"/>
        <w:jc w:val="both"/>
      </w:pPr>
    </w:p>
    <w:p w14:paraId="0A22A35D" w14:textId="77777777" w:rsidR="001822ED" w:rsidRPr="00DA79E6" w:rsidRDefault="001822ED" w:rsidP="001822ED">
      <w:pPr>
        <w:ind w:firstLine="720"/>
        <w:jc w:val="both"/>
      </w:pPr>
      <w:r w:rsidRPr="00DA79E6">
        <w:t>FPUC testified that its existing 138 kV line</w:t>
      </w:r>
      <w:r w:rsidR="00891166">
        <w:t xml:space="preserve"> project</w:t>
      </w:r>
      <w:r w:rsidRPr="00DA79E6">
        <w:t xml:space="preserve">, </w:t>
      </w:r>
      <w:r w:rsidR="00891166">
        <w:t xml:space="preserve">within the </w:t>
      </w:r>
      <w:r w:rsidR="006A1370" w:rsidRPr="006F14E6">
        <w:rPr>
          <w:bCs/>
        </w:rPr>
        <w:t>FPUC's Transmission &amp; Substation Resiliency Program</w:t>
      </w:r>
      <w:r w:rsidR="00891166">
        <w:rPr>
          <w:bCs/>
        </w:rPr>
        <w:t>, is designed to serve</w:t>
      </w:r>
      <w:r w:rsidRPr="00DA79E6">
        <w:t xml:space="preserve"> Amelia Island, </w:t>
      </w:r>
      <w:r w:rsidR="00891166">
        <w:t>where the current line i</w:t>
      </w:r>
      <w:r w:rsidRPr="00DA79E6">
        <w:t>s aging</w:t>
      </w:r>
      <w:r w:rsidR="00891166">
        <w:t>,</w:t>
      </w:r>
      <w:r w:rsidRPr="00DA79E6">
        <w:t xml:space="preserve"> </w:t>
      </w:r>
      <w:r w:rsidR="00891166">
        <w:t xml:space="preserve">which places </w:t>
      </w:r>
      <w:r w:rsidRPr="00DA79E6">
        <w:t>customers at a significantly greater risk for lengthy and costly outages associated with severe weather</w:t>
      </w:r>
      <w:r w:rsidR="00891166">
        <w:t>.</w:t>
      </w:r>
      <w:r w:rsidRPr="00DA79E6">
        <w:t xml:space="preserve"> </w:t>
      </w:r>
      <w:r w:rsidR="006F14E6">
        <w:t xml:space="preserve"> </w:t>
      </w:r>
      <w:r w:rsidRPr="00DA79E6">
        <w:t xml:space="preserve">Therefore, the new proposed 138 kV line is necessary for gaining an alternative access point on FPL’s </w:t>
      </w:r>
      <w:r w:rsidR="006C2576" w:rsidRPr="00DA79E6">
        <w:t>system, which</w:t>
      </w:r>
      <w:r w:rsidRPr="00DA79E6">
        <w:t xml:space="preserve"> supplies power to FPUC. </w:t>
      </w:r>
      <w:r w:rsidR="006F14E6">
        <w:t xml:space="preserve"> </w:t>
      </w:r>
      <w:r w:rsidR="006A1370">
        <w:t>Another</w:t>
      </w:r>
      <w:r w:rsidR="0023295C">
        <w:t xml:space="preserve"> project with</w:t>
      </w:r>
      <w:r w:rsidR="006A1370">
        <w:t xml:space="preserve">in the </w:t>
      </w:r>
      <w:r w:rsidR="006A1370" w:rsidRPr="006F14E6">
        <w:rPr>
          <w:bCs/>
        </w:rPr>
        <w:t>FPUC's Transmission &amp; Substation Resiliency Program</w:t>
      </w:r>
      <w:r w:rsidR="0023295C">
        <w:rPr>
          <w:bCs/>
        </w:rPr>
        <w:t xml:space="preserve"> </w:t>
      </w:r>
      <w:r w:rsidRPr="00DA79E6">
        <w:t>i</w:t>
      </w:r>
      <w:r w:rsidR="006A1370">
        <w:t>nvolved</w:t>
      </w:r>
      <w:r w:rsidRPr="00DA79E6">
        <w:t xml:space="preserve"> the </w:t>
      </w:r>
      <w:r w:rsidR="006A1370">
        <w:t xml:space="preserve">proposed </w:t>
      </w:r>
      <w:r w:rsidRPr="00DA79E6">
        <w:t>hardening of an existing 69 kV line and upgrading the serving substation</w:t>
      </w:r>
      <w:r w:rsidR="0023295C">
        <w:t xml:space="preserve"> on the Island</w:t>
      </w:r>
      <w:r w:rsidRPr="00DA79E6">
        <w:t>.</w:t>
      </w:r>
      <w:r w:rsidR="006F14E6">
        <w:t xml:space="preserve"> </w:t>
      </w:r>
      <w:r w:rsidRPr="00DA79E6">
        <w:t xml:space="preserve"> This would allow access to existing generation own</w:t>
      </w:r>
      <w:r w:rsidR="00C8214C">
        <w:t xml:space="preserve">ed by </w:t>
      </w:r>
      <w:proofErr w:type="spellStart"/>
      <w:r w:rsidR="00C8214C">
        <w:t>WestRock</w:t>
      </w:r>
      <w:proofErr w:type="spellEnd"/>
      <w:r w:rsidR="00C8214C">
        <w:t xml:space="preserve"> paper mill, and</w:t>
      </w:r>
      <w:r w:rsidRPr="00DA79E6">
        <w:t xml:space="preserve"> potentially would enable FPUC to restore service to a significant portion of Amelia Island within five to six hours after the loss of power due to a severe weather event</w:t>
      </w:r>
      <w:r w:rsidR="00882E4C">
        <w:t>,</w:t>
      </w:r>
      <w:r w:rsidRPr="00DA79E6">
        <w:t xml:space="preserve"> even if access to FPL’s generation becomes da</w:t>
      </w:r>
      <w:r>
        <w:t>maged or destroyed.</w:t>
      </w:r>
    </w:p>
    <w:p w14:paraId="6DE1E7D2" w14:textId="77777777" w:rsidR="001822ED" w:rsidRPr="00DA79E6" w:rsidRDefault="001822ED" w:rsidP="001822ED">
      <w:pPr>
        <w:jc w:val="both"/>
      </w:pPr>
    </w:p>
    <w:p w14:paraId="0E87569B" w14:textId="77777777" w:rsidR="004865C9" w:rsidRDefault="00152D97" w:rsidP="00EF63B4">
      <w:pPr>
        <w:ind w:firstLine="720"/>
        <w:jc w:val="both"/>
        <w:rPr>
          <w:bCs/>
        </w:rPr>
      </w:pPr>
      <w:r>
        <w:t>OPC recommended that FPUC’s SPP</w:t>
      </w:r>
      <w:r w:rsidR="004865C9" w:rsidRPr="00DA79E6">
        <w:rPr>
          <w:bCs/>
        </w:rPr>
        <w:t xml:space="preserve"> should be denied </w:t>
      </w:r>
      <w:r w:rsidR="0023295C">
        <w:rPr>
          <w:bCs/>
        </w:rPr>
        <w:t xml:space="preserve">or modified to </w:t>
      </w:r>
      <w:r w:rsidR="004865C9" w:rsidRPr="00DA79E6">
        <w:rPr>
          <w:bCs/>
        </w:rPr>
        <w:t xml:space="preserve">eliminate the 138 kV transmission line project and 69 kV line project, </w:t>
      </w:r>
      <w:r w:rsidR="006A1370">
        <w:rPr>
          <w:bCs/>
        </w:rPr>
        <w:t xml:space="preserve">which comprise the </w:t>
      </w:r>
      <w:r w:rsidR="006A1370" w:rsidRPr="006F14E6">
        <w:rPr>
          <w:bCs/>
        </w:rPr>
        <w:t>FPUC's Transmission &amp; Substation Resiliency Program</w:t>
      </w:r>
      <w:r w:rsidR="006A1370">
        <w:rPr>
          <w:bCs/>
        </w:rPr>
        <w:t>,</w:t>
      </w:r>
      <w:r w:rsidR="006A1370" w:rsidRPr="00DA79E6">
        <w:rPr>
          <w:bCs/>
        </w:rPr>
        <w:t xml:space="preserve"> </w:t>
      </w:r>
      <w:r w:rsidR="004865C9" w:rsidRPr="00DA79E6">
        <w:rPr>
          <w:bCs/>
        </w:rPr>
        <w:t>and</w:t>
      </w:r>
      <w:r w:rsidR="00D45F53">
        <w:rPr>
          <w:bCs/>
        </w:rPr>
        <w:t xml:space="preserve"> to eliminate</w:t>
      </w:r>
      <w:r w:rsidR="004865C9" w:rsidRPr="00DA79E6">
        <w:rPr>
          <w:bCs/>
        </w:rPr>
        <w:t xml:space="preserve"> the Future </w:t>
      </w:r>
      <w:r w:rsidR="003B2A0A" w:rsidRPr="00DA79E6">
        <w:t>T&amp;D</w:t>
      </w:r>
      <w:r w:rsidR="003B2A0A" w:rsidRPr="00DA79E6">
        <w:rPr>
          <w:bCs/>
        </w:rPr>
        <w:t xml:space="preserve"> </w:t>
      </w:r>
      <w:r w:rsidR="004865C9" w:rsidRPr="00DA79E6">
        <w:rPr>
          <w:bCs/>
        </w:rPr>
        <w:t>Enhancements Program.</w:t>
      </w:r>
      <w:r w:rsidR="00EF63B4">
        <w:rPr>
          <w:bCs/>
        </w:rPr>
        <w:t xml:space="preserve">  </w:t>
      </w:r>
      <w:r w:rsidR="004865C9" w:rsidRPr="00DA79E6">
        <w:t xml:space="preserve">OPC </w:t>
      </w:r>
      <w:r w:rsidR="006A1370">
        <w:t>w</w:t>
      </w:r>
      <w:r w:rsidR="004865C9" w:rsidRPr="00DA79E6">
        <w:t>itness Mara indicated</w:t>
      </w:r>
      <w:r w:rsidR="006A1370" w:rsidRPr="006A1370">
        <w:t xml:space="preserve"> </w:t>
      </w:r>
      <w:r w:rsidR="006A1370" w:rsidRPr="00DA79E6">
        <w:t xml:space="preserve">FPUC’s </w:t>
      </w:r>
      <w:r w:rsidR="006A1370" w:rsidRPr="00DA79E6">
        <w:rPr>
          <w:bCs/>
        </w:rPr>
        <w:t xml:space="preserve">Future </w:t>
      </w:r>
      <w:r w:rsidR="003B2A0A" w:rsidRPr="00DA79E6">
        <w:t>T&amp;D</w:t>
      </w:r>
      <w:r w:rsidR="003B2A0A" w:rsidRPr="00DA79E6">
        <w:rPr>
          <w:bCs/>
        </w:rPr>
        <w:t xml:space="preserve"> </w:t>
      </w:r>
      <w:r w:rsidR="006A1370" w:rsidRPr="00DA79E6">
        <w:rPr>
          <w:bCs/>
        </w:rPr>
        <w:t>Enhancement Program</w:t>
      </w:r>
      <w:r w:rsidR="004865C9" w:rsidRPr="00DA79E6">
        <w:t xml:space="preserve"> is supposed to be </w:t>
      </w:r>
      <w:r w:rsidR="006A1370">
        <w:t>complete</w:t>
      </w:r>
      <w:r w:rsidR="004865C9" w:rsidRPr="00DA79E6">
        <w:t xml:space="preserve"> at some time in the future using some type of distribution automation or smart grid technology that can create a self-healing system; however, since this is a future program, the specific costs and details on full deployment are not yet available. </w:t>
      </w:r>
      <w:r w:rsidR="006F14E6">
        <w:t xml:space="preserve"> </w:t>
      </w:r>
      <w:r w:rsidR="004865C9" w:rsidRPr="00DA79E6">
        <w:t xml:space="preserve">Further, witness Mara testified that this type of distribution automation or smart grid </w:t>
      </w:r>
      <w:r w:rsidR="008153F9" w:rsidRPr="00DA79E6">
        <w:t>would</w:t>
      </w:r>
      <w:r w:rsidR="004865C9" w:rsidRPr="00DA79E6">
        <w:t xml:space="preserve"> not reduce restoration costs, even if it reduces and isolates the number of customers affected by an outage. </w:t>
      </w:r>
      <w:r w:rsidR="006F14E6">
        <w:t xml:space="preserve"> </w:t>
      </w:r>
      <w:r w:rsidR="004865C9" w:rsidRPr="00DA79E6">
        <w:t xml:space="preserve">In addition, OPC argued that </w:t>
      </w:r>
      <w:r w:rsidR="004865C9" w:rsidRPr="00DA79E6">
        <w:rPr>
          <w:bCs/>
        </w:rPr>
        <w:t xml:space="preserve">FPUC failed to include any monetized value for reduction in outage cost or outage times. </w:t>
      </w:r>
      <w:r w:rsidR="00D45F53">
        <w:rPr>
          <w:bCs/>
        </w:rPr>
        <w:t xml:space="preserve"> </w:t>
      </w:r>
      <w:r w:rsidR="004865C9" w:rsidRPr="00DA79E6">
        <w:rPr>
          <w:bCs/>
        </w:rPr>
        <w:t>OPC also recommended that FPUC’s Transmission and Substation Resiliency Program be removed from its SPP</w:t>
      </w:r>
      <w:r w:rsidR="00D45F53">
        <w:rPr>
          <w:bCs/>
        </w:rPr>
        <w:t xml:space="preserve"> because t</w:t>
      </w:r>
      <w:r w:rsidR="004865C9" w:rsidRPr="00DA79E6">
        <w:t>hese projects</w:t>
      </w:r>
      <w:r w:rsidR="004865C9" w:rsidRPr="00DA79E6">
        <w:rPr>
          <w:bCs/>
        </w:rPr>
        <w:t xml:space="preserve"> should not be considered</w:t>
      </w:r>
      <w:r w:rsidR="00D26EC5">
        <w:rPr>
          <w:bCs/>
        </w:rPr>
        <w:t xml:space="preserve"> as storm hardening.</w:t>
      </w:r>
    </w:p>
    <w:p w14:paraId="791240C3" w14:textId="77777777" w:rsidR="00EF63B4" w:rsidRPr="003D10A0" w:rsidRDefault="00EF63B4" w:rsidP="00EF63B4">
      <w:pPr>
        <w:ind w:firstLine="720"/>
        <w:jc w:val="both"/>
        <w:rPr>
          <w:bCs/>
        </w:rPr>
      </w:pPr>
    </w:p>
    <w:p w14:paraId="4C4B6B7B" w14:textId="77777777" w:rsidR="00941411" w:rsidRPr="00941411" w:rsidRDefault="00941411" w:rsidP="00941411">
      <w:pPr>
        <w:pStyle w:val="ListParagraph"/>
        <w:numPr>
          <w:ilvl w:val="0"/>
          <w:numId w:val="16"/>
        </w:numPr>
        <w:outlineLvl w:val="2"/>
      </w:pPr>
      <w:r>
        <w:rPr>
          <w:rFonts w:ascii="Times New Roman" w:hAnsi="Times New Roman"/>
        </w:rPr>
        <w:t>Analysis</w:t>
      </w:r>
    </w:p>
    <w:p w14:paraId="0467243B" w14:textId="77777777" w:rsidR="00941411" w:rsidRPr="00941411" w:rsidRDefault="00941411" w:rsidP="00941411">
      <w:pPr>
        <w:outlineLvl w:val="2"/>
      </w:pPr>
    </w:p>
    <w:p w14:paraId="03E5970C" w14:textId="77777777" w:rsidR="00BD52D3" w:rsidRDefault="004865C9" w:rsidP="00941411">
      <w:pPr>
        <w:autoSpaceDE w:val="0"/>
        <w:autoSpaceDN w:val="0"/>
        <w:adjustRightInd w:val="0"/>
        <w:spacing w:after="240"/>
        <w:ind w:firstLine="720"/>
        <w:jc w:val="both"/>
        <w:rPr>
          <w:bCs/>
        </w:rPr>
      </w:pPr>
      <w:r w:rsidRPr="00DA79E6">
        <w:rPr>
          <w:bCs/>
        </w:rPr>
        <w:t>S</w:t>
      </w:r>
      <w:r w:rsidR="00A117A0">
        <w:rPr>
          <w:bCs/>
        </w:rPr>
        <w:t>ubs</w:t>
      </w:r>
      <w:r w:rsidRPr="00DA79E6">
        <w:rPr>
          <w:bCs/>
        </w:rPr>
        <w:t xml:space="preserve">ection 366.96(5), </w:t>
      </w:r>
      <w:r w:rsidR="00BD52D3">
        <w:rPr>
          <w:bCs/>
        </w:rPr>
        <w:t>F.S., states that we</w:t>
      </w:r>
      <w:r w:rsidRPr="00DA79E6">
        <w:rPr>
          <w:bCs/>
        </w:rPr>
        <w:t xml:space="preserve"> shall determine, no later than 180 days after a utility files its plan, “whether it is in the public interest to approve, approve with modification, or deny the plan.” </w:t>
      </w:r>
      <w:r w:rsidR="006F14E6">
        <w:rPr>
          <w:bCs/>
        </w:rPr>
        <w:t xml:space="preserve"> </w:t>
      </w:r>
      <w:r w:rsidRPr="00DA79E6">
        <w:rPr>
          <w:bCs/>
        </w:rPr>
        <w:t xml:space="preserve">Unlike the Storm Hardening Plans, Section 366.96(7), F.S., states that once a storm protection plan is approved, a utility’s “actions to implement the plan shall not constitute or be evidence of imprudence.” </w:t>
      </w:r>
    </w:p>
    <w:p w14:paraId="19E04FE6" w14:textId="77777777" w:rsidR="004865C9" w:rsidRPr="00DA79E6" w:rsidRDefault="004865C9" w:rsidP="00941411">
      <w:pPr>
        <w:autoSpaceDE w:val="0"/>
        <w:autoSpaceDN w:val="0"/>
        <w:adjustRightInd w:val="0"/>
        <w:spacing w:after="240"/>
        <w:ind w:firstLine="720"/>
        <w:jc w:val="both"/>
        <w:rPr>
          <w:bCs/>
        </w:rPr>
      </w:pPr>
      <w:r w:rsidRPr="00DA79E6">
        <w:rPr>
          <w:bCs/>
        </w:rPr>
        <w:t xml:space="preserve">As previously discussed, this is the </w:t>
      </w:r>
      <w:r w:rsidR="00DA1BB8">
        <w:rPr>
          <w:bCs/>
        </w:rPr>
        <w:t>Utility</w:t>
      </w:r>
      <w:r w:rsidRPr="00DA79E6">
        <w:rPr>
          <w:bCs/>
        </w:rPr>
        <w:t>’s first SPP filing and covers the period of 2022-2031.</w:t>
      </w:r>
      <w:r w:rsidR="006F14E6">
        <w:rPr>
          <w:bCs/>
        </w:rPr>
        <w:t xml:space="preserve"> </w:t>
      </w:r>
      <w:r w:rsidRPr="00DA79E6">
        <w:rPr>
          <w:bCs/>
        </w:rPr>
        <w:t xml:space="preserve"> FPUC’s SPP includes the following programs:</w:t>
      </w:r>
    </w:p>
    <w:p w14:paraId="4D65E84C" w14:textId="77777777" w:rsidR="004865C9" w:rsidRPr="00DA79E6" w:rsidRDefault="004865C9" w:rsidP="00941411">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Distribution Overhead (OH) Feeder Hardening</w:t>
      </w:r>
    </w:p>
    <w:p w14:paraId="598D78DC" w14:textId="77777777" w:rsidR="004865C9" w:rsidRPr="00DA79E6" w:rsidRDefault="004865C9" w:rsidP="00941411">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Distribution OH Lateral Hardening</w:t>
      </w:r>
    </w:p>
    <w:p w14:paraId="2362742E" w14:textId="77777777" w:rsidR="004865C9" w:rsidRPr="00DA79E6" w:rsidRDefault="004865C9" w:rsidP="00941411">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Distribution OH Lateral Underground</w:t>
      </w:r>
    </w:p>
    <w:p w14:paraId="130FBD8A" w14:textId="77777777" w:rsidR="004865C9" w:rsidRPr="00DA79E6" w:rsidRDefault="004865C9" w:rsidP="00941411">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Distribution Pole Inspection &amp; Replacement</w:t>
      </w:r>
    </w:p>
    <w:p w14:paraId="5DE70CC8" w14:textId="77777777" w:rsidR="004865C9" w:rsidRPr="00DA79E6" w:rsidRDefault="004865C9" w:rsidP="00941411">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Transmission &amp; Distribution (T&amp;D) Vegetation Management</w:t>
      </w:r>
    </w:p>
    <w:p w14:paraId="03E23099" w14:textId="77777777" w:rsidR="004865C9" w:rsidRPr="00DA79E6" w:rsidRDefault="004865C9" w:rsidP="00941411">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Future T&amp;D Enhancements</w:t>
      </w:r>
    </w:p>
    <w:p w14:paraId="176F0C31" w14:textId="77777777" w:rsidR="004865C9" w:rsidRPr="00DA79E6" w:rsidRDefault="004865C9" w:rsidP="00941411">
      <w:pPr>
        <w:pStyle w:val="ListParagraph"/>
        <w:numPr>
          <w:ilvl w:val="0"/>
          <w:numId w:val="3"/>
        </w:numPr>
        <w:autoSpaceDE w:val="0"/>
        <w:autoSpaceDN w:val="0"/>
        <w:adjustRightInd w:val="0"/>
        <w:spacing w:after="120"/>
        <w:ind w:left="1080"/>
        <w:jc w:val="both"/>
        <w:rPr>
          <w:rFonts w:ascii="Times New Roman" w:hAnsi="Times New Roman"/>
          <w:bCs/>
        </w:rPr>
      </w:pPr>
      <w:r w:rsidRPr="00DA79E6">
        <w:rPr>
          <w:rFonts w:ascii="Times New Roman" w:hAnsi="Times New Roman"/>
          <w:bCs/>
        </w:rPr>
        <w:t>Transmission/Substation Resiliency</w:t>
      </w:r>
    </w:p>
    <w:p w14:paraId="7DA8EBB6" w14:textId="300D11D9" w:rsidR="00340D58" w:rsidRPr="00C305D0" w:rsidRDefault="004865C9" w:rsidP="00C305D0">
      <w:pPr>
        <w:pStyle w:val="ListParagraph"/>
        <w:numPr>
          <w:ilvl w:val="0"/>
          <w:numId w:val="3"/>
        </w:numPr>
        <w:autoSpaceDE w:val="0"/>
        <w:autoSpaceDN w:val="0"/>
        <w:adjustRightInd w:val="0"/>
        <w:spacing w:after="240"/>
        <w:ind w:left="1080"/>
        <w:jc w:val="both"/>
        <w:rPr>
          <w:rFonts w:ascii="Times New Roman" w:hAnsi="Times New Roman"/>
          <w:bCs/>
        </w:rPr>
      </w:pPr>
      <w:r w:rsidRPr="00DA79E6">
        <w:rPr>
          <w:rFonts w:ascii="Times New Roman" w:hAnsi="Times New Roman"/>
          <w:bCs/>
        </w:rPr>
        <w:t>Transmission Inspection and Hardening</w:t>
      </w:r>
    </w:p>
    <w:p w14:paraId="546795F5" w14:textId="77777777" w:rsidR="00D45F53" w:rsidRDefault="00CF736E" w:rsidP="00CF736E">
      <w:pPr>
        <w:autoSpaceDE w:val="0"/>
        <w:autoSpaceDN w:val="0"/>
        <w:adjustRightInd w:val="0"/>
        <w:jc w:val="both"/>
        <w:rPr>
          <w:b/>
          <w:bCs/>
          <w:color w:val="151515"/>
        </w:rPr>
      </w:pPr>
      <w:r w:rsidRPr="00DA79E6">
        <w:rPr>
          <w:b/>
          <w:bCs/>
          <w:color w:val="151515"/>
        </w:rPr>
        <w:t>T&amp;D Enhancement Program</w:t>
      </w:r>
    </w:p>
    <w:p w14:paraId="24F0C720" w14:textId="77777777" w:rsidR="0023295C" w:rsidRPr="00DA79E6" w:rsidRDefault="0023295C" w:rsidP="00CF736E">
      <w:pPr>
        <w:autoSpaceDE w:val="0"/>
        <w:autoSpaceDN w:val="0"/>
        <w:adjustRightInd w:val="0"/>
        <w:jc w:val="both"/>
        <w:rPr>
          <w:b/>
          <w:bCs/>
          <w:color w:val="151515"/>
        </w:rPr>
      </w:pPr>
    </w:p>
    <w:p w14:paraId="4413D86A" w14:textId="77777777" w:rsidR="00CF736E" w:rsidRPr="00DA79E6" w:rsidRDefault="00CF736E" w:rsidP="00941411">
      <w:pPr>
        <w:spacing w:after="240"/>
        <w:ind w:firstLine="720"/>
        <w:jc w:val="both"/>
      </w:pPr>
      <w:r w:rsidRPr="00DA79E6">
        <w:rPr>
          <w:bCs/>
          <w:color w:val="151515"/>
        </w:rPr>
        <w:t xml:space="preserve">FPUC’s future T&amp;D Enhancement Program is designed to allow FPUC to explore the possible benefits of investing in distribution automation systems for future SPP program iterations and subsequent implementation. </w:t>
      </w:r>
      <w:r w:rsidR="006F14E6">
        <w:rPr>
          <w:bCs/>
          <w:color w:val="151515"/>
        </w:rPr>
        <w:t xml:space="preserve"> </w:t>
      </w:r>
      <w:r w:rsidRPr="00DA79E6">
        <w:t xml:space="preserve">This includes distribution automation or "smart grid” type devices, which use technology to detect a fault in the system, automatically isolate the faulted section, and reroute power to restore undamaged areas of the grid. </w:t>
      </w:r>
      <w:r w:rsidR="006F14E6">
        <w:t xml:space="preserve"> </w:t>
      </w:r>
      <w:r w:rsidRPr="00DA79E6">
        <w:t xml:space="preserve">FPUC witness </w:t>
      </w:r>
      <w:proofErr w:type="spellStart"/>
      <w:r w:rsidRPr="00DA79E6">
        <w:t>Cutshaw</w:t>
      </w:r>
      <w:proofErr w:type="spellEnd"/>
      <w:r w:rsidRPr="00DA79E6">
        <w:t xml:space="preserve"> </w:t>
      </w:r>
      <w:r w:rsidRPr="00DA79E6">
        <w:rPr>
          <w:bCs/>
        </w:rPr>
        <w:t>testified that the Utility is now studying options and future plans to develop and put into place a SCADA system for both its NE and NW divisions; however, FPUC does not know what equipment it wishes to deploy</w:t>
      </w:r>
      <w:r w:rsidR="008545FA">
        <w:rPr>
          <w:bCs/>
        </w:rPr>
        <w:t>.</w:t>
      </w:r>
      <w:r w:rsidRPr="00DA79E6">
        <w:rPr>
          <w:bCs/>
        </w:rPr>
        <w:t xml:space="preserve"> </w:t>
      </w:r>
      <w:r w:rsidR="006F14E6">
        <w:rPr>
          <w:bCs/>
        </w:rPr>
        <w:t xml:space="preserve"> </w:t>
      </w:r>
      <w:r w:rsidRPr="00DA79E6">
        <w:rPr>
          <w:bCs/>
        </w:rPr>
        <w:t>The estimated Program costs are $30 mi</w:t>
      </w:r>
      <w:r w:rsidR="00CE6A06">
        <w:rPr>
          <w:bCs/>
        </w:rPr>
        <w:t>llion over the 10-year interval,</w:t>
      </w:r>
      <w:r w:rsidRPr="00DA79E6">
        <w:rPr>
          <w:bCs/>
        </w:rPr>
        <w:t xml:space="preserve"> but expenditures do not begin until after 2024.</w:t>
      </w:r>
    </w:p>
    <w:p w14:paraId="4862206A" w14:textId="77777777" w:rsidR="00CF736E" w:rsidRPr="00DA79E6" w:rsidRDefault="00CF736E" w:rsidP="00941411">
      <w:pPr>
        <w:autoSpaceDE w:val="0"/>
        <w:autoSpaceDN w:val="0"/>
        <w:adjustRightInd w:val="0"/>
        <w:ind w:firstLine="720"/>
        <w:jc w:val="both"/>
      </w:pPr>
      <w:r w:rsidRPr="00DA79E6">
        <w:t xml:space="preserve">OPC witness Mara </w:t>
      </w:r>
      <w:r w:rsidR="00D45F53">
        <w:t>testified</w:t>
      </w:r>
      <w:r w:rsidRPr="00DA79E6">
        <w:t xml:space="preserve"> against the inclusion of the Future T&amp;D Enhancement Program for two reasons. </w:t>
      </w:r>
      <w:r w:rsidR="006F14E6">
        <w:t xml:space="preserve"> </w:t>
      </w:r>
      <w:r w:rsidRPr="00DA79E6">
        <w:t>First, the Program is ill-defined and lacks detail.</w:t>
      </w:r>
      <w:r w:rsidR="00882E4C">
        <w:t xml:space="preserve"> </w:t>
      </w:r>
      <w:r w:rsidRPr="00DA79E6">
        <w:t xml:space="preserve"> To illustrate this point</w:t>
      </w:r>
      <w:r w:rsidR="00882E4C">
        <w:t>,</w:t>
      </w:r>
      <w:r w:rsidRPr="00DA79E6">
        <w:t xml:space="preserve"> </w:t>
      </w:r>
      <w:r w:rsidR="00882E4C">
        <w:t>he noted</w:t>
      </w:r>
      <w:r w:rsidR="00CE6A06">
        <w:t xml:space="preserve"> the Program wou</w:t>
      </w:r>
      <w:r w:rsidRPr="00DA79E6">
        <w:t>l</w:t>
      </w:r>
      <w:r w:rsidR="00CE6A06">
        <w:t>d</w:t>
      </w:r>
      <w:r w:rsidRPr="00DA79E6">
        <w:t>, at some time in the future, include some kind of distribution automation or s</w:t>
      </w:r>
      <w:r w:rsidR="00CE6A06">
        <w:t>mart grid technology; a SCADA wou</w:t>
      </w:r>
      <w:r w:rsidRPr="00DA79E6">
        <w:t>l</w:t>
      </w:r>
      <w:r w:rsidR="00CE6A06">
        <w:t>d</w:t>
      </w:r>
      <w:r w:rsidRPr="00DA79E6">
        <w:t xml:space="preserve"> be part of this system, but since this is a “future” program, no specific costs or details on full deplo</w:t>
      </w:r>
      <w:r w:rsidR="008545FA">
        <w:t>yment was provided.</w:t>
      </w:r>
      <w:r w:rsidR="006F14E6">
        <w:t xml:space="preserve"> </w:t>
      </w:r>
      <w:r w:rsidRPr="00DA79E6">
        <w:t xml:space="preserve"> Second, witness Mara argued that that smart grid additions may reduce outage times</w:t>
      </w:r>
      <w:r w:rsidR="00882E4C">
        <w:t>,</w:t>
      </w:r>
      <w:r w:rsidRPr="00DA79E6">
        <w:t xml:space="preserve"> but </w:t>
      </w:r>
      <w:r w:rsidR="008545FA">
        <w:t>do not reduce outage costs.</w:t>
      </w:r>
      <w:r w:rsidRPr="00DA79E6">
        <w:t xml:space="preserve"> </w:t>
      </w:r>
      <w:r w:rsidR="006F14E6">
        <w:t xml:space="preserve"> </w:t>
      </w:r>
      <w:r w:rsidRPr="00DA79E6">
        <w:t>As an example, he noted that the repair costs to remove a tree off a line and perhaps replace a pole are the same whether a fuse is</w:t>
      </w:r>
      <w:r w:rsidR="008545FA">
        <w:t xml:space="preserve"> on the lateral or not.</w:t>
      </w:r>
      <w:r w:rsidRPr="00DA79E6">
        <w:t xml:space="preserve"> </w:t>
      </w:r>
      <w:r w:rsidR="006F14E6">
        <w:t xml:space="preserve"> </w:t>
      </w:r>
      <w:r w:rsidR="00CE6A06">
        <w:t>Since outage costs wou</w:t>
      </w:r>
      <w:r w:rsidRPr="00DA79E6">
        <w:t>l</w:t>
      </w:r>
      <w:r w:rsidR="00CE6A06">
        <w:t>d</w:t>
      </w:r>
      <w:r w:rsidRPr="00DA79E6">
        <w:t xml:space="preserve"> not be reduced, the witness asserted this Program should not be included in FPUC’s SPP.</w:t>
      </w:r>
    </w:p>
    <w:p w14:paraId="77826E67" w14:textId="77777777" w:rsidR="00CF736E" w:rsidRPr="00DA79E6" w:rsidRDefault="00CF736E" w:rsidP="00CF736E">
      <w:pPr>
        <w:autoSpaceDE w:val="0"/>
        <w:autoSpaceDN w:val="0"/>
        <w:adjustRightInd w:val="0"/>
        <w:jc w:val="both"/>
      </w:pPr>
    </w:p>
    <w:p w14:paraId="61D254D6" w14:textId="0ED34254" w:rsidR="008C6867" w:rsidRDefault="00235101" w:rsidP="00641B1B">
      <w:pPr>
        <w:autoSpaceDE w:val="0"/>
        <w:autoSpaceDN w:val="0"/>
        <w:adjustRightInd w:val="0"/>
        <w:spacing w:after="240"/>
        <w:ind w:firstLine="720"/>
        <w:jc w:val="both"/>
        <w:rPr>
          <w:bCs/>
        </w:rPr>
      </w:pPr>
      <w:r>
        <w:t>Although</w:t>
      </w:r>
      <w:r w:rsidR="00CF736E" w:rsidRPr="00DA79E6">
        <w:t xml:space="preserve"> </w:t>
      </w:r>
      <w:r w:rsidR="00D45F53">
        <w:t xml:space="preserve">FPUC </w:t>
      </w:r>
      <w:r w:rsidR="006A1370">
        <w:t xml:space="preserve">witness </w:t>
      </w:r>
      <w:proofErr w:type="spellStart"/>
      <w:r w:rsidR="006A1370">
        <w:t>Cutshaw</w:t>
      </w:r>
      <w:proofErr w:type="spellEnd"/>
      <w:r w:rsidR="006A1370">
        <w:t xml:space="preserve"> </w:t>
      </w:r>
      <w:r w:rsidR="002014AA">
        <w:t>attempted to refute</w:t>
      </w:r>
      <w:r w:rsidR="006A1370">
        <w:t xml:space="preserve"> </w:t>
      </w:r>
      <w:r w:rsidR="00D45F53">
        <w:t xml:space="preserve">OPC’s </w:t>
      </w:r>
      <w:r w:rsidR="00CF736E" w:rsidRPr="00DA79E6">
        <w:t>witness Mara</w:t>
      </w:r>
      <w:r w:rsidR="00F2660A">
        <w:t xml:space="preserve">, </w:t>
      </w:r>
      <w:r w:rsidR="00641B1B">
        <w:t>w</w:t>
      </w:r>
      <w:r w:rsidR="00297B86">
        <w:rPr>
          <w:bCs/>
        </w:rPr>
        <w:t>e</w:t>
      </w:r>
      <w:r w:rsidR="00CF736E" w:rsidRPr="00DA79E6">
        <w:rPr>
          <w:bCs/>
        </w:rPr>
        <w:t xml:space="preserve"> agree with OPC that t</w:t>
      </w:r>
      <w:r w:rsidR="0068796D">
        <w:rPr>
          <w:bCs/>
        </w:rPr>
        <w:t>he</w:t>
      </w:r>
      <w:r w:rsidR="0068796D" w:rsidRPr="0068796D">
        <w:t xml:space="preserve"> </w:t>
      </w:r>
      <w:r w:rsidR="0068796D" w:rsidRPr="00DA79E6">
        <w:t>Future T&amp;D Enhancement Program</w:t>
      </w:r>
      <w:r w:rsidR="0068796D" w:rsidRPr="00DA79E6">
        <w:rPr>
          <w:bCs/>
        </w:rPr>
        <w:t xml:space="preserve"> </w:t>
      </w:r>
      <w:r w:rsidR="00CF736E" w:rsidRPr="00DA79E6">
        <w:rPr>
          <w:bCs/>
        </w:rPr>
        <w:t xml:space="preserve">is not fully </w:t>
      </w:r>
      <w:r w:rsidR="006F14E6">
        <w:rPr>
          <w:bCs/>
        </w:rPr>
        <w:t>develop</w:t>
      </w:r>
      <w:r w:rsidR="006A1370">
        <w:rPr>
          <w:bCs/>
        </w:rPr>
        <w:t>e</w:t>
      </w:r>
      <w:r w:rsidR="00CF736E" w:rsidRPr="00DA79E6">
        <w:rPr>
          <w:bCs/>
        </w:rPr>
        <w:t xml:space="preserve">d and does not meet the objective of storm protection or hardening. </w:t>
      </w:r>
      <w:r w:rsidR="006F14E6">
        <w:rPr>
          <w:bCs/>
        </w:rPr>
        <w:t xml:space="preserve"> </w:t>
      </w:r>
      <w:r w:rsidR="00CF736E" w:rsidRPr="00DA79E6">
        <w:rPr>
          <w:bCs/>
        </w:rPr>
        <w:t xml:space="preserve">Deploying </w:t>
      </w:r>
      <w:r w:rsidR="00CF736E" w:rsidRPr="00DA79E6">
        <w:rPr>
          <w:bCs/>
          <w:color w:val="151515"/>
        </w:rPr>
        <w:t>distr</w:t>
      </w:r>
      <w:r w:rsidR="00882E4C">
        <w:rPr>
          <w:bCs/>
          <w:color w:val="151515"/>
        </w:rPr>
        <w:t>ibution data gathering systems such as SCADA</w:t>
      </w:r>
      <w:r w:rsidR="00CF736E" w:rsidRPr="00DA79E6">
        <w:rPr>
          <w:bCs/>
          <w:color w:val="151515"/>
        </w:rPr>
        <w:t xml:space="preserve"> </w:t>
      </w:r>
      <w:r w:rsidR="00CF736E" w:rsidRPr="00DA79E6">
        <w:rPr>
          <w:bCs/>
        </w:rPr>
        <w:t>is a common utility practice to ensure reliable day-to-day service.</w:t>
      </w:r>
      <w:r>
        <w:rPr>
          <w:bCs/>
        </w:rPr>
        <w:t xml:space="preserve"> </w:t>
      </w:r>
      <w:r w:rsidR="00CF736E" w:rsidRPr="00DA79E6">
        <w:rPr>
          <w:bCs/>
        </w:rPr>
        <w:t xml:space="preserve"> Rule 25-6.030, F.A.C., defines a storm protection program as a collection of projects that “enhance the utility’s </w:t>
      </w:r>
      <w:r w:rsidR="00CF736E" w:rsidRPr="00463925">
        <w:rPr>
          <w:bCs/>
          <w:i/>
        </w:rPr>
        <w:t>existing</w:t>
      </w:r>
      <w:r w:rsidR="00CF736E" w:rsidRPr="00DA79E6">
        <w:rPr>
          <w:bCs/>
        </w:rPr>
        <w:t xml:space="preserve"> infrastructure for the purpose of reducing restoration costs a</w:t>
      </w:r>
      <w:r w:rsidR="006F14E6">
        <w:rPr>
          <w:bCs/>
        </w:rPr>
        <w:t>nd reducing outage times....” (</w:t>
      </w:r>
      <w:proofErr w:type="gramStart"/>
      <w:r w:rsidR="006F14E6">
        <w:rPr>
          <w:bCs/>
        </w:rPr>
        <w:t>e</w:t>
      </w:r>
      <w:r w:rsidR="00CF736E" w:rsidRPr="00DA79E6">
        <w:rPr>
          <w:bCs/>
        </w:rPr>
        <w:t>mphasis</w:t>
      </w:r>
      <w:proofErr w:type="gramEnd"/>
      <w:r w:rsidR="00CF736E" w:rsidRPr="00DA79E6">
        <w:rPr>
          <w:bCs/>
        </w:rPr>
        <w:t xml:space="preserve"> added)</w:t>
      </w:r>
      <w:r w:rsidR="006F14E6">
        <w:rPr>
          <w:bCs/>
        </w:rPr>
        <w:t>.</w:t>
      </w:r>
      <w:r w:rsidR="00CF736E" w:rsidRPr="00DA79E6">
        <w:rPr>
          <w:bCs/>
        </w:rPr>
        <w:t xml:space="preserve"> </w:t>
      </w:r>
      <w:r w:rsidR="006F14E6">
        <w:rPr>
          <w:bCs/>
        </w:rPr>
        <w:t xml:space="preserve"> </w:t>
      </w:r>
      <w:r w:rsidR="00CF736E" w:rsidRPr="00DA79E6">
        <w:rPr>
          <w:bCs/>
        </w:rPr>
        <w:t xml:space="preserve">Utility storm protection or hardening is a discretionary activity that goes above and beyond the basic standard of service to strengthen a utility’s existing infrastructure to withstand the potential for extreme weather. </w:t>
      </w:r>
      <w:r w:rsidR="006F14E6">
        <w:rPr>
          <w:bCs/>
        </w:rPr>
        <w:t xml:space="preserve"> </w:t>
      </w:r>
      <w:r w:rsidR="00CF736E" w:rsidRPr="00DA79E6">
        <w:rPr>
          <w:bCs/>
        </w:rPr>
        <w:t>While certain automation systems may help identify and facilitate re</w:t>
      </w:r>
      <w:r w:rsidR="00297B86">
        <w:rPr>
          <w:bCs/>
        </w:rPr>
        <w:t>storation efforts, we do</w:t>
      </w:r>
      <w:r w:rsidR="00CF736E" w:rsidRPr="00DA79E6">
        <w:rPr>
          <w:bCs/>
        </w:rPr>
        <w:t xml:space="preserve"> not </w:t>
      </w:r>
      <w:r w:rsidR="00297B86">
        <w:rPr>
          <w:bCs/>
        </w:rPr>
        <w:t>find</w:t>
      </w:r>
      <w:r w:rsidR="00CF736E" w:rsidRPr="00DA79E6">
        <w:rPr>
          <w:bCs/>
        </w:rPr>
        <w:t xml:space="preserve"> that the underlying data gathering system is hardening of exist</w:t>
      </w:r>
      <w:r w:rsidR="00297B86">
        <w:rPr>
          <w:bCs/>
        </w:rPr>
        <w:t xml:space="preserve">ing facilities. </w:t>
      </w:r>
      <w:r w:rsidR="006F14E6">
        <w:rPr>
          <w:bCs/>
        </w:rPr>
        <w:t xml:space="preserve"> </w:t>
      </w:r>
      <w:r w:rsidR="00297B86">
        <w:rPr>
          <w:bCs/>
        </w:rPr>
        <w:t>Therefore, we find</w:t>
      </w:r>
      <w:r w:rsidR="00CF736E" w:rsidRPr="00DA79E6">
        <w:rPr>
          <w:bCs/>
        </w:rPr>
        <w:t xml:space="preserve"> that FPUC’</w:t>
      </w:r>
      <w:r w:rsidR="003E0D56">
        <w:rPr>
          <w:bCs/>
        </w:rPr>
        <w:t xml:space="preserve">s T&amp;D Enhancement Program is not </w:t>
      </w:r>
      <w:r w:rsidR="00B90013">
        <w:rPr>
          <w:bCs/>
        </w:rPr>
        <w:t>a</w:t>
      </w:r>
      <w:r w:rsidR="00CF736E" w:rsidRPr="00DA79E6">
        <w:rPr>
          <w:bCs/>
        </w:rPr>
        <w:t xml:space="preserve"> storm protection </w:t>
      </w:r>
      <w:r w:rsidR="00B90013">
        <w:rPr>
          <w:bCs/>
        </w:rPr>
        <w:t>activity</w:t>
      </w:r>
      <w:r w:rsidR="00F2660A">
        <w:rPr>
          <w:bCs/>
        </w:rPr>
        <w:t xml:space="preserve"> and should be excluded from FPUC’s SPP</w:t>
      </w:r>
      <w:r w:rsidR="00B90013">
        <w:rPr>
          <w:bCs/>
        </w:rPr>
        <w:t>.</w:t>
      </w:r>
    </w:p>
    <w:p w14:paraId="5D0D737A" w14:textId="77777777" w:rsidR="008C6867" w:rsidRDefault="00CF736E" w:rsidP="008C6867">
      <w:pPr>
        <w:spacing w:after="240"/>
        <w:jc w:val="both"/>
        <w:rPr>
          <w:b/>
          <w:bCs/>
        </w:rPr>
      </w:pPr>
      <w:r w:rsidRPr="00DA79E6">
        <w:rPr>
          <w:b/>
          <w:bCs/>
        </w:rPr>
        <w:t>Transmission &amp; Substation Resiliency Program</w:t>
      </w:r>
    </w:p>
    <w:p w14:paraId="6813F213" w14:textId="77777777" w:rsidR="00CF736E" w:rsidRPr="006F14E6" w:rsidRDefault="00CF736E" w:rsidP="008C6867">
      <w:pPr>
        <w:spacing w:after="240"/>
        <w:ind w:firstLine="720"/>
        <w:jc w:val="both"/>
        <w:rPr>
          <w:bCs/>
        </w:rPr>
      </w:pPr>
      <w:r w:rsidRPr="006F14E6">
        <w:rPr>
          <w:bCs/>
        </w:rPr>
        <w:t xml:space="preserve">FPUC's Transmission &amp; Substation Resiliency Program consists of the construction of a new 138 kV transmission line, the construction of a new substation, and the upgrade of a 69 kV transmission line to improve electrical resiliency and redundancy to Amelia Island. </w:t>
      </w:r>
      <w:r w:rsidR="006F14E6">
        <w:rPr>
          <w:bCs/>
        </w:rPr>
        <w:t xml:space="preserve"> </w:t>
      </w:r>
      <w:r w:rsidRPr="006F14E6">
        <w:rPr>
          <w:bCs/>
        </w:rPr>
        <w:t>FPUC stated that these projects are necessary to facilitate restoration during extreme weather events and ensure the continued reliability of service to</w:t>
      </w:r>
      <w:r w:rsidR="008545FA" w:rsidRPr="006F14E6">
        <w:rPr>
          <w:bCs/>
        </w:rPr>
        <w:t xml:space="preserve"> its NE Division.</w:t>
      </w:r>
    </w:p>
    <w:p w14:paraId="603AAC2D" w14:textId="77777777" w:rsidR="00CF736E" w:rsidRPr="006F14E6" w:rsidRDefault="00CF736E" w:rsidP="00C16BDC">
      <w:pPr>
        <w:autoSpaceDE w:val="0"/>
        <w:autoSpaceDN w:val="0"/>
        <w:adjustRightInd w:val="0"/>
        <w:spacing w:after="240"/>
        <w:ind w:firstLine="720"/>
        <w:jc w:val="both"/>
        <w:rPr>
          <w:bCs/>
        </w:rPr>
      </w:pPr>
      <w:r w:rsidRPr="006F14E6">
        <w:rPr>
          <w:bCs/>
        </w:rPr>
        <w:t xml:space="preserve">FPUC witness </w:t>
      </w:r>
      <w:proofErr w:type="spellStart"/>
      <w:r w:rsidRPr="006F14E6">
        <w:rPr>
          <w:bCs/>
        </w:rPr>
        <w:t>Cutshaw</w:t>
      </w:r>
      <w:proofErr w:type="spellEnd"/>
      <w:r w:rsidRPr="006F14E6">
        <w:rPr>
          <w:bCs/>
        </w:rPr>
        <w:t xml:space="preserve"> </w:t>
      </w:r>
      <w:r w:rsidR="00C16BDC" w:rsidRPr="006F14E6">
        <w:rPr>
          <w:bCs/>
        </w:rPr>
        <w:t>testified</w:t>
      </w:r>
      <w:r w:rsidRPr="006F14E6">
        <w:rPr>
          <w:bCs/>
        </w:rPr>
        <w:t xml:space="preserve"> that Amelia Island is currently served by a </w:t>
      </w:r>
      <w:r w:rsidRPr="006F14E6">
        <w:rPr>
          <w:color w:val="151515"/>
        </w:rPr>
        <w:t xml:space="preserve">FPUC-owned, dual-circuit 138 kV transmission line that extends from an off-island interconnection point with the FPL transmission system across the Amelia River. </w:t>
      </w:r>
      <w:r w:rsidR="006F14E6">
        <w:rPr>
          <w:color w:val="151515"/>
        </w:rPr>
        <w:t xml:space="preserve"> </w:t>
      </w:r>
      <w:r w:rsidRPr="006F14E6">
        <w:rPr>
          <w:color w:val="151515"/>
        </w:rPr>
        <w:t xml:space="preserve">The </w:t>
      </w:r>
      <w:r w:rsidR="0068796D">
        <w:rPr>
          <w:color w:val="151515"/>
        </w:rPr>
        <w:t xml:space="preserve">FPUC </w:t>
      </w:r>
      <w:r w:rsidRPr="006F14E6">
        <w:rPr>
          <w:color w:val="151515"/>
        </w:rPr>
        <w:t>w</w:t>
      </w:r>
      <w:r w:rsidRPr="006F14E6">
        <w:rPr>
          <w:bCs/>
        </w:rPr>
        <w:t xml:space="preserve">itness testified that Amelia Island could experience extended outages due to some inaccessible areas of its existing transmission system if subjected to storm damage. </w:t>
      </w:r>
      <w:r w:rsidR="006F14E6">
        <w:rPr>
          <w:bCs/>
        </w:rPr>
        <w:t xml:space="preserve"> </w:t>
      </w:r>
      <w:r w:rsidRPr="006F14E6">
        <w:rPr>
          <w:bCs/>
        </w:rPr>
        <w:t>FPUC proposed to construct the new 138 kV line along a separate route from a separate FPL substation, consisting of approximately 10.75 miles of cable (2.03 m</w:t>
      </w:r>
      <w:r w:rsidR="008545FA" w:rsidRPr="006F14E6">
        <w:rPr>
          <w:bCs/>
        </w:rPr>
        <w:t>iles subaqueous).</w:t>
      </w:r>
      <w:r w:rsidRPr="006F14E6">
        <w:rPr>
          <w:bCs/>
        </w:rPr>
        <w:t xml:space="preserve"> </w:t>
      </w:r>
      <w:r w:rsidR="006F14E6">
        <w:rPr>
          <w:bCs/>
        </w:rPr>
        <w:t xml:space="preserve"> </w:t>
      </w:r>
      <w:r w:rsidRPr="006F14E6">
        <w:rPr>
          <w:bCs/>
        </w:rPr>
        <w:t xml:space="preserve">FPUC witness </w:t>
      </w:r>
      <w:proofErr w:type="spellStart"/>
      <w:r w:rsidRPr="006F14E6">
        <w:rPr>
          <w:bCs/>
        </w:rPr>
        <w:t>Cutshaw</w:t>
      </w:r>
      <w:proofErr w:type="spellEnd"/>
      <w:r w:rsidRPr="006F14E6">
        <w:rPr>
          <w:bCs/>
        </w:rPr>
        <w:t xml:space="preserve"> recognized that while the construction of a redundant 138 kV line would improve electrical resiliency, the proposed placement of the new line is not optimal because the NE Division is a barrier island, which limits the number of areas where interconnections with other</w:t>
      </w:r>
      <w:r w:rsidR="008545FA" w:rsidRPr="006F14E6">
        <w:rPr>
          <w:bCs/>
        </w:rPr>
        <w:t xml:space="preserve"> sources are available.</w:t>
      </w:r>
      <w:r w:rsidR="00C16BDC" w:rsidRPr="006F14E6">
        <w:rPr>
          <w:bCs/>
        </w:rPr>
        <w:t xml:space="preserve">  </w:t>
      </w:r>
      <w:r w:rsidRPr="006F14E6">
        <w:rPr>
          <w:bCs/>
        </w:rPr>
        <w:t xml:space="preserve">As part of this Program, FPUC also proposed to upgrade a 4.5 mile segment of an existing 69 kV line and construct a new substation interconnection to the </w:t>
      </w:r>
      <w:proofErr w:type="spellStart"/>
      <w:r w:rsidRPr="006F14E6">
        <w:rPr>
          <w:bCs/>
        </w:rPr>
        <w:t>WestRock</w:t>
      </w:r>
      <w:proofErr w:type="spellEnd"/>
      <w:r w:rsidRPr="006F14E6">
        <w:rPr>
          <w:bCs/>
        </w:rPr>
        <w:t xml:space="preserve"> paper mill on Amelia Island</w:t>
      </w:r>
      <w:r w:rsidR="00C16BDC" w:rsidRPr="006F14E6">
        <w:rPr>
          <w:bCs/>
        </w:rPr>
        <w:t xml:space="preserve"> to</w:t>
      </w:r>
      <w:r w:rsidRPr="006F14E6">
        <w:rPr>
          <w:bCs/>
        </w:rPr>
        <w:t xml:space="preserve"> allow FPUC to leverage the paper mill’s cogenerat</w:t>
      </w:r>
      <w:r w:rsidR="00C16BDC" w:rsidRPr="006F14E6">
        <w:rPr>
          <w:bCs/>
        </w:rPr>
        <w:t xml:space="preserve">ion capacity in times of need. </w:t>
      </w:r>
      <w:r w:rsidR="006F14E6">
        <w:rPr>
          <w:bCs/>
        </w:rPr>
        <w:t xml:space="preserve"> </w:t>
      </w:r>
      <w:r w:rsidR="00C16BDC" w:rsidRPr="006F14E6">
        <w:rPr>
          <w:bCs/>
        </w:rPr>
        <w:t xml:space="preserve">FPUC Witness </w:t>
      </w:r>
      <w:proofErr w:type="spellStart"/>
      <w:r w:rsidR="00C16BDC" w:rsidRPr="006F14E6">
        <w:rPr>
          <w:bCs/>
        </w:rPr>
        <w:t>Cutshaw</w:t>
      </w:r>
      <w:proofErr w:type="spellEnd"/>
      <w:r w:rsidR="00C16BDC" w:rsidRPr="006F14E6">
        <w:rPr>
          <w:bCs/>
        </w:rPr>
        <w:t xml:space="preserve"> testified that t</w:t>
      </w:r>
      <w:r w:rsidRPr="006F14E6">
        <w:rPr>
          <w:bCs/>
        </w:rPr>
        <w:t xml:space="preserve">he estimated costs for the Transmission/Substation Resiliency Program are $88.7 million dollars over the 10-year interval, </w:t>
      </w:r>
      <w:r w:rsidR="00C16BDC" w:rsidRPr="006F14E6">
        <w:rPr>
          <w:bCs/>
        </w:rPr>
        <w:t>but with costs to be incurred in 2024.</w:t>
      </w:r>
    </w:p>
    <w:p w14:paraId="45EC1C0E" w14:textId="77777777" w:rsidR="00CF736E" w:rsidRPr="006F14E6" w:rsidRDefault="00CF736E" w:rsidP="00941411">
      <w:pPr>
        <w:autoSpaceDE w:val="0"/>
        <w:autoSpaceDN w:val="0"/>
        <w:adjustRightInd w:val="0"/>
        <w:spacing w:after="240"/>
        <w:ind w:firstLine="720"/>
        <w:jc w:val="both"/>
      </w:pPr>
      <w:r w:rsidRPr="006F14E6">
        <w:t>OPC witness Mara asserted the Transmission and Substation Resiliency Program should</w:t>
      </w:r>
      <w:r w:rsidR="00C16BDC" w:rsidRPr="006F14E6">
        <w:t xml:space="preserve"> not be included in FPUC’s SPP because it is </w:t>
      </w:r>
      <w:r w:rsidRPr="006F14E6">
        <w:t>not n</w:t>
      </w:r>
      <w:r w:rsidR="00C16BDC" w:rsidRPr="006F14E6">
        <w:t xml:space="preserve">ecessary or prudent. </w:t>
      </w:r>
      <w:r w:rsidR="006F14E6" w:rsidRPr="006F14E6">
        <w:t xml:space="preserve"> </w:t>
      </w:r>
      <w:r w:rsidR="0068796D">
        <w:t>His</w:t>
      </w:r>
      <w:r w:rsidR="00C16BDC" w:rsidRPr="006F14E6">
        <w:t xml:space="preserve"> testimony was</w:t>
      </w:r>
      <w:r w:rsidRPr="006F14E6">
        <w:t xml:space="preserve"> that the existing double circuit transmission line is a hardened structure, built on concrete poles, with a few lattice steel towers at the river crossing. </w:t>
      </w:r>
      <w:r w:rsidR="006F14E6" w:rsidRPr="006F14E6">
        <w:t xml:space="preserve"> </w:t>
      </w:r>
      <w:r w:rsidRPr="006F14E6">
        <w:t xml:space="preserve">While FPUC states the location of this transmission system makes access to it very challenging, witness Mara pointed out it is adjacent to a four-lane highway providing better access than to most transmission lines in Florida. </w:t>
      </w:r>
      <w:r w:rsidR="006F14E6" w:rsidRPr="006F14E6">
        <w:t xml:space="preserve"> </w:t>
      </w:r>
      <w:r w:rsidRPr="006F14E6">
        <w:t xml:space="preserve">The </w:t>
      </w:r>
      <w:r w:rsidR="00C16BDC" w:rsidRPr="006F14E6">
        <w:t xml:space="preserve">OPC </w:t>
      </w:r>
      <w:r w:rsidRPr="006F14E6">
        <w:t>witness add</w:t>
      </w:r>
      <w:r w:rsidR="006C2576">
        <w:t>ed that research by this Commission</w:t>
      </w:r>
      <w:r w:rsidRPr="006F14E6">
        <w:t xml:space="preserve"> found that very few non-wood poles failed during hurricanes. </w:t>
      </w:r>
      <w:r w:rsidR="006F14E6" w:rsidRPr="006F14E6">
        <w:t xml:space="preserve"> </w:t>
      </w:r>
      <w:r w:rsidR="0068796D">
        <w:t>W</w:t>
      </w:r>
      <w:r w:rsidR="00C16BDC" w:rsidRPr="006F14E6">
        <w:t xml:space="preserve">itness </w:t>
      </w:r>
      <w:proofErr w:type="spellStart"/>
      <w:r w:rsidR="0068796D">
        <w:t>Cutshaw</w:t>
      </w:r>
      <w:proofErr w:type="spellEnd"/>
      <w:r w:rsidR="0068796D">
        <w:t xml:space="preserve"> </w:t>
      </w:r>
      <w:r w:rsidR="00C16BDC" w:rsidRPr="006F14E6">
        <w:t>testified that</w:t>
      </w:r>
      <w:r w:rsidRPr="006F14E6">
        <w:t xml:space="preserve"> by employing the good mainte</w:t>
      </w:r>
      <w:r w:rsidR="00DF6EB5">
        <w:t>nance practices described in its</w:t>
      </w:r>
      <w:r w:rsidRPr="006F14E6">
        <w:t xml:space="preserve"> 2022-2031 SPP, the existing dual-circuit line would be hardened against extreme wind speeds of 120 mph with </w:t>
      </w:r>
      <w:r w:rsidR="008545FA" w:rsidRPr="006F14E6">
        <w:t>Grade B strength factors.</w:t>
      </w:r>
    </w:p>
    <w:p w14:paraId="0DFD1989" w14:textId="77777777" w:rsidR="00CF736E" w:rsidRPr="006F14E6" w:rsidRDefault="00CF736E" w:rsidP="00941411">
      <w:pPr>
        <w:spacing w:after="240"/>
        <w:ind w:firstLine="720"/>
        <w:jc w:val="both"/>
      </w:pPr>
      <w:r w:rsidRPr="006F14E6">
        <w:t xml:space="preserve">OPC witness Mara </w:t>
      </w:r>
      <w:r w:rsidR="00C16BDC" w:rsidRPr="006F14E6">
        <w:t>also</w:t>
      </w:r>
      <w:r w:rsidRPr="006F14E6">
        <w:t xml:space="preserve"> testified that the upgrades to the 69 kV line and new sub</w:t>
      </w:r>
      <w:r w:rsidR="00B06975">
        <w:t>station are not storm hardening, but rather,</w:t>
      </w:r>
      <w:r w:rsidRPr="006F14E6">
        <w:t xml:space="preserve"> it is an investment to access an alternate power source.</w:t>
      </w:r>
      <w:r w:rsidR="006F14E6" w:rsidRPr="006F14E6">
        <w:t xml:space="preserve"> </w:t>
      </w:r>
      <w:r w:rsidRPr="006F14E6">
        <w:t xml:space="preserve"> </w:t>
      </w:r>
      <w:r w:rsidR="00C16BDC" w:rsidRPr="006F14E6">
        <w:t>T</w:t>
      </w:r>
      <w:r w:rsidRPr="006F14E6">
        <w:t xml:space="preserve">he capacity increase for interconnection of a co-generation plant </w:t>
      </w:r>
      <w:r w:rsidR="00C16BDC" w:rsidRPr="006F14E6">
        <w:t xml:space="preserve">should </w:t>
      </w:r>
      <w:r w:rsidRPr="006F14E6">
        <w:t xml:space="preserve">be analyzed from a power supply cost perspective and not based on storm hardening, especially since there are no guarantees that the plant will be operational when most needed by the FPUC </w:t>
      </w:r>
      <w:r w:rsidR="008545FA" w:rsidRPr="006F14E6">
        <w:t>to serve its customers.</w:t>
      </w:r>
      <w:r w:rsidR="00C16BDC" w:rsidRPr="006F14E6">
        <w:t xml:space="preserve"> </w:t>
      </w:r>
      <w:r w:rsidR="006F14E6" w:rsidRPr="006F14E6">
        <w:t xml:space="preserve"> </w:t>
      </w:r>
      <w:r w:rsidR="00C16BDC" w:rsidRPr="006F14E6">
        <w:t>Th</w:t>
      </w:r>
      <w:r w:rsidR="0068796D">
        <w:t xml:space="preserve">is evidence revealed </w:t>
      </w:r>
      <w:r w:rsidRPr="006F14E6">
        <w:t>that th</w:t>
      </w:r>
      <w:r w:rsidR="0068796D">
        <w:t>e 69 kV line</w:t>
      </w:r>
      <w:r w:rsidRPr="006F14E6">
        <w:t xml:space="preserve"> project is</w:t>
      </w:r>
      <w:r w:rsidR="00C16BDC" w:rsidRPr="006F14E6">
        <w:t xml:space="preserve"> not storm hardening, but is instead a </w:t>
      </w:r>
      <w:r w:rsidR="0068796D">
        <w:t>regular Utility activity.</w:t>
      </w:r>
    </w:p>
    <w:p w14:paraId="41C94515" w14:textId="57C98127" w:rsidR="00CF736E" w:rsidRPr="006F14E6" w:rsidRDefault="00CF736E" w:rsidP="00941411">
      <w:pPr>
        <w:spacing w:after="240"/>
        <w:ind w:firstLine="720"/>
        <w:jc w:val="both"/>
        <w:outlineLvl w:val="2"/>
      </w:pPr>
      <w:r w:rsidRPr="006F14E6">
        <w:t>Utility storm protection or hardening is a discretionary activity that goes above and beyond the basic standard of service to strengthen a utility’s existing infrastructure to withstand the potential</w:t>
      </w:r>
      <w:r w:rsidR="00297B86" w:rsidRPr="006F14E6">
        <w:t xml:space="preserve"> for extreme weather. </w:t>
      </w:r>
      <w:r w:rsidR="006F14E6" w:rsidRPr="006F14E6">
        <w:t xml:space="preserve"> </w:t>
      </w:r>
      <w:r w:rsidR="00297B86" w:rsidRPr="006F14E6">
        <w:t>As such, we</w:t>
      </w:r>
      <w:r w:rsidR="00297B86" w:rsidRPr="006F14E6">
        <w:rPr>
          <w:bCs/>
        </w:rPr>
        <w:t xml:space="preserve"> agree</w:t>
      </w:r>
      <w:r w:rsidRPr="006F14E6">
        <w:rPr>
          <w:bCs/>
        </w:rPr>
        <w:t xml:space="preserve"> with OPC witness Mara that the </w:t>
      </w:r>
      <w:r w:rsidRPr="006F14E6">
        <w:t xml:space="preserve">Transmission and Substation Resiliency Program should be removed from FPUC’s SPP. </w:t>
      </w:r>
      <w:r w:rsidR="006F14E6" w:rsidRPr="006F14E6">
        <w:t xml:space="preserve"> </w:t>
      </w:r>
      <w:r w:rsidRPr="006F14E6">
        <w:t>Rule 25-6.030(1</w:t>
      </w:r>
      <w:proofErr w:type="gramStart"/>
      <w:r w:rsidRPr="006F14E6">
        <w:t>)(</w:t>
      </w:r>
      <w:proofErr w:type="gramEnd"/>
      <w:r w:rsidRPr="006F14E6">
        <w:t xml:space="preserve">a), F.A.C., defines a storm protection program as a collection of projects that “enhance the utility’s </w:t>
      </w:r>
      <w:r w:rsidRPr="008153F9">
        <w:rPr>
          <w:i/>
        </w:rPr>
        <w:t>existing</w:t>
      </w:r>
      <w:r w:rsidR="006F14E6" w:rsidRPr="006F14E6">
        <w:t xml:space="preserve"> infrastructure” (e</w:t>
      </w:r>
      <w:r w:rsidRPr="006F14E6">
        <w:t>mphasis added)</w:t>
      </w:r>
      <w:r w:rsidR="006F14E6" w:rsidRPr="006F14E6">
        <w:t>.</w:t>
      </w:r>
      <w:r w:rsidRPr="006F14E6">
        <w:t xml:space="preserve"> </w:t>
      </w:r>
      <w:r w:rsidR="006F14E6" w:rsidRPr="006F14E6">
        <w:t xml:space="preserve"> </w:t>
      </w:r>
      <w:r w:rsidRPr="006F14E6">
        <w:t xml:space="preserve">Looping substations is a common utility practice to ensure reliable service and the new 138 kV transmission line involves the construction of new redundant infrastructure, rather than the enhancement or hardening of </w:t>
      </w:r>
      <w:r w:rsidR="00297B86" w:rsidRPr="006F14E6">
        <w:t xml:space="preserve">existing facilities. </w:t>
      </w:r>
      <w:r w:rsidR="006F14E6" w:rsidRPr="006F14E6">
        <w:t xml:space="preserve"> </w:t>
      </w:r>
      <w:r w:rsidR="00297B86" w:rsidRPr="006F14E6">
        <w:t>While we agree</w:t>
      </w:r>
      <w:r w:rsidRPr="006F14E6">
        <w:t xml:space="preserve"> that such activity may enhance a utility’s transmission system, it does not strengthen existing transmiss</w:t>
      </w:r>
      <w:r w:rsidR="00297B86" w:rsidRPr="006F14E6">
        <w:t>ion facilities.</w:t>
      </w:r>
      <w:r w:rsidR="006F14E6" w:rsidRPr="006F14E6">
        <w:t xml:space="preserve"> </w:t>
      </w:r>
      <w:r w:rsidR="00297B86" w:rsidRPr="006F14E6">
        <w:t xml:space="preserve"> Therefore, </w:t>
      </w:r>
      <w:r w:rsidRPr="006F14E6">
        <w:t>new redundant infrastructure project</w:t>
      </w:r>
      <w:r w:rsidR="0068796D">
        <w:t>s</w:t>
      </w:r>
      <w:r w:rsidRPr="006F14E6">
        <w:t>, suc</w:t>
      </w:r>
      <w:r w:rsidR="00E65993" w:rsidRPr="006F14E6">
        <w:t xml:space="preserve">h as looping substations, </w:t>
      </w:r>
      <w:r w:rsidR="0068796D">
        <w:t>are</w:t>
      </w:r>
      <w:r w:rsidRPr="006F14E6">
        <w:t xml:space="preserve"> not storm protection pursuant to Rule 25-6.030(1)(a), F.A.C. </w:t>
      </w:r>
      <w:r w:rsidR="006F14E6" w:rsidRPr="006F14E6">
        <w:t xml:space="preserve"> </w:t>
      </w:r>
      <w:r w:rsidRPr="006F14E6">
        <w:t>In addition, as asserted by OPC witness Mara, the upgrades to the 69 kV line and new substation are not st</w:t>
      </w:r>
      <w:r w:rsidR="00DF6EB5">
        <w:t>orm hardening, but rather</w:t>
      </w:r>
      <w:r w:rsidRPr="006F14E6">
        <w:t xml:space="preserve"> an investment to access an alternate power source. </w:t>
      </w:r>
      <w:r w:rsidR="006F14E6" w:rsidRPr="006F14E6">
        <w:t xml:space="preserve"> </w:t>
      </w:r>
      <w:r w:rsidRPr="006F14E6">
        <w:t>The owner of a qualifying facility is required to pay all costs associated with interconnection to a utility.</w:t>
      </w:r>
      <w:r w:rsidR="00235101">
        <w:t xml:space="preserve"> </w:t>
      </w:r>
      <w:r w:rsidRPr="006F14E6">
        <w:t xml:space="preserve"> Rule 25-17.087(9), F.A.C., states:</w:t>
      </w:r>
    </w:p>
    <w:p w14:paraId="616C05D4" w14:textId="77777777" w:rsidR="0084416E" w:rsidRDefault="009A30BA" w:rsidP="00641B1B">
      <w:pPr>
        <w:spacing w:after="240"/>
        <w:ind w:left="540" w:right="720"/>
        <w:jc w:val="both"/>
      </w:pPr>
      <w:r w:rsidRPr="006F14E6">
        <w:t xml:space="preserve">[T]he qualifying facility is required to bear all costs associated with the change-out, upgrading or addition of protective devices, transformers, lines, services, meters, switches, and associated equipment and devices beyond that which would be required to provide normal service to the qualifying facility if the qualifying facility were a non-generating customer. </w:t>
      </w:r>
      <w:r w:rsidR="006F14E6" w:rsidRPr="006F14E6">
        <w:t xml:space="preserve"> </w:t>
      </w:r>
      <w:r w:rsidRPr="006F14E6">
        <w:t>These costs shall be paid by the qualifying facility to the utility for all material and labor that is required.</w:t>
      </w:r>
      <w:r w:rsidR="0068796D">
        <w:t xml:space="preserve">  </w:t>
      </w:r>
      <w:r w:rsidR="00297B86" w:rsidRPr="006F14E6">
        <w:t>Therefore, we find</w:t>
      </w:r>
      <w:r w:rsidRPr="006F14E6">
        <w:t xml:space="preserve"> that the projects included in FPUC’s Transmission and Subs</w:t>
      </w:r>
      <w:r w:rsidR="00E65993" w:rsidRPr="006F14E6">
        <w:t xml:space="preserve">tation Resiliency Program </w:t>
      </w:r>
      <w:r w:rsidR="0068796D">
        <w:t>shall</w:t>
      </w:r>
      <w:r w:rsidRPr="006F14E6">
        <w:t xml:space="preserve"> not</w:t>
      </w:r>
      <w:r w:rsidR="00E65993" w:rsidRPr="006F14E6">
        <w:t xml:space="preserve"> </w:t>
      </w:r>
      <w:r w:rsidRPr="006F14E6">
        <w:t>be characterized</w:t>
      </w:r>
      <w:r w:rsidRPr="006F14E6" w:rsidDel="005A7436">
        <w:t xml:space="preserve"> </w:t>
      </w:r>
      <w:r w:rsidRPr="006F14E6">
        <w:t>as storm protection activities.</w:t>
      </w:r>
    </w:p>
    <w:p w14:paraId="4D678B7B" w14:textId="26A363BE" w:rsidR="00C305D0" w:rsidRDefault="00641B1B" w:rsidP="00416701">
      <w:pPr>
        <w:autoSpaceDE w:val="0"/>
        <w:autoSpaceDN w:val="0"/>
        <w:adjustRightInd w:val="0"/>
        <w:spacing w:after="240"/>
        <w:ind w:firstLine="720"/>
        <w:jc w:val="both"/>
        <w:rPr>
          <w:bCs/>
        </w:rPr>
      </w:pPr>
      <w:r>
        <w:t xml:space="preserve">We find that the projects included in FPUC’s Transmission and Substation Resiliency Program </w:t>
      </w:r>
      <w:r w:rsidR="008153F9">
        <w:t>should</w:t>
      </w:r>
      <w:r>
        <w:t xml:space="preserve"> not be characterized as storm protection activities</w:t>
      </w:r>
      <w:r w:rsidR="00F40EF5">
        <w:t xml:space="preserve"> and </w:t>
      </w:r>
      <w:r w:rsidR="00F40EF5">
        <w:rPr>
          <w:bCs/>
        </w:rPr>
        <w:t>should be excluded from FPUC’s SPP.</w:t>
      </w:r>
      <w:r w:rsidR="00E0597B">
        <w:rPr>
          <w:bCs/>
        </w:rPr>
        <w:t xml:space="preserve"> </w:t>
      </w:r>
      <w:r w:rsidR="00235101">
        <w:rPr>
          <w:bCs/>
        </w:rPr>
        <w:t xml:space="preserve"> </w:t>
      </w:r>
      <w:r w:rsidR="00100985">
        <w:t>In addition,</w:t>
      </w:r>
      <w:r w:rsidR="00E0597B" w:rsidRPr="00C13974">
        <w:t xml:space="preserve"> </w:t>
      </w:r>
      <w:r w:rsidR="00E0597B">
        <w:t xml:space="preserve">FPUC </w:t>
      </w:r>
      <w:r w:rsidR="00100985">
        <w:t xml:space="preserve">should </w:t>
      </w:r>
      <w:r w:rsidR="00E0597B">
        <w:t xml:space="preserve">remove </w:t>
      </w:r>
      <w:r w:rsidR="00E0597B" w:rsidRPr="00C13974">
        <w:rPr>
          <w:bCs/>
        </w:rPr>
        <w:t>the Future T&amp;D Enhancement</w:t>
      </w:r>
      <w:r w:rsidR="00E0597B">
        <w:rPr>
          <w:bCs/>
        </w:rPr>
        <w:t xml:space="preserve"> Program</w:t>
      </w:r>
      <w:r w:rsidR="00E0597B" w:rsidRPr="00C13974">
        <w:rPr>
          <w:bCs/>
        </w:rPr>
        <w:t xml:space="preserve"> and the Transmission &amp; Substation Resiliency Program</w:t>
      </w:r>
      <w:r w:rsidR="00E0597B">
        <w:rPr>
          <w:bCs/>
        </w:rPr>
        <w:t xml:space="preserve"> from its proposed SPP.</w:t>
      </w:r>
      <w:r w:rsidR="00235101">
        <w:rPr>
          <w:bCs/>
        </w:rPr>
        <w:t xml:space="preserve"> </w:t>
      </w:r>
      <w:r w:rsidR="00E0597B">
        <w:rPr>
          <w:bCs/>
        </w:rPr>
        <w:t xml:space="preserve"> </w:t>
      </w:r>
      <w:r w:rsidR="00E0597B" w:rsidRPr="00C13974">
        <w:rPr>
          <w:bCs/>
        </w:rPr>
        <w:t>With these t</w:t>
      </w:r>
      <w:r w:rsidR="00E0597B">
        <w:rPr>
          <w:bCs/>
        </w:rPr>
        <w:t>wo</w:t>
      </w:r>
      <w:r w:rsidR="00100985">
        <w:rPr>
          <w:bCs/>
        </w:rPr>
        <w:t xml:space="preserve"> modifications</w:t>
      </w:r>
      <w:proofErr w:type="gramStart"/>
      <w:r w:rsidR="00100985">
        <w:rPr>
          <w:bCs/>
        </w:rPr>
        <w:t xml:space="preserve">,  </w:t>
      </w:r>
      <w:r w:rsidR="00E0597B">
        <w:rPr>
          <w:bCs/>
        </w:rPr>
        <w:t>FPUC’s</w:t>
      </w:r>
      <w:proofErr w:type="gramEnd"/>
      <w:r w:rsidR="00E0597B">
        <w:rPr>
          <w:bCs/>
        </w:rPr>
        <w:t xml:space="preserve"> proposed</w:t>
      </w:r>
      <w:r w:rsidR="00E0597B" w:rsidRPr="00C13974">
        <w:rPr>
          <w:bCs/>
        </w:rPr>
        <w:t xml:space="preserve"> SPP is in the public interest.</w:t>
      </w:r>
    </w:p>
    <w:p w14:paraId="6D04E789" w14:textId="77777777" w:rsidR="00144020" w:rsidRDefault="00144020" w:rsidP="00416701">
      <w:pPr>
        <w:autoSpaceDE w:val="0"/>
        <w:autoSpaceDN w:val="0"/>
        <w:adjustRightInd w:val="0"/>
        <w:spacing w:after="240"/>
        <w:ind w:firstLine="720"/>
        <w:jc w:val="both"/>
        <w:rPr>
          <w:bCs/>
        </w:rPr>
      </w:pPr>
    </w:p>
    <w:p w14:paraId="08BAD128" w14:textId="77777777" w:rsidR="00941411" w:rsidRPr="006F14E6" w:rsidRDefault="00941411" w:rsidP="000D3F84">
      <w:pPr>
        <w:pStyle w:val="ListParagraph"/>
        <w:numPr>
          <w:ilvl w:val="0"/>
          <w:numId w:val="16"/>
        </w:numPr>
      </w:pPr>
      <w:r w:rsidRPr="001A6DEF">
        <w:rPr>
          <w:rFonts w:ascii="Times New Roman" w:hAnsi="Times New Roman"/>
        </w:rPr>
        <w:t>Conclusion</w:t>
      </w:r>
    </w:p>
    <w:p w14:paraId="01F69246" w14:textId="77777777" w:rsidR="00941411" w:rsidRPr="00941411" w:rsidRDefault="00941411" w:rsidP="00941411"/>
    <w:p w14:paraId="6B563762" w14:textId="0FE12EA4" w:rsidR="00941411" w:rsidRDefault="007602D9" w:rsidP="00941411">
      <w:pPr>
        <w:ind w:firstLine="720"/>
        <w:jc w:val="both"/>
      </w:pPr>
      <w:r>
        <w:t xml:space="preserve">FPUC’s </w:t>
      </w:r>
      <w:r w:rsidR="00100985" w:rsidRPr="00C13974">
        <w:rPr>
          <w:bCs/>
        </w:rPr>
        <w:t>SPP</w:t>
      </w:r>
      <w:r w:rsidR="00100985">
        <w:rPr>
          <w:bCs/>
        </w:rPr>
        <w:t>,</w:t>
      </w:r>
      <w:r w:rsidR="00100985" w:rsidRPr="00C13974">
        <w:t xml:space="preserve"> with the following modifications, is in the public interest and </w:t>
      </w:r>
      <w:r w:rsidR="00100985">
        <w:t xml:space="preserve">is </w:t>
      </w:r>
      <w:r w:rsidR="00100985" w:rsidRPr="00C13974">
        <w:t xml:space="preserve">approved: </w:t>
      </w:r>
      <w:r w:rsidR="00100985">
        <w:rPr>
          <w:bCs/>
        </w:rPr>
        <w:t>(1) removal of</w:t>
      </w:r>
      <w:r w:rsidR="00100985" w:rsidRPr="00C13974">
        <w:rPr>
          <w:bCs/>
        </w:rPr>
        <w:t xml:space="preserve"> the</w:t>
      </w:r>
      <w:r w:rsidR="00100985">
        <w:rPr>
          <w:bCs/>
        </w:rPr>
        <w:t xml:space="preserve"> Future T&amp;D Enhancement Program, and (2) removal of</w:t>
      </w:r>
      <w:r w:rsidR="00100985" w:rsidRPr="00C13974">
        <w:rPr>
          <w:bCs/>
        </w:rPr>
        <w:t xml:space="preserve"> the Transmission &amp; Substation Resiliency Program. </w:t>
      </w:r>
      <w:r w:rsidR="00235101">
        <w:rPr>
          <w:bCs/>
        </w:rPr>
        <w:t xml:space="preserve"> </w:t>
      </w:r>
      <w:r w:rsidR="00100985" w:rsidRPr="00C13974">
        <w:rPr>
          <w:bCs/>
        </w:rPr>
        <w:t>FPUC</w:t>
      </w:r>
      <w:r w:rsidR="00100985" w:rsidRPr="00C13974">
        <w:t xml:space="preserve"> </w:t>
      </w:r>
      <w:r w:rsidR="00100985">
        <w:t>shall</w:t>
      </w:r>
      <w:r w:rsidR="00100985" w:rsidRPr="00C13974">
        <w:t xml:space="preserve"> file an amended SPP within 30 days of</w:t>
      </w:r>
      <w:r w:rsidR="00100985">
        <w:t xml:space="preserve"> the</w:t>
      </w:r>
      <w:r w:rsidR="00100985" w:rsidRPr="00C13974">
        <w:t xml:space="preserve"> </w:t>
      </w:r>
      <w:r w:rsidR="00100985">
        <w:t xml:space="preserve">issuance of </w:t>
      </w:r>
      <w:r w:rsidR="00100985" w:rsidRPr="00C13974">
        <w:t>the final order for administrative approval by Commission staff.</w:t>
      </w:r>
    </w:p>
    <w:p w14:paraId="65978E08" w14:textId="77777777" w:rsidR="00941411" w:rsidRDefault="00941411" w:rsidP="00941411">
      <w:pPr>
        <w:ind w:firstLine="720"/>
        <w:jc w:val="both"/>
      </w:pPr>
    </w:p>
    <w:p w14:paraId="0230BB2D" w14:textId="77777777" w:rsidR="009009F1" w:rsidRPr="00DA79E6" w:rsidRDefault="009009F1" w:rsidP="00941411">
      <w:pPr>
        <w:ind w:firstLine="720"/>
        <w:jc w:val="both"/>
      </w:pPr>
      <w:r w:rsidRPr="00DA79E6">
        <w:t>Based on the foregoing, it is</w:t>
      </w:r>
    </w:p>
    <w:p w14:paraId="228960E7" w14:textId="77777777" w:rsidR="009009F1" w:rsidRPr="00DA79E6" w:rsidRDefault="009009F1" w:rsidP="009009F1">
      <w:pPr>
        <w:pStyle w:val="OrderBody"/>
      </w:pPr>
    </w:p>
    <w:p w14:paraId="0B573033" w14:textId="77777777" w:rsidR="00C16BDC" w:rsidRDefault="00C16BDC" w:rsidP="00C16BDC">
      <w:pPr>
        <w:ind w:firstLine="720"/>
        <w:jc w:val="both"/>
        <w:rPr>
          <w:rFonts w:ascii="Times" w:hAnsi="Times" w:cs="Times"/>
          <w:sz w:val="22"/>
          <w:szCs w:val="22"/>
        </w:rPr>
      </w:pPr>
      <w:r>
        <w:t xml:space="preserve">ORDERED that </w:t>
      </w:r>
      <w:r w:rsidR="008C6867">
        <w:t>Florida Public Utilities Company’</w:t>
      </w:r>
      <w:r w:rsidR="008C6867" w:rsidRPr="00DA79E6">
        <w:rPr>
          <w:bCs/>
        </w:rPr>
        <w:t xml:space="preserve">s </w:t>
      </w:r>
      <w:r w:rsidR="008C6867">
        <w:t xml:space="preserve">Storm Protection Plan </w:t>
      </w:r>
      <w:r w:rsidR="008C6867" w:rsidRPr="00BF642A">
        <w:t>met the requirements of Rule 25-6.030, F.A.C.</w:t>
      </w:r>
      <w:r w:rsidR="008C6867">
        <w:t>, and with the following modification</w:t>
      </w:r>
      <w:r w:rsidR="00A65414">
        <w:t>s</w:t>
      </w:r>
      <w:r w:rsidR="008C6867">
        <w:t>, is in the public interest and shall be approved:</w:t>
      </w:r>
      <w:r>
        <w:t xml:space="preserve"> </w:t>
      </w:r>
      <w:r w:rsidR="003B2A0A" w:rsidRPr="00DA79E6">
        <w:rPr>
          <w:bCs/>
        </w:rPr>
        <w:t xml:space="preserve">(1) </w:t>
      </w:r>
      <w:r w:rsidR="008C6867">
        <w:rPr>
          <w:bCs/>
        </w:rPr>
        <w:t>removal</w:t>
      </w:r>
      <w:r w:rsidR="00AE003F">
        <w:rPr>
          <w:bCs/>
        </w:rPr>
        <w:t xml:space="preserve"> of the</w:t>
      </w:r>
      <w:r w:rsidR="008C6867">
        <w:rPr>
          <w:bCs/>
        </w:rPr>
        <w:t xml:space="preserve"> </w:t>
      </w:r>
      <w:r w:rsidR="003B2A0A" w:rsidRPr="00DA79E6">
        <w:rPr>
          <w:bCs/>
        </w:rPr>
        <w:t>Future T</w:t>
      </w:r>
      <w:r w:rsidR="008C6867">
        <w:rPr>
          <w:bCs/>
        </w:rPr>
        <w:t xml:space="preserve">ransmission </w:t>
      </w:r>
      <w:r w:rsidR="003B2A0A" w:rsidRPr="00DA79E6">
        <w:rPr>
          <w:bCs/>
        </w:rPr>
        <w:t>&amp;</w:t>
      </w:r>
      <w:r w:rsidR="008C6867">
        <w:rPr>
          <w:bCs/>
        </w:rPr>
        <w:t xml:space="preserve"> </w:t>
      </w:r>
      <w:r w:rsidR="003B2A0A" w:rsidRPr="00DA79E6">
        <w:rPr>
          <w:bCs/>
        </w:rPr>
        <w:t>D</w:t>
      </w:r>
      <w:r w:rsidR="008C6867">
        <w:rPr>
          <w:bCs/>
        </w:rPr>
        <w:t>istribution</w:t>
      </w:r>
      <w:r w:rsidR="003B2A0A" w:rsidRPr="00DA79E6">
        <w:rPr>
          <w:bCs/>
        </w:rPr>
        <w:t xml:space="preserve"> Enhancement </w:t>
      </w:r>
      <w:r w:rsidR="003E2201">
        <w:rPr>
          <w:bCs/>
        </w:rPr>
        <w:t xml:space="preserve">Program; </w:t>
      </w:r>
      <w:r w:rsidR="003B2A0A" w:rsidRPr="00DA79E6">
        <w:rPr>
          <w:bCs/>
        </w:rPr>
        <w:t xml:space="preserve">and (2) </w:t>
      </w:r>
      <w:r w:rsidR="003E2201">
        <w:rPr>
          <w:bCs/>
        </w:rPr>
        <w:t xml:space="preserve">removal of the </w:t>
      </w:r>
      <w:r w:rsidR="003B2A0A" w:rsidRPr="00DA79E6">
        <w:rPr>
          <w:bCs/>
        </w:rPr>
        <w:t>Transmission &amp; Substation Resiliency Program</w:t>
      </w:r>
      <w:r w:rsidR="003E2201">
        <w:rPr>
          <w:bCs/>
        </w:rPr>
        <w:t>.</w:t>
      </w:r>
      <w:r w:rsidR="00AE5885">
        <w:t xml:space="preserve"> </w:t>
      </w:r>
      <w:r>
        <w:t xml:space="preserve"> </w:t>
      </w:r>
      <w:r>
        <w:rPr>
          <w:rFonts w:ascii="Times" w:hAnsi="Times" w:cs="Times"/>
        </w:rPr>
        <w:t xml:space="preserve">It is </w:t>
      </w:r>
      <w:r w:rsidR="00AE5885">
        <w:rPr>
          <w:rFonts w:ascii="Times" w:hAnsi="Times" w:cs="Times"/>
        </w:rPr>
        <w:t>f</w:t>
      </w:r>
      <w:r>
        <w:rPr>
          <w:rFonts w:ascii="Times" w:hAnsi="Times" w:cs="Times"/>
        </w:rPr>
        <w:t>urther</w:t>
      </w:r>
    </w:p>
    <w:p w14:paraId="2AE0DA70" w14:textId="77777777" w:rsidR="00C16BDC" w:rsidRDefault="00C16BDC" w:rsidP="00C16BDC">
      <w:pPr>
        <w:jc w:val="both"/>
      </w:pPr>
      <w:r>
        <w:t xml:space="preserve">         </w:t>
      </w:r>
    </w:p>
    <w:p w14:paraId="0F28C039" w14:textId="77777777" w:rsidR="00C16BDC" w:rsidRDefault="00C16BDC" w:rsidP="00C16BDC">
      <w:pPr>
        <w:pStyle w:val="OrderBody"/>
      </w:pPr>
      <w:r>
        <w:t>            ORDERED that Florida Public Utilities Company shall file a modified Sto</w:t>
      </w:r>
      <w:r w:rsidR="002F735B">
        <w:t xml:space="preserve">rm Protection Plan the reflecting </w:t>
      </w:r>
      <w:r>
        <w:t xml:space="preserve">the </w:t>
      </w:r>
      <w:r w:rsidR="003B2A0A">
        <w:t>above ordered changes</w:t>
      </w:r>
      <w:r>
        <w:t xml:space="preserve"> within 30 days of issuance of the final order for administrative approval by Commission staff.  It is further</w:t>
      </w:r>
    </w:p>
    <w:p w14:paraId="296313C4" w14:textId="77777777" w:rsidR="00C16BDC" w:rsidRDefault="00C16BDC" w:rsidP="00C16BDC">
      <w:pPr>
        <w:pStyle w:val="OrderBody"/>
      </w:pPr>
    </w:p>
    <w:p w14:paraId="58F9FD80" w14:textId="77777777" w:rsidR="0087132F" w:rsidRPr="00BF642A" w:rsidRDefault="00C16BDC" w:rsidP="0087132F">
      <w:pPr>
        <w:ind w:firstLine="720"/>
        <w:jc w:val="both"/>
      </w:pPr>
      <w:r>
        <w:t xml:space="preserve">ORDERED </w:t>
      </w:r>
      <w:r w:rsidR="0087132F">
        <w:t>that t</w:t>
      </w:r>
      <w:r w:rsidR="0087132F" w:rsidRPr="00BF642A">
        <w:t>h</w:t>
      </w:r>
      <w:r w:rsidR="0087132F">
        <w:t>is</w:t>
      </w:r>
      <w:r w:rsidR="0087132F" w:rsidRPr="00BF642A">
        <w:t xml:space="preserve"> docket shall remain open for </w:t>
      </w:r>
      <w:r w:rsidR="0087132F">
        <w:t xml:space="preserve">Commission </w:t>
      </w:r>
      <w:r w:rsidR="0087132F" w:rsidRPr="00BF642A">
        <w:t>staff</w:t>
      </w:r>
      <w:r w:rsidR="0087132F">
        <w:t>’s verification that the modified</w:t>
      </w:r>
      <w:r w:rsidR="0087132F" w:rsidRPr="00BF642A">
        <w:t xml:space="preserve"> S</w:t>
      </w:r>
      <w:r w:rsidR="0087132F">
        <w:t xml:space="preserve">torm </w:t>
      </w:r>
      <w:r w:rsidR="0087132F" w:rsidRPr="00BF642A">
        <w:t>P</w:t>
      </w:r>
      <w:r w:rsidR="0087132F">
        <w:t xml:space="preserve">rotection </w:t>
      </w:r>
      <w:r w:rsidR="0087132F" w:rsidRPr="00BF642A">
        <w:t>P</w:t>
      </w:r>
      <w:r w:rsidR="0087132F">
        <w:t>lan</w:t>
      </w:r>
      <w:r w:rsidR="0087132F" w:rsidRPr="00BF642A">
        <w:t xml:space="preserve"> has been filed and complies with </w:t>
      </w:r>
      <w:r w:rsidR="0087132F">
        <w:t>our</w:t>
      </w:r>
      <w:r w:rsidR="0087132F" w:rsidRPr="00BF642A">
        <w:t xml:space="preserve"> order. Once these actions </w:t>
      </w:r>
      <w:r w:rsidR="0087132F">
        <w:t>are complete, this docket shall</w:t>
      </w:r>
      <w:r w:rsidR="0087132F" w:rsidRPr="00BF642A">
        <w:t xml:space="preserve"> be closed administratively.</w:t>
      </w:r>
    </w:p>
    <w:p w14:paraId="097EF34A" w14:textId="77777777" w:rsidR="00C16BDC" w:rsidRPr="00DA79E6" w:rsidRDefault="00C16BDC">
      <w:pPr>
        <w:pStyle w:val="OrderBody"/>
      </w:pPr>
    </w:p>
    <w:p w14:paraId="78BD0656" w14:textId="08242DED" w:rsidR="009009F1" w:rsidRDefault="009009F1" w:rsidP="009009F1">
      <w:pPr>
        <w:keepNext/>
        <w:keepLines/>
        <w:jc w:val="both"/>
      </w:pPr>
      <w:r w:rsidRPr="00DA79E6">
        <w:tab/>
        <w:t xml:space="preserve">By ORDER of the Florida Public Service Commission this </w:t>
      </w:r>
      <w:bookmarkStart w:id="7" w:name="replaceDate"/>
      <w:bookmarkEnd w:id="7"/>
      <w:r w:rsidR="00052EC5">
        <w:rPr>
          <w:u w:val="single"/>
        </w:rPr>
        <w:t>10th</w:t>
      </w:r>
      <w:r w:rsidR="00052EC5">
        <w:t xml:space="preserve"> day of </w:t>
      </w:r>
      <w:r w:rsidR="00052EC5">
        <w:rPr>
          <w:u w:val="single"/>
        </w:rPr>
        <w:t>November</w:t>
      </w:r>
      <w:r w:rsidR="00052EC5">
        <w:t xml:space="preserve">, </w:t>
      </w:r>
      <w:r w:rsidR="00052EC5">
        <w:rPr>
          <w:u w:val="single"/>
        </w:rPr>
        <w:t>2022</w:t>
      </w:r>
      <w:r w:rsidR="00052EC5">
        <w:t>.</w:t>
      </w:r>
    </w:p>
    <w:p w14:paraId="6F02A4F4" w14:textId="77777777" w:rsidR="00052EC5" w:rsidRPr="00052EC5" w:rsidRDefault="00052EC5" w:rsidP="009009F1">
      <w:pPr>
        <w:keepNext/>
        <w:keepLines/>
        <w:jc w:val="both"/>
      </w:pPr>
    </w:p>
    <w:p w14:paraId="06A90F93" w14:textId="77777777" w:rsidR="009009F1" w:rsidRPr="00DA79E6" w:rsidRDefault="009009F1" w:rsidP="009009F1">
      <w:pPr>
        <w:keepNext/>
        <w:keepLines/>
        <w:jc w:val="both"/>
      </w:pPr>
    </w:p>
    <w:p w14:paraId="1EC73779" w14:textId="77777777" w:rsidR="009009F1" w:rsidRPr="00DA79E6" w:rsidRDefault="009009F1" w:rsidP="009009F1">
      <w:pPr>
        <w:keepNext/>
        <w:keepLines/>
        <w:jc w:val="both"/>
      </w:pPr>
    </w:p>
    <w:p w14:paraId="5BA7D1DB" w14:textId="77777777" w:rsidR="009009F1" w:rsidRPr="00DA79E6" w:rsidRDefault="009009F1" w:rsidP="009009F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009F1" w:rsidRPr="00DA79E6" w14:paraId="7971F99E" w14:textId="77777777" w:rsidTr="009009F1">
        <w:tc>
          <w:tcPr>
            <w:tcW w:w="720" w:type="dxa"/>
            <w:shd w:val="clear" w:color="auto" w:fill="auto"/>
          </w:tcPr>
          <w:p w14:paraId="502AA18A" w14:textId="77777777" w:rsidR="009009F1" w:rsidRPr="00DA79E6" w:rsidRDefault="009009F1" w:rsidP="009009F1">
            <w:pPr>
              <w:keepNext/>
              <w:keepLines/>
              <w:jc w:val="both"/>
            </w:pPr>
            <w:bookmarkStart w:id="8" w:name="bkmrkSignature" w:colFirst="0" w:colLast="0"/>
          </w:p>
        </w:tc>
        <w:tc>
          <w:tcPr>
            <w:tcW w:w="4320" w:type="dxa"/>
            <w:tcBorders>
              <w:bottom w:val="single" w:sz="4" w:space="0" w:color="auto"/>
            </w:tcBorders>
            <w:shd w:val="clear" w:color="auto" w:fill="auto"/>
          </w:tcPr>
          <w:p w14:paraId="0E8402F4" w14:textId="187DFE33" w:rsidR="009009F1" w:rsidRPr="00DA79E6" w:rsidRDefault="00233F74" w:rsidP="009009F1">
            <w:pPr>
              <w:keepNext/>
              <w:keepLines/>
              <w:jc w:val="both"/>
            </w:pPr>
            <w:r>
              <w:t>/s/ Adam J. Teitzman</w:t>
            </w:r>
            <w:bookmarkStart w:id="9" w:name="_GoBack"/>
            <w:bookmarkEnd w:id="9"/>
          </w:p>
        </w:tc>
      </w:tr>
      <w:bookmarkEnd w:id="8"/>
      <w:tr w:rsidR="009009F1" w:rsidRPr="00DA79E6" w14:paraId="153D30D6" w14:textId="77777777" w:rsidTr="009009F1">
        <w:tc>
          <w:tcPr>
            <w:tcW w:w="720" w:type="dxa"/>
            <w:shd w:val="clear" w:color="auto" w:fill="auto"/>
          </w:tcPr>
          <w:p w14:paraId="24821E55" w14:textId="77777777" w:rsidR="009009F1" w:rsidRPr="00DA79E6" w:rsidRDefault="009009F1" w:rsidP="009009F1">
            <w:pPr>
              <w:keepNext/>
              <w:keepLines/>
              <w:jc w:val="both"/>
            </w:pPr>
          </w:p>
        </w:tc>
        <w:tc>
          <w:tcPr>
            <w:tcW w:w="4320" w:type="dxa"/>
            <w:tcBorders>
              <w:top w:val="single" w:sz="4" w:space="0" w:color="auto"/>
            </w:tcBorders>
            <w:shd w:val="clear" w:color="auto" w:fill="auto"/>
          </w:tcPr>
          <w:p w14:paraId="2ED26724" w14:textId="77777777" w:rsidR="009009F1" w:rsidRPr="00DA79E6" w:rsidRDefault="009009F1" w:rsidP="009009F1">
            <w:pPr>
              <w:keepNext/>
              <w:keepLines/>
              <w:jc w:val="both"/>
            </w:pPr>
            <w:r w:rsidRPr="00DA79E6">
              <w:t>ADAM J. TEITZMAN</w:t>
            </w:r>
          </w:p>
          <w:p w14:paraId="58CB95C3" w14:textId="77777777" w:rsidR="009009F1" w:rsidRPr="00DA79E6" w:rsidRDefault="009009F1" w:rsidP="009009F1">
            <w:pPr>
              <w:keepNext/>
              <w:keepLines/>
              <w:jc w:val="both"/>
            </w:pPr>
            <w:r w:rsidRPr="00DA79E6">
              <w:t>Commission Clerk</w:t>
            </w:r>
          </w:p>
        </w:tc>
      </w:tr>
    </w:tbl>
    <w:p w14:paraId="678730CC" w14:textId="77777777" w:rsidR="009009F1" w:rsidRPr="00DA79E6" w:rsidRDefault="009009F1" w:rsidP="009009F1">
      <w:pPr>
        <w:pStyle w:val="OrderSigInfo"/>
        <w:keepNext/>
        <w:keepLines/>
      </w:pPr>
      <w:r w:rsidRPr="00DA79E6">
        <w:t>Florida Public Service Commission</w:t>
      </w:r>
    </w:p>
    <w:p w14:paraId="4867DEA5" w14:textId="77777777" w:rsidR="009009F1" w:rsidRPr="00DA79E6" w:rsidRDefault="009009F1" w:rsidP="009009F1">
      <w:pPr>
        <w:pStyle w:val="OrderSigInfo"/>
        <w:keepNext/>
        <w:keepLines/>
      </w:pPr>
      <w:r w:rsidRPr="00DA79E6">
        <w:t>2540 Shumard Oak Boulevard</w:t>
      </w:r>
    </w:p>
    <w:p w14:paraId="53D5464B" w14:textId="77777777" w:rsidR="009009F1" w:rsidRPr="00DA79E6" w:rsidRDefault="009009F1" w:rsidP="009009F1">
      <w:pPr>
        <w:pStyle w:val="OrderSigInfo"/>
        <w:keepNext/>
        <w:keepLines/>
      </w:pPr>
      <w:r w:rsidRPr="00DA79E6">
        <w:t>Tallahassee, Florida 32399</w:t>
      </w:r>
    </w:p>
    <w:p w14:paraId="37F689BB" w14:textId="77777777" w:rsidR="009009F1" w:rsidRPr="00DA79E6" w:rsidRDefault="009009F1" w:rsidP="009009F1">
      <w:pPr>
        <w:pStyle w:val="OrderSigInfo"/>
        <w:keepNext/>
        <w:keepLines/>
      </w:pPr>
      <w:r w:rsidRPr="00DA79E6">
        <w:t>(850) 413</w:t>
      </w:r>
      <w:r w:rsidRPr="00DA79E6">
        <w:noBreakHyphen/>
        <w:t>6770</w:t>
      </w:r>
    </w:p>
    <w:p w14:paraId="080EA6A6" w14:textId="77777777" w:rsidR="009009F1" w:rsidRPr="00DA79E6" w:rsidRDefault="009009F1" w:rsidP="009009F1">
      <w:pPr>
        <w:pStyle w:val="OrderSigInfo"/>
        <w:keepNext/>
        <w:keepLines/>
      </w:pPr>
      <w:r w:rsidRPr="00DA79E6">
        <w:t>www.floridapsc.com</w:t>
      </w:r>
    </w:p>
    <w:p w14:paraId="351BEE5F" w14:textId="77777777" w:rsidR="009009F1" w:rsidRPr="00DA79E6" w:rsidRDefault="009009F1" w:rsidP="009009F1">
      <w:pPr>
        <w:pStyle w:val="OrderSigInfo"/>
        <w:keepNext/>
        <w:keepLines/>
      </w:pPr>
    </w:p>
    <w:p w14:paraId="0B94719B" w14:textId="77777777" w:rsidR="009009F1" w:rsidRPr="00DA79E6" w:rsidRDefault="009009F1" w:rsidP="009009F1">
      <w:pPr>
        <w:pStyle w:val="OrderSigInfo"/>
        <w:keepNext/>
        <w:keepLines/>
      </w:pPr>
      <w:r w:rsidRPr="00DA79E6">
        <w:t>Copies furnished:  A copy of this document is provided to the parties of record at the time of issuance and, if applicable, interested persons.</w:t>
      </w:r>
    </w:p>
    <w:p w14:paraId="58D6F889" w14:textId="77777777" w:rsidR="009009F1" w:rsidRPr="00DA79E6" w:rsidRDefault="009009F1" w:rsidP="009009F1">
      <w:pPr>
        <w:pStyle w:val="OrderBody"/>
        <w:keepNext/>
        <w:keepLines/>
      </w:pPr>
    </w:p>
    <w:p w14:paraId="4A098692" w14:textId="77777777" w:rsidR="009009F1" w:rsidRPr="00DA79E6" w:rsidRDefault="009009F1" w:rsidP="009009F1">
      <w:pPr>
        <w:keepNext/>
        <w:keepLines/>
        <w:jc w:val="both"/>
      </w:pPr>
    </w:p>
    <w:p w14:paraId="05BEE84C" w14:textId="64E1D48F" w:rsidR="00B06975" w:rsidRDefault="009009F1" w:rsidP="00235101">
      <w:pPr>
        <w:keepNext/>
        <w:keepLines/>
        <w:jc w:val="both"/>
      </w:pPr>
      <w:r w:rsidRPr="00DA79E6">
        <w:t>WLT/JDI</w:t>
      </w:r>
    </w:p>
    <w:p w14:paraId="07E24C0F" w14:textId="77777777" w:rsidR="00A32361" w:rsidRDefault="00A32361" w:rsidP="009009F1">
      <w:pPr>
        <w:jc w:val="both"/>
      </w:pPr>
    </w:p>
    <w:p w14:paraId="3D9A2594" w14:textId="77777777" w:rsidR="00052EC5" w:rsidRDefault="00052EC5" w:rsidP="009009F1">
      <w:pPr>
        <w:pStyle w:val="CenterUnderline"/>
      </w:pPr>
    </w:p>
    <w:p w14:paraId="0F8C8184" w14:textId="179B5860" w:rsidR="009009F1" w:rsidRPr="00DA79E6" w:rsidRDefault="009009F1" w:rsidP="009009F1">
      <w:pPr>
        <w:pStyle w:val="CenterUnderline"/>
      </w:pPr>
      <w:r w:rsidRPr="00DA79E6">
        <w:t>NOTICE OF FURTHER PROCEEDINGS OR JUDICIAL REVIEW</w:t>
      </w:r>
    </w:p>
    <w:p w14:paraId="1C5162EC" w14:textId="77777777" w:rsidR="009009F1" w:rsidRPr="00DA79E6" w:rsidRDefault="009009F1" w:rsidP="009009F1">
      <w:pPr>
        <w:pStyle w:val="OrderBody"/>
      </w:pPr>
    </w:p>
    <w:p w14:paraId="794CB386" w14:textId="77777777" w:rsidR="009009F1" w:rsidRPr="00DA79E6" w:rsidRDefault="009009F1" w:rsidP="009009F1">
      <w:pPr>
        <w:pStyle w:val="OrderBody"/>
      </w:pPr>
      <w:r w:rsidRPr="00DA79E6">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E9019F0" w14:textId="77777777" w:rsidR="009009F1" w:rsidRPr="00DA79E6" w:rsidRDefault="009009F1" w:rsidP="009009F1">
      <w:pPr>
        <w:pStyle w:val="OrderBody"/>
      </w:pPr>
    </w:p>
    <w:p w14:paraId="493FC236" w14:textId="77777777" w:rsidR="009009F1" w:rsidRPr="00DA79E6" w:rsidRDefault="009009F1" w:rsidP="009009F1">
      <w:pPr>
        <w:pStyle w:val="OrderBody"/>
      </w:pPr>
      <w:r w:rsidRPr="00DA79E6">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2E0A6A09" w14:textId="77777777" w:rsidR="009009F1" w:rsidRPr="00DA79E6" w:rsidRDefault="009009F1" w:rsidP="009009F1">
      <w:pPr>
        <w:pStyle w:val="OrderBody"/>
      </w:pPr>
    </w:p>
    <w:p w14:paraId="60929BA2" w14:textId="77777777" w:rsidR="00103375" w:rsidRPr="00DA79E6" w:rsidRDefault="00103375" w:rsidP="009009F1">
      <w:pPr>
        <w:pStyle w:val="OrderBody"/>
        <w:sectPr w:rsidR="00103375" w:rsidRPr="00DA79E6">
          <w:headerReference w:type="default" r:id="rId7"/>
          <w:footerReference w:type="first" r:id="rId8"/>
          <w:pgSz w:w="12240" w:h="15840" w:code="1"/>
          <w:pgMar w:top="1440" w:right="1440" w:bottom="1440" w:left="1440" w:header="720" w:footer="720" w:gutter="0"/>
          <w:cols w:space="720"/>
          <w:titlePg/>
          <w:docGrid w:linePitch="360"/>
        </w:sectPr>
      </w:pPr>
    </w:p>
    <w:p w14:paraId="736970D0" w14:textId="77777777" w:rsidR="00103375" w:rsidRPr="00DA79E6" w:rsidRDefault="00103375" w:rsidP="00103375">
      <w:pPr>
        <w:autoSpaceDE w:val="0"/>
        <w:autoSpaceDN w:val="0"/>
        <w:adjustRightInd w:val="0"/>
        <w:jc w:val="center"/>
        <w:rPr>
          <w:b/>
          <w:color w:val="0F0F0F"/>
          <w:sz w:val="28"/>
          <w:szCs w:val="28"/>
        </w:rPr>
      </w:pPr>
      <w:r w:rsidRPr="00DA79E6">
        <w:rPr>
          <w:b/>
          <w:color w:val="0F0F0F"/>
          <w:sz w:val="28"/>
          <w:szCs w:val="28"/>
        </w:rPr>
        <w:t>Florida Public Utilities Corporation</w:t>
      </w:r>
    </w:p>
    <w:p w14:paraId="2F19C909" w14:textId="77777777" w:rsidR="00103375" w:rsidRPr="00DA79E6" w:rsidRDefault="00103375" w:rsidP="00103375">
      <w:pPr>
        <w:autoSpaceDE w:val="0"/>
        <w:autoSpaceDN w:val="0"/>
        <w:adjustRightInd w:val="0"/>
        <w:jc w:val="center"/>
        <w:rPr>
          <w:b/>
          <w:color w:val="0F0F0F"/>
          <w:sz w:val="28"/>
          <w:szCs w:val="28"/>
        </w:rPr>
      </w:pPr>
      <w:r w:rsidRPr="00DA79E6">
        <w:rPr>
          <w:b/>
          <w:color w:val="0F0F0F"/>
          <w:sz w:val="28"/>
          <w:szCs w:val="28"/>
        </w:rPr>
        <w:t>Proposed 2022 – 2031 Storm Protection Plan Programs</w:t>
      </w:r>
    </w:p>
    <w:p w14:paraId="0B422049" w14:textId="77777777" w:rsidR="00103375" w:rsidRPr="00DA79E6" w:rsidRDefault="00103375" w:rsidP="00103375">
      <w:pPr>
        <w:autoSpaceDE w:val="0"/>
        <w:autoSpaceDN w:val="0"/>
        <w:adjustRightInd w:val="0"/>
        <w:jc w:val="both"/>
        <w:rPr>
          <w:b/>
          <w:color w:val="0C0C0C"/>
          <w:u w:val="single"/>
        </w:rPr>
      </w:pPr>
    </w:p>
    <w:p w14:paraId="02DD44F9" w14:textId="77777777" w:rsidR="00103375" w:rsidRPr="00DA79E6" w:rsidRDefault="00103375" w:rsidP="00103375">
      <w:pPr>
        <w:autoSpaceDE w:val="0"/>
        <w:autoSpaceDN w:val="0"/>
        <w:adjustRightInd w:val="0"/>
        <w:jc w:val="both"/>
        <w:rPr>
          <w:b/>
          <w:color w:val="0C0C0C"/>
          <w:u w:val="single"/>
        </w:rPr>
      </w:pPr>
      <w:r w:rsidRPr="00DA79E6">
        <w:rPr>
          <w:b/>
          <w:color w:val="0C0C0C"/>
          <w:u w:val="single"/>
        </w:rPr>
        <w:t>Distribution Overhead Feeder Hardening</w:t>
      </w:r>
    </w:p>
    <w:p w14:paraId="7DABBDA0" w14:textId="77777777" w:rsidR="00103375" w:rsidRPr="00DA79E6" w:rsidRDefault="00103375" w:rsidP="00103375">
      <w:pPr>
        <w:autoSpaceDE w:val="0"/>
        <w:autoSpaceDN w:val="0"/>
        <w:adjustRightInd w:val="0"/>
        <w:jc w:val="both"/>
        <w:rPr>
          <w:color w:val="0C0C0C"/>
        </w:rPr>
      </w:pPr>
      <w:r w:rsidRPr="00DA79E6">
        <w:rPr>
          <w:color w:val="0C0C0C"/>
        </w:rPr>
        <w:t>This program will upgrade backbone overhead lines to extreme winds requirements outlined in the NESC. The backbone of a feeder resembles the major arteries of the distribution circuit that services a particular community. When a fault occurs on a backbone of the feeder, upwards of 2,500 customers can be immediately impacted.</w:t>
      </w:r>
    </w:p>
    <w:p w14:paraId="409693AC" w14:textId="77777777" w:rsidR="00103375" w:rsidRPr="00DA79E6" w:rsidRDefault="00103375" w:rsidP="00103375">
      <w:pPr>
        <w:autoSpaceDE w:val="0"/>
        <w:autoSpaceDN w:val="0"/>
        <w:adjustRightInd w:val="0"/>
        <w:jc w:val="both"/>
        <w:rPr>
          <w:b/>
          <w:color w:val="0C0C0C"/>
          <w:u w:val="single"/>
        </w:rPr>
      </w:pPr>
    </w:p>
    <w:p w14:paraId="6BABF14B" w14:textId="77777777" w:rsidR="00103375" w:rsidRPr="00DA79E6" w:rsidRDefault="00103375" w:rsidP="00103375">
      <w:pPr>
        <w:autoSpaceDE w:val="0"/>
        <w:autoSpaceDN w:val="0"/>
        <w:adjustRightInd w:val="0"/>
        <w:jc w:val="both"/>
        <w:rPr>
          <w:b/>
          <w:color w:val="0C0C0C"/>
          <w:u w:val="single"/>
        </w:rPr>
      </w:pPr>
      <w:r w:rsidRPr="00DA79E6">
        <w:rPr>
          <w:b/>
          <w:color w:val="0C0C0C"/>
          <w:u w:val="single"/>
        </w:rPr>
        <w:t>Distribution Overhead Lateral Hardening</w:t>
      </w:r>
    </w:p>
    <w:p w14:paraId="3E54B2D9" w14:textId="77777777" w:rsidR="00103375" w:rsidRPr="00DA79E6" w:rsidRDefault="00103375" w:rsidP="00103375">
      <w:pPr>
        <w:autoSpaceDE w:val="0"/>
        <w:autoSpaceDN w:val="0"/>
        <w:adjustRightInd w:val="0"/>
        <w:jc w:val="both"/>
        <w:rPr>
          <w:color w:val="0C0C0C"/>
        </w:rPr>
      </w:pPr>
      <w:r w:rsidRPr="00DA79E6">
        <w:rPr>
          <w:color w:val="0C0C0C"/>
        </w:rPr>
        <w:t>Upgrading existing overhead facilities along key lateral lines off the feeder to withstand extreme wind requirements outlined in the NESC. Laterals are separately protected sections of the feeder providing service to upwards of 200 to 300 customers.</w:t>
      </w:r>
    </w:p>
    <w:p w14:paraId="525DF830" w14:textId="77777777" w:rsidR="00103375" w:rsidRPr="00DA79E6" w:rsidRDefault="00103375" w:rsidP="00103375">
      <w:pPr>
        <w:autoSpaceDE w:val="0"/>
        <w:autoSpaceDN w:val="0"/>
        <w:adjustRightInd w:val="0"/>
        <w:jc w:val="both"/>
        <w:rPr>
          <w:color w:val="0C0C0C"/>
        </w:rPr>
      </w:pPr>
    </w:p>
    <w:p w14:paraId="7A071C9B" w14:textId="77777777" w:rsidR="00103375" w:rsidRPr="00DA79E6" w:rsidRDefault="00103375" w:rsidP="00103375">
      <w:pPr>
        <w:autoSpaceDE w:val="0"/>
        <w:autoSpaceDN w:val="0"/>
        <w:adjustRightInd w:val="0"/>
        <w:jc w:val="both"/>
        <w:rPr>
          <w:b/>
          <w:color w:val="0C0C0C"/>
          <w:u w:val="single"/>
        </w:rPr>
      </w:pPr>
      <w:r w:rsidRPr="00DA79E6">
        <w:rPr>
          <w:b/>
          <w:color w:val="0C0C0C"/>
          <w:u w:val="single"/>
        </w:rPr>
        <w:t>Distribution Overhead Lateral Undergrounding</w:t>
      </w:r>
    </w:p>
    <w:p w14:paraId="7DE157F9" w14:textId="77777777" w:rsidR="00103375" w:rsidRPr="00DA79E6" w:rsidRDefault="00103375" w:rsidP="00103375">
      <w:pPr>
        <w:autoSpaceDE w:val="0"/>
        <w:autoSpaceDN w:val="0"/>
        <w:adjustRightInd w:val="0"/>
        <w:jc w:val="both"/>
        <w:rPr>
          <w:color w:val="0C0C0C"/>
        </w:rPr>
      </w:pPr>
      <w:r w:rsidRPr="00DA79E6">
        <w:rPr>
          <w:color w:val="0C0C0C"/>
        </w:rPr>
        <w:t>This program’s focus is to address undergrounding existing overhead laterals or the relocation and undergrounding of these overhead electric facilities, many of which are located in heavily vegetated areas, environmentally sensitive areas, or in areas where upgrading the overhead construction to NESC extreme wind standards is not practical or consistent with industry design standards.</w:t>
      </w:r>
    </w:p>
    <w:p w14:paraId="48F8DA6D" w14:textId="77777777" w:rsidR="00103375" w:rsidRPr="00DA79E6" w:rsidRDefault="00103375" w:rsidP="00103375">
      <w:pPr>
        <w:autoSpaceDE w:val="0"/>
        <w:autoSpaceDN w:val="0"/>
        <w:adjustRightInd w:val="0"/>
        <w:rPr>
          <w:b/>
          <w:color w:val="0F0F0F"/>
          <w:u w:val="single"/>
        </w:rPr>
      </w:pPr>
    </w:p>
    <w:p w14:paraId="0DE061E4" w14:textId="77777777" w:rsidR="00103375" w:rsidRPr="00DA79E6" w:rsidRDefault="00103375" w:rsidP="00103375">
      <w:pPr>
        <w:autoSpaceDE w:val="0"/>
        <w:autoSpaceDN w:val="0"/>
        <w:adjustRightInd w:val="0"/>
        <w:jc w:val="both"/>
        <w:rPr>
          <w:b/>
          <w:color w:val="0F0F0F"/>
          <w:u w:val="single"/>
        </w:rPr>
      </w:pPr>
      <w:r w:rsidRPr="00DA79E6">
        <w:rPr>
          <w:b/>
          <w:color w:val="0F0F0F"/>
          <w:u w:val="single"/>
        </w:rPr>
        <w:t>Distribution Pole Inspection and Replacement</w:t>
      </w:r>
    </w:p>
    <w:p w14:paraId="74181695" w14:textId="77777777" w:rsidR="00103375" w:rsidRPr="00DA79E6" w:rsidRDefault="00103375" w:rsidP="00103375">
      <w:pPr>
        <w:autoSpaceDE w:val="0"/>
        <w:autoSpaceDN w:val="0"/>
        <w:adjustRightInd w:val="0"/>
        <w:jc w:val="both"/>
        <w:rPr>
          <w:color w:val="0F0F0F"/>
        </w:rPr>
      </w:pPr>
      <w:r w:rsidRPr="00DA79E6">
        <w:rPr>
          <w:color w:val="0F0F0F"/>
        </w:rPr>
        <w:t xml:space="preserve">While continuing to follow the eight year wood pole inspection program currently in place, poles will be replaced as needed following their cyclical inspection. Replacement poles will comply with NESC standards. </w:t>
      </w:r>
    </w:p>
    <w:p w14:paraId="5B273927" w14:textId="77777777" w:rsidR="00103375" w:rsidRPr="00DA79E6" w:rsidRDefault="00103375" w:rsidP="00103375">
      <w:pPr>
        <w:autoSpaceDE w:val="0"/>
        <w:autoSpaceDN w:val="0"/>
        <w:adjustRightInd w:val="0"/>
        <w:jc w:val="both"/>
        <w:rPr>
          <w:color w:val="0F0F0F"/>
        </w:rPr>
      </w:pPr>
    </w:p>
    <w:p w14:paraId="0AC88415" w14:textId="77777777" w:rsidR="00103375" w:rsidRPr="00DA79E6" w:rsidRDefault="00103375" w:rsidP="00103375">
      <w:pPr>
        <w:autoSpaceDE w:val="0"/>
        <w:autoSpaceDN w:val="0"/>
        <w:adjustRightInd w:val="0"/>
        <w:rPr>
          <w:b/>
          <w:bCs/>
          <w:color w:val="151515"/>
          <w:u w:val="single"/>
        </w:rPr>
      </w:pPr>
      <w:r w:rsidRPr="00DA79E6">
        <w:rPr>
          <w:b/>
          <w:bCs/>
          <w:color w:val="151515"/>
          <w:u w:val="single"/>
        </w:rPr>
        <w:t>Futur</w:t>
      </w:r>
      <w:r w:rsidRPr="003B2A0A">
        <w:rPr>
          <w:b/>
          <w:bCs/>
          <w:color w:val="151515"/>
          <w:u w:val="single"/>
        </w:rPr>
        <w:t xml:space="preserve">e </w:t>
      </w:r>
      <w:r w:rsidR="003B2A0A" w:rsidRPr="003B2A0A">
        <w:rPr>
          <w:b/>
          <w:bCs/>
          <w:u w:val="single"/>
        </w:rPr>
        <w:t xml:space="preserve">Transmission &amp; Distribution </w:t>
      </w:r>
      <w:r w:rsidRPr="003B2A0A">
        <w:rPr>
          <w:b/>
          <w:bCs/>
          <w:color w:val="151515"/>
          <w:u w:val="single"/>
        </w:rPr>
        <w:t>Enhancemen</w:t>
      </w:r>
      <w:r w:rsidRPr="00DA79E6">
        <w:rPr>
          <w:b/>
          <w:bCs/>
          <w:color w:val="151515"/>
          <w:u w:val="single"/>
        </w:rPr>
        <w:t>t</w:t>
      </w:r>
      <w:r w:rsidR="003B2A0A">
        <w:rPr>
          <w:b/>
          <w:bCs/>
          <w:color w:val="151515"/>
          <w:u w:val="single"/>
        </w:rPr>
        <w:t>s</w:t>
      </w:r>
      <w:r w:rsidRPr="00DA79E6">
        <w:rPr>
          <w:b/>
          <w:bCs/>
          <w:color w:val="151515"/>
          <w:u w:val="single"/>
        </w:rPr>
        <w:t xml:space="preserve"> </w:t>
      </w:r>
    </w:p>
    <w:p w14:paraId="497FD738" w14:textId="77777777" w:rsidR="00103375" w:rsidRPr="00DA79E6" w:rsidRDefault="00103375" w:rsidP="00103375">
      <w:pPr>
        <w:autoSpaceDE w:val="0"/>
        <w:autoSpaceDN w:val="0"/>
        <w:adjustRightInd w:val="0"/>
        <w:jc w:val="both"/>
        <w:rPr>
          <w:bCs/>
          <w:color w:val="151515"/>
        </w:rPr>
      </w:pPr>
      <w:r w:rsidRPr="00DA79E6">
        <w:rPr>
          <w:bCs/>
          <w:color w:val="151515"/>
        </w:rPr>
        <w:t>FPUC’s existing Supervisory Control and Data Acquisition (SCADA) system does not have the capability to initiate commands for the remote control of grid devices. This SPP program proposes to conduct analysis of possible benefits of investing in distribution automation systems for future SPP program iterations and subsequent implementation. These investments may include substation equipment, software systems, and distribution equipment/devices.</w:t>
      </w:r>
    </w:p>
    <w:p w14:paraId="48706505" w14:textId="77777777" w:rsidR="00103375" w:rsidRPr="00DA79E6" w:rsidRDefault="00103375" w:rsidP="00103375">
      <w:pPr>
        <w:autoSpaceDE w:val="0"/>
        <w:autoSpaceDN w:val="0"/>
        <w:adjustRightInd w:val="0"/>
        <w:jc w:val="both"/>
        <w:rPr>
          <w:color w:val="0F0F0F"/>
        </w:rPr>
      </w:pPr>
    </w:p>
    <w:p w14:paraId="1AE05D51" w14:textId="77777777" w:rsidR="00103375" w:rsidRPr="00DA79E6" w:rsidRDefault="00103375" w:rsidP="00103375">
      <w:pPr>
        <w:autoSpaceDE w:val="0"/>
        <w:autoSpaceDN w:val="0"/>
        <w:adjustRightInd w:val="0"/>
        <w:jc w:val="both"/>
        <w:rPr>
          <w:b/>
          <w:bCs/>
          <w:color w:val="151515"/>
          <w:u w:val="single"/>
        </w:rPr>
      </w:pPr>
      <w:r w:rsidRPr="00DA79E6">
        <w:rPr>
          <w:b/>
          <w:bCs/>
          <w:color w:val="151515"/>
          <w:u w:val="single"/>
        </w:rPr>
        <w:t xml:space="preserve">T &amp; D Vegetation Management </w:t>
      </w:r>
    </w:p>
    <w:p w14:paraId="2C68A081" w14:textId="77777777" w:rsidR="009009F1" w:rsidRPr="00DA79E6" w:rsidRDefault="00103375" w:rsidP="00103375">
      <w:pPr>
        <w:jc w:val="both"/>
        <w:rPr>
          <w:bCs/>
          <w:color w:val="151515"/>
        </w:rPr>
      </w:pPr>
      <w:r w:rsidRPr="00DA79E6">
        <w:rPr>
          <w:bCs/>
          <w:color w:val="151515"/>
        </w:rPr>
        <w:t>Vegetation management is currently conducted on a three-year cycle for all main feeders and a six-year cycle on all laterals but FPUC is proposing to convert to a 4-year, cyclical, circuit-based vegetation management plan. Each circuit will have its own designated cycle and be prioritized based on customer count, critical infrastructure, and vegetation-related customer interruptions.</w:t>
      </w:r>
    </w:p>
    <w:p w14:paraId="44E2318E" w14:textId="77777777" w:rsidR="00103375" w:rsidRPr="00DA79E6" w:rsidRDefault="00103375" w:rsidP="00103375">
      <w:pPr>
        <w:jc w:val="both"/>
        <w:rPr>
          <w:bCs/>
          <w:color w:val="151515"/>
        </w:rPr>
      </w:pPr>
    </w:p>
    <w:p w14:paraId="3493F35F" w14:textId="77777777" w:rsidR="00103375" w:rsidRPr="00DA79E6" w:rsidRDefault="00103375" w:rsidP="00103375">
      <w:pPr>
        <w:autoSpaceDE w:val="0"/>
        <w:autoSpaceDN w:val="0"/>
        <w:adjustRightInd w:val="0"/>
        <w:jc w:val="both"/>
        <w:rPr>
          <w:b/>
          <w:color w:val="151515"/>
          <w:u w:val="single"/>
        </w:rPr>
      </w:pPr>
      <w:r w:rsidRPr="00DA79E6">
        <w:rPr>
          <w:b/>
          <w:color w:val="151515"/>
          <w:u w:val="single"/>
        </w:rPr>
        <w:t>Transmission &amp; Substation Resiliency</w:t>
      </w:r>
    </w:p>
    <w:p w14:paraId="2AEC54BC" w14:textId="77777777" w:rsidR="00103375" w:rsidRPr="00DA79E6" w:rsidRDefault="00103375" w:rsidP="00103375">
      <w:pPr>
        <w:autoSpaceDE w:val="0"/>
        <w:autoSpaceDN w:val="0"/>
        <w:adjustRightInd w:val="0"/>
        <w:jc w:val="both"/>
        <w:rPr>
          <w:b/>
          <w:color w:val="151515"/>
          <w:u w:val="single"/>
        </w:rPr>
      </w:pPr>
      <w:r w:rsidRPr="00DA79E6">
        <w:rPr>
          <w:color w:val="151515"/>
        </w:rPr>
        <w:t>This program includes the construction of an additional 138 KV transmission line</w:t>
      </w:r>
      <w:r w:rsidRPr="00DA79E6">
        <w:rPr>
          <w:color w:val="2F2F2F"/>
        </w:rPr>
        <w:t xml:space="preserve">, </w:t>
      </w:r>
      <w:r w:rsidRPr="00DA79E6">
        <w:rPr>
          <w:color w:val="151515"/>
        </w:rPr>
        <w:t>the upgrade of one 69 KV transmission line</w:t>
      </w:r>
      <w:r w:rsidRPr="00DA79E6">
        <w:rPr>
          <w:color w:val="2F2F2F"/>
        </w:rPr>
        <w:t xml:space="preserve">, </w:t>
      </w:r>
      <w:r w:rsidRPr="00DA79E6">
        <w:rPr>
          <w:color w:val="151515"/>
        </w:rPr>
        <w:t>and the construction of one substation to improve the electrical redundancy and resiliency to Amelia Island</w:t>
      </w:r>
      <w:r w:rsidRPr="00DA79E6">
        <w:rPr>
          <w:color w:val="2F2F2F"/>
        </w:rPr>
        <w:t xml:space="preserve">. </w:t>
      </w:r>
      <w:r w:rsidRPr="00DA79E6">
        <w:rPr>
          <w:color w:val="151515"/>
        </w:rPr>
        <w:t>FPUC proposes a redundant transmission line to ensure continued reliability of service to the Northeast Division</w:t>
      </w:r>
      <w:r w:rsidRPr="00DA79E6">
        <w:rPr>
          <w:color w:val="2F2F2F"/>
        </w:rPr>
        <w:t xml:space="preserve">. </w:t>
      </w:r>
      <w:r w:rsidRPr="00DA79E6">
        <w:rPr>
          <w:color w:val="151515"/>
        </w:rPr>
        <w:t>Additionally</w:t>
      </w:r>
      <w:r w:rsidRPr="00DA79E6">
        <w:rPr>
          <w:color w:val="2F2F2F"/>
        </w:rPr>
        <w:t xml:space="preserve">, </w:t>
      </w:r>
      <w:r w:rsidRPr="00DA79E6">
        <w:rPr>
          <w:color w:val="151515"/>
        </w:rPr>
        <w:t>this program proposes to upgrade an existing 69 KV transmission line from an existing paper mill.</w:t>
      </w:r>
    </w:p>
    <w:p w14:paraId="477B863D" w14:textId="77777777" w:rsidR="00103375" w:rsidRPr="00DA79E6" w:rsidRDefault="00103375" w:rsidP="00103375">
      <w:pPr>
        <w:autoSpaceDE w:val="0"/>
        <w:autoSpaceDN w:val="0"/>
        <w:adjustRightInd w:val="0"/>
        <w:rPr>
          <w:color w:val="151515"/>
        </w:rPr>
      </w:pPr>
    </w:p>
    <w:p w14:paraId="68D9B91C" w14:textId="77777777" w:rsidR="00103375" w:rsidRPr="00DA79E6" w:rsidRDefault="00103375" w:rsidP="00103375">
      <w:pPr>
        <w:autoSpaceDE w:val="0"/>
        <w:autoSpaceDN w:val="0"/>
        <w:adjustRightInd w:val="0"/>
        <w:jc w:val="both"/>
        <w:rPr>
          <w:b/>
          <w:bCs/>
          <w:i/>
          <w:color w:val="151515"/>
        </w:rPr>
      </w:pPr>
      <w:r w:rsidRPr="00DA79E6">
        <w:rPr>
          <w:b/>
          <w:bCs/>
          <w:color w:val="0F0F0F"/>
          <w:u w:val="single"/>
        </w:rPr>
        <w:t>Transmission System Inspection and Hardening</w:t>
      </w:r>
    </w:p>
    <w:p w14:paraId="039F570B" w14:textId="77777777" w:rsidR="00103375" w:rsidRPr="00DA79E6" w:rsidRDefault="00103375" w:rsidP="005243B9">
      <w:pPr>
        <w:jc w:val="both"/>
        <w:rPr>
          <w:bCs/>
          <w:color w:val="151515"/>
        </w:rPr>
      </w:pPr>
      <w:r w:rsidRPr="00DA79E6">
        <w:rPr>
          <w:bCs/>
          <w:color w:val="151515"/>
        </w:rPr>
        <w:t>Transmission facilities (six-year cycle) and substation equipment (annual cycle) will be inspected consistent with their respective inspection cycles. This program also includes the inspection and full replacement of 69kV wood poles with concrete pol</w:t>
      </w:r>
      <w:r w:rsidR="005243B9" w:rsidRPr="00DA79E6">
        <w:rPr>
          <w:bCs/>
          <w:color w:val="151515"/>
        </w:rPr>
        <w:t xml:space="preserve">es that are compliant with NESC </w:t>
      </w:r>
      <w:r w:rsidR="005176E7" w:rsidRPr="00DA79E6">
        <w:rPr>
          <w:bCs/>
          <w:color w:val="151515"/>
        </w:rPr>
        <w:t>code requirements.</w:t>
      </w:r>
    </w:p>
    <w:p w14:paraId="12DAFBBE" w14:textId="77777777" w:rsidR="00F84970" w:rsidRPr="00DA79E6" w:rsidRDefault="00F84970" w:rsidP="00F84970">
      <w:pPr>
        <w:jc w:val="both"/>
      </w:pPr>
      <w:r w:rsidRPr="00DA79E6">
        <w:rPr>
          <w:rFonts w:eastAsia="SimSun"/>
          <w:i/>
        </w:rPr>
        <w:t>–New 2-18-20.</w:t>
      </w:r>
    </w:p>
    <w:sectPr w:rsidR="00F84970" w:rsidRPr="00DA79E6" w:rsidSect="00103375">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4314E" w14:textId="77777777" w:rsidR="002B69FC" w:rsidRDefault="002B69FC">
      <w:r>
        <w:separator/>
      </w:r>
    </w:p>
  </w:endnote>
  <w:endnote w:type="continuationSeparator" w:id="0">
    <w:p w14:paraId="76CB111A" w14:textId="77777777" w:rsidR="002B69FC" w:rsidRDefault="002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CE6FA" w14:textId="77777777" w:rsidR="005172F3" w:rsidRDefault="005172F3">
    <w:pPr>
      <w:pStyle w:val="Footer"/>
    </w:pPr>
  </w:p>
  <w:p w14:paraId="2695BAEC" w14:textId="77777777" w:rsidR="005172F3" w:rsidRDefault="00517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6AE2C" w14:textId="77777777" w:rsidR="002B69FC" w:rsidRDefault="002B69FC">
      <w:r>
        <w:separator/>
      </w:r>
    </w:p>
  </w:footnote>
  <w:footnote w:type="continuationSeparator" w:id="0">
    <w:p w14:paraId="3453745C" w14:textId="77777777" w:rsidR="002B69FC" w:rsidRDefault="002B69FC">
      <w:r>
        <w:continuationSeparator/>
      </w:r>
    </w:p>
  </w:footnote>
  <w:footnote w:id="1">
    <w:p w14:paraId="2771974B" w14:textId="77777777" w:rsidR="005172F3" w:rsidRDefault="005172F3" w:rsidP="00415479">
      <w:pPr>
        <w:pStyle w:val="FootnoteText"/>
      </w:pPr>
      <w:r>
        <w:rPr>
          <w:rStyle w:val="FootnoteReference"/>
        </w:rPr>
        <w:footnoteRef/>
      </w:r>
      <w:r>
        <w:t xml:space="preserve"> FPUC’s docket was consolidated with the SPP dockets for TECO (20220048-EI), DEF (20220050-EI), and FPL (20220051-EI) for hearing purposes only. </w:t>
      </w:r>
    </w:p>
  </w:footnote>
  <w:footnote w:id="2">
    <w:p w14:paraId="4BC5E8F2" w14:textId="77777777" w:rsidR="005172F3" w:rsidRPr="00FF539E" w:rsidRDefault="005172F3" w:rsidP="00415479">
      <w:pPr>
        <w:pStyle w:val="FootnoteText"/>
        <w:rPr>
          <w:highlight w:val="cyan"/>
        </w:rPr>
      </w:pPr>
      <w:r w:rsidRPr="00466D76">
        <w:rPr>
          <w:rStyle w:val="FootnoteReference"/>
        </w:rPr>
        <w:footnoteRef/>
      </w:r>
      <w:r w:rsidRPr="00466D76">
        <w:t xml:space="preserve"> Order No. PSC-2022-0291-PHO-EI, issued August 1, 2022.</w:t>
      </w:r>
    </w:p>
  </w:footnote>
  <w:footnote w:id="3">
    <w:p w14:paraId="02865772" w14:textId="77777777" w:rsidR="005172F3" w:rsidRPr="009B561C" w:rsidRDefault="005172F3" w:rsidP="00415479">
      <w:pPr>
        <w:autoSpaceDE w:val="0"/>
        <w:autoSpaceDN w:val="0"/>
        <w:adjustRightInd w:val="0"/>
      </w:pPr>
      <w:r w:rsidRPr="009B561C">
        <w:rPr>
          <w:rStyle w:val="FootnoteReference"/>
          <w:sz w:val="20"/>
          <w:szCs w:val="20"/>
        </w:rPr>
        <w:footnoteRef/>
      </w:r>
      <w:r w:rsidRPr="009B561C">
        <w:rPr>
          <w:sz w:val="20"/>
          <w:szCs w:val="20"/>
        </w:rPr>
        <w:t xml:space="preserve"> Post-Hearing Brief at 23 (</w:t>
      </w:r>
      <w:r w:rsidRPr="009B561C">
        <w:rPr>
          <w:i/>
          <w:sz w:val="20"/>
          <w:szCs w:val="20"/>
        </w:rPr>
        <w:t xml:space="preserve">citing </w:t>
      </w:r>
      <w:r w:rsidRPr="009B561C">
        <w:rPr>
          <w:i/>
          <w:iCs/>
          <w:sz w:val="20"/>
          <w:szCs w:val="20"/>
        </w:rPr>
        <w:t>Askew v. Cross Key Waterways</w:t>
      </w:r>
      <w:r w:rsidRPr="009B561C">
        <w:rPr>
          <w:sz w:val="20"/>
          <w:szCs w:val="20"/>
        </w:rPr>
        <w:t>, 372 So. 2d 913 (Fla. 1978);</w:t>
      </w:r>
      <w:r w:rsidRPr="009B561C">
        <w:rPr>
          <w:i/>
          <w:iCs/>
          <w:sz w:val="20"/>
          <w:szCs w:val="20"/>
        </w:rPr>
        <w:t xml:space="preserve"> Microtel, Inc. v. Florida Pub. Serv. </w:t>
      </w:r>
      <w:proofErr w:type="spellStart"/>
      <w:r w:rsidRPr="009B561C">
        <w:rPr>
          <w:i/>
          <w:iCs/>
          <w:sz w:val="20"/>
          <w:szCs w:val="20"/>
        </w:rPr>
        <w:t>Comm’n</w:t>
      </w:r>
      <w:proofErr w:type="spellEnd"/>
      <w:r w:rsidRPr="009B561C">
        <w:rPr>
          <w:i/>
          <w:iCs/>
          <w:sz w:val="20"/>
          <w:szCs w:val="20"/>
        </w:rPr>
        <w:t xml:space="preserve">, </w:t>
      </w:r>
      <w:r w:rsidRPr="009B561C">
        <w:rPr>
          <w:sz w:val="20"/>
          <w:szCs w:val="20"/>
        </w:rPr>
        <w:t xml:space="preserve">464 So. 2d 1189, 1191 (Fla. 1985); </w:t>
      </w:r>
      <w:r w:rsidRPr="009B561C">
        <w:rPr>
          <w:i/>
          <w:iCs/>
          <w:sz w:val="20"/>
          <w:szCs w:val="20"/>
        </w:rPr>
        <w:t xml:space="preserve">Microtel, Inc. v. Florida Pub. Serv. </w:t>
      </w:r>
      <w:proofErr w:type="spellStart"/>
      <w:r w:rsidRPr="009B561C">
        <w:rPr>
          <w:i/>
          <w:iCs/>
          <w:sz w:val="20"/>
          <w:szCs w:val="20"/>
        </w:rPr>
        <w:t>Comm’n</w:t>
      </w:r>
      <w:proofErr w:type="spellEnd"/>
      <w:r w:rsidRPr="009B561C">
        <w:rPr>
          <w:sz w:val="20"/>
          <w:szCs w:val="20"/>
        </w:rPr>
        <w:t>, 483 So. 2d 415 (Fla. 1986)).</w:t>
      </w:r>
    </w:p>
  </w:footnote>
  <w:footnote w:id="4">
    <w:p w14:paraId="76D5677C" w14:textId="77777777" w:rsidR="005172F3" w:rsidRPr="00B239AE" w:rsidRDefault="005172F3" w:rsidP="00415479">
      <w:pPr>
        <w:pStyle w:val="FootnoteText"/>
      </w:pPr>
      <w:r>
        <w:rPr>
          <w:rStyle w:val="FootnoteReference"/>
        </w:rPr>
        <w:footnoteRef/>
      </w:r>
      <w:r>
        <w:t xml:space="preserve"> </w:t>
      </w:r>
      <w:r w:rsidRPr="00077B1D">
        <w:t>Subsection 366.96(1), F.S., provides that it is in the state of Florida’s interest to strengthen electric utility infrastructure to withstand extreme weather conditions by promoting the overhead hardening of electrical transmis</w:t>
      </w:r>
      <w:r>
        <w:t xml:space="preserve">sion and distribution facilities and </w:t>
      </w:r>
      <w:r w:rsidRPr="00077B1D">
        <w:t>the undergrounding of certain electrical distribution lines and vegetation management, and that it is in the state’s interest for each utility to mitigate restoration costs and outage times to utility customers when dev</w:t>
      </w:r>
      <w:r w:rsidRPr="00B239AE">
        <w:t>eloping transmission and distribution storm protection plans.</w:t>
      </w:r>
    </w:p>
  </w:footnote>
  <w:footnote w:id="5">
    <w:p w14:paraId="73EFED4B" w14:textId="77777777" w:rsidR="005172F3" w:rsidRDefault="005172F3" w:rsidP="00415479">
      <w:pPr>
        <w:pStyle w:val="FootnoteText"/>
      </w:pPr>
      <w:r>
        <w:rPr>
          <w:rStyle w:val="FootnoteReference"/>
        </w:rPr>
        <w:footnoteRef/>
      </w:r>
      <w:r>
        <w:t xml:space="preserve"> </w:t>
      </w:r>
      <w:r>
        <w:rPr>
          <w:bCs/>
        </w:rPr>
        <w:t>Neither of the terms “qualitative” nor “quantitative” is contained within the SPP statute or SPP Rule; rather, these are terms that Commission staff and the Parties use to assist with the description of the categories of information that are at issue in this docket.</w:t>
      </w:r>
    </w:p>
  </w:footnote>
  <w:footnote w:id="6">
    <w:p w14:paraId="1E620B4B" w14:textId="6F836098" w:rsidR="00444C39" w:rsidRDefault="00444C39">
      <w:pPr>
        <w:pStyle w:val="FootnoteText"/>
      </w:pPr>
      <w:r>
        <w:rPr>
          <w:rStyle w:val="FootnoteReference"/>
        </w:rPr>
        <w:footnoteRef/>
      </w:r>
      <w:r>
        <w:t xml:space="preserve"> Specific elements of Rule 25-6.030, F.A.C., such as areas for prioritization and rate impact, are discussed in more detail in Sections II through VI of this Order.</w:t>
      </w:r>
    </w:p>
  </w:footnote>
  <w:footnote w:id="7">
    <w:p w14:paraId="0512B108" w14:textId="77777777" w:rsidR="005172F3" w:rsidRDefault="005172F3" w:rsidP="00415479">
      <w:pPr>
        <w:pStyle w:val="FootnoteText"/>
      </w:pPr>
      <w:r>
        <w:rPr>
          <w:rStyle w:val="FootnoteReference"/>
        </w:rPr>
        <w:footnoteRef/>
      </w:r>
      <w:r>
        <w:t xml:space="preserve"> </w:t>
      </w:r>
      <w:r w:rsidRPr="00102150">
        <w:rPr>
          <w:bCs/>
        </w:rPr>
        <w:t xml:space="preserve">Consider the following example: a utility spends $10 million to convert wooden poles to concrete poles. Based on the assumption that a Category 3 hurricane would strike the area every three years, the projected benefits are $15 million over 30 years for a net savings to customers of $5 million. However, if </w:t>
      </w:r>
      <w:r w:rsidRPr="00102150">
        <w:t>the utility does not experience extreme weather in these locations for a period of time (as was the case for the period 2005 through 2017)</w:t>
      </w:r>
      <w:r>
        <w:t xml:space="preserve"> t</w:t>
      </w:r>
      <w:r w:rsidRPr="00102150">
        <w:t>he customers may nonetheless be receiving qualitative benefits (the system is better prepared for when extreme weather does occur) that are consistent with the public interest requirements of Section 366.96, F.S.</w:t>
      </w:r>
    </w:p>
  </w:footnote>
  <w:footnote w:id="8">
    <w:p w14:paraId="391E3FBF" w14:textId="77777777" w:rsidR="005172F3" w:rsidRDefault="005172F3" w:rsidP="00FE2B77">
      <w:pPr>
        <w:pStyle w:val="FootnoteText"/>
      </w:pPr>
      <w:r>
        <w:rPr>
          <w:rStyle w:val="FootnoteReference"/>
        </w:rPr>
        <w:footnoteRef/>
      </w:r>
      <w:r>
        <w:t xml:space="preserve"> Hearing </w:t>
      </w:r>
      <w:proofErr w:type="spellStart"/>
      <w:r>
        <w:t>Exh</w:t>
      </w:r>
      <w:proofErr w:type="spellEnd"/>
      <w:r>
        <w:t>. 89, BATES 2103.</w:t>
      </w:r>
    </w:p>
  </w:footnote>
  <w:footnote w:id="9">
    <w:p w14:paraId="588052EF" w14:textId="77777777" w:rsidR="005172F3" w:rsidRDefault="005172F3">
      <w:pPr>
        <w:pStyle w:val="FootnoteText"/>
      </w:pPr>
      <w:r>
        <w:rPr>
          <w:rStyle w:val="FootnoteReference"/>
        </w:rPr>
        <w:footnoteRef/>
      </w:r>
      <w:r>
        <w:t xml:space="preserve"> FPUC witness </w:t>
      </w:r>
      <w:proofErr w:type="spellStart"/>
      <w:r>
        <w:t>Cutshaw</w:t>
      </w:r>
      <w:proofErr w:type="spellEnd"/>
      <w:r>
        <w:t xml:space="preserve"> stated that without a self-healing system, such as the proposed AMI, the Utility must rely upon a single individual known as a “bird-dog” to locate and identify the broken poles and downed lines, and then direct repair crews to that location. Witness </w:t>
      </w:r>
      <w:proofErr w:type="spellStart"/>
      <w:r>
        <w:t>Cutshaw</w:t>
      </w:r>
      <w:proofErr w:type="spellEnd"/>
      <w:r>
        <w:t xml:space="preserve"> admitted that they did not currently possess an AMI, so FPUC’s Proposed Program would require adding new infrastructure, rather than improving existing infrastructure.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519C7" w14:textId="2B002A9B" w:rsidR="005172F3" w:rsidRDefault="005172F3">
    <w:pPr>
      <w:pStyle w:val="OrderHeader"/>
    </w:pPr>
    <w:r>
      <w:t xml:space="preserve">ORDER NO. </w:t>
    </w:r>
    <w:r w:rsidR="00233F74">
      <w:fldChar w:fldCharType="begin"/>
    </w:r>
    <w:r w:rsidR="00233F74">
      <w:instrText xml:space="preserve"> REF OrderNo0387 </w:instrText>
    </w:r>
    <w:r w:rsidR="00233F74">
      <w:fldChar w:fldCharType="separate"/>
    </w:r>
    <w:r w:rsidR="00233F74">
      <w:t>PSC-2022-0387-FOF-EI</w:t>
    </w:r>
    <w:r w:rsidR="00233F74">
      <w:fldChar w:fldCharType="end"/>
    </w:r>
    <w:r>
      <w:tab/>
    </w:r>
    <w:r>
      <w:tab/>
    </w:r>
  </w:p>
  <w:p w14:paraId="716AC759" w14:textId="77777777" w:rsidR="005172F3" w:rsidRDefault="005172F3">
    <w:pPr>
      <w:pStyle w:val="OrderHeader"/>
    </w:pPr>
    <w:bookmarkStart w:id="10" w:name="HeaderDocketNo"/>
    <w:bookmarkEnd w:id="10"/>
    <w:r>
      <w:t>DOCKET NO. 20220049-EI</w:t>
    </w:r>
  </w:p>
  <w:p w14:paraId="286E9C4B" w14:textId="26D9B088" w:rsidR="005172F3" w:rsidRDefault="005172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33F74">
      <w:rPr>
        <w:rStyle w:val="PageNumber"/>
        <w:noProof/>
      </w:rPr>
      <w:t>18</w:t>
    </w:r>
    <w:r>
      <w:rPr>
        <w:rStyle w:val="PageNumber"/>
      </w:rPr>
      <w:fldChar w:fldCharType="end"/>
    </w:r>
  </w:p>
  <w:p w14:paraId="366E9F92" w14:textId="77777777" w:rsidR="005172F3" w:rsidRDefault="005172F3">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6D6B8" w14:textId="7119ECE2" w:rsidR="005172F3" w:rsidRDefault="005172F3">
    <w:pPr>
      <w:pStyle w:val="OrderHeader"/>
    </w:pPr>
    <w:r>
      <w:t xml:space="preserve">ORDER NO. </w:t>
    </w:r>
    <w:r w:rsidR="00233F74">
      <w:fldChar w:fldCharType="begin"/>
    </w:r>
    <w:r w:rsidR="00233F74">
      <w:instrText xml:space="preserve"> REF OrderNo0387 </w:instrText>
    </w:r>
    <w:r w:rsidR="00233F74">
      <w:fldChar w:fldCharType="separate"/>
    </w:r>
    <w:r w:rsidR="00233F74">
      <w:t>PSC-2022-0387-FOF-EI</w:t>
    </w:r>
    <w:r w:rsidR="00233F74">
      <w:fldChar w:fldCharType="end"/>
    </w:r>
    <w:r>
      <w:tab/>
    </w:r>
    <w:r>
      <w:tab/>
      <w:t>Attachment A</w:t>
    </w:r>
  </w:p>
  <w:p w14:paraId="79282C2E" w14:textId="77777777" w:rsidR="005172F3" w:rsidRDefault="005172F3">
    <w:pPr>
      <w:pStyle w:val="OrderHeader"/>
    </w:pPr>
    <w:r>
      <w:t>DOCKET NO. 20220049-EI</w:t>
    </w:r>
  </w:p>
  <w:p w14:paraId="1533CAAA" w14:textId="69BDC479" w:rsidR="005172F3" w:rsidRDefault="005172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33F74">
      <w:rPr>
        <w:rStyle w:val="PageNumber"/>
        <w:noProof/>
      </w:rPr>
      <w:t>22</w:t>
    </w:r>
    <w:r>
      <w:rPr>
        <w:rStyle w:val="PageNumber"/>
      </w:rPr>
      <w:fldChar w:fldCharType="end"/>
    </w:r>
  </w:p>
  <w:p w14:paraId="7EF2893C" w14:textId="77777777" w:rsidR="005172F3" w:rsidRDefault="005172F3">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546"/>
    <w:multiLevelType w:val="hybridMultilevel"/>
    <w:tmpl w:val="C6A8912E"/>
    <w:lvl w:ilvl="0" w:tplc="1D98B43C">
      <w:start w:val="1"/>
      <w:numFmt w:val="upperRoman"/>
      <w:lvlText w:val="%1."/>
      <w:lvlJc w:val="left"/>
      <w:pPr>
        <w:ind w:left="1440" w:hanging="72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005AF8"/>
    <w:multiLevelType w:val="hybridMultilevel"/>
    <w:tmpl w:val="9C086076"/>
    <w:lvl w:ilvl="0" w:tplc="0CA0A6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2639F"/>
    <w:multiLevelType w:val="hybridMultilevel"/>
    <w:tmpl w:val="A33CA722"/>
    <w:lvl w:ilvl="0" w:tplc="6D70CDDA">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D71907"/>
    <w:multiLevelType w:val="hybridMultilevel"/>
    <w:tmpl w:val="74C29E64"/>
    <w:lvl w:ilvl="0" w:tplc="6BAE5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907A8"/>
    <w:multiLevelType w:val="hybridMultilevel"/>
    <w:tmpl w:val="095C6176"/>
    <w:lvl w:ilvl="0" w:tplc="5CEEB230">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CA39BE"/>
    <w:multiLevelType w:val="hybridMultilevel"/>
    <w:tmpl w:val="F49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74776"/>
    <w:multiLevelType w:val="hybridMultilevel"/>
    <w:tmpl w:val="6DBEA040"/>
    <w:lvl w:ilvl="0" w:tplc="4BE29706">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765088"/>
    <w:multiLevelType w:val="hybridMultilevel"/>
    <w:tmpl w:val="E9D4FDEE"/>
    <w:lvl w:ilvl="0" w:tplc="5AB42708">
      <w:start w:val="1"/>
      <w:numFmt w:val="upp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AF1502"/>
    <w:multiLevelType w:val="hybridMultilevel"/>
    <w:tmpl w:val="B49A30B8"/>
    <w:lvl w:ilvl="0" w:tplc="4EE2C03E">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90256D"/>
    <w:multiLevelType w:val="hybridMultilevel"/>
    <w:tmpl w:val="53241EC4"/>
    <w:lvl w:ilvl="0" w:tplc="8DCC775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13E62"/>
    <w:multiLevelType w:val="hybridMultilevel"/>
    <w:tmpl w:val="A342C01C"/>
    <w:lvl w:ilvl="0" w:tplc="FBFEEC80">
      <w:start w:val="1"/>
      <w:numFmt w:val="upp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EA47A6"/>
    <w:multiLevelType w:val="hybridMultilevel"/>
    <w:tmpl w:val="B8D2EB9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2" w15:restartNumberingAfterBreak="0">
    <w:nsid w:val="5E287D11"/>
    <w:multiLevelType w:val="hybridMultilevel"/>
    <w:tmpl w:val="142E92B0"/>
    <w:lvl w:ilvl="0" w:tplc="D0062B5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6E2B3A"/>
    <w:multiLevelType w:val="hybridMultilevel"/>
    <w:tmpl w:val="D0282F82"/>
    <w:lvl w:ilvl="0" w:tplc="D85E4472">
      <w:start w:val="100"/>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165DB"/>
    <w:multiLevelType w:val="hybridMultilevel"/>
    <w:tmpl w:val="B35AF148"/>
    <w:lvl w:ilvl="0" w:tplc="BEAA2A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171851"/>
    <w:multiLevelType w:val="hybridMultilevel"/>
    <w:tmpl w:val="3922578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7A1266AF"/>
    <w:multiLevelType w:val="hybridMultilevel"/>
    <w:tmpl w:val="2AA8F0F2"/>
    <w:lvl w:ilvl="0" w:tplc="207802C4">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5"/>
  </w:num>
  <w:num w:numId="4">
    <w:abstractNumId w:val="1"/>
  </w:num>
  <w:num w:numId="5">
    <w:abstractNumId w:val="3"/>
  </w:num>
  <w:num w:numId="6">
    <w:abstractNumId w:val="12"/>
  </w:num>
  <w:num w:numId="7">
    <w:abstractNumId w:val="0"/>
  </w:num>
  <w:num w:numId="8">
    <w:abstractNumId w:val="14"/>
  </w:num>
  <w:num w:numId="9">
    <w:abstractNumId w:val="16"/>
  </w:num>
  <w:num w:numId="10">
    <w:abstractNumId w:val="13"/>
  </w:num>
  <w:num w:numId="11">
    <w:abstractNumId w:val="2"/>
  </w:num>
  <w:num w:numId="12">
    <w:abstractNumId w:val="8"/>
  </w:num>
  <w:num w:numId="13">
    <w:abstractNumId w:val="10"/>
  </w:num>
  <w:num w:numId="14">
    <w:abstractNumId w:val="6"/>
  </w:num>
  <w:num w:numId="15">
    <w:abstractNumId w:val="7"/>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20049-EI"/>
  </w:docVars>
  <w:rsids>
    <w:rsidRoot w:val="009073AC"/>
    <w:rsid w:val="000014E6"/>
    <w:rsid w:val="00001E6F"/>
    <w:rsid w:val="000022B8"/>
    <w:rsid w:val="00003883"/>
    <w:rsid w:val="00005C4F"/>
    <w:rsid w:val="00006010"/>
    <w:rsid w:val="00007941"/>
    <w:rsid w:val="00011251"/>
    <w:rsid w:val="000202E9"/>
    <w:rsid w:val="00025C2A"/>
    <w:rsid w:val="00025C9D"/>
    <w:rsid w:val="0003338C"/>
    <w:rsid w:val="0003433F"/>
    <w:rsid w:val="00035A8C"/>
    <w:rsid w:val="00036BDD"/>
    <w:rsid w:val="00041FFD"/>
    <w:rsid w:val="00042C99"/>
    <w:rsid w:val="00052EC5"/>
    <w:rsid w:val="00053AB9"/>
    <w:rsid w:val="00056229"/>
    <w:rsid w:val="00057AF1"/>
    <w:rsid w:val="00065FC2"/>
    <w:rsid w:val="00067685"/>
    <w:rsid w:val="00067B07"/>
    <w:rsid w:val="000730D7"/>
    <w:rsid w:val="00076E6B"/>
    <w:rsid w:val="000803FA"/>
    <w:rsid w:val="00081AE4"/>
    <w:rsid w:val="0008247D"/>
    <w:rsid w:val="00087CA0"/>
    <w:rsid w:val="00090AFC"/>
    <w:rsid w:val="000964E9"/>
    <w:rsid w:val="00096507"/>
    <w:rsid w:val="000968C1"/>
    <w:rsid w:val="000A1809"/>
    <w:rsid w:val="000A774F"/>
    <w:rsid w:val="000B783E"/>
    <w:rsid w:val="000B7D81"/>
    <w:rsid w:val="000C1994"/>
    <w:rsid w:val="000C6926"/>
    <w:rsid w:val="000D02B8"/>
    <w:rsid w:val="000D06E8"/>
    <w:rsid w:val="000D3F84"/>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08E6"/>
    <w:rsid w:val="00100985"/>
    <w:rsid w:val="00103190"/>
    <w:rsid w:val="00103375"/>
    <w:rsid w:val="00104333"/>
    <w:rsid w:val="001052BA"/>
    <w:rsid w:val="00107951"/>
    <w:rsid w:val="001107B3"/>
    <w:rsid w:val="001114B1"/>
    <w:rsid w:val="001139D8"/>
    <w:rsid w:val="00114E04"/>
    <w:rsid w:val="00116AD3"/>
    <w:rsid w:val="00121957"/>
    <w:rsid w:val="0012387E"/>
    <w:rsid w:val="001259EC"/>
    <w:rsid w:val="00126593"/>
    <w:rsid w:val="00134177"/>
    <w:rsid w:val="00136087"/>
    <w:rsid w:val="00142A96"/>
    <w:rsid w:val="00144020"/>
    <w:rsid w:val="001513DE"/>
    <w:rsid w:val="00152D97"/>
    <w:rsid w:val="00154A71"/>
    <w:rsid w:val="00157B82"/>
    <w:rsid w:val="001655D4"/>
    <w:rsid w:val="00165803"/>
    <w:rsid w:val="001822ED"/>
    <w:rsid w:val="0018779D"/>
    <w:rsid w:val="00187E32"/>
    <w:rsid w:val="00194A97"/>
    <w:rsid w:val="00194E81"/>
    <w:rsid w:val="001A15E7"/>
    <w:rsid w:val="001A33C9"/>
    <w:rsid w:val="001A58F3"/>
    <w:rsid w:val="001A6DEF"/>
    <w:rsid w:val="001B034E"/>
    <w:rsid w:val="001B7A86"/>
    <w:rsid w:val="001C2847"/>
    <w:rsid w:val="001C3BB5"/>
    <w:rsid w:val="001C3F8C"/>
    <w:rsid w:val="001C6097"/>
    <w:rsid w:val="001C7126"/>
    <w:rsid w:val="001D008A"/>
    <w:rsid w:val="001D133E"/>
    <w:rsid w:val="001E0152"/>
    <w:rsid w:val="001E0FF5"/>
    <w:rsid w:val="001F0095"/>
    <w:rsid w:val="001F36B0"/>
    <w:rsid w:val="001F4CA3"/>
    <w:rsid w:val="001F59E0"/>
    <w:rsid w:val="001F71A9"/>
    <w:rsid w:val="002002ED"/>
    <w:rsid w:val="002014AA"/>
    <w:rsid w:val="002044DD"/>
    <w:rsid w:val="002170E5"/>
    <w:rsid w:val="00220D57"/>
    <w:rsid w:val="0022231C"/>
    <w:rsid w:val="00223B99"/>
    <w:rsid w:val="0022486B"/>
    <w:rsid w:val="0022721A"/>
    <w:rsid w:val="00230BB9"/>
    <w:rsid w:val="0023295C"/>
    <w:rsid w:val="00233F74"/>
    <w:rsid w:val="00235101"/>
    <w:rsid w:val="00241CEF"/>
    <w:rsid w:val="0025124E"/>
    <w:rsid w:val="00251BE8"/>
    <w:rsid w:val="00252B30"/>
    <w:rsid w:val="00255291"/>
    <w:rsid w:val="002613E4"/>
    <w:rsid w:val="00262C43"/>
    <w:rsid w:val="0026544B"/>
    <w:rsid w:val="00270F89"/>
    <w:rsid w:val="00276CDC"/>
    <w:rsid w:val="00277655"/>
    <w:rsid w:val="0028129F"/>
    <w:rsid w:val="002824B7"/>
    <w:rsid w:val="00282AC4"/>
    <w:rsid w:val="00293DC9"/>
    <w:rsid w:val="00297B86"/>
    <w:rsid w:val="00297C37"/>
    <w:rsid w:val="002A11AC"/>
    <w:rsid w:val="002A6F30"/>
    <w:rsid w:val="002B3111"/>
    <w:rsid w:val="002B69FC"/>
    <w:rsid w:val="002C118E"/>
    <w:rsid w:val="002C2096"/>
    <w:rsid w:val="002C2776"/>
    <w:rsid w:val="002C7908"/>
    <w:rsid w:val="002D391B"/>
    <w:rsid w:val="002D4B1F"/>
    <w:rsid w:val="002D54CB"/>
    <w:rsid w:val="002D7D15"/>
    <w:rsid w:val="002E1B2E"/>
    <w:rsid w:val="002E27EB"/>
    <w:rsid w:val="002E4EF4"/>
    <w:rsid w:val="002F0011"/>
    <w:rsid w:val="002F0F1C"/>
    <w:rsid w:val="002F2A9D"/>
    <w:rsid w:val="002F31C2"/>
    <w:rsid w:val="002F735B"/>
    <w:rsid w:val="002F7BF6"/>
    <w:rsid w:val="00301970"/>
    <w:rsid w:val="00303FDE"/>
    <w:rsid w:val="00313C5B"/>
    <w:rsid w:val="003140E8"/>
    <w:rsid w:val="00320FC8"/>
    <w:rsid w:val="003231C7"/>
    <w:rsid w:val="00323839"/>
    <w:rsid w:val="003270C4"/>
    <w:rsid w:val="00331ED0"/>
    <w:rsid w:val="003325C8"/>
    <w:rsid w:val="00332B0A"/>
    <w:rsid w:val="00333A41"/>
    <w:rsid w:val="0033543B"/>
    <w:rsid w:val="00340D58"/>
    <w:rsid w:val="00341036"/>
    <w:rsid w:val="00345434"/>
    <w:rsid w:val="00351C22"/>
    <w:rsid w:val="0035495B"/>
    <w:rsid w:val="00355A93"/>
    <w:rsid w:val="00361522"/>
    <w:rsid w:val="0037196E"/>
    <w:rsid w:val="003744F5"/>
    <w:rsid w:val="00376494"/>
    <w:rsid w:val="00382C6A"/>
    <w:rsid w:val="003875A9"/>
    <w:rsid w:val="00387BDE"/>
    <w:rsid w:val="00390DD8"/>
    <w:rsid w:val="00392D0C"/>
    <w:rsid w:val="00394DC6"/>
    <w:rsid w:val="00397C3E"/>
    <w:rsid w:val="003B0895"/>
    <w:rsid w:val="003B1A09"/>
    <w:rsid w:val="003B2A0A"/>
    <w:rsid w:val="003B6F02"/>
    <w:rsid w:val="003B6F0E"/>
    <w:rsid w:val="003C0431"/>
    <w:rsid w:val="003C29BB"/>
    <w:rsid w:val="003C5872"/>
    <w:rsid w:val="003D10A0"/>
    <w:rsid w:val="003D3989"/>
    <w:rsid w:val="003D4CCA"/>
    <w:rsid w:val="003D52A6"/>
    <w:rsid w:val="003D6416"/>
    <w:rsid w:val="003E0D56"/>
    <w:rsid w:val="003E1D48"/>
    <w:rsid w:val="003E2201"/>
    <w:rsid w:val="003E711F"/>
    <w:rsid w:val="003E7ABD"/>
    <w:rsid w:val="003F1D2B"/>
    <w:rsid w:val="003F2336"/>
    <w:rsid w:val="003F49A6"/>
    <w:rsid w:val="003F518F"/>
    <w:rsid w:val="003F6BA7"/>
    <w:rsid w:val="003F7445"/>
    <w:rsid w:val="00403878"/>
    <w:rsid w:val="00411DF2"/>
    <w:rsid w:val="00411E8F"/>
    <w:rsid w:val="00415479"/>
    <w:rsid w:val="00416701"/>
    <w:rsid w:val="004203CD"/>
    <w:rsid w:val="004247F5"/>
    <w:rsid w:val="0042527B"/>
    <w:rsid w:val="00427EAC"/>
    <w:rsid w:val="00441C8F"/>
    <w:rsid w:val="004431B4"/>
    <w:rsid w:val="00444C39"/>
    <w:rsid w:val="0045537F"/>
    <w:rsid w:val="00457DC7"/>
    <w:rsid w:val="00463925"/>
    <w:rsid w:val="004640B3"/>
    <w:rsid w:val="00467D23"/>
    <w:rsid w:val="00472BCC"/>
    <w:rsid w:val="004741DD"/>
    <w:rsid w:val="00475894"/>
    <w:rsid w:val="00477699"/>
    <w:rsid w:val="004865C9"/>
    <w:rsid w:val="00495858"/>
    <w:rsid w:val="004A0BF4"/>
    <w:rsid w:val="004A25CD"/>
    <w:rsid w:val="004A26CC"/>
    <w:rsid w:val="004B2108"/>
    <w:rsid w:val="004B3A2B"/>
    <w:rsid w:val="004B70D3"/>
    <w:rsid w:val="004C2BCB"/>
    <w:rsid w:val="004C312D"/>
    <w:rsid w:val="004D2D1B"/>
    <w:rsid w:val="004D4F83"/>
    <w:rsid w:val="004D5067"/>
    <w:rsid w:val="004D6838"/>
    <w:rsid w:val="004D72BC"/>
    <w:rsid w:val="004E469D"/>
    <w:rsid w:val="004E7F4F"/>
    <w:rsid w:val="004F2DDE"/>
    <w:rsid w:val="004F5A55"/>
    <w:rsid w:val="004F7826"/>
    <w:rsid w:val="0050097F"/>
    <w:rsid w:val="00514B1F"/>
    <w:rsid w:val="005172F3"/>
    <w:rsid w:val="005176E7"/>
    <w:rsid w:val="00523C5C"/>
    <w:rsid w:val="005243B9"/>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875C5"/>
    <w:rsid w:val="00590845"/>
    <w:rsid w:val="00590B90"/>
    <w:rsid w:val="005963C2"/>
    <w:rsid w:val="005A0D69"/>
    <w:rsid w:val="005A28D5"/>
    <w:rsid w:val="005A31F4"/>
    <w:rsid w:val="005A3E1A"/>
    <w:rsid w:val="005A73EA"/>
    <w:rsid w:val="005B45F7"/>
    <w:rsid w:val="005B63EA"/>
    <w:rsid w:val="005C1A88"/>
    <w:rsid w:val="005C5033"/>
    <w:rsid w:val="005D4E1B"/>
    <w:rsid w:val="005E342F"/>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36173"/>
    <w:rsid w:val="00641B1B"/>
    <w:rsid w:val="006455DF"/>
    <w:rsid w:val="00647025"/>
    <w:rsid w:val="0064730A"/>
    <w:rsid w:val="006507DA"/>
    <w:rsid w:val="006531A4"/>
    <w:rsid w:val="00660774"/>
    <w:rsid w:val="0066389A"/>
    <w:rsid w:val="0066495C"/>
    <w:rsid w:val="00665CC7"/>
    <w:rsid w:val="00672612"/>
    <w:rsid w:val="00672B30"/>
    <w:rsid w:val="00676D16"/>
    <w:rsid w:val="00677F18"/>
    <w:rsid w:val="0068796D"/>
    <w:rsid w:val="00693483"/>
    <w:rsid w:val="00697BBD"/>
    <w:rsid w:val="006A05E1"/>
    <w:rsid w:val="006A0BF3"/>
    <w:rsid w:val="006A1370"/>
    <w:rsid w:val="006B0036"/>
    <w:rsid w:val="006B0DA6"/>
    <w:rsid w:val="006B3FA9"/>
    <w:rsid w:val="006B4ABB"/>
    <w:rsid w:val="006C2576"/>
    <w:rsid w:val="006C41A0"/>
    <w:rsid w:val="006C547E"/>
    <w:rsid w:val="006C75FD"/>
    <w:rsid w:val="006D2B51"/>
    <w:rsid w:val="006D5575"/>
    <w:rsid w:val="006D7191"/>
    <w:rsid w:val="006D7D2F"/>
    <w:rsid w:val="006E21C4"/>
    <w:rsid w:val="006E42BE"/>
    <w:rsid w:val="006E5D4D"/>
    <w:rsid w:val="006E6D16"/>
    <w:rsid w:val="006E7C5E"/>
    <w:rsid w:val="006F14E6"/>
    <w:rsid w:val="006F3156"/>
    <w:rsid w:val="00703F2A"/>
    <w:rsid w:val="00704C5D"/>
    <w:rsid w:val="007072BC"/>
    <w:rsid w:val="00715275"/>
    <w:rsid w:val="00716806"/>
    <w:rsid w:val="00721A2D"/>
    <w:rsid w:val="00721B44"/>
    <w:rsid w:val="007232A2"/>
    <w:rsid w:val="00725A3D"/>
    <w:rsid w:val="00726366"/>
    <w:rsid w:val="00731AB6"/>
    <w:rsid w:val="00733B6B"/>
    <w:rsid w:val="00740808"/>
    <w:rsid w:val="007457ED"/>
    <w:rsid w:val="007467C4"/>
    <w:rsid w:val="00750D93"/>
    <w:rsid w:val="00753801"/>
    <w:rsid w:val="00754CBC"/>
    <w:rsid w:val="007602D9"/>
    <w:rsid w:val="0076170F"/>
    <w:rsid w:val="0076669C"/>
    <w:rsid w:val="00766E46"/>
    <w:rsid w:val="00772CCB"/>
    <w:rsid w:val="0077418C"/>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5BAD"/>
    <w:rsid w:val="007C7134"/>
    <w:rsid w:val="007C7ECF"/>
    <w:rsid w:val="007D3D20"/>
    <w:rsid w:val="007D44F9"/>
    <w:rsid w:val="007D742E"/>
    <w:rsid w:val="007E1160"/>
    <w:rsid w:val="007E3AFD"/>
    <w:rsid w:val="007F2560"/>
    <w:rsid w:val="00801DAD"/>
    <w:rsid w:val="00803189"/>
    <w:rsid w:val="00804E7A"/>
    <w:rsid w:val="00805FBB"/>
    <w:rsid w:val="00814292"/>
    <w:rsid w:val="008152B8"/>
    <w:rsid w:val="008153F9"/>
    <w:rsid w:val="0081687C"/>
    <w:rsid w:val="008169A4"/>
    <w:rsid w:val="008278FE"/>
    <w:rsid w:val="00832598"/>
    <w:rsid w:val="0083397E"/>
    <w:rsid w:val="0083534B"/>
    <w:rsid w:val="00842035"/>
    <w:rsid w:val="00842602"/>
    <w:rsid w:val="0084416E"/>
    <w:rsid w:val="008449F0"/>
    <w:rsid w:val="00846F11"/>
    <w:rsid w:val="00847B45"/>
    <w:rsid w:val="008545FA"/>
    <w:rsid w:val="00854738"/>
    <w:rsid w:val="00863A66"/>
    <w:rsid w:val="008703D7"/>
    <w:rsid w:val="0087132F"/>
    <w:rsid w:val="00874429"/>
    <w:rsid w:val="00875D22"/>
    <w:rsid w:val="00882E4C"/>
    <w:rsid w:val="00883D9A"/>
    <w:rsid w:val="00891166"/>
    <w:rsid w:val="008919EF"/>
    <w:rsid w:val="00892B20"/>
    <w:rsid w:val="008931BC"/>
    <w:rsid w:val="0089695B"/>
    <w:rsid w:val="00897740"/>
    <w:rsid w:val="008A12EC"/>
    <w:rsid w:val="008B14BE"/>
    <w:rsid w:val="008B19A6"/>
    <w:rsid w:val="008B3ED9"/>
    <w:rsid w:val="008B4EFB"/>
    <w:rsid w:val="008C11F7"/>
    <w:rsid w:val="008C21C8"/>
    <w:rsid w:val="008C6375"/>
    <w:rsid w:val="008C6867"/>
    <w:rsid w:val="008C6A5B"/>
    <w:rsid w:val="008D2825"/>
    <w:rsid w:val="008D441D"/>
    <w:rsid w:val="008D498D"/>
    <w:rsid w:val="008D6D36"/>
    <w:rsid w:val="008E0693"/>
    <w:rsid w:val="008E26A5"/>
    <w:rsid w:val="008E42D2"/>
    <w:rsid w:val="008E6328"/>
    <w:rsid w:val="008F578F"/>
    <w:rsid w:val="008F5D04"/>
    <w:rsid w:val="009009F1"/>
    <w:rsid w:val="009040EE"/>
    <w:rsid w:val="009048D9"/>
    <w:rsid w:val="009057FD"/>
    <w:rsid w:val="00906FBA"/>
    <w:rsid w:val="009073AC"/>
    <w:rsid w:val="009163E8"/>
    <w:rsid w:val="00921BD3"/>
    <w:rsid w:val="009228C7"/>
    <w:rsid w:val="00922A7F"/>
    <w:rsid w:val="00923A5E"/>
    <w:rsid w:val="00924FE7"/>
    <w:rsid w:val="00926E27"/>
    <w:rsid w:val="00931C8C"/>
    <w:rsid w:val="00941411"/>
    <w:rsid w:val="00943D21"/>
    <w:rsid w:val="0094504B"/>
    <w:rsid w:val="009456E2"/>
    <w:rsid w:val="00953EC4"/>
    <w:rsid w:val="00964A38"/>
    <w:rsid w:val="00966056"/>
    <w:rsid w:val="00966A9D"/>
    <w:rsid w:val="0096742B"/>
    <w:rsid w:val="00967C64"/>
    <w:rsid w:val="009718C5"/>
    <w:rsid w:val="00973248"/>
    <w:rsid w:val="00976AFF"/>
    <w:rsid w:val="00986AED"/>
    <w:rsid w:val="009924CF"/>
    <w:rsid w:val="00994100"/>
    <w:rsid w:val="009A04B7"/>
    <w:rsid w:val="009A30BA"/>
    <w:rsid w:val="009A415F"/>
    <w:rsid w:val="009A6B17"/>
    <w:rsid w:val="009B052E"/>
    <w:rsid w:val="009B1CE2"/>
    <w:rsid w:val="009B310C"/>
    <w:rsid w:val="009C667F"/>
    <w:rsid w:val="009D4C29"/>
    <w:rsid w:val="009E58E9"/>
    <w:rsid w:val="009E6803"/>
    <w:rsid w:val="009F6AD2"/>
    <w:rsid w:val="009F7C1B"/>
    <w:rsid w:val="00A00B5B"/>
    <w:rsid w:val="00A00D8D"/>
    <w:rsid w:val="00A01BB6"/>
    <w:rsid w:val="00A108A7"/>
    <w:rsid w:val="00A117A0"/>
    <w:rsid w:val="00A20C6B"/>
    <w:rsid w:val="00A21702"/>
    <w:rsid w:val="00A22B28"/>
    <w:rsid w:val="00A32361"/>
    <w:rsid w:val="00A3351E"/>
    <w:rsid w:val="00A42329"/>
    <w:rsid w:val="00A4303C"/>
    <w:rsid w:val="00A46CAF"/>
    <w:rsid w:val="00A470FD"/>
    <w:rsid w:val="00A50A18"/>
    <w:rsid w:val="00A50B5E"/>
    <w:rsid w:val="00A5670C"/>
    <w:rsid w:val="00A62DAB"/>
    <w:rsid w:val="00A65414"/>
    <w:rsid w:val="00A662DB"/>
    <w:rsid w:val="00A6757A"/>
    <w:rsid w:val="00A726A6"/>
    <w:rsid w:val="00A74842"/>
    <w:rsid w:val="00A74AC5"/>
    <w:rsid w:val="00A8269A"/>
    <w:rsid w:val="00A866B3"/>
    <w:rsid w:val="00A86A50"/>
    <w:rsid w:val="00A908CB"/>
    <w:rsid w:val="00A9178A"/>
    <w:rsid w:val="00A9515B"/>
    <w:rsid w:val="00A958A5"/>
    <w:rsid w:val="00A96310"/>
    <w:rsid w:val="00A97535"/>
    <w:rsid w:val="00AA2BAA"/>
    <w:rsid w:val="00AA6516"/>
    <w:rsid w:val="00AA73F1"/>
    <w:rsid w:val="00AB0E1A"/>
    <w:rsid w:val="00AB1A30"/>
    <w:rsid w:val="00AB3C36"/>
    <w:rsid w:val="00AB3D30"/>
    <w:rsid w:val="00AC4B09"/>
    <w:rsid w:val="00AC5A01"/>
    <w:rsid w:val="00AD10EB"/>
    <w:rsid w:val="00AD1ED3"/>
    <w:rsid w:val="00AD3717"/>
    <w:rsid w:val="00AE003F"/>
    <w:rsid w:val="00AE4D2D"/>
    <w:rsid w:val="00AE5885"/>
    <w:rsid w:val="00B019C1"/>
    <w:rsid w:val="00B02001"/>
    <w:rsid w:val="00B03C50"/>
    <w:rsid w:val="00B06975"/>
    <w:rsid w:val="00B0777D"/>
    <w:rsid w:val="00B11576"/>
    <w:rsid w:val="00B1195F"/>
    <w:rsid w:val="00B14D10"/>
    <w:rsid w:val="00B16B75"/>
    <w:rsid w:val="00B209C7"/>
    <w:rsid w:val="00B21262"/>
    <w:rsid w:val="00B3644F"/>
    <w:rsid w:val="00B4057A"/>
    <w:rsid w:val="00B40894"/>
    <w:rsid w:val="00B40E86"/>
    <w:rsid w:val="00B41039"/>
    <w:rsid w:val="00B41AB2"/>
    <w:rsid w:val="00B42987"/>
    <w:rsid w:val="00B43583"/>
    <w:rsid w:val="00B444AE"/>
    <w:rsid w:val="00B45795"/>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307F"/>
    <w:rsid w:val="00B85105"/>
    <w:rsid w:val="00B86EF0"/>
    <w:rsid w:val="00B90013"/>
    <w:rsid w:val="00B96969"/>
    <w:rsid w:val="00B97900"/>
    <w:rsid w:val="00BA1229"/>
    <w:rsid w:val="00BA44A8"/>
    <w:rsid w:val="00BA49C5"/>
    <w:rsid w:val="00BB0182"/>
    <w:rsid w:val="00BB09B6"/>
    <w:rsid w:val="00BB2F4A"/>
    <w:rsid w:val="00BC786E"/>
    <w:rsid w:val="00BD52D3"/>
    <w:rsid w:val="00BD5C92"/>
    <w:rsid w:val="00BE50E6"/>
    <w:rsid w:val="00BE7A0C"/>
    <w:rsid w:val="00BF2928"/>
    <w:rsid w:val="00BF5D60"/>
    <w:rsid w:val="00BF6691"/>
    <w:rsid w:val="00C028FC"/>
    <w:rsid w:val="00C037F2"/>
    <w:rsid w:val="00C0386D"/>
    <w:rsid w:val="00C065A1"/>
    <w:rsid w:val="00C10ED5"/>
    <w:rsid w:val="00C12574"/>
    <w:rsid w:val="00C151A6"/>
    <w:rsid w:val="00C16BDC"/>
    <w:rsid w:val="00C24098"/>
    <w:rsid w:val="00C305D0"/>
    <w:rsid w:val="00C30A4E"/>
    <w:rsid w:val="00C411F3"/>
    <w:rsid w:val="00C43935"/>
    <w:rsid w:val="00C44099"/>
    <w:rsid w:val="00C44105"/>
    <w:rsid w:val="00C471CC"/>
    <w:rsid w:val="00C523EC"/>
    <w:rsid w:val="00C55A33"/>
    <w:rsid w:val="00C64D49"/>
    <w:rsid w:val="00C66692"/>
    <w:rsid w:val="00C673B5"/>
    <w:rsid w:val="00C7063D"/>
    <w:rsid w:val="00C72339"/>
    <w:rsid w:val="00C8214C"/>
    <w:rsid w:val="00C830BC"/>
    <w:rsid w:val="00C8524D"/>
    <w:rsid w:val="00C90904"/>
    <w:rsid w:val="00C91123"/>
    <w:rsid w:val="00CA71FF"/>
    <w:rsid w:val="00CB1DF0"/>
    <w:rsid w:val="00CB2393"/>
    <w:rsid w:val="00CB5276"/>
    <w:rsid w:val="00CB5BFC"/>
    <w:rsid w:val="00CB68D7"/>
    <w:rsid w:val="00CB785B"/>
    <w:rsid w:val="00CC7E68"/>
    <w:rsid w:val="00CD3D74"/>
    <w:rsid w:val="00CD7132"/>
    <w:rsid w:val="00CE0E6F"/>
    <w:rsid w:val="00CE3B21"/>
    <w:rsid w:val="00CE56FC"/>
    <w:rsid w:val="00CE6A06"/>
    <w:rsid w:val="00CE7A4D"/>
    <w:rsid w:val="00CF1921"/>
    <w:rsid w:val="00CF32D2"/>
    <w:rsid w:val="00CF4CFE"/>
    <w:rsid w:val="00CF736E"/>
    <w:rsid w:val="00D00E8E"/>
    <w:rsid w:val="00D01203"/>
    <w:rsid w:val="00D01F78"/>
    <w:rsid w:val="00D02E0F"/>
    <w:rsid w:val="00D03EE8"/>
    <w:rsid w:val="00D053EB"/>
    <w:rsid w:val="00D07B7C"/>
    <w:rsid w:val="00D13535"/>
    <w:rsid w:val="00D15497"/>
    <w:rsid w:val="00D17B79"/>
    <w:rsid w:val="00D205F5"/>
    <w:rsid w:val="00D23FEA"/>
    <w:rsid w:val="00D269CA"/>
    <w:rsid w:val="00D26EC5"/>
    <w:rsid w:val="00D30B48"/>
    <w:rsid w:val="00D3168A"/>
    <w:rsid w:val="00D34DD8"/>
    <w:rsid w:val="00D350D1"/>
    <w:rsid w:val="00D427CD"/>
    <w:rsid w:val="00D45F53"/>
    <w:rsid w:val="00D46445"/>
    <w:rsid w:val="00D46FAA"/>
    <w:rsid w:val="00D47A40"/>
    <w:rsid w:val="00D50D6B"/>
    <w:rsid w:val="00D51D33"/>
    <w:rsid w:val="00D54F25"/>
    <w:rsid w:val="00D57BB2"/>
    <w:rsid w:val="00D57E57"/>
    <w:rsid w:val="00D63397"/>
    <w:rsid w:val="00D64B59"/>
    <w:rsid w:val="00D70752"/>
    <w:rsid w:val="00D80E2D"/>
    <w:rsid w:val="00D84D5E"/>
    <w:rsid w:val="00D8560E"/>
    <w:rsid w:val="00D8758F"/>
    <w:rsid w:val="00DA1BB8"/>
    <w:rsid w:val="00DA4EDD"/>
    <w:rsid w:val="00DA6B78"/>
    <w:rsid w:val="00DA79E6"/>
    <w:rsid w:val="00DB122B"/>
    <w:rsid w:val="00DB3892"/>
    <w:rsid w:val="00DC08DF"/>
    <w:rsid w:val="00DC1D94"/>
    <w:rsid w:val="00DC2CC1"/>
    <w:rsid w:val="00DC42CF"/>
    <w:rsid w:val="00DC738A"/>
    <w:rsid w:val="00DD382A"/>
    <w:rsid w:val="00DD4CE4"/>
    <w:rsid w:val="00DD592E"/>
    <w:rsid w:val="00DE057F"/>
    <w:rsid w:val="00DE2082"/>
    <w:rsid w:val="00DE2289"/>
    <w:rsid w:val="00DE709F"/>
    <w:rsid w:val="00DF09A7"/>
    <w:rsid w:val="00DF2B51"/>
    <w:rsid w:val="00DF6EB5"/>
    <w:rsid w:val="00E001D6"/>
    <w:rsid w:val="00E00578"/>
    <w:rsid w:val="00E03A76"/>
    <w:rsid w:val="00E04410"/>
    <w:rsid w:val="00E04710"/>
    <w:rsid w:val="00E0597B"/>
    <w:rsid w:val="00E06CAA"/>
    <w:rsid w:val="00E07484"/>
    <w:rsid w:val="00E11351"/>
    <w:rsid w:val="00E1362C"/>
    <w:rsid w:val="00E33F44"/>
    <w:rsid w:val="00E374E4"/>
    <w:rsid w:val="00E37D48"/>
    <w:rsid w:val="00E4225C"/>
    <w:rsid w:val="00E44879"/>
    <w:rsid w:val="00E65993"/>
    <w:rsid w:val="00E66922"/>
    <w:rsid w:val="00E72914"/>
    <w:rsid w:val="00E75AE0"/>
    <w:rsid w:val="00E80E30"/>
    <w:rsid w:val="00E83C1F"/>
    <w:rsid w:val="00E85684"/>
    <w:rsid w:val="00E8794B"/>
    <w:rsid w:val="00E97656"/>
    <w:rsid w:val="00EA004A"/>
    <w:rsid w:val="00EA172C"/>
    <w:rsid w:val="00EA259B"/>
    <w:rsid w:val="00EA35A3"/>
    <w:rsid w:val="00EA3E6A"/>
    <w:rsid w:val="00EB18EF"/>
    <w:rsid w:val="00EB58F4"/>
    <w:rsid w:val="00EB7951"/>
    <w:rsid w:val="00EC1DE1"/>
    <w:rsid w:val="00EC7EF0"/>
    <w:rsid w:val="00ED3F8F"/>
    <w:rsid w:val="00ED6A79"/>
    <w:rsid w:val="00ED7DAB"/>
    <w:rsid w:val="00EE17DF"/>
    <w:rsid w:val="00EF1482"/>
    <w:rsid w:val="00EF4621"/>
    <w:rsid w:val="00EF4D52"/>
    <w:rsid w:val="00EF6312"/>
    <w:rsid w:val="00EF63B4"/>
    <w:rsid w:val="00F038B0"/>
    <w:rsid w:val="00F05F34"/>
    <w:rsid w:val="00F22B27"/>
    <w:rsid w:val="00F234A7"/>
    <w:rsid w:val="00F2660A"/>
    <w:rsid w:val="00F277B6"/>
    <w:rsid w:val="00F27DA5"/>
    <w:rsid w:val="00F37E07"/>
    <w:rsid w:val="00F40EF5"/>
    <w:rsid w:val="00F4182A"/>
    <w:rsid w:val="00F54380"/>
    <w:rsid w:val="00F54B47"/>
    <w:rsid w:val="00F57DF4"/>
    <w:rsid w:val="00F61247"/>
    <w:rsid w:val="00F61F61"/>
    <w:rsid w:val="00F63191"/>
    <w:rsid w:val="00F6702E"/>
    <w:rsid w:val="00F70E84"/>
    <w:rsid w:val="00F80685"/>
    <w:rsid w:val="00F84970"/>
    <w:rsid w:val="00F94968"/>
    <w:rsid w:val="00FA092B"/>
    <w:rsid w:val="00FA3C48"/>
    <w:rsid w:val="00FA4F6C"/>
    <w:rsid w:val="00FA6EFD"/>
    <w:rsid w:val="00FB3791"/>
    <w:rsid w:val="00FB6780"/>
    <w:rsid w:val="00FB74EA"/>
    <w:rsid w:val="00FD0ADB"/>
    <w:rsid w:val="00FD2C9E"/>
    <w:rsid w:val="00FD4786"/>
    <w:rsid w:val="00FD616C"/>
    <w:rsid w:val="00FE2B77"/>
    <w:rsid w:val="00FE53F2"/>
    <w:rsid w:val="00FF0A00"/>
    <w:rsid w:val="00FF1C57"/>
    <w:rsid w:val="00FF2581"/>
    <w:rsid w:val="00FF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492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3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415479"/>
    <w:pPr>
      <w:jc w:val="center"/>
    </w:pPr>
    <w:rPr>
      <w:rFonts w:ascii="Arial" w:hAnsi="Arial"/>
      <w:b/>
    </w:rPr>
  </w:style>
  <w:style w:type="character" w:customStyle="1" w:styleId="FootnoteTextChar">
    <w:name w:val="Footnote Text Char"/>
    <w:basedOn w:val="DefaultParagraphFont"/>
    <w:link w:val="FootnoteText"/>
    <w:uiPriority w:val="99"/>
    <w:rsid w:val="00415479"/>
  </w:style>
  <w:style w:type="paragraph" w:customStyle="1" w:styleId="PartyName">
    <w:name w:val="Party Name"/>
    <w:basedOn w:val="Normal"/>
    <w:next w:val="BodyText"/>
    <w:qFormat/>
    <w:rsid w:val="00415479"/>
    <w:pPr>
      <w:spacing w:after="240"/>
      <w:jc w:val="both"/>
      <w:outlineLvl w:val="1"/>
    </w:pPr>
    <w:rPr>
      <w:rFonts w:ascii="Arial" w:hAnsi="Arial" w:cs="Arial"/>
      <w:b/>
      <w:bCs/>
      <w:iCs/>
      <w:szCs w:val="28"/>
    </w:rPr>
  </w:style>
  <w:style w:type="table" w:customStyle="1" w:styleId="TableGrid1">
    <w:name w:val="Table Grid1"/>
    <w:basedOn w:val="TableNormal"/>
    <w:next w:val="TableGrid"/>
    <w:uiPriority w:val="59"/>
    <w:rsid w:val="004865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65C9"/>
    <w:pPr>
      <w:ind w:left="720"/>
      <w:contextualSpacing/>
    </w:pPr>
    <w:rPr>
      <w:rFonts w:asciiTheme="minorHAnsi" w:eastAsiaTheme="minorHAnsi" w:hAnsiTheme="minorHAnsi"/>
    </w:rPr>
  </w:style>
  <w:style w:type="paragraph" w:styleId="BalloonText">
    <w:name w:val="Balloon Text"/>
    <w:basedOn w:val="Normal"/>
    <w:link w:val="BalloonTextChar"/>
    <w:semiHidden/>
    <w:unhideWhenUsed/>
    <w:rsid w:val="007F2560"/>
    <w:rPr>
      <w:rFonts w:ascii="Segoe UI" w:hAnsi="Segoe UI" w:cs="Segoe UI"/>
      <w:sz w:val="18"/>
      <w:szCs w:val="18"/>
    </w:rPr>
  </w:style>
  <w:style w:type="character" w:customStyle="1" w:styleId="BalloonTextChar">
    <w:name w:val="Balloon Text Char"/>
    <w:basedOn w:val="DefaultParagraphFont"/>
    <w:link w:val="BalloonText"/>
    <w:semiHidden/>
    <w:rsid w:val="007F2560"/>
    <w:rPr>
      <w:rFonts w:ascii="Segoe UI" w:hAnsi="Segoe UI" w:cs="Segoe UI"/>
      <w:sz w:val="18"/>
      <w:szCs w:val="18"/>
    </w:rPr>
  </w:style>
  <w:style w:type="character" w:styleId="CommentReference">
    <w:name w:val="annotation reference"/>
    <w:basedOn w:val="DefaultParagraphFont"/>
    <w:semiHidden/>
    <w:unhideWhenUsed/>
    <w:rsid w:val="007E1160"/>
    <w:rPr>
      <w:sz w:val="16"/>
      <w:szCs w:val="16"/>
    </w:rPr>
  </w:style>
  <w:style w:type="paragraph" w:styleId="CommentText">
    <w:name w:val="annotation text"/>
    <w:basedOn w:val="Normal"/>
    <w:link w:val="CommentTextChar"/>
    <w:semiHidden/>
    <w:unhideWhenUsed/>
    <w:rsid w:val="007E1160"/>
    <w:rPr>
      <w:sz w:val="20"/>
      <w:szCs w:val="20"/>
    </w:rPr>
  </w:style>
  <w:style w:type="character" w:customStyle="1" w:styleId="CommentTextChar">
    <w:name w:val="Comment Text Char"/>
    <w:basedOn w:val="DefaultParagraphFont"/>
    <w:link w:val="CommentText"/>
    <w:semiHidden/>
    <w:rsid w:val="007E1160"/>
  </w:style>
  <w:style w:type="paragraph" w:styleId="CommentSubject">
    <w:name w:val="annotation subject"/>
    <w:basedOn w:val="CommentText"/>
    <w:next w:val="CommentText"/>
    <w:link w:val="CommentSubjectChar"/>
    <w:semiHidden/>
    <w:unhideWhenUsed/>
    <w:rsid w:val="007E1160"/>
    <w:rPr>
      <w:b/>
      <w:bCs/>
    </w:rPr>
  </w:style>
  <w:style w:type="character" w:customStyle="1" w:styleId="CommentSubjectChar">
    <w:name w:val="Comment Subject Char"/>
    <w:basedOn w:val="CommentTextChar"/>
    <w:link w:val="CommentSubject"/>
    <w:semiHidden/>
    <w:rsid w:val="007E1160"/>
    <w:rPr>
      <w:b/>
      <w:bCs/>
    </w:rPr>
  </w:style>
  <w:style w:type="paragraph" w:styleId="Revision">
    <w:name w:val="Revision"/>
    <w:hidden/>
    <w:uiPriority w:val="99"/>
    <w:semiHidden/>
    <w:rsid w:val="004758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70081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22</Pages>
  <Words>8373</Words>
  <Characters>47501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2022-11-10T16:35:00Z</dcterms:created>
  <dcterms:modified xsi:type="dcterms:W3CDTF">2022-11-10T17:41:00Z</dcterms:modified>
</cp:coreProperties>
</file>