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30"/>
            <w:r w:rsidR="00D6254B">
              <w:t>PSC-2024-0330-CFO-EI</w:t>
            </w:r>
            <w:bookmarkEnd w:id="2"/>
          </w:p>
          <w:p w:rsidR="00B30031" w:rsidRDefault="00B30031" w:rsidP="00C63FCF">
            <w:pPr>
              <w:pStyle w:val="OrderBody"/>
              <w:tabs>
                <w:tab w:val="center" w:pos="4320"/>
                <w:tab w:val="right" w:pos="8640"/>
              </w:tabs>
              <w:jc w:val="left"/>
            </w:pPr>
            <w:r>
              <w:t xml:space="preserve">ISSUED: </w:t>
            </w:r>
            <w:r w:rsidR="00D6254B">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592170">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592170">
        <w:t xml:space="preserve">OCUMENT </w:t>
      </w:r>
      <w:r>
        <w:t>N</w:t>
      </w:r>
      <w:r w:rsidR="00592170">
        <w:t>O</w:t>
      </w:r>
      <w:r>
        <w:t xml:space="preserve">. </w:t>
      </w:r>
      <w:r w:rsidR="00EE08C6">
        <w:t>0</w:t>
      </w:r>
      <w:r w:rsidR="00210250">
        <w:t>3</w:t>
      </w:r>
      <w:r w:rsidR="0048267A">
        <w:t>3</w:t>
      </w:r>
      <w:r w:rsidR="00731FBF">
        <w:t>3</w:t>
      </w:r>
      <w:r w:rsidR="005F13E9">
        <w:t>7</w:t>
      </w:r>
      <w:r w:rsidR="00EE08C6">
        <w:t>-2024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B246E9">
        <w:t xml:space="preserve">June </w:t>
      </w:r>
      <w:r w:rsidR="005F13E9">
        <w:t>6</w:t>
      </w:r>
      <w:r w:rsidR="00892082">
        <w:t>, 2024</w:t>
      </w:r>
      <w:r>
        <w:t xml:space="preserve">, pursuant to Section 366.093, Florida Statutes (F.S.), and Rule 25-22.006, Florida Administrative Code (F.A.C.), </w:t>
      </w:r>
      <w:r w:rsidR="00892082">
        <w:t>Duke Energy Florida</w:t>
      </w:r>
      <w:r w:rsidR="00EC5B82">
        <w:t>, LLC</w:t>
      </w:r>
      <w:r w:rsidR="00892082">
        <w:t xml:space="preserve"> (DEF)</w:t>
      </w:r>
      <w:r>
        <w:t xml:space="preserve"> filed a Request for Confidential Classification (Request) of information contained in </w:t>
      </w:r>
      <w:r w:rsidR="00EC5B82">
        <w:t>its Response to Sierra Club’s Third Set of Interrogatories (Nos. 76-90)</w:t>
      </w:r>
      <w:r>
        <w:t xml:space="preserve"> (Document No. </w:t>
      </w:r>
      <w:r w:rsidR="00EE08C6">
        <w:t>0</w:t>
      </w:r>
      <w:r w:rsidR="0048267A">
        <w:t>3</w:t>
      </w:r>
      <w:r w:rsidR="00731FBF">
        <w:t>33</w:t>
      </w:r>
      <w:r w:rsidR="005F13E9">
        <w:t>7</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EC5B82" w:rsidRDefault="00B30031" w:rsidP="00B30031">
      <w:pPr>
        <w:jc w:val="both"/>
      </w:pPr>
      <w:r>
        <w:tab/>
      </w:r>
      <w:r w:rsidR="00892082">
        <w:t>DEF</w:t>
      </w:r>
      <w:r>
        <w:t xml:space="preserve"> contends that the information contained in </w:t>
      </w:r>
      <w:r w:rsidR="00EC5B82">
        <w:t xml:space="preserve">Document No. 03337-2024 </w:t>
      </w:r>
      <w:r>
        <w:t xml:space="preserve">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EC5B82">
        <w:t>Specifically, the information at issue relates to sensitive business information regarding DEF’s solar projects, including capital expenditures and maintenance costs.</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C5B82" w:rsidRDefault="00B30031" w:rsidP="00EC5B82">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r w:rsidRPr="004D61F9">
        <w:rPr>
          <w:highlight w:val="yellow"/>
        </w:rPr>
        <w:t xml:space="preserve"> </w:t>
      </w:r>
    </w:p>
    <w:p w:rsidR="00B30031" w:rsidRPr="004D61F9" w:rsidRDefault="00B30031" w:rsidP="00B30031">
      <w:pPr>
        <w:ind w:left="720" w:right="720"/>
        <w:jc w:val="both"/>
        <w:rPr>
          <w:highlight w:val="yellow"/>
        </w:rPr>
      </w:pPr>
    </w:p>
    <w:p w:rsidR="00B30031" w:rsidRPr="00EA1884" w:rsidRDefault="00B30031" w:rsidP="00B30031">
      <w:pPr>
        <w:ind w:left="720" w:right="720"/>
        <w:jc w:val="both"/>
      </w:pPr>
      <w:r w:rsidRPr="00EC5B82">
        <w:t>(e)  Information relating to competitive interests, the disclosure of which would impair the competitive business of the provider of the information.</w:t>
      </w:r>
      <w:r w:rsidR="00EC5B82">
        <w:t xml:space="preserve"> </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00EC5B82">
        <w:t xml:space="preserve"> </w:t>
      </w:r>
      <w:r w:rsidRPr="00EC5B82">
        <w:t xml:space="preserve">information relating to competitive interests, the disclosure of which would impair the competitive business of the </w:t>
      </w:r>
      <w:r w:rsidRPr="00EC5B82">
        <w:lastRenderedPageBreak/>
        <w:t>provider of the information.</w:t>
      </w:r>
      <w:r w:rsidR="00EC5B82">
        <w:t xml:space="preserve"> </w:t>
      </w:r>
      <w:r w:rsidRPr="00EA1884">
        <w:t xml:space="preserve">Thus, the </w:t>
      </w:r>
      <w:r>
        <w:t xml:space="preserve">information identified in Document </w:t>
      </w:r>
      <w:r w:rsidRPr="00EA1884">
        <w:t xml:space="preserve">No. </w:t>
      </w:r>
      <w:r w:rsidR="00EE08C6">
        <w:t>0</w:t>
      </w:r>
      <w:r w:rsidR="0048267A">
        <w:t>3</w:t>
      </w:r>
      <w:r w:rsidR="00731FBF">
        <w:t>33</w:t>
      </w:r>
      <w:r w:rsidR="005F13E9">
        <w:t>7</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210250">
        <w:t>, LLC</w:t>
      </w:r>
      <w:r w:rsidRPr="00A439B0">
        <w:t>’s</w:t>
      </w:r>
      <w:r>
        <w:t xml:space="preserve"> Request for Confidential Classification of Document No. </w:t>
      </w:r>
      <w:r w:rsidR="00EE08C6">
        <w:t>0</w:t>
      </w:r>
      <w:r w:rsidR="0048267A">
        <w:t>3</w:t>
      </w:r>
      <w:r w:rsidR="00731FBF">
        <w:t>33</w:t>
      </w:r>
      <w:r w:rsidR="005F13E9">
        <w:t>7</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EE08C6">
        <w:t>0</w:t>
      </w:r>
      <w:r w:rsidR="0048267A">
        <w:t>3</w:t>
      </w:r>
      <w:r w:rsidR="00731FBF">
        <w:t>33</w:t>
      </w:r>
      <w:r w:rsidR="005F13E9">
        <w:t>7</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592170">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D6254B">
        <w:rPr>
          <w:u w:val="single"/>
        </w:rPr>
        <w:t>13th</w:t>
      </w:r>
      <w:r w:rsidR="00D6254B">
        <w:t xml:space="preserve"> day of </w:t>
      </w:r>
      <w:r w:rsidR="00D6254B">
        <w:rPr>
          <w:u w:val="single"/>
        </w:rPr>
        <w:t>August</w:t>
      </w:r>
      <w:r w:rsidR="00D6254B">
        <w:t xml:space="preserve">, </w:t>
      </w:r>
      <w:r w:rsidR="00D6254B">
        <w:rPr>
          <w:u w:val="single"/>
        </w:rPr>
        <w:t>2024</w:t>
      </w:r>
      <w:r w:rsidR="00D6254B">
        <w:t>.</w:t>
      </w:r>
    </w:p>
    <w:p w:rsidR="00D6254B" w:rsidRPr="00D6254B" w:rsidRDefault="00D6254B"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D561FA"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561FA">
      <w:fldChar w:fldCharType="begin"/>
    </w:r>
    <w:r w:rsidR="00D561FA">
      <w:instrText xml:space="preserve"> REF OrderNo0330 </w:instrText>
    </w:r>
    <w:r w:rsidR="00D561FA">
      <w:fldChar w:fldCharType="separate"/>
    </w:r>
    <w:r w:rsidR="00D6254B">
      <w:t>PSC-2024-0330-CFO-EI</w:t>
    </w:r>
    <w:r w:rsidR="00D561FA">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61F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0250"/>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3784"/>
    <w:rsid w:val="00477699"/>
    <w:rsid w:val="0048267A"/>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2170"/>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61FA"/>
    <w:rsid w:val="00D57BB2"/>
    <w:rsid w:val="00D57E57"/>
    <w:rsid w:val="00D6254B"/>
    <w:rsid w:val="00D70752"/>
    <w:rsid w:val="00D80E2D"/>
    <w:rsid w:val="00D84D5E"/>
    <w:rsid w:val="00D8560E"/>
    <w:rsid w:val="00D8758F"/>
    <w:rsid w:val="00DA1AB1"/>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5B82"/>
    <w:rsid w:val="00ED6A79"/>
    <w:rsid w:val="00EE08C6"/>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2024-08-13T15:19:00Z</dcterms:created>
  <dcterms:modified xsi:type="dcterms:W3CDTF">2024-08-14T12:18:00Z</dcterms:modified>
</cp:coreProperties>
</file>