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580E1A" w:rsidP="00580E1A">
      <w:pPr>
        <w:pStyle w:val="OrderHeading"/>
      </w:pPr>
      <w:r>
        <w:t>BEFORE THE FLORIDA PUBLIC SERVICE COMMISSION</w:t>
      </w:r>
    </w:p>
    <w:p w:rsidR="00580E1A" w:rsidRDefault="00580E1A" w:rsidP="00580E1A">
      <w:pPr>
        <w:pStyle w:val="OrderBody"/>
      </w:pPr>
    </w:p>
    <w:p w:rsidR="00580E1A" w:rsidRDefault="00580E1A" w:rsidP="00580E1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80E1A" w:rsidRPr="00C63FCF" w:rsidTr="00C63FCF">
        <w:trPr>
          <w:trHeight w:val="828"/>
        </w:trPr>
        <w:tc>
          <w:tcPr>
            <w:tcW w:w="4788" w:type="dxa"/>
            <w:tcBorders>
              <w:bottom w:val="single" w:sz="8" w:space="0" w:color="auto"/>
              <w:right w:val="double" w:sz="6" w:space="0" w:color="auto"/>
            </w:tcBorders>
            <w:shd w:val="clear" w:color="auto" w:fill="auto"/>
          </w:tcPr>
          <w:p w:rsidR="00580E1A" w:rsidRDefault="00580E1A" w:rsidP="00C63FCF">
            <w:pPr>
              <w:pStyle w:val="OrderBody"/>
              <w:tabs>
                <w:tab w:val="center" w:pos="4320"/>
                <w:tab w:val="right" w:pos="8640"/>
              </w:tabs>
              <w:jc w:val="left"/>
            </w:pPr>
            <w:r>
              <w:t xml:space="preserve">In re: </w:t>
            </w:r>
            <w:bookmarkStart w:id="0" w:name="SSInRe"/>
            <w:bookmarkEnd w:id="0"/>
            <w:r>
              <w:t>Application for increase in water and wastewater rates in Charlotte, Highlands, Lake, Lee, Marion, Orange, Pasco, Pinellas, Polk, and Seminole Counties, by Sunshine Water Services Company.</w:t>
            </w:r>
          </w:p>
        </w:tc>
        <w:tc>
          <w:tcPr>
            <w:tcW w:w="4788" w:type="dxa"/>
            <w:tcBorders>
              <w:left w:val="double" w:sz="6" w:space="0" w:color="auto"/>
            </w:tcBorders>
            <w:shd w:val="clear" w:color="auto" w:fill="auto"/>
          </w:tcPr>
          <w:p w:rsidR="00580E1A" w:rsidRDefault="00580E1A" w:rsidP="00580E1A">
            <w:pPr>
              <w:pStyle w:val="OrderBody"/>
            </w:pPr>
            <w:r>
              <w:t xml:space="preserve">DOCKET NO. </w:t>
            </w:r>
            <w:bookmarkStart w:id="1" w:name="SSDocketNo"/>
            <w:bookmarkEnd w:id="1"/>
            <w:r>
              <w:t>20240068-WS</w:t>
            </w:r>
          </w:p>
          <w:p w:rsidR="00580E1A" w:rsidRDefault="00580E1A" w:rsidP="00C63FCF">
            <w:pPr>
              <w:pStyle w:val="OrderBody"/>
              <w:tabs>
                <w:tab w:val="center" w:pos="4320"/>
                <w:tab w:val="right" w:pos="8640"/>
              </w:tabs>
              <w:jc w:val="left"/>
            </w:pPr>
            <w:r>
              <w:t xml:space="preserve">ORDER NO. </w:t>
            </w:r>
            <w:bookmarkStart w:id="2" w:name="OrderNo0042"/>
            <w:r w:rsidR="00B415D2">
              <w:t>PSC-2025-0042-PHO-WS</w:t>
            </w:r>
            <w:bookmarkEnd w:id="2"/>
          </w:p>
          <w:p w:rsidR="00580E1A" w:rsidRDefault="00580E1A" w:rsidP="00C63FCF">
            <w:pPr>
              <w:pStyle w:val="OrderBody"/>
              <w:tabs>
                <w:tab w:val="center" w:pos="4320"/>
                <w:tab w:val="right" w:pos="8640"/>
              </w:tabs>
              <w:jc w:val="left"/>
            </w:pPr>
            <w:r>
              <w:t xml:space="preserve">ISSUED: </w:t>
            </w:r>
            <w:r w:rsidR="00B415D2">
              <w:t>February 6, 2025</w:t>
            </w:r>
          </w:p>
        </w:tc>
      </w:tr>
    </w:tbl>
    <w:p w:rsidR="00580E1A" w:rsidRDefault="00580E1A" w:rsidP="00580E1A"/>
    <w:p w:rsidR="00580E1A" w:rsidRDefault="00580E1A" w:rsidP="00580E1A"/>
    <w:p w:rsidR="00CB5276" w:rsidRDefault="00580E1A" w:rsidP="00580E1A">
      <w:pPr>
        <w:pStyle w:val="CenterUnderline"/>
      </w:pPr>
      <w:bookmarkStart w:id="3" w:name="Commissioners"/>
      <w:bookmarkEnd w:id="3"/>
      <w:r>
        <w:t>PREHEARING ORDER</w:t>
      </w:r>
    </w:p>
    <w:p w:rsidR="00580E1A" w:rsidRDefault="00580E1A" w:rsidP="00580E1A">
      <w:pPr>
        <w:pStyle w:val="CenterUnderline"/>
      </w:pPr>
    </w:p>
    <w:p w:rsidR="00580E1A" w:rsidRDefault="00580E1A" w:rsidP="00580E1A">
      <w:pPr>
        <w:pStyle w:val="OrderBody"/>
      </w:pPr>
    </w:p>
    <w:p w:rsidR="00580E1A" w:rsidRPr="00FD732D" w:rsidRDefault="00580E1A" w:rsidP="00580E1A">
      <w:pPr>
        <w:ind w:firstLine="720"/>
        <w:jc w:val="both"/>
      </w:pPr>
      <w:bookmarkStart w:id="4" w:name="OrderText"/>
      <w:bookmarkEnd w:id="4"/>
      <w:r w:rsidRPr="00FD732D">
        <w:t>Pursuant to Notice and in accordance with Rule 28-106.209, Florida Administrative Code (F.A.C.), a Prehearing Conference was held on</w:t>
      </w:r>
      <w:r>
        <w:t xml:space="preserve"> January 23, 2025</w:t>
      </w:r>
      <w:r w:rsidRPr="00FD732D">
        <w:t xml:space="preserve">, in </w:t>
      </w:r>
      <w:smartTag w:uri="urn:schemas-microsoft-com:office:smarttags" w:element="place">
        <w:smartTag w:uri="urn:schemas-microsoft-com:office:smarttags" w:element="City">
          <w:r w:rsidRPr="00FD732D">
            <w:t>Tallahassee</w:t>
          </w:r>
        </w:smartTag>
        <w:r w:rsidRPr="00FD732D">
          <w:t xml:space="preserve">, </w:t>
        </w:r>
        <w:smartTag w:uri="urn:schemas-microsoft-com:office:smarttags" w:element="State">
          <w:r w:rsidRPr="00FD732D">
            <w:t>Florida</w:t>
          </w:r>
        </w:smartTag>
      </w:smartTag>
      <w:r w:rsidRPr="00FD732D">
        <w:t xml:space="preserve">, before Commissioner </w:t>
      </w:r>
      <w:r>
        <w:t>Andrew Giles Fay</w:t>
      </w:r>
      <w:r w:rsidRPr="00FD732D">
        <w:t>, as Prehearing Officer.</w:t>
      </w:r>
    </w:p>
    <w:p w:rsidR="00580E1A" w:rsidRPr="00FD732D" w:rsidRDefault="00580E1A" w:rsidP="00580E1A">
      <w:pPr>
        <w:jc w:val="both"/>
      </w:pPr>
    </w:p>
    <w:p w:rsidR="00580E1A" w:rsidRPr="00FD732D" w:rsidRDefault="00580E1A" w:rsidP="00580E1A">
      <w:pPr>
        <w:jc w:val="both"/>
      </w:pPr>
      <w:r w:rsidRPr="00FD732D">
        <w:t>APPEARANCES:</w:t>
      </w:r>
    </w:p>
    <w:p w:rsidR="00580E1A" w:rsidRPr="00FD732D" w:rsidRDefault="00580E1A" w:rsidP="00580E1A">
      <w:pPr>
        <w:jc w:val="both"/>
      </w:pPr>
    </w:p>
    <w:p w:rsidR="00580E1A" w:rsidRPr="00FD732D" w:rsidRDefault="00580E1A" w:rsidP="00580E1A">
      <w:pPr>
        <w:ind w:left="1440"/>
        <w:jc w:val="both"/>
      </w:pPr>
      <w:r>
        <w:t>MARTIN S. FRIEDMAN and JOHN L. WHARTON</w:t>
      </w:r>
      <w:r w:rsidRPr="00FD732D">
        <w:t>, ESQUIRE</w:t>
      </w:r>
      <w:r>
        <w:t>S</w:t>
      </w:r>
      <w:r w:rsidRPr="00FD732D">
        <w:t xml:space="preserve">, </w:t>
      </w:r>
      <w:r>
        <w:t>Dean Mead Law Firm, 420 South Orange Avenue, Suite 700, Orlando, Florida  32801</w:t>
      </w:r>
    </w:p>
    <w:p w:rsidR="00580E1A" w:rsidRPr="00FD732D" w:rsidRDefault="00580E1A" w:rsidP="00580E1A">
      <w:pPr>
        <w:ind w:left="720" w:firstLine="720"/>
        <w:jc w:val="both"/>
      </w:pPr>
      <w:r w:rsidRPr="00FD732D">
        <w:rPr>
          <w:u w:val="single"/>
        </w:rPr>
        <w:t xml:space="preserve">On behalf of </w:t>
      </w:r>
      <w:r>
        <w:rPr>
          <w:u w:val="single"/>
        </w:rPr>
        <w:t>Sunshine Water Services Company</w:t>
      </w:r>
      <w:r w:rsidRPr="00FD732D">
        <w:rPr>
          <w:u w:val="single"/>
        </w:rPr>
        <w:t xml:space="preserve"> (</w:t>
      </w:r>
      <w:r>
        <w:rPr>
          <w:u w:val="single"/>
        </w:rPr>
        <w:t>Sunshine</w:t>
      </w:r>
      <w:r w:rsidRPr="00FD732D">
        <w:rPr>
          <w:u w:val="single"/>
        </w:rPr>
        <w:t>)</w:t>
      </w:r>
      <w:r w:rsidRPr="00FD732D">
        <w:t>.</w:t>
      </w:r>
    </w:p>
    <w:p w:rsidR="00580E1A" w:rsidRPr="00FD732D" w:rsidRDefault="00580E1A" w:rsidP="00580E1A">
      <w:pPr>
        <w:jc w:val="both"/>
      </w:pPr>
    </w:p>
    <w:p w:rsidR="00580E1A" w:rsidRPr="00FD732D" w:rsidRDefault="00580E1A" w:rsidP="00580E1A">
      <w:pPr>
        <w:ind w:left="1440"/>
        <w:jc w:val="both"/>
      </w:pPr>
      <w:r>
        <w:t>WALT TRIERWEILER, CHARLES J. REHWINKEL, OCTAVIO SIMOES-PONCE and AUSTIN WATROUS</w:t>
      </w:r>
      <w:r w:rsidRPr="00FD732D">
        <w:t>, ESQUIRE</w:t>
      </w:r>
      <w:r>
        <w:t>S</w:t>
      </w:r>
      <w:r w:rsidRPr="00FD732D">
        <w:t xml:space="preserve">, </w:t>
      </w:r>
      <w:r>
        <w:t>Office of Public Counsel, c/o The Florida Legislature, 111 West Madison Street, Suite 812, Tallahassee, Florida  322399-1400</w:t>
      </w:r>
    </w:p>
    <w:p w:rsidR="00580E1A" w:rsidRPr="00FD732D" w:rsidRDefault="00580E1A" w:rsidP="00580E1A">
      <w:pPr>
        <w:ind w:left="720" w:firstLine="720"/>
        <w:jc w:val="both"/>
      </w:pPr>
      <w:r w:rsidRPr="00FD732D">
        <w:rPr>
          <w:u w:val="single"/>
        </w:rPr>
        <w:t xml:space="preserve">On behalf of </w:t>
      </w:r>
      <w:r>
        <w:rPr>
          <w:u w:val="single"/>
        </w:rPr>
        <w:t>Office of Public Counsel</w:t>
      </w:r>
      <w:r w:rsidRPr="00FD732D">
        <w:rPr>
          <w:u w:val="single"/>
        </w:rPr>
        <w:t xml:space="preserve"> (</w:t>
      </w:r>
      <w:r>
        <w:rPr>
          <w:u w:val="single"/>
        </w:rPr>
        <w:t>OPC</w:t>
      </w:r>
      <w:r w:rsidRPr="00FD732D">
        <w:rPr>
          <w:u w:val="single"/>
        </w:rPr>
        <w:t>)</w:t>
      </w:r>
      <w:r w:rsidRPr="00FD732D">
        <w:t xml:space="preserve">. </w:t>
      </w:r>
    </w:p>
    <w:p w:rsidR="00580E1A" w:rsidRPr="00FD732D" w:rsidRDefault="00580E1A" w:rsidP="00580E1A">
      <w:pPr>
        <w:jc w:val="both"/>
      </w:pPr>
    </w:p>
    <w:p w:rsidR="00580E1A" w:rsidRPr="00FD732D" w:rsidRDefault="00580E1A" w:rsidP="00580E1A">
      <w:pPr>
        <w:ind w:left="1440"/>
        <w:jc w:val="both"/>
      </w:pPr>
      <w:r>
        <w:t>RYAN SANDY and SAAD FAROOQI</w:t>
      </w:r>
      <w:r w:rsidRPr="00FD732D">
        <w:t>, ESQUIRE</w:t>
      </w:r>
      <w:r>
        <w:t>S</w:t>
      </w:r>
      <w:r w:rsidRPr="00FD732D">
        <w:t xml:space="preserve">, </w:t>
      </w:r>
      <w:smartTag w:uri="urn:schemas-microsoft-com:office:smarttags" w:element="State">
        <w:smartTag w:uri="urn:schemas-microsoft-com:office:smarttags" w:element="place">
          <w:r w:rsidRPr="00FD732D">
            <w:t>Florida</w:t>
          </w:r>
        </w:smartTag>
      </w:smartTag>
      <w:r w:rsidRPr="00FD732D">
        <w:t xml:space="preserve"> Public Service Commission, </w:t>
      </w:r>
      <w:smartTag w:uri="urn:schemas-microsoft-com:office:smarttags" w:element="address">
        <w:smartTag w:uri="urn:schemas-microsoft-com:office:smarttags" w:element="Street">
          <w:r w:rsidRPr="00FD732D">
            <w:t>2540 Shumard Oak Boulevard</w:t>
          </w:r>
        </w:smartTag>
        <w:r w:rsidRPr="00FD732D">
          <w:t xml:space="preserve">, </w:t>
        </w:r>
        <w:smartTag w:uri="urn:schemas-microsoft-com:office:smarttags" w:element="City">
          <w:r w:rsidRPr="00FD732D">
            <w:t>Tallahassee</w:t>
          </w:r>
        </w:smartTag>
        <w:r w:rsidRPr="00FD732D">
          <w:t xml:space="preserve">, </w:t>
        </w:r>
        <w:smartTag w:uri="urn:schemas-microsoft-com:office:smarttags" w:element="State">
          <w:r w:rsidRPr="00FD732D">
            <w:t>Florida</w:t>
          </w:r>
        </w:smartTag>
        <w:r w:rsidRPr="00FD732D">
          <w:t xml:space="preserve"> </w:t>
        </w:r>
        <w:smartTag w:uri="urn:schemas-microsoft-com:office:smarttags" w:element="PostalCode">
          <w:r w:rsidRPr="00FD732D">
            <w:t>32399-0850</w:t>
          </w:r>
        </w:smartTag>
      </w:smartTag>
    </w:p>
    <w:p w:rsidR="00580E1A" w:rsidRPr="00FD732D" w:rsidRDefault="00580E1A" w:rsidP="00580E1A">
      <w:pPr>
        <w:ind w:left="720" w:firstLine="720"/>
        <w:jc w:val="both"/>
      </w:pPr>
      <w:r w:rsidRPr="00FD732D">
        <w:rPr>
          <w:u w:val="single"/>
        </w:rPr>
        <w:t xml:space="preserve">On behalf of the </w:t>
      </w:r>
      <w:smartTag w:uri="urn:schemas-microsoft-com:office:smarttags" w:element="place">
        <w:smartTag w:uri="urn:schemas-microsoft-com:office:smarttags" w:element="State">
          <w:r w:rsidRPr="00FD732D">
            <w:rPr>
              <w:u w:val="single"/>
            </w:rPr>
            <w:t>Florida</w:t>
          </w:r>
        </w:smartTag>
      </w:smartTag>
      <w:r w:rsidRPr="00FD732D">
        <w:rPr>
          <w:u w:val="single"/>
        </w:rPr>
        <w:t xml:space="preserve"> Public Service Commission (Staff)</w:t>
      </w:r>
      <w:r w:rsidRPr="00FD732D">
        <w:t>.</w:t>
      </w:r>
    </w:p>
    <w:p w:rsidR="00580E1A" w:rsidRPr="00FD732D" w:rsidRDefault="00580E1A" w:rsidP="00580E1A">
      <w:pPr>
        <w:jc w:val="both"/>
      </w:pPr>
    </w:p>
    <w:p w:rsidR="00580E1A" w:rsidRPr="00FD732D" w:rsidRDefault="00580E1A" w:rsidP="00580E1A">
      <w:pPr>
        <w:ind w:left="1440"/>
        <w:jc w:val="both"/>
      </w:pPr>
      <w:r w:rsidRPr="00FD732D">
        <w:t xml:space="preserve">MARY ANNE HELTON, ESQUIRE, </w:t>
      </w:r>
      <w:smartTag w:uri="urn:schemas-microsoft-com:office:smarttags" w:element="place">
        <w:smartTag w:uri="urn:schemas-microsoft-com:office:smarttags" w:element="City">
          <w:r w:rsidRPr="00FD732D">
            <w:t>Deputy General</w:t>
          </w:r>
        </w:smartTag>
        <w:r w:rsidRPr="00FD732D">
          <w:t xml:space="preserve"> </w:t>
        </w:r>
        <w:smartTag w:uri="urn:schemas-microsoft-com:office:smarttags" w:element="State">
          <w:r w:rsidRPr="00FD732D">
            <w:t>Counsel</w:t>
          </w:r>
        </w:smartTag>
        <w:r w:rsidRPr="00FD732D">
          <w:t xml:space="preserve">, </w:t>
        </w:r>
        <w:smartTag w:uri="urn:schemas-microsoft-com:office:smarttags" w:element="State">
          <w:r w:rsidRPr="00FD732D">
            <w:t>Florida</w:t>
          </w:r>
        </w:smartTag>
      </w:smartTag>
      <w:r w:rsidRPr="00FD732D">
        <w:t xml:space="preserve"> Public Service Commission, </w:t>
      </w:r>
      <w:smartTag w:uri="urn:schemas-microsoft-com:office:smarttags" w:element="address">
        <w:smartTag w:uri="urn:schemas-microsoft-com:office:smarttags" w:element="Street">
          <w:r w:rsidRPr="00FD732D">
            <w:t>2540 Shumard Oak Boulevard</w:t>
          </w:r>
        </w:smartTag>
        <w:r w:rsidRPr="00FD732D">
          <w:t xml:space="preserve">, </w:t>
        </w:r>
        <w:smartTag w:uri="urn:schemas-microsoft-com:office:smarttags" w:element="City">
          <w:r w:rsidRPr="00FD732D">
            <w:t>Tallahassee</w:t>
          </w:r>
        </w:smartTag>
        <w:r w:rsidRPr="00FD732D">
          <w:t xml:space="preserve">, </w:t>
        </w:r>
        <w:smartTag w:uri="urn:schemas-microsoft-com:office:smarttags" w:element="State">
          <w:r w:rsidRPr="00FD732D">
            <w:t>Florida</w:t>
          </w:r>
        </w:smartTag>
        <w:r w:rsidRPr="00FD732D">
          <w:t xml:space="preserve"> </w:t>
        </w:r>
        <w:smartTag w:uri="urn:schemas-microsoft-com:office:smarttags" w:element="PostalCode">
          <w:r w:rsidRPr="00FD732D">
            <w:t>32399-0850</w:t>
          </w:r>
        </w:smartTag>
      </w:smartTag>
    </w:p>
    <w:p w:rsidR="00580E1A" w:rsidRPr="00FD732D" w:rsidRDefault="00580E1A" w:rsidP="00580E1A">
      <w:pPr>
        <w:ind w:left="720" w:firstLine="720"/>
        <w:jc w:val="both"/>
      </w:pPr>
      <w:r w:rsidRPr="00FD732D">
        <w:rPr>
          <w:u w:val="single"/>
        </w:rPr>
        <w:t xml:space="preserve">Advisor to the </w:t>
      </w:r>
      <w:smartTag w:uri="urn:schemas-microsoft-com:office:smarttags" w:element="place">
        <w:smartTag w:uri="urn:schemas-microsoft-com:office:smarttags" w:element="State">
          <w:r w:rsidRPr="00FD732D">
            <w:rPr>
              <w:u w:val="single"/>
            </w:rPr>
            <w:t>Florida</w:t>
          </w:r>
        </w:smartTag>
      </w:smartTag>
      <w:r w:rsidRPr="00FD732D">
        <w:rPr>
          <w:u w:val="single"/>
        </w:rPr>
        <w:t xml:space="preserve"> Public Service Commission</w:t>
      </w:r>
      <w:r w:rsidRPr="00FD732D">
        <w:t>.</w:t>
      </w:r>
    </w:p>
    <w:p w:rsidR="00580E1A" w:rsidRPr="00FD732D" w:rsidRDefault="00580E1A" w:rsidP="00580E1A">
      <w:pPr>
        <w:jc w:val="center"/>
        <w:rPr>
          <w:b/>
          <w:bCs/>
          <w:u w:val="single"/>
        </w:rPr>
      </w:pPr>
    </w:p>
    <w:p w:rsidR="00580E1A" w:rsidRPr="00FD732D" w:rsidRDefault="00580E1A" w:rsidP="00580E1A">
      <w:pPr>
        <w:ind w:left="1440"/>
        <w:jc w:val="both"/>
      </w:pPr>
      <w:r w:rsidRPr="00FD732D">
        <w:t>KEITH C. HETRICK, ESQUIRE, General Counsel, Florida Public Service Commission, 2540 Shumard Oak Boulevard, Tallahassee, Florida 32399-0850</w:t>
      </w:r>
    </w:p>
    <w:p w:rsidR="00CB5276" w:rsidRDefault="00580E1A" w:rsidP="00580E1A">
      <w:pPr>
        <w:pStyle w:val="OrderBody"/>
        <w:ind w:left="1440"/>
      </w:pPr>
      <w:r w:rsidRPr="00FD732D">
        <w:rPr>
          <w:u w:val="single"/>
        </w:rPr>
        <w:t>Florida Public Service Commission General Counsel</w:t>
      </w:r>
      <w:r w:rsidRPr="00FD732D">
        <w:t>.</w:t>
      </w:r>
    </w:p>
    <w:p w:rsidR="000B7AD2" w:rsidRDefault="000B7AD2">
      <w:pPr>
        <w:pStyle w:val="OrderBody"/>
      </w:pPr>
    </w:p>
    <w:p w:rsidR="00580E1A" w:rsidRDefault="00580E1A">
      <w:pPr>
        <w:pStyle w:val="OrderBody"/>
      </w:pPr>
    </w:p>
    <w:p w:rsidR="007F325A" w:rsidRDefault="007F325A">
      <w:pPr>
        <w:pStyle w:val="OrderBody"/>
      </w:pPr>
    </w:p>
    <w:p w:rsidR="007F325A" w:rsidRDefault="007F325A">
      <w:pPr>
        <w:pStyle w:val="OrderBody"/>
      </w:pPr>
    </w:p>
    <w:p w:rsidR="007F325A" w:rsidRDefault="007F325A">
      <w:pPr>
        <w:pStyle w:val="OrderBody"/>
      </w:pPr>
    </w:p>
    <w:p w:rsidR="00580E1A" w:rsidRPr="00FD732D" w:rsidRDefault="00580E1A" w:rsidP="00580E1A">
      <w:pPr>
        <w:jc w:val="both"/>
        <w:rPr>
          <w:b/>
        </w:rPr>
      </w:pPr>
      <w:r w:rsidRPr="00FD732D">
        <w:rPr>
          <w:b/>
        </w:rPr>
        <w:lastRenderedPageBreak/>
        <w:t>I.</w:t>
      </w:r>
      <w:r w:rsidRPr="00FD732D">
        <w:rPr>
          <w:b/>
        </w:rPr>
        <w:tab/>
      </w:r>
      <w:r w:rsidRPr="00FD732D">
        <w:rPr>
          <w:b/>
          <w:u w:val="single"/>
        </w:rPr>
        <w:t>CASE BACKGROUND</w:t>
      </w:r>
    </w:p>
    <w:p w:rsidR="00580E1A" w:rsidRPr="00FD732D" w:rsidRDefault="00580E1A" w:rsidP="00580E1A">
      <w:pPr>
        <w:jc w:val="both"/>
      </w:pPr>
    </w:p>
    <w:p w:rsidR="00580E1A" w:rsidRDefault="00580E1A" w:rsidP="00580E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D732D">
        <w:tab/>
      </w:r>
      <w:r>
        <w:t>Sunshine Water Services Company (Sunshine or Utility) is a Class A Utility that operates 27 water and wastewater facilities in Charlotte, Highlands, Lake, Lee, Marion, Orange, Pasco, Pinellas, Polk, and Seminole Counties.</w:t>
      </w:r>
      <w:r w:rsidRPr="00D12988">
        <w:t xml:space="preserve"> </w:t>
      </w:r>
      <w:r>
        <w:t xml:space="preserve">On April 19, 2024, Sunshine filed a letter, requesting approval of a historic test year ending on December 31, 2023, for purposes of establishing final rates. Sunshine’s test year request was approved on May 6, 2024, for the purposes of filing a rate increase petition and Minimum Filing Requirement (MFRs). Sunshine filed its petition and MFRs on June 28, 2024. </w:t>
      </w:r>
    </w:p>
    <w:p w:rsidR="00580E1A" w:rsidRDefault="00580E1A" w:rsidP="00580E1A">
      <w:pPr>
        <w:ind w:firstLine="720"/>
        <w:jc w:val="both"/>
      </w:pPr>
    </w:p>
    <w:p w:rsidR="00580E1A" w:rsidRDefault="00580E1A" w:rsidP="00580E1A">
      <w:pPr>
        <w:ind w:firstLine="720"/>
        <w:jc w:val="both"/>
      </w:pPr>
      <w:r>
        <w:t xml:space="preserve">The Office of Public Counsel (OPC) first intervened in this docket on April 23, 2024, but withdrew its intervention on May 7, 2024. On September 19, 2024, OPC filed its second Notice of Intervention, which was acknowledged by </w:t>
      </w:r>
      <w:r w:rsidRPr="00DD16B2">
        <w:t>Order No. PSC-2024-0435-PCO-WS on September 25, 2024</w:t>
      </w:r>
      <w:r>
        <w:t xml:space="preserve">. Also on September 19, 2024, OPC filed an Expedited Motion for Modification of the Order Establishing Procedure (Motion) requesting an extension of time to file testimony and conduct discovery, which was granted in part on October 2, 2024, by the </w:t>
      </w:r>
      <w:r w:rsidRPr="009F5C8E">
        <w:t>First Order</w:t>
      </w:r>
      <w:r>
        <w:t xml:space="preserve"> modifying the order establishing produce, Order No. </w:t>
      </w:r>
      <w:r w:rsidRPr="009F5C8E">
        <w:t xml:space="preserve"> PSC-2024-0437-PCO-WS</w:t>
      </w:r>
      <w:r>
        <w:t xml:space="preserve">. </w:t>
      </w:r>
    </w:p>
    <w:p w:rsidR="00580E1A" w:rsidRDefault="00580E1A" w:rsidP="00580E1A">
      <w:pPr>
        <w:ind w:firstLine="720"/>
        <w:jc w:val="both"/>
      </w:pPr>
    </w:p>
    <w:p w:rsidR="00580E1A" w:rsidRDefault="00580E1A" w:rsidP="00580E1A">
      <w:pPr>
        <w:pStyle w:val="OrderBody"/>
      </w:pPr>
      <w:r>
        <w:tab/>
        <w:t>This proceeding has been scheduled for an administrative hearing beginning on February 11</w:t>
      </w:r>
      <w:r w:rsidRPr="00150D9E">
        <w:t xml:space="preserve">, 2025. </w:t>
      </w:r>
      <w:r>
        <w:t>February 12-13</w:t>
      </w:r>
      <w:r w:rsidRPr="00150D9E">
        <w:t>, 2025</w:t>
      </w:r>
      <w:r>
        <w:t xml:space="preserve"> are reserved for continuation of the hearing if needed.</w:t>
      </w:r>
    </w:p>
    <w:p w:rsidR="00580E1A" w:rsidRDefault="00580E1A" w:rsidP="00580E1A">
      <w:pPr>
        <w:pStyle w:val="OrderBody"/>
      </w:pPr>
    </w:p>
    <w:p w:rsidR="00580E1A" w:rsidRDefault="00580E1A" w:rsidP="00580E1A">
      <w:pPr>
        <w:pStyle w:val="OrderBody"/>
      </w:pPr>
    </w:p>
    <w:p w:rsidR="00580E1A" w:rsidRPr="00FD732D" w:rsidRDefault="00580E1A" w:rsidP="00580E1A">
      <w:pPr>
        <w:jc w:val="both"/>
        <w:rPr>
          <w:b/>
        </w:rPr>
      </w:pPr>
      <w:r w:rsidRPr="00FD732D">
        <w:rPr>
          <w:b/>
        </w:rPr>
        <w:t>II.</w:t>
      </w:r>
      <w:r w:rsidRPr="00FD732D">
        <w:rPr>
          <w:b/>
        </w:rPr>
        <w:tab/>
      </w:r>
      <w:r w:rsidRPr="00FD732D">
        <w:rPr>
          <w:b/>
          <w:u w:val="single"/>
        </w:rPr>
        <w:t>CONDUCT OF PROCEEDINGS</w:t>
      </w:r>
    </w:p>
    <w:p w:rsidR="00580E1A" w:rsidRPr="00FD732D" w:rsidRDefault="00580E1A" w:rsidP="00580E1A">
      <w:pPr>
        <w:jc w:val="both"/>
      </w:pPr>
    </w:p>
    <w:p w:rsidR="00580E1A" w:rsidRDefault="00580E1A" w:rsidP="00580E1A">
      <w:pPr>
        <w:pStyle w:val="OrderBody"/>
      </w:pPr>
      <w:r w:rsidRPr="00FD732D">
        <w:tab/>
        <w:t>Pursuant to Rule 28-106.211, F.A.C., this Prehearing Order is issued to prevent delay and to promote the just, speedy, and inexpensive determination of all aspects of this case.</w:t>
      </w:r>
    </w:p>
    <w:p w:rsidR="00580E1A" w:rsidRDefault="00580E1A" w:rsidP="00580E1A">
      <w:pPr>
        <w:pStyle w:val="OrderBody"/>
      </w:pPr>
    </w:p>
    <w:p w:rsidR="00580E1A" w:rsidRDefault="00580E1A" w:rsidP="00580E1A">
      <w:pPr>
        <w:pStyle w:val="OrderBody"/>
      </w:pPr>
    </w:p>
    <w:p w:rsidR="00580E1A" w:rsidRPr="00FD732D" w:rsidRDefault="00580E1A" w:rsidP="00580E1A">
      <w:pPr>
        <w:jc w:val="both"/>
        <w:rPr>
          <w:b/>
        </w:rPr>
      </w:pPr>
      <w:smartTag w:uri="urn:schemas-microsoft-com:office:smarttags" w:element="stockticker">
        <w:r w:rsidRPr="00FD732D">
          <w:rPr>
            <w:b/>
          </w:rPr>
          <w:t>III</w:t>
        </w:r>
      </w:smartTag>
      <w:r w:rsidRPr="00FD732D">
        <w:rPr>
          <w:b/>
        </w:rPr>
        <w:t>.</w:t>
      </w:r>
      <w:r w:rsidRPr="00FD732D">
        <w:rPr>
          <w:b/>
        </w:rPr>
        <w:tab/>
      </w:r>
      <w:r w:rsidRPr="00FD732D">
        <w:rPr>
          <w:b/>
          <w:u w:val="single"/>
        </w:rPr>
        <w:t>JURISDICTION</w:t>
      </w:r>
    </w:p>
    <w:p w:rsidR="00580E1A" w:rsidRPr="00FD732D" w:rsidRDefault="00580E1A" w:rsidP="00580E1A">
      <w:pPr>
        <w:jc w:val="both"/>
      </w:pPr>
    </w:p>
    <w:p w:rsidR="00580E1A" w:rsidRDefault="00580E1A" w:rsidP="00580E1A">
      <w:pPr>
        <w:pStyle w:val="OrderBody"/>
      </w:pPr>
      <w:r w:rsidRPr="00FD732D">
        <w:tab/>
        <w:t xml:space="preserve">This Commission is vested with jurisdiction over the subject matter by the provisions of Chapter </w:t>
      </w:r>
      <w:r>
        <w:t>367</w:t>
      </w:r>
      <w:r w:rsidRPr="00FD732D">
        <w:t>, Florida Statutes (F.S.).  This hearing will be govern</w:t>
      </w:r>
      <w:r>
        <w:t>ed by said Chapter and Chapters 25-30</w:t>
      </w:r>
      <w:r w:rsidRPr="00FD732D">
        <w:t>, and 28-106, F.A.C., as well as any other applicable provisions of law.</w:t>
      </w:r>
    </w:p>
    <w:p w:rsidR="00580E1A" w:rsidRDefault="00580E1A" w:rsidP="00580E1A">
      <w:pPr>
        <w:pStyle w:val="OrderBody"/>
      </w:pPr>
    </w:p>
    <w:p w:rsidR="00580E1A" w:rsidRDefault="00580E1A" w:rsidP="00580E1A">
      <w:pPr>
        <w:pStyle w:val="OrderBody"/>
      </w:pPr>
    </w:p>
    <w:p w:rsidR="00580E1A" w:rsidRPr="00FD732D" w:rsidRDefault="00580E1A" w:rsidP="00580E1A">
      <w:pPr>
        <w:jc w:val="both"/>
        <w:rPr>
          <w:b/>
        </w:rPr>
      </w:pPr>
      <w:r w:rsidRPr="00FD732D">
        <w:rPr>
          <w:b/>
        </w:rPr>
        <w:t>IV.</w:t>
      </w:r>
      <w:r w:rsidRPr="00FD732D">
        <w:rPr>
          <w:b/>
        </w:rPr>
        <w:tab/>
      </w:r>
      <w:r w:rsidRPr="00FD732D">
        <w:rPr>
          <w:b/>
          <w:u w:val="single"/>
        </w:rPr>
        <w:t>PROCEDURE FOR HANDLING CONFIDENTIAL INFORMATION</w:t>
      </w:r>
    </w:p>
    <w:p w:rsidR="00580E1A" w:rsidRPr="00FD732D" w:rsidRDefault="00580E1A" w:rsidP="00580E1A">
      <w:pPr>
        <w:jc w:val="both"/>
        <w:rPr>
          <w:b/>
        </w:rPr>
      </w:pPr>
    </w:p>
    <w:p w:rsidR="00580E1A" w:rsidRPr="00FD732D" w:rsidRDefault="00580E1A" w:rsidP="00580E1A">
      <w:pPr>
        <w:jc w:val="both"/>
      </w:pPr>
      <w:r w:rsidRPr="00FD732D">
        <w:tab/>
        <w:t xml:space="preserve">Information for which proprietary confidential business information status is requested pursuant to Section </w:t>
      </w:r>
      <w:r>
        <w:t>367.156</w:t>
      </w:r>
      <w:r w:rsidRPr="00FD732D">
        <w:t xml:space="preserve">, F.S., and Rule 25-22.006, F.A.C., shall be treated by the Commission as confidential.  The information shall be exempt from Section 119.07(1), </w:t>
      </w:r>
      <w:smartTag w:uri="urn:schemas:contacts" w:element="GivenName">
        <w:r w:rsidRPr="00FD732D">
          <w:t>F.S.</w:t>
        </w:r>
      </w:smartTag>
      <w:r w:rsidRPr="00FD732D">
        <w:t xml:space="preserve">, pending a formal ruling on such request by the Commission or pending return of the information to the person providing the information.  If no determination of confidentiality has been made and the information has not been made a part of the evidentiary record in this proceeding, it shall be returned to the person providing the information.  If a determination of confidentiality has been made and the information was not entered into the record of this proceeding, it shall be </w:t>
      </w:r>
      <w:r w:rsidRPr="00FD732D">
        <w:lastRenderedPageBreak/>
        <w:t>returned to the person providing the information within the time period set forth in Section</w:t>
      </w:r>
      <w:r>
        <w:rPr>
          <w:color w:val="FF0000"/>
        </w:rPr>
        <w:t xml:space="preserve"> </w:t>
      </w:r>
      <w:r>
        <w:t>367.156</w:t>
      </w:r>
      <w:r w:rsidRPr="00FD732D">
        <w:t>, F.S.  The Commission may determine that continued possession of the information is necessary for the Commission to conduct its business.</w:t>
      </w:r>
    </w:p>
    <w:p w:rsidR="00580E1A" w:rsidRPr="00FD732D" w:rsidRDefault="00580E1A" w:rsidP="00580E1A">
      <w:pPr>
        <w:jc w:val="both"/>
      </w:pPr>
    </w:p>
    <w:p w:rsidR="00580E1A" w:rsidRPr="00FD732D" w:rsidRDefault="00580E1A" w:rsidP="00580E1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D732D">
        <w:tab/>
        <w:t xml:space="preserve">It is the policy of this Commission that all Commission hearings be open to the public at all times.  The Commission also recognizes its obligation pursuant to Section </w:t>
      </w:r>
      <w:r>
        <w:t>367.156</w:t>
      </w:r>
      <w:r w:rsidRPr="00FD732D">
        <w:t xml:space="preserve">, F.S., to protect proprietary confidential business information from disclosure outside the proceeding.  Therefore, any party wishing to use any proprietary confidential business information, as that term is defined in Section </w:t>
      </w:r>
      <w:r>
        <w:t>367.156</w:t>
      </w:r>
      <w:r w:rsidRPr="00FD732D">
        <w:t>, F.S., at the hearing shall adhere to the following:</w:t>
      </w:r>
    </w:p>
    <w:p w:rsidR="00580E1A" w:rsidRPr="00FD732D" w:rsidRDefault="00580E1A" w:rsidP="00580E1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80E1A" w:rsidRPr="00FD732D" w:rsidRDefault="00580E1A" w:rsidP="00580E1A">
      <w:pPr>
        <w:spacing w:line="2" w:lineRule="exact"/>
        <w:jc w:val="both"/>
      </w:pPr>
    </w:p>
    <w:p w:rsidR="00580E1A" w:rsidRPr="00FD732D" w:rsidRDefault="00580E1A" w:rsidP="00580E1A">
      <w:pPr>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FD732D">
        <w:t>When confidential information is used in the hearing that has not been filed as prefiled testimony or prefiled exhibits, parties must have copies for the Commissioners, necessary staff, and the court reporter, in red envelopes clearly marked with the nature of the contents and with the confidential information highlighted.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580E1A" w:rsidRPr="00FD732D" w:rsidRDefault="00580E1A" w:rsidP="00580E1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80E1A" w:rsidRPr="00FD732D" w:rsidRDefault="00580E1A" w:rsidP="00580E1A">
      <w:pPr>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FD732D">
        <w:t>Counsel and witnesses are cautioned to avoid verbalizing confidential information in such a way that would compromise confidentiality.  Therefore, confidential information should be presented by written exhibit when reasonably possible.</w:t>
      </w:r>
    </w:p>
    <w:p w:rsidR="00580E1A" w:rsidRPr="00FD732D" w:rsidRDefault="00580E1A" w:rsidP="00580E1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80E1A" w:rsidRDefault="00580E1A" w:rsidP="00580E1A">
      <w:pPr>
        <w:pStyle w:val="OrderBody"/>
      </w:pPr>
      <w:r w:rsidRPr="00FD732D">
        <w:tab/>
        <w:t>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Office of Commission Clerk’s confidential files.  If such material is admitted into the evidentiary record at hearing and is not otherwise subject to a request for confidential classification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rsidR="00580E1A" w:rsidRDefault="00580E1A" w:rsidP="00580E1A">
      <w:pPr>
        <w:pStyle w:val="OrderBody"/>
      </w:pPr>
    </w:p>
    <w:p w:rsidR="00580E1A" w:rsidRDefault="00580E1A" w:rsidP="00580E1A">
      <w:pPr>
        <w:pStyle w:val="OrderBody"/>
      </w:pPr>
    </w:p>
    <w:p w:rsidR="00580E1A" w:rsidRPr="00FD732D" w:rsidRDefault="00580E1A" w:rsidP="00580E1A">
      <w:pPr>
        <w:jc w:val="both"/>
        <w:rPr>
          <w:b/>
        </w:rPr>
      </w:pPr>
      <w:r w:rsidRPr="00FD732D">
        <w:rPr>
          <w:b/>
        </w:rPr>
        <w:t>V.</w:t>
      </w:r>
      <w:r w:rsidRPr="00FD732D">
        <w:rPr>
          <w:b/>
        </w:rPr>
        <w:tab/>
      </w:r>
      <w:r w:rsidRPr="00FD732D">
        <w:rPr>
          <w:b/>
          <w:u w:val="single"/>
        </w:rPr>
        <w:t xml:space="preserve">PREFILED TESTIMONY </w:t>
      </w:r>
      <w:smartTag w:uri="urn:schemas-microsoft-com:office:smarttags" w:element="stockticker">
        <w:r w:rsidRPr="00FD732D">
          <w:rPr>
            <w:b/>
            <w:u w:val="single"/>
          </w:rPr>
          <w:t>AND</w:t>
        </w:r>
      </w:smartTag>
      <w:r w:rsidRPr="00FD732D">
        <w:rPr>
          <w:b/>
          <w:u w:val="single"/>
        </w:rPr>
        <w:t xml:space="preserve"> EXHIBITS; WITNESSES</w:t>
      </w:r>
    </w:p>
    <w:p w:rsidR="00580E1A" w:rsidRPr="00FD732D" w:rsidRDefault="00580E1A" w:rsidP="00580E1A">
      <w:pPr>
        <w:jc w:val="both"/>
      </w:pPr>
    </w:p>
    <w:p w:rsidR="00580E1A" w:rsidRPr="00FD732D" w:rsidRDefault="00580E1A" w:rsidP="00580E1A">
      <w:pPr>
        <w:jc w:val="both"/>
      </w:pPr>
      <w:r w:rsidRPr="00FD732D">
        <w:tab/>
        <w:t xml:space="preserve">Testimony of all witnesses to be sponsored by the parties and Staff has been prefiled and will be inserted into the record as though read after the witness has taken the stand and affirmed the correctness of the testimony and associated exhibits.  All testimony remains subject to timely and appropriate objections.  Upon insertion of a witness’ testimony, exhibits appended thereto may be marked for identification.  Each witness will have the opportunity to orally summarize his or her testimony at the time he or she takes the stand.  Summaries of testimony shall be limited to </w:t>
      </w:r>
      <w:r>
        <w:t>seven (7)</w:t>
      </w:r>
      <w:r w:rsidRPr="00FD732D">
        <w:t xml:space="preserve"> minutes.</w:t>
      </w:r>
    </w:p>
    <w:p w:rsidR="00580E1A" w:rsidRPr="00FD732D" w:rsidRDefault="00580E1A" w:rsidP="00580E1A">
      <w:pPr>
        <w:jc w:val="both"/>
      </w:pPr>
    </w:p>
    <w:p w:rsidR="00580E1A" w:rsidRPr="00FD732D" w:rsidRDefault="00580E1A" w:rsidP="00580E1A">
      <w:pPr>
        <w:ind w:firstLine="720"/>
        <w:jc w:val="both"/>
      </w:pPr>
      <w:r w:rsidRPr="00FD732D">
        <w:t xml:space="preserve">Witnesses are reminded that, on cross-examination, responses to questions calling for a simple yes or no answer shall be so answered first, after which the witness may explain his or her </w:t>
      </w:r>
      <w:r w:rsidRPr="00FD732D">
        <w:lastRenderedPageBreak/>
        <w:t>answer.  After all parties and Staff have had the opportunity to cross-examine the witness, the exhibit may be moved into the record.  All other exhibits may be similarly identified and entered into the record at the appropriate time during the hearing.</w:t>
      </w:r>
    </w:p>
    <w:p w:rsidR="00580E1A" w:rsidRPr="00FD732D" w:rsidRDefault="00580E1A" w:rsidP="00580E1A">
      <w:pPr>
        <w:jc w:val="both"/>
      </w:pPr>
    </w:p>
    <w:p w:rsidR="00580E1A" w:rsidRPr="00FD732D" w:rsidRDefault="00580E1A" w:rsidP="00580E1A">
      <w:pPr>
        <w:jc w:val="both"/>
      </w:pPr>
      <w:r w:rsidRPr="00FD732D">
        <w:tab/>
        <w:t>The Commission frequently administers the testimonial oath to more than one witness at a time.  Therefore, when a witness takes the stand to testify, the attorney calling the witness is directed to ask the witness to affirm whether he or she has been sworn.</w:t>
      </w:r>
    </w:p>
    <w:p w:rsidR="00580E1A" w:rsidRPr="00FD732D" w:rsidRDefault="00580E1A" w:rsidP="00580E1A">
      <w:pPr>
        <w:jc w:val="both"/>
        <w:rPr>
          <w:color w:val="000000"/>
        </w:rPr>
      </w:pPr>
    </w:p>
    <w:p w:rsidR="00580E1A" w:rsidRDefault="00580E1A" w:rsidP="00580E1A">
      <w:pPr>
        <w:pStyle w:val="OrderBody"/>
        <w:rPr>
          <w:color w:val="000000"/>
        </w:rPr>
      </w:pPr>
      <w:r w:rsidRPr="00FD732D">
        <w:rPr>
          <w:color w:val="000000"/>
        </w:rPr>
        <w:t>The parties shall avoid duplicative or repetitious cross-examination. Further, friendly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 direct testimony is adverse to its interests.</w:t>
      </w:r>
    </w:p>
    <w:p w:rsidR="00580E1A" w:rsidRDefault="00580E1A" w:rsidP="00580E1A">
      <w:pPr>
        <w:pStyle w:val="OrderBody"/>
        <w:rPr>
          <w:color w:val="000000"/>
        </w:rPr>
      </w:pPr>
    </w:p>
    <w:p w:rsidR="00580E1A" w:rsidRDefault="00580E1A" w:rsidP="00580E1A">
      <w:pPr>
        <w:pStyle w:val="OrderBody"/>
        <w:rPr>
          <w:color w:val="000000"/>
        </w:rPr>
      </w:pPr>
    </w:p>
    <w:p w:rsidR="00580E1A" w:rsidRPr="00FD732D" w:rsidRDefault="00580E1A" w:rsidP="00580E1A">
      <w:pPr>
        <w:jc w:val="both"/>
        <w:rPr>
          <w:b/>
        </w:rPr>
      </w:pPr>
      <w:r w:rsidRPr="00FD732D">
        <w:rPr>
          <w:b/>
        </w:rPr>
        <w:t>VI.</w:t>
      </w:r>
      <w:r w:rsidRPr="00FD732D">
        <w:rPr>
          <w:b/>
        </w:rPr>
        <w:tab/>
      </w:r>
      <w:r w:rsidRPr="00FD732D">
        <w:rPr>
          <w:b/>
          <w:u w:val="single"/>
        </w:rPr>
        <w:t>ORDER OF WITNESSES</w:t>
      </w:r>
    </w:p>
    <w:p w:rsidR="00580E1A" w:rsidRPr="00FD732D" w:rsidRDefault="00580E1A" w:rsidP="00580E1A">
      <w:pPr>
        <w:jc w:val="both"/>
      </w:pPr>
    </w:p>
    <w:p w:rsidR="00580E1A" w:rsidRDefault="00580E1A" w:rsidP="00580E1A">
      <w:pPr>
        <w:jc w:val="both"/>
      </w:pPr>
      <w:r w:rsidRPr="00FD732D">
        <w:tab/>
      </w:r>
      <w:r>
        <w:t>Each witness, whether participating or excused, and their prefiled exhibits, will be taken up in the following order:</w:t>
      </w:r>
    </w:p>
    <w:p w:rsidR="00580E1A" w:rsidRPr="00FD732D" w:rsidRDefault="00580E1A" w:rsidP="00580E1A">
      <w:pPr>
        <w:jc w:val="both"/>
      </w:pP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6" w:type="dxa"/>
          <w:left w:w="120" w:type="dxa"/>
          <w:bottom w:w="72" w:type="dxa"/>
          <w:right w:w="120" w:type="dxa"/>
        </w:tblCellMar>
        <w:tblLook w:val="0000" w:firstRow="0" w:lastRow="0" w:firstColumn="0" w:lastColumn="0" w:noHBand="0" w:noVBand="0"/>
      </w:tblPr>
      <w:tblGrid>
        <w:gridCol w:w="3507"/>
        <w:gridCol w:w="2511"/>
        <w:gridCol w:w="3546"/>
      </w:tblGrid>
      <w:tr w:rsidR="00580E1A" w:rsidRPr="00FD732D" w:rsidTr="00B66BA8">
        <w:trPr>
          <w:cantSplit/>
          <w:trHeight w:val="362"/>
          <w:tblHeader/>
        </w:trPr>
        <w:tc>
          <w:tcPr>
            <w:tcW w:w="3507" w:type="dxa"/>
          </w:tcPr>
          <w:p w:rsidR="00580E1A" w:rsidRPr="00FD732D" w:rsidRDefault="00580E1A" w:rsidP="00B66BA8">
            <w:pPr>
              <w:jc w:val="both"/>
            </w:pPr>
            <w:r w:rsidRPr="00FD732D">
              <w:rPr>
                <w:u w:val="single"/>
              </w:rPr>
              <w:t>Witness</w:t>
            </w:r>
          </w:p>
        </w:tc>
        <w:tc>
          <w:tcPr>
            <w:tcW w:w="2511" w:type="dxa"/>
          </w:tcPr>
          <w:p w:rsidR="00580E1A" w:rsidRPr="00FD732D" w:rsidRDefault="00580E1A" w:rsidP="00B66BA8">
            <w:pPr>
              <w:jc w:val="center"/>
            </w:pPr>
            <w:r w:rsidRPr="00FD732D">
              <w:rPr>
                <w:u w:val="single"/>
              </w:rPr>
              <w:t>Proffered By</w:t>
            </w:r>
          </w:p>
        </w:tc>
        <w:tc>
          <w:tcPr>
            <w:tcW w:w="3546" w:type="dxa"/>
          </w:tcPr>
          <w:p w:rsidR="00580E1A" w:rsidRPr="00FD732D" w:rsidRDefault="00580E1A" w:rsidP="00B66BA8">
            <w:pPr>
              <w:jc w:val="both"/>
            </w:pPr>
            <w:r w:rsidRPr="00FD732D">
              <w:rPr>
                <w:u w:val="single"/>
              </w:rPr>
              <w:t>Issues #</w:t>
            </w:r>
          </w:p>
        </w:tc>
      </w:tr>
      <w:tr w:rsidR="00580E1A" w:rsidRPr="00FD732D" w:rsidTr="00B66BA8">
        <w:trPr>
          <w:cantSplit/>
          <w:trHeight w:val="362"/>
        </w:trPr>
        <w:tc>
          <w:tcPr>
            <w:tcW w:w="3507" w:type="dxa"/>
          </w:tcPr>
          <w:p w:rsidR="00580E1A" w:rsidRPr="00FD732D" w:rsidRDefault="00580E1A" w:rsidP="00B66BA8">
            <w:pPr>
              <w:jc w:val="both"/>
              <w:rPr>
                <w:u w:val="single"/>
              </w:rPr>
            </w:pPr>
            <w:r w:rsidRPr="00FD732D">
              <w:tab/>
            </w:r>
            <w:r w:rsidRPr="00FD732D">
              <w:rPr>
                <w:u w:val="single"/>
              </w:rPr>
              <w:t>Direct</w:t>
            </w:r>
          </w:p>
        </w:tc>
        <w:tc>
          <w:tcPr>
            <w:tcW w:w="2511" w:type="dxa"/>
          </w:tcPr>
          <w:p w:rsidR="00580E1A" w:rsidRPr="00FD732D" w:rsidRDefault="00580E1A" w:rsidP="00B66BA8">
            <w:pPr>
              <w:jc w:val="center"/>
            </w:pPr>
          </w:p>
        </w:tc>
        <w:tc>
          <w:tcPr>
            <w:tcW w:w="3546" w:type="dxa"/>
          </w:tcPr>
          <w:p w:rsidR="00580E1A" w:rsidRPr="00FD732D" w:rsidRDefault="00580E1A" w:rsidP="00B66BA8"/>
        </w:tc>
      </w:tr>
      <w:tr w:rsidR="00580E1A" w:rsidRPr="00FD732D" w:rsidTr="00B66BA8">
        <w:trPr>
          <w:cantSplit/>
          <w:trHeight w:val="382"/>
        </w:trPr>
        <w:tc>
          <w:tcPr>
            <w:tcW w:w="3507" w:type="dxa"/>
          </w:tcPr>
          <w:p w:rsidR="00580E1A" w:rsidRPr="00FD732D" w:rsidRDefault="00580E1A" w:rsidP="00B66BA8">
            <w:pPr>
              <w:jc w:val="both"/>
            </w:pPr>
            <w:r>
              <w:t>Shawn M. Elicegui*</w:t>
            </w:r>
          </w:p>
        </w:tc>
        <w:tc>
          <w:tcPr>
            <w:tcW w:w="2511" w:type="dxa"/>
          </w:tcPr>
          <w:p w:rsidR="00580E1A" w:rsidRPr="00FD732D" w:rsidRDefault="00580E1A" w:rsidP="00B66BA8">
            <w:pPr>
              <w:jc w:val="center"/>
            </w:pPr>
            <w:r>
              <w:t>Sunshine</w:t>
            </w:r>
          </w:p>
        </w:tc>
        <w:tc>
          <w:tcPr>
            <w:tcW w:w="3546" w:type="dxa"/>
          </w:tcPr>
          <w:p w:rsidR="00580E1A" w:rsidRPr="00FD732D" w:rsidRDefault="00580E1A" w:rsidP="00B66BA8">
            <w:r>
              <w:t>42</w:t>
            </w:r>
          </w:p>
        </w:tc>
      </w:tr>
      <w:tr w:rsidR="00580E1A" w:rsidRPr="00FD732D" w:rsidTr="00B66BA8">
        <w:trPr>
          <w:cantSplit/>
          <w:trHeight w:val="362"/>
        </w:trPr>
        <w:tc>
          <w:tcPr>
            <w:tcW w:w="3507" w:type="dxa"/>
          </w:tcPr>
          <w:p w:rsidR="00580E1A" w:rsidRPr="00FD732D" w:rsidRDefault="00580E1A" w:rsidP="00B66BA8">
            <w:pPr>
              <w:jc w:val="both"/>
            </w:pPr>
            <w:r>
              <w:t>Deborah D. Swain</w:t>
            </w:r>
          </w:p>
        </w:tc>
        <w:tc>
          <w:tcPr>
            <w:tcW w:w="2511" w:type="dxa"/>
          </w:tcPr>
          <w:p w:rsidR="00580E1A" w:rsidRDefault="00580E1A" w:rsidP="00B66BA8">
            <w:pPr>
              <w:jc w:val="center"/>
            </w:pPr>
            <w:r w:rsidRPr="00744614">
              <w:t>Sunshine</w:t>
            </w:r>
          </w:p>
        </w:tc>
        <w:tc>
          <w:tcPr>
            <w:tcW w:w="3546" w:type="dxa"/>
          </w:tcPr>
          <w:p w:rsidR="00580E1A" w:rsidRPr="00FD732D" w:rsidRDefault="00580E1A" w:rsidP="00B66BA8">
            <w:r>
              <w:t>3-7, 13-26, 30, 37, 43</w:t>
            </w:r>
          </w:p>
        </w:tc>
      </w:tr>
      <w:tr w:rsidR="00580E1A" w:rsidRPr="00FD732D" w:rsidTr="00B66BA8">
        <w:trPr>
          <w:cantSplit/>
          <w:trHeight w:val="362"/>
        </w:trPr>
        <w:tc>
          <w:tcPr>
            <w:tcW w:w="3507" w:type="dxa"/>
          </w:tcPr>
          <w:p w:rsidR="00580E1A" w:rsidRPr="00FD732D" w:rsidRDefault="00580E1A" w:rsidP="00B66BA8">
            <w:pPr>
              <w:jc w:val="both"/>
            </w:pPr>
            <w:r>
              <w:t>Dante M. DeStefano</w:t>
            </w:r>
          </w:p>
        </w:tc>
        <w:tc>
          <w:tcPr>
            <w:tcW w:w="2511" w:type="dxa"/>
          </w:tcPr>
          <w:p w:rsidR="00580E1A" w:rsidRDefault="00580E1A" w:rsidP="00B66BA8">
            <w:pPr>
              <w:jc w:val="center"/>
            </w:pPr>
            <w:r w:rsidRPr="00744614">
              <w:t>Sunshine</w:t>
            </w:r>
          </w:p>
        </w:tc>
        <w:tc>
          <w:tcPr>
            <w:tcW w:w="3546" w:type="dxa"/>
          </w:tcPr>
          <w:p w:rsidR="00580E1A" w:rsidRPr="00FD732D" w:rsidRDefault="00580E1A" w:rsidP="00B66BA8">
            <w:r>
              <w:t>3-5, 20-21, 25-28, 30, 38-41</w:t>
            </w:r>
          </w:p>
        </w:tc>
      </w:tr>
      <w:tr w:rsidR="00580E1A" w:rsidRPr="00FD732D" w:rsidTr="00B66BA8">
        <w:trPr>
          <w:cantSplit/>
          <w:trHeight w:val="362"/>
        </w:trPr>
        <w:tc>
          <w:tcPr>
            <w:tcW w:w="3507" w:type="dxa"/>
          </w:tcPr>
          <w:p w:rsidR="00580E1A" w:rsidRPr="00FD732D" w:rsidRDefault="00580E1A" w:rsidP="00B66BA8">
            <w:pPr>
              <w:jc w:val="both"/>
            </w:pPr>
            <w:r>
              <w:t>Frank Seidman</w:t>
            </w:r>
          </w:p>
        </w:tc>
        <w:tc>
          <w:tcPr>
            <w:tcW w:w="2511" w:type="dxa"/>
          </w:tcPr>
          <w:p w:rsidR="00580E1A" w:rsidRDefault="00580E1A" w:rsidP="00B66BA8">
            <w:pPr>
              <w:jc w:val="center"/>
            </w:pPr>
            <w:r w:rsidRPr="00744614">
              <w:t>Sunshine</w:t>
            </w:r>
          </w:p>
        </w:tc>
        <w:tc>
          <w:tcPr>
            <w:tcW w:w="3546" w:type="dxa"/>
          </w:tcPr>
          <w:p w:rsidR="00580E1A" w:rsidRPr="00FD732D" w:rsidRDefault="00580E1A" w:rsidP="00B66BA8">
            <w:r>
              <w:t>6-12</w:t>
            </w:r>
          </w:p>
        </w:tc>
      </w:tr>
      <w:tr w:rsidR="00580E1A" w:rsidRPr="00FD732D" w:rsidTr="00B66BA8">
        <w:trPr>
          <w:cantSplit/>
          <w:trHeight w:val="362"/>
        </w:trPr>
        <w:tc>
          <w:tcPr>
            <w:tcW w:w="3507" w:type="dxa"/>
          </w:tcPr>
          <w:p w:rsidR="00580E1A" w:rsidRPr="00FD732D" w:rsidRDefault="00580E1A" w:rsidP="00B66BA8">
            <w:pPr>
              <w:jc w:val="both"/>
            </w:pPr>
            <w:r w:rsidRPr="0041327D">
              <w:t>Seán Twomey</w:t>
            </w:r>
          </w:p>
        </w:tc>
        <w:tc>
          <w:tcPr>
            <w:tcW w:w="2511" w:type="dxa"/>
          </w:tcPr>
          <w:p w:rsidR="00580E1A" w:rsidRDefault="00580E1A" w:rsidP="00B66BA8">
            <w:pPr>
              <w:jc w:val="center"/>
            </w:pPr>
            <w:r w:rsidRPr="00744614">
              <w:t>Sunshine</w:t>
            </w:r>
          </w:p>
        </w:tc>
        <w:tc>
          <w:tcPr>
            <w:tcW w:w="3546" w:type="dxa"/>
          </w:tcPr>
          <w:p w:rsidR="00580E1A" w:rsidRPr="00FD732D" w:rsidRDefault="00580E1A" w:rsidP="00B66BA8">
            <w:r w:rsidRPr="0041327D">
              <w:t>1, 2,</w:t>
            </w:r>
            <w:r>
              <w:t xml:space="preserve"> 4</w:t>
            </w:r>
          </w:p>
        </w:tc>
      </w:tr>
      <w:tr w:rsidR="00580E1A" w:rsidRPr="00FD732D" w:rsidTr="00B66BA8">
        <w:trPr>
          <w:cantSplit/>
          <w:trHeight w:val="362"/>
        </w:trPr>
        <w:tc>
          <w:tcPr>
            <w:tcW w:w="3507" w:type="dxa"/>
          </w:tcPr>
          <w:p w:rsidR="00580E1A" w:rsidRPr="00FD732D" w:rsidRDefault="00580E1A" w:rsidP="00B66BA8">
            <w:pPr>
              <w:jc w:val="both"/>
            </w:pPr>
            <w:r>
              <w:t>Ralph Smith</w:t>
            </w:r>
          </w:p>
        </w:tc>
        <w:tc>
          <w:tcPr>
            <w:tcW w:w="2511" w:type="dxa"/>
          </w:tcPr>
          <w:p w:rsidR="00580E1A" w:rsidRPr="00FD732D" w:rsidRDefault="00580E1A" w:rsidP="00B66BA8">
            <w:pPr>
              <w:jc w:val="center"/>
            </w:pPr>
            <w:r>
              <w:t>OPC</w:t>
            </w:r>
          </w:p>
        </w:tc>
        <w:tc>
          <w:tcPr>
            <w:tcW w:w="3546" w:type="dxa"/>
          </w:tcPr>
          <w:p w:rsidR="00580E1A" w:rsidRPr="00FD732D" w:rsidRDefault="00580E1A" w:rsidP="00B66BA8">
            <w:r>
              <w:t>3-5, 13, 16-24, 26-33, 37, 39</w:t>
            </w:r>
          </w:p>
        </w:tc>
      </w:tr>
      <w:tr w:rsidR="00580E1A" w:rsidRPr="00FD732D" w:rsidTr="00B66BA8">
        <w:trPr>
          <w:cantSplit/>
          <w:trHeight w:val="362"/>
        </w:trPr>
        <w:tc>
          <w:tcPr>
            <w:tcW w:w="3507" w:type="dxa"/>
          </w:tcPr>
          <w:p w:rsidR="00580E1A" w:rsidRPr="00FD732D" w:rsidRDefault="00580E1A" w:rsidP="00B66BA8">
            <w:pPr>
              <w:jc w:val="both"/>
            </w:pPr>
            <w:r>
              <w:t>Angela L. Calhoun</w:t>
            </w:r>
          </w:p>
        </w:tc>
        <w:tc>
          <w:tcPr>
            <w:tcW w:w="2511" w:type="dxa"/>
          </w:tcPr>
          <w:p w:rsidR="00580E1A" w:rsidRPr="00FD732D" w:rsidRDefault="00580E1A" w:rsidP="00B66BA8">
            <w:pPr>
              <w:jc w:val="center"/>
            </w:pPr>
            <w:r>
              <w:t>Staff</w:t>
            </w:r>
          </w:p>
        </w:tc>
        <w:tc>
          <w:tcPr>
            <w:tcW w:w="3546" w:type="dxa"/>
          </w:tcPr>
          <w:p w:rsidR="00580E1A" w:rsidRPr="00FD732D" w:rsidRDefault="00580E1A" w:rsidP="00B66BA8">
            <w:r>
              <w:t>1-2</w:t>
            </w:r>
          </w:p>
        </w:tc>
      </w:tr>
      <w:tr w:rsidR="00580E1A" w:rsidRPr="00FD732D" w:rsidTr="00B66BA8">
        <w:trPr>
          <w:cantSplit/>
          <w:trHeight w:val="362"/>
        </w:trPr>
        <w:tc>
          <w:tcPr>
            <w:tcW w:w="3507" w:type="dxa"/>
          </w:tcPr>
          <w:p w:rsidR="00580E1A" w:rsidRPr="00FD732D" w:rsidRDefault="00580E1A" w:rsidP="00B66BA8">
            <w:pPr>
              <w:jc w:val="both"/>
            </w:pPr>
            <w:r>
              <w:t>Curt Mouring</w:t>
            </w:r>
          </w:p>
        </w:tc>
        <w:tc>
          <w:tcPr>
            <w:tcW w:w="2511" w:type="dxa"/>
          </w:tcPr>
          <w:p w:rsidR="00580E1A" w:rsidRPr="00FD732D" w:rsidRDefault="00580E1A" w:rsidP="00B66BA8">
            <w:pPr>
              <w:jc w:val="center"/>
            </w:pPr>
            <w:r>
              <w:t>Staff</w:t>
            </w:r>
          </w:p>
        </w:tc>
        <w:tc>
          <w:tcPr>
            <w:tcW w:w="3546" w:type="dxa"/>
          </w:tcPr>
          <w:p w:rsidR="00580E1A" w:rsidRPr="00FD732D" w:rsidRDefault="00580E1A" w:rsidP="00B66BA8">
            <w:r>
              <w:t>As Needed</w:t>
            </w:r>
          </w:p>
        </w:tc>
      </w:tr>
      <w:tr w:rsidR="00580E1A" w:rsidRPr="00FD732D" w:rsidTr="00B66BA8">
        <w:trPr>
          <w:cantSplit/>
          <w:trHeight w:val="382"/>
        </w:trPr>
        <w:tc>
          <w:tcPr>
            <w:tcW w:w="3507" w:type="dxa"/>
          </w:tcPr>
          <w:p w:rsidR="00580E1A" w:rsidRPr="00FD732D" w:rsidRDefault="00580E1A" w:rsidP="00B66BA8">
            <w:pPr>
              <w:jc w:val="both"/>
            </w:pPr>
            <w:r w:rsidRPr="00FD732D">
              <w:tab/>
            </w:r>
            <w:r w:rsidRPr="00FD732D">
              <w:rPr>
                <w:u w:val="single"/>
              </w:rPr>
              <w:t>Rebuttal</w:t>
            </w:r>
          </w:p>
        </w:tc>
        <w:tc>
          <w:tcPr>
            <w:tcW w:w="2511" w:type="dxa"/>
          </w:tcPr>
          <w:p w:rsidR="00580E1A" w:rsidRPr="00FD732D" w:rsidRDefault="00580E1A" w:rsidP="00B66BA8">
            <w:pPr>
              <w:jc w:val="center"/>
            </w:pPr>
          </w:p>
        </w:tc>
        <w:tc>
          <w:tcPr>
            <w:tcW w:w="3546" w:type="dxa"/>
          </w:tcPr>
          <w:p w:rsidR="00580E1A" w:rsidRPr="00FD732D" w:rsidRDefault="00580E1A" w:rsidP="00B66BA8"/>
        </w:tc>
      </w:tr>
      <w:tr w:rsidR="00580E1A" w:rsidRPr="00FD732D" w:rsidTr="00B66BA8">
        <w:trPr>
          <w:cantSplit/>
          <w:trHeight w:val="362"/>
        </w:trPr>
        <w:tc>
          <w:tcPr>
            <w:tcW w:w="3507" w:type="dxa"/>
          </w:tcPr>
          <w:p w:rsidR="00580E1A" w:rsidRPr="00FD732D" w:rsidRDefault="00580E1A" w:rsidP="00B66BA8">
            <w:pPr>
              <w:jc w:val="both"/>
            </w:pPr>
            <w:r w:rsidRPr="00D8530A">
              <w:t>Shawn M. Elicegui*</w:t>
            </w:r>
          </w:p>
        </w:tc>
        <w:tc>
          <w:tcPr>
            <w:tcW w:w="2511" w:type="dxa"/>
          </w:tcPr>
          <w:p w:rsidR="00580E1A" w:rsidRPr="00FD732D" w:rsidRDefault="00580E1A" w:rsidP="00B66BA8">
            <w:pPr>
              <w:jc w:val="center"/>
            </w:pPr>
            <w:r>
              <w:t>Sunshine</w:t>
            </w:r>
          </w:p>
        </w:tc>
        <w:tc>
          <w:tcPr>
            <w:tcW w:w="3546" w:type="dxa"/>
          </w:tcPr>
          <w:p w:rsidR="00580E1A" w:rsidRPr="00FD732D" w:rsidRDefault="00580E1A" w:rsidP="00B66BA8">
            <w:r>
              <w:t>42</w:t>
            </w:r>
          </w:p>
        </w:tc>
      </w:tr>
      <w:tr w:rsidR="00580E1A" w:rsidRPr="00FD732D" w:rsidTr="00B66BA8">
        <w:trPr>
          <w:cantSplit/>
          <w:trHeight w:val="362"/>
        </w:trPr>
        <w:tc>
          <w:tcPr>
            <w:tcW w:w="3507" w:type="dxa"/>
          </w:tcPr>
          <w:p w:rsidR="00580E1A" w:rsidRPr="00FD732D" w:rsidRDefault="00580E1A" w:rsidP="00B66BA8">
            <w:pPr>
              <w:jc w:val="both"/>
            </w:pPr>
            <w:r>
              <w:t>Deborah D. Swain</w:t>
            </w:r>
          </w:p>
        </w:tc>
        <w:tc>
          <w:tcPr>
            <w:tcW w:w="2511" w:type="dxa"/>
          </w:tcPr>
          <w:p w:rsidR="00580E1A" w:rsidRPr="00FD732D" w:rsidRDefault="00580E1A" w:rsidP="00B66BA8">
            <w:pPr>
              <w:jc w:val="center"/>
            </w:pPr>
            <w:r w:rsidRPr="00E74F6F">
              <w:t>Sunshine</w:t>
            </w:r>
          </w:p>
        </w:tc>
        <w:tc>
          <w:tcPr>
            <w:tcW w:w="3546" w:type="dxa"/>
          </w:tcPr>
          <w:p w:rsidR="00580E1A" w:rsidRPr="00FD732D" w:rsidRDefault="00580E1A" w:rsidP="00B66BA8">
            <w:r>
              <w:t>3-7, 13-26, 37, 43</w:t>
            </w:r>
          </w:p>
        </w:tc>
      </w:tr>
      <w:tr w:rsidR="00580E1A" w:rsidRPr="00FD732D" w:rsidTr="00B66BA8">
        <w:trPr>
          <w:cantSplit/>
          <w:trHeight w:val="382"/>
        </w:trPr>
        <w:tc>
          <w:tcPr>
            <w:tcW w:w="3507" w:type="dxa"/>
          </w:tcPr>
          <w:p w:rsidR="00580E1A" w:rsidRPr="00FD732D" w:rsidRDefault="00580E1A" w:rsidP="00B66BA8">
            <w:pPr>
              <w:jc w:val="both"/>
            </w:pPr>
            <w:r>
              <w:lastRenderedPageBreak/>
              <w:t>Dante M. DeStefano</w:t>
            </w:r>
          </w:p>
        </w:tc>
        <w:tc>
          <w:tcPr>
            <w:tcW w:w="2511" w:type="dxa"/>
          </w:tcPr>
          <w:p w:rsidR="00580E1A" w:rsidRPr="00FD732D" w:rsidRDefault="00580E1A" w:rsidP="00B66BA8">
            <w:pPr>
              <w:jc w:val="center"/>
            </w:pPr>
            <w:r w:rsidRPr="00E74F6F">
              <w:t>Sunshine</w:t>
            </w:r>
          </w:p>
        </w:tc>
        <w:tc>
          <w:tcPr>
            <w:tcW w:w="3546" w:type="dxa"/>
          </w:tcPr>
          <w:p w:rsidR="00580E1A" w:rsidRPr="00FD732D" w:rsidRDefault="00580E1A" w:rsidP="00B66BA8">
            <w:r>
              <w:t>3-5, 20-21, 25-28, 30, 38-41</w:t>
            </w:r>
          </w:p>
        </w:tc>
      </w:tr>
      <w:tr w:rsidR="00580E1A" w:rsidRPr="00FD732D" w:rsidTr="00B66BA8">
        <w:trPr>
          <w:cantSplit/>
          <w:trHeight w:val="382"/>
        </w:trPr>
        <w:tc>
          <w:tcPr>
            <w:tcW w:w="3507" w:type="dxa"/>
          </w:tcPr>
          <w:p w:rsidR="00580E1A" w:rsidRPr="00FD732D" w:rsidRDefault="00580E1A" w:rsidP="00B66BA8">
            <w:pPr>
              <w:jc w:val="both"/>
            </w:pPr>
            <w:r>
              <w:t>Seán Twomey</w:t>
            </w:r>
          </w:p>
        </w:tc>
        <w:tc>
          <w:tcPr>
            <w:tcW w:w="2511" w:type="dxa"/>
          </w:tcPr>
          <w:p w:rsidR="00580E1A" w:rsidRPr="00FD732D" w:rsidRDefault="00580E1A" w:rsidP="00B66BA8">
            <w:pPr>
              <w:jc w:val="center"/>
            </w:pPr>
            <w:r w:rsidRPr="00E74F6F">
              <w:t>Sunshine</w:t>
            </w:r>
          </w:p>
        </w:tc>
        <w:tc>
          <w:tcPr>
            <w:tcW w:w="3546" w:type="dxa"/>
          </w:tcPr>
          <w:p w:rsidR="00580E1A" w:rsidRPr="00FD732D" w:rsidRDefault="00580E1A" w:rsidP="00B66BA8">
            <w:r>
              <w:t>1, 2, 4</w:t>
            </w:r>
          </w:p>
        </w:tc>
      </w:tr>
    </w:tbl>
    <w:p w:rsidR="00580E1A" w:rsidRDefault="00580E1A" w:rsidP="00580E1A">
      <w:pPr>
        <w:pStyle w:val="OrderBody"/>
      </w:pPr>
      <w:r>
        <w:t>*</w:t>
      </w:r>
      <w:r w:rsidRPr="00D8530A">
        <w:t>Mr. Elicegui is adopting the prefiled testimony of Steven M</w:t>
      </w:r>
      <w:r>
        <w:t>.</w:t>
      </w:r>
      <w:r w:rsidRPr="00D8530A">
        <w:t xml:space="preserve"> Lubertozzi</w:t>
      </w:r>
      <w:r>
        <w:t xml:space="preserve"> and all sponsored discovery responses except </w:t>
      </w:r>
      <w:r w:rsidRPr="00A57DC6">
        <w:t xml:space="preserve">Staff ROG set 11, </w:t>
      </w:r>
      <w:r>
        <w:t xml:space="preserve">nos. </w:t>
      </w:r>
      <w:r w:rsidRPr="00A57DC6">
        <w:t>134-136 and OPC ROG set 6</w:t>
      </w:r>
      <w:r>
        <w:t>, no.</w:t>
      </w:r>
      <w:r w:rsidRPr="00A57DC6">
        <w:t xml:space="preserve"> 117</w:t>
      </w:r>
      <w:r>
        <w:t>, which are adopted by Mr. DeStefano.</w:t>
      </w:r>
    </w:p>
    <w:p w:rsidR="00580E1A" w:rsidRDefault="00580E1A" w:rsidP="00580E1A">
      <w:pPr>
        <w:pStyle w:val="OrderBody"/>
      </w:pPr>
    </w:p>
    <w:p w:rsidR="00580E1A" w:rsidRDefault="00580E1A" w:rsidP="00580E1A">
      <w:pPr>
        <w:pStyle w:val="OrderBody"/>
      </w:pPr>
    </w:p>
    <w:p w:rsidR="00580E1A" w:rsidRPr="00FD732D" w:rsidRDefault="00580E1A" w:rsidP="00580E1A">
      <w:pPr>
        <w:jc w:val="both"/>
        <w:rPr>
          <w:b/>
        </w:rPr>
      </w:pPr>
      <w:r w:rsidRPr="00FD732D">
        <w:rPr>
          <w:b/>
        </w:rPr>
        <w:t>VII.</w:t>
      </w:r>
      <w:r w:rsidRPr="00FD732D">
        <w:rPr>
          <w:b/>
        </w:rPr>
        <w:tab/>
      </w:r>
      <w:r w:rsidRPr="00FD732D">
        <w:rPr>
          <w:b/>
          <w:u w:val="single"/>
        </w:rPr>
        <w:t>BASIC POSITIONS</w:t>
      </w:r>
    </w:p>
    <w:p w:rsidR="00580E1A" w:rsidRPr="00FD732D" w:rsidRDefault="00580E1A" w:rsidP="00580E1A">
      <w:pPr>
        <w:jc w:val="both"/>
      </w:pPr>
    </w:p>
    <w:p w:rsidR="00580E1A" w:rsidRPr="00FD732D" w:rsidRDefault="00580E1A" w:rsidP="00580E1A">
      <w:pPr>
        <w:ind w:left="1440" w:hanging="1440"/>
        <w:jc w:val="both"/>
      </w:pPr>
      <w:r>
        <w:rPr>
          <w:b/>
          <w:bCs/>
        </w:rPr>
        <w:t>SUNSHINE</w:t>
      </w:r>
      <w:r w:rsidRPr="00FD732D">
        <w:rPr>
          <w:b/>
          <w:bCs/>
        </w:rPr>
        <w:t>:</w:t>
      </w:r>
      <w:r w:rsidRPr="00FD732D">
        <w:tab/>
      </w:r>
      <w:r>
        <w:t>In order to allow SWS</w:t>
      </w:r>
      <w:r w:rsidRPr="001F7758">
        <w:t xml:space="preserve"> </w:t>
      </w:r>
      <w:r>
        <w:t xml:space="preserve">recover its reasonable and prudent expenses and to have an opportunity to earn a reasonable return on its property used and useful in the public service, it </w:t>
      </w:r>
      <w:r w:rsidRPr="001F7758">
        <w:t xml:space="preserve">is entitled to annual </w:t>
      </w:r>
      <w:r>
        <w:t xml:space="preserve">water operating </w:t>
      </w:r>
      <w:r w:rsidRPr="001F7758">
        <w:t xml:space="preserve">revenues </w:t>
      </w:r>
      <w:r>
        <w:t>in the amount of $28,013,305 and annual wastewater operating revenues in the amount of $34,299,872. However</w:t>
      </w:r>
      <w:r w:rsidRPr="4BC24E69">
        <w:t>,</w:t>
      </w:r>
      <w:r>
        <w:t xml:space="preserve"> SWS proposes the water rate increase be limited so that it does not result in more than a 19.9% increase.</w:t>
      </w:r>
    </w:p>
    <w:p w:rsidR="00580E1A" w:rsidRPr="00FD732D" w:rsidRDefault="00580E1A" w:rsidP="00580E1A">
      <w:pPr>
        <w:jc w:val="both"/>
      </w:pPr>
    </w:p>
    <w:p w:rsidR="00580E1A" w:rsidRDefault="00580E1A" w:rsidP="00580E1A">
      <w:pPr>
        <w:ind w:left="1440" w:hanging="1440"/>
        <w:jc w:val="both"/>
      </w:pPr>
      <w:r>
        <w:rPr>
          <w:b/>
          <w:bCs/>
        </w:rPr>
        <w:t>OPC</w:t>
      </w:r>
      <w:r w:rsidRPr="00FD732D">
        <w:rPr>
          <w:b/>
          <w:bCs/>
        </w:rPr>
        <w:t>:</w:t>
      </w:r>
      <w:r w:rsidRPr="00FD732D">
        <w:tab/>
      </w:r>
      <w:r w:rsidRPr="003B4286">
        <w:t>In this case, Sunshine Water Services Company (“Sunshine”) seeks to continue a trend that it started since it was granted consolidation in 2017: to prioritize growing its rate base while shirking its responsibilities to its customers by failing to address the crumbling infrastructure of its wastewater systems and by failing to improve water quality and customer service. At the outset of its own case, the company described the almost $40 million in improvements needed by its diminished Mid-County and Lake Groves systems. Since then, the Company has opted to drop these higher-priority projects while instead opting to retain its low-priority $20 million AMI Meter Installation Project, a project that is unnecessary and fails to address much-needed improvements to provide safe and reliable service. Meanwhile, as described in testimony from its customers and continuing from findings in its last rate case, Sunshine continues to provide substandard quality of service while encountering compliance issues with the Florida Department of Environmental Protection.</w:t>
      </w:r>
    </w:p>
    <w:p w:rsidR="00580E1A" w:rsidRDefault="00580E1A" w:rsidP="00580E1A">
      <w:pPr>
        <w:ind w:left="1440" w:hanging="1440"/>
        <w:jc w:val="both"/>
      </w:pPr>
    </w:p>
    <w:p w:rsidR="00580E1A" w:rsidRDefault="00580E1A" w:rsidP="00580E1A">
      <w:pPr>
        <w:ind w:left="1440" w:hanging="1440"/>
        <w:jc w:val="both"/>
      </w:pPr>
      <w:r>
        <w:tab/>
      </w:r>
      <w:r w:rsidRPr="003B4286">
        <w:t xml:space="preserve">The burden of proof in a Commission proceeding is always on a utility seeking a rate change and any other parties seeking to change established rates. </w:t>
      </w:r>
      <w:r w:rsidRPr="001B4483">
        <w:rPr>
          <w:i/>
        </w:rPr>
        <w:t>Fla. Power Corp. v. Cresse</w:t>
      </w:r>
      <w:r w:rsidRPr="003B4286">
        <w:t>, 413 So.2d 1187, 1191 (Fla. 1982). Sunshine has the burden to prove that every aspect of their requested rate increase is appropriate. Accordingly, the Commission may only approve the parts of Sunshine’s rate request which are just, reasonable, compensatory, and not unfairly discriminatory.</w:t>
      </w:r>
    </w:p>
    <w:p w:rsidR="00580E1A" w:rsidRDefault="00580E1A" w:rsidP="00580E1A">
      <w:pPr>
        <w:ind w:left="1440" w:hanging="1440"/>
        <w:jc w:val="both"/>
      </w:pPr>
    </w:p>
    <w:p w:rsidR="00580E1A" w:rsidRDefault="00580E1A" w:rsidP="00580E1A">
      <w:pPr>
        <w:ind w:left="1440" w:hanging="1440"/>
        <w:jc w:val="both"/>
      </w:pPr>
      <w:r>
        <w:tab/>
        <w:t xml:space="preserve">The Commission has a chance in this case to remind Sunshine that it was granted a monopoly not to grow its rate base, but to provide safe and reliable service to its customers. Sunshine’s request grossly overstates the revenue requirement needed </w:t>
      </w:r>
      <w:r>
        <w:lastRenderedPageBreak/>
        <w:t>to provide safe and reliable service and therefore should be rejected. OPC expert Ralph Smith has demonstrated that any increase should be limited to no more than $1,351,181 for water and $3,283,467 for wastewater. While any increase in an environment in which electric and gas base rates and hurricane cost surcharges are making utility services increasingly unaffordable for many customers, the Commission should limit any award to the maximum amount shown in Mr. Smith’s testimony to keep from the company from growing rate base at its customers’ expense.</w:t>
      </w:r>
    </w:p>
    <w:p w:rsidR="00580E1A" w:rsidRDefault="00580E1A" w:rsidP="00580E1A">
      <w:pPr>
        <w:ind w:left="1440" w:hanging="1440"/>
        <w:jc w:val="both"/>
      </w:pPr>
    </w:p>
    <w:p w:rsidR="00580E1A" w:rsidRDefault="00580E1A" w:rsidP="00580E1A">
      <w:pPr>
        <w:ind w:left="1440" w:hanging="1440"/>
        <w:jc w:val="both"/>
      </w:pPr>
      <w:r>
        <w:tab/>
      </w:r>
      <w:r w:rsidRPr="003B4286">
        <w:t>As mentioned above, Sunshine is attempting to accomplish the unthinkable by requesting water and wastewater rate increases that are simultaneously bloated and deficient. The proposed rates are excessive if for no reason other than the proposed inclusion of a massive AMI meter installation project that is completely unrelated to the Utility’s mission to provide safe and reliable service. Other asks are simply piling on and a significant portion of the request is further unsubstantiated by evidence or law. At the same time, the increases are deficient in that they fail to address the issues experienced by the Utility’s Mid-County system, issues such as disgusting smelling water and peak flow events during wet weather conditions.</w:t>
      </w:r>
    </w:p>
    <w:p w:rsidR="00580E1A" w:rsidRDefault="00580E1A" w:rsidP="00580E1A">
      <w:pPr>
        <w:ind w:left="1440" w:hanging="1440"/>
        <w:jc w:val="both"/>
      </w:pPr>
    </w:p>
    <w:p w:rsidR="00580E1A" w:rsidRPr="00FD732D" w:rsidRDefault="00580E1A" w:rsidP="00580E1A">
      <w:pPr>
        <w:ind w:left="1440" w:hanging="1440"/>
        <w:jc w:val="both"/>
      </w:pPr>
      <w:r>
        <w:tab/>
      </w:r>
      <w:r w:rsidRPr="003B4286">
        <w:t>The Utility’s desire to grow its rate base while ignoring its significant quality of service issues and needed replacements to critical system infrastructure sets Sunshine’s customers up to potentially experience additional rate shock when Sunshine inevitably returns to the Commission hat in hand to address these pressing problems as soon as the ink is dry on this rate case order. The Commission must keep these issues in mind when evaluating Sunshine’s application along with the Utility’s continued service issues detailed below.</w:t>
      </w:r>
    </w:p>
    <w:p w:rsidR="00580E1A" w:rsidRPr="00FD732D" w:rsidRDefault="00580E1A" w:rsidP="00580E1A">
      <w:pPr>
        <w:jc w:val="both"/>
      </w:pPr>
    </w:p>
    <w:p w:rsidR="00580E1A" w:rsidRDefault="00580E1A" w:rsidP="00580E1A">
      <w:pPr>
        <w:pStyle w:val="OrderBody"/>
        <w:ind w:left="1440" w:hanging="1440"/>
      </w:pPr>
      <w:r w:rsidRPr="00FD732D">
        <w:rPr>
          <w:b/>
          <w:bCs/>
        </w:rPr>
        <w:t>STAFF:</w:t>
      </w:r>
      <w:r w:rsidRPr="00FD732D">
        <w:rPr>
          <w:b/>
          <w:bCs/>
        </w:rPr>
        <w:tab/>
      </w:r>
      <w:r w:rsidRPr="00FD732D">
        <w:t>Staff’s positions are preliminary and based on materials filed by the parties and on discovery.  The preliminary positions are offered to assist the parties in preparing for the hearing.  Staff’s final positions will be based upon all the evidence in the record and may differ from the preliminary positions</w:t>
      </w:r>
      <w:r>
        <w:t xml:space="preserve"> stated herein</w:t>
      </w:r>
      <w:r w:rsidRPr="00FD732D">
        <w:t>.</w:t>
      </w:r>
    </w:p>
    <w:p w:rsidR="00580E1A" w:rsidRDefault="00580E1A" w:rsidP="00580E1A">
      <w:pPr>
        <w:pStyle w:val="OrderBody"/>
      </w:pPr>
    </w:p>
    <w:p w:rsidR="00580E1A" w:rsidRDefault="00580E1A" w:rsidP="00580E1A">
      <w:pPr>
        <w:pStyle w:val="OrderBody"/>
      </w:pPr>
    </w:p>
    <w:p w:rsidR="00580E1A" w:rsidRPr="00FD732D" w:rsidRDefault="00580E1A" w:rsidP="00580E1A">
      <w:pPr>
        <w:jc w:val="both"/>
        <w:rPr>
          <w:b/>
        </w:rPr>
      </w:pPr>
      <w:r w:rsidRPr="00FD732D">
        <w:rPr>
          <w:b/>
        </w:rPr>
        <w:t>VIII.</w:t>
      </w:r>
      <w:r w:rsidRPr="00FD732D">
        <w:rPr>
          <w:b/>
        </w:rPr>
        <w:tab/>
      </w:r>
      <w:r w:rsidRPr="00FD732D">
        <w:rPr>
          <w:b/>
          <w:u w:val="single"/>
        </w:rPr>
        <w:t xml:space="preserve">ISSUES </w:t>
      </w:r>
      <w:smartTag w:uri="urn:schemas-microsoft-com:office:smarttags" w:element="stockticker">
        <w:r w:rsidRPr="00FD732D">
          <w:rPr>
            <w:b/>
            <w:u w:val="single"/>
          </w:rPr>
          <w:t>AND</w:t>
        </w:r>
      </w:smartTag>
      <w:r w:rsidRPr="00FD732D">
        <w:rPr>
          <w:b/>
          <w:u w:val="single"/>
        </w:rPr>
        <w:t xml:space="preserve"> POSITIONS</w:t>
      </w:r>
    </w:p>
    <w:p w:rsidR="00580E1A" w:rsidRDefault="00580E1A" w:rsidP="00580E1A">
      <w:pPr>
        <w:jc w:val="both"/>
      </w:pPr>
    </w:p>
    <w:p w:rsidR="00580E1A" w:rsidRPr="00C067D2" w:rsidRDefault="00580E1A" w:rsidP="00580E1A">
      <w:pPr>
        <w:jc w:val="center"/>
        <w:rPr>
          <w:b/>
          <w:u w:val="single"/>
        </w:rPr>
      </w:pPr>
      <w:r>
        <w:rPr>
          <w:b/>
          <w:u w:val="single"/>
        </w:rPr>
        <w:t>QUALITY OF SERVICE/INFRASTRUCTURE AND OPERATING CONDITIONS</w:t>
      </w:r>
    </w:p>
    <w:p w:rsidR="00580E1A" w:rsidRDefault="00580E1A" w:rsidP="00580E1A">
      <w:pPr>
        <w:jc w:val="both"/>
        <w:rPr>
          <w:b/>
          <w:bCs/>
          <w:u w:val="single"/>
        </w:rPr>
      </w:pPr>
      <w:r>
        <w:rPr>
          <w:b/>
          <w:bCs/>
          <w:u w:val="single"/>
        </w:rPr>
        <w:t xml:space="preserve"> </w:t>
      </w:r>
    </w:p>
    <w:p w:rsidR="00580E1A" w:rsidRPr="007A1B71" w:rsidRDefault="00580E1A" w:rsidP="00580E1A">
      <w:pPr>
        <w:ind w:left="1440" w:hanging="1440"/>
        <w:jc w:val="both"/>
        <w:rPr>
          <w:b/>
        </w:rPr>
      </w:pPr>
      <w:r w:rsidRPr="00B80EFB">
        <w:rPr>
          <w:b/>
          <w:bCs/>
          <w:u w:val="single"/>
        </w:rPr>
        <w:t>ISSUE 1</w:t>
      </w:r>
      <w:r w:rsidRPr="00FD732D">
        <w:rPr>
          <w:b/>
          <w:bCs/>
        </w:rPr>
        <w:t>:</w:t>
      </w:r>
      <w:r w:rsidRPr="00FD732D">
        <w:tab/>
      </w:r>
      <w:r w:rsidRPr="00C067D2">
        <w:rPr>
          <w:b/>
          <w:bCs/>
        </w:rPr>
        <w:t>Is the overall quality of service provided by the Utility satisfactory, and, if not, what systems have quality of service issues and what action should be taken by the Commission?</w:t>
      </w:r>
    </w:p>
    <w:p w:rsidR="00580E1A" w:rsidRPr="00FD732D" w:rsidRDefault="00580E1A" w:rsidP="00580E1A">
      <w:pPr>
        <w:jc w:val="both"/>
      </w:pPr>
    </w:p>
    <w:p w:rsidR="00580E1A" w:rsidRPr="00FD732D" w:rsidRDefault="00580E1A" w:rsidP="00580E1A">
      <w:pPr>
        <w:ind w:left="1440" w:hanging="1440"/>
        <w:jc w:val="both"/>
      </w:pPr>
      <w:r>
        <w:rPr>
          <w:b/>
          <w:bCs/>
        </w:rPr>
        <w:t>SUNSHINE</w:t>
      </w:r>
      <w:r w:rsidRPr="00FD732D">
        <w:rPr>
          <w:b/>
          <w:bCs/>
        </w:rPr>
        <w:t>:</w:t>
      </w:r>
      <w:r w:rsidRPr="00FD732D">
        <w:tab/>
      </w:r>
      <w:r>
        <w:t>The quality of service is satisfactory for all systems. (Twomey)</w:t>
      </w:r>
    </w:p>
    <w:p w:rsidR="00580E1A" w:rsidRPr="00FD732D" w:rsidRDefault="00580E1A" w:rsidP="00580E1A">
      <w:pPr>
        <w:jc w:val="both"/>
      </w:pPr>
    </w:p>
    <w:p w:rsidR="00580E1A" w:rsidRPr="00FD732D" w:rsidRDefault="00580E1A" w:rsidP="00580E1A">
      <w:pPr>
        <w:ind w:left="1440" w:hanging="1440"/>
        <w:jc w:val="both"/>
      </w:pPr>
      <w:r>
        <w:rPr>
          <w:b/>
          <w:bCs/>
        </w:rPr>
        <w:lastRenderedPageBreak/>
        <w:t>OPC</w:t>
      </w:r>
      <w:r w:rsidRPr="00FD732D">
        <w:rPr>
          <w:b/>
          <w:bCs/>
        </w:rPr>
        <w:t>:</w:t>
      </w:r>
      <w:r>
        <w:tab/>
      </w:r>
      <w:r w:rsidRPr="00357579">
        <w:t>No. At a minimum, the systems at Sanlando (Wekiva Hunt Club) and Mid-County have quality of service issues. The Commission should find these systems have marginal or unsatisfactory quality of service. As the Commission already deemed these systems unsatisfactory in the company’s last rate case,</w:t>
      </w:r>
      <w:r>
        <w:rPr>
          <w:rStyle w:val="FootnoteReference"/>
        </w:rPr>
        <w:footnoteReference w:id="1"/>
      </w:r>
      <w:r w:rsidRPr="00357579">
        <w:t xml:space="preserve"> the Commission should reduce the leverage graph-determined return on equity for the Utility by 25 basis points which equates to total Company-revenue requirement impact of $300,000.</w:t>
      </w:r>
    </w:p>
    <w:p w:rsidR="00580E1A" w:rsidRPr="00FD732D" w:rsidRDefault="00580E1A" w:rsidP="00580E1A">
      <w:pPr>
        <w:jc w:val="both"/>
      </w:pPr>
    </w:p>
    <w:p w:rsidR="00580E1A" w:rsidRDefault="00580E1A" w:rsidP="00580E1A">
      <w:pPr>
        <w:pStyle w:val="OrderBody"/>
      </w:pPr>
      <w:r w:rsidRPr="00FD732D">
        <w:rPr>
          <w:b/>
          <w:bCs/>
        </w:rPr>
        <w:t>STAFF:</w:t>
      </w:r>
      <w:r>
        <w:rPr>
          <w:b/>
          <w:bCs/>
        </w:rPr>
        <w:tab/>
      </w:r>
      <w:r>
        <w:t>No position at this time.</w:t>
      </w:r>
    </w:p>
    <w:p w:rsidR="00580E1A" w:rsidRDefault="00580E1A" w:rsidP="00580E1A">
      <w:pPr>
        <w:pStyle w:val="OrderBody"/>
      </w:pPr>
    </w:p>
    <w:p w:rsidR="00580E1A" w:rsidRDefault="00580E1A" w:rsidP="00580E1A">
      <w:pPr>
        <w:pStyle w:val="OrderBody"/>
      </w:pPr>
    </w:p>
    <w:p w:rsidR="00580E1A" w:rsidRPr="007A1B71" w:rsidRDefault="00580E1A" w:rsidP="00580E1A">
      <w:pPr>
        <w:ind w:left="1440" w:hanging="1440"/>
        <w:jc w:val="both"/>
        <w:rPr>
          <w:b/>
        </w:rPr>
      </w:pPr>
      <w:r w:rsidRPr="00B80EFB">
        <w:rPr>
          <w:b/>
          <w:bCs/>
          <w:u w:val="single"/>
        </w:rPr>
        <w:t xml:space="preserve">ISSUE </w:t>
      </w:r>
      <w:r>
        <w:rPr>
          <w:b/>
          <w:bCs/>
          <w:u w:val="single"/>
        </w:rPr>
        <w:t>1</w:t>
      </w:r>
      <w:r w:rsidRPr="00B80EFB">
        <w:rPr>
          <w:b/>
          <w:bCs/>
          <w:u w:val="single"/>
        </w:rPr>
        <w:t>A</w:t>
      </w:r>
      <w:r w:rsidRPr="00FD732D">
        <w:rPr>
          <w:b/>
          <w:bCs/>
        </w:rPr>
        <w:t>:</w:t>
      </w:r>
      <w:r w:rsidRPr="00FD732D">
        <w:tab/>
      </w:r>
      <w:r w:rsidRPr="00561B4F">
        <w:rPr>
          <w:b/>
          <w:bCs/>
        </w:rPr>
        <w:t>Is the overall value to a customer provided by the Utility satisfactory, and, if not, what systems have value issues and what action should be taken by the Commission?</w:t>
      </w:r>
    </w:p>
    <w:p w:rsidR="00580E1A" w:rsidRPr="00FD732D" w:rsidRDefault="00580E1A" w:rsidP="00580E1A">
      <w:pPr>
        <w:jc w:val="both"/>
      </w:pPr>
    </w:p>
    <w:p w:rsidR="00580E1A" w:rsidRPr="00FD732D" w:rsidRDefault="00580E1A" w:rsidP="00580E1A">
      <w:pPr>
        <w:ind w:left="1440" w:hanging="1440"/>
        <w:jc w:val="both"/>
      </w:pPr>
      <w:r>
        <w:rPr>
          <w:b/>
          <w:bCs/>
        </w:rPr>
        <w:t>SUNSHINE</w:t>
      </w:r>
      <w:r w:rsidRPr="00FD732D">
        <w:rPr>
          <w:b/>
          <w:bCs/>
        </w:rPr>
        <w:t>:</w:t>
      </w:r>
      <w:r w:rsidRPr="00FD732D">
        <w:tab/>
      </w:r>
      <w:r w:rsidRPr="009163F2">
        <w:t>The element of value is part of the quality of service evaluation, hence, “value and quality of service.” If value was intended by the Legislature to be a separate concept, the phrase would have been “value, quality of service, and cost of providing service.”</w:t>
      </w:r>
      <w:r>
        <w:t xml:space="preserve"> </w:t>
      </w:r>
      <w:r w:rsidRPr="009163F2">
        <w:t>Value, as OPC would like it to be evaluated, is a subjective concept, and further, there is no testimony in the record of this case supporting this concept or the criteria needed for its evaluation by the Commission.</w:t>
      </w:r>
    </w:p>
    <w:p w:rsidR="00580E1A" w:rsidRPr="00FD732D" w:rsidRDefault="00580E1A" w:rsidP="00580E1A">
      <w:pPr>
        <w:jc w:val="both"/>
      </w:pPr>
    </w:p>
    <w:p w:rsidR="00580E1A" w:rsidRPr="00FD732D" w:rsidRDefault="00580E1A" w:rsidP="00580E1A">
      <w:pPr>
        <w:ind w:left="1440" w:hanging="1440"/>
        <w:jc w:val="both"/>
      </w:pPr>
      <w:r>
        <w:rPr>
          <w:b/>
          <w:bCs/>
        </w:rPr>
        <w:t>OPC</w:t>
      </w:r>
      <w:r w:rsidRPr="00FD732D">
        <w:rPr>
          <w:b/>
          <w:bCs/>
        </w:rPr>
        <w:t>:</w:t>
      </w:r>
      <w:r>
        <w:tab/>
      </w:r>
      <w:r w:rsidRPr="00A15AA8">
        <w:t>No. Pursuant to Section 367.081(2)(a)1., F.S., the Commission shall consider the value of the service provided to customers. As customers have testified at the service hearings in this case, there are issues with the value of the Utility’s customer service and other service matters provided by certain Utility systems. The Commission should consider measures for customers of specific systems related to the value of service provided to them.</w:t>
      </w:r>
    </w:p>
    <w:p w:rsidR="00580E1A" w:rsidRPr="00FD732D" w:rsidRDefault="00580E1A" w:rsidP="00580E1A">
      <w:pPr>
        <w:jc w:val="both"/>
      </w:pPr>
    </w:p>
    <w:p w:rsidR="00580E1A" w:rsidRDefault="00580E1A" w:rsidP="00580E1A">
      <w:pPr>
        <w:pStyle w:val="OrderBody"/>
      </w:pPr>
      <w:r w:rsidRPr="00FD732D">
        <w:rPr>
          <w:b/>
          <w:bCs/>
        </w:rPr>
        <w:t>STAFF:</w:t>
      </w:r>
      <w:r>
        <w:rPr>
          <w:b/>
          <w:bCs/>
        </w:rPr>
        <w:tab/>
      </w:r>
      <w:r>
        <w:t>No position at this time.</w:t>
      </w:r>
    </w:p>
    <w:p w:rsidR="00580E1A" w:rsidRDefault="00580E1A" w:rsidP="00580E1A">
      <w:pPr>
        <w:pStyle w:val="OrderBody"/>
      </w:pPr>
    </w:p>
    <w:p w:rsidR="00580E1A" w:rsidRDefault="00580E1A" w:rsidP="00580E1A">
      <w:pPr>
        <w:pStyle w:val="OrderBody"/>
      </w:pPr>
    </w:p>
    <w:p w:rsidR="00580E1A" w:rsidRPr="007A1B71" w:rsidRDefault="00580E1A" w:rsidP="00580E1A">
      <w:pPr>
        <w:ind w:left="1440" w:hanging="1440"/>
        <w:jc w:val="both"/>
        <w:rPr>
          <w:b/>
        </w:rPr>
      </w:pPr>
      <w:r w:rsidRPr="00B80EFB">
        <w:rPr>
          <w:b/>
          <w:bCs/>
          <w:u w:val="single"/>
        </w:rPr>
        <w:t>ISSUE 2</w:t>
      </w:r>
      <w:r w:rsidRPr="00FD732D">
        <w:rPr>
          <w:b/>
          <w:bCs/>
        </w:rPr>
        <w:t>:</w:t>
      </w:r>
      <w:r w:rsidRPr="00FD732D">
        <w:tab/>
      </w:r>
      <w:r w:rsidRPr="00C067D2">
        <w:rPr>
          <w:b/>
        </w:rPr>
        <w:t>Are the infrastructure and operating conditions of the Utility’s water and wastewater systems in compliance with Florida Department of Environmental Protection regulations?</w:t>
      </w:r>
    </w:p>
    <w:p w:rsidR="00580E1A" w:rsidRPr="00FD732D" w:rsidRDefault="00580E1A" w:rsidP="00580E1A">
      <w:pPr>
        <w:jc w:val="both"/>
      </w:pPr>
    </w:p>
    <w:p w:rsidR="00580E1A" w:rsidRPr="00FD732D" w:rsidRDefault="00580E1A" w:rsidP="00580E1A">
      <w:pPr>
        <w:ind w:left="1440" w:hanging="1440"/>
        <w:jc w:val="both"/>
      </w:pPr>
      <w:r>
        <w:rPr>
          <w:b/>
          <w:bCs/>
        </w:rPr>
        <w:t>SUNSHINE</w:t>
      </w:r>
      <w:r w:rsidRPr="00FD732D">
        <w:rPr>
          <w:b/>
          <w:bCs/>
        </w:rPr>
        <w:t>:</w:t>
      </w:r>
      <w:r w:rsidRPr="00FD732D">
        <w:tab/>
      </w:r>
      <w:r>
        <w:t>Yes, they are currently in compliance. (Twomey)</w:t>
      </w:r>
    </w:p>
    <w:p w:rsidR="00580E1A" w:rsidRPr="00FD732D" w:rsidRDefault="00580E1A" w:rsidP="00580E1A">
      <w:pPr>
        <w:jc w:val="both"/>
      </w:pPr>
    </w:p>
    <w:p w:rsidR="00580E1A" w:rsidRPr="00FD732D" w:rsidRDefault="00580E1A" w:rsidP="00580E1A">
      <w:pPr>
        <w:ind w:left="1440" w:hanging="1440"/>
        <w:jc w:val="both"/>
      </w:pPr>
      <w:r>
        <w:rPr>
          <w:b/>
          <w:bCs/>
        </w:rPr>
        <w:t>OPC</w:t>
      </w:r>
      <w:r w:rsidRPr="00FD732D">
        <w:rPr>
          <w:b/>
          <w:bCs/>
        </w:rPr>
        <w:t>:</w:t>
      </w:r>
      <w:r>
        <w:tab/>
      </w:r>
      <w:r w:rsidRPr="00357579">
        <w:t xml:space="preserve">Sunshine has entered into at least two consent orders with the Florida Department of Environmental Protection post-2023 test year and has had other issues with the agency prior to then. While Sunshine may be in technical compliance with these latest orders, its trend of encounters with the Florida Department of </w:t>
      </w:r>
      <w:r w:rsidRPr="00357579">
        <w:lastRenderedPageBreak/>
        <w:t>Environmental Protection continued from its last rate case is indicative of compliance problems.</w:t>
      </w:r>
    </w:p>
    <w:p w:rsidR="00580E1A" w:rsidRPr="00FD732D" w:rsidRDefault="00580E1A" w:rsidP="00580E1A">
      <w:pPr>
        <w:jc w:val="both"/>
      </w:pPr>
    </w:p>
    <w:p w:rsidR="00580E1A" w:rsidRDefault="00580E1A" w:rsidP="00580E1A">
      <w:pPr>
        <w:pStyle w:val="OrderBody"/>
      </w:pPr>
      <w:r w:rsidRPr="00FD732D">
        <w:rPr>
          <w:b/>
          <w:bCs/>
        </w:rPr>
        <w:t>STAFF:</w:t>
      </w:r>
      <w:r>
        <w:rPr>
          <w:b/>
          <w:bCs/>
        </w:rPr>
        <w:tab/>
      </w:r>
      <w:r>
        <w:t>No position at this time.</w:t>
      </w:r>
    </w:p>
    <w:p w:rsidR="00580E1A" w:rsidRDefault="00580E1A" w:rsidP="00580E1A">
      <w:pPr>
        <w:pStyle w:val="OrderBody"/>
      </w:pPr>
    </w:p>
    <w:p w:rsidR="00580E1A" w:rsidRDefault="00580E1A" w:rsidP="00580E1A">
      <w:pPr>
        <w:pStyle w:val="OrderBody"/>
      </w:pPr>
    </w:p>
    <w:p w:rsidR="00580E1A" w:rsidRPr="00C067D2" w:rsidRDefault="00580E1A" w:rsidP="00580E1A">
      <w:pPr>
        <w:ind w:left="1440" w:hanging="1440"/>
        <w:jc w:val="center"/>
        <w:rPr>
          <w:b/>
          <w:bCs/>
          <w:u w:val="single"/>
        </w:rPr>
      </w:pPr>
      <w:r>
        <w:rPr>
          <w:b/>
          <w:bCs/>
          <w:u w:val="single"/>
        </w:rPr>
        <w:t>RATE BASE</w:t>
      </w:r>
    </w:p>
    <w:p w:rsidR="00580E1A" w:rsidRDefault="00580E1A" w:rsidP="00580E1A">
      <w:pPr>
        <w:ind w:left="1440" w:hanging="1440"/>
        <w:jc w:val="both"/>
        <w:rPr>
          <w:b/>
          <w:bCs/>
        </w:rPr>
      </w:pPr>
    </w:p>
    <w:p w:rsidR="00580E1A" w:rsidRDefault="00580E1A" w:rsidP="00580E1A">
      <w:pPr>
        <w:ind w:left="1440" w:hanging="1440"/>
        <w:jc w:val="both"/>
        <w:rPr>
          <w:b/>
        </w:rPr>
      </w:pPr>
      <w:r w:rsidRPr="00B80EFB">
        <w:rPr>
          <w:b/>
          <w:bCs/>
          <w:u w:val="single"/>
        </w:rPr>
        <w:t>ISSUE 3</w:t>
      </w:r>
      <w:r w:rsidRPr="00FD732D">
        <w:rPr>
          <w:b/>
          <w:bCs/>
        </w:rPr>
        <w:t>:</w:t>
      </w:r>
      <w:r w:rsidRPr="00FD732D">
        <w:tab/>
      </w:r>
      <w:r w:rsidRPr="00C067D2">
        <w:rPr>
          <w:b/>
        </w:rPr>
        <w:t>Should any adjustments be made to test year plant-in service balances?</w:t>
      </w:r>
    </w:p>
    <w:p w:rsidR="00580E1A" w:rsidRPr="00580E1A" w:rsidRDefault="00580E1A" w:rsidP="00580E1A">
      <w:pPr>
        <w:ind w:left="1440" w:hanging="1440"/>
        <w:jc w:val="both"/>
      </w:pPr>
    </w:p>
    <w:p w:rsidR="00580E1A" w:rsidRPr="00FD732D" w:rsidRDefault="00580E1A" w:rsidP="00580E1A">
      <w:pPr>
        <w:ind w:left="1440" w:hanging="1440"/>
        <w:jc w:val="both"/>
      </w:pPr>
      <w:r>
        <w:rPr>
          <w:b/>
          <w:bCs/>
        </w:rPr>
        <w:t>SUNSHINE</w:t>
      </w:r>
      <w:r w:rsidRPr="00FD732D">
        <w:rPr>
          <w:b/>
          <w:bCs/>
        </w:rPr>
        <w:t>:</w:t>
      </w:r>
      <w:r w:rsidRPr="00FD732D">
        <w:tab/>
      </w:r>
      <w:r w:rsidRPr="008E77DA">
        <w:rPr>
          <w:rFonts w:eastAsia="Calibri"/>
        </w:rPr>
        <w:t>Water - ($18,428,130); Wastewater - $18,428,130 to allocate common plant from water to wastewater; and Water - ($29,570); Wastewater - ($27,496) for audit adjustments to the test year land balance</w:t>
      </w:r>
      <w:r w:rsidRPr="000B5DE7">
        <w:t>s. (DeStefano &amp; Swain)</w:t>
      </w:r>
    </w:p>
    <w:p w:rsidR="00580E1A" w:rsidRPr="00FD732D" w:rsidRDefault="00580E1A" w:rsidP="00580E1A">
      <w:pPr>
        <w:jc w:val="both"/>
      </w:pPr>
    </w:p>
    <w:p w:rsidR="00580E1A" w:rsidRPr="00FD732D" w:rsidRDefault="00580E1A" w:rsidP="00580E1A">
      <w:pPr>
        <w:ind w:left="1440" w:hanging="1440"/>
        <w:jc w:val="both"/>
      </w:pPr>
      <w:r>
        <w:rPr>
          <w:b/>
          <w:bCs/>
        </w:rPr>
        <w:t>OPC</w:t>
      </w:r>
      <w:r w:rsidRPr="00FD732D">
        <w:rPr>
          <w:b/>
          <w:bCs/>
        </w:rPr>
        <w:t>:</w:t>
      </w:r>
      <w:r>
        <w:tab/>
      </w:r>
      <w:r w:rsidRPr="00357579">
        <w:t>Yes. The Commission should remove approximately $20 million in utility plant-in service by rejecting the Utility’s proposed AMI Meter Installation Project. This will also necessitate an approximately $500,000 adjustment to increase rate base to account for reversing meter retirements.</w:t>
      </w:r>
    </w:p>
    <w:p w:rsidR="00580E1A" w:rsidRPr="00FD732D" w:rsidRDefault="00580E1A" w:rsidP="00580E1A">
      <w:pPr>
        <w:jc w:val="both"/>
      </w:pPr>
    </w:p>
    <w:p w:rsidR="00580E1A" w:rsidRDefault="00580E1A" w:rsidP="00580E1A">
      <w:pPr>
        <w:pStyle w:val="OrderBody"/>
      </w:pPr>
      <w:r w:rsidRPr="00FD732D">
        <w:rPr>
          <w:b/>
          <w:bCs/>
        </w:rPr>
        <w:t>STAFF:</w:t>
      </w:r>
      <w:r>
        <w:rPr>
          <w:b/>
          <w:bCs/>
        </w:rPr>
        <w:tab/>
      </w:r>
      <w:r>
        <w:t>No position at this time.</w:t>
      </w:r>
    </w:p>
    <w:p w:rsidR="00580E1A" w:rsidRDefault="00580E1A" w:rsidP="00580E1A">
      <w:pPr>
        <w:pStyle w:val="OrderBody"/>
      </w:pPr>
    </w:p>
    <w:p w:rsidR="00580E1A" w:rsidRDefault="00580E1A" w:rsidP="00580E1A">
      <w:pPr>
        <w:pStyle w:val="OrderBody"/>
      </w:pPr>
    </w:p>
    <w:p w:rsidR="00580E1A" w:rsidRPr="007A1B71" w:rsidRDefault="00580E1A" w:rsidP="00580E1A">
      <w:pPr>
        <w:ind w:left="1440" w:hanging="1440"/>
        <w:jc w:val="both"/>
        <w:rPr>
          <w:b/>
        </w:rPr>
      </w:pPr>
      <w:r w:rsidRPr="00B80EFB">
        <w:rPr>
          <w:b/>
          <w:bCs/>
          <w:u w:val="single"/>
        </w:rPr>
        <w:t>ISSUE 4</w:t>
      </w:r>
      <w:r w:rsidRPr="00FD732D">
        <w:rPr>
          <w:b/>
          <w:bCs/>
        </w:rPr>
        <w:t>:</w:t>
      </w:r>
      <w:r w:rsidRPr="00FD732D">
        <w:tab/>
      </w:r>
      <w:r w:rsidRPr="00881937">
        <w:rPr>
          <w:b/>
        </w:rPr>
        <w:t>Should any adjustments be made to the Utility's pro forma plant additions?</w:t>
      </w:r>
    </w:p>
    <w:p w:rsidR="00580E1A" w:rsidRPr="00FD732D" w:rsidRDefault="00580E1A" w:rsidP="00580E1A">
      <w:pPr>
        <w:jc w:val="both"/>
      </w:pPr>
    </w:p>
    <w:p w:rsidR="00580E1A" w:rsidRPr="00FD732D" w:rsidRDefault="00580E1A" w:rsidP="00580E1A">
      <w:pPr>
        <w:ind w:left="1440" w:hanging="1440"/>
        <w:jc w:val="both"/>
      </w:pPr>
      <w:r>
        <w:rPr>
          <w:b/>
          <w:bCs/>
        </w:rPr>
        <w:t>SUNSHINE</w:t>
      </w:r>
      <w:r w:rsidRPr="00FD732D">
        <w:rPr>
          <w:b/>
          <w:bCs/>
        </w:rPr>
        <w:t>:</w:t>
      </w:r>
      <w:r w:rsidRPr="00FD732D">
        <w:tab/>
      </w:r>
      <w:r>
        <w:t>Yes, adjustments should be made to each pro forma plant addition where the expenditures differ from the amounts identified in the MFRs. (Twomey, DeStefano &amp; Swain)</w:t>
      </w:r>
    </w:p>
    <w:p w:rsidR="00580E1A" w:rsidRPr="00FD732D" w:rsidRDefault="00580E1A" w:rsidP="00580E1A">
      <w:pPr>
        <w:jc w:val="both"/>
      </w:pPr>
    </w:p>
    <w:p w:rsidR="00580E1A" w:rsidRPr="00FD732D" w:rsidRDefault="00580E1A" w:rsidP="00580E1A">
      <w:pPr>
        <w:ind w:left="1440" w:hanging="1440"/>
        <w:jc w:val="both"/>
      </w:pPr>
      <w:r>
        <w:rPr>
          <w:b/>
          <w:bCs/>
        </w:rPr>
        <w:t>OPC</w:t>
      </w:r>
      <w:r w:rsidRPr="00FD732D">
        <w:rPr>
          <w:b/>
          <w:bCs/>
        </w:rPr>
        <w:t>:</w:t>
      </w:r>
      <w:r>
        <w:tab/>
      </w:r>
      <w:r w:rsidRPr="00357579">
        <w:t>Yes. For the reasons stated in OPC Witness Smith’s testimony, the Commission should reject the Utility’s proposed AMI Meter Installation Project. Any related operating expenses should not be included.</w:t>
      </w:r>
      <w:r>
        <w:t xml:space="preserve">  </w:t>
      </w:r>
      <w:r w:rsidRPr="001079B0">
        <w:t>In addition, OPC objects to the approval of the Orangewood PFAS Remediation Project (ST-24) absent certain conditions. All other pro forma plant additions should be subject to the statutory criteria of being completed within 24 months of the historical test year. OPC’s position on all other pro forma plant additions is subject to pending discovery responses.</w:t>
      </w:r>
    </w:p>
    <w:p w:rsidR="00580E1A" w:rsidRPr="00FD732D" w:rsidRDefault="00580E1A" w:rsidP="00580E1A">
      <w:pPr>
        <w:jc w:val="both"/>
      </w:pPr>
    </w:p>
    <w:p w:rsidR="00580E1A" w:rsidRDefault="00580E1A" w:rsidP="00580E1A">
      <w:pPr>
        <w:pStyle w:val="OrderBody"/>
      </w:pPr>
      <w:r w:rsidRPr="00FD732D">
        <w:rPr>
          <w:b/>
          <w:bCs/>
        </w:rPr>
        <w:t>STAFF:</w:t>
      </w:r>
      <w:r>
        <w:rPr>
          <w:b/>
          <w:bCs/>
        </w:rPr>
        <w:tab/>
      </w:r>
      <w:r>
        <w:t>No position at this time.</w:t>
      </w:r>
    </w:p>
    <w:p w:rsidR="00580E1A" w:rsidRDefault="00580E1A" w:rsidP="00580E1A">
      <w:pPr>
        <w:pStyle w:val="OrderBody"/>
      </w:pPr>
    </w:p>
    <w:p w:rsidR="00580E1A" w:rsidRDefault="00580E1A" w:rsidP="00580E1A">
      <w:pPr>
        <w:pStyle w:val="OrderBody"/>
      </w:pPr>
    </w:p>
    <w:p w:rsidR="00580E1A" w:rsidRPr="007A1B71" w:rsidRDefault="00580E1A" w:rsidP="00580E1A">
      <w:pPr>
        <w:ind w:left="1440" w:hanging="1440"/>
        <w:jc w:val="both"/>
        <w:rPr>
          <w:b/>
        </w:rPr>
      </w:pPr>
      <w:r w:rsidRPr="00B80EFB">
        <w:rPr>
          <w:b/>
          <w:bCs/>
          <w:u w:val="single"/>
        </w:rPr>
        <w:t>ISSUE 4</w:t>
      </w:r>
      <w:r>
        <w:rPr>
          <w:b/>
          <w:bCs/>
          <w:u w:val="single"/>
        </w:rPr>
        <w:t>A</w:t>
      </w:r>
      <w:r w:rsidRPr="00FD732D">
        <w:rPr>
          <w:b/>
          <w:bCs/>
        </w:rPr>
        <w:t>:</w:t>
      </w:r>
      <w:r w:rsidRPr="00FD732D">
        <w:tab/>
      </w:r>
      <w:r w:rsidRPr="00561B4F">
        <w:rPr>
          <w:b/>
        </w:rPr>
        <w:t>Should the Commission approve the Utility’s Advanced Metering Infrastructure (AMI) project?</w:t>
      </w:r>
    </w:p>
    <w:p w:rsidR="00580E1A" w:rsidRPr="00FD732D" w:rsidRDefault="00580E1A" w:rsidP="00580E1A">
      <w:pPr>
        <w:jc w:val="both"/>
      </w:pPr>
    </w:p>
    <w:p w:rsidR="00580E1A" w:rsidRPr="00FD732D" w:rsidRDefault="00580E1A" w:rsidP="00580E1A">
      <w:pPr>
        <w:ind w:left="1440" w:hanging="1440"/>
        <w:jc w:val="both"/>
      </w:pPr>
      <w:r>
        <w:rPr>
          <w:b/>
          <w:bCs/>
        </w:rPr>
        <w:t>SUNSHINE</w:t>
      </w:r>
      <w:r w:rsidRPr="00FD732D">
        <w:rPr>
          <w:b/>
          <w:bCs/>
        </w:rPr>
        <w:t>:</w:t>
      </w:r>
      <w:r w:rsidRPr="00FD732D">
        <w:tab/>
      </w:r>
      <w:r w:rsidRPr="2B7CA00D">
        <w:t xml:space="preserve">This is subsumed in Issue 4. If OPC stipulates to the other pro forma projects in Issue 4, then it may make sense to address this </w:t>
      </w:r>
      <w:r>
        <w:t>Issue</w:t>
      </w:r>
      <w:r w:rsidRPr="2B7CA00D">
        <w:t xml:space="preserve"> separately.</w:t>
      </w:r>
    </w:p>
    <w:p w:rsidR="00580E1A" w:rsidRPr="00FD732D" w:rsidRDefault="00580E1A" w:rsidP="00580E1A">
      <w:pPr>
        <w:jc w:val="both"/>
      </w:pPr>
    </w:p>
    <w:p w:rsidR="00580E1A" w:rsidRPr="00FD732D" w:rsidRDefault="00580E1A" w:rsidP="00580E1A">
      <w:pPr>
        <w:ind w:left="1440" w:hanging="1440"/>
        <w:jc w:val="both"/>
      </w:pPr>
      <w:r>
        <w:rPr>
          <w:b/>
          <w:bCs/>
        </w:rPr>
        <w:t>OPC</w:t>
      </w:r>
      <w:r w:rsidRPr="00FD732D">
        <w:rPr>
          <w:b/>
          <w:bCs/>
        </w:rPr>
        <w:t>:</w:t>
      </w:r>
      <w:r>
        <w:tab/>
      </w:r>
      <w:r w:rsidRPr="00A15AA8">
        <w:t>No. This project has nothing to do with providing safe and reliable service and never should have replaced the identified top-tier infrastructure needs of this utility. The utility has further failed to meet its burden as described in OPC witness Smith’s testimony.</w:t>
      </w:r>
    </w:p>
    <w:p w:rsidR="00580E1A" w:rsidRPr="00FD732D" w:rsidRDefault="00580E1A" w:rsidP="00580E1A">
      <w:pPr>
        <w:jc w:val="both"/>
      </w:pPr>
    </w:p>
    <w:p w:rsidR="00580E1A" w:rsidRDefault="00580E1A" w:rsidP="00580E1A">
      <w:pPr>
        <w:pStyle w:val="OrderBody"/>
      </w:pPr>
      <w:r w:rsidRPr="00FD732D">
        <w:rPr>
          <w:b/>
          <w:bCs/>
        </w:rPr>
        <w:t>STAFF:</w:t>
      </w:r>
      <w:r>
        <w:rPr>
          <w:b/>
          <w:bCs/>
        </w:rPr>
        <w:tab/>
      </w:r>
      <w:r>
        <w:t>No position at this time.</w:t>
      </w:r>
    </w:p>
    <w:p w:rsidR="00580E1A" w:rsidRDefault="00580E1A" w:rsidP="00580E1A">
      <w:pPr>
        <w:pStyle w:val="OrderBody"/>
      </w:pPr>
    </w:p>
    <w:p w:rsidR="00580E1A" w:rsidRDefault="00580E1A" w:rsidP="00580E1A">
      <w:pPr>
        <w:pStyle w:val="OrderBody"/>
      </w:pPr>
    </w:p>
    <w:p w:rsidR="00580E1A" w:rsidRPr="007A1B71" w:rsidRDefault="00580E1A" w:rsidP="00580E1A">
      <w:pPr>
        <w:ind w:left="1440" w:hanging="1440"/>
        <w:jc w:val="both"/>
        <w:rPr>
          <w:b/>
        </w:rPr>
      </w:pPr>
      <w:r w:rsidRPr="00B80EFB">
        <w:rPr>
          <w:b/>
          <w:bCs/>
          <w:u w:val="single"/>
        </w:rPr>
        <w:t>ISSUE 5</w:t>
      </w:r>
      <w:r w:rsidRPr="00FD732D">
        <w:rPr>
          <w:b/>
          <w:bCs/>
        </w:rPr>
        <w:t>:</w:t>
      </w:r>
      <w:r w:rsidRPr="00FD732D">
        <w:tab/>
      </w:r>
      <w:r w:rsidRPr="00881937">
        <w:rPr>
          <w:b/>
        </w:rPr>
        <w:t>What are the appropriate plant retirements to be made in this docket?</w:t>
      </w:r>
    </w:p>
    <w:p w:rsidR="00580E1A" w:rsidRPr="00FD732D" w:rsidRDefault="00580E1A" w:rsidP="00580E1A">
      <w:pPr>
        <w:jc w:val="both"/>
      </w:pPr>
    </w:p>
    <w:p w:rsidR="00580E1A" w:rsidRPr="00FD732D" w:rsidRDefault="00580E1A" w:rsidP="00580E1A">
      <w:pPr>
        <w:ind w:left="1440" w:hanging="1440"/>
        <w:jc w:val="both"/>
      </w:pPr>
      <w:r>
        <w:rPr>
          <w:b/>
          <w:bCs/>
        </w:rPr>
        <w:t>SUNSHINE</w:t>
      </w:r>
      <w:r w:rsidRPr="00FD732D">
        <w:rPr>
          <w:b/>
          <w:bCs/>
        </w:rPr>
        <w:t>:</w:t>
      </w:r>
      <w:r w:rsidRPr="00FD732D">
        <w:tab/>
      </w:r>
      <w:r>
        <w:t>Water - $2,317,753; Wastewater - $1,964,052 (Swain, DeStefano).</w:t>
      </w:r>
    </w:p>
    <w:p w:rsidR="00580E1A" w:rsidRPr="00FD732D" w:rsidRDefault="00580E1A" w:rsidP="00580E1A">
      <w:pPr>
        <w:jc w:val="both"/>
      </w:pPr>
    </w:p>
    <w:p w:rsidR="00580E1A" w:rsidRPr="00FD732D" w:rsidRDefault="00580E1A" w:rsidP="00580E1A">
      <w:pPr>
        <w:ind w:left="1440" w:hanging="1440"/>
        <w:jc w:val="both"/>
      </w:pPr>
      <w:r>
        <w:rPr>
          <w:b/>
          <w:bCs/>
        </w:rPr>
        <w:t>OPC</w:t>
      </w:r>
      <w:r w:rsidRPr="00FD732D">
        <w:rPr>
          <w:b/>
          <w:bCs/>
        </w:rPr>
        <w:t>:</w:t>
      </w:r>
      <w:r>
        <w:tab/>
      </w:r>
      <w:r w:rsidRPr="00357579">
        <w:t>This issue is effectively a fallout of AMI Meter Installation Project issue. Retirements should be adjusted to reflect the reversal of the assumed test year retirements of existing meters upon the rejection of the proposed uninstalled AMI meters.</w:t>
      </w:r>
    </w:p>
    <w:p w:rsidR="00580E1A" w:rsidRPr="00FD732D" w:rsidRDefault="00580E1A" w:rsidP="00580E1A">
      <w:pPr>
        <w:jc w:val="both"/>
      </w:pPr>
    </w:p>
    <w:p w:rsidR="00580E1A" w:rsidRDefault="00580E1A" w:rsidP="00580E1A">
      <w:pPr>
        <w:pStyle w:val="OrderBody"/>
      </w:pPr>
      <w:r w:rsidRPr="00FD732D">
        <w:rPr>
          <w:b/>
          <w:bCs/>
        </w:rPr>
        <w:t>STAFF:</w:t>
      </w:r>
      <w:r>
        <w:rPr>
          <w:b/>
          <w:bCs/>
        </w:rPr>
        <w:tab/>
      </w:r>
      <w:r>
        <w:t>No position at this time.</w:t>
      </w:r>
    </w:p>
    <w:p w:rsidR="00580E1A" w:rsidRDefault="00580E1A" w:rsidP="00580E1A">
      <w:pPr>
        <w:pStyle w:val="OrderBody"/>
      </w:pPr>
    </w:p>
    <w:p w:rsidR="00580E1A" w:rsidRDefault="00580E1A" w:rsidP="00580E1A">
      <w:pPr>
        <w:pStyle w:val="OrderBody"/>
      </w:pPr>
    </w:p>
    <w:p w:rsidR="00580E1A" w:rsidRPr="007A1B71" w:rsidRDefault="00580E1A" w:rsidP="00580E1A">
      <w:pPr>
        <w:ind w:left="1440" w:hanging="1440"/>
        <w:jc w:val="both"/>
        <w:rPr>
          <w:b/>
        </w:rPr>
      </w:pPr>
      <w:r w:rsidRPr="00B80EFB">
        <w:rPr>
          <w:b/>
          <w:bCs/>
          <w:u w:val="single"/>
        </w:rPr>
        <w:t>ISSUE 6</w:t>
      </w:r>
      <w:r>
        <w:rPr>
          <w:b/>
          <w:bCs/>
        </w:rPr>
        <w:t>:</w:t>
      </w:r>
      <w:r w:rsidRPr="00FD732D">
        <w:tab/>
      </w:r>
      <w:r w:rsidRPr="00881937">
        <w:rPr>
          <w:b/>
        </w:rPr>
        <w:t>Do any water systems have excessive unaccounted for water and, if so, what adjustments are necessary, if any?</w:t>
      </w:r>
    </w:p>
    <w:p w:rsidR="00580E1A" w:rsidRPr="00FD732D" w:rsidRDefault="00580E1A" w:rsidP="00580E1A">
      <w:pPr>
        <w:jc w:val="both"/>
      </w:pPr>
    </w:p>
    <w:p w:rsidR="00580E1A" w:rsidRPr="00FD732D" w:rsidRDefault="00580E1A" w:rsidP="00580E1A">
      <w:pPr>
        <w:ind w:left="1440" w:hanging="1440"/>
        <w:jc w:val="both"/>
      </w:pPr>
      <w:r>
        <w:rPr>
          <w:b/>
          <w:bCs/>
        </w:rPr>
        <w:t>SUNSHINE</w:t>
      </w:r>
      <w:r w:rsidRPr="00FD732D">
        <w:rPr>
          <w:b/>
          <w:bCs/>
        </w:rPr>
        <w:t>:</w:t>
      </w:r>
      <w:r w:rsidRPr="00FD732D">
        <w:tab/>
      </w:r>
      <w:r w:rsidRPr="7CF40E6E">
        <w:t>Yes, as follows: Lake Placid, 9.3%; LUSI (Four Lakes), 11.2%; Golden Hills, 0.9%; Labrador, 3.3%; Summertree, 4.5%; Orangewood, 8.7%; Bear Lake, 5.3%; Little Wekiva, 1.4%. Adjustments should be made to purchased power, chemicals and purchased water as appropriate. (</w:t>
      </w:r>
      <w:r>
        <w:t xml:space="preserve">Swain, </w:t>
      </w:r>
      <w:r w:rsidRPr="7CF40E6E">
        <w:t>Seidman)</w:t>
      </w:r>
    </w:p>
    <w:p w:rsidR="00580E1A" w:rsidRPr="00FD732D" w:rsidRDefault="00580E1A" w:rsidP="00580E1A">
      <w:pPr>
        <w:jc w:val="both"/>
      </w:pPr>
    </w:p>
    <w:p w:rsidR="00580E1A" w:rsidRPr="00FD732D" w:rsidRDefault="00580E1A" w:rsidP="00580E1A">
      <w:pPr>
        <w:ind w:left="1440" w:hanging="1440"/>
        <w:jc w:val="both"/>
      </w:pPr>
      <w:r>
        <w:rPr>
          <w:b/>
          <w:bCs/>
        </w:rPr>
        <w:t>OPC</w:t>
      </w:r>
      <w:r w:rsidRPr="00FD732D">
        <w:rPr>
          <w:b/>
          <w:bCs/>
        </w:rPr>
        <w:t>:</w:t>
      </w:r>
      <w:r>
        <w:tab/>
      </w:r>
      <w:r w:rsidRPr="00357579">
        <w:t>Yes. The following systems have excessive unaccounted for water: Labrador (3.3%), Lake Placid (9.3%), Orangewood (8.7%), Summertree (4.5%), Golden Hills (.9%), Little Wekiva (1.4%), Bear Lake (5.3%), and Four Lakes (11.2%). Adjustments to chemical, purchase power, and/or purchase water accounts may be necessary.</w:t>
      </w:r>
    </w:p>
    <w:p w:rsidR="00580E1A" w:rsidRPr="00FD732D" w:rsidRDefault="00580E1A" w:rsidP="00580E1A">
      <w:pPr>
        <w:jc w:val="both"/>
      </w:pPr>
    </w:p>
    <w:p w:rsidR="00580E1A" w:rsidRDefault="00580E1A" w:rsidP="00580E1A">
      <w:pPr>
        <w:pStyle w:val="OrderBody"/>
      </w:pPr>
      <w:r w:rsidRPr="00FD732D">
        <w:rPr>
          <w:b/>
          <w:bCs/>
        </w:rPr>
        <w:t>STAFF:</w:t>
      </w:r>
      <w:r>
        <w:rPr>
          <w:b/>
          <w:bCs/>
        </w:rPr>
        <w:tab/>
      </w:r>
      <w:r>
        <w:t>No position at this time.</w:t>
      </w:r>
    </w:p>
    <w:p w:rsidR="00580E1A" w:rsidRDefault="00580E1A" w:rsidP="00580E1A">
      <w:pPr>
        <w:pStyle w:val="OrderBody"/>
      </w:pPr>
    </w:p>
    <w:p w:rsidR="00580E1A" w:rsidRDefault="00580E1A" w:rsidP="00580E1A">
      <w:pPr>
        <w:pStyle w:val="OrderBody"/>
      </w:pPr>
    </w:p>
    <w:p w:rsidR="00580E1A" w:rsidRPr="007A1B71" w:rsidRDefault="00580E1A" w:rsidP="00580E1A">
      <w:pPr>
        <w:ind w:left="1440" w:hanging="1440"/>
        <w:jc w:val="both"/>
        <w:rPr>
          <w:b/>
        </w:rPr>
      </w:pPr>
      <w:r w:rsidRPr="00B80EFB">
        <w:rPr>
          <w:b/>
          <w:bCs/>
          <w:u w:val="single"/>
        </w:rPr>
        <w:t>ISSUE 7</w:t>
      </w:r>
      <w:r w:rsidRPr="00FD732D">
        <w:rPr>
          <w:b/>
          <w:bCs/>
        </w:rPr>
        <w:t>:</w:t>
      </w:r>
      <w:r w:rsidRPr="00FD732D">
        <w:tab/>
      </w:r>
      <w:r w:rsidRPr="00881937">
        <w:rPr>
          <w:b/>
        </w:rPr>
        <w:t>Do any wastewater systems have excessive infiltration and/or inflow and, if so, what adjustments are necessary, if any?</w:t>
      </w:r>
    </w:p>
    <w:p w:rsidR="00580E1A" w:rsidRPr="00FD732D" w:rsidRDefault="00580E1A" w:rsidP="00580E1A">
      <w:pPr>
        <w:jc w:val="both"/>
      </w:pPr>
    </w:p>
    <w:p w:rsidR="00580E1A" w:rsidRPr="00FD732D" w:rsidRDefault="00580E1A" w:rsidP="00580E1A">
      <w:pPr>
        <w:ind w:left="1440" w:hanging="1440"/>
        <w:jc w:val="both"/>
      </w:pPr>
      <w:r>
        <w:rPr>
          <w:b/>
          <w:bCs/>
        </w:rPr>
        <w:t>SUNSHINE</w:t>
      </w:r>
      <w:r w:rsidRPr="00FD732D">
        <w:rPr>
          <w:b/>
          <w:bCs/>
        </w:rPr>
        <w:t>:</w:t>
      </w:r>
      <w:r w:rsidRPr="00FD732D">
        <w:tab/>
      </w:r>
      <w:r w:rsidRPr="7CF40E6E">
        <w:t>Yes, as follows: Ravenna Park, 41.27%. Adjustments should be made to purchased power, chemicals and purchased wastewater as appropriate. (</w:t>
      </w:r>
      <w:r>
        <w:t xml:space="preserve">Swain, </w:t>
      </w:r>
      <w:r w:rsidRPr="7CF40E6E">
        <w:t>Seidman)</w:t>
      </w:r>
    </w:p>
    <w:p w:rsidR="00580E1A" w:rsidRPr="00FD732D" w:rsidRDefault="00580E1A" w:rsidP="00580E1A">
      <w:pPr>
        <w:jc w:val="both"/>
      </w:pPr>
    </w:p>
    <w:p w:rsidR="00580E1A" w:rsidRPr="00FD732D" w:rsidRDefault="00580E1A" w:rsidP="00580E1A">
      <w:pPr>
        <w:ind w:left="1440" w:hanging="1440"/>
        <w:jc w:val="both"/>
      </w:pPr>
      <w:r>
        <w:rPr>
          <w:b/>
          <w:bCs/>
        </w:rPr>
        <w:lastRenderedPageBreak/>
        <w:t>OPC</w:t>
      </w:r>
      <w:r w:rsidRPr="00FD732D">
        <w:rPr>
          <w:b/>
          <w:bCs/>
        </w:rPr>
        <w:t>:</w:t>
      </w:r>
      <w:r>
        <w:tab/>
      </w:r>
      <w:r w:rsidRPr="00357579">
        <w:t>Yes. The Ravenna Park system has excessive infiltration and/or inflow of 41.27%. Adjustments to chemical, purchase power, and/or purchase wastewater accounts may be necessary.</w:t>
      </w:r>
    </w:p>
    <w:p w:rsidR="00580E1A" w:rsidRPr="00FD732D" w:rsidRDefault="00580E1A" w:rsidP="00580E1A">
      <w:pPr>
        <w:jc w:val="both"/>
      </w:pPr>
    </w:p>
    <w:p w:rsidR="00580E1A" w:rsidRDefault="00580E1A" w:rsidP="00580E1A">
      <w:pPr>
        <w:pStyle w:val="OrderBody"/>
      </w:pPr>
      <w:r w:rsidRPr="00FD732D">
        <w:rPr>
          <w:b/>
          <w:bCs/>
        </w:rPr>
        <w:t>STAFF:</w:t>
      </w:r>
      <w:r>
        <w:rPr>
          <w:b/>
          <w:bCs/>
        </w:rPr>
        <w:tab/>
      </w:r>
      <w:r>
        <w:t>No position at this time.</w:t>
      </w:r>
    </w:p>
    <w:p w:rsidR="00580E1A" w:rsidRDefault="00580E1A" w:rsidP="00580E1A">
      <w:pPr>
        <w:pStyle w:val="OrderBody"/>
      </w:pPr>
    </w:p>
    <w:p w:rsidR="00580E1A" w:rsidRDefault="00580E1A" w:rsidP="00580E1A">
      <w:pPr>
        <w:pStyle w:val="OrderBody"/>
      </w:pPr>
    </w:p>
    <w:p w:rsidR="00580E1A" w:rsidRPr="007A1B71" w:rsidRDefault="00580E1A" w:rsidP="00580E1A">
      <w:pPr>
        <w:ind w:left="1440" w:hanging="1440"/>
        <w:jc w:val="both"/>
        <w:rPr>
          <w:b/>
        </w:rPr>
      </w:pPr>
      <w:r w:rsidRPr="00B80EFB">
        <w:rPr>
          <w:b/>
          <w:bCs/>
          <w:u w:val="single"/>
        </w:rPr>
        <w:t>ISSUE 8</w:t>
      </w:r>
      <w:r w:rsidRPr="00FD732D">
        <w:rPr>
          <w:b/>
          <w:bCs/>
        </w:rPr>
        <w:t>:</w:t>
      </w:r>
      <w:r w:rsidRPr="00FD732D">
        <w:tab/>
      </w:r>
      <w:r w:rsidRPr="00881937">
        <w:rPr>
          <w:b/>
        </w:rPr>
        <w:t>What are the appropriate used and useful percentages for the water treatment and related facilities of each water system?</w:t>
      </w:r>
    </w:p>
    <w:p w:rsidR="00580E1A" w:rsidRPr="00FD732D" w:rsidRDefault="00580E1A" w:rsidP="00580E1A">
      <w:pPr>
        <w:jc w:val="both"/>
      </w:pPr>
    </w:p>
    <w:p w:rsidR="00580E1A" w:rsidRPr="00FD732D" w:rsidRDefault="00580E1A" w:rsidP="00580E1A">
      <w:pPr>
        <w:ind w:left="1440" w:hanging="1440"/>
        <w:jc w:val="both"/>
      </w:pPr>
      <w:r>
        <w:rPr>
          <w:b/>
          <w:bCs/>
        </w:rPr>
        <w:t>SUNSHINE</w:t>
      </w:r>
      <w:r w:rsidRPr="00FD732D">
        <w:rPr>
          <w:b/>
          <w:bCs/>
        </w:rPr>
        <w:t>:</w:t>
      </w:r>
      <w:r w:rsidRPr="00FD732D">
        <w:tab/>
      </w:r>
      <w:r>
        <w:t>All water treatment and related facilities are 100% used and useful. (Seidman)</w:t>
      </w:r>
    </w:p>
    <w:p w:rsidR="00580E1A" w:rsidRPr="00FD732D" w:rsidRDefault="00580E1A" w:rsidP="00580E1A">
      <w:pPr>
        <w:jc w:val="both"/>
      </w:pPr>
    </w:p>
    <w:p w:rsidR="00580E1A" w:rsidRPr="00FD732D" w:rsidRDefault="00580E1A" w:rsidP="00580E1A">
      <w:pPr>
        <w:ind w:left="1440" w:hanging="1440"/>
        <w:jc w:val="both"/>
      </w:pPr>
      <w:r>
        <w:rPr>
          <w:b/>
          <w:bCs/>
        </w:rPr>
        <w:t>OPC</w:t>
      </w:r>
      <w:r w:rsidRPr="00FD732D">
        <w:rPr>
          <w:b/>
          <w:bCs/>
        </w:rPr>
        <w:t>:</w:t>
      </w:r>
      <w:r>
        <w:tab/>
      </w:r>
      <w:r w:rsidRPr="00357579">
        <w:t>100% for each applicable system.</w:t>
      </w:r>
    </w:p>
    <w:p w:rsidR="00580E1A" w:rsidRPr="00FD732D" w:rsidRDefault="00580E1A" w:rsidP="00580E1A">
      <w:pPr>
        <w:jc w:val="both"/>
      </w:pPr>
    </w:p>
    <w:p w:rsidR="00580E1A" w:rsidRDefault="00580E1A" w:rsidP="00580E1A">
      <w:pPr>
        <w:pStyle w:val="OrderBody"/>
      </w:pPr>
      <w:r w:rsidRPr="00FD732D">
        <w:rPr>
          <w:b/>
          <w:bCs/>
        </w:rPr>
        <w:t>STAFF:</w:t>
      </w:r>
      <w:r>
        <w:rPr>
          <w:b/>
          <w:bCs/>
        </w:rPr>
        <w:tab/>
      </w:r>
      <w:r>
        <w:t>No position at this time.</w:t>
      </w:r>
    </w:p>
    <w:p w:rsidR="00580E1A" w:rsidRDefault="00580E1A" w:rsidP="00580E1A">
      <w:pPr>
        <w:pStyle w:val="OrderBody"/>
      </w:pPr>
    </w:p>
    <w:p w:rsidR="00580E1A" w:rsidRDefault="00580E1A" w:rsidP="00580E1A">
      <w:pPr>
        <w:pStyle w:val="OrderBody"/>
      </w:pPr>
    </w:p>
    <w:p w:rsidR="00580E1A" w:rsidRPr="007A1B71" w:rsidRDefault="00580E1A" w:rsidP="00580E1A">
      <w:pPr>
        <w:ind w:left="1440" w:hanging="1440"/>
        <w:jc w:val="both"/>
        <w:rPr>
          <w:b/>
        </w:rPr>
      </w:pPr>
      <w:r w:rsidRPr="00B80EFB">
        <w:rPr>
          <w:b/>
          <w:bCs/>
          <w:u w:val="single"/>
        </w:rPr>
        <w:t>ISSUE 9</w:t>
      </w:r>
      <w:r w:rsidRPr="00FD732D">
        <w:rPr>
          <w:b/>
          <w:bCs/>
        </w:rPr>
        <w:t>:</w:t>
      </w:r>
      <w:r w:rsidRPr="00FD732D">
        <w:tab/>
      </w:r>
      <w:r w:rsidRPr="00881937">
        <w:rPr>
          <w:b/>
        </w:rPr>
        <w:t>What are the appropriate used and useful percentages for the water storage and related facilities of each water system?</w:t>
      </w:r>
    </w:p>
    <w:p w:rsidR="00580E1A" w:rsidRPr="00FD732D" w:rsidRDefault="00580E1A" w:rsidP="00580E1A">
      <w:pPr>
        <w:jc w:val="both"/>
      </w:pPr>
    </w:p>
    <w:p w:rsidR="00580E1A" w:rsidRPr="00FD732D" w:rsidRDefault="00580E1A" w:rsidP="00580E1A">
      <w:pPr>
        <w:ind w:left="1440" w:hanging="1440"/>
        <w:jc w:val="both"/>
      </w:pPr>
      <w:r>
        <w:rPr>
          <w:b/>
          <w:bCs/>
        </w:rPr>
        <w:t>SUNSHINE</w:t>
      </w:r>
      <w:r w:rsidRPr="00FD732D">
        <w:rPr>
          <w:b/>
          <w:bCs/>
        </w:rPr>
        <w:t>:</w:t>
      </w:r>
      <w:r w:rsidRPr="00FD732D">
        <w:tab/>
      </w:r>
      <w:r>
        <w:t xml:space="preserve">All </w:t>
      </w:r>
      <w:r w:rsidRPr="00F9011C">
        <w:t xml:space="preserve">water storage and related facilities </w:t>
      </w:r>
      <w:r>
        <w:t>are 100% used and useful (Seidman).</w:t>
      </w:r>
    </w:p>
    <w:p w:rsidR="00580E1A" w:rsidRPr="00FD732D" w:rsidRDefault="00580E1A" w:rsidP="00580E1A">
      <w:pPr>
        <w:jc w:val="both"/>
      </w:pPr>
    </w:p>
    <w:p w:rsidR="00580E1A" w:rsidRPr="00FD732D" w:rsidRDefault="00580E1A" w:rsidP="00580E1A">
      <w:pPr>
        <w:ind w:left="1440" w:hanging="1440"/>
        <w:jc w:val="both"/>
      </w:pPr>
      <w:r>
        <w:rPr>
          <w:b/>
          <w:bCs/>
        </w:rPr>
        <w:t>OPC</w:t>
      </w:r>
      <w:r w:rsidRPr="00FD732D">
        <w:rPr>
          <w:b/>
          <w:bCs/>
        </w:rPr>
        <w:t>:</w:t>
      </w:r>
      <w:r>
        <w:tab/>
      </w:r>
      <w:r w:rsidRPr="00357579">
        <w:t>100% for each applicable system.</w:t>
      </w:r>
    </w:p>
    <w:p w:rsidR="00580E1A" w:rsidRPr="00FD732D" w:rsidRDefault="00580E1A" w:rsidP="00580E1A">
      <w:pPr>
        <w:jc w:val="both"/>
      </w:pPr>
    </w:p>
    <w:p w:rsidR="00580E1A" w:rsidRDefault="00580E1A" w:rsidP="00580E1A">
      <w:pPr>
        <w:pStyle w:val="OrderBody"/>
      </w:pPr>
      <w:r w:rsidRPr="00FD732D">
        <w:rPr>
          <w:b/>
          <w:bCs/>
        </w:rPr>
        <w:t>STAFF:</w:t>
      </w:r>
      <w:r>
        <w:rPr>
          <w:b/>
          <w:bCs/>
        </w:rPr>
        <w:tab/>
      </w:r>
      <w:r>
        <w:t>No position at this time.</w:t>
      </w:r>
    </w:p>
    <w:p w:rsidR="00580E1A" w:rsidRDefault="00580E1A" w:rsidP="00580E1A">
      <w:pPr>
        <w:pStyle w:val="OrderBody"/>
      </w:pPr>
    </w:p>
    <w:p w:rsidR="00580E1A" w:rsidRDefault="00580E1A" w:rsidP="00580E1A">
      <w:pPr>
        <w:pStyle w:val="OrderBody"/>
      </w:pPr>
    </w:p>
    <w:p w:rsidR="00580E1A" w:rsidRPr="007A1B71" w:rsidRDefault="00580E1A" w:rsidP="00580E1A">
      <w:pPr>
        <w:ind w:left="1440" w:hanging="1440"/>
        <w:jc w:val="both"/>
        <w:rPr>
          <w:b/>
        </w:rPr>
      </w:pPr>
      <w:r w:rsidRPr="00B80EFB">
        <w:rPr>
          <w:b/>
          <w:bCs/>
          <w:u w:val="single"/>
        </w:rPr>
        <w:t>ISSUE 10</w:t>
      </w:r>
      <w:r w:rsidRPr="00FD732D">
        <w:rPr>
          <w:b/>
          <w:bCs/>
        </w:rPr>
        <w:t>:</w:t>
      </w:r>
      <w:r w:rsidRPr="00FD732D">
        <w:tab/>
      </w:r>
      <w:r w:rsidRPr="00881937">
        <w:rPr>
          <w:b/>
        </w:rPr>
        <w:t>What are the appropriate used and useful percentages for the water distribution and related facilities of each water system?</w:t>
      </w:r>
    </w:p>
    <w:p w:rsidR="00580E1A" w:rsidRPr="00FD732D" w:rsidRDefault="00580E1A" w:rsidP="00580E1A">
      <w:pPr>
        <w:jc w:val="both"/>
      </w:pPr>
    </w:p>
    <w:p w:rsidR="00580E1A" w:rsidRPr="00FD732D" w:rsidRDefault="00580E1A" w:rsidP="00580E1A">
      <w:pPr>
        <w:ind w:left="1440" w:hanging="1440"/>
        <w:jc w:val="both"/>
      </w:pPr>
      <w:r>
        <w:rPr>
          <w:b/>
          <w:bCs/>
        </w:rPr>
        <w:t>SUNSHINE</w:t>
      </w:r>
      <w:r w:rsidRPr="00FD732D">
        <w:rPr>
          <w:b/>
          <w:bCs/>
        </w:rPr>
        <w:t>:</w:t>
      </w:r>
      <w:r w:rsidRPr="00FD732D">
        <w:tab/>
      </w:r>
      <w:r>
        <w:t>A</w:t>
      </w:r>
      <w:r w:rsidRPr="000616A3">
        <w:t>ll water distribution and related facilities are 100% used and useful</w:t>
      </w:r>
      <w:r>
        <w:t>.</w:t>
      </w:r>
      <w:r w:rsidRPr="000616A3">
        <w:t xml:space="preserve"> (Seidman)</w:t>
      </w:r>
    </w:p>
    <w:p w:rsidR="00580E1A" w:rsidRPr="00FD732D" w:rsidRDefault="00580E1A" w:rsidP="00580E1A">
      <w:pPr>
        <w:jc w:val="both"/>
      </w:pPr>
    </w:p>
    <w:p w:rsidR="00580E1A" w:rsidRPr="00FD732D" w:rsidRDefault="00580E1A" w:rsidP="00580E1A">
      <w:pPr>
        <w:ind w:left="1440" w:hanging="1440"/>
        <w:jc w:val="both"/>
      </w:pPr>
      <w:r>
        <w:rPr>
          <w:b/>
          <w:bCs/>
        </w:rPr>
        <w:t>OPC</w:t>
      </w:r>
      <w:r w:rsidRPr="00FD732D">
        <w:rPr>
          <w:b/>
          <w:bCs/>
        </w:rPr>
        <w:t>:</w:t>
      </w:r>
      <w:r>
        <w:tab/>
      </w:r>
      <w:r w:rsidRPr="00357579">
        <w:t>100% for each applicable system.</w:t>
      </w:r>
    </w:p>
    <w:p w:rsidR="00580E1A" w:rsidRPr="00FD732D" w:rsidRDefault="00580E1A" w:rsidP="00580E1A">
      <w:pPr>
        <w:jc w:val="both"/>
      </w:pPr>
    </w:p>
    <w:p w:rsidR="00580E1A" w:rsidRDefault="00580E1A" w:rsidP="00580E1A">
      <w:pPr>
        <w:pStyle w:val="OrderBody"/>
      </w:pPr>
      <w:r w:rsidRPr="00FD732D">
        <w:rPr>
          <w:b/>
          <w:bCs/>
        </w:rPr>
        <w:t>STAFF:</w:t>
      </w:r>
      <w:r>
        <w:rPr>
          <w:b/>
          <w:bCs/>
        </w:rPr>
        <w:tab/>
      </w:r>
      <w:r>
        <w:t>No position at this time.</w:t>
      </w:r>
    </w:p>
    <w:p w:rsidR="00580E1A" w:rsidRDefault="00580E1A" w:rsidP="00580E1A">
      <w:pPr>
        <w:pStyle w:val="OrderBody"/>
      </w:pPr>
    </w:p>
    <w:p w:rsidR="00580E1A" w:rsidRDefault="00580E1A" w:rsidP="00580E1A">
      <w:pPr>
        <w:pStyle w:val="OrderBody"/>
      </w:pPr>
    </w:p>
    <w:p w:rsidR="00580E1A" w:rsidRPr="007A1B71" w:rsidRDefault="00580E1A" w:rsidP="00580E1A">
      <w:pPr>
        <w:ind w:left="1440" w:hanging="1440"/>
        <w:jc w:val="both"/>
        <w:rPr>
          <w:b/>
        </w:rPr>
      </w:pPr>
      <w:r w:rsidRPr="00B80EFB">
        <w:rPr>
          <w:b/>
          <w:bCs/>
          <w:u w:val="single"/>
        </w:rPr>
        <w:t>ISSUE 11</w:t>
      </w:r>
      <w:r w:rsidRPr="00FD732D">
        <w:rPr>
          <w:b/>
          <w:bCs/>
        </w:rPr>
        <w:t>:</w:t>
      </w:r>
      <w:r w:rsidRPr="00FD732D">
        <w:tab/>
      </w:r>
      <w:r w:rsidRPr="00881937">
        <w:rPr>
          <w:b/>
        </w:rPr>
        <w:t>What are the appropriate used and useful percentages for the wastewater treatment and related facilities of each wastewater system?</w:t>
      </w:r>
    </w:p>
    <w:p w:rsidR="00580E1A" w:rsidRPr="00FD732D" w:rsidRDefault="00580E1A" w:rsidP="00580E1A">
      <w:pPr>
        <w:jc w:val="both"/>
      </w:pPr>
    </w:p>
    <w:p w:rsidR="00580E1A" w:rsidRPr="00FD732D" w:rsidRDefault="00580E1A" w:rsidP="00580E1A">
      <w:pPr>
        <w:ind w:left="1440" w:hanging="1440"/>
        <w:jc w:val="both"/>
      </w:pPr>
      <w:r>
        <w:rPr>
          <w:b/>
          <w:bCs/>
        </w:rPr>
        <w:t>SUNSHINE</w:t>
      </w:r>
      <w:r w:rsidRPr="00FD732D">
        <w:rPr>
          <w:b/>
          <w:bCs/>
        </w:rPr>
        <w:t>:</w:t>
      </w:r>
      <w:r w:rsidRPr="00FD732D">
        <w:tab/>
      </w:r>
      <w:r w:rsidRPr="7CF40E6E">
        <w:t>All wastewater treatment and related facilities are 100% used and useful except as follows: Crownwood, 74.</w:t>
      </w:r>
      <w:r>
        <w:t>7</w:t>
      </w:r>
      <w:r w:rsidRPr="7CF40E6E">
        <w:t>8%.  In Sandalhaven, the used and useful percentage of purchased capacity should be 42.24%, the force main, master lift station structure, and the pumping equipment should be 100%</w:t>
      </w:r>
      <w:r>
        <w:t>.</w:t>
      </w:r>
      <w:r w:rsidRPr="7CF40E6E">
        <w:t xml:space="preserve"> (Seidman)</w:t>
      </w:r>
    </w:p>
    <w:p w:rsidR="00580E1A" w:rsidRPr="00FD732D" w:rsidRDefault="00580E1A" w:rsidP="00580E1A">
      <w:pPr>
        <w:jc w:val="both"/>
      </w:pPr>
    </w:p>
    <w:p w:rsidR="00580E1A" w:rsidRPr="00FD732D" w:rsidRDefault="00580E1A" w:rsidP="00580E1A">
      <w:pPr>
        <w:ind w:left="1440" w:hanging="1440"/>
        <w:jc w:val="both"/>
      </w:pPr>
      <w:r>
        <w:rPr>
          <w:b/>
          <w:bCs/>
        </w:rPr>
        <w:lastRenderedPageBreak/>
        <w:t>OPC</w:t>
      </w:r>
      <w:r w:rsidRPr="00FD732D">
        <w:rPr>
          <w:b/>
          <w:bCs/>
        </w:rPr>
        <w:t>:</w:t>
      </w:r>
      <w:r>
        <w:tab/>
      </w:r>
      <w:r w:rsidRPr="009660F3">
        <w:t>74.78% for the Golden Hills/Crownwood system, 42.24% for the Sandalhaven system, and otherwise 100% for each remaining applicable system.</w:t>
      </w:r>
    </w:p>
    <w:p w:rsidR="00580E1A" w:rsidRPr="00FD732D" w:rsidRDefault="00580E1A" w:rsidP="00580E1A">
      <w:pPr>
        <w:jc w:val="both"/>
      </w:pPr>
    </w:p>
    <w:p w:rsidR="00580E1A" w:rsidRDefault="00580E1A" w:rsidP="00580E1A">
      <w:pPr>
        <w:pStyle w:val="OrderBody"/>
      </w:pPr>
      <w:r w:rsidRPr="00FD732D">
        <w:rPr>
          <w:b/>
          <w:bCs/>
        </w:rPr>
        <w:t>STAFF:</w:t>
      </w:r>
      <w:r>
        <w:rPr>
          <w:b/>
          <w:bCs/>
        </w:rPr>
        <w:tab/>
      </w:r>
      <w:r>
        <w:t>No position at this time.</w:t>
      </w:r>
    </w:p>
    <w:p w:rsidR="00580E1A" w:rsidRDefault="00580E1A" w:rsidP="00580E1A">
      <w:pPr>
        <w:pStyle w:val="OrderBody"/>
      </w:pPr>
    </w:p>
    <w:p w:rsidR="00580E1A" w:rsidRDefault="00580E1A" w:rsidP="00580E1A">
      <w:pPr>
        <w:pStyle w:val="OrderBody"/>
      </w:pPr>
    </w:p>
    <w:p w:rsidR="00580E1A" w:rsidRPr="007A1B71" w:rsidRDefault="00580E1A" w:rsidP="00580E1A">
      <w:pPr>
        <w:ind w:left="1440" w:hanging="1440"/>
        <w:jc w:val="both"/>
        <w:rPr>
          <w:b/>
        </w:rPr>
      </w:pPr>
      <w:r w:rsidRPr="00B80EFB">
        <w:rPr>
          <w:b/>
          <w:bCs/>
          <w:u w:val="single"/>
        </w:rPr>
        <w:t>ISSUE 12</w:t>
      </w:r>
      <w:r w:rsidRPr="00FD732D">
        <w:rPr>
          <w:b/>
          <w:bCs/>
        </w:rPr>
        <w:t>:</w:t>
      </w:r>
      <w:r w:rsidRPr="00FD732D">
        <w:tab/>
      </w:r>
      <w:r w:rsidRPr="00881937">
        <w:rPr>
          <w:b/>
        </w:rPr>
        <w:t>What are the appropriate used and useful percentages for the collection lines and related facilities of each wastewater system?</w:t>
      </w:r>
    </w:p>
    <w:p w:rsidR="00580E1A" w:rsidRPr="00FD732D" w:rsidRDefault="00580E1A" w:rsidP="00580E1A">
      <w:pPr>
        <w:jc w:val="both"/>
      </w:pPr>
    </w:p>
    <w:p w:rsidR="00580E1A" w:rsidRPr="00FD732D" w:rsidRDefault="00580E1A" w:rsidP="00580E1A">
      <w:pPr>
        <w:ind w:left="1440" w:hanging="1440"/>
        <w:jc w:val="both"/>
      </w:pPr>
      <w:r>
        <w:rPr>
          <w:b/>
          <w:bCs/>
        </w:rPr>
        <w:t>SUNSHINE</w:t>
      </w:r>
      <w:r w:rsidRPr="00FD732D">
        <w:rPr>
          <w:b/>
          <w:bCs/>
        </w:rPr>
        <w:t>:</w:t>
      </w:r>
      <w:r w:rsidRPr="00FD732D">
        <w:tab/>
      </w:r>
      <w:r>
        <w:t>All collection lines are 100% used and useful. (Seidman)</w:t>
      </w:r>
    </w:p>
    <w:p w:rsidR="00580E1A" w:rsidRPr="00FD732D" w:rsidRDefault="00580E1A" w:rsidP="00580E1A">
      <w:pPr>
        <w:jc w:val="both"/>
      </w:pPr>
    </w:p>
    <w:p w:rsidR="00580E1A" w:rsidRPr="00FD732D" w:rsidRDefault="00580E1A" w:rsidP="00580E1A">
      <w:pPr>
        <w:ind w:left="1440" w:hanging="1440"/>
        <w:jc w:val="both"/>
      </w:pPr>
      <w:r>
        <w:rPr>
          <w:b/>
          <w:bCs/>
        </w:rPr>
        <w:t>OPC</w:t>
      </w:r>
      <w:r w:rsidRPr="00FD732D">
        <w:rPr>
          <w:b/>
          <w:bCs/>
        </w:rPr>
        <w:t>:</w:t>
      </w:r>
      <w:r>
        <w:tab/>
      </w:r>
      <w:r w:rsidRPr="009660F3">
        <w:t>100% for each applicable system.</w:t>
      </w:r>
    </w:p>
    <w:p w:rsidR="00580E1A" w:rsidRPr="00FD732D" w:rsidRDefault="00580E1A" w:rsidP="00580E1A">
      <w:pPr>
        <w:jc w:val="both"/>
      </w:pPr>
    </w:p>
    <w:p w:rsidR="00580E1A" w:rsidRDefault="00580E1A" w:rsidP="00580E1A">
      <w:pPr>
        <w:pStyle w:val="OrderBody"/>
      </w:pPr>
      <w:r w:rsidRPr="00FD732D">
        <w:rPr>
          <w:b/>
          <w:bCs/>
        </w:rPr>
        <w:t>STAFF:</w:t>
      </w:r>
      <w:r>
        <w:rPr>
          <w:b/>
          <w:bCs/>
        </w:rPr>
        <w:tab/>
      </w:r>
      <w:r>
        <w:t>No position at this time.</w:t>
      </w:r>
    </w:p>
    <w:p w:rsidR="00580E1A" w:rsidRDefault="00580E1A" w:rsidP="00580E1A">
      <w:pPr>
        <w:pStyle w:val="OrderBody"/>
      </w:pPr>
    </w:p>
    <w:p w:rsidR="00580E1A" w:rsidRDefault="00580E1A" w:rsidP="00580E1A">
      <w:pPr>
        <w:pStyle w:val="OrderBody"/>
      </w:pPr>
    </w:p>
    <w:p w:rsidR="00580E1A" w:rsidRPr="007A1B71" w:rsidRDefault="00580E1A" w:rsidP="00580E1A">
      <w:pPr>
        <w:jc w:val="both"/>
        <w:rPr>
          <w:b/>
        </w:rPr>
      </w:pPr>
      <w:r w:rsidRPr="00B80EFB">
        <w:rPr>
          <w:b/>
          <w:bCs/>
          <w:u w:val="single"/>
        </w:rPr>
        <w:t>ISSUE 13</w:t>
      </w:r>
      <w:r w:rsidRPr="00FD732D">
        <w:rPr>
          <w:b/>
          <w:bCs/>
        </w:rPr>
        <w:t>:</w:t>
      </w:r>
      <w:r w:rsidRPr="00FD732D">
        <w:tab/>
      </w:r>
      <w:r w:rsidRPr="00881937">
        <w:rPr>
          <w:b/>
        </w:rPr>
        <w:t>Should any adjustments be made to test year accumulated depreciation?</w:t>
      </w:r>
    </w:p>
    <w:p w:rsidR="00580E1A" w:rsidRPr="00FD732D" w:rsidRDefault="00580E1A" w:rsidP="00580E1A">
      <w:pPr>
        <w:jc w:val="both"/>
      </w:pPr>
    </w:p>
    <w:p w:rsidR="00580E1A" w:rsidRPr="00FD732D" w:rsidRDefault="00580E1A" w:rsidP="00580E1A">
      <w:pPr>
        <w:ind w:left="1440" w:hanging="1440"/>
        <w:jc w:val="both"/>
      </w:pPr>
      <w:r>
        <w:rPr>
          <w:b/>
          <w:bCs/>
        </w:rPr>
        <w:t>SUNSHINE</w:t>
      </w:r>
      <w:r w:rsidRPr="00FD732D">
        <w:rPr>
          <w:b/>
          <w:bCs/>
        </w:rPr>
        <w:t>:</w:t>
      </w:r>
      <w:r w:rsidRPr="00FD732D">
        <w:tab/>
      </w:r>
      <w:r>
        <w:t>Yes. Water - $(10,321,881); Wastewater - $8,977,332. (Swain)</w:t>
      </w:r>
    </w:p>
    <w:p w:rsidR="00580E1A" w:rsidRPr="00FD732D" w:rsidRDefault="00580E1A" w:rsidP="00580E1A">
      <w:pPr>
        <w:jc w:val="both"/>
      </w:pPr>
    </w:p>
    <w:p w:rsidR="00580E1A" w:rsidRPr="00FD732D" w:rsidRDefault="00580E1A" w:rsidP="00580E1A">
      <w:pPr>
        <w:ind w:left="1440" w:hanging="1440"/>
        <w:jc w:val="both"/>
      </w:pPr>
      <w:r>
        <w:rPr>
          <w:b/>
          <w:bCs/>
        </w:rPr>
        <w:t>OPC</w:t>
      </w:r>
      <w:r w:rsidRPr="00FD732D">
        <w:rPr>
          <w:b/>
          <w:bCs/>
        </w:rPr>
        <w:t>:</w:t>
      </w:r>
      <w:r>
        <w:tab/>
      </w:r>
      <w:r w:rsidRPr="009660F3">
        <w:t>Yes. Depreciation on test year plant should be at the 13-month average test year amounts, not on year-end annualized amounts. Otherwise, a mismatch is created. OPC’s adjustment decreases water utility depreciation expense by at least $187,796 and decreases wastewater utility depreciation expense by at least $330,459 for the impact of test year annualization. Also, adjustments should be made for incorrect net salvage percentage-driven depreciation rates in violation of Rule 25-30.140, F.A.C. This issue also contains fallout from other issues.</w:t>
      </w:r>
    </w:p>
    <w:p w:rsidR="00580E1A" w:rsidRPr="00FD732D" w:rsidRDefault="00580E1A" w:rsidP="00580E1A">
      <w:pPr>
        <w:jc w:val="both"/>
      </w:pPr>
    </w:p>
    <w:p w:rsidR="00580E1A" w:rsidRDefault="00580E1A" w:rsidP="00580E1A">
      <w:pPr>
        <w:pStyle w:val="OrderBody"/>
      </w:pPr>
      <w:r w:rsidRPr="00FD732D">
        <w:rPr>
          <w:b/>
          <w:bCs/>
        </w:rPr>
        <w:t>STAFF:</w:t>
      </w:r>
      <w:r>
        <w:rPr>
          <w:b/>
          <w:bCs/>
        </w:rPr>
        <w:tab/>
      </w:r>
      <w:r>
        <w:t>No position at this time.</w:t>
      </w:r>
    </w:p>
    <w:p w:rsidR="00580E1A" w:rsidRDefault="00580E1A" w:rsidP="00580E1A">
      <w:pPr>
        <w:pStyle w:val="OrderBody"/>
      </w:pPr>
    </w:p>
    <w:p w:rsidR="00580E1A" w:rsidRDefault="00580E1A" w:rsidP="00580E1A">
      <w:pPr>
        <w:pStyle w:val="OrderBody"/>
      </w:pPr>
    </w:p>
    <w:p w:rsidR="00580E1A" w:rsidRPr="007A1B71" w:rsidRDefault="00580E1A" w:rsidP="00580E1A">
      <w:pPr>
        <w:jc w:val="both"/>
        <w:rPr>
          <w:b/>
        </w:rPr>
      </w:pPr>
      <w:r w:rsidRPr="00B80EFB">
        <w:rPr>
          <w:b/>
          <w:bCs/>
          <w:u w:val="single"/>
        </w:rPr>
        <w:t>ISSUE 14</w:t>
      </w:r>
      <w:r w:rsidRPr="00FD732D">
        <w:rPr>
          <w:b/>
          <w:bCs/>
        </w:rPr>
        <w:t>:</w:t>
      </w:r>
      <w:r w:rsidRPr="00FD732D">
        <w:tab/>
      </w:r>
      <w:r w:rsidRPr="00881937">
        <w:rPr>
          <w:b/>
        </w:rPr>
        <w:t>Should any adjustments be made to test year CIAC balances?</w:t>
      </w:r>
    </w:p>
    <w:p w:rsidR="00580E1A" w:rsidRPr="00FD732D" w:rsidRDefault="00580E1A" w:rsidP="00580E1A">
      <w:pPr>
        <w:jc w:val="both"/>
      </w:pPr>
    </w:p>
    <w:p w:rsidR="00580E1A" w:rsidRPr="00FD732D" w:rsidRDefault="00580E1A" w:rsidP="00580E1A">
      <w:pPr>
        <w:ind w:left="1440" w:hanging="1440"/>
        <w:jc w:val="both"/>
      </w:pPr>
      <w:r>
        <w:rPr>
          <w:b/>
          <w:bCs/>
        </w:rPr>
        <w:t>SUNSHINE</w:t>
      </w:r>
      <w:r w:rsidRPr="00FD732D">
        <w:rPr>
          <w:b/>
          <w:bCs/>
        </w:rPr>
        <w:t>:</w:t>
      </w:r>
      <w:r w:rsidRPr="00FD732D">
        <w:tab/>
      </w:r>
      <w:r>
        <w:t>No. (Swain)</w:t>
      </w:r>
    </w:p>
    <w:p w:rsidR="00580E1A" w:rsidRPr="00FD732D" w:rsidRDefault="00580E1A" w:rsidP="00580E1A">
      <w:pPr>
        <w:jc w:val="both"/>
      </w:pPr>
    </w:p>
    <w:p w:rsidR="00580E1A" w:rsidRPr="00FD732D" w:rsidRDefault="00580E1A" w:rsidP="00580E1A">
      <w:pPr>
        <w:ind w:left="1440" w:hanging="1440"/>
        <w:jc w:val="both"/>
      </w:pPr>
      <w:r>
        <w:rPr>
          <w:b/>
          <w:bCs/>
        </w:rPr>
        <w:t>OPC</w:t>
      </w:r>
      <w:r w:rsidRPr="00FD732D">
        <w:rPr>
          <w:b/>
          <w:bCs/>
        </w:rPr>
        <w:t>:</w:t>
      </w:r>
      <w:r>
        <w:tab/>
      </w:r>
      <w:r w:rsidRPr="009660F3">
        <w:t>Yes, pending the resolution of Audit Finding 4.</w:t>
      </w:r>
    </w:p>
    <w:p w:rsidR="00580E1A" w:rsidRPr="00FD732D" w:rsidRDefault="00580E1A" w:rsidP="00580E1A">
      <w:pPr>
        <w:jc w:val="both"/>
      </w:pPr>
    </w:p>
    <w:p w:rsidR="00580E1A" w:rsidRDefault="00580E1A" w:rsidP="00580E1A">
      <w:pPr>
        <w:pStyle w:val="OrderBody"/>
      </w:pPr>
      <w:r w:rsidRPr="00FD732D">
        <w:rPr>
          <w:b/>
          <w:bCs/>
        </w:rPr>
        <w:t>STAFF:</w:t>
      </w:r>
      <w:r>
        <w:rPr>
          <w:b/>
          <w:bCs/>
        </w:rPr>
        <w:tab/>
      </w:r>
      <w:r>
        <w:t>No position at this time.</w:t>
      </w:r>
    </w:p>
    <w:p w:rsidR="00580E1A" w:rsidRDefault="00580E1A" w:rsidP="00580E1A">
      <w:pPr>
        <w:pStyle w:val="OrderBody"/>
      </w:pPr>
    </w:p>
    <w:p w:rsidR="00580E1A" w:rsidRDefault="00580E1A" w:rsidP="00580E1A">
      <w:pPr>
        <w:pStyle w:val="OrderBody"/>
      </w:pPr>
    </w:p>
    <w:p w:rsidR="00580E1A" w:rsidRPr="007A1B71" w:rsidRDefault="00580E1A" w:rsidP="00580E1A">
      <w:pPr>
        <w:ind w:left="1440" w:hanging="1440"/>
        <w:jc w:val="both"/>
        <w:rPr>
          <w:b/>
        </w:rPr>
      </w:pPr>
      <w:r w:rsidRPr="00B80EFB">
        <w:rPr>
          <w:b/>
          <w:bCs/>
          <w:u w:val="single"/>
        </w:rPr>
        <w:t>ISSUE 15</w:t>
      </w:r>
      <w:r w:rsidRPr="00FD732D">
        <w:rPr>
          <w:b/>
          <w:bCs/>
        </w:rPr>
        <w:t>:</w:t>
      </w:r>
      <w:r w:rsidRPr="00FD732D">
        <w:tab/>
      </w:r>
      <w:r w:rsidRPr="00CD39E7">
        <w:rPr>
          <w:b/>
        </w:rPr>
        <w:t>Should any adjustments be made to test year accumulated amortization of CIAC?</w:t>
      </w:r>
    </w:p>
    <w:p w:rsidR="00580E1A" w:rsidRPr="00FD732D" w:rsidRDefault="00580E1A" w:rsidP="00580E1A">
      <w:pPr>
        <w:jc w:val="both"/>
      </w:pPr>
    </w:p>
    <w:p w:rsidR="00580E1A" w:rsidRPr="00FD732D" w:rsidRDefault="00580E1A" w:rsidP="00580E1A">
      <w:pPr>
        <w:ind w:left="1440" w:hanging="1440"/>
        <w:jc w:val="both"/>
      </w:pPr>
      <w:r>
        <w:rPr>
          <w:b/>
          <w:bCs/>
        </w:rPr>
        <w:t>SUNSHINE</w:t>
      </w:r>
      <w:r w:rsidRPr="00FD732D">
        <w:rPr>
          <w:b/>
          <w:bCs/>
        </w:rPr>
        <w:t>:</w:t>
      </w:r>
      <w:r w:rsidRPr="00FD732D">
        <w:tab/>
      </w:r>
      <w:r>
        <w:t>Yes. Water – ($5,360); Wastewater – ($2,845,039). (Swain)</w:t>
      </w:r>
    </w:p>
    <w:p w:rsidR="00580E1A" w:rsidRPr="00FD732D" w:rsidRDefault="00580E1A" w:rsidP="00580E1A">
      <w:pPr>
        <w:jc w:val="both"/>
      </w:pPr>
    </w:p>
    <w:p w:rsidR="00580E1A" w:rsidRPr="00FD732D" w:rsidRDefault="00580E1A" w:rsidP="00580E1A">
      <w:pPr>
        <w:ind w:left="1440" w:hanging="1440"/>
        <w:jc w:val="both"/>
      </w:pPr>
      <w:r>
        <w:rPr>
          <w:b/>
          <w:bCs/>
        </w:rPr>
        <w:lastRenderedPageBreak/>
        <w:t>OPC</w:t>
      </w:r>
      <w:r w:rsidRPr="00FD732D">
        <w:rPr>
          <w:b/>
          <w:bCs/>
        </w:rPr>
        <w:t>:</w:t>
      </w:r>
      <w:r>
        <w:tab/>
      </w:r>
      <w:r w:rsidRPr="009660F3">
        <w:t>Should the Commission authorize the Utility’s annualized depreciation for test year plant additions, then adjustments are necessary for accumulated amortization of CIAC for CIAC received during the test year.</w:t>
      </w:r>
    </w:p>
    <w:p w:rsidR="00580E1A" w:rsidRPr="00FD732D" w:rsidRDefault="00580E1A" w:rsidP="00580E1A">
      <w:pPr>
        <w:jc w:val="both"/>
      </w:pPr>
    </w:p>
    <w:p w:rsidR="00580E1A" w:rsidRDefault="00580E1A" w:rsidP="00580E1A">
      <w:pPr>
        <w:pStyle w:val="OrderBody"/>
      </w:pPr>
      <w:r w:rsidRPr="00FD732D">
        <w:rPr>
          <w:b/>
          <w:bCs/>
        </w:rPr>
        <w:t>STAFF:</w:t>
      </w:r>
      <w:r>
        <w:rPr>
          <w:b/>
          <w:bCs/>
        </w:rPr>
        <w:tab/>
      </w:r>
      <w:r>
        <w:t>No position at this time.</w:t>
      </w:r>
    </w:p>
    <w:p w:rsidR="00580E1A" w:rsidRDefault="00580E1A" w:rsidP="00580E1A">
      <w:pPr>
        <w:pStyle w:val="OrderBody"/>
      </w:pPr>
    </w:p>
    <w:p w:rsidR="00580E1A" w:rsidRDefault="00580E1A" w:rsidP="00580E1A">
      <w:pPr>
        <w:pStyle w:val="OrderBody"/>
      </w:pPr>
    </w:p>
    <w:p w:rsidR="00580E1A" w:rsidRPr="007A1B71" w:rsidRDefault="00580E1A" w:rsidP="00580E1A">
      <w:pPr>
        <w:ind w:left="1440" w:hanging="1440"/>
        <w:jc w:val="both"/>
        <w:rPr>
          <w:b/>
        </w:rPr>
      </w:pPr>
      <w:r w:rsidRPr="00B80EFB">
        <w:rPr>
          <w:b/>
          <w:bCs/>
          <w:u w:val="single"/>
        </w:rPr>
        <w:t>ISSUE 16</w:t>
      </w:r>
      <w:r w:rsidRPr="00FD732D">
        <w:rPr>
          <w:b/>
          <w:bCs/>
        </w:rPr>
        <w:t>:</w:t>
      </w:r>
      <w:r w:rsidRPr="00FD732D">
        <w:tab/>
      </w:r>
      <w:r w:rsidRPr="00E26FD4">
        <w:rPr>
          <w:b/>
        </w:rPr>
        <w:t>What is the appropriate working capital allowance?</w:t>
      </w:r>
    </w:p>
    <w:p w:rsidR="00580E1A" w:rsidRPr="00FD732D" w:rsidRDefault="00580E1A" w:rsidP="00580E1A">
      <w:pPr>
        <w:jc w:val="both"/>
      </w:pPr>
    </w:p>
    <w:p w:rsidR="00580E1A" w:rsidRPr="00FD732D" w:rsidRDefault="00580E1A" w:rsidP="00580E1A">
      <w:pPr>
        <w:ind w:left="1440" w:hanging="1440"/>
        <w:jc w:val="both"/>
      </w:pPr>
      <w:r>
        <w:rPr>
          <w:b/>
          <w:bCs/>
        </w:rPr>
        <w:t>SUNSHINE</w:t>
      </w:r>
      <w:r w:rsidRPr="00FD732D">
        <w:rPr>
          <w:b/>
          <w:bCs/>
        </w:rPr>
        <w:t>:</w:t>
      </w:r>
      <w:r w:rsidRPr="00FD732D">
        <w:tab/>
      </w:r>
      <w:r>
        <w:t>Water - $2,069,513; Wastewater - $2,930,182. (Swain)</w:t>
      </w:r>
    </w:p>
    <w:p w:rsidR="00580E1A" w:rsidRPr="00FD732D" w:rsidRDefault="00580E1A" w:rsidP="00580E1A">
      <w:pPr>
        <w:jc w:val="both"/>
      </w:pPr>
    </w:p>
    <w:p w:rsidR="00580E1A" w:rsidRPr="00FD732D" w:rsidRDefault="00580E1A" w:rsidP="00580E1A">
      <w:pPr>
        <w:ind w:left="1440" w:hanging="1440"/>
        <w:jc w:val="both"/>
      </w:pPr>
      <w:r>
        <w:rPr>
          <w:b/>
          <w:bCs/>
        </w:rPr>
        <w:t>OPC</w:t>
      </w:r>
      <w:r w:rsidRPr="00FD732D">
        <w:rPr>
          <w:b/>
          <w:bCs/>
        </w:rPr>
        <w:t>:</w:t>
      </w:r>
      <w:r>
        <w:tab/>
      </w:r>
      <w:r w:rsidRPr="009660F3">
        <w:t>The appropriate working capital allowing for water is no more than $1,808,256 and no more than $2,545,757 for wastewater as shown on Exhibit RCS-2, Schedule B. Pending further review of rebuttal testimony and the resolution of other issues, the proposed working capital allowances water and wastewater are subject to change.</w:t>
      </w:r>
    </w:p>
    <w:p w:rsidR="00580E1A" w:rsidRPr="00FD732D" w:rsidRDefault="00580E1A" w:rsidP="00580E1A">
      <w:pPr>
        <w:jc w:val="both"/>
      </w:pPr>
    </w:p>
    <w:p w:rsidR="00580E1A" w:rsidRDefault="00580E1A" w:rsidP="00580E1A">
      <w:pPr>
        <w:pStyle w:val="OrderBody"/>
      </w:pPr>
      <w:r w:rsidRPr="00FD732D">
        <w:rPr>
          <w:b/>
          <w:bCs/>
        </w:rPr>
        <w:t>STAFF:</w:t>
      </w:r>
      <w:r>
        <w:rPr>
          <w:b/>
          <w:bCs/>
        </w:rPr>
        <w:tab/>
      </w:r>
      <w:r>
        <w:t>No position at this time.</w:t>
      </w:r>
    </w:p>
    <w:p w:rsidR="00580E1A" w:rsidRDefault="00580E1A" w:rsidP="00580E1A">
      <w:pPr>
        <w:pStyle w:val="OrderBody"/>
      </w:pPr>
    </w:p>
    <w:p w:rsidR="00580E1A" w:rsidRDefault="00580E1A" w:rsidP="00580E1A">
      <w:pPr>
        <w:pStyle w:val="OrderBody"/>
      </w:pPr>
    </w:p>
    <w:p w:rsidR="00580E1A" w:rsidRPr="007A1B71" w:rsidRDefault="00580E1A" w:rsidP="00580E1A">
      <w:pPr>
        <w:ind w:left="1440" w:hanging="1440"/>
        <w:jc w:val="both"/>
        <w:rPr>
          <w:b/>
        </w:rPr>
      </w:pPr>
      <w:r w:rsidRPr="00B80EFB">
        <w:rPr>
          <w:b/>
          <w:bCs/>
          <w:u w:val="single"/>
        </w:rPr>
        <w:t>ISSUE 17</w:t>
      </w:r>
      <w:r w:rsidRPr="00FD732D">
        <w:rPr>
          <w:b/>
          <w:bCs/>
        </w:rPr>
        <w:t>:</w:t>
      </w:r>
      <w:r w:rsidRPr="00FD732D">
        <w:tab/>
      </w:r>
      <w:r w:rsidRPr="00E26FD4">
        <w:rPr>
          <w:b/>
        </w:rPr>
        <w:t>What is the appropriate rate base for the December 31, 2023 test year?</w:t>
      </w:r>
    </w:p>
    <w:p w:rsidR="00580E1A" w:rsidRPr="00FD732D" w:rsidRDefault="00580E1A" w:rsidP="00580E1A">
      <w:pPr>
        <w:jc w:val="both"/>
      </w:pPr>
    </w:p>
    <w:p w:rsidR="00580E1A" w:rsidRPr="00FD732D" w:rsidRDefault="00580E1A" w:rsidP="00580E1A">
      <w:pPr>
        <w:ind w:left="1440" w:hanging="1440"/>
        <w:jc w:val="both"/>
      </w:pPr>
      <w:r>
        <w:rPr>
          <w:b/>
          <w:bCs/>
        </w:rPr>
        <w:t>SUNSHINE</w:t>
      </w:r>
      <w:r w:rsidRPr="00FD732D">
        <w:rPr>
          <w:b/>
          <w:bCs/>
        </w:rPr>
        <w:t>:</w:t>
      </w:r>
      <w:r w:rsidRPr="00FD732D">
        <w:tab/>
      </w:r>
      <w:r>
        <w:t>Water - $85,564,097; Wastewater - $104,950,629. (Swain)</w:t>
      </w:r>
    </w:p>
    <w:p w:rsidR="00580E1A" w:rsidRPr="00FD732D" w:rsidRDefault="00580E1A" w:rsidP="00580E1A">
      <w:pPr>
        <w:jc w:val="both"/>
      </w:pPr>
    </w:p>
    <w:p w:rsidR="00580E1A" w:rsidRPr="00FD732D" w:rsidRDefault="00580E1A" w:rsidP="00580E1A">
      <w:pPr>
        <w:ind w:left="1440" w:hanging="1440"/>
        <w:jc w:val="both"/>
      </w:pPr>
      <w:r>
        <w:rPr>
          <w:b/>
          <w:bCs/>
        </w:rPr>
        <w:t>OPC</w:t>
      </w:r>
      <w:r w:rsidRPr="00FD732D">
        <w:rPr>
          <w:b/>
          <w:bCs/>
        </w:rPr>
        <w:t>:</w:t>
      </w:r>
      <w:r>
        <w:tab/>
      </w:r>
      <w:r w:rsidRPr="009660F3">
        <w:t>The appropriate rate base for the December 31, 2023 test year for water is $64,423,284, as shown in Exhibit RCS-2, Schedule B, Page 1 of 2. The appropriate rate base for the December 31, 2023 test year for wastewater is $101,954,536, as shown on Exhibit RCS-2, Schedule B, Page 2 of 2. Pending further review of rebuttal testimony and the resolution of other issues, the proposed rate bases for water and wastewater are subject to change.</w:t>
      </w:r>
    </w:p>
    <w:p w:rsidR="00580E1A" w:rsidRPr="00FD732D" w:rsidRDefault="00580E1A" w:rsidP="00580E1A">
      <w:pPr>
        <w:jc w:val="both"/>
      </w:pPr>
    </w:p>
    <w:p w:rsidR="00580E1A" w:rsidRDefault="00580E1A" w:rsidP="00580E1A">
      <w:pPr>
        <w:pStyle w:val="OrderBody"/>
      </w:pPr>
      <w:r w:rsidRPr="00FD732D">
        <w:rPr>
          <w:b/>
          <w:bCs/>
        </w:rPr>
        <w:t>STAFF:</w:t>
      </w:r>
      <w:r>
        <w:rPr>
          <w:b/>
          <w:bCs/>
        </w:rPr>
        <w:tab/>
      </w:r>
      <w:r>
        <w:t>No position at this time.</w:t>
      </w:r>
    </w:p>
    <w:p w:rsidR="00580E1A" w:rsidRDefault="00580E1A" w:rsidP="00580E1A">
      <w:pPr>
        <w:pStyle w:val="OrderBody"/>
      </w:pPr>
    </w:p>
    <w:p w:rsidR="00580E1A" w:rsidRDefault="00580E1A" w:rsidP="00580E1A">
      <w:pPr>
        <w:pStyle w:val="OrderBody"/>
      </w:pPr>
    </w:p>
    <w:p w:rsidR="00580E1A" w:rsidRPr="005E7AF1" w:rsidRDefault="00580E1A" w:rsidP="00580E1A">
      <w:pPr>
        <w:jc w:val="center"/>
        <w:rPr>
          <w:b/>
          <w:u w:val="single"/>
        </w:rPr>
      </w:pPr>
      <w:r>
        <w:rPr>
          <w:b/>
          <w:u w:val="single"/>
        </w:rPr>
        <w:t>COST OF CAPITAL</w:t>
      </w:r>
    </w:p>
    <w:p w:rsidR="00580E1A" w:rsidRDefault="00580E1A" w:rsidP="00580E1A">
      <w:pPr>
        <w:jc w:val="both"/>
      </w:pPr>
    </w:p>
    <w:p w:rsidR="00580E1A" w:rsidRPr="007A1B71" w:rsidRDefault="00580E1A" w:rsidP="00580E1A">
      <w:pPr>
        <w:ind w:left="1440" w:hanging="1440"/>
        <w:jc w:val="both"/>
        <w:rPr>
          <w:b/>
        </w:rPr>
      </w:pPr>
      <w:r w:rsidRPr="00B80EFB">
        <w:rPr>
          <w:b/>
          <w:bCs/>
          <w:u w:val="single"/>
        </w:rPr>
        <w:t>ISSUE 18</w:t>
      </w:r>
      <w:r w:rsidRPr="00FD732D">
        <w:rPr>
          <w:b/>
          <w:bCs/>
        </w:rPr>
        <w:t>:</w:t>
      </w:r>
      <w:r w:rsidRPr="00FD732D">
        <w:tab/>
      </w:r>
      <w:r w:rsidRPr="0026679B">
        <w:rPr>
          <w:b/>
        </w:rPr>
        <w:t>What is the appropriate amount of accumulated deferred taxes to include in the capital structure?</w:t>
      </w:r>
    </w:p>
    <w:p w:rsidR="00580E1A" w:rsidRPr="00FD732D" w:rsidRDefault="00580E1A" w:rsidP="00580E1A">
      <w:pPr>
        <w:jc w:val="both"/>
      </w:pPr>
    </w:p>
    <w:p w:rsidR="00580E1A" w:rsidRDefault="00580E1A" w:rsidP="00580E1A">
      <w:pPr>
        <w:ind w:left="1440" w:hanging="1440"/>
        <w:jc w:val="both"/>
      </w:pPr>
      <w:r>
        <w:rPr>
          <w:b/>
          <w:bCs/>
        </w:rPr>
        <w:t>SUNSHINE</w:t>
      </w:r>
      <w:r w:rsidRPr="00FD732D">
        <w:rPr>
          <w:b/>
          <w:bCs/>
        </w:rPr>
        <w:t>:</w:t>
      </w:r>
      <w:r w:rsidRPr="00FD732D">
        <w:tab/>
      </w:r>
      <w:r>
        <w:t>$5,829,204, plus $4,969,273 in TCJA-related liability. (Swain)</w:t>
      </w:r>
    </w:p>
    <w:p w:rsidR="00580E1A" w:rsidRPr="00FD732D" w:rsidRDefault="00580E1A" w:rsidP="00580E1A">
      <w:pPr>
        <w:ind w:left="1440" w:hanging="1440"/>
        <w:jc w:val="both"/>
      </w:pPr>
    </w:p>
    <w:p w:rsidR="00580E1A" w:rsidRPr="00FD732D" w:rsidRDefault="00580E1A" w:rsidP="00580E1A">
      <w:pPr>
        <w:ind w:left="1440" w:hanging="1440"/>
        <w:jc w:val="both"/>
      </w:pPr>
      <w:r>
        <w:rPr>
          <w:b/>
          <w:bCs/>
        </w:rPr>
        <w:t>OPC</w:t>
      </w:r>
      <w:r w:rsidRPr="00FD732D">
        <w:rPr>
          <w:b/>
          <w:bCs/>
        </w:rPr>
        <w:t>:</w:t>
      </w:r>
      <w:r>
        <w:tab/>
      </w:r>
      <w:r w:rsidRPr="00A15AA8">
        <w:t xml:space="preserve">Rule 25-30.433(4), F.A.C., states, in pertinent part, “[u]sed and useful debit deferred taxes shall be offset against used and useful credit deferred taxes in the capital structure. Any resulting net debit deferred taxes shall be included as a separate line item in the rate base calculation. Any resulting net credit deferred </w:t>
      </w:r>
      <w:r w:rsidRPr="00A15AA8">
        <w:lastRenderedPageBreak/>
        <w:t>taxes shall be included in the capital structure calculation.” The Company made non-used and useful adjustments to wastewater rate base and non-used and useful adjustments for depreciation expense and property taxes. However, the Company’s filing makes no adjustments to accumulated deferred taxes in order to reflect only used and useful deferred taxes in its capital structure. The appropriate amount of accumulated deferred taxes should be calculated in compliance with provision (4) of Rule 25-30.433, F.A.C.</w:t>
      </w:r>
    </w:p>
    <w:p w:rsidR="00580E1A" w:rsidRPr="00FD732D" w:rsidRDefault="00580E1A" w:rsidP="00580E1A">
      <w:pPr>
        <w:jc w:val="both"/>
      </w:pPr>
    </w:p>
    <w:p w:rsidR="00580E1A" w:rsidRDefault="00580E1A" w:rsidP="00580E1A">
      <w:pPr>
        <w:pStyle w:val="OrderBody"/>
      </w:pPr>
      <w:r w:rsidRPr="00FD732D">
        <w:rPr>
          <w:b/>
          <w:bCs/>
        </w:rPr>
        <w:t>STAFF:</w:t>
      </w:r>
      <w:r>
        <w:rPr>
          <w:b/>
          <w:bCs/>
        </w:rPr>
        <w:tab/>
      </w:r>
      <w:r>
        <w:t>No position at this time.</w:t>
      </w:r>
    </w:p>
    <w:p w:rsidR="00580E1A" w:rsidRDefault="00580E1A" w:rsidP="00580E1A">
      <w:pPr>
        <w:pStyle w:val="OrderBody"/>
      </w:pPr>
    </w:p>
    <w:p w:rsidR="00580E1A" w:rsidRDefault="00580E1A" w:rsidP="00580E1A">
      <w:pPr>
        <w:pStyle w:val="OrderBody"/>
      </w:pPr>
    </w:p>
    <w:p w:rsidR="00580E1A" w:rsidRPr="007A1B71" w:rsidRDefault="00580E1A" w:rsidP="00580E1A">
      <w:pPr>
        <w:ind w:left="1440" w:hanging="1440"/>
        <w:jc w:val="both"/>
        <w:rPr>
          <w:b/>
        </w:rPr>
      </w:pPr>
      <w:r w:rsidRPr="00B80EFB">
        <w:rPr>
          <w:b/>
          <w:bCs/>
          <w:u w:val="single"/>
        </w:rPr>
        <w:t>ISSUE 19</w:t>
      </w:r>
      <w:r w:rsidRPr="00FD732D">
        <w:rPr>
          <w:b/>
          <w:bCs/>
        </w:rPr>
        <w:t>:</w:t>
      </w:r>
      <w:r w:rsidRPr="00FD732D">
        <w:tab/>
      </w:r>
      <w:r w:rsidRPr="0026679B">
        <w:rPr>
          <w:b/>
        </w:rPr>
        <w:t>What is the appropriate amount of customer deposits to include in the capital structure?</w:t>
      </w:r>
    </w:p>
    <w:p w:rsidR="00580E1A" w:rsidRPr="00FD732D" w:rsidRDefault="00580E1A" w:rsidP="00580E1A">
      <w:pPr>
        <w:jc w:val="both"/>
      </w:pPr>
    </w:p>
    <w:p w:rsidR="00580E1A" w:rsidRPr="00FD732D" w:rsidRDefault="00580E1A" w:rsidP="00580E1A">
      <w:pPr>
        <w:ind w:left="1440" w:hanging="1440"/>
        <w:jc w:val="both"/>
      </w:pPr>
      <w:r>
        <w:rPr>
          <w:b/>
          <w:bCs/>
        </w:rPr>
        <w:t>SUNSHINE</w:t>
      </w:r>
      <w:r w:rsidRPr="00FD732D">
        <w:rPr>
          <w:b/>
          <w:bCs/>
        </w:rPr>
        <w:t>:</w:t>
      </w:r>
      <w:r w:rsidRPr="00FD732D">
        <w:tab/>
      </w:r>
      <w:r w:rsidRPr="00107926">
        <w:t>$</w:t>
      </w:r>
      <w:r>
        <w:t>319,453. (Swain)</w:t>
      </w:r>
    </w:p>
    <w:p w:rsidR="00580E1A" w:rsidRPr="00FD732D" w:rsidRDefault="00580E1A" w:rsidP="00580E1A">
      <w:pPr>
        <w:jc w:val="both"/>
      </w:pPr>
    </w:p>
    <w:p w:rsidR="00580E1A" w:rsidRPr="00FD732D" w:rsidRDefault="00580E1A" w:rsidP="00580E1A">
      <w:pPr>
        <w:ind w:left="1440" w:hanging="1440"/>
        <w:jc w:val="both"/>
      </w:pPr>
      <w:r>
        <w:rPr>
          <w:b/>
          <w:bCs/>
        </w:rPr>
        <w:t>OPC</w:t>
      </w:r>
      <w:r w:rsidRPr="00FD732D">
        <w:rPr>
          <w:b/>
          <w:bCs/>
        </w:rPr>
        <w:t>:</w:t>
      </w:r>
      <w:r>
        <w:tab/>
      </w:r>
      <w:r w:rsidRPr="00A15AA8">
        <w:t>The appropriate amount of customer deposits to include in the capital structure is $319,453 as reflected in Exhibit RCS-2, Schedule D.</w:t>
      </w:r>
    </w:p>
    <w:p w:rsidR="00580E1A" w:rsidRPr="00FD732D" w:rsidRDefault="00580E1A" w:rsidP="00580E1A">
      <w:pPr>
        <w:jc w:val="both"/>
      </w:pPr>
    </w:p>
    <w:p w:rsidR="00580E1A" w:rsidRDefault="00580E1A" w:rsidP="00580E1A">
      <w:pPr>
        <w:pStyle w:val="OrderBody"/>
      </w:pPr>
      <w:r w:rsidRPr="00FD732D">
        <w:rPr>
          <w:b/>
          <w:bCs/>
        </w:rPr>
        <w:t>STAFF:</w:t>
      </w:r>
      <w:r>
        <w:rPr>
          <w:b/>
          <w:bCs/>
        </w:rPr>
        <w:tab/>
      </w:r>
      <w:r>
        <w:t>No position at this time.</w:t>
      </w:r>
    </w:p>
    <w:p w:rsidR="00580E1A" w:rsidRDefault="00580E1A" w:rsidP="00580E1A">
      <w:pPr>
        <w:pStyle w:val="OrderBody"/>
      </w:pPr>
    </w:p>
    <w:p w:rsidR="00580E1A" w:rsidRDefault="00580E1A" w:rsidP="00580E1A">
      <w:pPr>
        <w:pStyle w:val="OrderBody"/>
      </w:pPr>
    </w:p>
    <w:p w:rsidR="00580E1A" w:rsidRPr="007A1B71" w:rsidRDefault="00580E1A" w:rsidP="00580E1A">
      <w:pPr>
        <w:ind w:left="1440" w:hanging="1440"/>
        <w:jc w:val="both"/>
        <w:rPr>
          <w:b/>
        </w:rPr>
      </w:pPr>
      <w:r w:rsidRPr="00B80EFB">
        <w:rPr>
          <w:b/>
          <w:bCs/>
          <w:u w:val="single"/>
        </w:rPr>
        <w:t>ISSUE 20</w:t>
      </w:r>
      <w:r w:rsidRPr="00FD732D">
        <w:rPr>
          <w:b/>
          <w:bCs/>
        </w:rPr>
        <w:t>:</w:t>
      </w:r>
      <w:r w:rsidRPr="00FD732D">
        <w:tab/>
      </w:r>
      <w:r w:rsidRPr="0026679B">
        <w:rPr>
          <w:b/>
        </w:rPr>
        <w:t>What is the appropriate cost rate for short-term debt for the test year?</w:t>
      </w:r>
    </w:p>
    <w:p w:rsidR="00580E1A" w:rsidRPr="00FD732D" w:rsidRDefault="00580E1A" w:rsidP="00580E1A">
      <w:pPr>
        <w:jc w:val="both"/>
      </w:pPr>
    </w:p>
    <w:p w:rsidR="00580E1A" w:rsidRPr="00FD732D" w:rsidRDefault="00580E1A" w:rsidP="00580E1A">
      <w:pPr>
        <w:ind w:left="1440" w:hanging="1440"/>
        <w:jc w:val="both"/>
      </w:pPr>
      <w:r>
        <w:rPr>
          <w:b/>
          <w:bCs/>
        </w:rPr>
        <w:t>SUNSHINE</w:t>
      </w:r>
      <w:r w:rsidRPr="00FD732D">
        <w:rPr>
          <w:b/>
          <w:bCs/>
        </w:rPr>
        <w:t>:</w:t>
      </w:r>
      <w:r w:rsidRPr="00FD732D">
        <w:tab/>
      </w:r>
      <w:r>
        <w:t>8.25%. (Swain &amp; DeStefano)</w:t>
      </w:r>
    </w:p>
    <w:p w:rsidR="00580E1A" w:rsidRPr="00FD732D" w:rsidRDefault="00580E1A" w:rsidP="00580E1A">
      <w:pPr>
        <w:jc w:val="both"/>
      </w:pPr>
    </w:p>
    <w:p w:rsidR="00580E1A" w:rsidRPr="00FD732D" w:rsidRDefault="00580E1A" w:rsidP="00580E1A">
      <w:pPr>
        <w:ind w:left="1440" w:hanging="1440"/>
        <w:jc w:val="both"/>
      </w:pPr>
      <w:r>
        <w:rPr>
          <w:b/>
          <w:bCs/>
        </w:rPr>
        <w:t>OPC</w:t>
      </w:r>
      <w:r w:rsidRPr="00FD732D">
        <w:rPr>
          <w:b/>
          <w:bCs/>
        </w:rPr>
        <w:t>:</w:t>
      </w:r>
      <w:r>
        <w:tab/>
      </w:r>
      <w:r w:rsidRPr="00A15AA8">
        <w:t>The appropriate cost rate for short-term debt is as reflected in Exhibit RCS-2, Schedule D.</w:t>
      </w:r>
    </w:p>
    <w:p w:rsidR="00580E1A" w:rsidRPr="00FD732D" w:rsidRDefault="00580E1A" w:rsidP="00580E1A">
      <w:pPr>
        <w:jc w:val="both"/>
      </w:pPr>
    </w:p>
    <w:p w:rsidR="00580E1A" w:rsidRDefault="00580E1A" w:rsidP="00580E1A">
      <w:pPr>
        <w:pStyle w:val="OrderBody"/>
      </w:pPr>
      <w:r w:rsidRPr="00FD732D">
        <w:rPr>
          <w:b/>
          <w:bCs/>
        </w:rPr>
        <w:t>STAFF:</w:t>
      </w:r>
      <w:r>
        <w:rPr>
          <w:b/>
          <w:bCs/>
        </w:rPr>
        <w:tab/>
      </w:r>
      <w:r>
        <w:t>No position at this time.</w:t>
      </w:r>
    </w:p>
    <w:p w:rsidR="00580E1A" w:rsidRDefault="00580E1A" w:rsidP="00580E1A">
      <w:pPr>
        <w:pStyle w:val="OrderBody"/>
      </w:pPr>
    </w:p>
    <w:p w:rsidR="00580E1A" w:rsidRDefault="00580E1A" w:rsidP="00580E1A">
      <w:pPr>
        <w:pStyle w:val="OrderBody"/>
      </w:pPr>
    </w:p>
    <w:p w:rsidR="00580E1A" w:rsidRPr="007A1B71" w:rsidRDefault="00580E1A" w:rsidP="00580E1A">
      <w:pPr>
        <w:ind w:left="1440" w:hanging="1440"/>
        <w:jc w:val="both"/>
        <w:rPr>
          <w:b/>
        </w:rPr>
      </w:pPr>
      <w:r w:rsidRPr="00B80EFB">
        <w:rPr>
          <w:b/>
          <w:bCs/>
          <w:u w:val="single"/>
        </w:rPr>
        <w:t>ISSUE 21</w:t>
      </w:r>
      <w:r w:rsidRPr="00FD732D">
        <w:rPr>
          <w:b/>
          <w:bCs/>
        </w:rPr>
        <w:t>:</w:t>
      </w:r>
      <w:r w:rsidRPr="00FD732D">
        <w:tab/>
      </w:r>
      <w:r w:rsidRPr="0026679B">
        <w:rPr>
          <w:b/>
        </w:rPr>
        <w:t>What is the appropriate cost rate for long-term debt for the test year?</w:t>
      </w:r>
    </w:p>
    <w:p w:rsidR="00580E1A" w:rsidRPr="00FD732D" w:rsidRDefault="00580E1A" w:rsidP="00580E1A">
      <w:pPr>
        <w:jc w:val="both"/>
      </w:pPr>
    </w:p>
    <w:p w:rsidR="00580E1A" w:rsidRPr="00FD732D" w:rsidRDefault="00580E1A" w:rsidP="00580E1A">
      <w:pPr>
        <w:ind w:left="1440" w:hanging="1440"/>
        <w:jc w:val="both"/>
      </w:pPr>
      <w:r>
        <w:rPr>
          <w:b/>
          <w:bCs/>
        </w:rPr>
        <w:t>SUNSHINE</w:t>
      </w:r>
      <w:r w:rsidRPr="00FD732D">
        <w:rPr>
          <w:b/>
          <w:bCs/>
        </w:rPr>
        <w:t>:</w:t>
      </w:r>
      <w:r w:rsidRPr="00FD732D">
        <w:tab/>
      </w:r>
      <w:r>
        <w:t>Fixed: 4.92%, Variable: 7.51%. (Swain &amp; DeStefano)</w:t>
      </w:r>
    </w:p>
    <w:p w:rsidR="00580E1A" w:rsidRPr="00FD732D" w:rsidRDefault="00580E1A" w:rsidP="00580E1A">
      <w:pPr>
        <w:jc w:val="both"/>
      </w:pPr>
    </w:p>
    <w:p w:rsidR="00580E1A" w:rsidRPr="00FD732D" w:rsidRDefault="00580E1A" w:rsidP="00580E1A">
      <w:pPr>
        <w:ind w:left="1440" w:hanging="1440"/>
        <w:jc w:val="both"/>
      </w:pPr>
      <w:r>
        <w:rPr>
          <w:b/>
          <w:bCs/>
        </w:rPr>
        <w:t>OPC</w:t>
      </w:r>
      <w:r w:rsidRPr="00FD732D">
        <w:rPr>
          <w:b/>
          <w:bCs/>
        </w:rPr>
        <w:t>:</w:t>
      </w:r>
      <w:r>
        <w:tab/>
      </w:r>
      <w:r w:rsidRPr="00A15AA8">
        <w:t>The appropriate cost rate for long-term debt is as reflected in Exhibit RCS-2, Schedule D.</w:t>
      </w:r>
    </w:p>
    <w:p w:rsidR="00580E1A" w:rsidRPr="00FD732D" w:rsidRDefault="00580E1A" w:rsidP="00580E1A">
      <w:pPr>
        <w:jc w:val="both"/>
      </w:pPr>
    </w:p>
    <w:p w:rsidR="00580E1A" w:rsidRDefault="00580E1A" w:rsidP="00580E1A">
      <w:pPr>
        <w:pStyle w:val="OrderBody"/>
      </w:pPr>
      <w:r w:rsidRPr="00FD732D">
        <w:rPr>
          <w:b/>
          <w:bCs/>
        </w:rPr>
        <w:t>STAFF:</w:t>
      </w:r>
      <w:r>
        <w:rPr>
          <w:b/>
          <w:bCs/>
        </w:rPr>
        <w:tab/>
      </w:r>
      <w:r>
        <w:t>No position at this time.</w:t>
      </w:r>
    </w:p>
    <w:p w:rsidR="00580E1A" w:rsidRDefault="00580E1A" w:rsidP="00580E1A">
      <w:pPr>
        <w:pStyle w:val="OrderBody"/>
      </w:pPr>
    </w:p>
    <w:p w:rsidR="00580E1A" w:rsidRDefault="00580E1A" w:rsidP="00580E1A">
      <w:pPr>
        <w:pStyle w:val="OrderBody"/>
      </w:pPr>
    </w:p>
    <w:p w:rsidR="00580E1A" w:rsidRPr="007A1B71" w:rsidRDefault="00580E1A" w:rsidP="00580E1A">
      <w:pPr>
        <w:ind w:left="1440" w:hanging="1440"/>
        <w:jc w:val="both"/>
        <w:rPr>
          <w:b/>
        </w:rPr>
      </w:pPr>
      <w:r w:rsidRPr="00B80EFB">
        <w:rPr>
          <w:b/>
          <w:bCs/>
          <w:u w:val="single"/>
        </w:rPr>
        <w:t>ISSUE 22</w:t>
      </w:r>
      <w:r w:rsidRPr="00FD732D">
        <w:rPr>
          <w:b/>
          <w:bCs/>
        </w:rPr>
        <w:t>:</w:t>
      </w:r>
      <w:r w:rsidRPr="00FD732D">
        <w:tab/>
      </w:r>
      <w:r w:rsidRPr="0026679B">
        <w:rPr>
          <w:b/>
        </w:rPr>
        <w:t>What is the appropriate return on equity (ROE) for the test year?</w:t>
      </w:r>
    </w:p>
    <w:p w:rsidR="00580E1A" w:rsidRPr="00FD732D" w:rsidRDefault="00580E1A" w:rsidP="00580E1A">
      <w:pPr>
        <w:jc w:val="both"/>
      </w:pPr>
    </w:p>
    <w:p w:rsidR="00580E1A" w:rsidRPr="00FD732D" w:rsidRDefault="00580E1A" w:rsidP="00580E1A">
      <w:pPr>
        <w:ind w:left="1440" w:hanging="1440"/>
        <w:jc w:val="both"/>
      </w:pPr>
      <w:r>
        <w:rPr>
          <w:b/>
          <w:bCs/>
        </w:rPr>
        <w:t>SUNSHINE</w:t>
      </w:r>
      <w:r w:rsidRPr="00FD732D">
        <w:rPr>
          <w:b/>
          <w:bCs/>
        </w:rPr>
        <w:t>:</w:t>
      </w:r>
      <w:r w:rsidRPr="00FD732D">
        <w:tab/>
      </w:r>
      <w:r>
        <w:t>10.36%. (Swain)</w:t>
      </w:r>
    </w:p>
    <w:p w:rsidR="00580E1A" w:rsidRPr="00FD732D" w:rsidRDefault="00580E1A" w:rsidP="00580E1A">
      <w:pPr>
        <w:jc w:val="both"/>
      </w:pPr>
    </w:p>
    <w:p w:rsidR="00580E1A" w:rsidRPr="00FD732D" w:rsidRDefault="00580E1A" w:rsidP="00580E1A">
      <w:pPr>
        <w:ind w:left="1440" w:hanging="1440"/>
        <w:jc w:val="both"/>
      </w:pPr>
      <w:r>
        <w:rPr>
          <w:b/>
          <w:bCs/>
        </w:rPr>
        <w:t>OPC</w:t>
      </w:r>
      <w:r w:rsidRPr="00FD732D">
        <w:rPr>
          <w:b/>
          <w:bCs/>
        </w:rPr>
        <w:t>:</w:t>
      </w:r>
      <w:r>
        <w:tab/>
      </w:r>
      <w:r w:rsidRPr="00A15AA8">
        <w:t>The appropriate ROE is 10.35%, representing a slight difference from the Utility’s ROE of 10.36%. This issue should be reduced by 25 basis points for deficient service quality. See Issue 1.</w:t>
      </w:r>
    </w:p>
    <w:p w:rsidR="00580E1A" w:rsidRPr="00FD732D" w:rsidRDefault="00580E1A" w:rsidP="00580E1A">
      <w:pPr>
        <w:jc w:val="both"/>
      </w:pPr>
    </w:p>
    <w:p w:rsidR="00580E1A" w:rsidRDefault="00580E1A" w:rsidP="00580E1A">
      <w:pPr>
        <w:pStyle w:val="OrderBody"/>
      </w:pPr>
      <w:r w:rsidRPr="00FD732D">
        <w:rPr>
          <w:b/>
          <w:bCs/>
        </w:rPr>
        <w:t>STAFF:</w:t>
      </w:r>
      <w:r>
        <w:rPr>
          <w:b/>
          <w:bCs/>
        </w:rPr>
        <w:tab/>
      </w:r>
      <w:r>
        <w:t>No position at this time.</w:t>
      </w:r>
    </w:p>
    <w:p w:rsidR="00580E1A" w:rsidRDefault="00580E1A" w:rsidP="00580E1A">
      <w:pPr>
        <w:pStyle w:val="OrderBody"/>
      </w:pPr>
    </w:p>
    <w:p w:rsidR="00580E1A" w:rsidRDefault="00580E1A" w:rsidP="00580E1A">
      <w:pPr>
        <w:pStyle w:val="OrderBody"/>
      </w:pPr>
    </w:p>
    <w:p w:rsidR="00580E1A" w:rsidRPr="007A1B71" w:rsidRDefault="00580E1A" w:rsidP="00580E1A">
      <w:pPr>
        <w:ind w:left="1440" w:hanging="1440"/>
        <w:jc w:val="both"/>
        <w:rPr>
          <w:b/>
        </w:rPr>
      </w:pPr>
      <w:r w:rsidRPr="00B80EFB">
        <w:rPr>
          <w:b/>
          <w:bCs/>
          <w:u w:val="single"/>
        </w:rPr>
        <w:t>ISSUE 23</w:t>
      </w:r>
      <w:r w:rsidRPr="00FD732D">
        <w:rPr>
          <w:b/>
          <w:bCs/>
        </w:rPr>
        <w:t>:</w:t>
      </w:r>
      <w:r w:rsidRPr="00FD732D">
        <w:tab/>
      </w:r>
      <w:r w:rsidRPr="0026679B">
        <w:rPr>
          <w:b/>
        </w:rPr>
        <w:t>What is the appropriate weighted average cost of capital including the proper components, amounts and cost rates associated with the capital structure?</w:t>
      </w:r>
    </w:p>
    <w:p w:rsidR="00580E1A" w:rsidRPr="00FD732D" w:rsidRDefault="00580E1A" w:rsidP="00580E1A">
      <w:pPr>
        <w:jc w:val="both"/>
      </w:pPr>
    </w:p>
    <w:p w:rsidR="00580E1A" w:rsidRPr="00FD732D" w:rsidRDefault="00580E1A" w:rsidP="00580E1A">
      <w:pPr>
        <w:ind w:left="1440" w:hanging="1440"/>
        <w:jc w:val="both"/>
      </w:pPr>
      <w:r>
        <w:rPr>
          <w:b/>
          <w:bCs/>
        </w:rPr>
        <w:t>SUNSHINE</w:t>
      </w:r>
      <w:r w:rsidRPr="00FD732D">
        <w:rPr>
          <w:b/>
          <w:bCs/>
        </w:rPr>
        <w:t>:</w:t>
      </w:r>
      <w:r w:rsidRPr="00FD732D">
        <w:tab/>
      </w:r>
      <w:r>
        <w:t>7.493%. (Swain)</w:t>
      </w:r>
    </w:p>
    <w:p w:rsidR="00580E1A" w:rsidRPr="00FD732D" w:rsidRDefault="00580E1A" w:rsidP="00580E1A">
      <w:pPr>
        <w:jc w:val="both"/>
      </w:pPr>
    </w:p>
    <w:p w:rsidR="00580E1A" w:rsidRPr="00FD732D" w:rsidRDefault="00580E1A" w:rsidP="00580E1A">
      <w:pPr>
        <w:ind w:left="1440" w:hanging="1440"/>
        <w:jc w:val="both"/>
      </w:pPr>
      <w:r>
        <w:rPr>
          <w:b/>
          <w:bCs/>
        </w:rPr>
        <w:t>OPC</w:t>
      </w:r>
      <w:r w:rsidRPr="00FD732D">
        <w:rPr>
          <w:b/>
          <w:bCs/>
        </w:rPr>
        <w:t>:</w:t>
      </w:r>
      <w:r>
        <w:tab/>
      </w:r>
      <w:r w:rsidRPr="00A15AA8">
        <w:t>The appropriate weighted average cost of capital is as reflected in Exhibit RCS-2, Schedule D. Pending the resolution of other issues (including issue 1), the weighted average cost of capital is subject to change.</w:t>
      </w:r>
    </w:p>
    <w:p w:rsidR="00580E1A" w:rsidRPr="00FD732D" w:rsidRDefault="00580E1A" w:rsidP="00580E1A">
      <w:pPr>
        <w:jc w:val="both"/>
      </w:pPr>
    </w:p>
    <w:p w:rsidR="00580E1A" w:rsidRDefault="00580E1A" w:rsidP="00580E1A">
      <w:pPr>
        <w:pStyle w:val="OrderBody"/>
      </w:pPr>
      <w:r w:rsidRPr="00FD732D">
        <w:rPr>
          <w:b/>
          <w:bCs/>
        </w:rPr>
        <w:t>STAFF:</w:t>
      </w:r>
      <w:r>
        <w:rPr>
          <w:b/>
          <w:bCs/>
        </w:rPr>
        <w:tab/>
      </w:r>
      <w:r>
        <w:t>No position at this time.</w:t>
      </w:r>
    </w:p>
    <w:p w:rsidR="00580E1A" w:rsidRDefault="00580E1A" w:rsidP="00580E1A">
      <w:pPr>
        <w:pStyle w:val="OrderBody"/>
      </w:pPr>
    </w:p>
    <w:p w:rsidR="00580E1A" w:rsidRDefault="00580E1A" w:rsidP="00580E1A">
      <w:pPr>
        <w:pStyle w:val="OrderBody"/>
      </w:pPr>
    </w:p>
    <w:p w:rsidR="00580E1A" w:rsidRPr="002867E4" w:rsidRDefault="00580E1A" w:rsidP="00580E1A">
      <w:pPr>
        <w:jc w:val="center"/>
        <w:rPr>
          <w:b/>
          <w:u w:val="single"/>
        </w:rPr>
      </w:pPr>
      <w:r>
        <w:rPr>
          <w:b/>
          <w:u w:val="single"/>
        </w:rPr>
        <w:t>NET OPERATING INCOME</w:t>
      </w:r>
    </w:p>
    <w:p w:rsidR="00580E1A" w:rsidRDefault="00580E1A" w:rsidP="00580E1A">
      <w:pPr>
        <w:jc w:val="both"/>
      </w:pPr>
    </w:p>
    <w:p w:rsidR="00580E1A" w:rsidRPr="007A1B71" w:rsidRDefault="00580E1A" w:rsidP="00580E1A">
      <w:pPr>
        <w:ind w:left="1440" w:hanging="1440"/>
        <w:jc w:val="both"/>
        <w:rPr>
          <w:b/>
        </w:rPr>
      </w:pPr>
      <w:r w:rsidRPr="00B80EFB">
        <w:rPr>
          <w:b/>
          <w:bCs/>
          <w:u w:val="single"/>
        </w:rPr>
        <w:t>ISSUE 24</w:t>
      </w:r>
      <w:r w:rsidRPr="00FD732D">
        <w:rPr>
          <w:b/>
          <w:bCs/>
        </w:rPr>
        <w:t>:</w:t>
      </w:r>
      <w:r w:rsidRPr="00FD732D">
        <w:tab/>
      </w:r>
      <w:r w:rsidRPr="009563B5">
        <w:rPr>
          <w:b/>
        </w:rPr>
        <w:t>What are the appropriate test year revenues?</w:t>
      </w:r>
    </w:p>
    <w:p w:rsidR="00580E1A" w:rsidRPr="00FD732D" w:rsidRDefault="00580E1A" w:rsidP="00580E1A">
      <w:pPr>
        <w:jc w:val="both"/>
      </w:pPr>
    </w:p>
    <w:p w:rsidR="00580E1A" w:rsidRPr="00FD732D" w:rsidRDefault="00580E1A" w:rsidP="00580E1A">
      <w:pPr>
        <w:ind w:left="1440" w:hanging="1440"/>
        <w:jc w:val="both"/>
      </w:pPr>
      <w:r>
        <w:rPr>
          <w:b/>
          <w:bCs/>
        </w:rPr>
        <w:t>SUNSHINE</w:t>
      </w:r>
      <w:r w:rsidRPr="00FD732D">
        <w:rPr>
          <w:b/>
          <w:bCs/>
        </w:rPr>
        <w:t>:</w:t>
      </w:r>
      <w:r w:rsidRPr="00FD732D">
        <w:tab/>
      </w:r>
      <w:r>
        <w:t>Water - $22,918,286; Wastewater - $29,617,000. (Swain)</w:t>
      </w:r>
    </w:p>
    <w:p w:rsidR="00580E1A" w:rsidRPr="00FD732D" w:rsidRDefault="00580E1A" w:rsidP="00580E1A">
      <w:pPr>
        <w:jc w:val="both"/>
      </w:pPr>
    </w:p>
    <w:p w:rsidR="00580E1A" w:rsidRPr="00FD732D" w:rsidRDefault="00580E1A" w:rsidP="00580E1A">
      <w:pPr>
        <w:ind w:left="1440" w:hanging="1440"/>
        <w:jc w:val="both"/>
      </w:pPr>
      <w:r>
        <w:rPr>
          <w:b/>
          <w:bCs/>
        </w:rPr>
        <w:t>OPC</w:t>
      </w:r>
      <w:r w:rsidRPr="00FD732D">
        <w:rPr>
          <w:b/>
          <w:bCs/>
        </w:rPr>
        <w:t>:</w:t>
      </w:r>
      <w:r>
        <w:tab/>
      </w:r>
      <w:r w:rsidRPr="00A15AA8">
        <w:t>With the exception of revenues from AFPI charges, the Company’s proposed test year revenues should be adjusted as reflected in Exhibit RCS-2, Schedules C-19-21. Pending further review of rebuttal testimony and the resolution of other issues, the appropriate test year revenues is subject to change.</w:t>
      </w:r>
    </w:p>
    <w:p w:rsidR="00580E1A" w:rsidRPr="00FD732D" w:rsidRDefault="00580E1A" w:rsidP="00580E1A">
      <w:pPr>
        <w:jc w:val="both"/>
      </w:pPr>
    </w:p>
    <w:p w:rsidR="00580E1A" w:rsidRDefault="00580E1A" w:rsidP="00580E1A">
      <w:pPr>
        <w:pStyle w:val="OrderBody"/>
      </w:pPr>
      <w:r w:rsidRPr="00FD732D">
        <w:rPr>
          <w:b/>
          <w:bCs/>
        </w:rPr>
        <w:t>STAFF:</w:t>
      </w:r>
      <w:r>
        <w:rPr>
          <w:b/>
          <w:bCs/>
        </w:rPr>
        <w:tab/>
      </w:r>
      <w:r>
        <w:t>No position at this time.</w:t>
      </w:r>
    </w:p>
    <w:p w:rsidR="00580E1A" w:rsidRDefault="00580E1A" w:rsidP="00580E1A">
      <w:pPr>
        <w:pStyle w:val="OrderBody"/>
      </w:pPr>
    </w:p>
    <w:p w:rsidR="00580E1A" w:rsidRDefault="00580E1A" w:rsidP="00580E1A">
      <w:pPr>
        <w:pStyle w:val="OrderBody"/>
      </w:pPr>
    </w:p>
    <w:p w:rsidR="00580E1A" w:rsidRPr="007A1B71" w:rsidRDefault="00580E1A" w:rsidP="00580E1A">
      <w:pPr>
        <w:ind w:left="1440" w:hanging="1440"/>
        <w:jc w:val="both"/>
        <w:rPr>
          <w:b/>
        </w:rPr>
      </w:pPr>
      <w:r w:rsidRPr="00B80EFB">
        <w:rPr>
          <w:b/>
          <w:bCs/>
          <w:u w:val="single"/>
        </w:rPr>
        <w:t>ISSUE 25</w:t>
      </w:r>
      <w:r w:rsidRPr="00FD732D">
        <w:rPr>
          <w:b/>
          <w:bCs/>
        </w:rPr>
        <w:t>:</w:t>
      </w:r>
      <w:r w:rsidRPr="00FD732D">
        <w:tab/>
      </w:r>
      <w:r w:rsidRPr="009563B5">
        <w:rPr>
          <w:b/>
        </w:rPr>
        <w:t>What is the appropriate amount of rate case expense?</w:t>
      </w:r>
    </w:p>
    <w:p w:rsidR="00580E1A" w:rsidRPr="00FD732D" w:rsidRDefault="00580E1A" w:rsidP="00580E1A">
      <w:pPr>
        <w:jc w:val="both"/>
      </w:pPr>
    </w:p>
    <w:p w:rsidR="00580E1A" w:rsidRPr="00FD732D" w:rsidRDefault="00580E1A" w:rsidP="00580E1A">
      <w:pPr>
        <w:ind w:left="1440" w:hanging="1440"/>
        <w:jc w:val="both"/>
      </w:pPr>
      <w:r>
        <w:rPr>
          <w:b/>
          <w:bCs/>
        </w:rPr>
        <w:t>SUNSHINE</w:t>
      </w:r>
      <w:r w:rsidRPr="00FD732D">
        <w:rPr>
          <w:b/>
          <w:bCs/>
        </w:rPr>
        <w:t>:</w:t>
      </w:r>
      <w:r w:rsidRPr="00FD732D">
        <w:tab/>
      </w:r>
      <w:r>
        <w:t>$676,030 adjusted for updated information provided in discovery responses, with 51.8168% allocated to water revenues and 48.1832% allocated to wastewater revenues. (DeStefano &amp; Swain)</w:t>
      </w:r>
    </w:p>
    <w:p w:rsidR="00580E1A" w:rsidRPr="00FD732D" w:rsidRDefault="00580E1A" w:rsidP="00580E1A">
      <w:pPr>
        <w:jc w:val="both"/>
      </w:pPr>
    </w:p>
    <w:p w:rsidR="00580E1A" w:rsidRPr="00FD732D" w:rsidRDefault="00580E1A" w:rsidP="00580E1A">
      <w:pPr>
        <w:ind w:left="1440" w:hanging="1440"/>
        <w:jc w:val="both"/>
      </w:pPr>
      <w:r>
        <w:rPr>
          <w:b/>
          <w:bCs/>
        </w:rPr>
        <w:t>OPC</w:t>
      </w:r>
      <w:r w:rsidRPr="00FD732D">
        <w:rPr>
          <w:b/>
          <w:bCs/>
        </w:rPr>
        <w:t>:</w:t>
      </w:r>
      <w:r>
        <w:tab/>
      </w:r>
      <w:r w:rsidRPr="00A15AA8">
        <w:t>Any rate case expense associated with MFR deficiencies or other imprudent costs should be disallowed.</w:t>
      </w:r>
    </w:p>
    <w:p w:rsidR="00580E1A" w:rsidRPr="00FD732D" w:rsidRDefault="00580E1A" w:rsidP="00580E1A">
      <w:pPr>
        <w:jc w:val="both"/>
      </w:pPr>
    </w:p>
    <w:p w:rsidR="00580E1A" w:rsidRDefault="00580E1A" w:rsidP="00580E1A">
      <w:pPr>
        <w:pStyle w:val="OrderBody"/>
      </w:pPr>
      <w:r w:rsidRPr="00FD732D">
        <w:rPr>
          <w:b/>
          <w:bCs/>
        </w:rPr>
        <w:t>STAFF:</w:t>
      </w:r>
      <w:r>
        <w:rPr>
          <w:b/>
          <w:bCs/>
        </w:rPr>
        <w:tab/>
      </w:r>
      <w:r>
        <w:t>No position at this time.</w:t>
      </w:r>
    </w:p>
    <w:p w:rsidR="00580E1A" w:rsidRDefault="00580E1A" w:rsidP="00580E1A">
      <w:pPr>
        <w:pStyle w:val="OrderBody"/>
      </w:pPr>
    </w:p>
    <w:p w:rsidR="00580E1A" w:rsidRDefault="00580E1A" w:rsidP="00580E1A">
      <w:pPr>
        <w:pStyle w:val="OrderBody"/>
      </w:pPr>
    </w:p>
    <w:p w:rsidR="00580E1A" w:rsidRPr="007A1B71" w:rsidRDefault="00580E1A" w:rsidP="00580E1A">
      <w:pPr>
        <w:ind w:left="1440" w:hanging="1440"/>
        <w:jc w:val="both"/>
        <w:rPr>
          <w:b/>
        </w:rPr>
      </w:pPr>
      <w:r w:rsidRPr="00B80EFB">
        <w:rPr>
          <w:b/>
          <w:bCs/>
          <w:u w:val="single"/>
        </w:rPr>
        <w:t>ISSUE 26</w:t>
      </w:r>
      <w:r w:rsidRPr="00FD732D">
        <w:rPr>
          <w:b/>
          <w:bCs/>
        </w:rPr>
        <w:t>:</w:t>
      </w:r>
      <w:r w:rsidRPr="00FD732D">
        <w:tab/>
      </w:r>
      <w:r w:rsidRPr="009563B5">
        <w:rPr>
          <w:b/>
        </w:rPr>
        <w:t>Should any adjustment be made to the Utility's proposed pro forma expenses?</w:t>
      </w:r>
    </w:p>
    <w:p w:rsidR="00580E1A" w:rsidRPr="00FD732D" w:rsidRDefault="00580E1A" w:rsidP="00580E1A">
      <w:pPr>
        <w:jc w:val="both"/>
      </w:pPr>
    </w:p>
    <w:p w:rsidR="00580E1A" w:rsidRPr="00FD732D" w:rsidRDefault="00580E1A" w:rsidP="00580E1A">
      <w:pPr>
        <w:ind w:left="1440" w:hanging="1440"/>
        <w:jc w:val="both"/>
      </w:pPr>
      <w:r>
        <w:rPr>
          <w:b/>
          <w:bCs/>
        </w:rPr>
        <w:t>SUNSHINE</w:t>
      </w:r>
      <w:r w:rsidRPr="00FD732D">
        <w:rPr>
          <w:b/>
          <w:bCs/>
        </w:rPr>
        <w:t>:</w:t>
      </w:r>
      <w:r w:rsidRPr="00FD732D">
        <w:tab/>
      </w:r>
      <w:r w:rsidRPr="008E77DA">
        <w:rPr>
          <w:rFonts w:eastAsia="Calibri"/>
        </w:rPr>
        <w:t>Yes, if a repression adjustment is made to wastewater rates, an adjustment to wastewater expenses totaling $(35,770) for purchased wastewater, sludge disposal, purchased power and chemical expenses should be made.</w:t>
      </w:r>
      <w:r w:rsidRPr="50078783">
        <w:t xml:space="preserve"> </w:t>
      </w:r>
      <w:r>
        <w:t>(Swain &amp; DeStefano)</w:t>
      </w:r>
    </w:p>
    <w:p w:rsidR="00580E1A" w:rsidRPr="00FD732D" w:rsidRDefault="00580E1A" w:rsidP="00580E1A">
      <w:pPr>
        <w:jc w:val="both"/>
      </w:pPr>
    </w:p>
    <w:p w:rsidR="00580E1A" w:rsidRPr="00FD732D" w:rsidRDefault="00580E1A" w:rsidP="00580E1A">
      <w:pPr>
        <w:ind w:left="1440" w:hanging="1440"/>
        <w:jc w:val="both"/>
      </w:pPr>
      <w:r>
        <w:rPr>
          <w:b/>
          <w:bCs/>
        </w:rPr>
        <w:t>OPC</w:t>
      </w:r>
      <w:r w:rsidRPr="00FD732D">
        <w:rPr>
          <w:b/>
          <w:bCs/>
        </w:rPr>
        <w:t>:</w:t>
      </w:r>
      <w:r>
        <w:tab/>
      </w:r>
      <w:r w:rsidRPr="00A15AA8">
        <w:t>Yes. Several adjustments to the Company’s expense claims should be made, as discussed in OPC witness Smith’s testimony and his Exhibit RCS-2.</w:t>
      </w:r>
    </w:p>
    <w:p w:rsidR="00580E1A" w:rsidRPr="00FD732D" w:rsidRDefault="00580E1A" w:rsidP="00580E1A">
      <w:pPr>
        <w:jc w:val="both"/>
      </w:pPr>
    </w:p>
    <w:p w:rsidR="00580E1A" w:rsidRDefault="00580E1A" w:rsidP="00580E1A">
      <w:pPr>
        <w:pStyle w:val="OrderBody"/>
      </w:pPr>
      <w:r w:rsidRPr="00FD732D">
        <w:rPr>
          <w:b/>
          <w:bCs/>
        </w:rPr>
        <w:t>STAFF:</w:t>
      </w:r>
      <w:r>
        <w:rPr>
          <w:b/>
          <w:bCs/>
        </w:rPr>
        <w:tab/>
      </w:r>
      <w:r>
        <w:t>No position at this time.</w:t>
      </w:r>
    </w:p>
    <w:p w:rsidR="00580E1A" w:rsidRDefault="00580E1A" w:rsidP="00580E1A">
      <w:pPr>
        <w:pStyle w:val="OrderBody"/>
      </w:pPr>
    </w:p>
    <w:p w:rsidR="00580E1A" w:rsidRDefault="00580E1A" w:rsidP="00580E1A">
      <w:pPr>
        <w:pStyle w:val="OrderBody"/>
      </w:pPr>
    </w:p>
    <w:p w:rsidR="00580E1A" w:rsidRPr="007A1B71" w:rsidRDefault="00580E1A" w:rsidP="00580E1A">
      <w:pPr>
        <w:ind w:left="1440" w:hanging="1440"/>
        <w:jc w:val="both"/>
        <w:rPr>
          <w:b/>
        </w:rPr>
      </w:pPr>
      <w:r w:rsidRPr="00B80EFB">
        <w:rPr>
          <w:b/>
          <w:bCs/>
          <w:u w:val="single"/>
        </w:rPr>
        <w:t>ISSUE 27</w:t>
      </w:r>
      <w:r w:rsidRPr="00FD732D">
        <w:rPr>
          <w:b/>
          <w:bCs/>
        </w:rPr>
        <w:t>:</w:t>
      </w:r>
      <w:r w:rsidRPr="00FD732D">
        <w:tab/>
      </w:r>
      <w:r w:rsidRPr="009563B5">
        <w:rPr>
          <w:b/>
        </w:rPr>
        <w:t>Should any adjustment be made to the Utility's proposed management expenses?</w:t>
      </w:r>
    </w:p>
    <w:p w:rsidR="00580E1A" w:rsidRPr="00FD732D" w:rsidRDefault="00580E1A" w:rsidP="00580E1A">
      <w:pPr>
        <w:jc w:val="both"/>
      </w:pPr>
    </w:p>
    <w:p w:rsidR="00580E1A" w:rsidRPr="00FD732D" w:rsidRDefault="00580E1A" w:rsidP="00580E1A">
      <w:pPr>
        <w:ind w:left="1440" w:hanging="1440"/>
        <w:jc w:val="both"/>
      </w:pPr>
      <w:r>
        <w:rPr>
          <w:b/>
          <w:bCs/>
        </w:rPr>
        <w:t>SUNSHINE</w:t>
      </w:r>
      <w:r w:rsidRPr="00FD732D">
        <w:rPr>
          <w:b/>
          <w:bCs/>
        </w:rPr>
        <w:t>:</w:t>
      </w:r>
      <w:r w:rsidRPr="00FD732D">
        <w:tab/>
      </w:r>
      <w:r>
        <w:t>No. (DeStefano)</w:t>
      </w:r>
    </w:p>
    <w:p w:rsidR="00580E1A" w:rsidRPr="00FD732D" w:rsidRDefault="00580E1A" w:rsidP="00580E1A">
      <w:pPr>
        <w:jc w:val="both"/>
      </w:pPr>
    </w:p>
    <w:p w:rsidR="00580E1A" w:rsidRPr="00FD732D" w:rsidRDefault="00580E1A" w:rsidP="00580E1A">
      <w:pPr>
        <w:ind w:left="1440" w:hanging="1440"/>
        <w:jc w:val="both"/>
      </w:pPr>
      <w:r>
        <w:rPr>
          <w:b/>
          <w:bCs/>
        </w:rPr>
        <w:t>OPC</w:t>
      </w:r>
      <w:r w:rsidRPr="00FD732D">
        <w:rPr>
          <w:b/>
          <w:bCs/>
        </w:rPr>
        <w:t>:</w:t>
      </w:r>
      <w:r>
        <w:tab/>
      </w:r>
      <w:r w:rsidRPr="00A15AA8">
        <w:t>Yes. Several adjustments to the Company’s expense claims should be made, as discussed in OPC witness Smith’s testimony and his Exhibit RCS-2.</w:t>
      </w:r>
    </w:p>
    <w:p w:rsidR="00580E1A" w:rsidRPr="00FD732D" w:rsidRDefault="00580E1A" w:rsidP="00580E1A">
      <w:pPr>
        <w:jc w:val="both"/>
      </w:pPr>
    </w:p>
    <w:p w:rsidR="00580E1A" w:rsidRDefault="00580E1A" w:rsidP="00580E1A">
      <w:pPr>
        <w:pStyle w:val="OrderBody"/>
      </w:pPr>
      <w:r w:rsidRPr="00FD732D">
        <w:rPr>
          <w:b/>
          <w:bCs/>
        </w:rPr>
        <w:t>STAFF:</w:t>
      </w:r>
      <w:r>
        <w:rPr>
          <w:b/>
          <w:bCs/>
        </w:rPr>
        <w:tab/>
      </w:r>
      <w:r>
        <w:t>No position at this time.</w:t>
      </w:r>
    </w:p>
    <w:p w:rsidR="00580E1A" w:rsidRDefault="00580E1A" w:rsidP="00580E1A">
      <w:pPr>
        <w:pStyle w:val="OrderBody"/>
      </w:pPr>
    </w:p>
    <w:p w:rsidR="00580E1A" w:rsidRDefault="00580E1A" w:rsidP="00580E1A">
      <w:pPr>
        <w:pStyle w:val="OrderBody"/>
      </w:pPr>
    </w:p>
    <w:p w:rsidR="00580E1A" w:rsidRPr="007A1B71" w:rsidRDefault="00580E1A" w:rsidP="00580E1A">
      <w:pPr>
        <w:ind w:left="1440" w:hanging="1440"/>
        <w:jc w:val="both"/>
        <w:rPr>
          <w:b/>
        </w:rPr>
      </w:pPr>
      <w:r w:rsidRPr="00B80EFB">
        <w:rPr>
          <w:b/>
          <w:bCs/>
          <w:u w:val="single"/>
        </w:rPr>
        <w:t>ISSUE 28</w:t>
      </w:r>
      <w:r w:rsidRPr="00FD732D">
        <w:rPr>
          <w:b/>
          <w:bCs/>
        </w:rPr>
        <w:t>:</w:t>
      </w:r>
      <w:r w:rsidRPr="00FD732D">
        <w:tab/>
      </w:r>
      <w:r w:rsidRPr="009563B5">
        <w:rPr>
          <w:b/>
        </w:rPr>
        <w:t>Should any further adjustments be made to the Utility’s test year O&amp;M expenses?</w:t>
      </w:r>
    </w:p>
    <w:p w:rsidR="00580E1A" w:rsidRPr="00FD732D" w:rsidRDefault="00580E1A" w:rsidP="00580E1A">
      <w:pPr>
        <w:jc w:val="both"/>
      </w:pPr>
    </w:p>
    <w:p w:rsidR="00580E1A" w:rsidRPr="00FD732D" w:rsidRDefault="00580E1A" w:rsidP="00580E1A">
      <w:pPr>
        <w:ind w:left="1440" w:hanging="1440"/>
        <w:jc w:val="both"/>
      </w:pPr>
      <w:r>
        <w:rPr>
          <w:b/>
          <w:bCs/>
        </w:rPr>
        <w:t>SUNSHINE</w:t>
      </w:r>
      <w:r w:rsidRPr="00FD732D">
        <w:rPr>
          <w:b/>
          <w:bCs/>
        </w:rPr>
        <w:t>:</w:t>
      </w:r>
      <w:r w:rsidRPr="00FD732D">
        <w:tab/>
      </w:r>
      <w:r>
        <w:t>Yes. Water - ($100,047) plus 43,442 audit adjustments and ($289,946) OPC adjustments and $6,993 for repression; Wastewater - ($140,229) plus $42,383 audit adjustments and ($299,458) OPC adjustments and ($6,993) for repression. (DeStefano &amp; Swain)</w:t>
      </w:r>
    </w:p>
    <w:p w:rsidR="00580E1A" w:rsidRPr="00FD732D" w:rsidRDefault="00580E1A" w:rsidP="00580E1A">
      <w:pPr>
        <w:jc w:val="both"/>
      </w:pPr>
    </w:p>
    <w:p w:rsidR="00580E1A" w:rsidRPr="00FD732D" w:rsidRDefault="00580E1A" w:rsidP="00580E1A">
      <w:pPr>
        <w:ind w:left="1440" w:hanging="1440"/>
        <w:jc w:val="both"/>
      </w:pPr>
      <w:r>
        <w:rPr>
          <w:b/>
          <w:bCs/>
        </w:rPr>
        <w:t>OPC</w:t>
      </w:r>
      <w:r w:rsidRPr="00FD732D">
        <w:rPr>
          <w:b/>
          <w:bCs/>
        </w:rPr>
        <w:t>:</w:t>
      </w:r>
      <w:r>
        <w:tab/>
      </w:r>
      <w:r w:rsidRPr="00A15AA8">
        <w:t>Yes. Several adjustments to the Company’s expense claims should be made, as discussed in OPC witness Smith’s testimony and his Exhibit RCS-2.</w:t>
      </w:r>
    </w:p>
    <w:p w:rsidR="00580E1A" w:rsidRPr="00FD732D" w:rsidRDefault="00580E1A" w:rsidP="00580E1A">
      <w:pPr>
        <w:jc w:val="both"/>
      </w:pPr>
    </w:p>
    <w:p w:rsidR="00580E1A" w:rsidRDefault="00580E1A" w:rsidP="00580E1A">
      <w:pPr>
        <w:pStyle w:val="OrderBody"/>
      </w:pPr>
      <w:r w:rsidRPr="00FD732D">
        <w:rPr>
          <w:b/>
          <w:bCs/>
        </w:rPr>
        <w:t>STAFF:</w:t>
      </w:r>
      <w:r>
        <w:rPr>
          <w:b/>
          <w:bCs/>
        </w:rPr>
        <w:tab/>
      </w:r>
      <w:r>
        <w:t>No position at this time.</w:t>
      </w:r>
    </w:p>
    <w:p w:rsidR="00580E1A" w:rsidRDefault="00580E1A" w:rsidP="00580E1A">
      <w:pPr>
        <w:pStyle w:val="OrderBody"/>
      </w:pPr>
    </w:p>
    <w:p w:rsidR="00580E1A" w:rsidRDefault="00580E1A" w:rsidP="00580E1A">
      <w:pPr>
        <w:pStyle w:val="OrderBody"/>
      </w:pPr>
    </w:p>
    <w:p w:rsidR="00580E1A" w:rsidRPr="007A1B71" w:rsidRDefault="00580E1A" w:rsidP="00580E1A">
      <w:pPr>
        <w:ind w:left="1440" w:hanging="1440"/>
        <w:jc w:val="both"/>
        <w:rPr>
          <w:b/>
        </w:rPr>
      </w:pPr>
      <w:r w:rsidRPr="00B80EFB">
        <w:rPr>
          <w:b/>
          <w:bCs/>
          <w:u w:val="single"/>
        </w:rPr>
        <w:t>ISSUE 29</w:t>
      </w:r>
      <w:r w:rsidRPr="00FD732D">
        <w:rPr>
          <w:b/>
          <w:bCs/>
        </w:rPr>
        <w:t>:</w:t>
      </w:r>
      <w:r w:rsidRPr="00FD732D">
        <w:tab/>
      </w:r>
      <w:r w:rsidRPr="009563B5">
        <w:rPr>
          <w:b/>
        </w:rPr>
        <w:t>Should any adjustments be made to test year taxes other than income?</w:t>
      </w:r>
    </w:p>
    <w:p w:rsidR="00580E1A" w:rsidRPr="00FD732D" w:rsidRDefault="00580E1A" w:rsidP="00580E1A">
      <w:pPr>
        <w:jc w:val="both"/>
      </w:pPr>
    </w:p>
    <w:p w:rsidR="00580E1A" w:rsidRPr="00FD732D" w:rsidRDefault="00580E1A" w:rsidP="00580E1A">
      <w:pPr>
        <w:ind w:left="1440" w:hanging="1440"/>
        <w:jc w:val="both"/>
      </w:pPr>
      <w:r>
        <w:rPr>
          <w:b/>
          <w:bCs/>
        </w:rPr>
        <w:t>SUNSHINE</w:t>
      </w:r>
      <w:r w:rsidRPr="00FD732D">
        <w:rPr>
          <w:b/>
          <w:bCs/>
        </w:rPr>
        <w:t>:</w:t>
      </w:r>
      <w:r w:rsidRPr="00FD732D">
        <w:tab/>
      </w:r>
      <w:r w:rsidRPr="000616A3">
        <w:t>Yes. Water - $</w:t>
      </w:r>
      <w:r>
        <w:t>3,600</w:t>
      </w:r>
      <w:r w:rsidRPr="000616A3">
        <w:t>; Wastewater - $</w:t>
      </w:r>
      <w:r>
        <w:t>43,155.</w:t>
      </w:r>
      <w:r w:rsidRPr="000616A3">
        <w:t xml:space="preserve"> (Swain)</w:t>
      </w:r>
    </w:p>
    <w:p w:rsidR="00580E1A" w:rsidRPr="00FD732D" w:rsidRDefault="00580E1A" w:rsidP="00580E1A">
      <w:pPr>
        <w:jc w:val="both"/>
      </w:pPr>
    </w:p>
    <w:p w:rsidR="00580E1A" w:rsidRPr="00FD732D" w:rsidRDefault="00580E1A" w:rsidP="00580E1A">
      <w:pPr>
        <w:ind w:left="1440" w:hanging="1440"/>
        <w:jc w:val="both"/>
      </w:pPr>
      <w:r>
        <w:rPr>
          <w:b/>
          <w:bCs/>
        </w:rPr>
        <w:lastRenderedPageBreak/>
        <w:t>OPC</w:t>
      </w:r>
      <w:r w:rsidRPr="00FD732D">
        <w:rPr>
          <w:b/>
          <w:bCs/>
        </w:rPr>
        <w:t>:</w:t>
      </w:r>
      <w:r>
        <w:tab/>
      </w:r>
      <w:r w:rsidRPr="00A15AA8">
        <w:t>Yes, adjustments consistent with the removal of AMI Meter Installation Project and any other associated property taxes and along with fallout from any other pro forma investment removal.</w:t>
      </w:r>
    </w:p>
    <w:p w:rsidR="00580E1A" w:rsidRPr="00FD732D" w:rsidRDefault="00580E1A" w:rsidP="00580E1A">
      <w:pPr>
        <w:jc w:val="both"/>
      </w:pPr>
    </w:p>
    <w:p w:rsidR="00580E1A" w:rsidRDefault="00580E1A" w:rsidP="00580E1A">
      <w:pPr>
        <w:pStyle w:val="OrderBody"/>
      </w:pPr>
      <w:r w:rsidRPr="00FD732D">
        <w:rPr>
          <w:b/>
          <w:bCs/>
        </w:rPr>
        <w:t>STAFF:</w:t>
      </w:r>
      <w:r>
        <w:rPr>
          <w:b/>
          <w:bCs/>
        </w:rPr>
        <w:tab/>
      </w:r>
      <w:r>
        <w:t>No position at this time.</w:t>
      </w:r>
    </w:p>
    <w:p w:rsidR="00580E1A" w:rsidRDefault="00580E1A" w:rsidP="00580E1A">
      <w:pPr>
        <w:pStyle w:val="OrderBody"/>
      </w:pPr>
    </w:p>
    <w:p w:rsidR="00580E1A" w:rsidRDefault="00580E1A" w:rsidP="00580E1A">
      <w:pPr>
        <w:pStyle w:val="OrderBody"/>
      </w:pPr>
    </w:p>
    <w:p w:rsidR="00580E1A" w:rsidRPr="007A1B71" w:rsidRDefault="00580E1A" w:rsidP="00580E1A">
      <w:pPr>
        <w:ind w:left="1440" w:hanging="1440"/>
        <w:jc w:val="both"/>
        <w:rPr>
          <w:b/>
        </w:rPr>
      </w:pPr>
      <w:r w:rsidRPr="00B80EFB">
        <w:rPr>
          <w:b/>
          <w:bCs/>
          <w:u w:val="single"/>
        </w:rPr>
        <w:t>ISSUE 30</w:t>
      </w:r>
      <w:r w:rsidRPr="00FD732D">
        <w:rPr>
          <w:b/>
          <w:bCs/>
        </w:rPr>
        <w:t>:</w:t>
      </w:r>
      <w:r w:rsidRPr="00FD732D">
        <w:tab/>
      </w:r>
      <w:r w:rsidRPr="009563B5">
        <w:rPr>
          <w:b/>
        </w:rPr>
        <w:t>Should any adjustments be made to test year depreciation expense?</w:t>
      </w:r>
    </w:p>
    <w:p w:rsidR="00580E1A" w:rsidRPr="00FD732D" w:rsidRDefault="00580E1A" w:rsidP="00580E1A">
      <w:pPr>
        <w:jc w:val="both"/>
      </w:pPr>
    </w:p>
    <w:p w:rsidR="00580E1A" w:rsidRPr="00FD732D" w:rsidRDefault="00580E1A" w:rsidP="00580E1A">
      <w:pPr>
        <w:ind w:left="1440" w:hanging="1440"/>
        <w:jc w:val="both"/>
      </w:pPr>
      <w:r>
        <w:rPr>
          <w:b/>
          <w:bCs/>
        </w:rPr>
        <w:t>SUNSHINE</w:t>
      </w:r>
      <w:r w:rsidRPr="00FD732D">
        <w:rPr>
          <w:b/>
          <w:bCs/>
        </w:rPr>
        <w:t>:</w:t>
      </w:r>
      <w:r w:rsidRPr="00FD732D">
        <w:tab/>
      </w:r>
      <w:r w:rsidRPr="000616A3">
        <w:t>Yes. Water - $</w:t>
      </w:r>
      <w:r>
        <w:t>(46,704)</w:t>
      </w:r>
      <w:r w:rsidRPr="000616A3">
        <w:t>; Wastewater - $</w:t>
      </w:r>
      <w:r>
        <w:t>(317,297) plus 16,229 for audit adjustments.</w:t>
      </w:r>
      <w:r w:rsidRPr="000616A3">
        <w:t xml:space="preserve"> (</w:t>
      </w:r>
      <w:r w:rsidRPr="18B2D543">
        <w:t>DeStefano &amp; Swain)</w:t>
      </w:r>
    </w:p>
    <w:p w:rsidR="00580E1A" w:rsidRPr="00FD732D" w:rsidRDefault="00580E1A" w:rsidP="00580E1A">
      <w:pPr>
        <w:jc w:val="both"/>
      </w:pPr>
    </w:p>
    <w:p w:rsidR="00580E1A" w:rsidRPr="00FD732D" w:rsidRDefault="00580E1A" w:rsidP="00580E1A">
      <w:pPr>
        <w:ind w:left="1440" w:hanging="1440"/>
        <w:jc w:val="both"/>
      </w:pPr>
      <w:r>
        <w:rPr>
          <w:b/>
          <w:bCs/>
        </w:rPr>
        <w:t>OPC</w:t>
      </w:r>
      <w:r w:rsidRPr="00FD732D">
        <w:rPr>
          <w:b/>
          <w:bCs/>
        </w:rPr>
        <w:t>:</w:t>
      </w:r>
      <w:r>
        <w:tab/>
      </w:r>
      <w:r w:rsidRPr="00A15AA8">
        <w:t>Yes. As reflected in Exhibit RCS-2, adjustments should be made to depreciation expenses relating to the AMI Meter Installation Project, reversing meter retirements, and test year depreciation annualization. Also, adjustments should be made for incorrect net salvage percentage-driven depreciation rates in violation of Rule 25-30.140, F.A.C.</w:t>
      </w:r>
    </w:p>
    <w:p w:rsidR="00580E1A" w:rsidRPr="00FD732D" w:rsidRDefault="00580E1A" w:rsidP="00580E1A">
      <w:pPr>
        <w:jc w:val="both"/>
      </w:pPr>
    </w:p>
    <w:p w:rsidR="00580E1A" w:rsidRDefault="00580E1A" w:rsidP="00580E1A">
      <w:pPr>
        <w:pStyle w:val="OrderBody"/>
      </w:pPr>
      <w:r w:rsidRPr="00FD732D">
        <w:rPr>
          <w:b/>
          <w:bCs/>
        </w:rPr>
        <w:t>STAFF:</w:t>
      </w:r>
      <w:r>
        <w:rPr>
          <w:b/>
          <w:bCs/>
        </w:rPr>
        <w:tab/>
      </w:r>
      <w:r>
        <w:t>No position at this time.</w:t>
      </w:r>
    </w:p>
    <w:p w:rsidR="00580E1A" w:rsidRDefault="00580E1A" w:rsidP="00580E1A">
      <w:pPr>
        <w:pStyle w:val="OrderBody"/>
      </w:pPr>
    </w:p>
    <w:p w:rsidR="00580E1A" w:rsidRDefault="00580E1A" w:rsidP="00580E1A">
      <w:pPr>
        <w:pStyle w:val="OrderBody"/>
      </w:pPr>
    </w:p>
    <w:p w:rsidR="00580E1A" w:rsidRPr="007A1B71" w:rsidRDefault="00580E1A" w:rsidP="00580E1A">
      <w:pPr>
        <w:ind w:left="1440" w:hanging="1440"/>
        <w:jc w:val="both"/>
        <w:rPr>
          <w:b/>
        </w:rPr>
      </w:pPr>
      <w:r w:rsidRPr="00B80EFB">
        <w:rPr>
          <w:b/>
          <w:bCs/>
          <w:u w:val="single"/>
        </w:rPr>
        <w:t>ISSUE 31</w:t>
      </w:r>
      <w:r w:rsidRPr="00FD732D">
        <w:rPr>
          <w:b/>
          <w:bCs/>
        </w:rPr>
        <w:t>:</w:t>
      </w:r>
      <w:r w:rsidRPr="00FD732D">
        <w:tab/>
      </w:r>
      <w:r w:rsidRPr="009563B5">
        <w:rPr>
          <w:b/>
        </w:rPr>
        <w:t>Should any adjustments be made to test year amortization of CIAC expense?</w:t>
      </w:r>
    </w:p>
    <w:p w:rsidR="00580E1A" w:rsidRPr="00FD732D" w:rsidRDefault="00580E1A" w:rsidP="00580E1A">
      <w:pPr>
        <w:jc w:val="both"/>
      </w:pPr>
    </w:p>
    <w:p w:rsidR="00580E1A" w:rsidRPr="00FD732D" w:rsidRDefault="00580E1A" w:rsidP="00580E1A">
      <w:pPr>
        <w:ind w:left="1440" w:hanging="1440"/>
        <w:jc w:val="both"/>
      </w:pPr>
      <w:r>
        <w:rPr>
          <w:b/>
          <w:bCs/>
        </w:rPr>
        <w:t>SUNSHINE</w:t>
      </w:r>
      <w:r w:rsidRPr="00FD732D">
        <w:rPr>
          <w:b/>
          <w:bCs/>
        </w:rPr>
        <w:t>:</w:t>
      </w:r>
      <w:r w:rsidRPr="00FD732D">
        <w:tab/>
      </w:r>
      <w:r>
        <w:t>Yes. Water - $1,134; Wastewater - $370,323. (Swain)</w:t>
      </w:r>
    </w:p>
    <w:p w:rsidR="00580E1A" w:rsidRPr="00FD732D" w:rsidRDefault="00580E1A" w:rsidP="00580E1A">
      <w:pPr>
        <w:jc w:val="both"/>
      </w:pPr>
    </w:p>
    <w:p w:rsidR="00580E1A" w:rsidRPr="00FD732D" w:rsidRDefault="00580E1A" w:rsidP="00580E1A">
      <w:pPr>
        <w:ind w:left="1440" w:hanging="1440"/>
        <w:jc w:val="both"/>
      </w:pPr>
      <w:r>
        <w:rPr>
          <w:b/>
          <w:bCs/>
        </w:rPr>
        <w:t>OPC</w:t>
      </w:r>
      <w:r w:rsidRPr="00FD732D">
        <w:rPr>
          <w:b/>
          <w:bCs/>
        </w:rPr>
        <w:t>:</w:t>
      </w:r>
      <w:r>
        <w:tab/>
      </w:r>
      <w:r w:rsidRPr="00A15AA8">
        <w:t>Should the Commission authorize the Utility’s annualized depreciation for test year plant additions, then adjustments are necessary for CIAC amortization expense for CIAC received during the test year.</w:t>
      </w:r>
    </w:p>
    <w:p w:rsidR="00580E1A" w:rsidRPr="00FD732D" w:rsidRDefault="00580E1A" w:rsidP="00580E1A">
      <w:pPr>
        <w:jc w:val="both"/>
      </w:pPr>
    </w:p>
    <w:p w:rsidR="00580E1A" w:rsidRDefault="00580E1A" w:rsidP="00580E1A">
      <w:pPr>
        <w:pStyle w:val="OrderBody"/>
      </w:pPr>
      <w:r w:rsidRPr="00FD732D">
        <w:rPr>
          <w:b/>
          <w:bCs/>
        </w:rPr>
        <w:t>STAFF:</w:t>
      </w:r>
      <w:r>
        <w:rPr>
          <w:b/>
          <w:bCs/>
        </w:rPr>
        <w:tab/>
      </w:r>
      <w:r>
        <w:t>No position at this time.</w:t>
      </w:r>
    </w:p>
    <w:p w:rsidR="00580E1A" w:rsidRDefault="00580E1A" w:rsidP="00580E1A">
      <w:pPr>
        <w:pStyle w:val="OrderBody"/>
      </w:pPr>
    </w:p>
    <w:p w:rsidR="00580E1A" w:rsidRDefault="00580E1A" w:rsidP="00580E1A">
      <w:pPr>
        <w:pStyle w:val="OrderBody"/>
      </w:pPr>
    </w:p>
    <w:p w:rsidR="00580E1A" w:rsidRPr="007A1B71" w:rsidRDefault="00580E1A" w:rsidP="00580E1A">
      <w:pPr>
        <w:ind w:left="1440" w:hanging="1440"/>
        <w:jc w:val="both"/>
        <w:rPr>
          <w:b/>
        </w:rPr>
      </w:pPr>
      <w:r w:rsidRPr="00B80EFB">
        <w:rPr>
          <w:b/>
          <w:bCs/>
          <w:u w:val="single"/>
        </w:rPr>
        <w:t>ISSUE 32</w:t>
      </w:r>
      <w:r w:rsidRPr="00FD732D">
        <w:rPr>
          <w:b/>
          <w:bCs/>
        </w:rPr>
        <w:t>:</w:t>
      </w:r>
      <w:r w:rsidRPr="00FD732D">
        <w:tab/>
      </w:r>
      <w:r w:rsidRPr="009563B5">
        <w:rPr>
          <w:b/>
        </w:rPr>
        <w:t>What is the appropriate amount of test year income taxes?</w:t>
      </w:r>
    </w:p>
    <w:p w:rsidR="00580E1A" w:rsidRPr="00FD732D" w:rsidRDefault="00580E1A" w:rsidP="00580E1A">
      <w:pPr>
        <w:jc w:val="both"/>
      </w:pPr>
    </w:p>
    <w:p w:rsidR="00580E1A" w:rsidRPr="00FD732D" w:rsidRDefault="00580E1A" w:rsidP="00580E1A">
      <w:pPr>
        <w:ind w:left="1440" w:hanging="1440"/>
        <w:jc w:val="both"/>
      </w:pPr>
      <w:r>
        <w:rPr>
          <w:b/>
          <w:bCs/>
        </w:rPr>
        <w:t>SUNSHINE</w:t>
      </w:r>
      <w:r w:rsidRPr="00FD732D">
        <w:rPr>
          <w:b/>
          <w:bCs/>
        </w:rPr>
        <w:t>:</w:t>
      </w:r>
      <w:r w:rsidRPr="00FD732D">
        <w:tab/>
      </w:r>
      <w:r>
        <w:t>Water - $193,522; Wastewater - $616,464. (Swain)</w:t>
      </w:r>
    </w:p>
    <w:p w:rsidR="00580E1A" w:rsidRPr="00FD732D" w:rsidRDefault="00580E1A" w:rsidP="00580E1A">
      <w:pPr>
        <w:jc w:val="both"/>
      </w:pPr>
    </w:p>
    <w:p w:rsidR="00580E1A" w:rsidRPr="00FD732D" w:rsidRDefault="00580E1A" w:rsidP="00580E1A">
      <w:pPr>
        <w:ind w:left="1440" w:hanging="1440"/>
        <w:jc w:val="both"/>
      </w:pPr>
      <w:r>
        <w:rPr>
          <w:b/>
          <w:bCs/>
        </w:rPr>
        <w:t>OPC</w:t>
      </w:r>
      <w:r w:rsidRPr="00FD732D">
        <w:rPr>
          <w:b/>
          <w:bCs/>
        </w:rPr>
        <w:t>:</w:t>
      </w:r>
      <w:r>
        <w:tab/>
      </w:r>
      <w:r w:rsidRPr="00A15AA8">
        <w:t>Pending the resolution of other issues, the income taxes will depend upon the specific level of revenues authorized by the Commission.</w:t>
      </w:r>
    </w:p>
    <w:p w:rsidR="00580E1A" w:rsidRPr="00FD732D" w:rsidRDefault="00580E1A" w:rsidP="00580E1A">
      <w:pPr>
        <w:jc w:val="both"/>
      </w:pPr>
    </w:p>
    <w:p w:rsidR="00580E1A" w:rsidRDefault="00580E1A" w:rsidP="00580E1A">
      <w:pPr>
        <w:pStyle w:val="OrderBody"/>
      </w:pPr>
      <w:r w:rsidRPr="00FD732D">
        <w:rPr>
          <w:b/>
          <w:bCs/>
        </w:rPr>
        <w:t>STAFF:</w:t>
      </w:r>
      <w:r>
        <w:rPr>
          <w:b/>
          <w:bCs/>
        </w:rPr>
        <w:tab/>
      </w:r>
      <w:r>
        <w:t>No position at this time.</w:t>
      </w:r>
    </w:p>
    <w:p w:rsidR="00580E1A" w:rsidRDefault="00580E1A" w:rsidP="00580E1A">
      <w:pPr>
        <w:pStyle w:val="OrderBody"/>
      </w:pPr>
    </w:p>
    <w:p w:rsidR="00580E1A" w:rsidRDefault="00580E1A" w:rsidP="00580E1A">
      <w:pPr>
        <w:pStyle w:val="OrderBody"/>
      </w:pPr>
    </w:p>
    <w:p w:rsidR="00B77EC6" w:rsidRDefault="00B77EC6" w:rsidP="00580E1A">
      <w:pPr>
        <w:pStyle w:val="OrderBody"/>
      </w:pPr>
    </w:p>
    <w:p w:rsidR="00B77EC6" w:rsidRDefault="00B77EC6" w:rsidP="00580E1A">
      <w:pPr>
        <w:pStyle w:val="OrderBody"/>
      </w:pPr>
    </w:p>
    <w:p w:rsidR="00B77EC6" w:rsidRDefault="00B77EC6" w:rsidP="00580E1A">
      <w:pPr>
        <w:pStyle w:val="OrderBody"/>
      </w:pPr>
    </w:p>
    <w:p w:rsidR="00580E1A" w:rsidRPr="002F73A0" w:rsidRDefault="00580E1A" w:rsidP="00580E1A">
      <w:pPr>
        <w:jc w:val="center"/>
        <w:rPr>
          <w:b/>
          <w:u w:val="single"/>
        </w:rPr>
      </w:pPr>
      <w:r>
        <w:rPr>
          <w:b/>
          <w:u w:val="single"/>
        </w:rPr>
        <w:lastRenderedPageBreak/>
        <w:t>REVENUE REQUIREMENT</w:t>
      </w:r>
    </w:p>
    <w:p w:rsidR="00580E1A" w:rsidRDefault="00580E1A" w:rsidP="00580E1A">
      <w:pPr>
        <w:jc w:val="both"/>
      </w:pPr>
    </w:p>
    <w:p w:rsidR="00580E1A" w:rsidRPr="007A1B71" w:rsidRDefault="00580E1A" w:rsidP="00580E1A">
      <w:pPr>
        <w:ind w:left="1440" w:hanging="1440"/>
        <w:jc w:val="both"/>
        <w:rPr>
          <w:b/>
        </w:rPr>
      </w:pPr>
      <w:r w:rsidRPr="00B80EFB">
        <w:rPr>
          <w:b/>
          <w:bCs/>
          <w:u w:val="single"/>
        </w:rPr>
        <w:t>ISSUE 33</w:t>
      </w:r>
      <w:r w:rsidRPr="00FD732D">
        <w:rPr>
          <w:b/>
          <w:bCs/>
        </w:rPr>
        <w:t>:</w:t>
      </w:r>
      <w:r w:rsidRPr="00FD732D">
        <w:tab/>
      </w:r>
      <w:r w:rsidRPr="002F73A0">
        <w:rPr>
          <w:b/>
        </w:rPr>
        <w:t>What is the appropriate revenue requirement for the December 31, 2023 test year?</w:t>
      </w:r>
    </w:p>
    <w:p w:rsidR="00580E1A" w:rsidRPr="00FD732D" w:rsidRDefault="00580E1A" w:rsidP="00580E1A">
      <w:pPr>
        <w:jc w:val="both"/>
      </w:pPr>
    </w:p>
    <w:p w:rsidR="00580E1A" w:rsidRPr="00FD732D" w:rsidRDefault="00580E1A" w:rsidP="00580E1A">
      <w:pPr>
        <w:ind w:left="1440" w:hanging="1440"/>
        <w:jc w:val="both"/>
      </w:pPr>
      <w:r>
        <w:rPr>
          <w:b/>
          <w:bCs/>
        </w:rPr>
        <w:t>SUNSHINE</w:t>
      </w:r>
      <w:r w:rsidRPr="00FD732D">
        <w:rPr>
          <w:b/>
          <w:bCs/>
        </w:rPr>
        <w:t>:</w:t>
      </w:r>
      <w:r w:rsidRPr="00FD732D">
        <w:tab/>
      </w:r>
      <w:r>
        <w:t>A</w:t>
      </w:r>
      <w:r w:rsidRPr="000E6A48">
        <w:t>nnual water operating revenues in the amount of $28,013,305 and annual wastewater operating revenues in the amount of $34,299,872. However, SWS proposes the water rate increase be limited so that it does not result in more than a 19.9% increase</w:t>
      </w:r>
      <w:r>
        <w:t>. (Swain)</w:t>
      </w:r>
    </w:p>
    <w:p w:rsidR="00580E1A" w:rsidRPr="00FD732D" w:rsidRDefault="00580E1A" w:rsidP="00580E1A">
      <w:pPr>
        <w:jc w:val="both"/>
      </w:pPr>
    </w:p>
    <w:p w:rsidR="00580E1A" w:rsidRPr="00FD732D" w:rsidRDefault="00580E1A" w:rsidP="00580E1A">
      <w:pPr>
        <w:ind w:left="1440" w:hanging="1440"/>
        <w:jc w:val="both"/>
      </w:pPr>
      <w:r>
        <w:rPr>
          <w:b/>
          <w:bCs/>
        </w:rPr>
        <w:t>OPC</w:t>
      </w:r>
      <w:r w:rsidRPr="00FD732D">
        <w:rPr>
          <w:b/>
          <w:bCs/>
        </w:rPr>
        <w:t>:</w:t>
      </w:r>
      <w:r>
        <w:tab/>
      </w:r>
      <w:r w:rsidRPr="00A15AA8">
        <w:t>The appropriate revenue requirement should be calculated using a base revenue increase of no more than $1,351,180 for water, as shown in Exhibit RCS-2, Schedule A, Page 1 of 4, and a base revenue increase of no more than $3,283,467 for wastewater, as shown in Exhibit RCS-2, Schedule A, Page 2 of 4. However, the revenue requirement issue is a fallout issue and is subject to change based on the resolution of other issues.</w:t>
      </w:r>
    </w:p>
    <w:p w:rsidR="00580E1A" w:rsidRPr="00FD732D" w:rsidRDefault="00580E1A" w:rsidP="00580E1A">
      <w:pPr>
        <w:jc w:val="both"/>
      </w:pPr>
    </w:p>
    <w:p w:rsidR="00580E1A" w:rsidRDefault="00580E1A" w:rsidP="00580E1A">
      <w:pPr>
        <w:pStyle w:val="OrderBody"/>
      </w:pPr>
      <w:r w:rsidRPr="00FD732D">
        <w:rPr>
          <w:b/>
          <w:bCs/>
        </w:rPr>
        <w:t>STAFF:</w:t>
      </w:r>
      <w:r>
        <w:rPr>
          <w:b/>
          <w:bCs/>
        </w:rPr>
        <w:tab/>
      </w:r>
      <w:r>
        <w:t>No position at this time.</w:t>
      </w:r>
    </w:p>
    <w:p w:rsidR="00580E1A" w:rsidRDefault="00580E1A" w:rsidP="00580E1A">
      <w:pPr>
        <w:pStyle w:val="OrderBody"/>
      </w:pPr>
    </w:p>
    <w:p w:rsidR="00580E1A" w:rsidRDefault="00580E1A" w:rsidP="00580E1A">
      <w:pPr>
        <w:pStyle w:val="OrderBody"/>
      </w:pPr>
    </w:p>
    <w:p w:rsidR="00580E1A" w:rsidRPr="002501C8" w:rsidRDefault="00580E1A" w:rsidP="00580E1A">
      <w:pPr>
        <w:jc w:val="center"/>
        <w:rPr>
          <w:b/>
          <w:u w:val="single"/>
        </w:rPr>
      </w:pPr>
      <w:r>
        <w:rPr>
          <w:b/>
          <w:u w:val="single"/>
        </w:rPr>
        <w:t>RATES AND RATE STRUCTURE</w:t>
      </w:r>
    </w:p>
    <w:p w:rsidR="00580E1A" w:rsidRDefault="00580E1A" w:rsidP="00580E1A">
      <w:pPr>
        <w:jc w:val="both"/>
      </w:pPr>
    </w:p>
    <w:p w:rsidR="00580E1A" w:rsidRPr="007A1B71" w:rsidRDefault="00580E1A" w:rsidP="00580E1A">
      <w:pPr>
        <w:ind w:left="1440" w:hanging="1440"/>
        <w:jc w:val="both"/>
        <w:rPr>
          <w:b/>
        </w:rPr>
      </w:pPr>
      <w:r w:rsidRPr="00B80EFB">
        <w:rPr>
          <w:b/>
          <w:bCs/>
          <w:u w:val="single"/>
        </w:rPr>
        <w:t>ISSUE 34</w:t>
      </w:r>
      <w:r w:rsidRPr="00FD732D">
        <w:rPr>
          <w:b/>
          <w:bCs/>
        </w:rPr>
        <w:t>:</w:t>
      </w:r>
      <w:r w:rsidRPr="00FD732D">
        <w:tab/>
      </w:r>
      <w:r w:rsidRPr="00520C27">
        <w:rPr>
          <w:b/>
        </w:rPr>
        <w:t>What are the appropriate rate structures and rates for the water systems?</w:t>
      </w:r>
    </w:p>
    <w:p w:rsidR="00580E1A" w:rsidRPr="00FD732D" w:rsidRDefault="00580E1A" w:rsidP="00580E1A">
      <w:pPr>
        <w:jc w:val="both"/>
      </w:pPr>
    </w:p>
    <w:p w:rsidR="00580E1A" w:rsidRPr="00FD732D" w:rsidRDefault="00580E1A" w:rsidP="00580E1A">
      <w:pPr>
        <w:ind w:left="1440" w:hanging="1440"/>
        <w:jc w:val="both"/>
      </w:pPr>
      <w:r>
        <w:rPr>
          <w:b/>
          <w:bCs/>
        </w:rPr>
        <w:t>SUNSHINE</w:t>
      </w:r>
      <w:r w:rsidRPr="00FD732D">
        <w:rPr>
          <w:b/>
          <w:bCs/>
        </w:rPr>
        <w:t>:</w:t>
      </w:r>
      <w:r w:rsidRPr="00FD732D">
        <w:tab/>
      </w:r>
      <w:r>
        <w:t>The current water rates should be increased by the percentage increase in water revenues, adjusted for repression. (Swain)</w:t>
      </w:r>
    </w:p>
    <w:p w:rsidR="00580E1A" w:rsidRPr="00FD732D" w:rsidRDefault="00580E1A" w:rsidP="00580E1A">
      <w:pPr>
        <w:jc w:val="both"/>
      </w:pPr>
    </w:p>
    <w:p w:rsidR="00580E1A" w:rsidRPr="00FD732D" w:rsidRDefault="00580E1A" w:rsidP="00580E1A">
      <w:pPr>
        <w:ind w:left="1440" w:hanging="1440"/>
        <w:jc w:val="both"/>
      </w:pPr>
      <w:r>
        <w:rPr>
          <w:b/>
          <w:bCs/>
        </w:rPr>
        <w:t>OPC</w:t>
      </w:r>
      <w:r w:rsidRPr="00FD732D">
        <w:rPr>
          <w:b/>
          <w:bCs/>
        </w:rPr>
        <w:t>:</w:t>
      </w:r>
      <w:r>
        <w:tab/>
      </w:r>
      <w:r w:rsidRPr="00A15AA8">
        <w:t>No position.</w:t>
      </w:r>
    </w:p>
    <w:p w:rsidR="00580E1A" w:rsidRPr="00FD732D" w:rsidRDefault="00580E1A" w:rsidP="00580E1A">
      <w:pPr>
        <w:jc w:val="both"/>
      </w:pPr>
    </w:p>
    <w:p w:rsidR="00580E1A" w:rsidRDefault="00580E1A" w:rsidP="00580E1A">
      <w:pPr>
        <w:pStyle w:val="OrderBody"/>
      </w:pPr>
      <w:r w:rsidRPr="00FD732D">
        <w:rPr>
          <w:b/>
          <w:bCs/>
        </w:rPr>
        <w:t>STAFF:</w:t>
      </w:r>
      <w:r>
        <w:rPr>
          <w:b/>
          <w:bCs/>
        </w:rPr>
        <w:tab/>
      </w:r>
      <w:r>
        <w:t>No position at this time.</w:t>
      </w:r>
    </w:p>
    <w:p w:rsidR="00580E1A" w:rsidRDefault="00580E1A" w:rsidP="00580E1A">
      <w:pPr>
        <w:pStyle w:val="OrderBody"/>
      </w:pPr>
    </w:p>
    <w:p w:rsidR="00580E1A" w:rsidRDefault="00580E1A" w:rsidP="00580E1A">
      <w:pPr>
        <w:pStyle w:val="OrderBody"/>
      </w:pPr>
    </w:p>
    <w:p w:rsidR="00580E1A" w:rsidRPr="007A1B71" w:rsidRDefault="00580E1A" w:rsidP="00580E1A">
      <w:pPr>
        <w:ind w:left="1440" w:hanging="1440"/>
        <w:jc w:val="both"/>
        <w:rPr>
          <w:b/>
        </w:rPr>
      </w:pPr>
      <w:r w:rsidRPr="00B80EFB">
        <w:rPr>
          <w:b/>
          <w:bCs/>
          <w:u w:val="single"/>
        </w:rPr>
        <w:t>ISSUE 35</w:t>
      </w:r>
      <w:r w:rsidRPr="00FD732D">
        <w:rPr>
          <w:b/>
          <w:bCs/>
        </w:rPr>
        <w:t>:</w:t>
      </w:r>
      <w:r w:rsidRPr="00FD732D">
        <w:tab/>
      </w:r>
      <w:r w:rsidRPr="00520C27">
        <w:rPr>
          <w:b/>
        </w:rPr>
        <w:t>What are the appropriate private fire protection charges?</w:t>
      </w:r>
    </w:p>
    <w:p w:rsidR="00580E1A" w:rsidRPr="00FD732D" w:rsidRDefault="00580E1A" w:rsidP="00580E1A">
      <w:pPr>
        <w:jc w:val="both"/>
      </w:pPr>
    </w:p>
    <w:p w:rsidR="00580E1A" w:rsidRPr="00FD732D" w:rsidRDefault="00580E1A" w:rsidP="00580E1A">
      <w:pPr>
        <w:ind w:left="1440" w:hanging="1440"/>
        <w:jc w:val="both"/>
      </w:pPr>
      <w:r>
        <w:rPr>
          <w:b/>
          <w:bCs/>
        </w:rPr>
        <w:t>SUNSHINE</w:t>
      </w:r>
      <w:r w:rsidRPr="00FD732D">
        <w:rPr>
          <w:b/>
          <w:bCs/>
        </w:rPr>
        <w:t>:</w:t>
      </w:r>
      <w:r w:rsidRPr="00FD732D">
        <w:tab/>
      </w:r>
      <w:r>
        <w:t>The fire protection rate should be established pursuant to Rule 25-30.465, F.A.C. (Swain)</w:t>
      </w:r>
    </w:p>
    <w:p w:rsidR="00580E1A" w:rsidRPr="00FD732D" w:rsidRDefault="00580E1A" w:rsidP="00580E1A">
      <w:pPr>
        <w:jc w:val="both"/>
      </w:pPr>
    </w:p>
    <w:p w:rsidR="00580E1A" w:rsidRPr="00FD732D" w:rsidRDefault="00580E1A" w:rsidP="00580E1A">
      <w:pPr>
        <w:ind w:left="1440" w:hanging="1440"/>
        <w:jc w:val="both"/>
      </w:pPr>
      <w:r>
        <w:rPr>
          <w:b/>
          <w:bCs/>
        </w:rPr>
        <w:t>OPC</w:t>
      </w:r>
      <w:r w:rsidRPr="00FD732D">
        <w:rPr>
          <w:b/>
          <w:bCs/>
        </w:rPr>
        <w:t>:</w:t>
      </w:r>
      <w:r>
        <w:tab/>
      </w:r>
      <w:r w:rsidRPr="00A15AA8">
        <w:t>The appropriate private fire protection charges should be calculated in compliance with Rule 25-30.465, F.A.C.</w:t>
      </w:r>
    </w:p>
    <w:p w:rsidR="00580E1A" w:rsidRPr="00FD732D" w:rsidRDefault="00580E1A" w:rsidP="00580E1A">
      <w:pPr>
        <w:jc w:val="both"/>
      </w:pPr>
    </w:p>
    <w:p w:rsidR="00580E1A" w:rsidRDefault="00580E1A" w:rsidP="00580E1A">
      <w:pPr>
        <w:pStyle w:val="OrderBody"/>
      </w:pPr>
      <w:r w:rsidRPr="00FD732D">
        <w:rPr>
          <w:b/>
          <w:bCs/>
        </w:rPr>
        <w:t>STAFF:</w:t>
      </w:r>
      <w:r>
        <w:rPr>
          <w:b/>
          <w:bCs/>
        </w:rPr>
        <w:tab/>
      </w:r>
      <w:r>
        <w:t>No position at this time.</w:t>
      </w:r>
    </w:p>
    <w:p w:rsidR="00580E1A" w:rsidRDefault="00580E1A" w:rsidP="00580E1A">
      <w:pPr>
        <w:pStyle w:val="OrderBody"/>
      </w:pPr>
    </w:p>
    <w:p w:rsidR="000B3964" w:rsidRDefault="000B3964" w:rsidP="00580E1A">
      <w:pPr>
        <w:pStyle w:val="OrderBody"/>
      </w:pPr>
    </w:p>
    <w:p w:rsidR="00580E1A" w:rsidRDefault="00580E1A" w:rsidP="00580E1A">
      <w:pPr>
        <w:pStyle w:val="OrderBody"/>
      </w:pPr>
    </w:p>
    <w:p w:rsidR="00580E1A" w:rsidRPr="007A1B71" w:rsidRDefault="00580E1A" w:rsidP="00580E1A">
      <w:pPr>
        <w:ind w:left="1440" w:hanging="1440"/>
        <w:jc w:val="both"/>
        <w:rPr>
          <w:b/>
        </w:rPr>
      </w:pPr>
      <w:r w:rsidRPr="00B80EFB">
        <w:rPr>
          <w:b/>
          <w:bCs/>
          <w:u w:val="single"/>
        </w:rPr>
        <w:lastRenderedPageBreak/>
        <w:t>ISSUE 36</w:t>
      </w:r>
      <w:r w:rsidRPr="00FD732D">
        <w:rPr>
          <w:b/>
          <w:bCs/>
        </w:rPr>
        <w:t>:</w:t>
      </w:r>
      <w:r w:rsidRPr="00FD732D">
        <w:tab/>
      </w:r>
      <w:r w:rsidRPr="00520C27">
        <w:rPr>
          <w:b/>
        </w:rPr>
        <w:t>What are the appropriate rate structures and rates for the wastewater systems?</w:t>
      </w:r>
    </w:p>
    <w:p w:rsidR="00580E1A" w:rsidRPr="00FD732D" w:rsidRDefault="00580E1A" w:rsidP="00580E1A">
      <w:pPr>
        <w:jc w:val="both"/>
      </w:pPr>
    </w:p>
    <w:p w:rsidR="00580E1A" w:rsidRPr="00FD732D" w:rsidRDefault="00580E1A" w:rsidP="00580E1A">
      <w:pPr>
        <w:ind w:left="1440" w:hanging="1440"/>
        <w:jc w:val="both"/>
      </w:pPr>
      <w:r>
        <w:rPr>
          <w:b/>
          <w:bCs/>
        </w:rPr>
        <w:t>SUNSHINE</w:t>
      </w:r>
      <w:r w:rsidRPr="00FD732D">
        <w:rPr>
          <w:b/>
          <w:bCs/>
        </w:rPr>
        <w:t>:</w:t>
      </w:r>
      <w:r w:rsidRPr="00FD732D">
        <w:tab/>
      </w:r>
      <w:r w:rsidRPr="007F592D">
        <w:t xml:space="preserve">The current </w:t>
      </w:r>
      <w:r>
        <w:t xml:space="preserve">wastewater </w:t>
      </w:r>
      <w:r w:rsidRPr="007F592D">
        <w:t xml:space="preserve">rates should be increased by the percentage increase in </w:t>
      </w:r>
      <w:r>
        <w:t xml:space="preserve">wastewater </w:t>
      </w:r>
      <w:r w:rsidRPr="007F592D">
        <w:t>revenues</w:t>
      </w:r>
      <w:r>
        <w:t>, adjusted for repression. (Swain)</w:t>
      </w:r>
    </w:p>
    <w:p w:rsidR="00580E1A" w:rsidRPr="00FD732D" w:rsidRDefault="00580E1A" w:rsidP="00580E1A">
      <w:pPr>
        <w:jc w:val="both"/>
      </w:pPr>
    </w:p>
    <w:p w:rsidR="00580E1A" w:rsidRPr="00FD732D" w:rsidRDefault="00580E1A" w:rsidP="00580E1A">
      <w:pPr>
        <w:ind w:left="1440" w:hanging="1440"/>
        <w:jc w:val="both"/>
      </w:pPr>
      <w:r>
        <w:rPr>
          <w:b/>
          <w:bCs/>
        </w:rPr>
        <w:t>OPC</w:t>
      </w:r>
      <w:r w:rsidRPr="00FD732D">
        <w:rPr>
          <w:b/>
          <w:bCs/>
        </w:rPr>
        <w:t>:</w:t>
      </w:r>
      <w:r>
        <w:tab/>
      </w:r>
      <w:r w:rsidRPr="00A15AA8">
        <w:t>No position.</w:t>
      </w:r>
    </w:p>
    <w:p w:rsidR="00580E1A" w:rsidRPr="00FD732D" w:rsidRDefault="00580E1A" w:rsidP="00580E1A">
      <w:pPr>
        <w:jc w:val="both"/>
      </w:pPr>
    </w:p>
    <w:p w:rsidR="00580E1A" w:rsidRDefault="00580E1A" w:rsidP="00580E1A">
      <w:pPr>
        <w:pStyle w:val="OrderBody"/>
      </w:pPr>
      <w:r w:rsidRPr="00FD732D">
        <w:rPr>
          <w:b/>
          <w:bCs/>
        </w:rPr>
        <w:t>STAFF:</w:t>
      </w:r>
      <w:r>
        <w:rPr>
          <w:b/>
          <w:bCs/>
        </w:rPr>
        <w:tab/>
      </w:r>
      <w:r>
        <w:t>No position at this time.</w:t>
      </w:r>
    </w:p>
    <w:p w:rsidR="00580E1A" w:rsidRDefault="00580E1A" w:rsidP="00580E1A">
      <w:pPr>
        <w:pStyle w:val="OrderBody"/>
      </w:pPr>
    </w:p>
    <w:p w:rsidR="00580E1A" w:rsidRDefault="00580E1A" w:rsidP="00580E1A">
      <w:pPr>
        <w:pStyle w:val="OrderBody"/>
      </w:pPr>
    </w:p>
    <w:p w:rsidR="00580E1A" w:rsidRPr="007A1B71" w:rsidRDefault="00580E1A" w:rsidP="00580E1A">
      <w:pPr>
        <w:ind w:left="1440" w:hanging="1440"/>
        <w:jc w:val="both"/>
        <w:rPr>
          <w:b/>
        </w:rPr>
      </w:pPr>
      <w:r w:rsidRPr="00B80EFB">
        <w:rPr>
          <w:b/>
          <w:bCs/>
          <w:u w:val="single"/>
        </w:rPr>
        <w:t>ISSUE 37</w:t>
      </w:r>
      <w:r w:rsidRPr="00FD732D">
        <w:rPr>
          <w:b/>
          <w:bCs/>
        </w:rPr>
        <w:t>:</w:t>
      </w:r>
      <w:r w:rsidRPr="00FD732D">
        <w:tab/>
      </w:r>
      <w:r w:rsidRPr="00520C27">
        <w:rPr>
          <w:b/>
        </w:rPr>
        <w:t>What are the appropriate reuse rates?</w:t>
      </w:r>
    </w:p>
    <w:p w:rsidR="00580E1A" w:rsidRPr="00FD732D" w:rsidRDefault="00580E1A" w:rsidP="00580E1A">
      <w:pPr>
        <w:jc w:val="both"/>
      </w:pPr>
    </w:p>
    <w:p w:rsidR="00580E1A" w:rsidRPr="00FD732D" w:rsidRDefault="00580E1A" w:rsidP="00580E1A">
      <w:pPr>
        <w:ind w:left="1440" w:hanging="1440"/>
        <w:jc w:val="both"/>
      </w:pPr>
      <w:r>
        <w:rPr>
          <w:b/>
          <w:bCs/>
        </w:rPr>
        <w:t>SUNSHINE</w:t>
      </w:r>
      <w:r w:rsidRPr="00FD732D">
        <w:rPr>
          <w:b/>
          <w:bCs/>
        </w:rPr>
        <w:t>:</w:t>
      </w:r>
      <w:r w:rsidRPr="00FD732D">
        <w:tab/>
      </w:r>
      <w:r w:rsidRPr="007F592D">
        <w:t xml:space="preserve">The current </w:t>
      </w:r>
      <w:r>
        <w:t xml:space="preserve">reuse </w:t>
      </w:r>
      <w:r w:rsidRPr="007F592D">
        <w:t xml:space="preserve">rates should be increased by the percentage increase in </w:t>
      </w:r>
      <w:r>
        <w:t xml:space="preserve">wastewater </w:t>
      </w:r>
      <w:r w:rsidRPr="007F592D">
        <w:t>revenues</w:t>
      </w:r>
      <w:r>
        <w:t xml:space="preserve"> (Swain)</w:t>
      </w:r>
      <w:r w:rsidRPr="007F592D">
        <w:t>.</w:t>
      </w:r>
    </w:p>
    <w:p w:rsidR="00580E1A" w:rsidRPr="00FD732D" w:rsidRDefault="00580E1A" w:rsidP="00580E1A">
      <w:pPr>
        <w:jc w:val="both"/>
      </w:pPr>
    </w:p>
    <w:p w:rsidR="00580E1A" w:rsidRPr="00FD732D" w:rsidRDefault="00580E1A" w:rsidP="00580E1A">
      <w:pPr>
        <w:ind w:left="1440" w:hanging="1440"/>
        <w:jc w:val="both"/>
      </w:pPr>
      <w:r>
        <w:rPr>
          <w:b/>
          <w:bCs/>
        </w:rPr>
        <w:t>OPC</w:t>
      </w:r>
      <w:r w:rsidRPr="00FD732D">
        <w:rPr>
          <w:b/>
          <w:bCs/>
        </w:rPr>
        <w:t>:</w:t>
      </w:r>
      <w:r>
        <w:tab/>
      </w:r>
      <w:r w:rsidRPr="00A15AA8">
        <w:t>The appropriate reuse rates are as reflected on Exhibit RCS-2, Schedule C-20.</w:t>
      </w:r>
    </w:p>
    <w:p w:rsidR="00580E1A" w:rsidRPr="00FD732D" w:rsidRDefault="00580E1A" w:rsidP="00580E1A">
      <w:pPr>
        <w:jc w:val="both"/>
      </w:pPr>
    </w:p>
    <w:p w:rsidR="00580E1A" w:rsidRDefault="00580E1A" w:rsidP="00580E1A">
      <w:pPr>
        <w:pStyle w:val="OrderBody"/>
      </w:pPr>
      <w:r w:rsidRPr="00FD732D">
        <w:rPr>
          <w:b/>
          <w:bCs/>
        </w:rPr>
        <w:t>STAFF:</w:t>
      </w:r>
      <w:r>
        <w:rPr>
          <w:b/>
          <w:bCs/>
        </w:rPr>
        <w:tab/>
      </w:r>
      <w:r>
        <w:t>No position at this time.</w:t>
      </w:r>
    </w:p>
    <w:p w:rsidR="00580E1A" w:rsidRDefault="00580E1A" w:rsidP="00580E1A">
      <w:pPr>
        <w:pStyle w:val="OrderBody"/>
      </w:pPr>
    </w:p>
    <w:p w:rsidR="00580E1A" w:rsidRDefault="00580E1A" w:rsidP="00580E1A">
      <w:pPr>
        <w:pStyle w:val="OrderBody"/>
      </w:pPr>
    </w:p>
    <w:p w:rsidR="00580E1A" w:rsidRPr="00EB383B" w:rsidRDefault="00580E1A" w:rsidP="00580E1A">
      <w:pPr>
        <w:jc w:val="center"/>
        <w:rPr>
          <w:b/>
          <w:u w:val="single"/>
        </w:rPr>
      </w:pPr>
      <w:r>
        <w:rPr>
          <w:b/>
          <w:u w:val="single"/>
        </w:rPr>
        <w:t>OTHER ISSUES</w:t>
      </w:r>
    </w:p>
    <w:p w:rsidR="00580E1A" w:rsidRDefault="00580E1A" w:rsidP="00580E1A">
      <w:pPr>
        <w:jc w:val="both"/>
      </w:pPr>
    </w:p>
    <w:p w:rsidR="00580E1A" w:rsidRPr="007A1B71" w:rsidRDefault="00580E1A" w:rsidP="00580E1A">
      <w:pPr>
        <w:ind w:left="1440" w:hanging="1440"/>
        <w:jc w:val="both"/>
        <w:rPr>
          <w:b/>
        </w:rPr>
      </w:pPr>
      <w:r w:rsidRPr="00B80EFB">
        <w:rPr>
          <w:b/>
          <w:bCs/>
          <w:u w:val="single"/>
        </w:rPr>
        <w:t>ISSUE 38</w:t>
      </w:r>
      <w:r w:rsidRPr="00FD732D">
        <w:rPr>
          <w:b/>
          <w:bCs/>
        </w:rPr>
        <w:t>:</w:t>
      </w:r>
      <w:r w:rsidRPr="00FD732D">
        <w:tab/>
      </w:r>
      <w:r w:rsidRPr="004A17A9">
        <w:rPr>
          <w:b/>
        </w:rPr>
        <w:t>What are the appropriate customer deposits?</w:t>
      </w:r>
    </w:p>
    <w:p w:rsidR="00580E1A" w:rsidRPr="00FD732D" w:rsidRDefault="00580E1A" w:rsidP="00580E1A">
      <w:pPr>
        <w:jc w:val="both"/>
      </w:pPr>
    </w:p>
    <w:p w:rsidR="00580E1A" w:rsidRPr="00FD732D" w:rsidRDefault="00580E1A" w:rsidP="00580E1A">
      <w:pPr>
        <w:ind w:left="1440" w:hanging="1440"/>
        <w:jc w:val="both"/>
      </w:pPr>
      <w:r>
        <w:rPr>
          <w:b/>
          <w:bCs/>
        </w:rPr>
        <w:t>SUNSHINE</w:t>
      </w:r>
      <w:r w:rsidRPr="00FD732D">
        <w:rPr>
          <w:b/>
          <w:bCs/>
        </w:rPr>
        <w:t>:</w:t>
      </w:r>
      <w:r w:rsidRPr="00FD732D">
        <w:tab/>
      </w:r>
      <w:r w:rsidRPr="00971961">
        <w:t>The amount of customer deposits should be established pursuant to Rule 25-30.311</w:t>
      </w:r>
      <w:r>
        <w:t>, F.A.C. (DeStefano)</w:t>
      </w:r>
    </w:p>
    <w:p w:rsidR="00580E1A" w:rsidRPr="00FD732D" w:rsidRDefault="00580E1A" w:rsidP="00580E1A">
      <w:pPr>
        <w:jc w:val="both"/>
      </w:pPr>
    </w:p>
    <w:p w:rsidR="00580E1A" w:rsidRPr="00FD732D" w:rsidRDefault="00580E1A" w:rsidP="00580E1A">
      <w:pPr>
        <w:ind w:left="1440" w:hanging="1440"/>
        <w:jc w:val="both"/>
      </w:pPr>
      <w:r>
        <w:rPr>
          <w:b/>
          <w:bCs/>
        </w:rPr>
        <w:t>OPC</w:t>
      </w:r>
      <w:r w:rsidRPr="00FD732D">
        <w:rPr>
          <w:b/>
          <w:bCs/>
        </w:rPr>
        <w:t>:</w:t>
      </w:r>
      <w:r>
        <w:tab/>
      </w:r>
      <w:r w:rsidRPr="00A15AA8">
        <w:t>The appropriate customer deposits should be calculated in compliance with Rule 25-30.311, F.A.C.</w:t>
      </w:r>
    </w:p>
    <w:p w:rsidR="00580E1A" w:rsidRPr="00FD732D" w:rsidRDefault="00580E1A" w:rsidP="00580E1A">
      <w:pPr>
        <w:jc w:val="both"/>
      </w:pPr>
    </w:p>
    <w:p w:rsidR="00580E1A" w:rsidRDefault="00580E1A" w:rsidP="00580E1A">
      <w:pPr>
        <w:pStyle w:val="OrderBody"/>
      </w:pPr>
      <w:r w:rsidRPr="00FD732D">
        <w:rPr>
          <w:b/>
          <w:bCs/>
        </w:rPr>
        <w:t>STAFF:</w:t>
      </w:r>
      <w:r>
        <w:rPr>
          <w:b/>
          <w:bCs/>
        </w:rPr>
        <w:tab/>
      </w:r>
      <w:r>
        <w:t>No position at this time.</w:t>
      </w:r>
    </w:p>
    <w:p w:rsidR="00580E1A" w:rsidRDefault="00580E1A" w:rsidP="00580E1A">
      <w:pPr>
        <w:pStyle w:val="OrderBody"/>
      </w:pPr>
    </w:p>
    <w:p w:rsidR="00580E1A" w:rsidRDefault="00580E1A" w:rsidP="00580E1A">
      <w:pPr>
        <w:pStyle w:val="OrderBody"/>
      </w:pPr>
    </w:p>
    <w:p w:rsidR="00580E1A" w:rsidRPr="007A1B71" w:rsidRDefault="00580E1A" w:rsidP="00580E1A">
      <w:pPr>
        <w:ind w:left="1440" w:hanging="1440"/>
        <w:jc w:val="both"/>
        <w:rPr>
          <w:b/>
        </w:rPr>
      </w:pPr>
      <w:r w:rsidRPr="00B80EFB">
        <w:rPr>
          <w:b/>
          <w:bCs/>
          <w:u w:val="single"/>
        </w:rPr>
        <w:t>ISSUE 39</w:t>
      </w:r>
      <w:r w:rsidRPr="00FD732D">
        <w:rPr>
          <w:b/>
          <w:bCs/>
        </w:rPr>
        <w:t>:</w:t>
      </w:r>
      <w:r w:rsidRPr="00FD732D">
        <w:tab/>
      </w:r>
      <w:r w:rsidRPr="004A17A9">
        <w:rPr>
          <w:b/>
        </w:rPr>
        <w:t>What are the appropriate miscellaneous service charges?</w:t>
      </w:r>
    </w:p>
    <w:p w:rsidR="00580E1A" w:rsidRPr="00FD732D" w:rsidRDefault="00580E1A" w:rsidP="00580E1A">
      <w:pPr>
        <w:jc w:val="both"/>
      </w:pPr>
    </w:p>
    <w:p w:rsidR="00580E1A" w:rsidRPr="00FD732D" w:rsidRDefault="00580E1A" w:rsidP="00580E1A">
      <w:pPr>
        <w:ind w:left="1440" w:hanging="1440"/>
        <w:jc w:val="both"/>
      </w:pPr>
      <w:r>
        <w:rPr>
          <w:b/>
          <w:bCs/>
        </w:rPr>
        <w:t>SUNSHINE</w:t>
      </w:r>
      <w:r w:rsidRPr="00FD732D">
        <w:rPr>
          <w:b/>
          <w:bCs/>
        </w:rPr>
        <w:t>:</w:t>
      </w:r>
      <w:r w:rsidRPr="00FD732D">
        <w:tab/>
      </w:r>
      <w:r>
        <w:t>The miscellaneous service charges should remain unchanged. (DeStefano)</w:t>
      </w:r>
    </w:p>
    <w:p w:rsidR="00580E1A" w:rsidRPr="00FD732D" w:rsidRDefault="00580E1A" w:rsidP="00580E1A">
      <w:pPr>
        <w:jc w:val="both"/>
      </w:pPr>
    </w:p>
    <w:p w:rsidR="00580E1A" w:rsidRPr="00FD732D" w:rsidRDefault="00580E1A" w:rsidP="00580E1A">
      <w:pPr>
        <w:ind w:left="1440" w:hanging="1440"/>
        <w:jc w:val="both"/>
      </w:pPr>
      <w:r>
        <w:rPr>
          <w:b/>
          <w:bCs/>
        </w:rPr>
        <w:t>OPC</w:t>
      </w:r>
      <w:r w:rsidRPr="00FD732D">
        <w:rPr>
          <w:b/>
          <w:bCs/>
        </w:rPr>
        <w:t>:</w:t>
      </w:r>
      <w:r>
        <w:tab/>
      </w:r>
      <w:r w:rsidRPr="00A15AA8">
        <w:t>The appropriate miscellaneous service charges should be calculated with OPC witness Smith’s adjustments in Exhibit RCS-2 Schedule C-21.</w:t>
      </w:r>
    </w:p>
    <w:p w:rsidR="00580E1A" w:rsidRPr="00FD732D" w:rsidRDefault="00580E1A" w:rsidP="00580E1A">
      <w:pPr>
        <w:jc w:val="both"/>
      </w:pPr>
    </w:p>
    <w:p w:rsidR="00580E1A" w:rsidRDefault="00580E1A" w:rsidP="00580E1A">
      <w:pPr>
        <w:pStyle w:val="OrderBody"/>
      </w:pPr>
      <w:r w:rsidRPr="00FD732D">
        <w:rPr>
          <w:b/>
          <w:bCs/>
        </w:rPr>
        <w:t>STAFF:</w:t>
      </w:r>
      <w:r>
        <w:rPr>
          <w:b/>
          <w:bCs/>
        </w:rPr>
        <w:tab/>
      </w:r>
      <w:r>
        <w:t>No position at this time.</w:t>
      </w:r>
    </w:p>
    <w:p w:rsidR="00580E1A" w:rsidRDefault="00580E1A" w:rsidP="00580E1A">
      <w:pPr>
        <w:pStyle w:val="OrderBody"/>
      </w:pPr>
    </w:p>
    <w:p w:rsidR="00580E1A" w:rsidRDefault="00580E1A" w:rsidP="00580E1A">
      <w:pPr>
        <w:pStyle w:val="OrderBody"/>
      </w:pPr>
    </w:p>
    <w:p w:rsidR="00877BF0" w:rsidRDefault="00877BF0" w:rsidP="00580E1A">
      <w:pPr>
        <w:pStyle w:val="OrderBody"/>
      </w:pPr>
    </w:p>
    <w:p w:rsidR="00580E1A" w:rsidRDefault="00580E1A" w:rsidP="00580E1A">
      <w:pPr>
        <w:ind w:left="1440" w:hanging="1440"/>
        <w:jc w:val="both"/>
        <w:rPr>
          <w:b/>
        </w:rPr>
      </w:pPr>
      <w:r w:rsidRPr="00B80EFB">
        <w:rPr>
          <w:b/>
          <w:bCs/>
          <w:u w:val="single"/>
        </w:rPr>
        <w:lastRenderedPageBreak/>
        <w:t>ISSUE 40</w:t>
      </w:r>
      <w:r w:rsidRPr="00FD732D">
        <w:rPr>
          <w:b/>
          <w:bCs/>
        </w:rPr>
        <w:t>:</w:t>
      </w:r>
      <w:r w:rsidRPr="00FD732D">
        <w:tab/>
      </w:r>
      <w:r w:rsidRPr="004A17A9">
        <w:rPr>
          <w:b/>
        </w:rPr>
        <w:t>What are the appropriate guaranteed revenue charges?</w:t>
      </w:r>
    </w:p>
    <w:p w:rsidR="00580E1A" w:rsidRPr="007A1B71" w:rsidRDefault="00580E1A" w:rsidP="00580E1A">
      <w:pPr>
        <w:ind w:left="1440" w:hanging="1440"/>
        <w:jc w:val="both"/>
        <w:rPr>
          <w:b/>
        </w:rPr>
      </w:pPr>
    </w:p>
    <w:p w:rsidR="00580E1A" w:rsidRPr="00FD732D" w:rsidRDefault="00580E1A" w:rsidP="00580E1A">
      <w:pPr>
        <w:ind w:left="1440" w:hanging="1440"/>
        <w:jc w:val="both"/>
      </w:pPr>
      <w:r>
        <w:rPr>
          <w:b/>
          <w:bCs/>
        </w:rPr>
        <w:t>SUNSHINE</w:t>
      </w:r>
      <w:r w:rsidRPr="00FD732D">
        <w:rPr>
          <w:b/>
          <w:bCs/>
        </w:rPr>
        <w:t>:</w:t>
      </w:r>
      <w:r w:rsidRPr="00FD732D">
        <w:tab/>
      </w:r>
      <w:r w:rsidRPr="000616A3">
        <w:t>The current guaranteed revenue charges should remain unchanged</w:t>
      </w:r>
      <w:r>
        <w:t>.</w:t>
      </w:r>
      <w:r w:rsidRPr="000616A3">
        <w:t xml:space="preserve"> (DeStefano)</w:t>
      </w:r>
    </w:p>
    <w:p w:rsidR="00580E1A" w:rsidRPr="00FD732D" w:rsidRDefault="00580E1A" w:rsidP="00580E1A">
      <w:pPr>
        <w:jc w:val="both"/>
      </w:pPr>
    </w:p>
    <w:p w:rsidR="00580E1A" w:rsidRPr="00FD732D" w:rsidRDefault="00580E1A" w:rsidP="00580E1A">
      <w:pPr>
        <w:ind w:left="1440" w:hanging="1440"/>
        <w:jc w:val="both"/>
      </w:pPr>
      <w:r>
        <w:rPr>
          <w:b/>
          <w:bCs/>
        </w:rPr>
        <w:t>OPC</w:t>
      </w:r>
      <w:r w:rsidRPr="00FD732D">
        <w:rPr>
          <w:b/>
          <w:bCs/>
        </w:rPr>
        <w:t>:</w:t>
      </w:r>
      <w:r>
        <w:tab/>
      </w:r>
      <w:r w:rsidRPr="00A15AA8">
        <w:t>These charges are dependent on the resolution of other issues.</w:t>
      </w:r>
    </w:p>
    <w:p w:rsidR="00580E1A" w:rsidRPr="00FD732D" w:rsidRDefault="00580E1A" w:rsidP="00580E1A">
      <w:pPr>
        <w:jc w:val="both"/>
      </w:pPr>
    </w:p>
    <w:p w:rsidR="00580E1A" w:rsidRDefault="00580E1A" w:rsidP="00580E1A">
      <w:pPr>
        <w:pStyle w:val="OrderBody"/>
      </w:pPr>
      <w:r w:rsidRPr="00FD732D">
        <w:rPr>
          <w:b/>
          <w:bCs/>
        </w:rPr>
        <w:t>STAFF:</w:t>
      </w:r>
      <w:r>
        <w:rPr>
          <w:b/>
          <w:bCs/>
        </w:rPr>
        <w:tab/>
      </w:r>
      <w:r>
        <w:t>No position at this time.</w:t>
      </w:r>
    </w:p>
    <w:p w:rsidR="00580E1A" w:rsidRDefault="00580E1A" w:rsidP="00580E1A">
      <w:pPr>
        <w:pStyle w:val="OrderBody"/>
      </w:pPr>
    </w:p>
    <w:p w:rsidR="00580E1A" w:rsidRDefault="00580E1A" w:rsidP="00580E1A">
      <w:pPr>
        <w:pStyle w:val="OrderBody"/>
      </w:pPr>
    </w:p>
    <w:p w:rsidR="00580E1A" w:rsidRPr="007A1B71" w:rsidRDefault="00580E1A" w:rsidP="00580E1A">
      <w:pPr>
        <w:ind w:left="1440" w:hanging="1440"/>
        <w:jc w:val="both"/>
        <w:rPr>
          <w:b/>
        </w:rPr>
      </w:pPr>
      <w:r w:rsidRPr="00B80EFB">
        <w:rPr>
          <w:b/>
          <w:bCs/>
          <w:u w:val="single"/>
        </w:rPr>
        <w:t>ISSUE 41</w:t>
      </w:r>
      <w:r w:rsidRPr="00FD732D">
        <w:rPr>
          <w:b/>
          <w:bCs/>
        </w:rPr>
        <w:t>:</w:t>
      </w:r>
      <w:r w:rsidRPr="00FD732D">
        <w:tab/>
      </w:r>
      <w:r w:rsidRPr="004A17A9">
        <w:rPr>
          <w:b/>
        </w:rPr>
        <w:t>What are the appropriate meter installation charges?</w:t>
      </w:r>
    </w:p>
    <w:p w:rsidR="00580E1A" w:rsidRPr="00FD732D" w:rsidRDefault="00580E1A" w:rsidP="00580E1A">
      <w:pPr>
        <w:jc w:val="both"/>
      </w:pPr>
    </w:p>
    <w:p w:rsidR="00580E1A" w:rsidRPr="00FD732D" w:rsidRDefault="00580E1A" w:rsidP="00580E1A">
      <w:pPr>
        <w:ind w:left="1440" w:hanging="1440"/>
        <w:jc w:val="both"/>
      </w:pPr>
      <w:r>
        <w:rPr>
          <w:b/>
          <w:bCs/>
        </w:rPr>
        <w:t>SUNSHINE</w:t>
      </w:r>
      <w:r w:rsidRPr="00FD732D">
        <w:rPr>
          <w:b/>
          <w:bCs/>
        </w:rPr>
        <w:t>:</w:t>
      </w:r>
      <w:r w:rsidRPr="00FD732D">
        <w:tab/>
      </w:r>
      <w:r>
        <w:t>Meter installation charges shall be updated for 5/8” x 3/4" meters to $591.83 and to reflect actual costs for other meters as supported in the Direct Testimony of Mr. DeStefano. (DeStefano)</w:t>
      </w:r>
    </w:p>
    <w:p w:rsidR="00580E1A" w:rsidRPr="00FD732D" w:rsidRDefault="00580E1A" w:rsidP="00580E1A">
      <w:pPr>
        <w:jc w:val="both"/>
      </w:pPr>
    </w:p>
    <w:p w:rsidR="00580E1A" w:rsidRPr="00FD732D" w:rsidRDefault="00580E1A" w:rsidP="00580E1A">
      <w:pPr>
        <w:ind w:left="1440" w:hanging="1440"/>
        <w:jc w:val="both"/>
      </w:pPr>
      <w:r>
        <w:rPr>
          <w:b/>
          <w:bCs/>
        </w:rPr>
        <w:t>OPC</w:t>
      </w:r>
      <w:r w:rsidRPr="00FD732D">
        <w:rPr>
          <w:b/>
          <w:bCs/>
        </w:rPr>
        <w:t>:</w:t>
      </w:r>
      <w:r>
        <w:tab/>
      </w:r>
      <w:r w:rsidRPr="00A15AA8">
        <w:t>The Utility has not justified its proposed 194% increase to its current meter installation charge increasing the present 5/8” x 3/4” Meter Installation Charge from $201.21 to a proposed $591.83.</w:t>
      </w:r>
    </w:p>
    <w:p w:rsidR="00580E1A" w:rsidRPr="00FD732D" w:rsidRDefault="00580E1A" w:rsidP="00580E1A">
      <w:pPr>
        <w:jc w:val="both"/>
      </w:pPr>
    </w:p>
    <w:p w:rsidR="00580E1A" w:rsidRDefault="00580E1A" w:rsidP="00580E1A">
      <w:pPr>
        <w:pStyle w:val="OrderBody"/>
      </w:pPr>
      <w:r w:rsidRPr="00FD732D">
        <w:rPr>
          <w:b/>
          <w:bCs/>
        </w:rPr>
        <w:t>STAFF:</w:t>
      </w:r>
      <w:r>
        <w:rPr>
          <w:b/>
          <w:bCs/>
        </w:rPr>
        <w:tab/>
      </w:r>
      <w:r>
        <w:t>No position at this time.</w:t>
      </w:r>
    </w:p>
    <w:p w:rsidR="00580E1A" w:rsidRDefault="00580E1A" w:rsidP="00580E1A">
      <w:pPr>
        <w:pStyle w:val="OrderBody"/>
      </w:pPr>
    </w:p>
    <w:p w:rsidR="00580E1A" w:rsidRDefault="00580E1A" w:rsidP="00580E1A">
      <w:pPr>
        <w:pStyle w:val="OrderBody"/>
      </w:pPr>
    </w:p>
    <w:p w:rsidR="007C16BD" w:rsidRPr="007A1B71" w:rsidRDefault="007C16BD" w:rsidP="007C16BD">
      <w:pPr>
        <w:ind w:left="1440" w:hanging="1440"/>
        <w:jc w:val="both"/>
        <w:rPr>
          <w:b/>
        </w:rPr>
      </w:pPr>
      <w:r w:rsidRPr="00B80EFB">
        <w:rPr>
          <w:b/>
          <w:bCs/>
          <w:u w:val="single"/>
        </w:rPr>
        <w:t xml:space="preserve">ISSUE </w:t>
      </w:r>
      <w:r>
        <w:rPr>
          <w:b/>
          <w:bCs/>
          <w:u w:val="single"/>
        </w:rPr>
        <w:t>41A</w:t>
      </w:r>
      <w:r w:rsidRPr="00FD732D">
        <w:rPr>
          <w:b/>
          <w:bCs/>
        </w:rPr>
        <w:t>:</w:t>
      </w:r>
      <w:r w:rsidRPr="00FD732D">
        <w:tab/>
      </w:r>
      <w:r w:rsidRPr="00561B4F">
        <w:rPr>
          <w:b/>
        </w:rPr>
        <w:t>Are the resulting rates affordable within the meaning of fair, just, and reasonable pursuant to Sections 367.081 and 367.121 Florida Statutes?</w:t>
      </w:r>
    </w:p>
    <w:p w:rsidR="007C16BD" w:rsidRPr="00FD732D" w:rsidRDefault="007C16BD" w:rsidP="007C16BD">
      <w:pPr>
        <w:jc w:val="both"/>
      </w:pPr>
    </w:p>
    <w:p w:rsidR="007C16BD" w:rsidRPr="00FD732D" w:rsidRDefault="007C16BD" w:rsidP="007C16BD">
      <w:pPr>
        <w:ind w:left="1440" w:hanging="1440"/>
        <w:jc w:val="both"/>
      </w:pPr>
      <w:r>
        <w:rPr>
          <w:b/>
          <w:bCs/>
        </w:rPr>
        <w:t>SUNSHINE</w:t>
      </w:r>
      <w:r w:rsidRPr="00FD732D">
        <w:rPr>
          <w:b/>
          <w:bCs/>
        </w:rPr>
        <w:t>:</w:t>
      </w:r>
      <w:r w:rsidRPr="00FD732D">
        <w:tab/>
      </w:r>
      <w:r>
        <w:t>Affordability</w:t>
      </w:r>
      <w:r w:rsidRPr="2B7CA00D">
        <w:t xml:space="preserve"> is not a ratemaking principle</w:t>
      </w:r>
      <w:r>
        <w:t xml:space="preserve"> addressed in the referenced statutes</w:t>
      </w:r>
      <w:r w:rsidRPr="2B7CA00D">
        <w:t xml:space="preserve"> and further there is no testimony </w:t>
      </w:r>
      <w:r>
        <w:t xml:space="preserve">in this docket </w:t>
      </w:r>
      <w:r w:rsidRPr="2B7CA00D">
        <w:t>supporting this concept.</w:t>
      </w:r>
    </w:p>
    <w:p w:rsidR="007C16BD" w:rsidRPr="00FD732D" w:rsidRDefault="007C16BD" w:rsidP="007C16BD">
      <w:pPr>
        <w:jc w:val="both"/>
      </w:pPr>
    </w:p>
    <w:p w:rsidR="007C16BD" w:rsidRPr="00FD732D" w:rsidRDefault="007C16BD" w:rsidP="007C16BD">
      <w:pPr>
        <w:ind w:left="1440" w:hanging="1440"/>
        <w:jc w:val="both"/>
      </w:pPr>
      <w:r>
        <w:rPr>
          <w:b/>
          <w:bCs/>
        </w:rPr>
        <w:t>OPC</w:t>
      </w:r>
      <w:r w:rsidRPr="00FD732D">
        <w:rPr>
          <w:b/>
          <w:bCs/>
        </w:rPr>
        <w:t>:</w:t>
      </w:r>
      <w:r>
        <w:tab/>
      </w:r>
      <w:r w:rsidRPr="00A15AA8">
        <w:t>Pursuant to Section 367.081(2)(a)1., F.S., the Commission may only approve the parts of Sunshine’s rate request which results in rates that are just, reasonable, compensatory, and not unfairly discriminatory. Sunshine has requested that the Commission approve an increase of $4,561,183, or 19.9%, in base revenues for its water utility and an increase of $4,701,373, or 15.87%, in base revenues for its wastewater utility. This request includes a totally unnecessary AMI project and does not include the unknown but surely large amount that Sunshine will need to request in the future to address its Mid-County woes. The Commission should consider affordability in this proceeding, and all future water and</w:t>
      </w:r>
      <w:r>
        <w:t xml:space="preserve"> </w:t>
      </w:r>
      <w:r w:rsidRPr="00A15AA8">
        <w:t>wastewater utility base rate proceedings, in evaluating rate increase requests consistent with the trends in other U.S. regulatory jurisdictions.</w:t>
      </w:r>
    </w:p>
    <w:p w:rsidR="007C16BD" w:rsidRPr="00FD732D" w:rsidRDefault="007C16BD" w:rsidP="007C16BD">
      <w:pPr>
        <w:jc w:val="both"/>
      </w:pPr>
    </w:p>
    <w:p w:rsidR="00580E1A" w:rsidRDefault="007C16BD" w:rsidP="007C16BD">
      <w:pPr>
        <w:pStyle w:val="OrderBody"/>
      </w:pPr>
      <w:r w:rsidRPr="00FD732D">
        <w:rPr>
          <w:b/>
          <w:bCs/>
        </w:rPr>
        <w:t>STAFF:</w:t>
      </w:r>
      <w:r>
        <w:rPr>
          <w:b/>
          <w:bCs/>
        </w:rPr>
        <w:tab/>
      </w:r>
      <w:r>
        <w:t>No position at this time.</w:t>
      </w:r>
    </w:p>
    <w:p w:rsidR="007C16BD" w:rsidRDefault="007C16BD" w:rsidP="007C16BD">
      <w:pPr>
        <w:pStyle w:val="OrderBody"/>
      </w:pPr>
    </w:p>
    <w:p w:rsidR="007C16BD" w:rsidRDefault="007C16BD" w:rsidP="007C16BD">
      <w:pPr>
        <w:pStyle w:val="OrderBody"/>
      </w:pPr>
    </w:p>
    <w:p w:rsidR="0073183B" w:rsidRDefault="0073183B" w:rsidP="007C16BD">
      <w:pPr>
        <w:pStyle w:val="OrderBody"/>
      </w:pPr>
    </w:p>
    <w:p w:rsidR="007C16BD" w:rsidRPr="007A1B71" w:rsidRDefault="007C16BD" w:rsidP="007C16BD">
      <w:pPr>
        <w:ind w:left="1440" w:hanging="1440"/>
        <w:jc w:val="both"/>
        <w:rPr>
          <w:b/>
        </w:rPr>
      </w:pPr>
      <w:r w:rsidRPr="00B80EFB">
        <w:rPr>
          <w:b/>
          <w:bCs/>
          <w:u w:val="single"/>
        </w:rPr>
        <w:lastRenderedPageBreak/>
        <w:t>ISSUE 42</w:t>
      </w:r>
      <w:r w:rsidRPr="00FD732D">
        <w:rPr>
          <w:b/>
          <w:bCs/>
        </w:rPr>
        <w:t>:</w:t>
      </w:r>
      <w:r w:rsidRPr="00FD732D">
        <w:tab/>
      </w:r>
      <w:r w:rsidRPr="004A17A9">
        <w:rPr>
          <w:b/>
        </w:rPr>
        <w:t>Should the Utility's request to establish deferral accounts related to the Corix Infrastructure Inc. and SW Merger Acquisition Corp. merger be approved?</w:t>
      </w:r>
    </w:p>
    <w:p w:rsidR="007C16BD" w:rsidRPr="00FD732D" w:rsidRDefault="007C16BD" w:rsidP="007C16BD">
      <w:pPr>
        <w:jc w:val="both"/>
      </w:pPr>
    </w:p>
    <w:p w:rsidR="007C16BD" w:rsidRDefault="007C16BD" w:rsidP="007C16BD">
      <w:pPr>
        <w:ind w:left="1440" w:hanging="1440"/>
        <w:jc w:val="both"/>
      </w:pPr>
      <w:r>
        <w:rPr>
          <w:b/>
          <w:bCs/>
        </w:rPr>
        <w:t>SUNSHINE</w:t>
      </w:r>
      <w:r w:rsidRPr="00FD732D">
        <w:rPr>
          <w:b/>
          <w:bCs/>
        </w:rPr>
        <w:t>:</w:t>
      </w:r>
      <w:r w:rsidRPr="00FD732D">
        <w:tab/>
      </w:r>
      <w:r>
        <w:t>Yes. (</w:t>
      </w:r>
      <w:r w:rsidRPr="00EA742B">
        <w:t>Elicegui</w:t>
      </w:r>
      <w:r>
        <w:t>)</w:t>
      </w:r>
    </w:p>
    <w:p w:rsidR="007C16BD" w:rsidRPr="00FD732D" w:rsidRDefault="007C16BD" w:rsidP="007C16BD">
      <w:pPr>
        <w:ind w:left="1440" w:hanging="1440"/>
        <w:jc w:val="both"/>
      </w:pPr>
    </w:p>
    <w:p w:rsidR="007C16BD" w:rsidRPr="00FD732D" w:rsidRDefault="007C16BD" w:rsidP="007C16BD">
      <w:pPr>
        <w:ind w:left="1440" w:hanging="1440"/>
        <w:jc w:val="both"/>
      </w:pPr>
      <w:r>
        <w:rPr>
          <w:b/>
          <w:bCs/>
        </w:rPr>
        <w:t>OPC</w:t>
      </w:r>
      <w:r w:rsidRPr="00FD732D">
        <w:rPr>
          <w:b/>
          <w:bCs/>
        </w:rPr>
        <w:t>:</w:t>
      </w:r>
      <w:r>
        <w:tab/>
      </w:r>
      <w:r w:rsidRPr="00A15AA8">
        <w:t>No.</w:t>
      </w:r>
    </w:p>
    <w:p w:rsidR="007C16BD" w:rsidRPr="00FD732D" w:rsidRDefault="007C16BD" w:rsidP="007C16BD">
      <w:pPr>
        <w:jc w:val="both"/>
      </w:pPr>
    </w:p>
    <w:p w:rsidR="007C16BD" w:rsidRDefault="007C16BD" w:rsidP="007C16BD">
      <w:pPr>
        <w:pStyle w:val="OrderBody"/>
      </w:pPr>
      <w:r w:rsidRPr="00FD732D">
        <w:rPr>
          <w:b/>
          <w:bCs/>
        </w:rPr>
        <w:t>STAFF:</w:t>
      </w:r>
      <w:r>
        <w:rPr>
          <w:b/>
          <w:bCs/>
        </w:rPr>
        <w:tab/>
      </w:r>
      <w:r>
        <w:t>No position at this time.</w:t>
      </w:r>
    </w:p>
    <w:p w:rsidR="007C16BD" w:rsidRDefault="007C16BD" w:rsidP="007C16BD">
      <w:pPr>
        <w:pStyle w:val="OrderBody"/>
      </w:pPr>
    </w:p>
    <w:p w:rsidR="007C16BD" w:rsidRDefault="007C16BD" w:rsidP="007C16BD">
      <w:pPr>
        <w:pStyle w:val="OrderBody"/>
      </w:pPr>
    </w:p>
    <w:p w:rsidR="007C16BD" w:rsidRPr="007A1B71" w:rsidRDefault="007C16BD" w:rsidP="007C16BD">
      <w:pPr>
        <w:ind w:left="1440" w:hanging="1440"/>
        <w:jc w:val="both"/>
        <w:rPr>
          <w:b/>
        </w:rPr>
      </w:pPr>
      <w:r w:rsidRPr="00B80EFB">
        <w:rPr>
          <w:b/>
          <w:bCs/>
          <w:u w:val="single"/>
        </w:rPr>
        <w:t>ISSUE 43</w:t>
      </w:r>
      <w:r w:rsidRPr="00FD732D">
        <w:rPr>
          <w:b/>
          <w:bCs/>
        </w:rPr>
        <w:t>:</w:t>
      </w:r>
      <w:r w:rsidRPr="00FD732D">
        <w:tab/>
      </w:r>
      <w:r w:rsidRPr="004A17A9">
        <w:rPr>
          <w:b/>
        </w:rPr>
        <w:t>What is the appropriate amount by which rates should be reduced after the established effective date to reflect the removal of the amortized rate case expense?</w:t>
      </w:r>
    </w:p>
    <w:p w:rsidR="007C16BD" w:rsidRPr="00FD732D" w:rsidRDefault="007C16BD" w:rsidP="007C16BD">
      <w:pPr>
        <w:jc w:val="both"/>
      </w:pPr>
    </w:p>
    <w:p w:rsidR="007C16BD" w:rsidRPr="00FD732D" w:rsidRDefault="007C16BD" w:rsidP="007C16BD">
      <w:pPr>
        <w:ind w:left="1440" w:hanging="1440"/>
        <w:jc w:val="both"/>
      </w:pPr>
      <w:r>
        <w:rPr>
          <w:b/>
          <w:bCs/>
        </w:rPr>
        <w:t>SUNSHINE</w:t>
      </w:r>
      <w:r w:rsidRPr="00FD732D">
        <w:rPr>
          <w:b/>
          <w:bCs/>
        </w:rPr>
        <w:t>:</w:t>
      </w:r>
      <w:r w:rsidRPr="00FD732D">
        <w:tab/>
      </w:r>
      <w:r w:rsidRPr="2CF7EC8F">
        <w:t>$169,008,</w:t>
      </w:r>
      <w:r w:rsidRPr="00EE47B8">
        <w:t xml:space="preserve"> with</w:t>
      </w:r>
      <w:r>
        <w:t xml:space="preserve"> </w:t>
      </w:r>
      <w:r w:rsidRPr="49551F0A">
        <w:t>51</w:t>
      </w:r>
      <w:r w:rsidRPr="3026B63E">
        <w:t>.</w:t>
      </w:r>
      <w:r w:rsidRPr="56D6749D">
        <w:t>8168</w:t>
      </w:r>
      <w:r w:rsidRPr="3026B63E">
        <w:t>%</w:t>
      </w:r>
      <w:r w:rsidRPr="00EE47B8">
        <w:t xml:space="preserve"> allocated to water revenues and </w:t>
      </w:r>
      <w:r w:rsidRPr="7C45DCB3">
        <w:t>48.</w:t>
      </w:r>
      <w:r w:rsidRPr="12C49FB0">
        <w:t>1832</w:t>
      </w:r>
      <w:r w:rsidRPr="56D6749D">
        <w:t>%</w:t>
      </w:r>
      <w:r w:rsidRPr="00EE47B8">
        <w:t xml:space="preserve"> allocated to wastewater revenues</w:t>
      </w:r>
      <w:r>
        <w:t>. (Swain)</w:t>
      </w:r>
    </w:p>
    <w:p w:rsidR="007C16BD" w:rsidRPr="00FD732D" w:rsidRDefault="007C16BD" w:rsidP="007C16BD">
      <w:pPr>
        <w:jc w:val="both"/>
      </w:pPr>
    </w:p>
    <w:p w:rsidR="007C16BD" w:rsidRPr="00FD732D" w:rsidRDefault="007C16BD" w:rsidP="007C16BD">
      <w:pPr>
        <w:ind w:left="1440" w:hanging="1440"/>
        <w:jc w:val="both"/>
      </w:pPr>
      <w:r>
        <w:rPr>
          <w:b/>
          <w:bCs/>
        </w:rPr>
        <w:t>OPC</w:t>
      </w:r>
      <w:r w:rsidRPr="00FD732D">
        <w:rPr>
          <w:b/>
          <w:bCs/>
        </w:rPr>
        <w:t>:</w:t>
      </w:r>
      <w:r>
        <w:tab/>
      </w:r>
      <w:r w:rsidRPr="00A15AA8">
        <w:t>This is a fallout issue pending the resolution of Issue 25.</w:t>
      </w:r>
    </w:p>
    <w:p w:rsidR="007C16BD" w:rsidRPr="00FD732D" w:rsidRDefault="007C16BD" w:rsidP="007C16BD">
      <w:pPr>
        <w:jc w:val="both"/>
      </w:pPr>
    </w:p>
    <w:p w:rsidR="007C16BD" w:rsidRDefault="007C16BD" w:rsidP="007C16BD">
      <w:pPr>
        <w:pStyle w:val="OrderBody"/>
      </w:pPr>
      <w:r w:rsidRPr="00FD732D">
        <w:rPr>
          <w:b/>
          <w:bCs/>
        </w:rPr>
        <w:t>STAFF:</w:t>
      </w:r>
      <w:r>
        <w:rPr>
          <w:b/>
          <w:bCs/>
        </w:rPr>
        <w:tab/>
      </w:r>
      <w:r>
        <w:t>No position at this time.</w:t>
      </w:r>
    </w:p>
    <w:p w:rsidR="007C16BD" w:rsidRDefault="007C16BD" w:rsidP="007C16BD">
      <w:pPr>
        <w:pStyle w:val="OrderBody"/>
      </w:pPr>
    </w:p>
    <w:p w:rsidR="007C16BD" w:rsidRDefault="007C16BD" w:rsidP="007C16BD">
      <w:pPr>
        <w:pStyle w:val="OrderBody"/>
      </w:pPr>
    </w:p>
    <w:p w:rsidR="007C16BD" w:rsidRPr="007A1B71" w:rsidRDefault="007C16BD" w:rsidP="007C16BD">
      <w:pPr>
        <w:ind w:left="1440" w:hanging="1440"/>
        <w:jc w:val="both"/>
        <w:rPr>
          <w:b/>
        </w:rPr>
      </w:pPr>
      <w:r w:rsidRPr="00B80EFB">
        <w:rPr>
          <w:b/>
          <w:bCs/>
          <w:u w:val="single"/>
        </w:rPr>
        <w:t>ISSUE 44</w:t>
      </w:r>
      <w:r w:rsidRPr="00FD732D">
        <w:rPr>
          <w:b/>
          <w:bCs/>
        </w:rPr>
        <w:t>:</w:t>
      </w:r>
      <w:r w:rsidRPr="00FD732D">
        <w:tab/>
      </w:r>
      <w:r w:rsidRPr="004A17A9">
        <w:rPr>
          <w:b/>
        </w:rPr>
        <w:t>Should the Utility be required to notify, within 90 days of an effective order finalizing this docket, that it has adjusted its books for all the applicable National Association of Regulatory Utility Commissioners (NARUC) Uniform System of Accounts (USOA) associated with the Commission approved adjustments?</w:t>
      </w:r>
    </w:p>
    <w:p w:rsidR="007C16BD" w:rsidRPr="00FD732D" w:rsidRDefault="007C16BD" w:rsidP="007C16BD">
      <w:pPr>
        <w:jc w:val="both"/>
      </w:pPr>
    </w:p>
    <w:p w:rsidR="007C16BD" w:rsidRPr="00FD732D" w:rsidRDefault="007C16BD" w:rsidP="007C16BD">
      <w:pPr>
        <w:ind w:left="1440" w:hanging="1440"/>
        <w:jc w:val="both"/>
      </w:pPr>
      <w:r>
        <w:rPr>
          <w:b/>
          <w:bCs/>
        </w:rPr>
        <w:t>SUNSHINE</w:t>
      </w:r>
      <w:r w:rsidRPr="00FD732D">
        <w:rPr>
          <w:b/>
          <w:bCs/>
        </w:rPr>
        <w:t>:</w:t>
      </w:r>
      <w:r w:rsidRPr="00FD732D">
        <w:tab/>
      </w:r>
      <w:r>
        <w:t>Yes.</w:t>
      </w:r>
    </w:p>
    <w:p w:rsidR="007C16BD" w:rsidRPr="00FD732D" w:rsidRDefault="007C16BD" w:rsidP="007C16BD">
      <w:pPr>
        <w:jc w:val="both"/>
      </w:pPr>
    </w:p>
    <w:p w:rsidR="007C16BD" w:rsidRPr="00FD732D" w:rsidRDefault="007C16BD" w:rsidP="007C16BD">
      <w:pPr>
        <w:ind w:left="1440" w:hanging="1440"/>
        <w:jc w:val="both"/>
      </w:pPr>
      <w:r>
        <w:rPr>
          <w:b/>
          <w:bCs/>
        </w:rPr>
        <w:t>OPC</w:t>
      </w:r>
      <w:r w:rsidRPr="00FD732D">
        <w:rPr>
          <w:b/>
          <w:bCs/>
        </w:rPr>
        <w:t>:</w:t>
      </w:r>
      <w:r>
        <w:tab/>
      </w:r>
      <w:r w:rsidRPr="00A15AA8">
        <w:t>Yes. The Utility should be required to notify the Commission in writing that it has adjusted its books in accordance with any Commission ordered adjustments. Sunshine should submit a letter within 90 days of the final order in this docket confirming that the adjustments to all applicable NARUC USOA accounts have been made to the Utility’s books and records.</w:t>
      </w:r>
    </w:p>
    <w:p w:rsidR="007C16BD" w:rsidRPr="00FD732D" w:rsidRDefault="007C16BD" w:rsidP="007C16BD">
      <w:pPr>
        <w:jc w:val="both"/>
      </w:pPr>
    </w:p>
    <w:p w:rsidR="007C16BD" w:rsidRDefault="007C16BD" w:rsidP="007C16BD">
      <w:pPr>
        <w:pStyle w:val="OrderBody"/>
      </w:pPr>
      <w:r w:rsidRPr="00FD732D">
        <w:rPr>
          <w:b/>
          <w:bCs/>
        </w:rPr>
        <w:t>STAFF:</w:t>
      </w:r>
      <w:r>
        <w:rPr>
          <w:b/>
          <w:bCs/>
        </w:rPr>
        <w:tab/>
      </w:r>
      <w:r>
        <w:t>No position at this time.</w:t>
      </w:r>
    </w:p>
    <w:p w:rsidR="007C16BD" w:rsidRDefault="007C16BD" w:rsidP="007C16BD">
      <w:pPr>
        <w:pStyle w:val="OrderBody"/>
      </w:pPr>
    </w:p>
    <w:p w:rsidR="007C16BD" w:rsidRDefault="007C16BD" w:rsidP="007C16BD">
      <w:pPr>
        <w:pStyle w:val="OrderBody"/>
      </w:pPr>
    </w:p>
    <w:p w:rsidR="007C16BD" w:rsidRPr="007A1B71" w:rsidRDefault="007C16BD" w:rsidP="007C16BD">
      <w:pPr>
        <w:ind w:left="1440" w:hanging="1440"/>
        <w:jc w:val="both"/>
        <w:rPr>
          <w:b/>
        </w:rPr>
      </w:pPr>
      <w:r w:rsidRPr="00B80EFB">
        <w:rPr>
          <w:b/>
          <w:bCs/>
          <w:u w:val="single"/>
        </w:rPr>
        <w:t>ISSUE 45</w:t>
      </w:r>
      <w:r w:rsidRPr="00FD732D">
        <w:rPr>
          <w:b/>
          <w:bCs/>
        </w:rPr>
        <w:t>:</w:t>
      </w:r>
      <w:r w:rsidRPr="00FD732D">
        <w:tab/>
      </w:r>
      <w:r w:rsidRPr="004A17A9">
        <w:rPr>
          <w:b/>
        </w:rPr>
        <w:t>Should this docket be closed?</w:t>
      </w:r>
    </w:p>
    <w:p w:rsidR="007C16BD" w:rsidRPr="00FD732D" w:rsidRDefault="007C16BD" w:rsidP="007C16BD">
      <w:pPr>
        <w:jc w:val="both"/>
      </w:pPr>
    </w:p>
    <w:p w:rsidR="007C16BD" w:rsidRPr="00FD732D" w:rsidRDefault="007C16BD" w:rsidP="007C16BD">
      <w:pPr>
        <w:ind w:left="1440" w:hanging="1440"/>
        <w:jc w:val="both"/>
      </w:pPr>
      <w:r>
        <w:rPr>
          <w:b/>
          <w:bCs/>
        </w:rPr>
        <w:t>SUNSHINE</w:t>
      </w:r>
      <w:r w:rsidRPr="00FD732D">
        <w:rPr>
          <w:b/>
          <w:bCs/>
        </w:rPr>
        <w:t>:</w:t>
      </w:r>
      <w:r w:rsidRPr="00FD732D">
        <w:tab/>
      </w:r>
      <w:r>
        <w:t>Yes, after confirmation that adjustments have been made.</w:t>
      </w:r>
    </w:p>
    <w:p w:rsidR="007C16BD" w:rsidRPr="00FD732D" w:rsidRDefault="007C16BD" w:rsidP="007C16BD">
      <w:pPr>
        <w:jc w:val="both"/>
      </w:pPr>
    </w:p>
    <w:p w:rsidR="007C16BD" w:rsidRPr="00FD732D" w:rsidRDefault="007C16BD" w:rsidP="007C16BD">
      <w:pPr>
        <w:ind w:left="1440" w:hanging="1440"/>
        <w:jc w:val="both"/>
      </w:pPr>
      <w:r>
        <w:rPr>
          <w:b/>
          <w:bCs/>
        </w:rPr>
        <w:t>OPC</w:t>
      </w:r>
      <w:r w:rsidRPr="00FD732D">
        <w:rPr>
          <w:b/>
          <w:bCs/>
        </w:rPr>
        <w:t>:</w:t>
      </w:r>
      <w:r>
        <w:tab/>
      </w:r>
      <w:r w:rsidRPr="00A15AA8">
        <w:t>No at this time.</w:t>
      </w:r>
    </w:p>
    <w:p w:rsidR="007C16BD" w:rsidRPr="00FD732D" w:rsidRDefault="007C16BD" w:rsidP="007C16BD">
      <w:pPr>
        <w:jc w:val="both"/>
      </w:pPr>
    </w:p>
    <w:p w:rsidR="007C16BD" w:rsidRDefault="007C16BD" w:rsidP="007C16BD">
      <w:pPr>
        <w:pStyle w:val="OrderBody"/>
      </w:pPr>
      <w:r w:rsidRPr="00FD732D">
        <w:rPr>
          <w:b/>
          <w:bCs/>
        </w:rPr>
        <w:lastRenderedPageBreak/>
        <w:t>STAFF:</w:t>
      </w:r>
      <w:r>
        <w:rPr>
          <w:b/>
          <w:bCs/>
        </w:rPr>
        <w:tab/>
      </w:r>
      <w:r>
        <w:t>No position at this time.</w:t>
      </w:r>
    </w:p>
    <w:p w:rsidR="007C16BD" w:rsidRDefault="007C16BD" w:rsidP="007C16BD">
      <w:pPr>
        <w:pStyle w:val="OrderBody"/>
      </w:pPr>
    </w:p>
    <w:p w:rsidR="007C16BD" w:rsidRDefault="007C16BD" w:rsidP="007C16BD">
      <w:pPr>
        <w:pStyle w:val="OrderBody"/>
      </w:pPr>
    </w:p>
    <w:p w:rsidR="00BB3AE2" w:rsidRPr="00FD732D" w:rsidRDefault="00BB3AE2" w:rsidP="00BB3AE2">
      <w:pPr>
        <w:jc w:val="both"/>
        <w:rPr>
          <w:b/>
        </w:rPr>
      </w:pPr>
      <w:r w:rsidRPr="00FD732D">
        <w:rPr>
          <w:b/>
        </w:rPr>
        <w:t>IX.</w:t>
      </w:r>
      <w:r w:rsidRPr="00FD732D">
        <w:rPr>
          <w:b/>
        </w:rPr>
        <w:tab/>
      </w:r>
      <w:r w:rsidRPr="00FD732D">
        <w:rPr>
          <w:b/>
          <w:u w:val="single"/>
        </w:rPr>
        <w:t>EXHIBIT LIST</w:t>
      </w:r>
    </w:p>
    <w:p w:rsidR="00BB3AE2" w:rsidRPr="00FD732D" w:rsidRDefault="00BB3AE2" w:rsidP="00BB3AE2">
      <w:pPr>
        <w:jc w:val="both"/>
      </w:pP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6" w:type="dxa"/>
          <w:left w:w="120" w:type="dxa"/>
          <w:bottom w:w="72" w:type="dxa"/>
          <w:right w:w="120" w:type="dxa"/>
        </w:tblCellMar>
        <w:tblLook w:val="0000" w:firstRow="0" w:lastRow="0" w:firstColumn="0" w:lastColumn="0" w:noHBand="0" w:noVBand="0"/>
      </w:tblPr>
      <w:tblGrid>
        <w:gridCol w:w="3198"/>
        <w:gridCol w:w="1680"/>
        <w:gridCol w:w="1482"/>
        <w:gridCol w:w="3205"/>
      </w:tblGrid>
      <w:tr w:rsidR="00BB3AE2" w:rsidRPr="00FD732D" w:rsidTr="00B66BA8">
        <w:trPr>
          <w:cantSplit/>
          <w:trHeight w:val="373"/>
          <w:tblHeader/>
        </w:trPr>
        <w:tc>
          <w:tcPr>
            <w:tcW w:w="3198" w:type="dxa"/>
          </w:tcPr>
          <w:p w:rsidR="00BB3AE2" w:rsidRPr="00FD732D" w:rsidRDefault="00BB3AE2" w:rsidP="00B66BA8">
            <w:pPr>
              <w:jc w:val="both"/>
            </w:pPr>
            <w:r w:rsidRPr="00FD732D">
              <w:rPr>
                <w:u w:val="single"/>
              </w:rPr>
              <w:t>Witness</w:t>
            </w:r>
          </w:p>
        </w:tc>
        <w:tc>
          <w:tcPr>
            <w:tcW w:w="1680" w:type="dxa"/>
          </w:tcPr>
          <w:p w:rsidR="00BB3AE2" w:rsidRPr="00FD732D" w:rsidRDefault="00BB3AE2" w:rsidP="00B66BA8">
            <w:pPr>
              <w:jc w:val="center"/>
            </w:pPr>
            <w:r w:rsidRPr="00FD732D">
              <w:rPr>
                <w:u w:val="single"/>
              </w:rPr>
              <w:t>Proffered By</w:t>
            </w:r>
          </w:p>
        </w:tc>
        <w:tc>
          <w:tcPr>
            <w:tcW w:w="1482" w:type="dxa"/>
          </w:tcPr>
          <w:p w:rsidR="00BB3AE2" w:rsidRPr="00FD732D" w:rsidRDefault="00BB3AE2" w:rsidP="00B66BA8">
            <w:pPr>
              <w:jc w:val="center"/>
            </w:pPr>
          </w:p>
        </w:tc>
        <w:tc>
          <w:tcPr>
            <w:tcW w:w="3205" w:type="dxa"/>
          </w:tcPr>
          <w:p w:rsidR="00BB3AE2" w:rsidRPr="00FD732D" w:rsidRDefault="00BB3AE2" w:rsidP="00B66BA8">
            <w:pPr>
              <w:jc w:val="both"/>
            </w:pPr>
            <w:r w:rsidRPr="00FD732D">
              <w:rPr>
                <w:u w:val="single"/>
              </w:rPr>
              <w:t>Description</w:t>
            </w:r>
          </w:p>
        </w:tc>
      </w:tr>
      <w:tr w:rsidR="00BB3AE2" w:rsidRPr="00FD732D" w:rsidTr="00B66BA8">
        <w:trPr>
          <w:cantSplit/>
          <w:trHeight w:val="353"/>
        </w:trPr>
        <w:tc>
          <w:tcPr>
            <w:tcW w:w="3198" w:type="dxa"/>
          </w:tcPr>
          <w:p w:rsidR="00BB3AE2" w:rsidRPr="00FD732D" w:rsidRDefault="00BB3AE2" w:rsidP="00B66BA8">
            <w:pPr>
              <w:jc w:val="both"/>
            </w:pPr>
            <w:r w:rsidRPr="00FD732D">
              <w:tab/>
            </w:r>
            <w:r w:rsidRPr="00FD732D">
              <w:rPr>
                <w:u w:val="single"/>
              </w:rPr>
              <w:t>Direct</w:t>
            </w:r>
          </w:p>
        </w:tc>
        <w:tc>
          <w:tcPr>
            <w:tcW w:w="1680" w:type="dxa"/>
          </w:tcPr>
          <w:p w:rsidR="00BB3AE2" w:rsidRPr="00FD732D" w:rsidRDefault="00BB3AE2" w:rsidP="00B66BA8">
            <w:pPr>
              <w:jc w:val="center"/>
            </w:pPr>
          </w:p>
        </w:tc>
        <w:tc>
          <w:tcPr>
            <w:tcW w:w="1482" w:type="dxa"/>
          </w:tcPr>
          <w:p w:rsidR="00BB3AE2" w:rsidRPr="00FD732D" w:rsidRDefault="00BB3AE2" w:rsidP="00B66BA8">
            <w:pPr>
              <w:jc w:val="center"/>
            </w:pPr>
          </w:p>
        </w:tc>
        <w:tc>
          <w:tcPr>
            <w:tcW w:w="3205" w:type="dxa"/>
          </w:tcPr>
          <w:p w:rsidR="00BB3AE2" w:rsidRPr="00FD732D" w:rsidRDefault="00BB3AE2" w:rsidP="00B66BA8"/>
        </w:tc>
      </w:tr>
      <w:tr w:rsidR="00BB3AE2" w:rsidRPr="00FD732D" w:rsidTr="00B66BA8">
        <w:trPr>
          <w:cantSplit/>
          <w:trHeight w:val="353"/>
        </w:trPr>
        <w:tc>
          <w:tcPr>
            <w:tcW w:w="3198" w:type="dxa"/>
          </w:tcPr>
          <w:p w:rsidR="00BB3AE2" w:rsidRPr="00FD732D" w:rsidRDefault="00BB3AE2" w:rsidP="00B66BA8">
            <w:pPr>
              <w:jc w:val="both"/>
            </w:pPr>
            <w:r w:rsidRPr="008E77DA">
              <w:t>Dante M. DeStefano</w:t>
            </w:r>
          </w:p>
        </w:tc>
        <w:tc>
          <w:tcPr>
            <w:tcW w:w="1680" w:type="dxa"/>
          </w:tcPr>
          <w:p w:rsidR="00BB3AE2" w:rsidRPr="00FD732D" w:rsidRDefault="00BB3AE2" w:rsidP="00B66BA8">
            <w:pPr>
              <w:jc w:val="center"/>
            </w:pPr>
            <w:r>
              <w:t>Sunshine</w:t>
            </w:r>
          </w:p>
        </w:tc>
        <w:tc>
          <w:tcPr>
            <w:tcW w:w="1482" w:type="dxa"/>
          </w:tcPr>
          <w:p w:rsidR="00BB3AE2" w:rsidRDefault="00BB3AE2" w:rsidP="00B66BA8">
            <w:pPr>
              <w:jc w:val="center"/>
            </w:pPr>
            <w:r>
              <w:t>DMD-1</w:t>
            </w:r>
          </w:p>
          <w:p w:rsidR="00BB3AE2" w:rsidRPr="00FD732D" w:rsidRDefault="00BB3AE2" w:rsidP="00B66BA8">
            <w:pPr>
              <w:jc w:val="center"/>
            </w:pPr>
            <w:r>
              <w:t>Confidential</w:t>
            </w:r>
          </w:p>
        </w:tc>
        <w:tc>
          <w:tcPr>
            <w:tcW w:w="3205" w:type="dxa"/>
          </w:tcPr>
          <w:p w:rsidR="00BB3AE2" w:rsidRPr="00FD732D" w:rsidRDefault="00BB3AE2" w:rsidP="00B66BA8">
            <w:r w:rsidRPr="005D59D9">
              <w:t>Cost Allocation Manual</w:t>
            </w:r>
          </w:p>
        </w:tc>
      </w:tr>
      <w:tr w:rsidR="00BB3AE2" w:rsidRPr="00FD732D" w:rsidTr="00B66BA8">
        <w:trPr>
          <w:cantSplit/>
          <w:trHeight w:val="353"/>
        </w:trPr>
        <w:tc>
          <w:tcPr>
            <w:tcW w:w="3198" w:type="dxa"/>
          </w:tcPr>
          <w:p w:rsidR="00BB3AE2" w:rsidRDefault="00BB3AE2" w:rsidP="00B66BA8">
            <w:r w:rsidRPr="00B14591">
              <w:t>Dante M. DeStefano</w:t>
            </w:r>
          </w:p>
        </w:tc>
        <w:tc>
          <w:tcPr>
            <w:tcW w:w="1680" w:type="dxa"/>
          </w:tcPr>
          <w:p w:rsidR="00BB3AE2" w:rsidRDefault="00BB3AE2" w:rsidP="00B66BA8">
            <w:pPr>
              <w:jc w:val="center"/>
            </w:pPr>
            <w:r w:rsidRPr="00882B96">
              <w:t>Sunshine</w:t>
            </w:r>
          </w:p>
        </w:tc>
        <w:tc>
          <w:tcPr>
            <w:tcW w:w="1482" w:type="dxa"/>
          </w:tcPr>
          <w:p w:rsidR="00BB3AE2" w:rsidRPr="00FD732D" w:rsidRDefault="00BB3AE2" w:rsidP="00B66BA8">
            <w:pPr>
              <w:jc w:val="center"/>
            </w:pPr>
            <w:r>
              <w:t>DMD-2</w:t>
            </w:r>
          </w:p>
        </w:tc>
        <w:tc>
          <w:tcPr>
            <w:tcW w:w="3205" w:type="dxa"/>
          </w:tcPr>
          <w:p w:rsidR="00BB3AE2" w:rsidRPr="00FD732D" w:rsidRDefault="00BB3AE2" w:rsidP="00B66BA8">
            <w:r w:rsidRPr="005D59D9">
              <w:t>Cost detail supporting Meter Installation Fee</w:t>
            </w:r>
          </w:p>
        </w:tc>
      </w:tr>
      <w:tr w:rsidR="00BB3AE2" w:rsidRPr="00980C9E" w:rsidTr="00B66BA8">
        <w:trPr>
          <w:cantSplit/>
          <w:trHeight w:val="353"/>
        </w:trPr>
        <w:tc>
          <w:tcPr>
            <w:tcW w:w="3198" w:type="dxa"/>
          </w:tcPr>
          <w:p w:rsidR="00BB3AE2" w:rsidRPr="00980C9E" w:rsidRDefault="00BB3AE2" w:rsidP="00B66BA8">
            <w:r w:rsidRPr="00980C9E">
              <w:t>Dante M. DeStefano</w:t>
            </w:r>
          </w:p>
        </w:tc>
        <w:tc>
          <w:tcPr>
            <w:tcW w:w="1680" w:type="dxa"/>
          </w:tcPr>
          <w:p w:rsidR="00BB3AE2" w:rsidRPr="00980C9E" w:rsidRDefault="00BB3AE2" w:rsidP="00B66BA8">
            <w:pPr>
              <w:jc w:val="center"/>
            </w:pPr>
            <w:r w:rsidRPr="00980C9E">
              <w:t>Sunshine</w:t>
            </w:r>
          </w:p>
        </w:tc>
        <w:tc>
          <w:tcPr>
            <w:tcW w:w="1482" w:type="dxa"/>
          </w:tcPr>
          <w:p w:rsidR="00BB3AE2" w:rsidRPr="00980C9E" w:rsidRDefault="00BB3AE2" w:rsidP="00B66BA8">
            <w:pPr>
              <w:jc w:val="center"/>
            </w:pPr>
            <w:r w:rsidRPr="00980C9E">
              <w:t>DMD-3</w:t>
            </w:r>
          </w:p>
        </w:tc>
        <w:tc>
          <w:tcPr>
            <w:tcW w:w="3205" w:type="dxa"/>
          </w:tcPr>
          <w:p w:rsidR="00BB3AE2" w:rsidRPr="00980C9E" w:rsidRDefault="00BB3AE2" w:rsidP="00B66BA8">
            <w:r w:rsidRPr="00980C9E">
              <w:t>Billing Analysis (E-14 Schedules)</w:t>
            </w:r>
          </w:p>
        </w:tc>
      </w:tr>
      <w:tr w:rsidR="00BB3AE2" w:rsidRPr="00980C9E" w:rsidTr="00B66BA8">
        <w:trPr>
          <w:cantSplit/>
          <w:trHeight w:val="353"/>
        </w:trPr>
        <w:tc>
          <w:tcPr>
            <w:tcW w:w="3198" w:type="dxa"/>
          </w:tcPr>
          <w:p w:rsidR="00BB3AE2" w:rsidRPr="00980C9E" w:rsidRDefault="00BB3AE2" w:rsidP="00B66BA8">
            <w:r w:rsidRPr="00980C9E">
              <w:t>Dante M. DeStefano</w:t>
            </w:r>
          </w:p>
        </w:tc>
        <w:tc>
          <w:tcPr>
            <w:tcW w:w="1680" w:type="dxa"/>
          </w:tcPr>
          <w:p w:rsidR="00BB3AE2" w:rsidRPr="00980C9E" w:rsidRDefault="00BB3AE2" w:rsidP="00B66BA8">
            <w:pPr>
              <w:jc w:val="center"/>
            </w:pPr>
            <w:r w:rsidRPr="00980C9E">
              <w:t>Sunshine</w:t>
            </w:r>
          </w:p>
        </w:tc>
        <w:tc>
          <w:tcPr>
            <w:tcW w:w="1482" w:type="dxa"/>
          </w:tcPr>
          <w:p w:rsidR="00BB3AE2" w:rsidRPr="00980C9E" w:rsidRDefault="00BB3AE2" w:rsidP="00B66BA8">
            <w:pPr>
              <w:jc w:val="center"/>
            </w:pPr>
            <w:r w:rsidRPr="00980C9E">
              <w:t>DMD-4</w:t>
            </w:r>
          </w:p>
        </w:tc>
        <w:tc>
          <w:tcPr>
            <w:tcW w:w="3205" w:type="dxa"/>
          </w:tcPr>
          <w:p w:rsidR="00BB3AE2" w:rsidRPr="00980C9E" w:rsidRDefault="00BB3AE2" w:rsidP="00B66BA8">
            <w:r w:rsidRPr="00980C9E">
              <w:t>Allocation Schedules</w:t>
            </w:r>
          </w:p>
        </w:tc>
      </w:tr>
      <w:tr w:rsidR="00BB3AE2" w:rsidRPr="00980C9E" w:rsidTr="00B66BA8">
        <w:trPr>
          <w:cantSplit/>
          <w:trHeight w:val="353"/>
        </w:trPr>
        <w:tc>
          <w:tcPr>
            <w:tcW w:w="3198" w:type="dxa"/>
          </w:tcPr>
          <w:p w:rsidR="00BB3AE2" w:rsidRPr="00980C9E" w:rsidRDefault="00BB3AE2" w:rsidP="00B66BA8">
            <w:r w:rsidRPr="00980C9E">
              <w:t>Dante M. DeStefano</w:t>
            </w:r>
          </w:p>
        </w:tc>
        <w:tc>
          <w:tcPr>
            <w:tcW w:w="1680" w:type="dxa"/>
          </w:tcPr>
          <w:p w:rsidR="00BB3AE2" w:rsidRPr="00980C9E" w:rsidRDefault="00BB3AE2" w:rsidP="00B66BA8">
            <w:pPr>
              <w:jc w:val="center"/>
            </w:pPr>
            <w:r w:rsidRPr="00980C9E">
              <w:t>Sunshine</w:t>
            </w:r>
          </w:p>
        </w:tc>
        <w:tc>
          <w:tcPr>
            <w:tcW w:w="1482" w:type="dxa"/>
          </w:tcPr>
          <w:p w:rsidR="00BB3AE2" w:rsidRPr="00980C9E" w:rsidRDefault="00BB3AE2" w:rsidP="00B66BA8">
            <w:pPr>
              <w:jc w:val="center"/>
            </w:pPr>
            <w:r w:rsidRPr="00980C9E">
              <w:t>DMD-5</w:t>
            </w:r>
          </w:p>
        </w:tc>
        <w:tc>
          <w:tcPr>
            <w:tcW w:w="3205" w:type="dxa"/>
          </w:tcPr>
          <w:p w:rsidR="00BB3AE2" w:rsidRPr="00980C9E" w:rsidRDefault="00BB3AE2" w:rsidP="00B66BA8">
            <w:r w:rsidRPr="00980C9E">
              <w:t>Operating Agreement between Water Service Corp and SWS</w:t>
            </w:r>
          </w:p>
        </w:tc>
      </w:tr>
      <w:tr w:rsidR="00BB3AE2" w:rsidRPr="00980C9E" w:rsidTr="00B66BA8">
        <w:trPr>
          <w:cantSplit/>
          <w:trHeight w:val="353"/>
        </w:trPr>
        <w:tc>
          <w:tcPr>
            <w:tcW w:w="3198" w:type="dxa"/>
          </w:tcPr>
          <w:p w:rsidR="00BB3AE2" w:rsidRPr="00980C9E" w:rsidRDefault="00BB3AE2" w:rsidP="00B66BA8">
            <w:pPr>
              <w:jc w:val="both"/>
            </w:pPr>
            <w:r w:rsidRPr="00980C9E">
              <w:t>Deborah D. Swain</w:t>
            </w:r>
          </w:p>
        </w:tc>
        <w:tc>
          <w:tcPr>
            <w:tcW w:w="1680" w:type="dxa"/>
          </w:tcPr>
          <w:p w:rsidR="00BB3AE2" w:rsidRPr="00980C9E" w:rsidRDefault="00BB3AE2" w:rsidP="00B66BA8">
            <w:pPr>
              <w:jc w:val="center"/>
            </w:pPr>
            <w:r w:rsidRPr="00980C9E">
              <w:t>Sunshine</w:t>
            </w:r>
          </w:p>
        </w:tc>
        <w:tc>
          <w:tcPr>
            <w:tcW w:w="1482" w:type="dxa"/>
          </w:tcPr>
          <w:p w:rsidR="00BB3AE2" w:rsidRPr="00980C9E" w:rsidRDefault="00BB3AE2" w:rsidP="00B66BA8">
            <w:pPr>
              <w:jc w:val="center"/>
            </w:pPr>
            <w:r w:rsidRPr="00980C9E">
              <w:t>DDS-1</w:t>
            </w:r>
          </w:p>
        </w:tc>
        <w:tc>
          <w:tcPr>
            <w:tcW w:w="3205" w:type="dxa"/>
          </w:tcPr>
          <w:p w:rsidR="00BB3AE2" w:rsidRPr="00980C9E" w:rsidRDefault="00BB3AE2" w:rsidP="00B66BA8">
            <w:r w:rsidRPr="00980C9E">
              <w:t>MFRs – Financial, Rate &amp; Engineering (except E-14, and F Schedules)</w:t>
            </w:r>
          </w:p>
        </w:tc>
      </w:tr>
      <w:tr w:rsidR="00BB3AE2" w:rsidRPr="00FD732D" w:rsidTr="00B66BA8">
        <w:trPr>
          <w:cantSplit/>
          <w:trHeight w:val="353"/>
        </w:trPr>
        <w:tc>
          <w:tcPr>
            <w:tcW w:w="3198" w:type="dxa"/>
          </w:tcPr>
          <w:p w:rsidR="00BB3AE2" w:rsidRPr="00980C9E" w:rsidRDefault="00BB3AE2" w:rsidP="00B66BA8">
            <w:pPr>
              <w:jc w:val="both"/>
            </w:pPr>
            <w:r w:rsidRPr="00980C9E">
              <w:t>Deborah D. Swain</w:t>
            </w:r>
          </w:p>
        </w:tc>
        <w:tc>
          <w:tcPr>
            <w:tcW w:w="1680" w:type="dxa"/>
          </w:tcPr>
          <w:p w:rsidR="00BB3AE2" w:rsidRPr="00980C9E" w:rsidRDefault="00BB3AE2" w:rsidP="00B66BA8">
            <w:pPr>
              <w:jc w:val="center"/>
            </w:pPr>
            <w:r w:rsidRPr="00980C9E">
              <w:t>Sunshine</w:t>
            </w:r>
          </w:p>
        </w:tc>
        <w:tc>
          <w:tcPr>
            <w:tcW w:w="1482" w:type="dxa"/>
          </w:tcPr>
          <w:p w:rsidR="00BB3AE2" w:rsidRPr="00980C9E" w:rsidRDefault="00BB3AE2" w:rsidP="00B66BA8">
            <w:pPr>
              <w:jc w:val="center"/>
            </w:pPr>
            <w:r w:rsidRPr="00980C9E">
              <w:t>DDS-2</w:t>
            </w:r>
          </w:p>
        </w:tc>
        <w:tc>
          <w:tcPr>
            <w:tcW w:w="3205" w:type="dxa"/>
          </w:tcPr>
          <w:p w:rsidR="00BB3AE2" w:rsidRPr="00FD732D" w:rsidRDefault="00BB3AE2" w:rsidP="00B66BA8">
            <w:r w:rsidRPr="00980C9E">
              <w:t>Reconciliation Schedules</w:t>
            </w:r>
          </w:p>
        </w:tc>
      </w:tr>
      <w:tr w:rsidR="00BB3AE2" w:rsidRPr="00FD732D" w:rsidTr="00B66BA8">
        <w:trPr>
          <w:cantSplit/>
          <w:trHeight w:val="353"/>
        </w:trPr>
        <w:tc>
          <w:tcPr>
            <w:tcW w:w="3198" w:type="dxa"/>
          </w:tcPr>
          <w:p w:rsidR="00BB3AE2" w:rsidRPr="00FD732D" w:rsidRDefault="00BB3AE2" w:rsidP="00B66BA8">
            <w:pPr>
              <w:jc w:val="both"/>
            </w:pPr>
            <w:r>
              <w:t>Frank Seidman</w:t>
            </w:r>
          </w:p>
        </w:tc>
        <w:tc>
          <w:tcPr>
            <w:tcW w:w="1680" w:type="dxa"/>
          </w:tcPr>
          <w:p w:rsidR="00BB3AE2" w:rsidRDefault="00BB3AE2" w:rsidP="00B66BA8">
            <w:pPr>
              <w:jc w:val="center"/>
            </w:pPr>
            <w:r w:rsidRPr="00882B96">
              <w:t>Sunshine</w:t>
            </w:r>
          </w:p>
        </w:tc>
        <w:tc>
          <w:tcPr>
            <w:tcW w:w="1482" w:type="dxa"/>
          </w:tcPr>
          <w:p w:rsidR="00BB3AE2" w:rsidRPr="00FD732D" w:rsidRDefault="00BB3AE2" w:rsidP="00B66BA8">
            <w:pPr>
              <w:jc w:val="center"/>
            </w:pPr>
            <w:r>
              <w:t>FS-1</w:t>
            </w:r>
          </w:p>
        </w:tc>
        <w:tc>
          <w:tcPr>
            <w:tcW w:w="3205" w:type="dxa"/>
          </w:tcPr>
          <w:p w:rsidR="00BB3AE2" w:rsidRPr="00FD732D" w:rsidRDefault="00BB3AE2" w:rsidP="00B66BA8">
            <w:r w:rsidRPr="005D59D9">
              <w:t>Education &amp; Experience</w:t>
            </w:r>
          </w:p>
        </w:tc>
      </w:tr>
      <w:tr w:rsidR="00BB3AE2" w:rsidRPr="00FD732D" w:rsidTr="00B66BA8">
        <w:trPr>
          <w:cantSplit/>
          <w:trHeight w:val="353"/>
        </w:trPr>
        <w:tc>
          <w:tcPr>
            <w:tcW w:w="3198" w:type="dxa"/>
          </w:tcPr>
          <w:p w:rsidR="00BB3AE2" w:rsidRPr="00FD732D" w:rsidRDefault="00BB3AE2" w:rsidP="00B66BA8">
            <w:pPr>
              <w:jc w:val="both"/>
            </w:pPr>
            <w:r>
              <w:t>Frank Seidman</w:t>
            </w:r>
          </w:p>
        </w:tc>
        <w:tc>
          <w:tcPr>
            <w:tcW w:w="1680" w:type="dxa"/>
          </w:tcPr>
          <w:p w:rsidR="00BB3AE2" w:rsidRDefault="00BB3AE2" w:rsidP="00B66BA8">
            <w:pPr>
              <w:jc w:val="center"/>
            </w:pPr>
            <w:r w:rsidRPr="00882B96">
              <w:t>Sunshine</w:t>
            </w:r>
          </w:p>
        </w:tc>
        <w:tc>
          <w:tcPr>
            <w:tcW w:w="1482" w:type="dxa"/>
          </w:tcPr>
          <w:p w:rsidR="00BB3AE2" w:rsidRPr="00FD732D" w:rsidRDefault="00BB3AE2" w:rsidP="00B66BA8">
            <w:pPr>
              <w:jc w:val="center"/>
            </w:pPr>
            <w:r>
              <w:t>FS-2</w:t>
            </w:r>
          </w:p>
        </w:tc>
        <w:tc>
          <w:tcPr>
            <w:tcW w:w="3205" w:type="dxa"/>
          </w:tcPr>
          <w:p w:rsidR="00BB3AE2" w:rsidRPr="00FD732D" w:rsidRDefault="00BB3AE2" w:rsidP="00B66BA8">
            <w:r w:rsidRPr="005D59D9">
              <w:t>Summary of Used &amp; Useful, EUW and Excess I &amp; I</w:t>
            </w:r>
          </w:p>
        </w:tc>
      </w:tr>
      <w:tr w:rsidR="00BB3AE2" w:rsidRPr="00FD732D" w:rsidTr="00B66BA8">
        <w:trPr>
          <w:cantSplit/>
          <w:trHeight w:val="353"/>
        </w:trPr>
        <w:tc>
          <w:tcPr>
            <w:tcW w:w="3198" w:type="dxa"/>
          </w:tcPr>
          <w:p w:rsidR="00BB3AE2" w:rsidRPr="00FD732D" w:rsidRDefault="00BB3AE2" w:rsidP="00B66BA8">
            <w:pPr>
              <w:jc w:val="both"/>
            </w:pPr>
            <w:r w:rsidRPr="005D59D9">
              <w:t>Seán Twomey</w:t>
            </w:r>
          </w:p>
        </w:tc>
        <w:tc>
          <w:tcPr>
            <w:tcW w:w="1680" w:type="dxa"/>
          </w:tcPr>
          <w:p w:rsidR="00BB3AE2" w:rsidRDefault="00BB3AE2" w:rsidP="00B66BA8">
            <w:pPr>
              <w:jc w:val="center"/>
            </w:pPr>
            <w:r w:rsidRPr="00882B96">
              <w:t>Sunshine</w:t>
            </w:r>
          </w:p>
        </w:tc>
        <w:tc>
          <w:tcPr>
            <w:tcW w:w="1482" w:type="dxa"/>
          </w:tcPr>
          <w:p w:rsidR="00BB3AE2" w:rsidRPr="00FD732D" w:rsidRDefault="00BB3AE2" w:rsidP="00B66BA8">
            <w:pPr>
              <w:jc w:val="center"/>
            </w:pPr>
            <w:r>
              <w:t>ST-1</w:t>
            </w:r>
          </w:p>
        </w:tc>
        <w:tc>
          <w:tcPr>
            <w:tcW w:w="3205" w:type="dxa"/>
          </w:tcPr>
          <w:p w:rsidR="00BB3AE2" w:rsidRPr="00FD732D" w:rsidRDefault="00BB3AE2" w:rsidP="00B66BA8">
            <w:r w:rsidRPr="005D59D9">
              <w:t>Resume</w:t>
            </w:r>
          </w:p>
        </w:tc>
      </w:tr>
      <w:tr w:rsidR="00BB3AE2" w:rsidRPr="00FD732D" w:rsidTr="00B66BA8">
        <w:trPr>
          <w:cantSplit/>
          <w:trHeight w:val="353"/>
        </w:trPr>
        <w:tc>
          <w:tcPr>
            <w:tcW w:w="3198" w:type="dxa"/>
          </w:tcPr>
          <w:p w:rsidR="00BB3AE2" w:rsidRDefault="00BB3AE2" w:rsidP="00B66BA8">
            <w:r w:rsidRPr="00EA61ED">
              <w:t>Seán Twomey</w:t>
            </w:r>
          </w:p>
        </w:tc>
        <w:tc>
          <w:tcPr>
            <w:tcW w:w="1680" w:type="dxa"/>
          </w:tcPr>
          <w:p w:rsidR="00BB3AE2" w:rsidRDefault="00BB3AE2" w:rsidP="00B66BA8">
            <w:pPr>
              <w:jc w:val="center"/>
            </w:pPr>
            <w:r w:rsidRPr="00882B96">
              <w:t>Sunshine</w:t>
            </w:r>
          </w:p>
        </w:tc>
        <w:tc>
          <w:tcPr>
            <w:tcW w:w="1482" w:type="dxa"/>
          </w:tcPr>
          <w:p w:rsidR="00BB3AE2" w:rsidRPr="00FD732D" w:rsidRDefault="00BB3AE2" w:rsidP="00B66BA8">
            <w:pPr>
              <w:jc w:val="center"/>
            </w:pPr>
            <w:r>
              <w:t>ST-2</w:t>
            </w:r>
          </w:p>
        </w:tc>
        <w:tc>
          <w:tcPr>
            <w:tcW w:w="3205" w:type="dxa"/>
          </w:tcPr>
          <w:p w:rsidR="00BB3AE2" w:rsidRPr="00FD732D" w:rsidRDefault="00BB3AE2" w:rsidP="00B66BA8">
            <w:r w:rsidRPr="005D59D9">
              <w:t>Summary of Pro Forma Projects</w:t>
            </w:r>
          </w:p>
        </w:tc>
      </w:tr>
      <w:tr w:rsidR="00BB3AE2" w:rsidRPr="00FD732D" w:rsidTr="00B66BA8">
        <w:trPr>
          <w:cantSplit/>
          <w:trHeight w:val="353"/>
        </w:trPr>
        <w:tc>
          <w:tcPr>
            <w:tcW w:w="3198" w:type="dxa"/>
          </w:tcPr>
          <w:p w:rsidR="00BB3AE2" w:rsidRDefault="00BB3AE2" w:rsidP="00B66BA8">
            <w:r w:rsidRPr="00EA61ED">
              <w:t>Seán Twomey</w:t>
            </w:r>
          </w:p>
        </w:tc>
        <w:tc>
          <w:tcPr>
            <w:tcW w:w="1680" w:type="dxa"/>
          </w:tcPr>
          <w:p w:rsidR="00BB3AE2" w:rsidRDefault="00BB3AE2" w:rsidP="00B66BA8">
            <w:pPr>
              <w:jc w:val="center"/>
            </w:pPr>
            <w:r w:rsidRPr="00882B96">
              <w:t>Sunshine</w:t>
            </w:r>
          </w:p>
        </w:tc>
        <w:tc>
          <w:tcPr>
            <w:tcW w:w="1482" w:type="dxa"/>
          </w:tcPr>
          <w:p w:rsidR="00BB3AE2" w:rsidRPr="00FD732D" w:rsidRDefault="00BB3AE2" w:rsidP="00B66BA8">
            <w:pPr>
              <w:jc w:val="center"/>
            </w:pPr>
            <w:r>
              <w:t>ST-3</w:t>
            </w:r>
          </w:p>
        </w:tc>
        <w:tc>
          <w:tcPr>
            <w:tcW w:w="3205" w:type="dxa"/>
          </w:tcPr>
          <w:p w:rsidR="00BB3AE2" w:rsidRPr="00FD732D" w:rsidRDefault="00BB3AE2" w:rsidP="00B66BA8">
            <w:r w:rsidRPr="005D59D9">
              <w:t>Tierra Verde 13</w:t>
            </w:r>
            <w:r w:rsidRPr="005D59D9">
              <w:rPr>
                <w:vertAlign w:val="superscript"/>
              </w:rPr>
              <w:t>th</w:t>
            </w:r>
            <w:r w:rsidRPr="005D59D9">
              <w:t xml:space="preserve"> Street Bridge FM Replacement</w:t>
            </w:r>
          </w:p>
        </w:tc>
      </w:tr>
      <w:tr w:rsidR="00BB3AE2" w:rsidRPr="00FD732D" w:rsidTr="00B66BA8">
        <w:trPr>
          <w:cantSplit/>
          <w:trHeight w:val="353"/>
        </w:trPr>
        <w:tc>
          <w:tcPr>
            <w:tcW w:w="3198" w:type="dxa"/>
          </w:tcPr>
          <w:p w:rsidR="00BB3AE2" w:rsidRDefault="00BB3AE2" w:rsidP="00B66BA8">
            <w:r w:rsidRPr="00EA61ED">
              <w:t>Seán Twomey</w:t>
            </w:r>
          </w:p>
        </w:tc>
        <w:tc>
          <w:tcPr>
            <w:tcW w:w="1680" w:type="dxa"/>
          </w:tcPr>
          <w:p w:rsidR="00BB3AE2" w:rsidRDefault="00BB3AE2" w:rsidP="00B66BA8">
            <w:pPr>
              <w:jc w:val="center"/>
            </w:pPr>
            <w:r w:rsidRPr="00882B96">
              <w:t>Sunshine</w:t>
            </w:r>
          </w:p>
        </w:tc>
        <w:tc>
          <w:tcPr>
            <w:tcW w:w="1482" w:type="dxa"/>
          </w:tcPr>
          <w:p w:rsidR="00BB3AE2" w:rsidRPr="00FD732D" w:rsidRDefault="00BB3AE2" w:rsidP="00B66BA8">
            <w:pPr>
              <w:jc w:val="center"/>
            </w:pPr>
            <w:r>
              <w:t>ST-4</w:t>
            </w:r>
          </w:p>
        </w:tc>
        <w:tc>
          <w:tcPr>
            <w:tcW w:w="3205" w:type="dxa"/>
          </w:tcPr>
          <w:p w:rsidR="00BB3AE2" w:rsidRPr="00FD732D" w:rsidRDefault="00BB3AE2" w:rsidP="00B66BA8">
            <w:r w:rsidRPr="005D59D9">
              <w:t>Tierra Verde Madonna Bridge Line Relocation</w:t>
            </w:r>
          </w:p>
        </w:tc>
      </w:tr>
      <w:tr w:rsidR="00BB3AE2" w:rsidRPr="00FD732D" w:rsidTr="00B66BA8">
        <w:trPr>
          <w:cantSplit/>
          <w:trHeight w:val="353"/>
        </w:trPr>
        <w:tc>
          <w:tcPr>
            <w:tcW w:w="3198" w:type="dxa"/>
          </w:tcPr>
          <w:p w:rsidR="00BB3AE2" w:rsidRDefault="00BB3AE2" w:rsidP="00B66BA8">
            <w:r w:rsidRPr="00EA61ED">
              <w:t>Seán Twomey</w:t>
            </w:r>
          </w:p>
        </w:tc>
        <w:tc>
          <w:tcPr>
            <w:tcW w:w="1680" w:type="dxa"/>
          </w:tcPr>
          <w:p w:rsidR="00BB3AE2" w:rsidRDefault="00BB3AE2" w:rsidP="00B66BA8">
            <w:pPr>
              <w:jc w:val="center"/>
            </w:pPr>
            <w:r w:rsidRPr="00882B96">
              <w:t>Sunshine</w:t>
            </w:r>
          </w:p>
        </w:tc>
        <w:tc>
          <w:tcPr>
            <w:tcW w:w="1482" w:type="dxa"/>
          </w:tcPr>
          <w:p w:rsidR="00BB3AE2" w:rsidRPr="00FD732D" w:rsidRDefault="00BB3AE2" w:rsidP="00B66BA8">
            <w:pPr>
              <w:jc w:val="center"/>
            </w:pPr>
            <w:r>
              <w:t>ST-5</w:t>
            </w:r>
          </w:p>
        </w:tc>
        <w:tc>
          <w:tcPr>
            <w:tcW w:w="3205" w:type="dxa"/>
          </w:tcPr>
          <w:p w:rsidR="00BB3AE2" w:rsidRPr="00FD732D" w:rsidRDefault="00BB3AE2" w:rsidP="00B66BA8">
            <w:r w:rsidRPr="005D59D9">
              <w:t>Cypress Lakes – VT SCADA 16 RTU Installations</w:t>
            </w:r>
          </w:p>
        </w:tc>
      </w:tr>
      <w:tr w:rsidR="00BB3AE2" w:rsidRPr="00FD732D" w:rsidTr="00B66BA8">
        <w:trPr>
          <w:cantSplit/>
          <w:trHeight w:val="353"/>
        </w:trPr>
        <w:tc>
          <w:tcPr>
            <w:tcW w:w="3198" w:type="dxa"/>
          </w:tcPr>
          <w:p w:rsidR="00BB3AE2" w:rsidRDefault="00BB3AE2" w:rsidP="00B66BA8">
            <w:r w:rsidRPr="00EA61ED">
              <w:lastRenderedPageBreak/>
              <w:t>Seán Twomey</w:t>
            </w:r>
          </w:p>
        </w:tc>
        <w:tc>
          <w:tcPr>
            <w:tcW w:w="1680" w:type="dxa"/>
          </w:tcPr>
          <w:p w:rsidR="00BB3AE2" w:rsidRDefault="00BB3AE2" w:rsidP="00B66BA8">
            <w:pPr>
              <w:jc w:val="center"/>
            </w:pPr>
            <w:r w:rsidRPr="00882B96">
              <w:t>Sunshine</w:t>
            </w:r>
          </w:p>
        </w:tc>
        <w:tc>
          <w:tcPr>
            <w:tcW w:w="1482" w:type="dxa"/>
          </w:tcPr>
          <w:p w:rsidR="00BB3AE2" w:rsidRPr="00FD732D" w:rsidRDefault="00BB3AE2" w:rsidP="00B66BA8">
            <w:pPr>
              <w:jc w:val="center"/>
            </w:pPr>
            <w:r>
              <w:t>ST-6</w:t>
            </w:r>
          </w:p>
        </w:tc>
        <w:tc>
          <w:tcPr>
            <w:tcW w:w="3205" w:type="dxa"/>
          </w:tcPr>
          <w:p w:rsidR="00BB3AE2" w:rsidRPr="00FD732D" w:rsidRDefault="00BB3AE2" w:rsidP="00B66BA8">
            <w:r w:rsidRPr="005D59D9">
              <w:t>Eagle Ridge Headworks Improvements</w:t>
            </w:r>
          </w:p>
        </w:tc>
      </w:tr>
      <w:tr w:rsidR="00BB3AE2" w:rsidRPr="00FD732D" w:rsidTr="00B66BA8">
        <w:trPr>
          <w:cantSplit/>
          <w:trHeight w:val="353"/>
        </w:trPr>
        <w:tc>
          <w:tcPr>
            <w:tcW w:w="3198" w:type="dxa"/>
          </w:tcPr>
          <w:p w:rsidR="00BB3AE2" w:rsidRDefault="00BB3AE2" w:rsidP="00B66BA8">
            <w:r w:rsidRPr="00EA61ED">
              <w:t>Seán Twomey</w:t>
            </w:r>
          </w:p>
        </w:tc>
        <w:tc>
          <w:tcPr>
            <w:tcW w:w="1680" w:type="dxa"/>
          </w:tcPr>
          <w:p w:rsidR="00BB3AE2" w:rsidRDefault="00BB3AE2" w:rsidP="00B66BA8">
            <w:pPr>
              <w:jc w:val="center"/>
            </w:pPr>
            <w:r w:rsidRPr="00882B96">
              <w:t>Sunshine</w:t>
            </w:r>
          </w:p>
        </w:tc>
        <w:tc>
          <w:tcPr>
            <w:tcW w:w="1482" w:type="dxa"/>
          </w:tcPr>
          <w:p w:rsidR="00BB3AE2" w:rsidRPr="00FD732D" w:rsidRDefault="00BB3AE2" w:rsidP="00B66BA8">
            <w:pPr>
              <w:jc w:val="center"/>
            </w:pPr>
            <w:r>
              <w:t>ST-7</w:t>
            </w:r>
          </w:p>
        </w:tc>
        <w:tc>
          <w:tcPr>
            <w:tcW w:w="3205" w:type="dxa"/>
          </w:tcPr>
          <w:p w:rsidR="00BB3AE2" w:rsidRPr="00FD732D" w:rsidRDefault="00BB3AE2" w:rsidP="00B66BA8">
            <w:r w:rsidRPr="005D59D9">
              <w:t>Cross Creek Compliance Improvements</w:t>
            </w:r>
          </w:p>
        </w:tc>
      </w:tr>
      <w:tr w:rsidR="00BB3AE2" w:rsidRPr="00FD732D" w:rsidTr="00B66BA8">
        <w:trPr>
          <w:cantSplit/>
          <w:trHeight w:val="353"/>
        </w:trPr>
        <w:tc>
          <w:tcPr>
            <w:tcW w:w="3198" w:type="dxa"/>
          </w:tcPr>
          <w:p w:rsidR="00BB3AE2" w:rsidRDefault="00BB3AE2" w:rsidP="00B66BA8">
            <w:r w:rsidRPr="00EA61ED">
              <w:t>Seán Twomey</w:t>
            </w:r>
          </w:p>
        </w:tc>
        <w:tc>
          <w:tcPr>
            <w:tcW w:w="1680" w:type="dxa"/>
          </w:tcPr>
          <w:p w:rsidR="00BB3AE2" w:rsidRDefault="00BB3AE2" w:rsidP="00B66BA8">
            <w:pPr>
              <w:jc w:val="center"/>
            </w:pPr>
            <w:r w:rsidRPr="00882B96">
              <w:t>Sunshine</w:t>
            </w:r>
          </w:p>
        </w:tc>
        <w:tc>
          <w:tcPr>
            <w:tcW w:w="1482" w:type="dxa"/>
          </w:tcPr>
          <w:p w:rsidR="00BB3AE2" w:rsidRPr="00FD732D" w:rsidRDefault="00BB3AE2" w:rsidP="00B66BA8">
            <w:pPr>
              <w:jc w:val="center"/>
            </w:pPr>
            <w:r>
              <w:t>ST-8</w:t>
            </w:r>
          </w:p>
        </w:tc>
        <w:tc>
          <w:tcPr>
            <w:tcW w:w="3205" w:type="dxa"/>
          </w:tcPr>
          <w:p w:rsidR="00BB3AE2" w:rsidRPr="00FD732D" w:rsidRDefault="00BB3AE2" w:rsidP="00B66BA8">
            <w:r w:rsidRPr="005D59D9">
              <w:t>Mid-County Riviera Estates LS, FM, and GM Crossing Removal</w:t>
            </w:r>
          </w:p>
        </w:tc>
      </w:tr>
      <w:tr w:rsidR="00BB3AE2" w:rsidRPr="00FD732D" w:rsidTr="00B66BA8">
        <w:trPr>
          <w:cantSplit/>
          <w:trHeight w:val="353"/>
        </w:trPr>
        <w:tc>
          <w:tcPr>
            <w:tcW w:w="3198" w:type="dxa"/>
          </w:tcPr>
          <w:p w:rsidR="00BB3AE2" w:rsidRDefault="00BB3AE2" w:rsidP="00B66BA8">
            <w:r w:rsidRPr="00EA61ED">
              <w:t>Seán Twomey</w:t>
            </w:r>
          </w:p>
        </w:tc>
        <w:tc>
          <w:tcPr>
            <w:tcW w:w="1680" w:type="dxa"/>
          </w:tcPr>
          <w:p w:rsidR="00BB3AE2" w:rsidRDefault="00BB3AE2" w:rsidP="00B66BA8">
            <w:pPr>
              <w:jc w:val="center"/>
            </w:pPr>
            <w:r w:rsidRPr="00882B96">
              <w:t>Sunshine</w:t>
            </w:r>
          </w:p>
        </w:tc>
        <w:tc>
          <w:tcPr>
            <w:tcW w:w="1482" w:type="dxa"/>
          </w:tcPr>
          <w:p w:rsidR="00BB3AE2" w:rsidRPr="00FD732D" w:rsidRDefault="00BB3AE2" w:rsidP="00B66BA8">
            <w:pPr>
              <w:jc w:val="center"/>
            </w:pPr>
            <w:r>
              <w:t>ST-9</w:t>
            </w:r>
          </w:p>
        </w:tc>
        <w:tc>
          <w:tcPr>
            <w:tcW w:w="3205" w:type="dxa"/>
          </w:tcPr>
          <w:p w:rsidR="00BB3AE2" w:rsidRPr="00FD732D" w:rsidRDefault="00BB3AE2" w:rsidP="00B66BA8">
            <w:r w:rsidRPr="005D59D9">
              <w:t>Mid-County Wilshire Manhole Replacement</w:t>
            </w:r>
          </w:p>
        </w:tc>
      </w:tr>
      <w:tr w:rsidR="00BB3AE2" w:rsidRPr="00FD732D" w:rsidTr="00B66BA8">
        <w:trPr>
          <w:cantSplit/>
          <w:trHeight w:val="353"/>
        </w:trPr>
        <w:tc>
          <w:tcPr>
            <w:tcW w:w="3198" w:type="dxa"/>
          </w:tcPr>
          <w:p w:rsidR="00BB3AE2" w:rsidRDefault="00BB3AE2" w:rsidP="00B66BA8">
            <w:r w:rsidRPr="00EA61ED">
              <w:t>Seán Twomey</w:t>
            </w:r>
          </w:p>
        </w:tc>
        <w:tc>
          <w:tcPr>
            <w:tcW w:w="1680" w:type="dxa"/>
          </w:tcPr>
          <w:p w:rsidR="00BB3AE2" w:rsidRDefault="00BB3AE2" w:rsidP="00B66BA8">
            <w:pPr>
              <w:jc w:val="center"/>
            </w:pPr>
            <w:r w:rsidRPr="00882B96">
              <w:t>Sunshine</w:t>
            </w:r>
          </w:p>
        </w:tc>
        <w:tc>
          <w:tcPr>
            <w:tcW w:w="1482" w:type="dxa"/>
          </w:tcPr>
          <w:p w:rsidR="00BB3AE2" w:rsidRPr="00FD732D" w:rsidRDefault="00BB3AE2" w:rsidP="00B66BA8">
            <w:pPr>
              <w:jc w:val="center"/>
            </w:pPr>
            <w:r>
              <w:t>ST-10</w:t>
            </w:r>
          </w:p>
        </w:tc>
        <w:tc>
          <w:tcPr>
            <w:tcW w:w="3205" w:type="dxa"/>
          </w:tcPr>
          <w:p w:rsidR="00BB3AE2" w:rsidRPr="00FD732D" w:rsidRDefault="00BB3AE2" w:rsidP="00B66BA8">
            <w:r w:rsidRPr="005D59D9">
              <w:t>LUSI Construction 2nd Lower Floridan Well</w:t>
            </w:r>
          </w:p>
        </w:tc>
      </w:tr>
      <w:tr w:rsidR="00BB3AE2" w:rsidRPr="00FD732D" w:rsidTr="00B66BA8">
        <w:trPr>
          <w:cantSplit/>
          <w:trHeight w:val="353"/>
        </w:trPr>
        <w:tc>
          <w:tcPr>
            <w:tcW w:w="3198" w:type="dxa"/>
          </w:tcPr>
          <w:p w:rsidR="00BB3AE2" w:rsidRDefault="00BB3AE2" w:rsidP="00B66BA8">
            <w:r w:rsidRPr="00EA61ED">
              <w:t>Seán Twomey</w:t>
            </w:r>
          </w:p>
        </w:tc>
        <w:tc>
          <w:tcPr>
            <w:tcW w:w="1680" w:type="dxa"/>
          </w:tcPr>
          <w:p w:rsidR="00BB3AE2" w:rsidRDefault="00BB3AE2" w:rsidP="00B66BA8">
            <w:pPr>
              <w:jc w:val="center"/>
            </w:pPr>
            <w:r w:rsidRPr="00882B96">
              <w:t>Sunshine</w:t>
            </w:r>
          </w:p>
        </w:tc>
        <w:tc>
          <w:tcPr>
            <w:tcW w:w="1482" w:type="dxa"/>
          </w:tcPr>
          <w:p w:rsidR="00BB3AE2" w:rsidRPr="00FD732D" w:rsidRDefault="00BB3AE2" w:rsidP="00B66BA8">
            <w:pPr>
              <w:jc w:val="center"/>
            </w:pPr>
            <w:r>
              <w:t>ST-11</w:t>
            </w:r>
          </w:p>
        </w:tc>
        <w:tc>
          <w:tcPr>
            <w:tcW w:w="3205" w:type="dxa"/>
          </w:tcPr>
          <w:p w:rsidR="00BB3AE2" w:rsidRPr="00FD732D" w:rsidRDefault="00BB3AE2" w:rsidP="00B66BA8">
            <w:r w:rsidRPr="005D59D9">
              <w:t>LUSI CFX US 27 Sewer Relocates</w:t>
            </w:r>
          </w:p>
        </w:tc>
      </w:tr>
      <w:tr w:rsidR="00BB3AE2" w:rsidRPr="00FD732D" w:rsidTr="00B66BA8">
        <w:trPr>
          <w:cantSplit/>
          <w:trHeight w:val="353"/>
        </w:trPr>
        <w:tc>
          <w:tcPr>
            <w:tcW w:w="3198" w:type="dxa"/>
          </w:tcPr>
          <w:p w:rsidR="00BB3AE2" w:rsidRDefault="00BB3AE2" w:rsidP="00B66BA8">
            <w:r w:rsidRPr="00EA61ED">
              <w:t>Seán Twomey</w:t>
            </w:r>
          </w:p>
        </w:tc>
        <w:tc>
          <w:tcPr>
            <w:tcW w:w="1680" w:type="dxa"/>
          </w:tcPr>
          <w:p w:rsidR="00BB3AE2" w:rsidRDefault="00BB3AE2" w:rsidP="00B66BA8">
            <w:pPr>
              <w:jc w:val="center"/>
            </w:pPr>
            <w:r w:rsidRPr="00882B96">
              <w:t>Sunshine</w:t>
            </w:r>
          </w:p>
        </w:tc>
        <w:tc>
          <w:tcPr>
            <w:tcW w:w="1482" w:type="dxa"/>
          </w:tcPr>
          <w:p w:rsidR="00BB3AE2" w:rsidRPr="00FD732D" w:rsidRDefault="00BB3AE2" w:rsidP="00B66BA8">
            <w:pPr>
              <w:jc w:val="center"/>
            </w:pPr>
            <w:r>
              <w:t>ST-12</w:t>
            </w:r>
          </w:p>
        </w:tc>
        <w:tc>
          <w:tcPr>
            <w:tcW w:w="3205" w:type="dxa"/>
          </w:tcPr>
          <w:p w:rsidR="00BB3AE2" w:rsidRPr="00FD732D" w:rsidRDefault="00BB3AE2" w:rsidP="00B66BA8">
            <w:r w:rsidRPr="005D59D9">
              <w:t>LUSI CFX US 27 Water Relocates</w:t>
            </w:r>
          </w:p>
        </w:tc>
      </w:tr>
      <w:tr w:rsidR="00BB3AE2" w:rsidRPr="00FD732D" w:rsidTr="00B66BA8">
        <w:trPr>
          <w:cantSplit/>
          <w:trHeight w:val="353"/>
        </w:trPr>
        <w:tc>
          <w:tcPr>
            <w:tcW w:w="3198" w:type="dxa"/>
          </w:tcPr>
          <w:p w:rsidR="00BB3AE2" w:rsidRDefault="00BB3AE2" w:rsidP="00B66BA8">
            <w:r w:rsidRPr="00EA61ED">
              <w:t>Seán Twomey</w:t>
            </w:r>
          </w:p>
        </w:tc>
        <w:tc>
          <w:tcPr>
            <w:tcW w:w="1680" w:type="dxa"/>
          </w:tcPr>
          <w:p w:rsidR="00BB3AE2" w:rsidRDefault="00BB3AE2" w:rsidP="00B66BA8">
            <w:pPr>
              <w:jc w:val="center"/>
            </w:pPr>
            <w:r w:rsidRPr="00882B96">
              <w:t>Sunshine</w:t>
            </w:r>
          </w:p>
        </w:tc>
        <w:tc>
          <w:tcPr>
            <w:tcW w:w="1482" w:type="dxa"/>
          </w:tcPr>
          <w:p w:rsidR="00BB3AE2" w:rsidRPr="00FD732D" w:rsidRDefault="00BB3AE2" w:rsidP="00B66BA8">
            <w:pPr>
              <w:jc w:val="center"/>
            </w:pPr>
            <w:r>
              <w:t>ST-13</w:t>
            </w:r>
          </w:p>
        </w:tc>
        <w:tc>
          <w:tcPr>
            <w:tcW w:w="3205" w:type="dxa"/>
          </w:tcPr>
          <w:p w:rsidR="00BB3AE2" w:rsidRPr="00FD732D" w:rsidRDefault="00BB3AE2" w:rsidP="00B66BA8">
            <w:r w:rsidRPr="008E77DA">
              <w:t>LUSI CR561 WTP Upgrades</w:t>
            </w:r>
          </w:p>
        </w:tc>
      </w:tr>
      <w:tr w:rsidR="00BB3AE2" w:rsidRPr="00FD732D" w:rsidTr="00B66BA8">
        <w:trPr>
          <w:cantSplit/>
          <w:trHeight w:val="373"/>
        </w:trPr>
        <w:tc>
          <w:tcPr>
            <w:tcW w:w="3198" w:type="dxa"/>
          </w:tcPr>
          <w:p w:rsidR="00BB3AE2" w:rsidRDefault="00BB3AE2" w:rsidP="00B66BA8">
            <w:r w:rsidRPr="00EA61ED">
              <w:t>Seán Twomey</w:t>
            </w:r>
          </w:p>
        </w:tc>
        <w:tc>
          <w:tcPr>
            <w:tcW w:w="1680" w:type="dxa"/>
          </w:tcPr>
          <w:p w:rsidR="00BB3AE2" w:rsidRDefault="00BB3AE2" w:rsidP="00B66BA8">
            <w:pPr>
              <w:jc w:val="center"/>
            </w:pPr>
            <w:r w:rsidRPr="00882B96">
              <w:t>Sunshine</w:t>
            </w:r>
          </w:p>
        </w:tc>
        <w:tc>
          <w:tcPr>
            <w:tcW w:w="1482" w:type="dxa"/>
          </w:tcPr>
          <w:p w:rsidR="00BB3AE2" w:rsidRPr="00FD732D" w:rsidRDefault="00BB3AE2" w:rsidP="00B66BA8">
            <w:pPr>
              <w:jc w:val="center"/>
            </w:pPr>
            <w:r>
              <w:t>ST-14</w:t>
            </w:r>
          </w:p>
        </w:tc>
        <w:tc>
          <w:tcPr>
            <w:tcW w:w="3205" w:type="dxa"/>
          </w:tcPr>
          <w:p w:rsidR="00BB3AE2" w:rsidRPr="00FD732D" w:rsidRDefault="00BB3AE2" w:rsidP="00B66BA8">
            <w:r w:rsidRPr="005D59D9">
              <w:t>Weathersfield WTP Generator Replacement</w:t>
            </w:r>
          </w:p>
        </w:tc>
      </w:tr>
      <w:tr w:rsidR="00BB3AE2" w:rsidRPr="00FD732D" w:rsidTr="00B66BA8">
        <w:trPr>
          <w:cantSplit/>
          <w:trHeight w:val="353"/>
        </w:trPr>
        <w:tc>
          <w:tcPr>
            <w:tcW w:w="3198" w:type="dxa"/>
          </w:tcPr>
          <w:p w:rsidR="00BB3AE2" w:rsidRDefault="00BB3AE2" w:rsidP="00B66BA8">
            <w:r w:rsidRPr="00EA61ED">
              <w:t>Seán Twomey</w:t>
            </w:r>
          </w:p>
        </w:tc>
        <w:tc>
          <w:tcPr>
            <w:tcW w:w="1680" w:type="dxa"/>
          </w:tcPr>
          <w:p w:rsidR="00BB3AE2" w:rsidRDefault="00BB3AE2" w:rsidP="00B66BA8">
            <w:pPr>
              <w:jc w:val="center"/>
            </w:pPr>
            <w:r w:rsidRPr="00882B96">
              <w:t>Sunshine</w:t>
            </w:r>
          </w:p>
        </w:tc>
        <w:tc>
          <w:tcPr>
            <w:tcW w:w="1482" w:type="dxa"/>
          </w:tcPr>
          <w:p w:rsidR="00BB3AE2" w:rsidRPr="00FD732D" w:rsidRDefault="00BB3AE2" w:rsidP="00B66BA8">
            <w:pPr>
              <w:jc w:val="center"/>
            </w:pPr>
            <w:r>
              <w:t>ST-15</w:t>
            </w:r>
          </w:p>
        </w:tc>
        <w:tc>
          <w:tcPr>
            <w:tcW w:w="3205" w:type="dxa"/>
          </w:tcPr>
          <w:p w:rsidR="00BB3AE2" w:rsidRPr="00FD732D" w:rsidRDefault="00BB3AE2" w:rsidP="00B66BA8">
            <w:r w:rsidRPr="005D59D9">
              <w:t>Weathersfield Hydro Tank Replacement</w:t>
            </w:r>
          </w:p>
        </w:tc>
      </w:tr>
      <w:tr w:rsidR="00BB3AE2" w:rsidRPr="00FD732D" w:rsidTr="00B66BA8">
        <w:trPr>
          <w:cantSplit/>
          <w:trHeight w:val="353"/>
        </w:trPr>
        <w:tc>
          <w:tcPr>
            <w:tcW w:w="3198" w:type="dxa"/>
          </w:tcPr>
          <w:p w:rsidR="00BB3AE2" w:rsidRDefault="00BB3AE2" w:rsidP="00B66BA8">
            <w:r w:rsidRPr="00EA61ED">
              <w:t>Seán Twomey</w:t>
            </w:r>
          </w:p>
        </w:tc>
        <w:tc>
          <w:tcPr>
            <w:tcW w:w="1680" w:type="dxa"/>
          </w:tcPr>
          <w:p w:rsidR="00BB3AE2" w:rsidRDefault="00BB3AE2" w:rsidP="00B66BA8">
            <w:pPr>
              <w:jc w:val="center"/>
            </w:pPr>
            <w:r w:rsidRPr="00882B96">
              <w:t>Sunshine</w:t>
            </w:r>
          </w:p>
        </w:tc>
        <w:tc>
          <w:tcPr>
            <w:tcW w:w="1482" w:type="dxa"/>
          </w:tcPr>
          <w:p w:rsidR="00BB3AE2" w:rsidRPr="00FD732D" w:rsidRDefault="00BB3AE2" w:rsidP="00B66BA8">
            <w:pPr>
              <w:jc w:val="center"/>
            </w:pPr>
            <w:r>
              <w:t>ST-16</w:t>
            </w:r>
          </w:p>
        </w:tc>
        <w:tc>
          <w:tcPr>
            <w:tcW w:w="3205" w:type="dxa"/>
          </w:tcPr>
          <w:p w:rsidR="00BB3AE2" w:rsidRPr="00FD732D" w:rsidRDefault="00BB3AE2" w:rsidP="00B66BA8">
            <w:r w:rsidRPr="005D59D9">
              <w:t>Golden Hills WTP Generator Replacement</w:t>
            </w:r>
          </w:p>
        </w:tc>
      </w:tr>
      <w:tr w:rsidR="00BB3AE2" w:rsidRPr="00FD732D" w:rsidTr="00B66BA8">
        <w:trPr>
          <w:cantSplit/>
          <w:trHeight w:val="353"/>
        </w:trPr>
        <w:tc>
          <w:tcPr>
            <w:tcW w:w="3198" w:type="dxa"/>
          </w:tcPr>
          <w:p w:rsidR="00BB3AE2" w:rsidRDefault="00BB3AE2" w:rsidP="00B66BA8">
            <w:r w:rsidRPr="00EA61ED">
              <w:t>Seán Twomey</w:t>
            </w:r>
          </w:p>
        </w:tc>
        <w:tc>
          <w:tcPr>
            <w:tcW w:w="1680" w:type="dxa"/>
          </w:tcPr>
          <w:p w:rsidR="00BB3AE2" w:rsidRDefault="00BB3AE2" w:rsidP="00B66BA8">
            <w:pPr>
              <w:jc w:val="center"/>
            </w:pPr>
            <w:r w:rsidRPr="00882B96">
              <w:t>Sunshine</w:t>
            </w:r>
          </w:p>
        </w:tc>
        <w:tc>
          <w:tcPr>
            <w:tcW w:w="1482" w:type="dxa"/>
          </w:tcPr>
          <w:p w:rsidR="00BB3AE2" w:rsidRDefault="00BB3AE2" w:rsidP="00B66BA8">
            <w:pPr>
              <w:jc w:val="center"/>
            </w:pPr>
            <w:r>
              <w:t>ST-17</w:t>
            </w:r>
          </w:p>
        </w:tc>
        <w:tc>
          <w:tcPr>
            <w:tcW w:w="3205" w:type="dxa"/>
          </w:tcPr>
          <w:p w:rsidR="00BB3AE2" w:rsidRPr="00FD732D" w:rsidRDefault="00BB3AE2" w:rsidP="00B66BA8">
            <w:r w:rsidRPr="005D59D9">
              <w:t>Sanlando F5 Force Main</w:t>
            </w:r>
          </w:p>
        </w:tc>
      </w:tr>
      <w:tr w:rsidR="00BB3AE2" w:rsidRPr="00FD732D" w:rsidTr="00B66BA8">
        <w:trPr>
          <w:cantSplit/>
          <w:trHeight w:val="353"/>
        </w:trPr>
        <w:tc>
          <w:tcPr>
            <w:tcW w:w="3198" w:type="dxa"/>
          </w:tcPr>
          <w:p w:rsidR="00BB3AE2" w:rsidRDefault="00BB3AE2" w:rsidP="00B66BA8">
            <w:r w:rsidRPr="00EA61ED">
              <w:t>Seán Twomey</w:t>
            </w:r>
          </w:p>
        </w:tc>
        <w:tc>
          <w:tcPr>
            <w:tcW w:w="1680" w:type="dxa"/>
          </w:tcPr>
          <w:p w:rsidR="00BB3AE2" w:rsidRDefault="00BB3AE2" w:rsidP="00B66BA8">
            <w:pPr>
              <w:jc w:val="center"/>
            </w:pPr>
            <w:r w:rsidRPr="00882B96">
              <w:t>Sunshine</w:t>
            </w:r>
          </w:p>
        </w:tc>
        <w:tc>
          <w:tcPr>
            <w:tcW w:w="1482" w:type="dxa"/>
          </w:tcPr>
          <w:p w:rsidR="00BB3AE2" w:rsidRDefault="00BB3AE2" w:rsidP="00B66BA8">
            <w:pPr>
              <w:jc w:val="center"/>
            </w:pPr>
            <w:r>
              <w:t>ST-18</w:t>
            </w:r>
          </w:p>
        </w:tc>
        <w:tc>
          <w:tcPr>
            <w:tcW w:w="3205" w:type="dxa"/>
          </w:tcPr>
          <w:p w:rsidR="00BB3AE2" w:rsidRPr="00FD732D" w:rsidRDefault="00BB3AE2" w:rsidP="00B66BA8">
            <w:r w:rsidRPr="005D59D9">
              <w:t>Sanlando Wekiva EQ Aeration Improvements</w:t>
            </w:r>
          </w:p>
        </w:tc>
      </w:tr>
      <w:tr w:rsidR="00BB3AE2" w:rsidRPr="00FD732D" w:rsidTr="00B66BA8">
        <w:trPr>
          <w:cantSplit/>
          <w:trHeight w:val="353"/>
        </w:trPr>
        <w:tc>
          <w:tcPr>
            <w:tcW w:w="3198" w:type="dxa"/>
          </w:tcPr>
          <w:p w:rsidR="00BB3AE2" w:rsidRDefault="00BB3AE2" w:rsidP="00B66BA8">
            <w:r w:rsidRPr="00EA61ED">
              <w:t>Seán Twomey</w:t>
            </w:r>
          </w:p>
        </w:tc>
        <w:tc>
          <w:tcPr>
            <w:tcW w:w="1680" w:type="dxa"/>
          </w:tcPr>
          <w:p w:rsidR="00BB3AE2" w:rsidRDefault="00BB3AE2" w:rsidP="00B66BA8">
            <w:pPr>
              <w:jc w:val="center"/>
            </w:pPr>
            <w:r w:rsidRPr="00882B96">
              <w:t>Sunshine</w:t>
            </w:r>
          </w:p>
        </w:tc>
        <w:tc>
          <w:tcPr>
            <w:tcW w:w="1482" w:type="dxa"/>
          </w:tcPr>
          <w:p w:rsidR="00BB3AE2" w:rsidRDefault="00BB3AE2" w:rsidP="00B66BA8">
            <w:pPr>
              <w:jc w:val="center"/>
            </w:pPr>
            <w:r>
              <w:t>ST-19</w:t>
            </w:r>
          </w:p>
        </w:tc>
        <w:tc>
          <w:tcPr>
            <w:tcW w:w="3205" w:type="dxa"/>
          </w:tcPr>
          <w:p w:rsidR="00BB3AE2" w:rsidRPr="00FD732D" w:rsidRDefault="00BB3AE2" w:rsidP="00B66BA8">
            <w:r w:rsidRPr="005D59D9">
              <w:t>Pennbrooke Water Quality Improvements</w:t>
            </w:r>
          </w:p>
        </w:tc>
      </w:tr>
      <w:tr w:rsidR="00BB3AE2" w:rsidRPr="00FD732D" w:rsidTr="00B66BA8">
        <w:trPr>
          <w:cantSplit/>
          <w:trHeight w:val="353"/>
        </w:trPr>
        <w:tc>
          <w:tcPr>
            <w:tcW w:w="3198" w:type="dxa"/>
          </w:tcPr>
          <w:p w:rsidR="00BB3AE2" w:rsidRDefault="00BB3AE2" w:rsidP="00B66BA8">
            <w:r w:rsidRPr="00EA61ED">
              <w:t>Seán Twomey</w:t>
            </w:r>
          </w:p>
        </w:tc>
        <w:tc>
          <w:tcPr>
            <w:tcW w:w="1680" w:type="dxa"/>
          </w:tcPr>
          <w:p w:rsidR="00BB3AE2" w:rsidRDefault="00BB3AE2" w:rsidP="00B66BA8">
            <w:pPr>
              <w:jc w:val="center"/>
            </w:pPr>
            <w:r w:rsidRPr="00882B96">
              <w:t>Sunshine</w:t>
            </w:r>
          </w:p>
        </w:tc>
        <w:tc>
          <w:tcPr>
            <w:tcW w:w="1482" w:type="dxa"/>
          </w:tcPr>
          <w:p w:rsidR="00BB3AE2" w:rsidRDefault="00BB3AE2" w:rsidP="00B66BA8">
            <w:pPr>
              <w:jc w:val="center"/>
            </w:pPr>
            <w:r>
              <w:t>ST-20</w:t>
            </w:r>
          </w:p>
        </w:tc>
        <w:tc>
          <w:tcPr>
            <w:tcW w:w="3205" w:type="dxa"/>
          </w:tcPr>
          <w:p w:rsidR="00BB3AE2" w:rsidRPr="00FD732D" w:rsidRDefault="00BB3AE2" w:rsidP="00B66BA8">
            <w:r w:rsidRPr="005D59D9">
              <w:t>AMI Meter Installation Project</w:t>
            </w:r>
          </w:p>
        </w:tc>
      </w:tr>
      <w:tr w:rsidR="00BB3AE2" w:rsidRPr="00FD732D" w:rsidTr="00B66BA8">
        <w:trPr>
          <w:cantSplit/>
          <w:trHeight w:val="353"/>
        </w:trPr>
        <w:tc>
          <w:tcPr>
            <w:tcW w:w="3198" w:type="dxa"/>
          </w:tcPr>
          <w:p w:rsidR="00BB3AE2" w:rsidRDefault="00BB3AE2" w:rsidP="00B66BA8">
            <w:r w:rsidRPr="00EA61ED">
              <w:t>Seán Twomey</w:t>
            </w:r>
          </w:p>
        </w:tc>
        <w:tc>
          <w:tcPr>
            <w:tcW w:w="1680" w:type="dxa"/>
          </w:tcPr>
          <w:p w:rsidR="00BB3AE2" w:rsidRDefault="00BB3AE2" w:rsidP="00B66BA8">
            <w:pPr>
              <w:jc w:val="center"/>
            </w:pPr>
            <w:r w:rsidRPr="00882B96">
              <w:t>Sunshine</w:t>
            </w:r>
          </w:p>
        </w:tc>
        <w:tc>
          <w:tcPr>
            <w:tcW w:w="1482" w:type="dxa"/>
          </w:tcPr>
          <w:p w:rsidR="00BB3AE2" w:rsidRDefault="00BB3AE2" w:rsidP="00B66BA8">
            <w:pPr>
              <w:jc w:val="center"/>
            </w:pPr>
            <w:r>
              <w:t>ST-21</w:t>
            </w:r>
          </w:p>
        </w:tc>
        <w:tc>
          <w:tcPr>
            <w:tcW w:w="3205" w:type="dxa"/>
          </w:tcPr>
          <w:p w:rsidR="00BB3AE2" w:rsidRPr="00FD732D" w:rsidRDefault="00BB3AE2" w:rsidP="00B66BA8">
            <w:r w:rsidRPr="005D59D9">
              <w:t>Vactor Truck</w:t>
            </w:r>
          </w:p>
        </w:tc>
      </w:tr>
      <w:tr w:rsidR="00BB3AE2" w:rsidRPr="00FD732D" w:rsidTr="00B66BA8">
        <w:trPr>
          <w:cantSplit/>
          <w:trHeight w:val="353"/>
        </w:trPr>
        <w:tc>
          <w:tcPr>
            <w:tcW w:w="3198" w:type="dxa"/>
          </w:tcPr>
          <w:p w:rsidR="00BB3AE2" w:rsidRDefault="00BB3AE2" w:rsidP="00B66BA8">
            <w:r w:rsidRPr="00EA61ED">
              <w:t>Seán Twomey</w:t>
            </w:r>
          </w:p>
        </w:tc>
        <w:tc>
          <w:tcPr>
            <w:tcW w:w="1680" w:type="dxa"/>
          </w:tcPr>
          <w:p w:rsidR="00BB3AE2" w:rsidRDefault="00BB3AE2" w:rsidP="00B66BA8">
            <w:pPr>
              <w:jc w:val="center"/>
            </w:pPr>
            <w:r w:rsidRPr="00882B96">
              <w:t>Sunshine</w:t>
            </w:r>
          </w:p>
        </w:tc>
        <w:tc>
          <w:tcPr>
            <w:tcW w:w="1482" w:type="dxa"/>
          </w:tcPr>
          <w:p w:rsidR="00BB3AE2" w:rsidRDefault="00BB3AE2" w:rsidP="00B66BA8">
            <w:pPr>
              <w:jc w:val="center"/>
            </w:pPr>
            <w:r>
              <w:t>ST-22</w:t>
            </w:r>
          </w:p>
        </w:tc>
        <w:tc>
          <w:tcPr>
            <w:tcW w:w="3205" w:type="dxa"/>
          </w:tcPr>
          <w:p w:rsidR="00BB3AE2" w:rsidRPr="00FD732D" w:rsidRDefault="00BB3AE2" w:rsidP="00B66BA8">
            <w:r w:rsidRPr="005D59D9">
              <w:t>Sandalhaven Force Main Relocation</w:t>
            </w:r>
          </w:p>
        </w:tc>
      </w:tr>
      <w:tr w:rsidR="00BB3AE2" w:rsidRPr="00FD732D" w:rsidTr="00B66BA8">
        <w:trPr>
          <w:cantSplit/>
          <w:trHeight w:val="353"/>
        </w:trPr>
        <w:tc>
          <w:tcPr>
            <w:tcW w:w="3198" w:type="dxa"/>
          </w:tcPr>
          <w:p w:rsidR="00BB3AE2" w:rsidRDefault="00BB3AE2" w:rsidP="00B66BA8">
            <w:r w:rsidRPr="00EA61ED">
              <w:lastRenderedPageBreak/>
              <w:t>Seán Twomey</w:t>
            </w:r>
          </w:p>
        </w:tc>
        <w:tc>
          <w:tcPr>
            <w:tcW w:w="1680" w:type="dxa"/>
          </w:tcPr>
          <w:p w:rsidR="00BB3AE2" w:rsidRDefault="00BB3AE2" w:rsidP="00B66BA8">
            <w:pPr>
              <w:jc w:val="center"/>
            </w:pPr>
            <w:r w:rsidRPr="00882B96">
              <w:t>Sunshine</w:t>
            </w:r>
          </w:p>
        </w:tc>
        <w:tc>
          <w:tcPr>
            <w:tcW w:w="1482" w:type="dxa"/>
          </w:tcPr>
          <w:p w:rsidR="00BB3AE2" w:rsidRDefault="00BB3AE2" w:rsidP="00B66BA8">
            <w:pPr>
              <w:jc w:val="center"/>
            </w:pPr>
            <w:r>
              <w:t>ST-23</w:t>
            </w:r>
          </w:p>
        </w:tc>
        <w:tc>
          <w:tcPr>
            <w:tcW w:w="3205" w:type="dxa"/>
          </w:tcPr>
          <w:p w:rsidR="00BB3AE2" w:rsidRPr="00FD732D" w:rsidRDefault="00BB3AE2" w:rsidP="00B66BA8">
            <w:r w:rsidRPr="005D59D9">
              <w:t>Buena Vista Lane Water Main Relocation</w:t>
            </w:r>
          </w:p>
        </w:tc>
      </w:tr>
      <w:tr w:rsidR="00BB3AE2" w:rsidRPr="00FD732D" w:rsidTr="00B66BA8">
        <w:trPr>
          <w:cantSplit/>
          <w:trHeight w:val="353"/>
        </w:trPr>
        <w:tc>
          <w:tcPr>
            <w:tcW w:w="3198" w:type="dxa"/>
          </w:tcPr>
          <w:p w:rsidR="00BB3AE2" w:rsidRDefault="00BB3AE2" w:rsidP="00B66BA8">
            <w:r w:rsidRPr="00EA61ED">
              <w:t>Seán Twomey</w:t>
            </w:r>
          </w:p>
        </w:tc>
        <w:tc>
          <w:tcPr>
            <w:tcW w:w="1680" w:type="dxa"/>
          </w:tcPr>
          <w:p w:rsidR="00BB3AE2" w:rsidRDefault="00BB3AE2" w:rsidP="00B66BA8">
            <w:pPr>
              <w:jc w:val="center"/>
            </w:pPr>
            <w:r w:rsidRPr="00882B96">
              <w:t>Sunshine</w:t>
            </w:r>
          </w:p>
        </w:tc>
        <w:tc>
          <w:tcPr>
            <w:tcW w:w="1482" w:type="dxa"/>
          </w:tcPr>
          <w:p w:rsidR="00BB3AE2" w:rsidRDefault="00BB3AE2" w:rsidP="00B66BA8">
            <w:pPr>
              <w:jc w:val="center"/>
            </w:pPr>
            <w:r>
              <w:t>ST-24</w:t>
            </w:r>
          </w:p>
        </w:tc>
        <w:tc>
          <w:tcPr>
            <w:tcW w:w="3205" w:type="dxa"/>
          </w:tcPr>
          <w:p w:rsidR="00BB3AE2" w:rsidRPr="00FD732D" w:rsidRDefault="00BB3AE2" w:rsidP="00B66BA8">
            <w:r w:rsidRPr="005D59D9">
              <w:t>Orangewood Remediation PFAS</w:t>
            </w:r>
          </w:p>
        </w:tc>
      </w:tr>
      <w:tr w:rsidR="00BB3AE2" w:rsidRPr="00FD732D" w:rsidTr="00B66BA8">
        <w:trPr>
          <w:cantSplit/>
          <w:trHeight w:val="353"/>
        </w:trPr>
        <w:tc>
          <w:tcPr>
            <w:tcW w:w="3198" w:type="dxa"/>
          </w:tcPr>
          <w:p w:rsidR="00BB3AE2" w:rsidRDefault="00BB3AE2" w:rsidP="00B66BA8">
            <w:r w:rsidRPr="00EA61ED">
              <w:t>Seán Twomey</w:t>
            </w:r>
          </w:p>
        </w:tc>
        <w:tc>
          <w:tcPr>
            <w:tcW w:w="1680" w:type="dxa"/>
          </w:tcPr>
          <w:p w:rsidR="00BB3AE2" w:rsidRDefault="00BB3AE2" w:rsidP="00B66BA8">
            <w:pPr>
              <w:jc w:val="center"/>
            </w:pPr>
            <w:r w:rsidRPr="00882B96">
              <w:t>Sunshine</w:t>
            </w:r>
          </w:p>
        </w:tc>
        <w:tc>
          <w:tcPr>
            <w:tcW w:w="1482" w:type="dxa"/>
          </w:tcPr>
          <w:p w:rsidR="00BB3AE2" w:rsidRDefault="00BB3AE2" w:rsidP="00B66BA8">
            <w:pPr>
              <w:jc w:val="center"/>
            </w:pPr>
            <w:r>
              <w:t>ST-25</w:t>
            </w:r>
          </w:p>
        </w:tc>
        <w:tc>
          <w:tcPr>
            <w:tcW w:w="3205" w:type="dxa"/>
          </w:tcPr>
          <w:p w:rsidR="00BB3AE2" w:rsidRPr="00FD732D" w:rsidRDefault="00BB3AE2" w:rsidP="00B66BA8">
            <w:r w:rsidRPr="005D59D9">
              <w:t>Curlew Creek Lift Station Gravity Main Rehabilitation</w:t>
            </w:r>
          </w:p>
        </w:tc>
      </w:tr>
      <w:tr w:rsidR="00BB3AE2" w:rsidRPr="00FD732D" w:rsidTr="00B66BA8">
        <w:trPr>
          <w:cantSplit/>
          <w:trHeight w:val="353"/>
        </w:trPr>
        <w:tc>
          <w:tcPr>
            <w:tcW w:w="3198" w:type="dxa"/>
          </w:tcPr>
          <w:p w:rsidR="00BB3AE2" w:rsidRDefault="00BB3AE2" w:rsidP="00B66BA8">
            <w:r w:rsidRPr="00EA61ED">
              <w:t>Seán Twomey</w:t>
            </w:r>
          </w:p>
        </w:tc>
        <w:tc>
          <w:tcPr>
            <w:tcW w:w="1680" w:type="dxa"/>
          </w:tcPr>
          <w:p w:rsidR="00BB3AE2" w:rsidRDefault="00BB3AE2" w:rsidP="00B66BA8">
            <w:pPr>
              <w:jc w:val="center"/>
            </w:pPr>
            <w:r w:rsidRPr="00882B96">
              <w:t>Sunshine</w:t>
            </w:r>
          </w:p>
        </w:tc>
        <w:tc>
          <w:tcPr>
            <w:tcW w:w="1482" w:type="dxa"/>
          </w:tcPr>
          <w:p w:rsidR="00BB3AE2" w:rsidRDefault="00BB3AE2" w:rsidP="00B66BA8">
            <w:pPr>
              <w:jc w:val="center"/>
            </w:pPr>
            <w:r>
              <w:t>ST-26</w:t>
            </w:r>
          </w:p>
        </w:tc>
        <w:tc>
          <w:tcPr>
            <w:tcW w:w="3205" w:type="dxa"/>
          </w:tcPr>
          <w:p w:rsidR="00BB3AE2" w:rsidRPr="00FD732D" w:rsidRDefault="00BB3AE2" w:rsidP="00B66BA8">
            <w:r w:rsidRPr="005D59D9">
              <w:t>UIF Jansen Water Main Relocation</w:t>
            </w:r>
          </w:p>
        </w:tc>
      </w:tr>
      <w:tr w:rsidR="00BB3AE2" w:rsidRPr="00FD732D" w:rsidTr="00B66BA8">
        <w:trPr>
          <w:cantSplit/>
          <w:trHeight w:val="353"/>
        </w:trPr>
        <w:tc>
          <w:tcPr>
            <w:tcW w:w="3198" w:type="dxa"/>
          </w:tcPr>
          <w:p w:rsidR="00BB3AE2" w:rsidRPr="00FD732D" w:rsidRDefault="00BB3AE2" w:rsidP="00B66BA8">
            <w:pPr>
              <w:jc w:val="both"/>
            </w:pPr>
            <w:r>
              <w:t>Ralph Smith</w:t>
            </w:r>
          </w:p>
        </w:tc>
        <w:tc>
          <w:tcPr>
            <w:tcW w:w="1680" w:type="dxa"/>
          </w:tcPr>
          <w:p w:rsidR="00BB3AE2" w:rsidRPr="00FD732D" w:rsidRDefault="00BB3AE2" w:rsidP="00B66BA8">
            <w:pPr>
              <w:jc w:val="center"/>
            </w:pPr>
            <w:r>
              <w:t>OPC</w:t>
            </w:r>
          </w:p>
        </w:tc>
        <w:tc>
          <w:tcPr>
            <w:tcW w:w="1482" w:type="dxa"/>
          </w:tcPr>
          <w:p w:rsidR="00BB3AE2" w:rsidRDefault="00BB3AE2" w:rsidP="00B66BA8">
            <w:pPr>
              <w:jc w:val="center"/>
            </w:pPr>
            <w:r>
              <w:t>RCS-1</w:t>
            </w:r>
          </w:p>
        </w:tc>
        <w:tc>
          <w:tcPr>
            <w:tcW w:w="3205" w:type="dxa"/>
          </w:tcPr>
          <w:p w:rsidR="00BB3AE2" w:rsidRPr="00FD732D" w:rsidRDefault="00BB3AE2" w:rsidP="00B66BA8">
            <w:r w:rsidRPr="0047280E">
              <w:t>Qualifications of Ralph Smith</w:t>
            </w:r>
          </w:p>
        </w:tc>
      </w:tr>
      <w:tr w:rsidR="00BB3AE2" w:rsidRPr="00FD732D" w:rsidTr="00B66BA8">
        <w:trPr>
          <w:cantSplit/>
          <w:trHeight w:val="353"/>
        </w:trPr>
        <w:tc>
          <w:tcPr>
            <w:tcW w:w="3198" w:type="dxa"/>
          </w:tcPr>
          <w:p w:rsidR="00BB3AE2" w:rsidRPr="00FD732D" w:rsidRDefault="00BB3AE2" w:rsidP="00B66BA8">
            <w:pPr>
              <w:jc w:val="both"/>
            </w:pPr>
            <w:r>
              <w:t>Ralph Smith</w:t>
            </w:r>
          </w:p>
        </w:tc>
        <w:tc>
          <w:tcPr>
            <w:tcW w:w="1680" w:type="dxa"/>
          </w:tcPr>
          <w:p w:rsidR="00BB3AE2" w:rsidRPr="00FD732D" w:rsidRDefault="00BB3AE2" w:rsidP="00B66BA8">
            <w:pPr>
              <w:jc w:val="center"/>
            </w:pPr>
            <w:r>
              <w:t>OPC</w:t>
            </w:r>
          </w:p>
        </w:tc>
        <w:tc>
          <w:tcPr>
            <w:tcW w:w="1482" w:type="dxa"/>
          </w:tcPr>
          <w:p w:rsidR="00BB3AE2" w:rsidRDefault="00BB3AE2" w:rsidP="00B66BA8">
            <w:pPr>
              <w:jc w:val="center"/>
            </w:pPr>
            <w:r>
              <w:t>RCS-2</w:t>
            </w:r>
          </w:p>
        </w:tc>
        <w:tc>
          <w:tcPr>
            <w:tcW w:w="3205" w:type="dxa"/>
          </w:tcPr>
          <w:p w:rsidR="00BB3AE2" w:rsidRPr="00FD732D" w:rsidRDefault="00BB3AE2" w:rsidP="00B66BA8">
            <w:r w:rsidRPr="0047280E">
              <w:t>Revenue Requirement and Adjustment Schedules for 2023 Test Year</w:t>
            </w:r>
          </w:p>
        </w:tc>
      </w:tr>
      <w:tr w:rsidR="00BB3AE2" w:rsidRPr="00FD732D" w:rsidTr="00B66BA8">
        <w:trPr>
          <w:cantSplit/>
          <w:trHeight w:val="373"/>
        </w:trPr>
        <w:tc>
          <w:tcPr>
            <w:tcW w:w="3198" w:type="dxa"/>
          </w:tcPr>
          <w:p w:rsidR="00BB3AE2" w:rsidRPr="00FD732D" w:rsidRDefault="00BB3AE2" w:rsidP="00B66BA8">
            <w:pPr>
              <w:jc w:val="both"/>
            </w:pPr>
            <w:r>
              <w:t>Angela L. Calhoun</w:t>
            </w:r>
          </w:p>
        </w:tc>
        <w:tc>
          <w:tcPr>
            <w:tcW w:w="1680" w:type="dxa"/>
          </w:tcPr>
          <w:p w:rsidR="00BB3AE2" w:rsidRPr="00FD732D" w:rsidRDefault="00BB3AE2" w:rsidP="00B66BA8">
            <w:pPr>
              <w:jc w:val="center"/>
            </w:pPr>
            <w:r>
              <w:t>Staff</w:t>
            </w:r>
          </w:p>
        </w:tc>
        <w:tc>
          <w:tcPr>
            <w:tcW w:w="1482" w:type="dxa"/>
          </w:tcPr>
          <w:p w:rsidR="00BB3AE2" w:rsidRPr="00FD732D" w:rsidRDefault="00BB3AE2" w:rsidP="00B66BA8">
            <w:pPr>
              <w:jc w:val="center"/>
            </w:pPr>
            <w:r>
              <w:t>ALC-1</w:t>
            </w:r>
          </w:p>
        </w:tc>
        <w:tc>
          <w:tcPr>
            <w:tcW w:w="3205" w:type="dxa"/>
          </w:tcPr>
          <w:p w:rsidR="00BB3AE2" w:rsidRPr="00FD732D" w:rsidRDefault="00BB3AE2" w:rsidP="00B66BA8">
            <w:r>
              <w:t>List of Service Complaints</w:t>
            </w:r>
          </w:p>
        </w:tc>
      </w:tr>
      <w:tr w:rsidR="00BB3AE2" w:rsidRPr="00FD732D" w:rsidTr="00B66BA8">
        <w:trPr>
          <w:cantSplit/>
          <w:trHeight w:val="353"/>
        </w:trPr>
        <w:tc>
          <w:tcPr>
            <w:tcW w:w="3198" w:type="dxa"/>
          </w:tcPr>
          <w:p w:rsidR="00BB3AE2" w:rsidRPr="00FD732D" w:rsidRDefault="00BB3AE2" w:rsidP="00B66BA8">
            <w:pPr>
              <w:jc w:val="both"/>
            </w:pPr>
            <w:r>
              <w:t>Angela L. Calhoun</w:t>
            </w:r>
          </w:p>
        </w:tc>
        <w:tc>
          <w:tcPr>
            <w:tcW w:w="1680" w:type="dxa"/>
          </w:tcPr>
          <w:p w:rsidR="00BB3AE2" w:rsidRDefault="00BB3AE2" w:rsidP="00B66BA8">
            <w:pPr>
              <w:jc w:val="center"/>
            </w:pPr>
            <w:r w:rsidRPr="00A2076B">
              <w:t>Staff</w:t>
            </w:r>
          </w:p>
        </w:tc>
        <w:tc>
          <w:tcPr>
            <w:tcW w:w="1482" w:type="dxa"/>
          </w:tcPr>
          <w:p w:rsidR="00BB3AE2" w:rsidRPr="00FD732D" w:rsidRDefault="00BB3AE2" w:rsidP="00B66BA8">
            <w:pPr>
              <w:jc w:val="center"/>
            </w:pPr>
            <w:r>
              <w:t>ALC-2</w:t>
            </w:r>
          </w:p>
        </w:tc>
        <w:tc>
          <w:tcPr>
            <w:tcW w:w="3205" w:type="dxa"/>
          </w:tcPr>
          <w:p w:rsidR="00BB3AE2" w:rsidRPr="00FD732D" w:rsidRDefault="00BB3AE2" w:rsidP="00B66BA8">
            <w:r>
              <w:t>List of Billing Complaints</w:t>
            </w:r>
          </w:p>
        </w:tc>
      </w:tr>
      <w:tr w:rsidR="00BB3AE2" w:rsidRPr="00FD732D" w:rsidTr="00B66BA8">
        <w:trPr>
          <w:cantSplit/>
          <w:trHeight w:val="373"/>
        </w:trPr>
        <w:tc>
          <w:tcPr>
            <w:tcW w:w="3198" w:type="dxa"/>
          </w:tcPr>
          <w:p w:rsidR="00BB3AE2" w:rsidRPr="00FD732D" w:rsidRDefault="00BB3AE2" w:rsidP="00B66BA8">
            <w:pPr>
              <w:jc w:val="both"/>
            </w:pPr>
            <w:r>
              <w:t>Angela L. Calhoun</w:t>
            </w:r>
          </w:p>
        </w:tc>
        <w:tc>
          <w:tcPr>
            <w:tcW w:w="1680" w:type="dxa"/>
          </w:tcPr>
          <w:p w:rsidR="00BB3AE2" w:rsidRDefault="00BB3AE2" w:rsidP="00B66BA8">
            <w:pPr>
              <w:jc w:val="center"/>
            </w:pPr>
            <w:r w:rsidRPr="00A2076B">
              <w:t>Staff</w:t>
            </w:r>
          </w:p>
        </w:tc>
        <w:tc>
          <w:tcPr>
            <w:tcW w:w="1482" w:type="dxa"/>
          </w:tcPr>
          <w:p w:rsidR="00BB3AE2" w:rsidRPr="00FD732D" w:rsidRDefault="00BB3AE2" w:rsidP="00B66BA8">
            <w:pPr>
              <w:jc w:val="center"/>
            </w:pPr>
            <w:r>
              <w:t>ALC-3</w:t>
            </w:r>
          </w:p>
        </w:tc>
        <w:tc>
          <w:tcPr>
            <w:tcW w:w="3205" w:type="dxa"/>
          </w:tcPr>
          <w:p w:rsidR="00BB3AE2" w:rsidRPr="00FD732D" w:rsidRDefault="00BB3AE2" w:rsidP="00B66BA8">
            <w:r>
              <w:t>List of Complaints by System</w:t>
            </w:r>
          </w:p>
        </w:tc>
      </w:tr>
      <w:tr w:rsidR="00BB3AE2" w:rsidRPr="00FD732D" w:rsidTr="00B66BA8">
        <w:trPr>
          <w:cantSplit/>
          <w:trHeight w:val="353"/>
        </w:trPr>
        <w:tc>
          <w:tcPr>
            <w:tcW w:w="3198" w:type="dxa"/>
          </w:tcPr>
          <w:p w:rsidR="00BB3AE2" w:rsidRPr="00FD732D" w:rsidRDefault="00BB3AE2" w:rsidP="00B66BA8">
            <w:pPr>
              <w:jc w:val="both"/>
            </w:pPr>
            <w:r>
              <w:t>Curt Mouring</w:t>
            </w:r>
          </w:p>
        </w:tc>
        <w:tc>
          <w:tcPr>
            <w:tcW w:w="1680" w:type="dxa"/>
          </w:tcPr>
          <w:p w:rsidR="00BB3AE2" w:rsidRDefault="00BB3AE2" w:rsidP="00B66BA8">
            <w:pPr>
              <w:jc w:val="center"/>
            </w:pPr>
            <w:r w:rsidRPr="00A2076B">
              <w:t>Staff</w:t>
            </w:r>
          </w:p>
        </w:tc>
        <w:tc>
          <w:tcPr>
            <w:tcW w:w="1482" w:type="dxa"/>
          </w:tcPr>
          <w:p w:rsidR="00BB3AE2" w:rsidRPr="00FD732D" w:rsidRDefault="00BB3AE2" w:rsidP="00B66BA8">
            <w:pPr>
              <w:jc w:val="center"/>
            </w:pPr>
            <w:r>
              <w:t>CM-1</w:t>
            </w:r>
          </w:p>
        </w:tc>
        <w:tc>
          <w:tcPr>
            <w:tcW w:w="3205" w:type="dxa"/>
          </w:tcPr>
          <w:p w:rsidR="00BB3AE2" w:rsidRPr="00FD732D" w:rsidRDefault="00BB3AE2" w:rsidP="00B66BA8">
            <w:r>
              <w:t>Auditor’s Report</w:t>
            </w:r>
          </w:p>
        </w:tc>
      </w:tr>
      <w:tr w:rsidR="00BB3AE2" w:rsidRPr="00FD732D" w:rsidTr="00B66BA8">
        <w:trPr>
          <w:cantSplit/>
          <w:trHeight w:val="353"/>
        </w:trPr>
        <w:tc>
          <w:tcPr>
            <w:tcW w:w="3198" w:type="dxa"/>
          </w:tcPr>
          <w:p w:rsidR="00BB3AE2" w:rsidRPr="00FD732D" w:rsidRDefault="00BB3AE2" w:rsidP="00B66BA8">
            <w:pPr>
              <w:jc w:val="both"/>
            </w:pPr>
            <w:r w:rsidRPr="00FD732D">
              <w:tab/>
            </w:r>
            <w:r w:rsidRPr="00FD732D">
              <w:rPr>
                <w:u w:val="single"/>
              </w:rPr>
              <w:t>Rebuttal</w:t>
            </w:r>
          </w:p>
        </w:tc>
        <w:tc>
          <w:tcPr>
            <w:tcW w:w="1680" w:type="dxa"/>
          </w:tcPr>
          <w:p w:rsidR="00BB3AE2" w:rsidRPr="00FD732D" w:rsidRDefault="00BB3AE2" w:rsidP="00B66BA8">
            <w:pPr>
              <w:jc w:val="center"/>
            </w:pPr>
          </w:p>
        </w:tc>
        <w:tc>
          <w:tcPr>
            <w:tcW w:w="1482" w:type="dxa"/>
          </w:tcPr>
          <w:p w:rsidR="00BB3AE2" w:rsidRPr="00FD732D" w:rsidRDefault="00BB3AE2" w:rsidP="00B66BA8">
            <w:pPr>
              <w:jc w:val="center"/>
            </w:pPr>
          </w:p>
        </w:tc>
        <w:tc>
          <w:tcPr>
            <w:tcW w:w="3205" w:type="dxa"/>
          </w:tcPr>
          <w:p w:rsidR="00BB3AE2" w:rsidRPr="00FD732D" w:rsidRDefault="00BB3AE2" w:rsidP="00B66BA8"/>
        </w:tc>
      </w:tr>
      <w:tr w:rsidR="00BB3AE2" w:rsidRPr="00FD732D" w:rsidTr="00B66BA8">
        <w:trPr>
          <w:cantSplit/>
          <w:trHeight w:val="373"/>
        </w:trPr>
        <w:tc>
          <w:tcPr>
            <w:tcW w:w="3198" w:type="dxa"/>
          </w:tcPr>
          <w:p w:rsidR="00BB3AE2" w:rsidRPr="00FD732D" w:rsidRDefault="00BB3AE2" w:rsidP="00B66BA8">
            <w:pPr>
              <w:jc w:val="both"/>
            </w:pPr>
            <w:r w:rsidRPr="008E77DA">
              <w:t>Deborah D. Swain</w:t>
            </w:r>
          </w:p>
        </w:tc>
        <w:tc>
          <w:tcPr>
            <w:tcW w:w="1680" w:type="dxa"/>
          </w:tcPr>
          <w:p w:rsidR="00BB3AE2" w:rsidRDefault="00BB3AE2" w:rsidP="00B66BA8">
            <w:pPr>
              <w:jc w:val="center"/>
            </w:pPr>
            <w:r w:rsidRPr="007A177A">
              <w:t>Sunshine</w:t>
            </w:r>
          </w:p>
        </w:tc>
        <w:tc>
          <w:tcPr>
            <w:tcW w:w="1482" w:type="dxa"/>
          </w:tcPr>
          <w:p w:rsidR="00BB3AE2" w:rsidRDefault="00BB3AE2" w:rsidP="00B66BA8">
            <w:pPr>
              <w:jc w:val="center"/>
            </w:pPr>
            <w:r w:rsidRPr="005D59D9">
              <w:t>DDS-</w:t>
            </w:r>
            <w:r>
              <w:t>3</w:t>
            </w:r>
          </w:p>
          <w:p w:rsidR="00BB3AE2" w:rsidRPr="00FD732D" w:rsidRDefault="00BB3AE2" w:rsidP="00B66BA8">
            <w:pPr>
              <w:jc w:val="center"/>
            </w:pPr>
            <w:r>
              <w:t>(originally identified as DDS-2)</w:t>
            </w:r>
          </w:p>
        </w:tc>
        <w:tc>
          <w:tcPr>
            <w:tcW w:w="3205" w:type="dxa"/>
          </w:tcPr>
          <w:p w:rsidR="00BB3AE2" w:rsidRPr="00FD732D" w:rsidRDefault="00BB3AE2" w:rsidP="00B66BA8">
            <w:r w:rsidRPr="005D59D9">
              <w:t>Revised MFRs – Financial, Rate &amp; Engineering</w:t>
            </w:r>
          </w:p>
        </w:tc>
      </w:tr>
      <w:tr w:rsidR="00BB3AE2" w:rsidRPr="00FD732D" w:rsidTr="00B66BA8">
        <w:trPr>
          <w:cantSplit/>
          <w:trHeight w:val="373"/>
        </w:trPr>
        <w:tc>
          <w:tcPr>
            <w:tcW w:w="3198" w:type="dxa"/>
          </w:tcPr>
          <w:p w:rsidR="00BB3AE2" w:rsidRPr="00FD732D" w:rsidRDefault="00BB3AE2" w:rsidP="00B66BA8">
            <w:pPr>
              <w:jc w:val="both"/>
            </w:pPr>
            <w:r>
              <w:t>Seán</w:t>
            </w:r>
            <w:r w:rsidRPr="005D59D9">
              <w:t xml:space="preserve"> Twomey</w:t>
            </w:r>
          </w:p>
        </w:tc>
        <w:tc>
          <w:tcPr>
            <w:tcW w:w="1680" w:type="dxa"/>
          </w:tcPr>
          <w:p w:rsidR="00BB3AE2" w:rsidRDefault="00BB3AE2" w:rsidP="00B66BA8">
            <w:pPr>
              <w:jc w:val="center"/>
            </w:pPr>
            <w:r w:rsidRPr="007A177A">
              <w:t>Sunshine</w:t>
            </w:r>
          </w:p>
        </w:tc>
        <w:tc>
          <w:tcPr>
            <w:tcW w:w="1482" w:type="dxa"/>
          </w:tcPr>
          <w:p w:rsidR="00BB3AE2" w:rsidRPr="00FD732D" w:rsidRDefault="00BB3AE2" w:rsidP="00B66BA8">
            <w:pPr>
              <w:jc w:val="center"/>
            </w:pPr>
            <w:r w:rsidRPr="005D59D9">
              <w:t>ST-03 Updated</w:t>
            </w:r>
          </w:p>
        </w:tc>
        <w:tc>
          <w:tcPr>
            <w:tcW w:w="3205" w:type="dxa"/>
          </w:tcPr>
          <w:p w:rsidR="00BB3AE2" w:rsidRPr="00FD732D" w:rsidRDefault="00BB3AE2" w:rsidP="00B66BA8">
            <w:r w:rsidRPr="005D59D9">
              <w:t>Tierra Verde 13th Street Bridge FM Replacement</w:t>
            </w:r>
          </w:p>
        </w:tc>
      </w:tr>
      <w:tr w:rsidR="00BB3AE2" w:rsidRPr="00FD732D" w:rsidTr="00B66BA8">
        <w:trPr>
          <w:cantSplit/>
          <w:trHeight w:val="373"/>
        </w:trPr>
        <w:tc>
          <w:tcPr>
            <w:tcW w:w="3198" w:type="dxa"/>
          </w:tcPr>
          <w:p w:rsidR="00BB3AE2" w:rsidRDefault="00BB3AE2" w:rsidP="00B66BA8">
            <w:r w:rsidRPr="00E03100">
              <w:t>Seán Twomey</w:t>
            </w:r>
          </w:p>
        </w:tc>
        <w:tc>
          <w:tcPr>
            <w:tcW w:w="1680" w:type="dxa"/>
          </w:tcPr>
          <w:p w:rsidR="00BB3AE2" w:rsidRDefault="00BB3AE2" w:rsidP="00B66BA8">
            <w:pPr>
              <w:jc w:val="center"/>
            </w:pPr>
            <w:r w:rsidRPr="007A177A">
              <w:t>Sunshine</w:t>
            </w:r>
          </w:p>
        </w:tc>
        <w:tc>
          <w:tcPr>
            <w:tcW w:w="1482" w:type="dxa"/>
          </w:tcPr>
          <w:p w:rsidR="00BB3AE2" w:rsidRPr="00FD732D" w:rsidRDefault="00BB3AE2" w:rsidP="00B66BA8">
            <w:pPr>
              <w:jc w:val="center"/>
            </w:pPr>
            <w:r w:rsidRPr="005D59D9">
              <w:t>ST-06 Updated</w:t>
            </w:r>
          </w:p>
        </w:tc>
        <w:tc>
          <w:tcPr>
            <w:tcW w:w="3205" w:type="dxa"/>
          </w:tcPr>
          <w:p w:rsidR="00BB3AE2" w:rsidRPr="00FD732D" w:rsidRDefault="00BB3AE2" w:rsidP="00B66BA8">
            <w:r w:rsidRPr="005D59D9">
              <w:t>Eagle Ridge Headworks Improvements</w:t>
            </w:r>
          </w:p>
        </w:tc>
      </w:tr>
      <w:tr w:rsidR="00BB3AE2" w:rsidRPr="00FD732D" w:rsidTr="00B66BA8">
        <w:trPr>
          <w:cantSplit/>
          <w:trHeight w:val="373"/>
        </w:trPr>
        <w:tc>
          <w:tcPr>
            <w:tcW w:w="3198" w:type="dxa"/>
          </w:tcPr>
          <w:p w:rsidR="00BB3AE2" w:rsidRDefault="00BB3AE2" w:rsidP="00B66BA8">
            <w:r w:rsidRPr="00E03100">
              <w:t>Seán Twomey</w:t>
            </w:r>
          </w:p>
        </w:tc>
        <w:tc>
          <w:tcPr>
            <w:tcW w:w="1680" w:type="dxa"/>
          </w:tcPr>
          <w:p w:rsidR="00BB3AE2" w:rsidRDefault="00BB3AE2" w:rsidP="00B66BA8">
            <w:pPr>
              <w:jc w:val="center"/>
            </w:pPr>
            <w:r w:rsidRPr="007A177A">
              <w:t>Sunshine</w:t>
            </w:r>
          </w:p>
        </w:tc>
        <w:tc>
          <w:tcPr>
            <w:tcW w:w="1482" w:type="dxa"/>
          </w:tcPr>
          <w:p w:rsidR="00BB3AE2" w:rsidRPr="00FD732D" w:rsidRDefault="00BB3AE2" w:rsidP="00B66BA8">
            <w:pPr>
              <w:jc w:val="center"/>
            </w:pPr>
            <w:r w:rsidRPr="005D59D9">
              <w:t>ST-08</w:t>
            </w:r>
            <w:r>
              <w:t xml:space="preserve"> </w:t>
            </w:r>
            <w:r w:rsidRPr="005D59D9">
              <w:t>Updated</w:t>
            </w:r>
          </w:p>
        </w:tc>
        <w:tc>
          <w:tcPr>
            <w:tcW w:w="3205" w:type="dxa"/>
          </w:tcPr>
          <w:p w:rsidR="00BB3AE2" w:rsidRPr="00FD732D" w:rsidRDefault="00BB3AE2" w:rsidP="00B66BA8">
            <w:r w:rsidRPr="005D59D9">
              <w:t>Mid-County Riviera Estates LS, FM, and GM Crossing Removal</w:t>
            </w:r>
          </w:p>
        </w:tc>
      </w:tr>
      <w:tr w:rsidR="00BB3AE2" w:rsidRPr="00FD732D" w:rsidTr="00B66BA8">
        <w:trPr>
          <w:cantSplit/>
          <w:trHeight w:val="373"/>
        </w:trPr>
        <w:tc>
          <w:tcPr>
            <w:tcW w:w="3198" w:type="dxa"/>
          </w:tcPr>
          <w:p w:rsidR="00BB3AE2" w:rsidRDefault="00BB3AE2" w:rsidP="00B66BA8">
            <w:r w:rsidRPr="00E03100">
              <w:t>Seán Twomey</w:t>
            </w:r>
          </w:p>
        </w:tc>
        <w:tc>
          <w:tcPr>
            <w:tcW w:w="1680" w:type="dxa"/>
          </w:tcPr>
          <w:p w:rsidR="00BB3AE2" w:rsidRDefault="00BB3AE2" w:rsidP="00B66BA8">
            <w:pPr>
              <w:jc w:val="center"/>
            </w:pPr>
            <w:r w:rsidRPr="007A177A">
              <w:t>Sunshine</w:t>
            </w:r>
          </w:p>
        </w:tc>
        <w:tc>
          <w:tcPr>
            <w:tcW w:w="1482" w:type="dxa"/>
          </w:tcPr>
          <w:p w:rsidR="00BB3AE2" w:rsidRPr="00FD732D" w:rsidRDefault="00BB3AE2" w:rsidP="00B66BA8">
            <w:pPr>
              <w:jc w:val="center"/>
            </w:pPr>
            <w:r w:rsidRPr="005D59D9">
              <w:t>ST-10</w:t>
            </w:r>
            <w:r>
              <w:t xml:space="preserve"> </w:t>
            </w:r>
            <w:r w:rsidRPr="005D59D9">
              <w:t>Updated</w:t>
            </w:r>
          </w:p>
        </w:tc>
        <w:tc>
          <w:tcPr>
            <w:tcW w:w="3205" w:type="dxa"/>
          </w:tcPr>
          <w:p w:rsidR="00BB3AE2" w:rsidRPr="00FD732D" w:rsidRDefault="00BB3AE2" w:rsidP="00B66BA8">
            <w:r w:rsidRPr="005D59D9">
              <w:t>LUSI Construction 2nd Lower Floridan Well</w:t>
            </w:r>
          </w:p>
        </w:tc>
      </w:tr>
      <w:tr w:rsidR="00BB3AE2" w:rsidRPr="00FD732D" w:rsidTr="00B66BA8">
        <w:trPr>
          <w:cantSplit/>
          <w:trHeight w:val="373"/>
        </w:trPr>
        <w:tc>
          <w:tcPr>
            <w:tcW w:w="3198" w:type="dxa"/>
          </w:tcPr>
          <w:p w:rsidR="00BB3AE2" w:rsidRDefault="00BB3AE2" w:rsidP="00B66BA8">
            <w:r w:rsidRPr="00E03100">
              <w:lastRenderedPageBreak/>
              <w:t>Seán Twomey</w:t>
            </w:r>
          </w:p>
        </w:tc>
        <w:tc>
          <w:tcPr>
            <w:tcW w:w="1680" w:type="dxa"/>
          </w:tcPr>
          <w:p w:rsidR="00BB3AE2" w:rsidRDefault="00BB3AE2" w:rsidP="00B66BA8">
            <w:pPr>
              <w:jc w:val="center"/>
            </w:pPr>
            <w:r w:rsidRPr="007A177A">
              <w:t>Sunshine</w:t>
            </w:r>
          </w:p>
        </w:tc>
        <w:tc>
          <w:tcPr>
            <w:tcW w:w="1482" w:type="dxa"/>
          </w:tcPr>
          <w:p w:rsidR="00BB3AE2" w:rsidRPr="00FD732D" w:rsidRDefault="00BB3AE2" w:rsidP="00B66BA8">
            <w:pPr>
              <w:jc w:val="center"/>
            </w:pPr>
            <w:r w:rsidRPr="005D59D9">
              <w:t>ST-11 Updated</w:t>
            </w:r>
          </w:p>
        </w:tc>
        <w:tc>
          <w:tcPr>
            <w:tcW w:w="3205" w:type="dxa"/>
          </w:tcPr>
          <w:p w:rsidR="00BB3AE2" w:rsidRPr="00FD732D" w:rsidRDefault="00BB3AE2" w:rsidP="00B66BA8">
            <w:r w:rsidRPr="005D59D9">
              <w:t>LUSI CFX US 27 Sewer Relocates</w:t>
            </w:r>
          </w:p>
        </w:tc>
      </w:tr>
      <w:tr w:rsidR="00BB3AE2" w:rsidRPr="00FD732D" w:rsidTr="00B66BA8">
        <w:trPr>
          <w:cantSplit/>
          <w:trHeight w:val="373"/>
        </w:trPr>
        <w:tc>
          <w:tcPr>
            <w:tcW w:w="3198" w:type="dxa"/>
          </w:tcPr>
          <w:p w:rsidR="00BB3AE2" w:rsidRDefault="00BB3AE2" w:rsidP="00B66BA8">
            <w:r w:rsidRPr="00E03100">
              <w:t>Seán Twomey</w:t>
            </w:r>
          </w:p>
        </w:tc>
        <w:tc>
          <w:tcPr>
            <w:tcW w:w="1680" w:type="dxa"/>
          </w:tcPr>
          <w:p w:rsidR="00BB3AE2" w:rsidRDefault="00BB3AE2" w:rsidP="00B66BA8">
            <w:pPr>
              <w:jc w:val="center"/>
            </w:pPr>
            <w:r w:rsidRPr="007A177A">
              <w:t>Sunshine</w:t>
            </w:r>
          </w:p>
        </w:tc>
        <w:tc>
          <w:tcPr>
            <w:tcW w:w="1482" w:type="dxa"/>
          </w:tcPr>
          <w:p w:rsidR="00BB3AE2" w:rsidRPr="00FD732D" w:rsidRDefault="00BB3AE2" w:rsidP="00B66BA8">
            <w:pPr>
              <w:jc w:val="center"/>
            </w:pPr>
            <w:r w:rsidRPr="005D59D9">
              <w:t>ST-12 Updated</w:t>
            </w:r>
          </w:p>
        </w:tc>
        <w:tc>
          <w:tcPr>
            <w:tcW w:w="3205" w:type="dxa"/>
          </w:tcPr>
          <w:p w:rsidR="00BB3AE2" w:rsidRPr="00FD732D" w:rsidRDefault="00BB3AE2" w:rsidP="00B66BA8">
            <w:r w:rsidRPr="005D59D9">
              <w:t>LUSI CFX US 27 Water Relocates</w:t>
            </w:r>
          </w:p>
        </w:tc>
      </w:tr>
      <w:tr w:rsidR="00BB3AE2" w:rsidRPr="00FD732D" w:rsidTr="00B66BA8">
        <w:trPr>
          <w:cantSplit/>
          <w:trHeight w:val="373"/>
        </w:trPr>
        <w:tc>
          <w:tcPr>
            <w:tcW w:w="3198" w:type="dxa"/>
          </w:tcPr>
          <w:p w:rsidR="00BB3AE2" w:rsidRDefault="00BB3AE2" w:rsidP="00B66BA8">
            <w:r w:rsidRPr="00E03100">
              <w:t>Seán Twomey</w:t>
            </w:r>
          </w:p>
        </w:tc>
        <w:tc>
          <w:tcPr>
            <w:tcW w:w="1680" w:type="dxa"/>
          </w:tcPr>
          <w:p w:rsidR="00BB3AE2" w:rsidRDefault="00BB3AE2" w:rsidP="00B66BA8">
            <w:pPr>
              <w:jc w:val="center"/>
            </w:pPr>
            <w:r w:rsidRPr="007A177A">
              <w:t>Sunshine</w:t>
            </w:r>
          </w:p>
        </w:tc>
        <w:tc>
          <w:tcPr>
            <w:tcW w:w="1482" w:type="dxa"/>
          </w:tcPr>
          <w:p w:rsidR="00BB3AE2" w:rsidRPr="00FD732D" w:rsidRDefault="00BB3AE2" w:rsidP="00B66BA8">
            <w:pPr>
              <w:jc w:val="center"/>
            </w:pPr>
            <w:r w:rsidRPr="005D59D9">
              <w:t>ST-13 Updated</w:t>
            </w:r>
          </w:p>
        </w:tc>
        <w:tc>
          <w:tcPr>
            <w:tcW w:w="3205" w:type="dxa"/>
          </w:tcPr>
          <w:p w:rsidR="00BB3AE2" w:rsidRPr="00FD732D" w:rsidRDefault="00BB3AE2" w:rsidP="00B66BA8">
            <w:r w:rsidRPr="005D59D9">
              <w:t>LUSI CR561 WTP Upgrades</w:t>
            </w:r>
          </w:p>
        </w:tc>
      </w:tr>
      <w:tr w:rsidR="00BB3AE2" w:rsidRPr="00FD732D" w:rsidTr="00B66BA8">
        <w:trPr>
          <w:cantSplit/>
          <w:trHeight w:val="373"/>
        </w:trPr>
        <w:tc>
          <w:tcPr>
            <w:tcW w:w="3198" w:type="dxa"/>
          </w:tcPr>
          <w:p w:rsidR="00BB3AE2" w:rsidRDefault="00BB3AE2" w:rsidP="00B66BA8">
            <w:r w:rsidRPr="00E03100">
              <w:t>Seán Twomey</w:t>
            </w:r>
          </w:p>
        </w:tc>
        <w:tc>
          <w:tcPr>
            <w:tcW w:w="1680" w:type="dxa"/>
          </w:tcPr>
          <w:p w:rsidR="00BB3AE2" w:rsidRDefault="00BB3AE2" w:rsidP="00B66BA8">
            <w:pPr>
              <w:jc w:val="center"/>
            </w:pPr>
            <w:r w:rsidRPr="007A177A">
              <w:t>Sunshine</w:t>
            </w:r>
          </w:p>
        </w:tc>
        <w:tc>
          <w:tcPr>
            <w:tcW w:w="1482" w:type="dxa"/>
          </w:tcPr>
          <w:p w:rsidR="00BB3AE2" w:rsidRPr="00FD732D" w:rsidRDefault="00BB3AE2" w:rsidP="00B66BA8">
            <w:pPr>
              <w:jc w:val="center"/>
            </w:pPr>
            <w:r w:rsidRPr="005D59D9">
              <w:t>ST-14 Updated</w:t>
            </w:r>
          </w:p>
        </w:tc>
        <w:tc>
          <w:tcPr>
            <w:tcW w:w="3205" w:type="dxa"/>
          </w:tcPr>
          <w:p w:rsidR="00BB3AE2" w:rsidRPr="00FD732D" w:rsidRDefault="00BB3AE2" w:rsidP="00B66BA8">
            <w:r w:rsidRPr="005D59D9">
              <w:t>Weathersfield WTP Generator Replacement</w:t>
            </w:r>
          </w:p>
        </w:tc>
      </w:tr>
      <w:tr w:rsidR="00BB3AE2" w:rsidRPr="00FD732D" w:rsidTr="00B66BA8">
        <w:trPr>
          <w:cantSplit/>
          <w:trHeight w:val="373"/>
        </w:trPr>
        <w:tc>
          <w:tcPr>
            <w:tcW w:w="3198" w:type="dxa"/>
          </w:tcPr>
          <w:p w:rsidR="00BB3AE2" w:rsidRDefault="00BB3AE2" w:rsidP="00B66BA8">
            <w:r w:rsidRPr="00E03100">
              <w:t>Seán Twomey</w:t>
            </w:r>
          </w:p>
        </w:tc>
        <w:tc>
          <w:tcPr>
            <w:tcW w:w="1680" w:type="dxa"/>
          </w:tcPr>
          <w:p w:rsidR="00BB3AE2" w:rsidRDefault="00BB3AE2" w:rsidP="00B66BA8">
            <w:pPr>
              <w:jc w:val="center"/>
            </w:pPr>
            <w:r w:rsidRPr="007A177A">
              <w:t>Sunshine</w:t>
            </w:r>
          </w:p>
        </w:tc>
        <w:tc>
          <w:tcPr>
            <w:tcW w:w="1482" w:type="dxa"/>
          </w:tcPr>
          <w:p w:rsidR="00BB3AE2" w:rsidRPr="00FD732D" w:rsidRDefault="00BB3AE2" w:rsidP="00B66BA8">
            <w:pPr>
              <w:jc w:val="center"/>
            </w:pPr>
            <w:r w:rsidRPr="005D59D9">
              <w:t>ST-16 Updated</w:t>
            </w:r>
          </w:p>
        </w:tc>
        <w:tc>
          <w:tcPr>
            <w:tcW w:w="3205" w:type="dxa"/>
          </w:tcPr>
          <w:p w:rsidR="00BB3AE2" w:rsidRPr="00FD732D" w:rsidRDefault="00BB3AE2" w:rsidP="00B66BA8">
            <w:r w:rsidRPr="005D59D9">
              <w:t>Golden Hills WTP Generator Replacement</w:t>
            </w:r>
          </w:p>
        </w:tc>
      </w:tr>
      <w:tr w:rsidR="00BB3AE2" w:rsidRPr="00FD732D" w:rsidTr="00B66BA8">
        <w:trPr>
          <w:cantSplit/>
          <w:trHeight w:val="373"/>
        </w:trPr>
        <w:tc>
          <w:tcPr>
            <w:tcW w:w="3198" w:type="dxa"/>
          </w:tcPr>
          <w:p w:rsidR="00BB3AE2" w:rsidRDefault="00BB3AE2" w:rsidP="00B66BA8">
            <w:r w:rsidRPr="00E03100">
              <w:t>Seán Twomey</w:t>
            </w:r>
          </w:p>
        </w:tc>
        <w:tc>
          <w:tcPr>
            <w:tcW w:w="1680" w:type="dxa"/>
          </w:tcPr>
          <w:p w:rsidR="00BB3AE2" w:rsidRDefault="00BB3AE2" w:rsidP="00B66BA8">
            <w:pPr>
              <w:jc w:val="center"/>
            </w:pPr>
            <w:r w:rsidRPr="007A177A">
              <w:t>Sunshine</w:t>
            </w:r>
          </w:p>
        </w:tc>
        <w:tc>
          <w:tcPr>
            <w:tcW w:w="1482" w:type="dxa"/>
          </w:tcPr>
          <w:p w:rsidR="00BB3AE2" w:rsidRPr="00FD732D" w:rsidRDefault="00BB3AE2" w:rsidP="00B66BA8">
            <w:pPr>
              <w:jc w:val="center"/>
            </w:pPr>
            <w:r w:rsidRPr="005D59D9">
              <w:t>ST-17 Updated</w:t>
            </w:r>
          </w:p>
        </w:tc>
        <w:tc>
          <w:tcPr>
            <w:tcW w:w="3205" w:type="dxa"/>
          </w:tcPr>
          <w:p w:rsidR="00BB3AE2" w:rsidRPr="00FD732D" w:rsidRDefault="00BB3AE2" w:rsidP="00B66BA8">
            <w:r w:rsidRPr="005D59D9">
              <w:t>Sanlando F5 Force Main</w:t>
            </w:r>
          </w:p>
        </w:tc>
      </w:tr>
      <w:tr w:rsidR="00BB3AE2" w:rsidRPr="00FD732D" w:rsidTr="00B66BA8">
        <w:trPr>
          <w:cantSplit/>
          <w:trHeight w:val="373"/>
        </w:trPr>
        <w:tc>
          <w:tcPr>
            <w:tcW w:w="3198" w:type="dxa"/>
          </w:tcPr>
          <w:p w:rsidR="00BB3AE2" w:rsidRDefault="00BB3AE2" w:rsidP="00B66BA8">
            <w:r w:rsidRPr="00E03100">
              <w:t>Seán Twomey</w:t>
            </w:r>
          </w:p>
        </w:tc>
        <w:tc>
          <w:tcPr>
            <w:tcW w:w="1680" w:type="dxa"/>
          </w:tcPr>
          <w:p w:rsidR="00BB3AE2" w:rsidRDefault="00BB3AE2" w:rsidP="00B66BA8">
            <w:pPr>
              <w:jc w:val="center"/>
            </w:pPr>
            <w:r w:rsidRPr="007A177A">
              <w:t>Sunshine</w:t>
            </w:r>
          </w:p>
        </w:tc>
        <w:tc>
          <w:tcPr>
            <w:tcW w:w="1482" w:type="dxa"/>
          </w:tcPr>
          <w:p w:rsidR="00BB3AE2" w:rsidRPr="00FD732D" w:rsidRDefault="00BB3AE2" w:rsidP="00B66BA8">
            <w:pPr>
              <w:jc w:val="center"/>
            </w:pPr>
            <w:r w:rsidRPr="005D59D9">
              <w:t>ST-18</w:t>
            </w:r>
            <w:r>
              <w:t xml:space="preserve"> </w:t>
            </w:r>
            <w:r w:rsidRPr="005D59D9">
              <w:t>Updated</w:t>
            </w:r>
          </w:p>
        </w:tc>
        <w:tc>
          <w:tcPr>
            <w:tcW w:w="3205" w:type="dxa"/>
          </w:tcPr>
          <w:p w:rsidR="00BB3AE2" w:rsidRPr="00FD732D" w:rsidRDefault="00BB3AE2" w:rsidP="00B66BA8">
            <w:r w:rsidRPr="005D59D9">
              <w:t>Sanlando Wekiva EQ Aeration Improvements</w:t>
            </w:r>
          </w:p>
        </w:tc>
      </w:tr>
      <w:tr w:rsidR="00BB3AE2" w:rsidRPr="00FD732D" w:rsidTr="00B66BA8">
        <w:trPr>
          <w:cantSplit/>
          <w:trHeight w:val="353"/>
        </w:trPr>
        <w:tc>
          <w:tcPr>
            <w:tcW w:w="3198" w:type="dxa"/>
          </w:tcPr>
          <w:p w:rsidR="00BB3AE2" w:rsidRDefault="00BB3AE2" w:rsidP="00B66BA8">
            <w:r w:rsidRPr="00E03100">
              <w:t>Seán Twomey</w:t>
            </w:r>
          </w:p>
        </w:tc>
        <w:tc>
          <w:tcPr>
            <w:tcW w:w="1680" w:type="dxa"/>
          </w:tcPr>
          <w:p w:rsidR="00BB3AE2" w:rsidRDefault="00BB3AE2" w:rsidP="00B66BA8">
            <w:pPr>
              <w:jc w:val="center"/>
            </w:pPr>
            <w:r w:rsidRPr="007A177A">
              <w:t>Sunshine</w:t>
            </w:r>
          </w:p>
        </w:tc>
        <w:tc>
          <w:tcPr>
            <w:tcW w:w="1482" w:type="dxa"/>
          </w:tcPr>
          <w:p w:rsidR="00BB3AE2" w:rsidRPr="00FD732D" w:rsidRDefault="00BB3AE2" w:rsidP="00B66BA8">
            <w:pPr>
              <w:jc w:val="center"/>
            </w:pPr>
            <w:r w:rsidRPr="005D59D9">
              <w:t>ST-19 Updated</w:t>
            </w:r>
          </w:p>
        </w:tc>
        <w:tc>
          <w:tcPr>
            <w:tcW w:w="3205" w:type="dxa"/>
          </w:tcPr>
          <w:p w:rsidR="00BB3AE2" w:rsidRPr="00FD732D" w:rsidRDefault="00BB3AE2" w:rsidP="00B66BA8">
            <w:r w:rsidRPr="005D59D9">
              <w:t>Pennbrooke Water Quality Improvements</w:t>
            </w:r>
          </w:p>
        </w:tc>
      </w:tr>
      <w:tr w:rsidR="00BB3AE2" w:rsidRPr="00FD732D" w:rsidTr="00B66BA8">
        <w:trPr>
          <w:cantSplit/>
          <w:trHeight w:val="353"/>
        </w:trPr>
        <w:tc>
          <w:tcPr>
            <w:tcW w:w="3198" w:type="dxa"/>
          </w:tcPr>
          <w:p w:rsidR="00BB3AE2" w:rsidRDefault="00BB3AE2" w:rsidP="00B66BA8">
            <w:r w:rsidRPr="00E03100">
              <w:t>Seán Twomey</w:t>
            </w:r>
          </w:p>
        </w:tc>
        <w:tc>
          <w:tcPr>
            <w:tcW w:w="1680" w:type="dxa"/>
          </w:tcPr>
          <w:p w:rsidR="00BB3AE2" w:rsidRDefault="00BB3AE2" w:rsidP="00B66BA8">
            <w:pPr>
              <w:jc w:val="center"/>
            </w:pPr>
            <w:r w:rsidRPr="007A177A">
              <w:t>Sunshine</w:t>
            </w:r>
          </w:p>
        </w:tc>
        <w:tc>
          <w:tcPr>
            <w:tcW w:w="1482" w:type="dxa"/>
          </w:tcPr>
          <w:p w:rsidR="00BB3AE2" w:rsidRPr="00FD732D" w:rsidRDefault="00BB3AE2" w:rsidP="00B66BA8">
            <w:pPr>
              <w:jc w:val="center"/>
            </w:pPr>
            <w:r w:rsidRPr="005D59D9">
              <w:t>ST-20 Updated</w:t>
            </w:r>
          </w:p>
        </w:tc>
        <w:tc>
          <w:tcPr>
            <w:tcW w:w="3205" w:type="dxa"/>
          </w:tcPr>
          <w:p w:rsidR="00BB3AE2" w:rsidRPr="00FD732D" w:rsidRDefault="00BB3AE2" w:rsidP="00B66BA8">
            <w:r w:rsidRPr="005D59D9">
              <w:t>AMI Meter Installation Project</w:t>
            </w:r>
          </w:p>
        </w:tc>
      </w:tr>
      <w:tr w:rsidR="00BB3AE2" w:rsidRPr="00FD732D" w:rsidTr="00B66BA8">
        <w:trPr>
          <w:cantSplit/>
          <w:trHeight w:val="373"/>
        </w:trPr>
        <w:tc>
          <w:tcPr>
            <w:tcW w:w="3198" w:type="dxa"/>
          </w:tcPr>
          <w:p w:rsidR="00BB3AE2" w:rsidRDefault="00BB3AE2" w:rsidP="00B66BA8">
            <w:r w:rsidRPr="00E03100">
              <w:t>Seán Twomey</w:t>
            </w:r>
          </w:p>
        </w:tc>
        <w:tc>
          <w:tcPr>
            <w:tcW w:w="1680" w:type="dxa"/>
          </w:tcPr>
          <w:p w:rsidR="00BB3AE2" w:rsidRDefault="00BB3AE2" w:rsidP="00B66BA8">
            <w:pPr>
              <w:jc w:val="center"/>
            </w:pPr>
            <w:r w:rsidRPr="007A177A">
              <w:t>Sunshine</w:t>
            </w:r>
          </w:p>
        </w:tc>
        <w:tc>
          <w:tcPr>
            <w:tcW w:w="1482" w:type="dxa"/>
          </w:tcPr>
          <w:p w:rsidR="00BB3AE2" w:rsidRPr="00FD732D" w:rsidRDefault="00BB3AE2" w:rsidP="00B66BA8">
            <w:pPr>
              <w:jc w:val="center"/>
            </w:pPr>
            <w:r w:rsidRPr="005D59D9">
              <w:t>ST-22 Updated</w:t>
            </w:r>
          </w:p>
        </w:tc>
        <w:tc>
          <w:tcPr>
            <w:tcW w:w="3205" w:type="dxa"/>
          </w:tcPr>
          <w:p w:rsidR="00BB3AE2" w:rsidRPr="00FD732D" w:rsidRDefault="00BB3AE2" w:rsidP="00B66BA8">
            <w:r w:rsidRPr="005D59D9">
              <w:t>Sandalhaven Force Main Relocation</w:t>
            </w:r>
          </w:p>
        </w:tc>
      </w:tr>
      <w:tr w:rsidR="00BB3AE2" w:rsidRPr="00FD732D" w:rsidTr="00B66BA8">
        <w:trPr>
          <w:cantSplit/>
          <w:trHeight w:val="353"/>
        </w:trPr>
        <w:tc>
          <w:tcPr>
            <w:tcW w:w="3198" w:type="dxa"/>
          </w:tcPr>
          <w:p w:rsidR="00BB3AE2" w:rsidRDefault="00BB3AE2" w:rsidP="00B66BA8">
            <w:r w:rsidRPr="00E03100">
              <w:t>Seán Twomey</w:t>
            </w:r>
          </w:p>
        </w:tc>
        <w:tc>
          <w:tcPr>
            <w:tcW w:w="1680" w:type="dxa"/>
          </w:tcPr>
          <w:p w:rsidR="00BB3AE2" w:rsidRDefault="00BB3AE2" w:rsidP="00B66BA8">
            <w:pPr>
              <w:jc w:val="center"/>
            </w:pPr>
            <w:r w:rsidRPr="007A177A">
              <w:t>Sunshine</w:t>
            </w:r>
          </w:p>
        </w:tc>
        <w:tc>
          <w:tcPr>
            <w:tcW w:w="1482" w:type="dxa"/>
          </w:tcPr>
          <w:p w:rsidR="00BB3AE2" w:rsidRPr="00FD732D" w:rsidRDefault="00BB3AE2" w:rsidP="00B66BA8">
            <w:pPr>
              <w:jc w:val="center"/>
            </w:pPr>
            <w:r w:rsidRPr="005D59D9">
              <w:t>ST-23 Updated</w:t>
            </w:r>
          </w:p>
        </w:tc>
        <w:tc>
          <w:tcPr>
            <w:tcW w:w="3205" w:type="dxa"/>
          </w:tcPr>
          <w:p w:rsidR="00BB3AE2" w:rsidRPr="00FD732D" w:rsidRDefault="00BB3AE2" w:rsidP="00B66BA8">
            <w:r w:rsidRPr="005D59D9">
              <w:t>Buena Vista Lane Water Main Relocation</w:t>
            </w:r>
          </w:p>
        </w:tc>
      </w:tr>
      <w:tr w:rsidR="00BB3AE2" w:rsidRPr="00FD732D" w:rsidTr="00B66BA8">
        <w:trPr>
          <w:cantSplit/>
          <w:trHeight w:val="373"/>
        </w:trPr>
        <w:tc>
          <w:tcPr>
            <w:tcW w:w="3198" w:type="dxa"/>
          </w:tcPr>
          <w:p w:rsidR="00BB3AE2" w:rsidRDefault="00BB3AE2" w:rsidP="00B66BA8">
            <w:r w:rsidRPr="00E03100">
              <w:t>Seán Twomey</w:t>
            </w:r>
          </w:p>
        </w:tc>
        <w:tc>
          <w:tcPr>
            <w:tcW w:w="1680" w:type="dxa"/>
          </w:tcPr>
          <w:p w:rsidR="00BB3AE2" w:rsidRDefault="00BB3AE2" w:rsidP="00B66BA8">
            <w:pPr>
              <w:jc w:val="center"/>
            </w:pPr>
            <w:r w:rsidRPr="007A177A">
              <w:t>Sunshine</w:t>
            </w:r>
          </w:p>
        </w:tc>
        <w:tc>
          <w:tcPr>
            <w:tcW w:w="1482" w:type="dxa"/>
          </w:tcPr>
          <w:p w:rsidR="00BB3AE2" w:rsidRPr="00FD732D" w:rsidRDefault="00BB3AE2" w:rsidP="00B66BA8">
            <w:pPr>
              <w:jc w:val="center"/>
            </w:pPr>
            <w:r w:rsidRPr="005D59D9">
              <w:t>ST-25</w:t>
            </w:r>
            <w:r>
              <w:t xml:space="preserve"> </w:t>
            </w:r>
            <w:r w:rsidRPr="005D59D9">
              <w:t>Updated</w:t>
            </w:r>
          </w:p>
        </w:tc>
        <w:tc>
          <w:tcPr>
            <w:tcW w:w="3205" w:type="dxa"/>
          </w:tcPr>
          <w:p w:rsidR="00BB3AE2" w:rsidRPr="00FD732D" w:rsidRDefault="00BB3AE2" w:rsidP="00B66BA8">
            <w:r w:rsidRPr="005D59D9">
              <w:t>Curlew Creek Lift Station Gravity Main Rehabilitation</w:t>
            </w:r>
          </w:p>
        </w:tc>
      </w:tr>
      <w:tr w:rsidR="00BB3AE2" w:rsidRPr="00FD732D" w:rsidTr="00B66BA8">
        <w:trPr>
          <w:cantSplit/>
          <w:trHeight w:val="373"/>
        </w:trPr>
        <w:tc>
          <w:tcPr>
            <w:tcW w:w="3198" w:type="dxa"/>
          </w:tcPr>
          <w:p w:rsidR="00BB3AE2" w:rsidRDefault="00BB3AE2" w:rsidP="00B66BA8">
            <w:r w:rsidRPr="00E03100">
              <w:t>Seán Twomey</w:t>
            </w:r>
          </w:p>
        </w:tc>
        <w:tc>
          <w:tcPr>
            <w:tcW w:w="1680" w:type="dxa"/>
          </w:tcPr>
          <w:p w:rsidR="00BB3AE2" w:rsidRDefault="00BB3AE2" w:rsidP="00B66BA8">
            <w:pPr>
              <w:jc w:val="center"/>
            </w:pPr>
            <w:r w:rsidRPr="007A177A">
              <w:t>Sunshine</w:t>
            </w:r>
          </w:p>
        </w:tc>
        <w:tc>
          <w:tcPr>
            <w:tcW w:w="1482" w:type="dxa"/>
          </w:tcPr>
          <w:p w:rsidR="00BB3AE2" w:rsidRPr="00FD732D" w:rsidRDefault="00BB3AE2" w:rsidP="00B66BA8">
            <w:pPr>
              <w:jc w:val="center"/>
            </w:pPr>
            <w:r w:rsidRPr="005D59D9">
              <w:t>ST-26 Updated</w:t>
            </w:r>
          </w:p>
        </w:tc>
        <w:tc>
          <w:tcPr>
            <w:tcW w:w="3205" w:type="dxa"/>
          </w:tcPr>
          <w:p w:rsidR="00BB3AE2" w:rsidRPr="00FD732D" w:rsidRDefault="00BB3AE2" w:rsidP="00B66BA8">
            <w:r w:rsidRPr="005D59D9">
              <w:t>UIF Jansen Water Main Relocation</w:t>
            </w:r>
          </w:p>
        </w:tc>
      </w:tr>
    </w:tbl>
    <w:p w:rsidR="007C16BD" w:rsidRDefault="007C16BD" w:rsidP="007C16BD">
      <w:pPr>
        <w:pStyle w:val="OrderBody"/>
      </w:pPr>
    </w:p>
    <w:p w:rsidR="00BB3AE2" w:rsidRDefault="00BB3AE2" w:rsidP="007C16BD">
      <w:pPr>
        <w:pStyle w:val="OrderBody"/>
      </w:pPr>
    </w:p>
    <w:p w:rsidR="00BB3AE2" w:rsidRPr="00FD732D" w:rsidRDefault="00BB3AE2" w:rsidP="00BB3AE2">
      <w:pPr>
        <w:jc w:val="both"/>
        <w:rPr>
          <w:b/>
        </w:rPr>
      </w:pPr>
      <w:r w:rsidRPr="00FD732D">
        <w:rPr>
          <w:b/>
        </w:rPr>
        <w:t>X.</w:t>
      </w:r>
      <w:r w:rsidRPr="00FD732D">
        <w:rPr>
          <w:b/>
        </w:rPr>
        <w:tab/>
      </w:r>
      <w:r w:rsidRPr="00FD732D">
        <w:rPr>
          <w:b/>
          <w:u w:val="single"/>
        </w:rPr>
        <w:t>PROPOSED STIPULATIONS</w:t>
      </w:r>
    </w:p>
    <w:p w:rsidR="00BB3AE2" w:rsidRPr="00FD732D" w:rsidRDefault="00BB3AE2" w:rsidP="00BB3AE2">
      <w:pPr>
        <w:jc w:val="both"/>
      </w:pPr>
    </w:p>
    <w:p w:rsidR="00BB3AE2" w:rsidRDefault="00BB3AE2" w:rsidP="00BB3AE2">
      <w:pPr>
        <w:pStyle w:val="OrderBody"/>
      </w:pPr>
      <w:r w:rsidRPr="002D2C16">
        <w:t>There are no proposed stipulations at this time.</w:t>
      </w:r>
    </w:p>
    <w:p w:rsidR="00BB3AE2" w:rsidRDefault="00BB3AE2" w:rsidP="00BB3AE2">
      <w:pPr>
        <w:pStyle w:val="OrderBody"/>
      </w:pPr>
    </w:p>
    <w:p w:rsidR="00657AFE" w:rsidRDefault="00657AFE" w:rsidP="00BB3AE2">
      <w:pPr>
        <w:pStyle w:val="OrderBody"/>
      </w:pPr>
    </w:p>
    <w:p w:rsidR="00657AFE" w:rsidRDefault="00657AFE" w:rsidP="00BB3AE2">
      <w:pPr>
        <w:pStyle w:val="OrderBody"/>
      </w:pPr>
    </w:p>
    <w:p w:rsidR="00BB3AE2" w:rsidRDefault="00BB3AE2" w:rsidP="00BB3AE2">
      <w:pPr>
        <w:pStyle w:val="OrderBody"/>
      </w:pPr>
    </w:p>
    <w:p w:rsidR="00BB3AE2" w:rsidRPr="00FD732D" w:rsidRDefault="00BB3AE2" w:rsidP="00BB3AE2">
      <w:pPr>
        <w:jc w:val="both"/>
        <w:rPr>
          <w:b/>
        </w:rPr>
      </w:pPr>
      <w:r w:rsidRPr="00FD732D">
        <w:rPr>
          <w:b/>
        </w:rPr>
        <w:lastRenderedPageBreak/>
        <w:t>XI.</w:t>
      </w:r>
      <w:r w:rsidRPr="00FD732D">
        <w:rPr>
          <w:b/>
        </w:rPr>
        <w:tab/>
      </w:r>
      <w:r w:rsidRPr="00FD732D">
        <w:rPr>
          <w:b/>
          <w:u w:val="single"/>
        </w:rPr>
        <w:t>PENDING MOTIONS</w:t>
      </w:r>
    </w:p>
    <w:p w:rsidR="00BB3AE2" w:rsidRPr="00FD732D" w:rsidRDefault="00BB3AE2" w:rsidP="00BB3AE2">
      <w:pPr>
        <w:jc w:val="both"/>
      </w:pPr>
    </w:p>
    <w:p w:rsidR="00BB3AE2" w:rsidRPr="00BB3AE2" w:rsidRDefault="00BB3AE2" w:rsidP="00BB3AE2">
      <w:pPr>
        <w:pStyle w:val="OrderBody"/>
        <w:rPr>
          <w:rStyle w:val="PrehearingSection"/>
          <w:u w:val="none"/>
        </w:rPr>
      </w:pPr>
      <w:r w:rsidRPr="00BB3AE2">
        <w:rPr>
          <w:rStyle w:val="PrehearingSection"/>
          <w:u w:val="none"/>
        </w:rPr>
        <w:t>There are no pending motions at this time.</w:t>
      </w:r>
    </w:p>
    <w:p w:rsidR="00BB3AE2" w:rsidRPr="00BB3AE2" w:rsidRDefault="00BB3AE2" w:rsidP="00BB3AE2">
      <w:pPr>
        <w:pStyle w:val="OrderBody"/>
        <w:rPr>
          <w:rStyle w:val="PrehearingSection"/>
          <w:u w:val="none"/>
        </w:rPr>
      </w:pPr>
    </w:p>
    <w:p w:rsidR="00BB3AE2" w:rsidRPr="00BB3AE2" w:rsidRDefault="00BB3AE2" w:rsidP="00BB3AE2">
      <w:pPr>
        <w:pStyle w:val="OrderBody"/>
        <w:rPr>
          <w:rStyle w:val="PrehearingSection"/>
          <w:u w:val="none"/>
        </w:rPr>
      </w:pPr>
    </w:p>
    <w:p w:rsidR="00BB3AE2" w:rsidRPr="00FD732D" w:rsidRDefault="00BB3AE2" w:rsidP="00BB3AE2">
      <w:pPr>
        <w:jc w:val="both"/>
        <w:rPr>
          <w:b/>
        </w:rPr>
      </w:pPr>
      <w:r w:rsidRPr="00FD732D">
        <w:rPr>
          <w:b/>
        </w:rPr>
        <w:t>XII.</w:t>
      </w:r>
      <w:r w:rsidRPr="00FD732D">
        <w:rPr>
          <w:b/>
        </w:rPr>
        <w:tab/>
      </w:r>
      <w:r w:rsidRPr="00FD732D">
        <w:rPr>
          <w:b/>
          <w:u w:val="single"/>
        </w:rPr>
        <w:t>PENDING CONFIDENTIALITY MATTERS</w:t>
      </w:r>
    </w:p>
    <w:p w:rsidR="00BB3AE2" w:rsidRPr="00FD732D" w:rsidRDefault="00BB3AE2" w:rsidP="00BB3AE2">
      <w:pPr>
        <w:jc w:val="both"/>
      </w:pPr>
    </w:p>
    <w:p w:rsidR="00BB3AE2" w:rsidRDefault="00BB3AE2" w:rsidP="00BB3AE2">
      <w:pPr>
        <w:pStyle w:val="OrderBody"/>
      </w:pPr>
      <w:r>
        <w:t>There are no pending confidentiality matters.</w:t>
      </w:r>
    </w:p>
    <w:p w:rsidR="00BB3AE2" w:rsidRDefault="00BB3AE2" w:rsidP="00BB3AE2">
      <w:pPr>
        <w:pStyle w:val="OrderBody"/>
      </w:pPr>
    </w:p>
    <w:p w:rsidR="00BB3AE2" w:rsidRDefault="00BB3AE2" w:rsidP="00BB3AE2">
      <w:pPr>
        <w:pStyle w:val="OrderBody"/>
      </w:pPr>
    </w:p>
    <w:p w:rsidR="00BB3AE2" w:rsidRPr="00FD732D" w:rsidRDefault="00BB3AE2" w:rsidP="00BB3AE2">
      <w:pPr>
        <w:jc w:val="both"/>
        <w:rPr>
          <w:b/>
        </w:rPr>
      </w:pPr>
      <w:r w:rsidRPr="00FD732D">
        <w:rPr>
          <w:b/>
        </w:rPr>
        <w:t>XIII.</w:t>
      </w:r>
      <w:r w:rsidRPr="00FD732D">
        <w:rPr>
          <w:b/>
        </w:rPr>
        <w:tab/>
      </w:r>
      <w:r w:rsidRPr="00FD732D">
        <w:rPr>
          <w:b/>
          <w:u w:val="single"/>
        </w:rPr>
        <w:t>POST-HEARING PROCEDURES</w:t>
      </w:r>
    </w:p>
    <w:p w:rsidR="00BB3AE2" w:rsidRPr="00FD732D" w:rsidRDefault="00BB3AE2" w:rsidP="00BB3AE2">
      <w:pPr>
        <w:jc w:val="both"/>
      </w:pPr>
    </w:p>
    <w:p w:rsidR="00BB3AE2" w:rsidRPr="00FD732D" w:rsidRDefault="00BB3AE2" w:rsidP="00BB3AE2">
      <w:pPr>
        <w:jc w:val="both"/>
      </w:pPr>
      <w:r w:rsidRPr="00FD732D">
        <w:tab/>
        <w:t xml:space="preserve">If no bench decision is made, each party shall file a post-hearing statement of issues and positions.  A summary of each position, set off with asterisks, shall be included in that statement.  If a party’s position has not changed since the issuance of this Prehearing Order, the post-hearing statement may simply restate the prehearing position; however, if the prehearing position is longer than </w:t>
      </w:r>
      <w:r>
        <w:t>75</w:t>
      </w:r>
      <w:r w:rsidRPr="00FD732D">
        <w:t xml:space="preserve"> words, it must be reduced to no more than </w:t>
      </w:r>
      <w:r>
        <w:t>75</w:t>
      </w:r>
      <w:r w:rsidRPr="00FD732D">
        <w:t xml:space="preserve"> words.  If a party fails to file a post-hearing statement, that party shall have waived all issues and may be dismissed from the proceeding.</w:t>
      </w:r>
    </w:p>
    <w:p w:rsidR="00BB3AE2" w:rsidRPr="00FD732D" w:rsidRDefault="00BB3AE2" w:rsidP="00BB3AE2">
      <w:pPr>
        <w:jc w:val="both"/>
      </w:pPr>
    </w:p>
    <w:p w:rsidR="00BB3AE2" w:rsidRDefault="00BB3AE2" w:rsidP="00BB3AE2">
      <w:pPr>
        <w:pStyle w:val="OrderBody"/>
      </w:pPr>
      <w:r w:rsidRPr="00FD732D">
        <w:tab/>
        <w:t>Pursuant to Rule 28-106.215, F.A.C., a party’s proposed findings of fact and conclusions of law, if any, statement of issues and positions, and brief, shall together total no more than 40 pages and shall be filed at the same time.</w:t>
      </w:r>
    </w:p>
    <w:p w:rsidR="00BB3AE2" w:rsidRDefault="00BB3AE2" w:rsidP="00BB3AE2">
      <w:pPr>
        <w:pStyle w:val="OrderBody"/>
      </w:pPr>
    </w:p>
    <w:p w:rsidR="00BB3AE2" w:rsidRDefault="00BB3AE2" w:rsidP="00BB3AE2">
      <w:pPr>
        <w:pStyle w:val="OrderBody"/>
      </w:pPr>
    </w:p>
    <w:p w:rsidR="00BB3AE2" w:rsidRPr="00D0188A" w:rsidRDefault="00BB3AE2" w:rsidP="00BB3AE2">
      <w:pPr>
        <w:jc w:val="both"/>
        <w:rPr>
          <w:b/>
        </w:rPr>
      </w:pPr>
      <w:r w:rsidRPr="00D0188A">
        <w:rPr>
          <w:b/>
        </w:rPr>
        <w:t>XIV.</w:t>
      </w:r>
      <w:r w:rsidRPr="00D0188A">
        <w:rPr>
          <w:b/>
        </w:rPr>
        <w:tab/>
        <w:t>RULINGS</w:t>
      </w:r>
    </w:p>
    <w:p w:rsidR="00BB3AE2" w:rsidRPr="00D0188A" w:rsidRDefault="00BB3AE2" w:rsidP="00BB3AE2">
      <w:pPr>
        <w:jc w:val="both"/>
        <w:rPr>
          <w:b/>
        </w:rPr>
      </w:pPr>
    </w:p>
    <w:p w:rsidR="00BB3AE2" w:rsidRPr="00D0188A" w:rsidRDefault="00BB3AE2" w:rsidP="00BB3AE2">
      <w:pPr>
        <w:jc w:val="both"/>
        <w:rPr>
          <w:b/>
          <w:u w:val="single"/>
        </w:rPr>
      </w:pPr>
      <w:r w:rsidRPr="00D0188A">
        <w:rPr>
          <w:b/>
          <w:u w:val="single"/>
        </w:rPr>
        <w:t>Opening Statements</w:t>
      </w:r>
    </w:p>
    <w:p w:rsidR="00BB3AE2" w:rsidRPr="00D0188A" w:rsidRDefault="00BB3AE2" w:rsidP="00BB3AE2">
      <w:pPr>
        <w:jc w:val="both"/>
      </w:pPr>
    </w:p>
    <w:p w:rsidR="00BB3AE2" w:rsidRPr="00D0188A" w:rsidRDefault="00BB3AE2" w:rsidP="00BB3AE2">
      <w:pPr>
        <w:ind w:firstLine="720"/>
        <w:jc w:val="both"/>
      </w:pPr>
      <w:r w:rsidRPr="00D0188A">
        <w:t xml:space="preserve">Opening statements, if any, shall not exceed five (5) minutes per party.  </w:t>
      </w:r>
    </w:p>
    <w:p w:rsidR="00BB3AE2" w:rsidRPr="00D0188A" w:rsidRDefault="00BB3AE2" w:rsidP="00BB3AE2">
      <w:pPr>
        <w:jc w:val="both"/>
      </w:pPr>
    </w:p>
    <w:p w:rsidR="00BB3AE2" w:rsidRPr="00D0188A" w:rsidRDefault="00BB3AE2" w:rsidP="00BB3AE2">
      <w:pPr>
        <w:jc w:val="both"/>
        <w:rPr>
          <w:b/>
          <w:u w:val="single"/>
        </w:rPr>
      </w:pPr>
      <w:r w:rsidRPr="00D0188A">
        <w:rPr>
          <w:b/>
          <w:u w:val="single"/>
        </w:rPr>
        <w:t>Contested Issues A</w:t>
      </w:r>
      <w:r>
        <w:rPr>
          <w:b/>
          <w:u w:val="single"/>
        </w:rPr>
        <w:t>,</w:t>
      </w:r>
      <w:r w:rsidRPr="00D0188A">
        <w:rPr>
          <w:b/>
          <w:u w:val="single"/>
        </w:rPr>
        <w:t xml:space="preserve"> B</w:t>
      </w:r>
      <w:r>
        <w:rPr>
          <w:b/>
          <w:u w:val="single"/>
        </w:rPr>
        <w:t>, and C</w:t>
      </w:r>
    </w:p>
    <w:p w:rsidR="00BB3AE2" w:rsidRPr="00D0188A" w:rsidRDefault="00BB3AE2" w:rsidP="00BB3AE2">
      <w:pPr>
        <w:jc w:val="both"/>
      </w:pPr>
    </w:p>
    <w:p w:rsidR="00BB3AE2" w:rsidRPr="00D0188A" w:rsidRDefault="00BB3AE2" w:rsidP="00BB3AE2">
      <w:pPr>
        <w:jc w:val="both"/>
      </w:pPr>
      <w:r w:rsidRPr="00D0188A">
        <w:tab/>
        <w:t>Having considered the arguments of the parties at the prehearing, and in their subsequent docket filings, I hereby find that issues A</w:t>
      </w:r>
      <w:r>
        <w:t>,</w:t>
      </w:r>
      <w:r w:rsidRPr="00D0188A">
        <w:t xml:space="preserve"> B</w:t>
      </w:r>
      <w:r>
        <w:t>, and C</w:t>
      </w:r>
      <w:r w:rsidRPr="00D0188A">
        <w:t xml:space="preserve"> shall be </w:t>
      </w:r>
      <w:r>
        <w:t>included in the issues for</w:t>
      </w:r>
      <w:r w:rsidRPr="00D0188A">
        <w:t xml:space="preserve"> hearing. Issue A shall be added to the Issue List as Issue 1A; Issue B as Issue 41A</w:t>
      </w:r>
      <w:r>
        <w:t>; and Issue C as Issue 4A</w:t>
      </w:r>
      <w:r w:rsidRPr="00D0188A">
        <w:t xml:space="preserve">. </w:t>
      </w:r>
    </w:p>
    <w:p w:rsidR="00BB3AE2" w:rsidRPr="00D0188A" w:rsidRDefault="00BB3AE2" w:rsidP="00BB3AE2">
      <w:pPr>
        <w:jc w:val="both"/>
        <w:rPr>
          <w:b/>
          <w:u w:val="single"/>
        </w:rPr>
      </w:pPr>
    </w:p>
    <w:p w:rsidR="00BB3AE2" w:rsidRPr="00D0188A" w:rsidRDefault="00BB3AE2" w:rsidP="00BB3AE2">
      <w:pPr>
        <w:jc w:val="both"/>
      </w:pPr>
      <w:r w:rsidRPr="00D0188A">
        <w:rPr>
          <w:b/>
          <w:u w:val="single"/>
        </w:rPr>
        <w:t>Gongre Testimony</w:t>
      </w:r>
    </w:p>
    <w:p w:rsidR="00BB3AE2" w:rsidRPr="00D0188A" w:rsidRDefault="00BB3AE2" w:rsidP="00BB3AE2">
      <w:pPr>
        <w:jc w:val="both"/>
      </w:pPr>
    </w:p>
    <w:p w:rsidR="00BB3AE2" w:rsidRPr="00D0188A" w:rsidRDefault="00BB3AE2" w:rsidP="00BB3AE2">
      <w:pPr>
        <w:ind w:firstLine="720"/>
        <w:jc w:val="both"/>
      </w:pPr>
      <w:r w:rsidRPr="00D0188A">
        <w:t xml:space="preserve">At the Prehearing Conference, OPC made an oral motion to subpoena Mr. Bryan Gongre, and cause Mr. Bryan Gongre to appear as a witness for OPC at the hearing in this matter. </w:t>
      </w:r>
    </w:p>
    <w:p w:rsidR="00BB3AE2" w:rsidRPr="00D0188A" w:rsidRDefault="00BB3AE2" w:rsidP="00BB3AE2">
      <w:pPr>
        <w:jc w:val="both"/>
      </w:pPr>
    </w:p>
    <w:p w:rsidR="00BB3AE2" w:rsidRPr="00D0188A" w:rsidRDefault="00BB3AE2" w:rsidP="00BB3AE2">
      <w:pPr>
        <w:ind w:firstLine="720"/>
        <w:jc w:val="both"/>
      </w:pPr>
      <w:r w:rsidRPr="00D0188A">
        <w:t>After his deposition on October 30, 20</w:t>
      </w:r>
      <w:r w:rsidR="00D86C25">
        <w:t>2</w:t>
      </w:r>
      <w:r w:rsidRPr="00D0188A">
        <w:t xml:space="preserve">4, it appeared evident to OPC that Mr. Twomey lacked knowledge of certain issues related to this rate case. According to OPC, Mr. Gongre’s </w:t>
      </w:r>
      <w:r w:rsidRPr="00D0188A">
        <w:lastRenderedPageBreak/>
        <w:t xml:space="preserve">testimony is meant to present evidence regarding issues where Mr. Twomey lacked knowledge. On December 19, 2024, OPC conversed with the Utility’s counsel about scheduling the deposition of Mr. Gongre, On January 9, 2025, OPC filed a notice of taking Mr. Gongre’s deposition; the deposition itself was held on January 21, 2025. However, OPC offers no explanation as to what delayed its inquiry in identifying, deposing, and requesting prefiled written testimony from Mr. Gongre in the weeks between October 30, 2024 and December 19, 2024. </w:t>
      </w:r>
    </w:p>
    <w:p w:rsidR="00BB3AE2" w:rsidRPr="00D0188A" w:rsidRDefault="00BB3AE2" w:rsidP="00BB3AE2">
      <w:pPr>
        <w:jc w:val="both"/>
      </w:pPr>
    </w:p>
    <w:p w:rsidR="00BB3AE2" w:rsidRPr="00D0188A" w:rsidRDefault="00BB3AE2" w:rsidP="00BB3AE2">
      <w:pPr>
        <w:ind w:firstLine="720"/>
        <w:jc w:val="both"/>
      </w:pPr>
      <w:r w:rsidRPr="00D0188A">
        <w:t xml:space="preserve">Pursuant to Order No. PSC-2024-0437-PCO-WS, all parties and staff were required to file a Prehearing Statement by January 15, 2025, listing the name of all known witnesses whose testimony has been prefiled or who may be called by the party, along with subject matter of each such witness’ testimony. OPC did not list Mr. Gongre as a witness for OPC, or reference the </w:t>
      </w:r>
      <w:bookmarkStart w:id="5" w:name="_GoBack"/>
      <w:r w:rsidRPr="00D0188A">
        <w:t>possibility that he may be desired as a witness.</w:t>
      </w:r>
    </w:p>
    <w:bookmarkEnd w:id="5"/>
    <w:p w:rsidR="00BB3AE2" w:rsidRPr="00D0188A" w:rsidRDefault="00BB3AE2" w:rsidP="00BB3AE2">
      <w:pPr>
        <w:jc w:val="both"/>
      </w:pPr>
    </w:p>
    <w:p w:rsidR="00BB3AE2" w:rsidRDefault="00BB3AE2" w:rsidP="00BB3AE2">
      <w:pPr>
        <w:pStyle w:val="OrderBody"/>
      </w:pPr>
      <w:r w:rsidRPr="00D0188A">
        <w:t>OPC’s request at this late date denies the Utility and Commission staff a reasonable opportunity to conduct discovery or provide rebuttal related to Mr. Gongre’s testimony.  Moreover, granting OPC’s request would require attorneys for the Utility and the Commission to cross-examine Mr. Gongre without knowing the substance of his testimony beforehand. This approach is in stark contrast to the long-standing practice of this Commission to require prefiled witness testimony about the complex and nuanced issues in a rate proceeding. OPC had ample opportunity to afford due process to the Utility and Commission staff, and their failure to do so is prejudicial. Having failed to show good cause for why Mr. Gongre’s deposition was not taken sooner in the discovery process, or why the potential for calling Mr. Gongre as a witness was not identified until the time of the Prehearing Conference, OPC’s request to call Mr. Gongre as a witness at the hearing is denied.</w:t>
      </w:r>
    </w:p>
    <w:p w:rsidR="00BB3AE2" w:rsidRDefault="00BB3AE2" w:rsidP="00BB3AE2">
      <w:pPr>
        <w:pStyle w:val="OrderBody"/>
      </w:pPr>
    </w:p>
    <w:p w:rsidR="00BB3AE2" w:rsidRPr="00FD732D" w:rsidRDefault="00BB3AE2" w:rsidP="007F0989">
      <w:pPr>
        <w:ind w:firstLine="720"/>
        <w:jc w:val="both"/>
      </w:pPr>
      <w:r w:rsidRPr="00FD732D">
        <w:t>It is therefore,</w:t>
      </w:r>
    </w:p>
    <w:p w:rsidR="00BB3AE2" w:rsidRPr="00FD732D" w:rsidRDefault="00BB3AE2" w:rsidP="00BB3AE2">
      <w:pPr>
        <w:jc w:val="both"/>
      </w:pPr>
    </w:p>
    <w:p w:rsidR="00BB3AE2" w:rsidRDefault="00BB3AE2" w:rsidP="00BB3AE2">
      <w:pPr>
        <w:pStyle w:val="OrderBody"/>
      </w:pPr>
      <w:r w:rsidRPr="00FD732D">
        <w:tab/>
        <w:t xml:space="preserve">ORDERED by Commissioner </w:t>
      </w:r>
      <w:r>
        <w:t>Andrew Giles Fay</w:t>
      </w:r>
      <w:r w:rsidRPr="00FD732D">
        <w:t>, as Prehearing Officer, that this Prehearing Order shall govern the conduct of these proceedings as set forth above unless modified by the Commission.</w:t>
      </w:r>
    </w:p>
    <w:p w:rsidR="00BB3AE2" w:rsidRDefault="00BB3AE2" w:rsidP="00BB3AE2">
      <w:pPr>
        <w:pStyle w:val="OrderBody"/>
      </w:pPr>
    </w:p>
    <w:p w:rsidR="00BB3AE2" w:rsidRDefault="00BB3AE2" w:rsidP="00BB3AE2">
      <w:pPr>
        <w:pStyle w:val="OrderBody"/>
        <w:keepNext/>
        <w:keepLines/>
      </w:pPr>
      <w:r>
        <w:lastRenderedPageBreak/>
        <w:tab/>
        <w:t xml:space="preserve">By ORDER of Commissioner Andrew Giles Fay, as Prehearing Officer, this </w:t>
      </w:r>
      <w:bookmarkStart w:id="6" w:name="replaceDate"/>
      <w:bookmarkEnd w:id="6"/>
      <w:r w:rsidR="00B415D2">
        <w:rPr>
          <w:u w:val="single"/>
        </w:rPr>
        <w:t>6th</w:t>
      </w:r>
      <w:r w:rsidR="00B415D2">
        <w:t xml:space="preserve"> day of </w:t>
      </w:r>
      <w:r w:rsidR="00B415D2">
        <w:rPr>
          <w:u w:val="single"/>
        </w:rPr>
        <w:t>February</w:t>
      </w:r>
      <w:r w:rsidR="00B415D2">
        <w:t xml:space="preserve">, </w:t>
      </w:r>
      <w:r w:rsidR="00B415D2">
        <w:rPr>
          <w:u w:val="single"/>
        </w:rPr>
        <w:t>2025</w:t>
      </w:r>
      <w:r w:rsidR="00B415D2">
        <w:t>.</w:t>
      </w:r>
    </w:p>
    <w:p w:rsidR="00B415D2" w:rsidRPr="00B415D2" w:rsidRDefault="00B415D2" w:rsidP="00BB3AE2">
      <w:pPr>
        <w:pStyle w:val="OrderBody"/>
        <w:keepNext/>
        <w:keepLines/>
      </w:pPr>
    </w:p>
    <w:p w:rsidR="00BB3AE2" w:rsidRDefault="00BB3AE2" w:rsidP="00BB3AE2">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BB3AE2" w:rsidTr="00BB3AE2">
        <w:tc>
          <w:tcPr>
            <w:tcW w:w="720" w:type="dxa"/>
            <w:shd w:val="clear" w:color="auto" w:fill="auto"/>
          </w:tcPr>
          <w:p w:rsidR="00BB3AE2" w:rsidRDefault="00BB3AE2" w:rsidP="00BB3AE2">
            <w:pPr>
              <w:pStyle w:val="OrderBody"/>
              <w:keepNext/>
              <w:keepLines/>
            </w:pPr>
            <w:bookmarkStart w:id="7" w:name="bkmrkSignature" w:colFirst="0" w:colLast="0"/>
          </w:p>
        </w:tc>
        <w:tc>
          <w:tcPr>
            <w:tcW w:w="4320" w:type="dxa"/>
            <w:tcBorders>
              <w:bottom w:val="single" w:sz="4" w:space="0" w:color="auto"/>
            </w:tcBorders>
            <w:shd w:val="clear" w:color="auto" w:fill="auto"/>
          </w:tcPr>
          <w:p w:rsidR="00BB3AE2" w:rsidRDefault="009A0E76" w:rsidP="00BB3AE2">
            <w:pPr>
              <w:pStyle w:val="OrderBody"/>
              <w:keepNext/>
              <w:keepLines/>
            </w:pPr>
            <w:r>
              <w:t>/s/ Andrew Giles Fay</w:t>
            </w:r>
          </w:p>
        </w:tc>
      </w:tr>
      <w:bookmarkEnd w:id="7"/>
      <w:tr w:rsidR="00BB3AE2" w:rsidTr="00BB3AE2">
        <w:tc>
          <w:tcPr>
            <w:tcW w:w="720" w:type="dxa"/>
            <w:shd w:val="clear" w:color="auto" w:fill="auto"/>
          </w:tcPr>
          <w:p w:rsidR="00BB3AE2" w:rsidRDefault="00BB3AE2" w:rsidP="00BB3AE2">
            <w:pPr>
              <w:pStyle w:val="OrderBody"/>
              <w:keepNext/>
              <w:keepLines/>
            </w:pPr>
          </w:p>
        </w:tc>
        <w:tc>
          <w:tcPr>
            <w:tcW w:w="4320" w:type="dxa"/>
            <w:tcBorders>
              <w:top w:val="single" w:sz="4" w:space="0" w:color="auto"/>
            </w:tcBorders>
            <w:shd w:val="clear" w:color="auto" w:fill="auto"/>
          </w:tcPr>
          <w:p w:rsidR="00BB3AE2" w:rsidRDefault="00BB3AE2" w:rsidP="00BB3AE2">
            <w:pPr>
              <w:pStyle w:val="OrderBody"/>
              <w:keepNext/>
              <w:keepLines/>
            </w:pPr>
            <w:r>
              <w:t>ANDREW GILES FAY</w:t>
            </w:r>
          </w:p>
          <w:p w:rsidR="00BB3AE2" w:rsidRDefault="00BB3AE2" w:rsidP="00BB3AE2">
            <w:pPr>
              <w:pStyle w:val="OrderBody"/>
              <w:keepNext/>
              <w:keepLines/>
            </w:pPr>
            <w:r>
              <w:t>Commissioner and Prehearing Officer</w:t>
            </w:r>
          </w:p>
        </w:tc>
      </w:tr>
    </w:tbl>
    <w:p w:rsidR="00BB3AE2" w:rsidRDefault="00BB3AE2" w:rsidP="00BB3AE2">
      <w:pPr>
        <w:pStyle w:val="OrderSigInfo"/>
        <w:keepNext/>
        <w:keepLines/>
      </w:pPr>
      <w:r>
        <w:t>Florida Public Service Commission</w:t>
      </w:r>
    </w:p>
    <w:p w:rsidR="00BB3AE2" w:rsidRDefault="00BB3AE2" w:rsidP="00BB3AE2">
      <w:pPr>
        <w:pStyle w:val="OrderSigInfo"/>
        <w:keepNext/>
        <w:keepLines/>
      </w:pPr>
      <w:r>
        <w:t>2540 Shumard Oak Boulevard</w:t>
      </w:r>
    </w:p>
    <w:p w:rsidR="00BB3AE2" w:rsidRDefault="00BB3AE2" w:rsidP="00BB3AE2">
      <w:pPr>
        <w:pStyle w:val="OrderSigInfo"/>
        <w:keepNext/>
        <w:keepLines/>
      </w:pPr>
      <w:r>
        <w:t>Tallahassee, Florida 32399</w:t>
      </w:r>
    </w:p>
    <w:p w:rsidR="00BB3AE2" w:rsidRDefault="00BB3AE2" w:rsidP="00BB3AE2">
      <w:pPr>
        <w:pStyle w:val="OrderSigInfo"/>
        <w:keepNext/>
        <w:keepLines/>
      </w:pPr>
      <w:r>
        <w:t>(850) 413</w:t>
      </w:r>
      <w:r>
        <w:noBreakHyphen/>
        <w:t>6770</w:t>
      </w:r>
    </w:p>
    <w:p w:rsidR="00BB3AE2" w:rsidRDefault="00BB3AE2" w:rsidP="00BB3AE2">
      <w:pPr>
        <w:pStyle w:val="OrderSigInfo"/>
        <w:keepNext/>
        <w:keepLines/>
      </w:pPr>
      <w:r>
        <w:t>www.floridapsc.com</w:t>
      </w:r>
    </w:p>
    <w:p w:rsidR="00BB3AE2" w:rsidRDefault="00BB3AE2" w:rsidP="00BB3AE2">
      <w:pPr>
        <w:pStyle w:val="OrderSigInfo"/>
        <w:keepNext/>
        <w:keepLines/>
      </w:pPr>
    </w:p>
    <w:p w:rsidR="00BB3AE2" w:rsidRDefault="00BB3AE2" w:rsidP="00BB3AE2">
      <w:pPr>
        <w:pStyle w:val="OrderSigInfo"/>
        <w:keepNext/>
        <w:keepLines/>
      </w:pPr>
      <w:r>
        <w:t>Copies furnished:  A copy of this document is provided to the parties of record at the time of issuance and, if applicable, interested persons.</w:t>
      </w:r>
    </w:p>
    <w:p w:rsidR="00BB3AE2" w:rsidRDefault="00BB3AE2" w:rsidP="00BB3AE2">
      <w:pPr>
        <w:pStyle w:val="OrderBody"/>
        <w:keepNext/>
        <w:keepLines/>
      </w:pPr>
    </w:p>
    <w:p w:rsidR="00BB3AE2" w:rsidRDefault="00BB3AE2" w:rsidP="00BB3AE2">
      <w:pPr>
        <w:pStyle w:val="OrderBody"/>
        <w:keepNext/>
        <w:keepLines/>
      </w:pPr>
    </w:p>
    <w:p w:rsidR="00BB3AE2" w:rsidRDefault="00BB3AE2" w:rsidP="00BB3AE2">
      <w:pPr>
        <w:pStyle w:val="OrderBody"/>
        <w:keepNext/>
        <w:keepLines/>
      </w:pPr>
      <w:r>
        <w:t>RPS</w:t>
      </w:r>
    </w:p>
    <w:p w:rsidR="00BB3AE2" w:rsidRDefault="00BB3AE2" w:rsidP="00BB3AE2">
      <w:pPr>
        <w:pStyle w:val="OrderBody"/>
      </w:pPr>
    </w:p>
    <w:p w:rsidR="00BB3AE2" w:rsidRDefault="00BB3AE2" w:rsidP="00BB3AE2">
      <w:pPr>
        <w:pStyle w:val="OrderBody"/>
      </w:pPr>
    </w:p>
    <w:p w:rsidR="00BB3AE2" w:rsidRDefault="00BB3AE2" w:rsidP="00BB3AE2">
      <w:pPr>
        <w:pStyle w:val="CenterUnderline"/>
      </w:pPr>
      <w:r>
        <w:t>NOTICE OF FURTHER PROCEEDINGS OR JUDICIAL REVIEW</w:t>
      </w:r>
    </w:p>
    <w:p w:rsidR="00BB3AE2" w:rsidRDefault="00BB3AE2" w:rsidP="00BB3AE2">
      <w:pPr>
        <w:pStyle w:val="CenterUnderline"/>
      </w:pPr>
    </w:p>
    <w:p w:rsidR="00BB3AE2" w:rsidRDefault="00BB3AE2" w:rsidP="00BB3AE2">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B3AE2" w:rsidRDefault="00BB3AE2" w:rsidP="00BB3AE2">
      <w:pPr>
        <w:pStyle w:val="OrderBody"/>
      </w:pPr>
    </w:p>
    <w:p w:rsidR="00BB3AE2" w:rsidRDefault="00BB3AE2" w:rsidP="00BB3AE2">
      <w:pPr>
        <w:pStyle w:val="OrderBody"/>
      </w:pPr>
      <w:r>
        <w:tab/>
        <w:t>Mediation may be available on a case-by-case basis.  If mediation is conducted, it does not affect a substantially interested person's right to a hearing.</w:t>
      </w:r>
    </w:p>
    <w:p w:rsidR="00BB3AE2" w:rsidRDefault="00BB3AE2" w:rsidP="00BB3AE2">
      <w:pPr>
        <w:pStyle w:val="OrderBody"/>
      </w:pPr>
    </w:p>
    <w:p w:rsidR="00BB3AE2" w:rsidRDefault="00BB3AE2" w:rsidP="00BB3AE2">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BB3AE2">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E1A" w:rsidRDefault="00580E1A">
      <w:r>
        <w:separator/>
      </w:r>
    </w:p>
  </w:endnote>
  <w:endnote w:type="continuationSeparator" w:id="0">
    <w:p w:rsidR="00580E1A" w:rsidRDefault="00580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E1A" w:rsidRDefault="00580E1A">
      <w:r>
        <w:separator/>
      </w:r>
    </w:p>
  </w:footnote>
  <w:footnote w:type="continuationSeparator" w:id="0">
    <w:p w:rsidR="00580E1A" w:rsidRDefault="00580E1A">
      <w:r>
        <w:continuationSeparator/>
      </w:r>
    </w:p>
  </w:footnote>
  <w:footnote w:id="1">
    <w:p w:rsidR="00580E1A" w:rsidRDefault="00580E1A" w:rsidP="00580E1A">
      <w:pPr>
        <w:pStyle w:val="FootnoteText"/>
      </w:pPr>
      <w:r>
        <w:rPr>
          <w:rStyle w:val="FootnoteReference"/>
        </w:rPr>
        <w:footnoteRef/>
      </w:r>
      <w:r>
        <w:t xml:space="preserve"> </w:t>
      </w:r>
      <w:r w:rsidRPr="00357579">
        <w:t xml:space="preserve">Order </w:t>
      </w:r>
      <w:r>
        <w:t>N</w:t>
      </w:r>
      <w:r w:rsidRPr="00357579">
        <w:t>o. PSC-2021-0206-FOF-WS page 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9A0E76">
      <w:fldChar w:fldCharType="begin"/>
    </w:r>
    <w:r w:rsidR="009A0E76">
      <w:instrText xml:space="preserve"> RE</w:instrText>
    </w:r>
    <w:r w:rsidR="009A0E76">
      <w:instrText xml:space="preserve">F OrderNo0042 </w:instrText>
    </w:r>
    <w:r w:rsidR="009A0E76">
      <w:fldChar w:fldCharType="separate"/>
    </w:r>
    <w:r w:rsidR="00B415D2">
      <w:t>PSC-2025-0042-PHO-WS</w:t>
    </w:r>
    <w:r w:rsidR="009A0E76">
      <w:fldChar w:fldCharType="end"/>
    </w:r>
  </w:p>
  <w:p w:rsidR="00FA6EFD" w:rsidRDefault="00580E1A">
    <w:pPr>
      <w:pStyle w:val="OrderHeader"/>
    </w:pPr>
    <w:bookmarkStart w:id="8" w:name="HeaderDocketNo"/>
    <w:bookmarkEnd w:id="8"/>
    <w:r>
      <w:t>DOCKET NO. 20240068-WS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A0E76">
      <w:rPr>
        <w:rStyle w:val="PageNumber"/>
        <w:noProof/>
      </w:rPr>
      <w:t>27</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68-WS"/>
  </w:docVars>
  <w:rsids>
    <w:rsidRoot w:val="00580E1A"/>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3964"/>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0E1A"/>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3CB"/>
    <w:rsid w:val="0062385D"/>
    <w:rsid w:val="0063168D"/>
    <w:rsid w:val="00635C79"/>
    <w:rsid w:val="006423A7"/>
    <w:rsid w:val="006455DF"/>
    <w:rsid w:val="00645AF6"/>
    <w:rsid w:val="00647025"/>
    <w:rsid w:val="0064730A"/>
    <w:rsid w:val="006507DA"/>
    <w:rsid w:val="006531A4"/>
    <w:rsid w:val="00657AFE"/>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83B"/>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16BD"/>
    <w:rsid w:val="007C29C9"/>
    <w:rsid w:val="007C35B8"/>
    <w:rsid w:val="007C36E3"/>
    <w:rsid w:val="007C3ABB"/>
    <w:rsid w:val="007C7134"/>
    <w:rsid w:val="007C7ECF"/>
    <w:rsid w:val="007D3D20"/>
    <w:rsid w:val="007D44F9"/>
    <w:rsid w:val="007D742E"/>
    <w:rsid w:val="007E3AFD"/>
    <w:rsid w:val="007E542E"/>
    <w:rsid w:val="007F0989"/>
    <w:rsid w:val="007F325A"/>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77BF0"/>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0E76"/>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5D2"/>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77EC6"/>
    <w:rsid w:val="00B86EF0"/>
    <w:rsid w:val="00B96969"/>
    <w:rsid w:val="00B97900"/>
    <w:rsid w:val="00BA1229"/>
    <w:rsid w:val="00BA44A8"/>
    <w:rsid w:val="00BA49C5"/>
    <w:rsid w:val="00BB0182"/>
    <w:rsid w:val="00BB2F4A"/>
    <w:rsid w:val="00BB3AE2"/>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6C25"/>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martTagType w:namespaceuri="urn:schemas-microsoft-com:office:smarttags" w:name="stockticker"/>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place"/>
  <w:smartTagType w:namespaceuri="urn:schemas-microsoft-com:office:smarttags" w:name="State"/>
  <w:smartTagType w:namespaceuri="urn:schemas-microsoft-com:office:smarttags" w:name="City"/>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semiHidden/>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uiPriority w:val="99"/>
    <w:rsid w:val="00580E1A"/>
  </w:style>
  <w:style w:type="character" w:customStyle="1" w:styleId="PrehearingSection">
    <w:name w:val="Prehearing Section"/>
    <w:rsid w:val="00BB3AE2"/>
    <w:rPr>
      <w:u w:val="single"/>
    </w:rPr>
  </w:style>
  <w:style w:type="paragraph" w:styleId="BalloonText">
    <w:name w:val="Balloon Text"/>
    <w:basedOn w:val="Normal"/>
    <w:link w:val="BalloonTextChar"/>
    <w:semiHidden/>
    <w:unhideWhenUsed/>
    <w:rsid w:val="007F0989"/>
    <w:rPr>
      <w:rFonts w:ascii="Segoe UI" w:hAnsi="Segoe UI" w:cs="Segoe UI"/>
      <w:sz w:val="18"/>
      <w:szCs w:val="18"/>
    </w:rPr>
  </w:style>
  <w:style w:type="character" w:customStyle="1" w:styleId="BalloonTextChar">
    <w:name w:val="Balloon Text Char"/>
    <w:basedOn w:val="DefaultParagraphFont"/>
    <w:link w:val="BalloonText"/>
    <w:semiHidden/>
    <w:rsid w:val="007F09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27</Pages>
  <Words>7074</Words>
  <Characters>40322</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2025-02-06T13:47:00Z</dcterms:created>
  <dcterms:modified xsi:type="dcterms:W3CDTF">2025-02-06T15:45:00Z</dcterms:modified>
</cp:coreProperties>
</file>