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805A1" w14:textId="77777777" w:rsidR="00CB5276" w:rsidRDefault="00A3473D" w:rsidP="00A3473D">
      <w:pPr>
        <w:pStyle w:val="OrderHeading"/>
      </w:pPr>
      <w:r>
        <w:t>BEFORE THE FLORIDA PUBLIC SERVICE COMMISSION</w:t>
      </w:r>
    </w:p>
    <w:p w14:paraId="5E2CB7EB" w14:textId="77777777" w:rsidR="00A3473D" w:rsidRDefault="00A3473D" w:rsidP="00A3473D">
      <w:pPr>
        <w:pStyle w:val="OrderBody"/>
      </w:pPr>
    </w:p>
    <w:p w14:paraId="7498A8AE" w14:textId="77777777" w:rsidR="00A3473D" w:rsidRDefault="00A3473D" w:rsidP="00A347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473D" w:rsidRPr="00C63FCF" w14:paraId="56A55BD9" w14:textId="77777777" w:rsidTr="00C63FCF">
        <w:trPr>
          <w:trHeight w:val="828"/>
        </w:trPr>
        <w:tc>
          <w:tcPr>
            <w:tcW w:w="4788" w:type="dxa"/>
            <w:tcBorders>
              <w:bottom w:val="single" w:sz="8" w:space="0" w:color="auto"/>
              <w:right w:val="double" w:sz="6" w:space="0" w:color="auto"/>
            </w:tcBorders>
            <w:shd w:val="clear" w:color="auto" w:fill="auto"/>
          </w:tcPr>
          <w:p w14:paraId="1F8C1426" w14:textId="77777777" w:rsidR="00A3473D" w:rsidRDefault="00A3473D" w:rsidP="00C63FCF">
            <w:pPr>
              <w:pStyle w:val="OrderBody"/>
              <w:tabs>
                <w:tab w:val="center" w:pos="4320"/>
                <w:tab w:val="right" w:pos="8640"/>
              </w:tabs>
              <w:jc w:val="left"/>
            </w:pPr>
            <w:r>
              <w:t xml:space="preserve">In re: </w:t>
            </w:r>
            <w:bookmarkStart w:id="0" w:name="SSInRe"/>
            <w:bookmarkEnd w:id="0"/>
            <w:r>
              <w:t>Petition for approval of 2025 depreciation study and for approval to amortize reserve imbalance, by Florida City Gas.</w:t>
            </w:r>
          </w:p>
        </w:tc>
        <w:tc>
          <w:tcPr>
            <w:tcW w:w="4788" w:type="dxa"/>
            <w:tcBorders>
              <w:left w:val="double" w:sz="6" w:space="0" w:color="auto"/>
            </w:tcBorders>
            <w:shd w:val="clear" w:color="auto" w:fill="auto"/>
          </w:tcPr>
          <w:p w14:paraId="5BEDAFDF" w14:textId="77777777" w:rsidR="00A3473D" w:rsidRDefault="00A3473D" w:rsidP="00A3473D">
            <w:pPr>
              <w:pStyle w:val="OrderBody"/>
            </w:pPr>
            <w:r>
              <w:t xml:space="preserve">DOCKET NO. </w:t>
            </w:r>
            <w:bookmarkStart w:id="1" w:name="SSDocketNo"/>
            <w:bookmarkEnd w:id="1"/>
            <w:r>
              <w:t>20250035-GU</w:t>
            </w:r>
          </w:p>
          <w:p w14:paraId="4880F572" w14:textId="6419E79A" w:rsidR="00A3473D" w:rsidRDefault="00A3473D" w:rsidP="00C63FCF">
            <w:pPr>
              <w:pStyle w:val="OrderBody"/>
              <w:tabs>
                <w:tab w:val="center" w:pos="4320"/>
                <w:tab w:val="right" w:pos="8640"/>
              </w:tabs>
              <w:jc w:val="left"/>
            </w:pPr>
            <w:r>
              <w:t xml:space="preserve">ORDER NO. </w:t>
            </w:r>
            <w:bookmarkStart w:id="2" w:name="OrderNo0366"/>
            <w:r w:rsidR="00856A35">
              <w:t>PSC-2025-0366-PCO-GU</w:t>
            </w:r>
            <w:bookmarkEnd w:id="2"/>
          </w:p>
          <w:p w14:paraId="165504C9" w14:textId="2633A123" w:rsidR="00A3473D" w:rsidRDefault="00A3473D" w:rsidP="00C63FCF">
            <w:pPr>
              <w:pStyle w:val="OrderBody"/>
              <w:tabs>
                <w:tab w:val="center" w:pos="4320"/>
                <w:tab w:val="right" w:pos="8640"/>
              </w:tabs>
              <w:jc w:val="left"/>
            </w:pPr>
            <w:r>
              <w:t xml:space="preserve">ISSUED: </w:t>
            </w:r>
            <w:r w:rsidR="00856A35">
              <w:t>October 2, 2025</w:t>
            </w:r>
          </w:p>
        </w:tc>
      </w:tr>
    </w:tbl>
    <w:p w14:paraId="20C182F4" w14:textId="77777777" w:rsidR="00A3473D" w:rsidRDefault="00A3473D" w:rsidP="00A3473D"/>
    <w:p w14:paraId="3AC98C6E" w14:textId="77777777" w:rsidR="00A3473D" w:rsidRDefault="00A3473D" w:rsidP="00A3473D"/>
    <w:p w14:paraId="611D1DDE" w14:textId="77777777" w:rsidR="00CB5276" w:rsidRDefault="00A3473D" w:rsidP="00A3473D">
      <w:pPr>
        <w:pStyle w:val="CenterUnderline"/>
      </w:pPr>
      <w:bookmarkStart w:id="3" w:name="Commissioners"/>
      <w:bookmarkEnd w:id="3"/>
      <w:r>
        <w:t>ORDER</w:t>
      </w:r>
      <w:bookmarkStart w:id="4" w:name="OrderTitle"/>
      <w:r>
        <w:t xml:space="preserve"> ESTABLISHING PROCEDURE </w:t>
      </w:r>
      <w:bookmarkEnd w:id="4"/>
    </w:p>
    <w:p w14:paraId="350FB98C" w14:textId="77777777" w:rsidR="00A3473D" w:rsidRDefault="00A3473D" w:rsidP="00A3473D">
      <w:pPr>
        <w:rPr>
          <w:lang w:val="en-CA"/>
        </w:rPr>
      </w:pPr>
    </w:p>
    <w:p w14:paraId="374DF8EA"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455306AB"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14:paraId="1D33A9E9"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20A16AD" w14:textId="4A6D20CE" w:rsidR="00A86A33" w:rsidRDefault="00A86A33" w:rsidP="00CD13AA">
      <w:pPr>
        <w:pStyle w:val="BodyText"/>
        <w:spacing w:after="0"/>
        <w:ind w:firstLine="720"/>
        <w:jc w:val="both"/>
      </w:pPr>
      <w:r>
        <w:t xml:space="preserve">On February 24, 2025, Florida City Gas (FCG or Company) filed a Petition for Approval of Depreciation Study and for Approval to Amortize Reserve Imbalance under Rule 25-7.045, Florida Administrative Code (F.A.C.). The petition includes a depreciation study (2025 Depreciation Study) and proposes depreciation parameters that result in a total calculated reserve surplus of $27.3 million. </w:t>
      </w:r>
      <w:r w:rsidR="00C60E4E">
        <w:t xml:space="preserve">On August 5, 2025, FCG filed a revised 2025 Depreciation Study that proposed a reserve surplus of $22.3 million. </w:t>
      </w:r>
      <w:r>
        <w:t>FCG seeks approval of its 2025 Depreciation Study; an effective date for new depreciation rates of January 1, 2025; and approva</w:t>
      </w:r>
      <w:r w:rsidR="00C60E4E">
        <w:t>l to amortize the calculated $22</w:t>
      </w:r>
      <w:r>
        <w:t xml:space="preserve">.3 million reserve surplus over a two-year period. </w:t>
      </w:r>
    </w:p>
    <w:p w14:paraId="57906C88" w14:textId="77777777" w:rsidR="00CD13AA" w:rsidRDefault="00CD13AA" w:rsidP="00CD13AA">
      <w:pPr>
        <w:pStyle w:val="BodyText"/>
        <w:spacing w:after="0"/>
        <w:ind w:firstLine="720"/>
        <w:jc w:val="both"/>
      </w:pPr>
    </w:p>
    <w:p w14:paraId="10E9D8AE" w14:textId="677EA4E1" w:rsidR="00A86A33" w:rsidRDefault="00A86A33" w:rsidP="00CD13AA">
      <w:pPr>
        <w:pStyle w:val="CenterUnderline"/>
        <w:ind w:firstLine="720"/>
        <w:jc w:val="both"/>
        <w:rPr>
          <w:u w:val="none"/>
        </w:rPr>
      </w:pPr>
      <w:r>
        <w:rPr>
          <w:u w:val="none"/>
        </w:rPr>
        <w:t>We</w:t>
      </w:r>
      <w:r w:rsidRPr="00E739C6">
        <w:rPr>
          <w:u w:val="none"/>
        </w:rPr>
        <w:t xml:space="preserve"> last approved depreciation rates for FCG in 2023, in connection with the Company’s 2022 request for base rate increase, by Order No. PSC-2023-0177-FOF-GU (2023</w:t>
      </w:r>
      <w:r w:rsidRPr="00BF0E4F">
        <w:rPr>
          <w:u w:val="none"/>
        </w:rPr>
        <w:t xml:space="preserve"> Final Order).</w:t>
      </w:r>
      <w:r w:rsidRPr="00BF0E4F">
        <w:rPr>
          <w:rStyle w:val="FootnoteReference"/>
          <w:u w:val="none"/>
        </w:rPr>
        <w:footnoteReference w:id="1"/>
      </w:r>
      <w:r w:rsidRPr="00BF0E4F">
        <w:rPr>
          <w:u w:val="none"/>
        </w:rPr>
        <w:t xml:space="preserve"> That order approved depreciation parameters that resulted in a total reserve surplus of $52,126,500, of which $25 million could be amortized over a four-year period using a Reserve Surplus Amortization Mechanism (RSAM) requested by FCG. The Office of Public Counsel (OPC) appealed the </w:t>
      </w:r>
      <w:r>
        <w:rPr>
          <w:u w:val="none"/>
        </w:rPr>
        <w:t>2023 Final Order, as well as</w:t>
      </w:r>
      <w:r w:rsidRPr="00BF0E4F">
        <w:rPr>
          <w:u w:val="none"/>
        </w:rPr>
        <w:t xml:space="preserve"> </w:t>
      </w:r>
      <w:r>
        <w:rPr>
          <w:u w:val="none"/>
        </w:rPr>
        <w:t>our</w:t>
      </w:r>
      <w:r w:rsidRPr="00BF0E4F">
        <w:rPr>
          <w:u w:val="none"/>
        </w:rPr>
        <w:t xml:space="preserve"> subsequent Clarifying Order. The matter is currently pending before the Florida Supreme Court. </w:t>
      </w:r>
    </w:p>
    <w:p w14:paraId="21693562" w14:textId="77777777" w:rsidR="00CD13AA" w:rsidRPr="00CD13AA" w:rsidRDefault="00CD13AA" w:rsidP="00CD13AA">
      <w:pPr>
        <w:pStyle w:val="CenterUnderline"/>
        <w:ind w:firstLine="720"/>
        <w:jc w:val="both"/>
        <w:rPr>
          <w:u w:val="none"/>
        </w:rPr>
      </w:pPr>
    </w:p>
    <w:p w14:paraId="342FD065" w14:textId="669102CD" w:rsidR="006779F3" w:rsidRDefault="00A86A33" w:rsidP="00CD13AA">
      <w:pPr>
        <w:pStyle w:val="BodyText"/>
        <w:spacing w:after="0"/>
        <w:ind w:firstLine="720"/>
        <w:jc w:val="both"/>
      </w:pPr>
      <w:r>
        <w:t>On February 26, 2025, OPC filed a Notice of Intervention</w:t>
      </w:r>
      <w:r>
        <w:rPr>
          <w:rStyle w:val="FootnoteReference"/>
        </w:rPr>
        <w:footnoteReference w:id="2"/>
      </w:r>
      <w:r>
        <w:t xml:space="preserve"> pursuant to Section 350.0611, Florida Statutes (F.S.).</w:t>
      </w:r>
      <w:r w:rsidR="006779F3">
        <w:t xml:space="preserve"> The following day, OPC filed a Motion to Hold Proceedings in Abeyance, which </w:t>
      </w:r>
      <w:r w:rsidR="00CE2089">
        <w:t>was</w:t>
      </w:r>
      <w:r w:rsidR="006779F3">
        <w:t xml:space="preserve"> denied by Order No. PSC-2025-0102-PCO-GU, issued April 1, 2025. OPC timely filed a Motion for Reconsideration of that Order, along with a Request for Oral Argument. Separately, on June 20, 2025, OPC filed a Motion to Dismiss on jurisdictional grounds, along with another Request for Oral Argument. The Commission denied both Motions and Requests for Oral Argument by Order No. PSC-2025-0360-PCO-GU, issued September 24, 2025.</w:t>
      </w:r>
    </w:p>
    <w:p w14:paraId="642553BA" w14:textId="77777777" w:rsidR="00CD13AA" w:rsidRDefault="00CD13AA" w:rsidP="00CD13AA">
      <w:pPr>
        <w:pStyle w:val="BodyText"/>
        <w:spacing w:after="0"/>
        <w:ind w:firstLine="720"/>
        <w:jc w:val="both"/>
      </w:pPr>
    </w:p>
    <w:p w14:paraId="30996E96" w14:textId="287EB6C9" w:rsidR="00A3473D" w:rsidRPr="00831E67" w:rsidRDefault="00A86A33" w:rsidP="007778BD">
      <w:pPr>
        <w:pStyle w:val="BodyText"/>
        <w:spacing w:after="0"/>
        <w:ind w:firstLine="720"/>
        <w:jc w:val="both"/>
      </w:pPr>
      <w:r>
        <w:t>T</w:t>
      </w:r>
      <w:r w:rsidR="00A3473D">
        <w:t>he Commission has set a hearing for thi</w:t>
      </w:r>
      <w:r w:rsidR="00CC2B9C">
        <w:t>s docket for December 11</w:t>
      </w:r>
      <w:r w:rsidR="006C0F20">
        <w:t>, 2025</w:t>
      </w:r>
      <w:r w:rsidR="002D1C36">
        <w:t xml:space="preserve">. </w:t>
      </w:r>
      <w:r w:rsidR="00A3473D">
        <w:t>This Order sets forth the procedural requirements for all parties to this docket</w:t>
      </w:r>
      <w:r w:rsidR="002D1C36">
        <w:t xml:space="preserve">. </w:t>
      </w:r>
      <w:r w:rsidR="00A3473D">
        <w:t>Jurisdiction over these matters is vested in the Commission through several provisions of Chapter 366, Florida Statutes, including Sections 366.04, 366.05, and 366.06, F.S.</w:t>
      </w:r>
    </w:p>
    <w:p w14:paraId="09344CE2" w14:textId="7CCD8A3A"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14:paraId="5F4E45DC" w14:textId="77777777" w:rsidR="00F16FE0" w:rsidRDefault="00F16FE0"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E88BAE4"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14:paraId="0E76BE28"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7C69CBC9" w14:textId="77777777" w:rsidR="00A3473D" w:rsidRPr="00C75702"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002D1C36">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rsidR="002D1C36">
        <w:t xml:space="preserve">. </w:t>
      </w:r>
      <w:r>
        <w:t>If filing via</w:t>
      </w:r>
      <w:r w:rsidRPr="00C75702">
        <w:t xml:space="preserve"> mail, hand delivery, or courier service</w:t>
      </w:r>
      <w:r>
        <w:t xml:space="preserve">, the filing should be </w:t>
      </w:r>
      <w:r w:rsidRPr="00C75702">
        <w:t>addressed to:</w:t>
      </w:r>
    </w:p>
    <w:p w14:paraId="01BBD443" w14:textId="77777777" w:rsidR="00A3473D" w:rsidRPr="00C75702"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CAB3BB" w14:textId="77777777" w:rsidR="00A3473D" w:rsidRPr="00C75702"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045DD8EB" w14:textId="77777777" w:rsidR="00A3473D" w:rsidRPr="00C75702"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1F575A88" w14:textId="77777777" w:rsidR="00A3473D" w:rsidRPr="00C75702"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7538DEDB" w14:textId="77777777" w:rsidR="00A3473D" w:rsidRPr="00C75702"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21CA7464" w14:textId="77777777" w:rsidR="00A3473D" w:rsidRPr="00C75702"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DFEB7B"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2D1C36">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2D1C36">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1F59AEA5"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8DA537" w14:textId="77777777" w:rsidR="00A3473D" w:rsidRDefault="006C0F20"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A3473D">
        <w:rPr>
          <w:b/>
        </w:rPr>
        <w:t>.</w:t>
      </w:r>
      <w:r w:rsidR="00A3473D">
        <w:rPr>
          <w:b/>
        </w:rPr>
        <w:tab/>
      </w:r>
      <w:r w:rsidR="00A3473D">
        <w:rPr>
          <w:b/>
          <w:u w:val="single"/>
        </w:rPr>
        <w:t>Tentative List of Issues</w:t>
      </w:r>
    </w:p>
    <w:p w14:paraId="2B080E71"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6F1EC842"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w:t>
      </w:r>
      <w:r w:rsidR="002D1C36">
        <w:t xml:space="preserve">. </w:t>
      </w:r>
      <w:r>
        <w:t>The scope of this proceeding will be based upon these issues as well as other issues raised by the parties up to and during the Prehearing Conference, unless modified by the Commission.</w:t>
      </w:r>
    </w:p>
    <w:p w14:paraId="21CF18D2" w14:textId="355ED915"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20F7F167" w14:textId="77777777" w:rsidR="00A3473D" w:rsidRDefault="006C0F20"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A3473D">
        <w:rPr>
          <w:b/>
        </w:rPr>
        <w:t>V.</w:t>
      </w:r>
      <w:r w:rsidR="00A3473D">
        <w:rPr>
          <w:b/>
        </w:rPr>
        <w:tab/>
      </w:r>
      <w:r w:rsidR="00A3473D">
        <w:rPr>
          <w:b/>
          <w:u w:val="single"/>
        </w:rPr>
        <w:t>Prefiled Testimony and Exhibits</w:t>
      </w:r>
    </w:p>
    <w:p w14:paraId="62F4D056"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C2D354" w14:textId="144386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FA6D93" w:rsidRPr="00FA6D93">
        <w:t>IX</w:t>
      </w:r>
      <w:r w:rsidRPr="00C75702">
        <w:t xml:space="preserve"> of this Order</w:t>
      </w:r>
      <w:r w:rsidR="002D1C36">
        <w:t xml:space="preserve">. </w:t>
      </w:r>
      <w:r>
        <w:t xml:space="preserve">Testimony and exhibits may be filed electronically. </w:t>
      </w:r>
      <w:r w:rsidRPr="00831E67">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w:t>
      </w:r>
      <w:r w:rsidR="002D1C36">
        <w:t xml:space="preserve">. </w:t>
      </w:r>
      <w:r w:rsidRPr="00C75702">
        <w:t>A copy of all prefiled testimony and exhibits shall be served electronically or by regular mail, overnight mail, or hand delivery to all other parties and staff no later than the date filed with the Commission</w:t>
      </w:r>
      <w:r w:rsidR="002D1C36">
        <w:t xml:space="preserve">. </w:t>
      </w:r>
      <w:r w:rsidRPr="00C75702">
        <w:t>Failure of a party to timely prefile exhibits and testimony from any witness in accordance with the foregoing requirements may bar admission of such exhibits and testimony.</w:t>
      </w:r>
    </w:p>
    <w:p w14:paraId="38323ADF" w14:textId="0544E505"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867C69">
        <w:t>Parties may use exhibits in their native Excel format for demonstrative purposes; however, any exhibits created in Excel that a party seeks to admit into the record must be converted to Ado</w:t>
      </w:r>
      <w:r w:rsidR="00CD13AA">
        <w:t>be portable document format (PDF</w:t>
      </w:r>
      <w:r w:rsidRPr="00867C69">
        <w:t>) and provided to the Commission as a separate electronic file.</w:t>
      </w:r>
    </w:p>
    <w:p w14:paraId="7A09526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AC227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659C3">
        <w:t>The dimensions of each page of testimony shall be 8 ½ x 11 inches</w:t>
      </w:r>
      <w:r w:rsidR="002D1C36">
        <w:t xml:space="preserve">. </w:t>
      </w:r>
      <w:r w:rsidRPr="007659C3">
        <w:t>Each page shall be consecutively numbered and double spaced, with 25 numbered lines per page and left margins of at least 1.25 inches</w:t>
      </w:r>
      <w:r w:rsidR="002D1C36">
        <w:t xml:space="preserve">. </w:t>
      </w:r>
      <w:r w:rsidRPr="007659C3">
        <w:t>If filing paper copies of the testimony, all pages shall be filed on white, unglossed, three-holed paper and shall be unbound and without tabs.</w:t>
      </w:r>
    </w:p>
    <w:p w14:paraId="30B44891" w14:textId="77777777" w:rsidR="00A3473D" w:rsidRDefault="00A3473D" w:rsidP="00A3473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0F50A1C5" w14:textId="77777777" w:rsidR="00A3473D" w:rsidRDefault="00A3473D" w:rsidP="00A3473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14:paraId="235AB3CC" w14:textId="77777777" w:rsidR="00A3473D" w:rsidRDefault="00A3473D" w:rsidP="00A3473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69B0598C" w14:textId="77777777" w:rsidR="00A3473D" w:rsidRDefault="00A3473D" w:rsidP="00A3473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witness’s testimony when filed;</w:t>
      </w:r>
    </w:p>
    <w:p w14:paraId="2D6831CB" w14:textId="77777777" w:rsidR="00A3473D" w:rsidRPr="00C75702" w:rsidRDefault="00A3473D" w:rsidP="00A3473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114AFBBC" w14:textId="77777777" w:rsidR="00A3473D" w:rsidRDefault="00A3473D" w:rsidP="00A3473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04A81D9D" w14:textId="77777777" w:rsidR="00A3473D" w:rsidRDefault="00A3473D" w:rsidP="00A3473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witness’s initials followed by the exhibit’s number; and</w:t>
      </w:r>
    </w:p>
    <w:p w14:paraId="4084B9FF" w14:textId="77777777" w:rsidR="00A3473D" w:rsidRDefault="00A3473D" w:rsidP="00A3473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3EE03AB0" w14:textId="77777777" w:rsidR="00A3473D" w:rsidRDefault="00A3473D" w:rsidP="00A3473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3B383D9E" w14:textId="77777777" w:rsidR="00A3473D" w:rsidRDefault="00A3473D" w:rsidP="00A3473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14:paraId="77A09B68"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76C9C8"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5327F82A"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3F683C6C"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1CE2DAEC"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5F5417D" w14:textId="7CB7C464"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30F61DA6" w14:textId="77777777" w:rsidR="006F40C7" w:rsidRDefault="006F40C7"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DE2343" w14:textId="77777777" w:rsidR="00A3473D" w:rsidRDefault="006C0F20"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A3473D">
        <w:rPr>
          <w:b/>
        </w:rPr>
        <w:t>.</w:t>
      </w:r>
      <w:r w:rsidR="00A3473D">
        <w:rPr>
          <w:b/>
        </w:rPr>
        <w:tab/>
      </w:r>
      <w:r w:rsidR="00A3473D">
        <w:rPr>
          <w:b/>
          <w:u w:val="single"/>
        </w:rPr>
        <w:t>Discovery Procedures</w:t>
      </w:r>
    </w:p>
    <w:p w14:paraId="20FBACCA"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208723"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64ED4E0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610721" w14:textId="5394D643" w:rsidR="00CE2089"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F.S., and the relevant provisions of Chapter </w:t>
      </w:r>
      <w:r w:rsidRPr="009D6EDF">
        <w:t>366</w:t>
      </w:r>
      <w:r w:rsidR="00CD13AA">
        <w:t xml:space="preserve"> F.S.</w:t>
      </w:r>
      <w:r w:rsidRPr="009D6EDF">
        <w:t>,</w:t>
      </w:r>
      <w:r>
        <w:t xml:space="preserve"> Rules 25-22, 25-40, and 28-106, F.A.C., and the </w:t>
      </w:r>
      <w:r w:rsidR="00CD13AA">
        <w:t xml:space="preserve">applicable </w:t>
      </w:r>
      <w:r>
        <w:t>Florida Rules of Civil Procedure (as amended January 1, 2025), as modified herein or as may be subsequently modified by the Prehearing Officer</w:t>
      </w:r>
      <w:r w:rsidR="002D1C36">
        <w:t xml:space="preserve">. </w:t>
      </w:r>
      <w:r>
        <w:t>Unless otherwise ordered, Florida Rule of Civil Procedure 1.280(a) (Initial Discovery Disclosure) shall not apply to this proceeding.</w:t>
      </w:r>
    </w:p>
    <w:p w14:paraId="0FECB810" w14:textId="501A45F3" w:rsidR="00727553" w:rsidRDefault="00727553"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FA4862" w14:textId="0220ACDA" w:rsidR="00727553" w:rsidRDefault="00727553"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93D7E6" w14:textId="77777777" w:rsidR="00F53142" w:rsidRDefault="00F53142"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325446" w14:textId="2146DB22" w:rsidR="00A3473D" w:rsidRDefault="00CD13AA"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A3473D">
        <w:t>Unless subsequently modified by the Prehearing Officer, the following shall apply:</w:t>
      </w:r>
    </w:p>
    <w:p w14:paraId="2CD7D9F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D2D9EF" w14:textId="77777777" w:rsidR="00A3473D" w:rsidRDefault="00A3473D" w:rsidP="00A3473D">
      <w:pPr>
        <w:spacing w:line="2" w:lineRule="exact"/>
        <w:jc w:val="both"/>
      </w:pPr>
    </w:p>
    <w:p w14:paraId="06FF9EEA" w14:textId="2D1BB257" w:rsidR="00A3473D"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F16FE0" w:rsidRPr="00F16FE0">
        <w:t>December 3</w:t>
      </w:r>
      <w:r w:rsidR="00626064" w:rsidRPr="00F16FE0">
        <w:t>, 2025</w:t>
      </w:r>
    </w:p>
    <w:p w14:paraId="17801881" w14:textId="77777777" w:rsidR="00A3473D" w:rsidRPr="007659C3"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rsidR="002D1C36">
        <w:t xml:space="preserve">. </w:t>
      </w:r>
      <w:r w:rsidRPr="00C75702">
        <w:t>Discovery served via e-mail shall be limited to 5 MB per attachment, shall indicate how many e-mails are being sent related to the discovery (such as 1 of 6 e-mails), and shall be numbered sequentially</w:t>
      </w:r>
      <w:r w:rsidR="002D1C36">
        <w:t xml:space="preserve">. </w:t>
      </w:r>
      <w:r w:rsidRPr="007659C3">
        <w:t>Documents provided in response to a document request may be provided via flash</w:t>
      </w:r>
      <w:r>
        <w:t xml:space="preserve"> or external</w:t>
      </w:r>
      <w:r w:rsidRPr="007659C3">
        <w:t xml:space="preserve"> drive if not served electronically.</w:t>
      </w:r>
    </w:p>
    <w:p w14:paraId="2838C7C2" w14:textId="77777777" w:rsidR="00A3473D"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25542E7A" w14:textId="77777777" w:rsidR="00A3473D"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2987BF5C" w14:textId="77777777" w:rsidR="00A3473D"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57C4F95F" w14:textId="7681F6DF" w:rsidR="00A3473D" w:rsidRPr="007659C3"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00313C62" w:rsidRPr="00313C62">
        <w:t>12</w:t>
      </w:r>
      <w:r w:rsidR="0068214F" w:rsidRPr="00313C62">
        <w:rPr>
          <w:b/>
          <w:i/>
        </w:rPr>
        <w:t xml:space="preserve"> </w:t>
      </w:r>
      <w:r w:rsidRPr="00313C62">
        <w:t>days</w:t>
      </w:r>
      <w:r w:rsidRPr="007659C3">
        <w:t xml:space="preserve"> (inclusive of mailing) of receipt of the discovery request.</w:t>
      </w:r>
      <w:r>
        <w:t xml:space="preserve"> </w:t>
      </w:r>
      <w:r w:rsidRPr="007659C3">
        <w:t>For discovery</w:t>
      </w:r>
      <w:r>
        <w:t xml:space="preserve"> requests </w:t>
      </w:r>
      <w:r w:rsidRPr="007659C3">
        <w:t>related to matters addressed in the utility’s rebuttal testimony, discovery responses shall be served within</w:t>
      </w:r>
      <w:r w:rsidRPr="007475AE">
        <w:rPr>
          <w:b/>
        </w:rPr>
        <w:t xml:space="preserve"> </w:t>
      </w:r>
      <w:r w:rsidR="00313C62">
        <w:t>7</w:t>
      </w:r>
      <w:r w:rsidRPr="00F16FE0">
        <w:t xml:space="preserve"> days</w:t>
      </w:r>
      <w:r w:rsidRPr="00CB2123">
        <w:t xml:space="preserve"> of receipt of the </w:t>
      </w:r>
      <w:r w:rsidRPr="007659C3">
        <w:t>discovery request.</w:t>
      </w:r>
    </w:p>
    <w:p w14:paraId="3A9FA042" w14:textId="77777777" w:rsidR="00A3473D"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except for Excel files in their native format</w:t>
      </w:r>
      <w:r w:rsidR="002D1C36">
        <w:t xml:space="preserve">. </w:t>
      </w:r>
      <w:r>
        <w:t>Parties should number produced documents in an unbroken sequence through the final hearing.</w:t>
      </w:r>
    </w:p>
    <w:p w14:paraId="18D3C94A" w14:textId="77777777" w:rsidR="00A3473D"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rsidR="002D1C36">
        <w:t xml:space="preserve">. </w:t>
      </w:r>
      <w:r>
        <w:t>In addition, copies of all responses to requests for production of documents shall be provided to the Commission staff at its Tallahassee office unless otherwise agreed</w:t>
      </w:r>
      <w:r w:rsidR="002D1C36">
        <w:t xml:space="preserve">. </w:t>
      </w:r>
      <w:r>
        <w:t xml:space="preserve">The address block for Commission staff shall include the email address </w:t>
      </w:r>
      <w:hyperlink r:id="rId8" w:history="1">
        <w:r w:rsidRPr="00A001B6">
          <w:rPr>
            <w:rStyle w:val="Hyperlink"/>
          </w:rPr>
          <w:t>discovery-gcl@psc.state.fl.us</w:t>
        </w:r>
      </w:hyperlink>
      <w:r>
        <w:t xml:space="preserve"> in addition to the email address for staff counsel.</w:t>
      </w:r>
    </w:p>
    <w:p w14:paraId="0FDDD009" w14:textId="77777777" w:rsidR="00A3473D" w:rsidRPr="00972F91" w:rsidRDefault="00A3473D" w:rsidP="00A3473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r w:rsidR="002D1C36">
        <w:t xml:space="preserve">. </w:t>
      </w:r>
    </w:p>
    <w:p w14:paraId="4B82ACE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31011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4604FA3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002F34" w14:textId="77777777" w:rsidR="00A3473D" w:rsidRDefault="00A3473D" w:rsidP="00A3473D">
      <w:pPr>
        <w:spacing w:line="2" w:lineRule="exact"/>
        <w:jc w:val="both"/>
      </w:pPr>
    </w:p>
    <w:p w14:paraId="4A1FB734" w14:textId="0E3A1459" w:rsidR="00A3473D" w:rsidRDefault="00A3473D" w:rsidP="00A3473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A446D8">
        <w:t xml:space="preserve"> </w:t>
      </w:r>
      <w:r w:rsidR="00CD13AA">
        <w:t>2</w:t>
      </w:r>
      <w:r w:rsidR="00A446D8" w:rsidRPr="00F16FE0">
        <w:t>00</w:t>
      </w:r>
      <w:r w:rsidRPr="00F16FE0">
        <w:t>.</w:t>
      </w:r>
    </w:p>
    <w:p w14:paraId="3DC43383" w14:textId="1CDECE77" w:rsidR="00A3473D" w:rsidRDefault="00A3473D" w:rsidP="00A3473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w:t>
      </w:r>
      <w:r w:rsidR="00A446D8">
        <w:t xml:space="preserve"> subparts, shall be limited to </w:t>
      </w:r>
      <w:r w:rsidR="00CD13AA">
        <w:t>2</w:t>
      </w:r>
      <w:r w:rsidR="00A446D8" w:rsidRPr="00F16FE0">
        <w:t>00</w:t>
      </w:r>
      <w:r w:rsidRPr="00F16FE0">
        <w:t>.</w:t>
      </w:r>
    </w:p>
    <w:p w14:paraId="2AF8F877" w14:textId="26777DC3" w:rsidR="00A3473D" w:rsidRDefault="00A3473D" w:rsidP="00A3473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w:t>
      </w:r>
      <w:r w:rsidRPr="00F16FE0">
        <w:t xml:space="preserve">o </w:t>
      </w:r>
      <w:r w:rsidR="00CD13AA">
        <w:t>10</w:t>
      </w:r>
      <w:r w:rsidR="00A446D8" w:rsidRPr="00F16FE0">
        <w:t>0</w:t>
      </w:r>
      <w:r w:rsidRPr="00F16FE0">
        <w:t>.</w:t>
      </w:r>
    </w:p>
    <w:p w14:paraId="2C60B8D6" w14:textId="77777777" w:rsidR="00A3473D" w:rsidRDefault="00A3473D" w:rsidP="00A3473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159FA7C9" w14:textId="48704A4F" w:rsidR="00A3473D" w:rsidRDefault="00A3473D" w:rsidP="00A3473D">
      <w:pPr>
        <w:ind w:firstLine="720"/>
        <w:jc w:val="both"/>
        <w:rPr>
          <w:rFonts w:cs="Courier New"/>
        </w:rPr>
      </w:pPr>
      <w:r>
        <w:rPr>
          <w:rFonts w:cs="Courier New"/>
        </w:rPr>
        <w:lastRenderedPageBreak/>
        <w:t>When a discovery request is served and the respondent intends to seek clarification of any portion of the discovery request, the respondent shall reques</w:t>
      </w:r>
      <w:r w:rsidR="00336F51">
        <w:rPr>
          <w:rFonts w:cs="Courier New"/>
        </w:rPr>
        <w:t xml:space="preserve">t such clarification within </w:t>
      </w:r>
      <w:r w:rsidR="00CD13AA">
        <w:rPr>
          <w:rFonts w:cs="Courier New"/>
        </w:rPr>
        <w:t>5</w:t>
      </w:r>
      <w:r w:rsidRPr="00F16FE0">
        <w:rPr>
          <w:rFonts w:cs="Courier New"/>
        </w:rPr>
        <w:t xml:space="preserve"> days</w:t>
      </w:r>
      <w:r>
        <w:rPr>
          <w:rFonts w:cs="Courier New"/>
        </w:rPr>
        <w:t xml:space="preserve"> of service of the discovery request</w:t>
      </w:r>
      <w:r w:rsidR="002D1C36">
        <w:rPr>
          <w:rFonts w:cs="Courier New"/>
        </w:rPr>
        <w:t xml:space="preserve">. </w:t>
      </w:r>
      <w:r w:rsidRPr="0069347E">
        <w:rPr>
          <w:rFonts w:cs="Courier New"/>
        </w:rPr>
        <w:t xml:space="preserve">For discovery requests served after the </w:t>
      </w:r>
      <w:r>
        <w:rPr>
          <w:rFonts w:cs="Courier New"/>
        </w:rPr>
        <w:t>filing of</w:t>
      </w:r>
      <w:r w:rsidRPr="0069347E">
        <w:rPr>
          <w:rFonts w:cs="Courier New"/>
        </w:rPr>
        <w:t xml:space="preserve"> rebuttal testimony, such clarifi</w:t>
      </w:r>
      <w:r>
        <w:rPr>
          <w:rFonts w:cs="Courier New"/>
        </w:rPr>
        <w:t>catio</w:t>
      </w:r>
      <w:r w:rsidR="00336F51">
        <w:rPr>
          <w:rFonts w:cs="Courier New"/>
        </w:rPr>
        <w:t xml:space="preserve">n must be requested within </w:t>
      </w:r>
      <w:r w:rsidR="00336F51" w:rsidRPr="00F16FE0">
        <w:rPr>
          <w:rFonts w:cs="Courier New"/>
        </w:rPr>
        <w:t>2</w:t>
      </w:r>
      <w:r w:rsidRPr="00F16FE0">
        <w:rPr>
          <w:rFonts w:cs="Courier New"/>
        </w:rPr>
        <w:t xml:space="preserve"> days</w:t>
      </w:r>
      <w:r w:rsidR="002D1C36" w:rsidRPr="00F16FE0">
        <w:rPr>
          <w:rFonts w:cs="Courier New"/>
        </w:rPr>
        <w:t>.</w:t>
      </w:r>
      <w:r w:rsidR="002D1C36">
        <w:rPr>
          <w:rFonts w:cs="Courier New"/>
        </w:rPr>
        <w:t xml:space="preserve"> </w:t>
      </w:r>
      <w:r>
        <w:rPr>
          <w:rFonts w:cs="Courier New"/>
        </w:rPr>
        <w:t>This procedure is intended to reduce delay in resolving discovery disputes.</w:t>
      </w:r>
    </w:p>
    <w:p w14:paraId="28F48CC8" w14:textId="6A670605" w:rsidR="00A3473D" w:rsidRDefault="00A3473D" w:rsidP="00A3473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48C9A86D" w14:textId="77777777" w:rsidR="00A3473D" w:rsidRDefault="00A3473D" w:rsidP="00A3473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7B4F3A48" w14:textId="77777777" w:rsidR="00A3473D" w:rsidRDefault="00A3473D" w:rsidP="00A3473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297BD07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9D6EDF" w:rsidRPr="009D6EDF">
        <w:t>366.093</w:t>
      </w:r>
      <w:r>
        <w:t>, F.S., and Rule 25-22.006, F.A.C., shall be treated by the Commission as confidential</w:t>
      </w:r>
      <w:r w:rsidR="002D1C36">
        <w:t xml:space="preserve">. </w:t>
      </w:r>
      <w:r>
        <w:t>The information shall be exempt from Section 119.07(1), F.S., pending a formal ruling on such request by the Commission or pending return of the information to the person providing the information</w:t>
      </w:r>
      <w:r w:rsidR="002D1C36">
        <w:t xml:space="preserve">. </w:t>
      </w:r>
      <w:r>
        <w:t>If no determination of confidentiality has been made and the information has not been made a part of the evidentiary record in this proceeding, it shall be returned to the person providing the information</w:t>
      </w:r>
      <w:r w:rsidR="002D1C36">
        <w:t xml:space="preserve">. </w:t>
      </w:r>
      <w:r>
        <w:t xml:space="preserve">If a determination of confidentiality has been made and the information was not entered into the record of this proceeding, it shall be returned to the person providing the information within the time period set forth in Section </w:t>
      </w:r>
      <w:r w:rsidR="009D6EDF" w:rsidRPr="009D6EDF">
        <w:t>366.093</w:t>
      </w:r>
      <w:r>
        <w:t>, F.S</w:t>
      </w:r>
      <w:r w:rsidR="002D1C36">
        <w:t xml:space="preserve">. </w:t>
      </w:r>
      <w:r>
        <w:t>The Commission may determine that continued possession of the information is necessary for the Commission to conduct its business.</w:t>
      </w:r>
    </w:p>
    <w:p w14:paraId="0DF87BA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ACB87F" w14:textId="77777777" w:rsidR="00A3473D" w:rsidRPr="00AD5F83"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rsidR="002D1C36">
        <w:t xml:space="preserve">. </w:t>
      </w:r>
      <w:r w:rsidRPr="007659C3">
        <w:t xml:space="preserve">If the redacted version is served electronically, the confidential information (which may be on a </w:t>
      </w:r>
      <w:r>
        <w:t>f</w:t>
      </w:r>
      <w:r w:rsidRPr="007659C3">
        <w:t xml:space="preserve">lash </w:t>
      </w:r>
      <w:r>
        <w:t xml:space="preserve">or external </w:t>
      </w:r>
      <w:r w:rsidRPr="007659C3">
        <w:t>drive) shall be filed with the Commission Clerk via hand-delivery, U.S. Mail, or overnight mail on the day that the redacted version was served via e-mail.</w:t>
      </w:r>
    </w:p>
    <w:p w14:paraId="4D2E9928"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B67624"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65DEF80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DEF4AC" w14:textId="1437C2A4"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3A32C2A1" w14:textId="3194614D" w:rsidR="00CD13AA" w:rsidRDefault="00CD13AA"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6596EC" w14:textId="2AE996A7" w:rsidR="00CD13AA" w:rsidRDefault="00CD13AA"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454CAC" w14:textId="0226D0AC" w:rsidR="00CD13AA" w:rsidRDefault="00CD13AA"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20077D" w14:textId="11B999D0" w:rsidR="00CD13AA" w:rsidRDefault="00CD13AA"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4E7D08" w14:textId="77777777" w:rsidR="00D13FE3" w:rsidRDefault="00D13FE3"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D7E79C" w14:textId="77777777" w:rsidR="00CD13AA" w:rsidRDefault="00CD13AA"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5D3E2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2527406E" w14:textId="77777777" w:rsidR="00A3473D" w:rsidRDefault="006C0F20"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00A3473D">
        <w:rPr>
          <w:b/>
          <w:bCs/>
        </w:rPr>
        <w:t>I.</w:t>
      </w:r>
      <w:r w:rsidR="00A3473D">
        <w:tab/>
      </w:r>
      <w:r w:rsidR="00A3473D">
        <w:rPr>
          <w:b/>
          <w:bCs/>
          <w:u w:val="single"/>
        </w:rPr>
        <w:t>Prehearing Procedures</w:t>
      </w:r>
    </w:p>
    <w:p w14:paraId="6DDF8E01"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57B898" w14:textId="77777777" w:rsidR="00A3473D" w:rsidRPr="00EC5600"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Pr="00EC5600">
        <w:t>A.</w:t>
      </w:r>
      <w:r w:rsidRPr="00EC5600">
        <w:tab/>
      </w:r>
      <w:r w:rsidRPr="00EC5600">
        <w:rPr>
          <w:u w:val="single"/>
        </w:rPr>
        <w:t>Settlements</w:t>
      </w:r>
    </w:p>
    <w:p w14:paraId="24517F5B" w14:textId="77777777" w:rsidR="00A3473D" w:rsidRPr="00EC5600"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8F7B41" w14:textId="355D5D1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r w:rsidRPr="00EC5600">
        <w:tab/>
        <w:t>The Commission has a long history of considering settlements as a means of resolving litigated matters</w:t>
      </w:r>
      <w:r w:rsidR="002D1C36">
        <w:t xml:space="preserve">. </w:t>
      </w:r>
      <w:r w:rsidRPr="00EC5600">
        <w:t>In particular, the complex nature of litigated matters before the Commission incentivizes parties to work together, in the spirit of compromise, towards a resolution that can be offered for consideration</w:t>
      </w:r>
      <w:r w:rsidR="002D1C36">
        <w:t xml:space="preserve">. </w:t>
      </w:r>
      <w:r w:rsidRPr="00EC5600">
        <w:t>The motion requesting approval of the settlement must contain an explanation of the policy and statutory basis, and any other legal authority, for each proposed major element of the settlement, and must also address why the settlement, when taken as a whole, is in the public interest and results in rates that are fair, just, and reasonable</w:t>
      </w:r>
      <w:r w:rsidR="002D1C36">
        <w:t xml:space="preserve">. </w:t>
      </w:r>
      <w:r w:rsidRPr="00EC5600">
        <w:t xml:space="preserve">See </w:t>
      </w:r>
      <w:r>
        <w:rPr>
          <w:i/>
        </w:rPr>
        <w:t xml:space="preserve">Floridians Against Increased Rates, Inc. v. Clark, </w:t>
      </w:r>
      <w:r w:rsidRPr="00EC5600">
        <w:t>371 So. 3d 905, 912 (Fla. 2023)</w:t>
      </w:r>
      <w:r>
        <w:rPr>
          <w:i/>
        </w:rPr>
        <w:t>.</w:t>
      </w:r>
    </w:p>
    <w:p w14:paraId="4C786B77"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p>
    <w:p w14:paraId="42BFA1ED" w14:textId="77777777" w:rsidR="00A3473D" w:rsidRPr="00EC5600"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i/>
        </w:rPr>
        <w:tab/>
      </w:r>
      <w:r>
        <w:t>Within 7 days after the submittal of a motion and accompanying settlement, Commission staff and the parties shall meet to discuss the proposed major elements, and identify any additional major elements</w:t>
      </w:r>
      <w:r w:rsidR="002D1C36">
        <w:t xml:space="preserve">. </w:t>
      </w:r>
      <w:r>
        <w:t>The Prehearing Officer will subsequently resolve any disputes regarding the major elements to be addressed at hearing and enter an Amended Order Establishing Procedure (AOEP)</w:t>
      </w:r>
      <w:r w:rsidR="002D1C36">
        <w:t xml:space="preserve">. </w:t>
      </w:r>
      <w:r>
        <w:t>The AOEP shall establish the major elements, and set forth procedures for the conduct of the hearing, which includes the timing for any prefiled testimony and exhibits</w:t>
      </w:r>
      <w:r w:rsidR="002D1C36">
        <w:t xml:space="preserve">. </w:t>
      </w:r>
      <w:r>
        <w:t>In addition, the Prehearing Officer may schedule a prehearing conference or meeting of the parties, as necessary.</w:t>
      </w:r>
    </w:p>
    <w:p w14:paraId="4CB3D7F0"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70000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Prehearing Statements</w:t>
      </w:r>
    </w:p>
    <w:p w14:paraId="25BE17B0"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9F7A2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Every party in this docket and the Commission staff shall file a Prehearing Statement pursuant to the schedule set forth in Section </w:t>
      </w:r>
      <w:r w:rsidR="00BA1AE0" w:rsidRPr="00BA1AE0">
        <w:t xml:space="preserve">IX </w:t>
      </w:r>
      <w:r>
        <w:t>of this Order</w:t>
      </w:r>
      <w:r w:rsidR="002D1C36">
        <w:t xml:space="preserve">. </w:t>
      </w:r>
      <w:r w:rsidRPr="0015392D">
        <w:t>Each</w:t>
      </w:r>
      <w:r>
        <w:t xml:space="preserve"> Prehearing Statement shall be filed with the Office of Commission Clerk by 5:00 p.m. on the date due</w:t>
      </w:r>
      <w:r w:rsidR="002D1C36">
        <w:t xml:space="preserve">. </w:t>
      </w:r>
      <w:r>
        <w:t>Every party shall contemporaneously provide a copy of its Prehearing Statement to all other parties and the Commission staff in Microsoft Word format.</w:t>
      </w:r>
    </w:p>
    <w:p w14:paraId="691EF5E0"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CB70E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0EB8638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CE2E2B"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witness’s testimony and the corresponding issue numbers in the following format:</w:t>
      </w:r>
    </w:p>
    <w:p w14:paraId="4ACE0D73"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DE6C8D8"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79B3FF06"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A3473D" w14:paraId="1267257C" w14:textId="77777777" w:rsidTr="00064CA4">
        <w:tc>
          <w:tcPr>
            <w:tcW w:w="3060" w:type="dxa"/>
            <w:shd w:val="clear" w:color="auto" w:fill="auto"/>
          </w:tcPr>
          <w:p w14:paraId="094B935A" w14:textId="77777777" w:rsidR="00A3473D" w:rsidRPr="004306A8"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33609513" w14:textId="77777777" w:rsidR="00A3473D" w:rsidRPr="004306A8"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1B43C848" w14:textId="77777777" w:rsidR="00A3473D" w:rsidRPr="004306A8"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A3473D" w14:paraId="4EAC8738" w14:textId="77777777" w:rsidTr="00064CA4">
        <w:tc>
          <w:tcPr>
            <w:tcW w:w="3060" w:type="dxa"/>
            <w:shd w:val="clear" w:color="auto" w:fill="auto"/>
          </w:tcPr>
          <w:p w14:paraId="1A15C9C9" w14:textId="77777777" w:rsidR="00A3473D" w:rsidRPr="004306A8"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50EADF49" w14:textId="77777777" w:rsidR="00A3473D" w:rsidRPr="00A2428E"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5D84E75B" w14:textId="77777777" w:rsidR="00A3473D" w:rsidRPr="00A2428E"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3473D" w14:paraId="0B4253DD" w14:textId="77777777" w:rsidTr="00064CA4">
        <w:tc>
          <w:tcPr>
            <w:tcW w:w="3060" w:type="dxa"/>
            <w:shd w:val="clear" w:color="auto" w:fill="auto"/>
          </w:tcPr>
          <w:p w14:paraId="4BCC3E2B" w14:textId="77777777" w:rsidR="00A3473D" w:rsidRPr="00A2428E"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7579D4C1" w14:textId="77777777" w:rsidR="00A3473D" w:rsidRPr="00A2428E"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5DE3E7D9" w14:textId="77777777" w:rsidR="00A3473D" w:rsidRPr="00A2428E"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14:paraId="0A980B9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600A20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(2)</w:t>
      </w:r>
      <w:r>
        <w:tab/>
        <w:t>A description of all prefiled exhibits and other exhibits that may be used by the party in presenting its direct case (including individual components of a composite exhibit) and the witness sponsoring each in the following format:</w:t>
      </w:r>
    </w:p>
    <w:p w14:paraId="334E432B" w14:textId="0B97E1D7" w:rsidR="00F16FE0" w:rsidRDefault="00F16FE0"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E09124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2D100484"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A3473D" w:rsidRPr="00B95E83" w14:paraId="6C801A3F" w14:textId="77777777" w:rsidTr="00064CA4">
        <w:tc>
          <w:tcPr>
            <w:tcW w:w="974" w:type="dxa"/>
            <w:shd w:val="clear" w:color="auto" w:fill="auto"/>
          </w:tcPr>
          <w:p w14:paraId="5A8A0F0C" w14:textId="77777777" w:rsidR="00A3473D" w:rsidRPr="00B95E83"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7D702A0E" w14:textId="77777777" w:rsidR="00A3473D" w:rsidRPr="00B95E83" w:rsidRDefault="00A3473D" w:rsidP="00064CA4">
            <w:pPr>
              <w:rPr>
                <w:b/>
              </w:rPr>
            </w:pPr>
            <w:r w:rsidRPr="00B95E83">
              <w:rPr>
                <w:b/>
              </w:rPr>
              <w:t>Proffered By</w:t>
            </w:r>
          </w:p>
        </w:tc>
        <w:tc>
          <w:tcPr>
            <w:tcW w:w="1505" w:type="dxa"/>
            <w:shd w:val="clear" w:color="auto" w:fill="auto"/>
          </w:tcPr>
          <w:p w14:paraId="530A4E1A" w14:textId="77777777" w:rsidR="00A3473D" w:rsidRPr="00B95E83" w:rsidRDefault="00A3473D" w:rsidP="00064CA4">
            <w:pPr>
              <w:rPr>
                <w:b/>
              </w:rPr>
            </w:pPr>
            <w:r w:rsidRPr="00B95E83">
              <w:rPr>
                <w:b/>
              </w:rPr>
              <w:t>Exhibit No.</w:t>
            </w:r>
          </w:p>
        </w:tc>
        <w:tc>
          <w:tcPr>
            <w:tcW w:w="2123" w:type="dxa"/>
            <w:shd w:val="clear" w:color="auto" w:fill="auto"/>
          </w:tcPr>
          <w:p w14:paraId="4D630E64" w14:textId="77777777" w:rsidR="00A3473D" w:rsidRPr="00B95E83"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6C2BEF16" w14:textId="77777777" w:rsidR="00A3473D" w:rsidRPr="00B95E83" w:rsidRDefault="00A3473D" w:rsidP="00064CA4">
            <w:pPr>
              <w:rPr>
                <w:b/>
              </w:rPr>
            </w:pPr>
            <w:r w:rsidRPr="00B95E83">
              <w:rPr>
                <w:b/>
              </w:rPr>
              <w:t>Issue  #</w:t>
            </w:r>
          </w:p>
        </w:tc>
      </w:tr>
      <w:tr w:rsidR="00A3473D" w:rsidRPr="00B95E83" w14:paraId="7E564435" w14:textId="77777777" w:rsidTr="00064CA4">
        <w:tc>
          <w:tcPr>
            <w:tcW w:w="974" w:type="dxa"/>
            <w:shd w:val="clear" w:color="auto" w:fill="auto"/>
          </w:tcPr>
          <w:p w14:paraId="097BDB73" w14:textId="77777777" w:rsidR="00A3473D" w:rsidRPr="00B95E83" w:rsidRDefault="00A3473D" w:rsidP="00064CA4">
            <w:pPr>
              <w:jc w:val="center"/>
              <w:rPr>
                <w:b/>
              </w:rPr>
            </w:pPr>
            <w:r w:rsidRPr="00B95E83">
              <w:rPr>
                <w:b/>
              </w:rPr>
              <w:t>Direct</w:t>
            </w:r>
          </w:p>
        </w:tc>
        <w:tc>
          <w:tcPr>
            <w:tcW w:w="2086" w:type="dxa"/>
            <w:tcBorders>
              <w:top w:val="single" w:sz="4" w:space="0" w:color="auto"/>
            </w:tcBorders>
            <w:shd w:val="clear" w:color="auto" w:fill="auto"/>
          </w:tcPr>
          <w:p w14:paraId="6F9E884A" w14:textId="77777777" w:rsidR="00A3473D" w:rsidRPr="00B95E83" w:rsidRDefault="00A3473D" w:rsidP="00064CA4"/>
        </w:tc>
        <w:tc>
          <w:tcPr>
            <w:tcW w:w="1505" w:type="dxa"/>
            <w:shd w:val="clear" w:color="auto" w:fill="auto"/>
          </w:tcPr>
          <w:p w14:paraId="2FDF83F5" w14:textId="77777777" w:rsidR="00A3473D" w:rsidRPr="00B95E83"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2CD61842" w14:textId="77777777" w:rsidR="00A3473D" w:rsidRPr="00B95E83"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2C6D760B" w14:textId="77777777" w:rsidR="00A3473D" w:rsidRPr="00B95E83"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3473D" w:rsidRPr="00B95E83" w14:paraId="08F55D53" w14:textId="77777777" w:rsidTr="00064CA4">
        <w:tc>
          <w:tcPr>
            <w:tcW w:w="974" w:type="dxa"/>
            <w:shd w:val="clear" w:color="auto" w:fill="auto"/>
          </w:tcPr>
          <w:p w14:paraId="4E8398A5" w14:textId="77777777" w:rsidR="00A3473D" w:rsidRPr="00B95E83" w:rsidRDefault="00A3473D" w:rsidP="00064CA4">
            <w:r w:rsidRPr="00B95E83">
              <w:t>John Smith</w:t>
            </w:r>
          </w:p>
        </w:tc>
        <w:tc>
          <w:tcPr>
            <w:tcW w:w="2086" w:type="dxa"/>
            <w:shd w:val="clear" w:color="auto" w:fill="auto"/>
          </w:tcPr>
          <w:p w14:paraId="2983C14B" w14:textId="77777777" w:rsidR="00A3473D" w:rsidRPr="00B95E83" w:rsidRDefault="00A3473D" w:rsidP="00064CA4">
            <w:r w:rsidRPr="00B95E83">
              <w:t>Party/Utility Name</w:t>
            </w:r>
          </w:p>
        </w:tc>
        <w:tc>
          <w:tcPr>
            <w:tcW w:w="1505" w:type="dxa"/>
            <w:shd w:val="clear" w:color="auto" w:fill="auto"/>
          </w:tcPr>
          <w:p w14:paraId="3E9B1B6F" w14:textId="77777777" w:rsidR="00A3473D" w:rsidRPr="00B95E83" w:rsidRDefault="00A3473D" w:rsidP="00064CA4">
            <w:r w:rsidRPr="00B95E83">
              <w:t>ABC-1</w:t>
            </w:r>
          </w:p>
        </w:tc>
        <w:tc>
          <w:tcPr>
            <w:tcW w:w="2123" w:type="dxa"/>
            <w:shd w:val="clear" w:color="auto" w:fill="auto"/>
          </w:tcPr>
          <w:p w14:paraId="5F784C36" w14:textId="77777777" w:rsidR="00A3473D" w:rsidRPr="00B95E83" w:rsidRDefault="00A3473D" w:rsidP="00064CA4">
            <w:r w:rsidRPr="00B95E83">
              <w:t>Title ......</w:t>
            </w:r>
          </w:p>
        </w:tc>
        <w:tc>
          <w:tcPr>
            <w:tcW w:w="1862" w:type="dxa"/>
            <w:shd w:val="clear" w:color="auto" w:fill="auto"/>
          </w:tcPr>
          <w:p w14:paraId="25109A1F" w14:textId="77777777" w:rsidR="00A3473D" w:rsidRPr="00B95E83" w:rsidRDefault="00A3473D" w:rsidP="00064C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14:paraId="3ED35927" w14:textId="548A5424" w:rsidR="00A3473D" w:rsidRDefault="00A3473D" w:rsidP="00CD13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14:paraId="4D100B94"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7B990182" w14:textId="5809B4AD"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w:t>
      </w:r>
      <w:r w:rsidR="009D6EDF">
        <w:t>position on each</w:t>
      </w:r>
      <w:r>
        <w:t xml:space="preserve"> issue, and, where applicable, the names of the party</w:t>
      </w:r>
      <w:r w:rsidR="00CD13AA">
        <w:t>’</w:t>
      </w:r>
      <w:r>
        <w:t>s witness(es) who will address each issue</w:t>
      </w:r>
      <w:r w:rsidR="002D1C36">
        <w:t xml:space="preserve">. </w:t>
      </w:r>
      <w:r>
        <w:t>Parties who wish to maintain “no position at this time” on any particular issue or issues should refer to the requirements of subsection C, below;</w:t>
      </w:r>
    </w:p>
    <w:p w14:paraId="37DBC2C7"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04CC0B2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22D4E695"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5C9EAEE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witness’s qualifications as an expert</w:t>
      </w:r>
      <w:r w:rsidR="002D1C36">
        <w:t xml:space="preserve">. </w:t>
      </w:r>
      <w:r>
        <w:t>The objection shall identify each witness the party wishes to voir dire as well as state with specificity the portions of that witness’s prefiled testimony, by page and line number, and/or exhibits, by page and line number, to which the party objects</w:t>
      </w:r>
      <w:r w:rsidR="002D1C36">
        <w:t xml:space="preserve">. </w:t>
      </w:r>
      <w:r>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4EA9C145" w14:textId="77777777" w:rsidR="00A3473D" w:rsidRDefault="00A3473D" w:rsidP="00A3473D">
      <w:pPr>
        <w:spacing w:line="2" w:lineRule="exact"/>
        <w:jc w:val="both"/>
      </w:pPr>
    </w:p>
    <w:p w14:paraId="6168419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rsidR="002D1C36">
        <w:t xml:space="preserve">. </w:t>
      </w:r>
      <w:r>
        <w:t>Failure to make such a request shall constitute a waiver of the right to request sequestration of witnesses absent a showing of good cause; and</w:t>
      </w:r>
    </w:p>
    <w:p w14:paraId="77AA242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14:paraId="33689FF4" w14:textId="25FE43AF"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CD2875" w14:textId="2EBEB982"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w:t>
      </w:r>
      <w:r w:rsidR="002D1C36">
        <w:t xml:space="preserve">. </w:t>
      </w:r>
      <w:r>
        <w:t>In addition, such failure shall preclude the party from presenting testimony in support of its position on each such issue</w:t>
      </w:r>
      <w:r w:rsidR="002D1C36">
        <w:t xml:space="preserve">. </w:t>
      </w:r>
    </w:p>
    <w:p w14:paraId="65DF6966" w14:textId="77777777" w:rsidR="00A5067E" w:rsidRDefault="00A5067E"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960206"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D85AC5"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t>C.</w:t>
      </w:r>
      <w:r>
        <w:tab/>
      </w:r>
      <w:r>
        <w:rPr>
          <w:u w:val="single"/>
        </w:rPr>
        <w:t>Attendance at Prehearing Conference</w:t>
      </w:r>
    </w:p>
    <w:p w14:paraId="141F396C"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EA8F79" w14:textId="2A91E729"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F16FE0" w:rsidRPr="00F16FE0">
        <w:t>December 3</w:t>
      </w:r>
      <w:r w:rsidR="00BA1AE0" w:rsidRPr="00F16FE0">
        <w:t>, 2025</w:t>
      </w:r>
      <w:r>
        <w:t>, at the Betty Easley Conference Center, 4075 Esplanade Way, Tallahassee, Florida. Unless excused by the Prehearing Officer for good cause shown, each party (or designated representative) shall personally appear at the Prehearing Conference</w:t>
      </w:r>
      <w:r w:rsidR="002D1C36">
        <w:t xml:space="preserve">. </w:t>
      </w:r>
      <w:r>
        <w:t>Failure of a party (or that party’s representative) to appear shall constitute waiver of that party’s issues and positions, and that party may be dismissed from the proceeding.</w:t>
      </w:r>
    </w:p>
    <w:p w14:paraId="1D8EC104"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8F88C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w:t>
      </w:r>
      <w:r>
        <w:tab/>
      </w:r>
      <w:r>
        <w:rPr>
          <w:u w:val="single"/>
        </w:rPr>
        <w:t>Waiver of Issues</w:t>
      </w:r>
    </w:p>
    <w:p w14:paraId="057FEBDB"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87D9B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 except for good cause shown</w:t>
      </w:r>
      <w:r w:rsidR="002D1C36">
        <w:t xml:space="preserve">. </w:t>
      </w:r>
      <w:r>
        <w:t xml:space="preserve">A party seeking to raise a new issue after the Prehearing Conference shall address each of the following: </w:t>
      </w:r>
    </w:p>
    <w:p w14:paraId="51B750CA"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A32808" w14:textId="77777777" w:rsidR="00A3473D" w:rsidRDefault="00A3473D" w:rsidP="00A3473D">
      <w:pPr>
        <w:spacing w:line="2" w:lineRule="exact"/>
        <w:jc w:val="both"/>
      </w:pPr>
    </w:p>
    <w:p w14:paraId="0E437BCC" w14:textId="77777777" w:rsidR="00A3473D" w:rsidRDefault="00A3473D" w:rsidP="00A3473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4DF10020" w14:textId="77777777" w:rsidR="00A3473D" w:rsidRDefault="00A3473D" w:rsidP="00A3473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319EA7C0" w14:textId="77777777" w:rsidR="00A3473D" w:rsidRDefault="00A3473D" w:rsidP="00A3473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2E9643EC" w14:textId="77777777" w:rsidR="00A3473D" w:rsidRDefault="00A3473D" w:rsidP="00A3473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55B88009" w14:textId="77777777" w:rsidR="00A3473D" w:rsidRDefault="00A3473D" w:rsidP="00A3473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2214C82A"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4FC68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14:paraId="197F1523"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5AA420" w14:textId="17F7BD76"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w:t>
      </w:r>
      <w:r w:rsidR="002D1C36">
        <w:t xml:space="preserve">. </w:t>
      </w:r>
      <w:r>
        <w:t>If a party is unable through diligence and good faith efforts to take a position on a matter at issue for that party, it shall explicitly state in its Prehearing Statement why it cannot take a position</w:t>
      </w:r>
      <w:r w:rsidR="002D1C36">
        <w:t xml:space="preserve">. </w:t>
      </w:r>
      <w:r>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2D1C36">
        <w:t xml:space="preserve">. </w:t>
      </w:r>
      <w:r>
        <w:t>In the absence of such a finding by the Prehearing Officer, the party shall have waived the entire issue, and the party’s position shall be shown as “no position” in the Prehearing Order</w:t>
      </w:r>
      <w:r w:rsidR="002D1C36">
        <w:t xml:space="preserve">. </w:t>
      </w:r>
      <w:r>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2D1C36">
        <w:t xml:space="preserve">. </w:t>
      </w:r>
      <w:r>
        <w:t>Commission staff may take “no position at this time” or a similar position on any issue without having to make the showing described above and without waiver of cross-examination.</w:t>
      </w:r>
    </w:p>
    <w:p w14:paraId="162C1DB4" w14:textId="77777777" w:rsidR="00A5067E" w:rsidRDefault="00A5067E"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57333F" w14:textId="77F5306C"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55C6A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E.</w:t>
      </w:r>
      <w:r>
        <w:tab/>
      </w:r>
      <w:r>
        <w:rPr>
          <w:u w:val="single"/>
        </w:rPr>
        <w:t>Motions to Strike Prefiled Testimony and Exhibits</w:t>
      </w:r>
    </w:p>
    <w:p w14:paraId="48B23162"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1D523E" w14:textId="381ED8F3"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seven days prior to the Prehearing Conference, and identify with specificity the page and line numbers of the information to be </w:t>
      </w:r>
      <w:r w:rsidR="00877E78">
        <w:t>stricken</w:t>
      </w:r>
      <w:r w:rsidR="002D1C36">
        <w:t xml:space="preserve">. </w:t>
      </w:r>
      <w:r>
        <w:t>Motions to strike any portion of prefiled testimony and related portions of exhibits at hearing shall be considered untimely, absent good cause shown.</w:t>
      </w:r>
    </w:p>
    <w:p w14:paraId="3AE905F7"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96AEDF"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w:t>
      </w:r>
      <w:r>
        <w:tab/>
      </w:r>
      <w:r>
        <w:rPr>
          <w:u w:val="single"/>
        </w:rPr>
        <w:t>Demonstrative Exhibits</w:t>
      </w:r>
    </w:p>
    <w:p w14:paraId="67BF6831" w14:textId="77777777" w:rsidR="00A3473D" w:rsidRDefault="00A3473D" w:rsidP="00A3473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0D0F12"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5107F543"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58EF5F"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801492">
        <w:t>G.</w:t>
      </w:r>
      <w:r w:rsidRPr="00801492">
        <w:tab/>
      </w:r>
      <w:r w:rsidRPr="00801492">
        <w:rPr>
          <w:u w:val="single"/>
        </w:rPr>
        <w:t xml:space="preserve">Provision </w:t>
      </w:r>
      <w:r w:rsidR="009D6EDF" w:rsidRPr="00801492">
        <w:rPr>
          <w:u w:val="single"/>
        </w:rPr>
        <w:t>of Exhibits</w:t>
      </w:r>
    </w:p>
    <w:p w14:paraId="23E3D5CC"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68DB51E" w14:textId="1E07412D"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00BA1AE0">
        <w:t xml:space="preserve">By </w:t>
      </w:r>
      <w:r w:rsidR="00F16FE0" w:rsidRPr="00F16FE0">
        <w:t>December 5</w:t>
      </w:r>
      <w:r w:rsidR="00BA1AE0" w:rsidRPr="00F16FE0">
        <w:t>, 2025</w:t>
      </w:r>
      <w:r w:rsidRPr="00F16FE0">
        <w:t>,</w:t>
      </w:r>
      <w:r w:rsidRPr="00801492">
        <w:t xml:space="preserve"> </w:t>
      </w:r>
      <w:r w:rsidR="00F16FE0">
        <w:t>at 12:00 P</w:t>
      </w:r>
      <w:r w:rsidR="00CD13AA">
        <w:t>.</w:t>
      </w:r>
      <w:r w:rsidR="00F16FE0">
        <w:t>M</w:t>
      </w:r>
      <w:r w:rsidR="00CD13AA">
        <w:t>.</w:t>
      </w:r>
      <w:r w:rsidR="00F16FE0">
        <w:t xml:space="preserve">, </w:t>
      </w:r>
      <w:r w:rsidRPr="00801492">
        <w:t>each party must provide an electronic copy of all exhibits that the party plans to offer into evidence or use for demonstrative purposes during the hearing, except for exhibits that have already been prefiled with witness testimony that are in the docket file</w:t>
      </w:r>
      <w:r w:rsidR="00A5067E">
        <w:t>, or deposition transcripts that will be used for impeachment purposes only</w:t>
      </w:r>
      <w:r w:rsidR="002D1C36">
        <w:t xml:space="preserve">. </w:t>
      </w:r>
      <w:r w:rsidRPr="00801492">
        <w:t>Each party shall also provide a list of the exhibits it has electronically submitted</w:t>
      </w:r>
      <w:r>
        <w:t xml:space="preserve"> to the Commission Office of the General Counsel on a flash or external drive, or e-mailed to </w:t>
      </w:r>
      <w:hyperlink r:id="rId9" w:history="1">
        <w:r w:rsidRPr="00A001B6">
          <w:rPr>
            <w:rStyle w:val="Hyperlink"/>
          </w:rPr>
          <w:t>discovery-gcl@psc.state.fl.us</w:t>
        </w:r>
      </w:hyperlink>
      <w:r w:rsidR="002D1C36">
        <w:t xml:space="preserve">. </w:t>
      </w:r>
      <w:r w:rsidRPr="00801492">
        <w:t>A</w:t>
      </w:r>
      <w:r>
        <w:t xml:space="preserve"> copy of all exhibits and the accompanying list shall also be served electronically or by regular mail, overnight mail, or hand delivery to all other parties no later than the date provided to the Commission’s Office of the General Counsel</w:t>
      </w:r>
      <w:r w:rsidR="002D1C36">
        <w:t xml:space="preserve">. </w:t>
      </w:r>
      <w:r>
        <w:t>A</w:t>
      </w:r>
      <w:r w:rsidRPr="00801492">
        <w:t>bsent a showing of good cause, the failure of a party to timely provide exhibits in compliance with this order may bar admission of such exhibits.</w:t>
      </w:r>
    </w:p>
    <w:p w14:paraId="356A4113"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4F5570"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Each exhibit must be saved as a distinct and separate electronic file; multiple exhibits combined in a single electronic file are not acceptable</w:t>
      </w:r>
      <w:r w:rsidR="002D1C36">
        <w:t xml:space="preserve">. </w:t>
      </w:r>
      <w:r>
        <w:t>Parties are not required to create a separate Adobe PDF file or exhibit for each interrogatory response</w:t>
      </w:r>
      <w:r w:rsidR="002D1C36">
        <w:t xml:space="preserve">. </w:t>
      </w:r>
      <w:r>
        <w:t>Several responses and attachments can be combined into one Adobe PDF document and submitted as one composite exhibit</w:t>
      </w:r>
      <w:r w:rsidR="002D1C36">
        <w:t xml:space="preserve">. </w:t>
      </w:r>
      <w:r>
        <w:t xml:space="preserve">If a party submits an attachment separately, the attachment must be numbered as a separate exhibit. </w:t>
      </w:r>
    </w:p>
    <w:p w14:paraId="268D73DE"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A2DEBF"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801492">
        <w:t>No cover pages are required; however, as with all exhibits, a top margin of not less than one inch is required for stamping purposes. Each exhibit shall be named with the party’s acronym and sequential numbering as follows:</w:t>
      </w:r>
    </w:p>
    <w:p w14:paraId="524809B8"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A9CADC"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Pr="00801492">
        <w:tab/>
        <w:t>FPL-1 – short document title, FPL-2 – short document title, etc.</w:t>
      </w:r>
    </w:p>
    <w:p w14:paraId="7CD82CCA"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r>
      <w:r w:rsidRPr="00801492">
        <w:tab/>
        <w:t>OPC-1 – short document title, OPC-2 – short document title, etc.</w:t>
      </w:r>
    </w:p>
    <w:p w14:paraId="0C3B3D8B" w14:textId="77777777" w:rsidR="00A3473D" w:rsidRPr="00801492"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D9536C" w14:textId="7E70FBE0"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Parties may use exhibits in their native Excel format for demonstrative purposes; however, any exhibits created in Excel that a party seeks to admit into the record must be converted to Adobe </w:t>
      </w:r>
      <w:r>
        <w:t xml:space="preserve">PDF </w:t>
      </w:r>
      <w:r w:rsidRPr="00801492">
        <w:t>and provided to the Commission as a separate electronic file</w:t>
      </w:r>
      <w:r w:rsidR="002D1C36">
        <w:t xml:space="preserve">. </w:t>
      </w:r>
      <w:r w:rsidRPr="00801492">
        <w:t xml:space="preserve">Any attachment to a discovery response that a party wishes to offer as an exhibit must be provided as </w:t>
      </w:r>
      <w:r w:rsidRPr="00801492">
        <w:lastRenderedPageBreak/>
        <w:t>a separate electronic file to be marked as a separate exhibit</w:t>
      </w:r>
      <w:r w:rsidR="002D1C36">
        <w:t xml:space="preserve">. </w:t>
      </w:r>
      <w:r w:rsidRPr="00801492">
        <w:t>Cumulative or irrelevant attachments are not appropriate exhibits.</w:t>
      </w:r>
    </w:p>
    <w:p w14:paraId="4F7BB3D7" w14:textId="77777777" w:rsidR="00A5067E" w:rsidRPr="00801492" w:rsidRDefault="00A5067E"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371670" w14:textId="2DA335A0"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01492">
        <w:tab/>
        <w:t xml:space="preserve">Confidential information will be handled as described below in </w:t>
      </w:r>
      <w:r>
        <w:t>Section VIII.C</w:t>
      </w:r>
      <w:r w:rsidR="002D1C36">
        <w:t xml:space="preserve">. </w:t>
      </w:r>
      <w:r w:rsidRPr="00801492">
        <w:t>However, parties must also provide an electronic, redacted, non-confidential version of each confidential exhibit they intend to use at the hearing.</w:t>
      </w:r>
    </w:p>
    <w:p w14:paraId="694D1436" w14:textId="77777777" w:rsidR="00A5067E" w:rsidRDefault="00A5067E"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648F4C"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are encouraged to stipulate to the introduction of as many exhibits as possible to minimize the time spent at the final hearing laying a foundation for exhibits</w:t>
      </w:r>
      <w:r w:rsidR="002D1C36">
        <w:t xml:space="preserve">. </w:t>
      </w:r>
      <w:r>
        <w:t>Issues of authenticity of documents must be resolved between the parties to the greatest extent practicable before the hearing.</w:t>
      </w:r>
    </w:p>
    <w:p w14:paraId="6FDA0A75"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D01F05"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H.</w:t>
      </w:r>
      <w:r>
        <w:tab/>
      </w:r>
      <w:r>
        <w:rPr>
          <w:u w:val="single"/>
        </w:rPr>
        <w:t>Official Recognition</w:t>
      </w:r>
    </w:p>
    <w:p w14:paraId="3D42C7A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F30EEA"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 orders, including recommended and proposed agency action (PAA) orders ruled upon therein, issued by Florida governmental entities; judgements and records of Florida courts; and duly enacted ordinances and resolutions of Florida municipalities and counties, without the necessity of a motion requesting the Commission to take official recognition.</w:t>
      </w:r>
    </w:p>
    <w:p w14:paraId="18900366"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DF121B" w14:textId="77777777"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any other materials pursuant to Section 120.569(2)(i), F.S., shall notify all other parties and Commission staff in writing no later than one week prior to the first scheduled hearing date</w:t>
      </w:r>
      <w:r w:rsidR="002D1C36">
        <w:t xml:space="preserve">. </w:t>
      </w:r>
      <w:r>
        <w:t>Such notification shall identify all materials for which the party seeks official recognition, and such materials shall be provided along with the notification.</w:t>
      </w:r>
    </w:p>
    <w:p w14:paraId="73C67C88" w14:textId="77777777" w:rsidR="00A3473D" w:rsidRDefault="00A3473D" w:rsidP="00A3473D"/>
    <w:p w14:paraId="20A46EBC" w14:textId="77777777" w:rsidR="00A3473D" w:rsidRPr="00205CA9"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I</w:t>
      </w:r>
      <w:r w:rsidRPr="00364D32">
        <w:t>.</w:t>
      </w:r>
      <w:r w:rsidRPr="00364D32">
        <w:tab/>
      </w:r>
      <w:r w:rsidRPr="00364D32">
        <w:rPr>
          <w:u w:val="single"/>
        </w:rPr>
        <w:t>Use of Depositions at Hearing</w:t>
      </w:r>
    </w:p>
    <w:p w14:paraId="5F38E98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64BC76" w14:textId="77777777" w:rsidR="00A3473D" w:rsidRDefault="00A3473D" w:rsidP="00A3473D">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BA1AE0" w:rsidRPr="00BA1AE0">
        <w:t>IX</w:t>
      </w:r>
      <w:r w:rsidRPr="00BA1AE0">
        <w:t xml:space="preserve"> </w:t>
      </w:r>
      <w:r w:rsidR="00BA1AE0">
        <w:t>of this Order.</w:t>
      </w:r>
      <w:r>
        <w:t xml:space="preserve"> The Notice shall include the following information for each deposition:</w:t>
      </w:r>
    </w:p>
    <w:p w14:paraId="249EC679" w14:textId="77777777" w:rsidR="00A3473D" w:rsidRDefault="00A3473D" w:rsidP="00A3473D">
      <w:pPr>
        <w:pStyle w:val="ListParagraph"/>
        <w:ind w:left="1080"/>
        <w:jc w:val="both"/>
      </w:pPr>
    </w:p>
    <w:p w14:paraId="7A30CDFF" w14:textId="77777777" w:rsidR="00A3473D" w:rsidRDefault="00A3473D" w:rsidP="00A3473D">
      <w:pPr>
        <w:pStyle w:val="ListParagraph"/>
        <w:numPr>
          <w:ilvl w:val="0"/>
          <w:numId w:val="7"/>
        </w:numPr>
        <w:jc w:val="both"/>
      </w:pPr>
      <w:r>
        <w:t>Name of witness deposed;</w:t>
      </w:r>
    </w:p>
    <w:p w14:paraId="3D5B98C3" w14:textId="77777777" w:rsidR="00A3473D" w:rsidRDefault="00A3473D" w:rsidP="00A3473D">
      <w:pPr>
        <w:pStyle w:val="ListParagraph"/>
        <w:numPr>
          <w:ilvl w:val="0"/>
          <w:numId w:val="7"/>
        </w:numPr>
        <w:jc w:val="both"/>
      </w:pPr>
      <w:r>
        <w:t>Date deposition was taken; and</w:t>
      </w:r>
    </w:p>
    <w:p w14:paraId="7E0044AE" w14:textId="77777777" w:rsidR="00A3473D" w:rsidRPr="001F6FDB" w:rsidRDefault="00A3473D" w:rsidP="00A3473D">
      <w:pPr>
        <w:pStyle w:val="ListParagraph"/>
        <w:numPr>
          <w:ilvl w:val="0"/>
          <w:numId w:val="7"/>
        </w:numPr>
        <w:jc w:val="both"/>
      </w:pPr>
      <w:r>
        <w:t xml:space="preserve">Page and line numbers of each deposition the party seeks to introduce, </w:t>
      </w:r>
      <w:r w:rsidRPr="001F6FDB">
        <w:t xml:space="preserve">when available. </w:t>
      </w:r>
    </w:p>
    <w:p w14:paraId="6B57D13A" w14:textId="77777777" w:rsidR="00A3473D" w:rsidRDefault="00A3473D" w:rsidP="00A3473D"/>
    <w:p w14:paraId="341D5098" w14:textId="3497A8A8" w:rsidR="00A3473D" w:rsidRDefault="00A3473D" w:rsidP="00D13FE3">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14:paraId="63A9AEE2" w14:textId="50B92C73" w:rsidR="00A3473D" w:rsidRDefault="00A3473D"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r>
        <w:lastRenderedPageBreak/>
        <w:tab/>
      </w:r>
      <w:r w:rsidR="00A5067E">
        <w:t>As noted in the Provision of Exhibits Section, p</w:t>
      </w:r>
      <w:r>
        <w:t>arties do not need to exchange deposition transcripts that will be</w:t>
      </w:r>
      <w:r w:rsidRPr="001F6FDB">
        <w:rPr>
          <w:i/>
        </w:rPr>
        <w:t xml:space="preserve"> </w:t>
      </w:r>
      <w:r w:rsidRPr="00CE2089">
        <w:t>used for impeachment purposes only</w:t>
      </w:r>
      <w:r w:rsidRPr="001F6FDB">
        <w:rPr>
          <w:i/>
        </w:rPr>
        <w:t>.</w:t>
      </w:r>
    </w:p>
    <w:p w14:paraId="5E43F1ED" w14:textId="5E7EDC2A" w:rsidR="00562FEB" w:rsidRDefault="00562FEB" w:rsidP="00A34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895304" w14:textId="77777777" w:rsidR="00A3473D" w:rsidRDefault="006C0F20"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A3473D">
        <w:rPr>
          <w:b/>
          <w:bCs/>
        </w:rPr>
        <w:t>I.</w:t>
      </w:r>
      <w:r w:rsidR="00A3473D">
        <w:rPr>
          <w:b/>
          <w:bCs/>
        </w:rPr>
        <w:tab/>
      </w:r>
      <w:r w:rsidR="00A3473D">
        <w:rPr>
          <w:b/>
          <w:bCs/>
          <w:u w:val="single"/>
        </w:rPr>
        <w:t>Hearing Procedures</w:t>
      </w:r>
    </w:p>
    <w:p w14:paraId="15427F3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184F9B"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46B2BE3B"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38BDDE"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2D1C36">
        <w:t xml:space="preserve">. </w:t>
      </w:r>
      <w:r>
        <w:t xml:space="preserve">Failure of a party, or that party’s representative, to appear shall constitute waiver of that party’s issues, and that party may be dismissed from the proceeding. </w:t>
      </w:r>
    </w:p>
    <w:p w14:paraId="65D8BEB8"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198737"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at the time they are called based on the order of witnesses unless excused by the Presiding Officer upon the staff attorney’s confirmation prior to the hearing date of the following: </w:t>
      </w:r>
    </w:p>
    <w:p w14:paraId="396511D0"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692151" w14:textId="77777777" w:rsidR="00A3473D" w:rsidRDefault="00A3473D" w:rsidP="00A3473D">
      <w:pPr>
        <w:spacing w:line="2" w:lineRule="exact"/>
        <w:jc w:val="both"/>
      </w:pPr>
    </w:p>
    <w:p w14:paraId="5D300893" w14:textId="77777777" w:rsidR="00A3473D" w:rsidRDefault="00A3473D" w:rsidP="00A3473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14:paraId="16C5DBD4" w14:textId="77777777" w:rsidR="00A3473D" w:rsidRDefault="00A3473D" w:rsidP="00A3473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3F8F011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2AE970"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14:paraId="454A4C1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562FD3"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5B759C33"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F6359B"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w:t>
      </w:r>
      <w:r w:rsidR="002D1C36">
        <w:t xml:space="preserve">. </w:t>
      </w:r>
      <w:r>
        <w:t>Further, friendly cross-examination will not be allowed. Cross-examination shall be limited to witnesses whose testimony is adverse to the party desiring to cross-examine</w:t>
      </w:r>
      <w:r w:rsidR="002D1C36">
        <w:t xml:space="preserve">. </w:t>
      </w:r>
      <w:r>
        <w:t>Any party conducting what appears to be a friendly cross-examination of a witness should be prepared to indicate why that witness’s direct testimony is adverse to its interests</w:t>
      </w:r>
      <w:r w:rsidR="002D1C36">
        <w:t xml:space="preserve">. </w:t>
      </w:r>
      <w:r>
        <w:t>Parties may use the exhibits identified by Commission staff on the CEL for cross-examination purposes without listing them on the party’s exhibit list or exchanging the exhibit with the other parties.</w:t>
      </w:r>
    </w:p>
    <w:p w14:paraId="0573566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C74247"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5B467DDA"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56E8CA" w14:textId="4901FBE4" w:rsidR="00A3473D" w:rsidRDefault="00A3473D" w:rsidP="00A3473D">
      <w:pPr>
        <w:ind w:firstLine="720"/>
        <w:jc w:val="both"/>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14:paraId="6C29432D" w14:textId="6A63772B" w:rsidR="00D13FE3" w:rsidRDefault="00D13FE3" w:rsidP="00A3473D">
      <w:pPr>
        <w:ind w:firstLine="720"/>
        <w:jc w:val="both"/>
      </w:pPr>
    </w:p>
    <w:p w14:paraId="04DF9167" w14:textId="77777777" w:rsidR="00D13FE3" w:rsidRDefault="00D13FE3" w:rsidP="00A3473D">
      <w:pPr>
        <w:ind w:firstLine="720"/>
        <w:jc w:val="both"/>
        <w:rPr>
          <w:color w:val="1F497D"/>
          <w:sz w:val="22"/>
          <w:szCs w:val="22"/>
        </w:rPr>
      </w:pPr>
    </w:p>
    <w:p w14:paraId="332D69F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482297"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C.</w:t>
      </w:r>
      <w:r>
        <w:tab/>
      </w:r>
      <w:r>
        <w:rPr>
          <w:u w:val="single"/>
        </w:rPr>
        <w:t>Use of Confidential Information at Hearing</w:t>
      </w:r>
    </w:p>
    <w:p w14:paraId="1A63FB96"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B75F5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B369A3" w:rsidRPr="009D6EDF">
        <w:t>366.093</w:t>
      </w:r>
      <w:r>
        <w:t>, F.S., to protect proprietary confidential business information from disclosure outside the proceeding</w:t>
      </w:r>
      <w:r w:rsidR="002D1C36">
        <w:t xml:space="preserve">. </w:t>
      </w:r>
      <w:r>
        <w:t xml:space="preserve">Therefore, any party wishing to use at the hearing any proprietary confidential business information, as that term is defined in Section </w:t>
      </w:r>
      <w:r w:rsidR="00B369A3" w:rsidRPr="009D6EDF">
        <w:t>366.093</w:t>
      </w:r>
      <w:r w:rsidR="00B369A3">
        <w:t xml:space="preserve">, </w:t>
      </w:r>
      <w:r>
        <w:t>F.S., shall adhere to the following:</w:t>
      </w:r>
    </w:p>
    <w:p w14:paraId="7DD263A0"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44E019" w14:textId="77777777" w:rsidR="00A3473D" w:rsidRDefault="00A3473D" w:rsidP="00A3473D">
      <w:pPr>
        <w:spacing w:line="2" w:lineRule="exact"/>
        <w:jc w:val="both"/>
      </w:pPr>
    </w:p>
    <w:p w14:paraId="6C55D301" w14:textId="77777777" w:rsidR="00A3473D" w:rsidRDefault="00A3473D" w:rsidP="00A3473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2D1C36">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338CC8D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01ED7F" w14:textId="77777777" w:rsidR="00A3473D" w:rsidRDefault="00A3473D" w:rsidP="00A3473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2D1C36">
        <w:t xml:space="preserve">. </w:t>
      </w:r>
      <w:r>
        <w:t>Therefore, confidential information should be presented by written exhibit when reasonably possible.</w:t>
      </w:r>
    </w:p>
    <w:p w14:paraId="5400F19C"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341CAA8"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2D1C36">
        <w:t xml:space="preserve">. </w:t>
      </w:r>
      <w:r>
        <w:t>If a confidential exhibit has been admitted into evidence, the copy provided to the court reporter shall be retained in the Office of Commission Clerk’s confidential files</w:t>
      </w:r>
      <w:r w:rsidR="002D1C36">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4E0878D4"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6104923" w14:textId="77777777" w:rsidR="00A3473D" w:rsidRDefault="006C0F20"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A3473D">
        <w:rPr>
          <w:b/>
          <w:bCs/>
        </w:rPr>
        <w:t>.</w:t>
      </w:r>
      <w:r w:rsidR="00A3473D">
        <w:rPr>
          <w:b/>
          <w:bCs/>
        </w:rPr>
        <w:tab/>
      </w:r>
      <w:r w:rsidR="00A3473D">
        <w:rPr>
          <w:b/>
          <w:bCs/>
          <w:u w:val="single"/>
        </w:rPr>
        <w:t>Post-Hearing Procedures</w:t>
      </w:r>
    </w:p>
    <w:p w14:paraId="29D2A1A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913B26"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BA1AE0" w:rsidRPr="00BA1AE0">
        <w:t>IX</w:t>
      </w:r>
      <w:r w:rsidRPr="00BA1AE0">
        <w:t xml:space="preserve"> </w:t>
      </w:r>
      <w:r>
        <w:t>of this Order</w:t>
      </w:r>
      <w:r w:rsidR="002D1C36">
        <w:t xml:space="preserve">. </w:t>
      </w:r>
      <w:r>
        <w:t>In such event, a summary of each position of no more than 75 words, set off with asterisks, shall be included in that statement</w:t>
      </w:r>
      <w:r w:rsidR="002D1C36">
        <w:t xml:space="preserve">. </w:t>
      </w:r>
      <w:r>
        <w:t>If a party’s position has not changed since the issuance of the Prehearing Order, the post-hearing statement may simply restate the prehearing position</w:t>
      </w:r>
      <w:r w:rsidR="002D1C36">
        <w:t xml:space="preserve">. </w:t>
      </w:r>
      <w:r>
        <w:t>However, the position must be reduced to no more than 75 words</w:t>
      </w:r>
      <w:r w:rsidR="002D1C36">
        <w:t xml:space="preserve">. </w:t>
      </w:r>
      <w:r>
        <w:t>If a post-hearing statement is required and a party fails to file in conformance with Rule 28-106.215, F.A.C.,</w:t>
      </w:r>
      <w:r w:rsidR="00F45AA8">
        <w:t xml:space="preserve"> </w:t>
      </w:r>
      <w:r>
        <w:t>that party shall have waived all issues and may be dismissed from the proceeding.</w:t>
      </w:r>
    </w:p>
    <w:p w14:paraId="2E96D75B"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E4A5F8" w14:textId="2B8A11FE" w:rsidR="00CE2089"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CD13AA">
        <w:t>4</w:t>
      </w:r>
      <w:r w:rsidR="00F45AA8" w:rsidRPr="00877E78">
        <w:t>0</w:t>
      </w:r>
      <w:r w:rsidRPr="00877E78">
        <w:t xml:space="preserve"> pages</w:t>
      </w:r>
      <w:r>
        <w:t xml:space="preserve"> and shall be filed at the same time, unless modified by the Presiding Officer. </w:t>
      </w:r>
    </w:p>
    <w:p w14:paraId="73887978" w14:textId="77777777" w:rsidR="00A3473D" w:rsidRDefault="006C0F20"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I</w:t>
      </w:r>
      <w:r w:rsidR="00A3473D">
        <w:rPr>
          <w:b/>
          <w:bCs/>
        </w:rPr>
        <w:t>X.</w:t>
      </w:r>
      <w:r w:rsidR="00A3473D">
        <w:rPr>
          <w:b/>
          <w:bCs/>
        </w:rPr>
        <w:tab/>
      </w:r>
      <w:r w:rsidR="00A3473D">
        <w:rPr>
          <w:b/>
          <w:bCs/>
          <w:u w:val="single"/>
        </w:rPr>
        <w:t>Controlling Dates</w:t>
      </w:r>
    </w:p>
    <w:p w14:paraId="55A8D359"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C0E6C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14:paraId="2B6169C2"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A3473D" w14:paraId="14E5D548" w14:textId="77777777" w:rsidTr="00064CA4">
        <w:trPr>
          <w:cantSplit/>
        </w:trPr>
        <w:tc>
          <w:tcPr>
            <w:tcW w:w="720" w:type="dxa"/>
            <w:tcBorders>
              <w:top w:val="nil"/>
              <w:left w:val="nil"/>
              <w:bottom w:val="nil"/>
              <w:right w:val="nil"/>
            </w:tcBorders>
          </w:tcPr>
          <w:p w14:paraId="532303AE" w14:textId="77777777" w:rsidR="00A3473D" w:rsidRDefault="00A3473D" w:rsidP="00064CA4">
            <w:pPr>
              <w:numPr>
                <w:ilvl w:val="12"/>
                <w:numId w:val="0"/>
              </w:numPr>
              <w:tabs>
                <w:tab w:val="left" w:pos="0"/>
              </w:tabs>
              <w:spacing w:before="120" w:after="57"/>
              <w:jc w:val="both"/>
            </w:pPr>
            <w:r>
              <w:t>(1)</w:t>
            </w:r>
          </w:p>
        </w:tc>
        <w:tc>
          <w:tcPr>
            <w:tcW w:w="5220" w:type="dxa"/>
            <w:tcBorders>
              <w:top w:val="nil"/>
              <w:left w:val="nil"/>
              <w:bottom w:val="nil"/>
              <w:right w:val="nil"/>
            </w:tcBorders>
          </w:tcPr>
          <w:p w14:paraId="0150F9A4" w14:textId="77777777" w:rsidR="00A3473D"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14:paraId="1A85AA60" w14:textId="48770287" w:rsidR="00A3473D" w:rsidRDefault="006C0F20" w:rsidP="00064CA4">
            <w:pPr>
              <w:numPr>
                <w:ilvl w:val="12"/>
                <w:numId w:val="0"/>
              </w:numPr>
              <w:tabs>
                <w:tab w:val="left" w:pos="0"/>
                <w:tab w:val="left" w:pos="720"/>
                <w:tab w:val="left" w:pos="1440"/>
                <w:tab w:val="left" w:pos="2160"/>
                <w:tab w:val="left" w:pos="2880"/>
              </w:tabs>
              <w:spacing w:before="120" w:after="57"/>
              <w:jc w:val="both"/>
            </w:pPr>
            <w:r>
              <w:t>October</w:t>
            </w:r>
            <w:r w:rsidR="00F16FE0">
              <w:t xml:space="preserve"> 3</w:t>
            </w:r>
            <w:r w:rsidR="00704BBE">
              <w:t>, 2025</w:t>
            </w:r>
          </w:p>
        </w:tc>
      </w:tr>
      <w:tr w:rsidR="00A3473D" w14:paraId="7CC44F3B" w14:textId="77777777" w:rsidTr="00064CA4">
        <w:trPr>
          <w:cantSplit/>
        </w:trPr>
        <w:tc>
          <w:tcPr>
            <w:tcW w:w="720" w:type="dxa"/>
            <w:tcBorders>
              <w:top w:val="nil"/>
              <w:left w:val="nil"/>
              <w:bottom w:val="nil"/>
              <w:right w:val="nil"/>
            </w:tcBorders>
          </w:tcPr>
          <w:p w14:paraId="5033F72C" w14:textId="77777777" w:rsidR="00A3473D" w:rsidRDefault="00A3473D" w:rsidP="00064CA4">
            <w:pPr>
              <w:numPr>
                <w:ilvl w:val="12"/>
                <w:numId w:val="0"/>
              </w:numPr>
              <w:tabs>
                <w:tab w:val="left" w:pos="0"/>
              </w:tabs>
              <w:spacing w:before="120" w:after="57"/>
              <w:jc w:val="both"/>
            </w:pPr>
            <w:r>
              <w:t>(2)</w:t>
            </w:r>
          </w:p>
        </w:tc>
        <w:tc>
          <w:tcPr>
            <w:tcW w:w="5220" w:type="dxa"/>
            <w:tcBorders>
              <w:top w:val="nil"/>
              <w:left w:val="nil"/>
              <w:bottom w:val="nil"/>
              <w:right w:val="nil"/>
            </w:tcBorders>
          </w:tcPr>
          <w:p w14:paraId="749E242B" w14:textId="77777777" w:rsidR="00A3473D"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14:paraId="71DE6B39" w14:textId="3B581E13" w:rsidR="00A3473D" w:rsidRDefault="00F16FE0" w:rsidP="00064CA4">
            <w:pPr>
              <w:numPr>
                <w:ilvl w:val="12"/>
                <w:numId w:val="0"/>
              </w:numPr>
              <w:tabs>
                <w:tab w:val="left" w:pos="0"/>
                <w:tab w:val="left" w:pos="720"/>
                <w:tab w:val="left" w:pos="1440"/>
                <w:tab w:val="left" w:pos="2160"/>
                <w:tab w:val="left" w:pos="2880"/>
              </w:tabs>
              <w:spacing w:before="120" w:after="57"/>
              <w:jc w:val="both"/>
            </w:pPr>
            <w:r>
              <w:t>November 5</w:t>
            </w:r>
            <w:r w:rsidR="00704BBE">
              <w:t>, 2025</w:t>
            </w:r>
          </w:p>
        </w:tc>
      </w:tr>
      <w:tr w:rsidR="00A3473D" w14:paraId="46D2BFA7" w14:textId="77777777" w:rsidTr="00064CA4">
        <w:trPr>
          <w:cantSplit/>
        </w:trPr>
        <w:tc>
          <w:tcPr>
            <w:tcW w:w="720" w:type="dxa"/>
            <w:tcBorders>
              <w:top w:val="nil"/>
              <w:left w:val="nil"/>
              <w:bottom w:val="nil"/>
              <w:right w:val="nil"/>
            </w:tcBorders>
          </w:tcPr>
          <w:p w14:paraId="12208F6F" w14:textId="77777777" w:rsidR="00A3473D" w:rsidRDefault="00A3473D" w:rsidP="00064CA4">
            <w:pPr>
              <w:numPr>
                <w:ilvl w:val="12"/>
                <w:numId w:val="0"/>
              </w:numPr>
              <w:tabs>
                <w:tab w:val="left" w:pos="0"/>
              </w:tabs>
              <w:spacing w:before="120" w:after="57"/>
              <w:jc w:val="both"/>
            </w:pPr>
            <w:r>
              <w:t>(3)</w:t>
            </w:r>
          </w:p>
        </w:tc>
        <w:tc>
          <w:tcPr>
            <w:tcW w:w="5220" w:type="dxa"/>
            <w:tcBorders>
              <w:top w:val="nil"/>
              <w:left w:val="nil"/>
              <w:bottom w:val="nil"/>
              <w:right w:val="nil"/>
            </w:tcBorders>
          </w:tcPr>
          <w:p w14:paraId="062B58B0" w14:textId="77777777" w:rsidR="00A3473D"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14:paraId="47F616BA" w14:textId="33641873" w:rsidR="00A3473D" w:rsidRDefault="00F16FE0" w:rsidP="00064CA4">
            <w:pPr>
              <w:numPr>
                <w:ilvl w:val="12"/>
                <w:numId w:val="0"/>
              </w:numPr>
              <w:tabs>
                <w:tab w:val="left" w:pos="0"/>
                <w:tab w:val="left" w:pos="720"/>
                <w:tab w:val="left" w:pos="1440"/>
                <w:tab w:val="left" w:pos="2160"/>
                <w:tab w:val="left" w:pos="2880"/>
              </w:tabs>
              <w:spacing w:before="120" w:after="57"/>
              <w:jc w:val="both"/>
            </w:pPr>
            <w:r>
              <w:t>November 12</w:t>
            </w:r>
            <w:r w:rsidR="00704BBE">
              <w:t>, 2025</w:t>
            </w:r>
          </w:p>
        </w:tc>
      </w:tr>
      <w:tr w:rsidR="00A3473D" w14:paraId="0CE3D503" w14:textId="77777777" w:rsidTr="00064CA4">
        <w:trPr>
          <w:cantSplit/>
        </w:trPr>
        <w:tc>
          <w:tcPr>
            <w:tcW w:w="720" w:type="dxa"/>
            <w:tcBorders>
              <w:top w:val="nil"/>
              <w:left w:val="nil"/>
              <w:bottom w:val="nil"/>
              <w:right w:val="nil"/>
            </w:tcBorders>
          </w:tcPr>
          <w:p w14:paraId="1E0F3A98" w14:textId="77777777" w:rsidR="00A3473D" w:rsidRDefault="00A3473D" w:rsidP="00064CA4">
            <w:pPr>
              <w:numPr>
                <w:ilvl w:val="12"/>
                <w:numId w:val="0"/>
              </w:numPr>
              <w:tabs>
                <w:tab w:val="left" w:pos="0"/>
              </w:tabs>
              <w:spacing w:before="120" w:after="57"/>
              <w:jc w:val="both"/>
            </w:pPr>
            <w:r>
              <w:t>(4)</w:t>
            </w:r>
          </w:p>
        </w:tc>
        <w:tc>
          <w:tcPr>
            <w:tcW w:w="5220" w:type="dxa"/>
            <w:tcBorders>
              <w:top w:val="nil"/>
              <w:left w:val="nil"/>
              <w:bottom w:val="nil"/>
              <w:right w:val="nil"/>
            </w:tcBorders>
          </w:tcPr>
          <w:p w14:paraId="4947934A" w14:textId="77777777" w:rsidR="00A3473D"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14:paraId="59EA4EF4" w14:textId="246303FC" w:rsidR="00A3473D" w:rsidRDefault="00F16FE0" w:rsidP="008C4B68">
            <w:pPr>
              <w:numPr>
                <w:ilvl w:val="12"/>
                <w:numId w:val="0"/>
              </w:numPr>
              <w:tabs>
                <w:tab w:val="left" w:pos="0"/>
                <w:tab w:val="left" w:pos="720"/>
                <w:tab w:val="left" w:pos="1440"/>
                <w:tab w:val="left" w:pos="2160"/>
                <w:tab w:val="left" w:pos="2880"/>
              </w:tabs>
              <w:spacing w:before="120" w:after="57"/>
              <w:jc w:val="both"/>
            </w:pPr>
            <w:r>
              <w:t>November 1</w:t>
            </w:r>
            <w:r w:rsidR="008C4B68">
              <w:t>9</w:t>
            </w:r>
            <w:r w:rsidR="00704BBE">
              <w:t>, 2025</w:t>
            </w:r>
          </w:p>
        </w:tc>
      </w:tr>
      <w:tr w:rsidR="00A3473D" w14:paraId="35BC7339" w14:textId="77777777" w:rsidTr="00064CA4">
        <w:trPr>
          <w:cantSplit/>
        </w:trPr>
        <w:tc>
          <w:tcPr>
            <w:tcW w:w="720" w:type="dxa"/>
            <w:tcBorders>
              <w:top w:val="nil"/>
              <w:left w:val="nil"/>
              <w:bottom w:val="nil"/>
              <w:right w:val="nil"/>
            </w:tcBorders>
          </w:tcPr>
          <w:p w14:paraId="1B6F9CEC" w14:textId="77777777" w:rsidR="00A3473D" w:rsidRDefault="00A3473D" w:rsidP="00064CA4">
            <w:pPr>
              <w:numPr>
                <w:ilvl w:val="12"/>
                <w:numId w:val="0"/>
              </w:numPr>
              <w:tabs>
                <w:tab w:val="left" w:pos="0"/>
              </w:tabs>
              <w:spacing w:before="120" w:after="57"/>
              <w:jc w:val="both"/>
            </w:pPr>
            <w:r>
              <w:t>(5)</w:t>
            </w:r>
          </w:p>
        </w:tc>
        <w:tc>
          <w:tcPr>
            <w:tcW w:w="5220" w:type="dxa"/>
            <w:tcBorders>
              <w:top w:val="nil"/>
              <w:left w:val="nil"/>
              <w:bottom w:val="nil"/>
              <w:right w:val="nil"/>
            </w:tcBorders>
          </w:tcPr>
          <w:p w14:paraId="23E3D27E" w14:textId="77777777" w:rsidR="00A3473D"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760EED8F" w14:textId="45CEABC7" w:rsidR="00A3473D" w:rsidRPr="008C4B68" w:rsidRDefault="00F16FE0" w:rsidP="00B369A3">
            <w:pPr>
              <w:numPr>
                <w:ilvl w:val="12"/>
                <w:numId w:val="0"/>
              </w:numPr>
              <w:tabs>
                <w:tab w:val="left" w:pos="0"/>
                <w:tab w:val="left" w:pos="720"/>
                <w:tab w:val="left" w:pos="1440"/>
                <w:tab w:val="left" w:pos="2160"/>
                <w:tab w:val="left" w:pos="2880"/>
              </w:tabs>
              <w:spacing w:before="120" w:after="57"/>
              <w:jc w:val="both"/>
            </w:pPr>
            <w:r w:rsidRPr="00CE2089">
              <w:t>N</w:t>
            </w:r>
            <w:r w:rsidR="00CC2B9C" w:rsidRPr="00CE2089">
              <w:t>ovember 26</w:t>
            </w:r>
            <w:r w:rsidR="00704BBE" w:rsidRPr="00CE2089">
              <w:t>, 2025</w:t>
            </w:r>
          </w:p>
        </w:tc>
      </w:tr>
      <w:tr w:rsidR="00A3473D" w14:paraId="1A2BDE97" w14:textId="77777777" w:rsidTr="00064CA4">
        <w:trPr>
          <w:cantSplit/>
        </w:trPr>
        <w:tc>
          <w:tcPr>
            <w:tcW w:w="720" w:type="dxa"/>
            <w:tcBorders>
              <w:top w:val="nil"/>
              <w:left w:val="nil"/>
              <w:bottom w:val="nil"/>
              <w:right w:val="nil"/>
            </w:tcBorders>
          </w:tcPr>
          <w:p w14:paraId="199D1751" w14:textId="77777777" w:rsidR="00A3473D" w:rsidRDefault="00A3473D" w:rsidP="00064CA4">
            <w:pPr>
              <w:numPr>
                <w:ilvl w:val="12"/>
                <w:numId w:val="0"/>
              </w:numPr>
              <w:tabs>
                <w:tab w:val="left" w:pos="0"/>
              </w:tabs>
              <w:spacing w:before="120" w:after="57"/>
              <w:jc w:val="both"/>
            </w:pPr>
            <w:r>
              <w:t>(6)</w:t>
            </w:r>
          </w:p>
        </w:tc>
        <w:tc>
          <w:tcPr>
            <w:tcW w:w="5220" w:type="dxa"/>
            <w:tcBorders>
              <w:top w:val="nil"/>
              <w:left w:val="nil"/>
              <w:bottom w:val="nil"/>
              <w:right w:val="nil"/>
            </w:tcBorders>
          </w:tcPr>
          <w:p w14:paraId="3A944E73" w14:textId="77777777" w:rsidR="00A3473D" w:rsidRDefault="00704BBE"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66926B51" w14:textId="66344D8D" w:rsidR="00A3473D" w:rsidRDefault="00F16FE0" w:rsidP="00064CA4">
            <w:pPr>
              <w:numPr>
                <w:ilvl w:val="12"/>
                <w:numId w:val="0"/>
              </w:numPr>
              <w:tabs>
                <w:tab w:val="left" w:pos="0"/>
                <w:tab w:val="left" w:pos="720"/>
                <w:tab w:val="left" w:pos="1440"/>
                <w:tab w:val="left" w:pos="2160"/>
                <w:tab w:val="left" w:pos="2880"/>
              </w:tabs>
              <w:spacing w:before="120" w:after="57"/>
              <w:jc w:val="both"/>
            </w:pPr>
            <w:r>
              <w:t>December 3</w:t>
            </w:r>
            <w:r w:rsidR="00704BBE">
              <w:t>, 2025</w:t>
            </w:r>
          </w:p>
        </w:tc>
      </w:tr>
      <w:tr w:rsidR="00A3473D" w14:paraId="7BBC92A6" w14:textId="77777777" w:rsidTr="00064CA4">
        <w:trPr>
          <w:cantSplit/>
        </w:trPr>
        <w:tc>
          <w:tcPr>
            <w:tcW w:w="720" w:type="dxa"/>
            <w:tcBorders>
              <w:top w:val="nil"/>
              <w:left w:val="nil"/>
              <w:bottom w:val="nil"/>
              <w:right w:val="nil"/>
            </w:tcBorders>
          </w:tcPr>
          <w:p w14:paraId="20070A5E" w14:textId="77777777" w:rsidR="00A3473D" w:rsidRDefault="00A3473D" w:rsidP="00064CA4">
            <w:pPr>
              <w:numPr>
                <w:ilvl w:val="12"/>
                <w:numId w:val="0"/>
              </w:numPr>
              <w:tabs>
                <w:tab w:val="left" w:pos="0"/>
              </w:tabs>
              <w:spacing w:before="120" w:after="57"/>
              <w:jc w:val="both"/>
            </w:pPr>
            <w:r>
              <w:t>(7)</w:t>
            </w:r>
          </w:p>
        </w:tc>
        <w:tc>
          <w:tcPr>
            <w:tcW w:w="5220" w:type="dxa"/>
            <w:tcBorders>
              <w:top w:val="nil"/>
              <w:left w:val="nil"/>
              <w:bottom w:val="nil"/>
              <w:right w:val="nil"/>
            </w:tcBorders>
          </w:tcPr>
          <w:p w14:paraId="492584E0" w14:textId="77777777" w:rsidR="00A3473D" w:rsidRDefault="00704BBE" w:rsidP="00704BB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3F675F37" w14:textId="3C679D91" w:rsidR="00A3473D" w:rsidRDefault="00F16FE0" w:rsidP="00064CA4">
            <w:pPr>
              <w:numPr>
                <w:ilvl w:val="12"/>
                <w:numId w:val="0"/>
              </w:numPr>
              <w:tabs>
                <w:tab w:val="left" w:pos="0"/>
                <w:tab w:val="left" w:pos="720"/>
                <w:tab w:val="left" w:pos="1440"/>
                <w:tab w:val="left" w:pos="2160"/>
                <w:tab w:val="left" w:pos="2880"/>
              </w:tabs>
              <w:spacing w:before="120" w:after="57"/>
              <w:jc w:val="both"/>
            </w:pPr>
            <w:r>
              <w:t>December 3</w:t>
            </w:r>
            <w:r w:rsidR="00704BBE">
              <w:t>, 2025</w:t>
            </w:r>
          </w:p>
        </w:tc>
      </w:tr>
      <w:tr w:rsidR="00A3473D" w14:paraId="16A3E8D1" w14:textId="77777777" w:rsidTr="00704BBE">
        <w:trPr>
          <w:cantSplit/>
        </w:trPr>
        <w:tc>
          <w:tcPr>
            <w:tcW w:w="720" w:type="dxa"/>
            <w:tcBorders>
              <w:top w:val="nil"/>
              <w:left w:val="nil"/>
              <w:bottom w:val="nil"/>
              <w:right w:val="nil"/>
            </w:tcBorders>
            <w:shd w:val="clear" w:color="auto" w:fill="auto"/>
          </w:tcPr>
          <w:p w14:paraId="0C52EA10" w14:textId="77777777" w:rsidR="00A3473D" w:rsidRPr="00704BBE" w:rsidRDefault="00A3473D" w:rsidP="00064CA4">
            <w:pPr>
              <w:numPr>
                <w:ilvl w:val="12"/>
                <w:numId w:val="0"/>
              </w:numPr>
              <w:tabs>
                <w:tab w:val="left" w:pos="0"/>
              </w:tabs>
              <w:spacing w:before="120" w:after="57"/>
              <w:jc w:val="both"/>
            </w:pPr>
            <w:r w:rsidRPr="00704BBE">
              <w:t>(8)</w:t>
            </w:r>
          </w:p>
        </w:tc>
        <w:tc>
          <w:tcPr>
            <w:tcW w:w="5220" w:type="dxa"/>
            <w:tcBorders>
              <w:top w:val="nil"/>
              <w:left w:val="nil"/>
              <w:bottom w:val="nil"/>
              <w:right w:val="nil"/>
            </w:tcBorders>
            <w:shd w:val="clear" w:color="auto" w:fill="auto"/>
          </w:tcPr>
          <w:p w14:paraId="63EA0FBF" w14:textId="77777777" w:rsidR="00A3473D" w:rsidRPr="00704BBE"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04BBE">
              <w:t>Provision of Exhibits</w:t>
            </w:r>
          </w:p>
        </w:tc>
        <w:tc>
          <w:tcPr>
            <w:tcW w:w="3420" w:type="dxa"/>
            <w:tcBorders>
              <w:top w:val="nil"/>
              <w:left w:val="nil"/>
              <w:bottom w:val="nil"/>
              <w:right w:val="nil"/>
            </w:tcBorders>
          </w:tcPr>
          <w:p w14:paraId="256B0B79" w14:textId="0FED1CB6" w:rsidR="00A3473D" w:rsidRDefault="00F16FE0" w:rsidP="00064CA4">
            <w:pPr>
              <w:numPr>
                <w:ilvl w:val="12"/>
                <w:numId w:val="0"/>
              </w:numPr>
              <w:tabs>
                <w:tab w:val="left" w:pos="0"/>
                <w:tab w:val="left" w:pos="720"/>
                <w:tab w:val="left" w:pos="1440"/>
                <w:tab w:val="left" w:pos="2160"/>
                <w:tab w:val="left" w:pos="2880"/>
              </w:tabs>
              <w:spacing w:before="120" w:after="57"/>
              <w:jc w:val="both"/>
            </w:pPr>
            <w:r>
              <w:t>December 5</w:t>
            </w:r>
            <w:r w:rsidR="00704BBE">
              <w:t>, 2025</w:t>
            </w:r>
            <w:r>
              <w:t xml:space="preserve"> at 12:00 P</w:t>
            </w:r>
            <w:r w:rsidR="00CD13AA">
              <w:t>.</w:t>
            </w:r>
            <w:r>
              <w:t>M</w:t>
            </w:r>
            <w:r w:rsidR="00CD13AA">
              <w:t>.</w:t>
            </w:r>
          </w:p>
        </w:tc>
      </w:tr>
      <w:tr w:rsidR="00A3473D" w14:paraId="3ED23AB0" w14:textId="77777777" w:rsidTr="00064CA4">
        <w:trPr>
          <w:cantSplit/>
          <w:trHeight w:val="454"/>
        </w:trPr>
        <w:tc>
          <w:tcPr>
            <w:tcW w:w="720" w:type="dxa"/>
            <w:tcBorders>
              <w:top w:val="nil"/>
              <w:left w:val="nil"/>
              <w:bottom w:val="nil"/>
              <w:right w:val="nil"/>
            </w:tcBorders>
          </w:tcPr>
          <w:p w14:paraId="292754D2" w14:textId="77777777" w:rsidR="00A3473D" w:rsidRDefault="00A3473D" w:rsidP="00064CA4">
            <w:pPr>
              <w:numPr>
                <w:ilvl w:val="12"/>
                <w:numId w:val="0"/>
              </w:numPr>
              <w:tabs>
                <w:tab w:val="left" w:pos="0"/>
              </w:tabs>
              <w:spacing w:before="120" w:after="57"/>
              <w:jc w:val="both"/>
            </w:pPr>
            <w:r>
              <w:t>(9)</w:t>
            </w:r>
          </w:p>
        </w:tc>
        <w:tc>
          <w:tcPr>
            <w:tcW w:w="5220" w:type="dxa"/>
            <w:tcBorders>
              <w:top w:val="nil"/>
              <w:left w:val="nil"/>
              <w:bottom w:val="nil"/>
              <w:right w:val="nil"/>
            </w:tcBorders>
          </w:tcPr>
          <w:p w14:paraId="64EDCD49" w14:textId="77777777" w:rsidR="00A3473D"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14:paraId="11E950EC" w14:textId="325883A6" w:rsidR="00A3473D" w:rsidRDefault="00F16FE0" w:rsidP="00064CA4">
            <w:pPr>
              <w:numPr>
                <w:ilvl w:val="12"/>
                <w:numId w:val="0"/>
              </w:numPr>
              <w:tabs>
                <w:tab w:val="left" w:pos="0"/>
                <w:tab w:val="left" w:pos="720"/>
                <w:tab w:val="left" w:pos="1440"/>
                <w:tab w:val="left" w:pos="2160"/>
                <w:tab w:val="left" w:pos="2880"/>
              </w:tabs>
              <w:spacing w:before="120" w:after="57"/>
              <w:jc w:val="both"/>
            </w:pPr>
            <w:r>
              <w:t>December 11</w:t>
            </w:r>
            <w:r w:rsidR="00704BBE">
              <w:t>, 2025</w:t>
            </w:r>
          </w:p>
        </w:tc>
      </w:tr>
      <w:tr w:rsidR="00A3473D" w14:paraId="149C2F3F" w14:textId="77777777" w:rsidTr="00064CA4">
        <w:trPr>
          <w:cantSplit/>
        </w:trPr>
        <w:tc>
          <w:tcPr>
            <w:tcW w:w="720" w:type="dxa"/>
            <w:tcBorders>
              <w:top w:val="nil"/>
              <w:left w:val="nil"/>
              <w:bottom w:val="nil"/>
              <w:right w:val="nil"/>
            </w:tcBorders>
          </w:tcPr>
          <w:p w14:paraId="22223A52" w14:textId="77777777" w:rsidR="00A3473D" w:rsidRDefault="00A3473D" w:rsidP="00064CA4">
            <w:pPr>
              <w:numPr>
                <w:ilvl w:val="12"/>
                <w:numId w:val="0"/>
              </w:numPr>
              <w:tabs>
                <w:tab w:val="left" w:pos="0"/>
              </w:tabs>
              <w:spacing w:before="120" w:after="57"/>
              <w:jc w:val="both"/>
            </w:pPr>
            <w:r>
              <w:t>(10)</w:t>
            </w:r>
          </w:p>
        </w:tc>
        <w:tc>
          <w:tcPr>
            <w:tcW w:w="5220" w:type="dxa"/>
            <w:tcBorders>
              <w:top w:val="nil"/>
              <w:left w:val="nil"/>
              <w:bottom w:val="nil"/>
              <w:right w:val="nil"/>
            </w:tcBorders>
          </w:tcPr>
          <w:p w14:paraId="1624211A" w14:textId="77777777" w:rsidR="00A3473D" w:rsidRDefault="00A3473D" w:rsidP="00064CA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14:paraId="03169699" w14:textId="6C781E48" w:rsidR="00A3473D" w:rsidRDefault="00F16FE0" w:rsidP="00064CA4">
            <w:pPr>
              <w:numPr>
                <w:ilvl w:val="12"/>
                <w:numId w:val="0"/>
              </w:numPr>
              <w:tabs>
                <w:tab w:val="left" w:pos="0"/>
                <w:tab w:val="left" w:pos="720"/>
                <w:tab w:val="left" w:pos="1440"/>
                <w:tab w:val="left" w:pos="2160"/>
                <w:tab w:val="left" w:pos="2880"/>
              </w:tabs>
              <w:spacing w:before="120" w:after="57"/>
              <w:jc w:val="both"/>
            </w:pPr>
            <w:r>
              <w:t>January 7</w:t>
            </w:r>
            <w:r w:rsidR="00704BBE">
              <w:t>, 202</w:t>
            </w:r>
            <w:r>
              <w:t>6</w:t>
            </w:r>
          </w:p>
        </w:tc>
      </w:tr>
    </w:tbl>
    <w:p w14:paraId="46CD3830"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F1720A"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w:t>
      </w:r>
      <w:r w:rsidR="002D1C36">
        <w:t xml:space="preserve">. </w:t>
      </w:r>
      <w:r>
        <w:t xml:space="preserve">Such meetings will be properly noticed to afford the parties an opportunity to attend. </w:t>
      </w:r>
      <w:r>
        <w:tab/>
      </w:r>
    </w:p>
    <w:p w14:paraId="4EB0B2F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CF6714"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0EB25BEF"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7DA86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00F45AA8">
        <w:t>Gabriella Passidomo Smith</w:t>
      </w:r>
      <w:r>
        <w:t>, as Prehearing Officer, that the provisions of this Order shall govern this proceeding unless modified by the Commission.</w:t>
      </w:r>
    </w:p>
    <w:p w14:paraId="4EB35E2D" w14:textId="77777777"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6AC99D" w14:textId="4A8EA955"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Gabriella Passidomo Smith, as Prehearing Officer, this </w:t>
      </w:r>
      <w:bookmarkStart w:id="5" w:name="replaceDate"/>
      <w:bookmarkEnd w:id="5"/>
      <w:r w:rsidR="00856A35">
        <w:rPr>
          <w:u w:val="single"/>
        </w:rPr>
        <w:t>2nd</w:t>
      </w:r>
      <w:r w:rsidR="00856A35">
        <w:t xml:space="preserve"> day of </w:t>
      </w:r>
      <w:r w:rsidR="00856A35">
        <w:rPr>
          <w:u w:val="single"/>
        </w:rPr>
        <w:t>October</w:t>
      </w:r>
      <w:r w:rsidR="00856A35">
        <w:t xml:space="preserve">, </w:t>
      </w:r>
      <w:r w:rsidR="00856A35">
        <w:rPr>
          <w:u w:val="single"/>
        </w:rPr>
        <w:t>2025</w:t>
      </w:r>
      <w:r w:rsidR="00856A35">
        <w:t>.</w:t>
      </w:r>
    </w:p>
    <w:p w14:paraId="5E030C80" w14:textId="77777777" w:rsidR="00856A35" w:rsidRPr="00856A35" w:rsidRDefault="00856A35"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C592E9"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A1A653"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3C2D08" w14:paraId="2D133757" w14:textId="77777777" w:rsidTr="003C2D08">
        <w:tc>
          <w:tcPr>
            <w:tcW w:w="720" w:type="dxa"/>
            <w:shd w:val="clear" w:color="auto" w:fill="auto"/>
          </w:tcPr>
          <w:p w14:paraId="1676820A"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14:paraId="5B6782D6" w14:textId="7B0226FC" w:rsidR="003C2D08" w:rsidRDefault="0034282F"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 Smith</w:t>
            </w:r>
            <w:bookmarkStart w:id="7" w:name="_GoBack"/>
            <w:bookmarkEnd w:id="7"/>
          </w:p>
        </w:tc>
      </w:tr>
      <w:bookmarkEnd w:id="6"/>
      <w:tr w:rsidR="003C2D08" w14:paraId="391C52CC" w14:textId="77777777" w:rsidTr="003C2D08">
        <w:tc>
          <w:tcPr>
            <w:tcW w:w="720" w:type="dxa"/>
            <w:shd w:val="clear" w:color="auto" w:fill="auto"/>
          </w:tcPr>
          <w:p w14:paraId="553ED826"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66F717F2"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 Smith</w:t>
            </w:r>
          </w:p>
          <w:p w14:paraId="305E9F91"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0EA11CC7" w14:textId="77777777" w:rsidR="003C2D08" w:rsidRDefault="003C2D08" w:rsidP="003C2D08">
      <w:pPr>
        <w:pStyle w:val="OrderSigInfo"/>
        <w:keepNext/>
        <w:keepLines/>
      </w:pPr>
      <w:r>
        <w:t>Florida Public Service Commission</w:t>
      </w:r>
    </w:p>
    <w:p w14:paraId="55D9A867" w14:textId="77777777" w:rsidR="003C2D08" w:rsidRDefault="003C2D08" w:rsidP="003C2D08">
      <w:pPr>
        <w:pStyle w:val="OrderSigInfo"/>
        <w:keepNext/>
        <w:keepLines/>
      </w:pPr>
      <w:r>
        <w:t>2540 Shumard Oak Boulevard</w:t>
      </w:r>
    </w:p>
    <w:p w14:paraId="1A1E5468" w14:textId="77777777" w:rsidR="003C2D08" w:rsidRDefault="003C2D08" w:rsidP="003C2D08">
      <w:pPr>
        <w:pStyle w:val="OrderSigInfo"/>
        <w:keepNext/>
        <w:keepLines/>
      </w:pPr>
      <w:r>
        <w:t>Tallahassee, Florida 32399</w:t>
      </w:r>
    </w:p>
    <w:p w14:paraId="1898DD38" w14:textId="77777777" w:rsidR="003C2D08" w:rsidRDefault="003C2D08" w:rsidP="003C2D08">
      <w:pPr>
        <w:pStyle w:val="OrderSigInfo"/>
        <w:keepNext/>
        <w:keepLines/>
      </w:pPr>
      <w:r>
        <w:t>(850) 413</w:t>
      </w:r>
      <w:r>
        <w:noBreakHyphen/>
        <w:t>6770</w:t>
      </w:r>
    </w:p>
    <w:p w14:paraId="3B6B731A" w14:textId="77777777" w:rsidR="003C2D08" w:rsidRDefault="003C2D08" w:rsidP="003C2D08">
      <w:pPr>
        <w:pStyle w:val="OrderSigInfo"/>
        <w:keepNext/>
        <w:keepLines/>
      </w:pPr>
      <w:r>
        <w:t>www.floridapsc.com</w:t>
      </w:r>
    </w:p>
    <w:p w14:paraId="242B8A68" w14:textId="77777777" w:rsidR="003C2D08" w:rsidRDefault="003C2D08" w:rsidP="003C2D08">
      <w:pPr>
        <w:pStyle w:val="OrderSigInfo"/>
        <w:keepNext/>
        <w:keepLines/>
      </w:pPr>
    </w:p>
    <w:p w14:paraId="35698914" w14:textId="77777777" w:rsidR="003C2D08" w:rsidRDefault="00843BDC" w:rsidP="003C2D08">
      <w:pPr>
        <w:pStyle w:val="OrderSigInfo"/>
        <w:keepNext/>
        <w:keepLines/>
      </w:pPr>
      <w:r>
        <w:t>Copies furnished:</w:t>
      </w:r>
      <w:r w:rsidR="003C2D08">
        <w:t xml:space="preserve"> A copy of this document is provided to the parties of record at the time of issuance and, if applicable, interested persons.</w:t>
      </w:r>
    </w:p>
    <w:p w14:paraId="2CBCA12E" w14:textId="77777777" w:rsidR="003C2D08" w:rsidRDefault="003C2D08" w:rsidP="003C2D08">
      <w:pPr>
        <w:pStyle w:val="OrderBody"/>
        <w:keepNext/>
        <w:keepLines/>
      </w:pPr>
    </w:p>
    <w:p w14:paraId="5B801E2D"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129497" w14:textId="77777777" w:rsidR="003C2D08" w:rsidRDefault="003C2D08" w:rsidP="003C2D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JDI</w:t>
      </w:r>
    </w:p>
    <w:p w14:paraId="2CDB4271" w14:textId="77777777" w:rsidR="003C2D08" w:rsidRDefault="003C2D08" w:rsidP="003C2D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90BDDE" w14:textId="77777777" w:rsidR="003C2D08" w:rsidRDefault="003C2D08" w:rsidP="003C2D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D0DF2A" w14:textId="77777777" w:rsidR="003C2D08" w:rsidRDefault="003C2D08" w:rsidP="003C2D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0E2F4B" w14:textId="77777777" w:rsidR="003C2D08" w:rsidRDefault="003C2D08" w:rsidP="003C2D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390C57" w14:textId="77777777" w:rsidR="00A3473D" w:rsidRDefault="00A3473D">
      <w:r>
        <w:br w:type="page"/>
      </w:r>
    </w:p>
    <w:p w14:paraId="479B3302" w14:textId="77777777" w:rsidR="00A3473D" w:rsidRDefault="00A3473D" w:rsidP="00A3473D">
      <w:pPr>
        <w:pStyle w:val="CenterUnderline"/>
      </w:pPr>
      <w:r>
        <w:lastRenderedPageBreak/>
        <w:t>NOTICE OF FURTHER PROCEEDINGS OR JUDICIAL REVIEW</w:t>
      </w:r>
    </w:p>
    <w:p w14:paraId="28009F8E" w14:textId="77777777" w:rsidR="00A3473D" w:rsidRDefault="00A3473D" w:rsidP="00A3473D">
      <w:pPr>
        <w:pStyle w:val="CenterUnderline"/>
        <w:rPr>
          <w:u w:val="none"/>
        </w:rPr>
      </w:pPr>
    </w:p>
    <w:p w14:paraId="3AF5DD88" w14:textId="77777777" w:rsidR="00A3473D" w:rsidRDefault="00A3473D" w:rsidP="00A3473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2D1C36">
        <w:t xml:space="preserve">. </w:t>
      </w:r>
      <w:r>
        <w:t>This notice should not be construed to mean all requests for an administrative hearing or judicial review will be granted or result in the relief sought.</w:t>
      </w:r>
    </w:p>
    <w:p w14:paraId="0540872C" w14:textId="77777777" w:rsidR="00A3473D" w:rsidRDefault="00A3473D" w:rsidP="00A3473D">
      <w:pPr>
        <w:pStyle w:val="OrderBody"/>
      </w:pPr>
    </w:p>
    <w:p w14:paraId="178E5185" w14:textId="77777777" w:rsidR="00A3473D" w:rsidRDefault="00A3473D" w:rsidP="00A3473D">
      <w:pPr>
        <w:pStyle w:val="OrderBody"/>
      </w:pPr>
      <w:r>
        <w:tab/>
        <w:t>Mediation may be available on a case-by-case basis</w:t>
      </w:r>
      <w:r w:rsidR="002D1C36">
        <w:t xml:space="preserve">. </w:t>
      </w:r>
      <w:r>
        <w:t>If mediation is conducted, it does not affect a substantially interested person's right to a hearing.</w:t>
      </w:r>
    </w:p>
    <w:p w14:paraId="49DA0713" w14:textId="77777777" w:rsidR="00A3473D" w:rsidRDefault="00A3473D" w:rsidP="00A3473D">
      <w:pPr>
        <w:pStyle w:val="OrderBody"/>
      </w:pPr>
    </w:p>
    <w:p w14:paraId="4C4E40BD" w14:textId="77777777" w:rsidR="00A3473D" w:rsidRDefault="00A3473D" w:rsidP="00A3473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2D1C36">
        <w:t xml:space="preserve">. </w:t>
      </w:r>
      <w:r>
        <w:t>A motion for reconsideration shall be filed with the Office of Commission Clerk, in the form prescribed by Rule 25-22.0376, Florida Administrative Code</w:t>
      </w:r>
      <w:r w:rsidR="002D1C36">
        <w:t xml:space="preserve">. </w:t>
      </w:r>
      <w:r>
        <w:t>Judicial review of a preliminary, procedural or intermediate ruling or order is available if review of the final action will not provide an adequate remedy</w:t>
      </w:r>
      <w:r w:rsidR="002D1C36">
        <w:t xml:space="preserve">. </w:t>
      </w:r>
      <w:r>
        <w:t>Such review may be requested from the appropriate court, as described above, pursuant to Rule 9.100, Florida Rules of Appellate Procedure.</w:t>
      </w:r>
    </w:p>
    <w:p w14:paraId="71166E85" w14:textId="77777777" w:rsidR="00A3473D" w:rsidRDefault="00A3473D" w:rsidP="00A3473D">
      <w:pPr>
        <w:pStyle w:val="OrderBody"/>
      </w:pPr>
    </w:p>
    <w:p w14:paraId="049AD8AF" w14:textId="77777777" w:rsidR="00A3473D" w:rsidRDefault="00A3473D" w:rsidP="00A3473D">
      <w:pPr>
        <w:pStyle w:val="OrderBody"/>
      </w:pPr>
    </w:p>
    <w:p w14:paraId="4377687F" w14:textId="77777777" w:rsidR="00A3473D" w:rsidRDefault="00A3473D" w:rsidP="00A3473D">
      <w:pPr>
        <w:pStyle w:val="OrderBody"/>
      </w:pPr>
    </w:p>
    <w:p w14:paraId="56F0AF72" w14:textId="77777777" w:rsidR="00A3473D" w:rsidRDefault="00A3473D" w:rsidP="00A3473D">
      <w:pPr>
        <w:pStyle w:val="OrderBody"/>
      </w:pPr>
    </w:p>
    <w:p w14:paraId="6A87840D" w14:textId="77777777" w:rsidR="00A3473D" w:rsidRDefault="00A3473D" w:rsidP="00A3473D">
      <w:pPr>
        <w:pStyle w:val="OrderBody"/>
      </w:pPr>
    </w:p>
    <w:p w14:paraId="6BE1C62E" w14:textId="77777777" w:rsidR="00A3473D" w:rsidRDefault="00A3473D" w:rsidP="00A3473D">
      <w:pPr>
        <w:pStyle w:val="OrderBody"/>
      </w:pPr>
    </w:p>
    <w:p w14:paraId="4F7CBC49" w14:textId="77777777" w:rsidR="00A3473D" w:rsidRDefault="00A3473D" w:rsidP="00A3473D">
      <w:pPr>
        <w:pStyle w:val="OrderBody"/>
      </w:pPr>
    </w:p>
    <w:p w14:paraId="7F5013CF" w14:textId="77777777" w:rsidR="00A3473D" w:rsidRDefault="00A3473D" w:rsidP="00A3473D">
      <w:pPr>
        <w:pStyle w:val="OrderBody"/>
      </w:pPr>
    </w:p>
    <w:p w14:paraId="3E14DD7E" w14:textId="77777777" w:rsidR="00A3473D" w:rsidRDefault="00A3473D" w:rsidP="00A3473D">
      <w:pPr>
        <w:pStyle w:val="OrderBody"/>
      </w:pPr>
    </w:p>
    <w:p w14:paraId="01D8F944" w14:textId="1FBFAA5D" w:rsidR="00A3473D" w:rsidRDefault="00A3473D" w:rsidP="00A347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B195CB" w14:textId="77777777" w:rsidR="00694700" w:rsidRDefault="00694700" w:rsidP="00A3473D">
      <w:pPr>
        <w:pStyle w:val="OrderBody"/>
        <w:sectPr w:rsidR="00694700">
          <w:headerReference w:type="default" r:id="rId10"/>
          <w:footerReference w:type="first" r:id="rId11"/>
          <w:pgSz w:w="12240" w:h="15840" w:code="1"/>
          <w:pgMar w:top="1440" w:right="1440" w:bottom="1440" w:left="1440" w:header="720" w:footer="720" w:gutter="0"/>
          <w:cols w:space="720"/>
          <w:titlePg/>
          <w:docGrid w:linePitch="360"/>
        </w:sectPr>
      </w:pPr>
    </w:p>
    <w:p w14:paraId="7BDF555B" w14:textId="0E35EC29" w:rsidR="00A3473D" w:rsidRDefault="00A3473D" w:rsidP="00A3473D">
      <w:pPr>
        <w:pStyle w:val="OrderBody"/>
      </w:pPr>
    </w:p>
    <w:p w14:paraId="619F2A2C" w14:textId="77777777" w:rsidR="00CD13AA" w:rsidRPr="00CD13AA" w:rsidRDefault="00CD13AA" w:rsidP="00CD13AA">
      <w:pPr>
        <w:spacing w:after="200" w:line="276" w:lineRule="auto"/>
        <w:jc w:val="both"/>
      </w:pPr>
      <w:bookmarkStart w:id="9" w:name="OrderText"/>
      <w:bookmarkEnd w:id="9"/>
      <w:r w:rsidRPr="00CD13AA">
        <w:rPr>
          <w:b/>
          <w:u w:val="single"/>
        </w:rPr>
        <w:t>Tentative Issue List</w:t>
      </w:r>
    </w:p>
    <w:p w14:paraId="3221BDB7" w14:textId="77777777" w:rsidR="00CD13AA" w:rsidRPr="00CD13AA" w:rsidRDefault="00CD13AA" w:rsidP="00CD13AA">
      <w:pPr>
        <w:ind w:left="1440" w:hanging="1440"/>
        <w:jc w:val="both"/>
      </w:pPr>
      <w:r w:rsidRPr="00CD13AA">
        <w:rPr>
          <w:b/>
          <w:u w:val="single"/>
        </w:rPr>
        <w:t>ISSUE 1</w:t>
      </w:r>
      <w:r w:rsidRPr="00CD13AA">
        <w:rPr>
          <w:b/>
        </w:rPr>
        <w:t>:</w:t>
      </w:r>
      <w:r w:rsidRPr="00CD13AA">
        <w:rPr>
          <w:b/>
        </w:rPr>
        <w:tab/>
      </w:r>
      <w:r w:rsidRPr="00CD13AA">
        <w:t xml:space="preserve">Should currently prescribed depreciation rates for Florida City Gas be revised? </w:t>
      </w:r>
    </w:p>
    <w:p w14:paraId="5377E641" w14:textId="77777777" w:rsidR="00CD13AA" w:rsidRPr="00CD13AA" w:rsidRDefault="00CD13AA" w:rsidP="00CD13AA">
      <w:pPr>
        <w:ind w:left="1440" w:hanging="1440"/>
        <w:jc w:val="both"/>
      </w:pPr>
    </w:p>
    <w:p w14:paraId="39C91E1C" w14:textId="77777777" w:rsidR="00CD13AA" w:rsidRPr="00CD13AA" w:rsidRDefault="00CD13AA" w:rsidP="00CD13AA">
      <w:pPr>
        <w:ind w:left="1440" w:hanging="1440"/>
        <w:jc w:val="both"/>
      </w:pPr>
      <w:r w:rsidRPr="00CD13AA">
        <w:rPr>
          <w:b/>
          <w:u w:val="single"/>
        </w:rPr>
        <w:t>ISSUE 2</w:t>
      </w:r>
      <w:r w:rsidRPr="00CD13AA">
        <w:rPr>
          <w:b/>
        </w:rPr>
        <w:t>:</w:t>
      </w:r>
      <w:r w:rsidRPr="00CD13AA">
        <w:rPr>
          <w:b/>
        </w:rPr>
        <w:tab/>
      </w:r>
      <w:r w:rsidRPr="00CD13AA">
        <w:t xml:space="preserve">Based on FCG’s 2025 Depreciation Study, what are the appropriate depreciation parameters (e.g., service lives, remaining life, net salvage percentage, and reserve percentage) and resulting depreciation rates for each depreciable plant account? </w:t>
      </w:r>
    </w:p>
    <w:p w14:paraId="7394F17C" w14:textId="77777777" w:rsidR="00CD13AA" w:rsidRPr="00CD13AA" w:rsidRDefault="00CD13AA" w:rsidP="00CD13AA">
      <w:pPr>
        <w:ind w:left="1440" w:hanging="1440"/>
        <w:jc w:val="both"/>
      </w:pPr>
    </w:p>
    <w:p w14:paraId="34010FAB" w14:textId="77777777" w:rsidR="00CD13AA" w:rsidRPr="00CD13AA" w:rsidRDefault="00CD13AA" w:rsidP="00CD13AA">
      <w:pPr>
        <w:ind w:left="1440" w:hanging="1440"/>
        <w:jc w:val="both"/>
      </w:pPr>
      <w:r w:rsidRPr="00CD13AA">
        <w:rPr>
          <w:b/>
          <w:u w:val="single"/>
        </w:rPr>
        <w:t>ISSUE 3</w:t>
      </w:r>
      <w:r w:rsidRPr="00CD13AA">
        <w:t xml:space="preserve">: </w:t>
      </w:r>
      <w:r w:rsidRPr="00CD13AA">
        <w:tab/>
        <w:t>Based on the application of the depreciation parameters that the Commission has deemed appropriate to FCG’s data, and the comparison of the theoretical reserves to the book reserves, what, if any, are the resulting imbalances?</w:t>
      </w:r>
    </w:p>
    <w:p w14:paraId="27C2E312" w14:textId="77777777" w:rsidR="00CD13AA" w:rsidRPr="00CD13AA" w:rsidRDefault="00CD13AA" w:rsidP="00CD13AA">
      <w:pPr>
        <w:ind w:left="1440" w:hanging="1440"/>
        <w:jc w:val="both"/>
      </w:pPr>
    </w:p>
    <w:p w14:paraId="7A8DFC1B" w14:textId="77777777" w:rsidR="00CD13AA" w:rsidRPr="00CD13AA" w:rsidRDefault="00CD13AA" w:rsidP="00CD13AA">
      <w:pPr>
        <w:ind w:left="1440" w:hanging="1440"/>
        <w:jc w:val="both"/>
      </w:pPr>
      <w:r w:rsidRPr="00CD13AA">
        <w:rPr>
          <w:b/>
          <w:u w:val="single"/>
        </w:rPr>
        <w:t>ISSUE 4</w:t>
      </w:r>
      <w:r w:rsidRPr="00CD13AA">
        <w:t xml:space="preserve">: </w:t>
      </w:r>
      <w:r w:rsidRPr="00CD13AA">
        <w:tab/>
        <w:t>What, if any, corrective depreciation reserve measures should be taken with respect to any imbalances identified in Issue 3?</w:t>
      </w:r>
    </w:p>
    <w:p w14:paraId="340D9E75" w14:textId="77777777" w:rsidR="00CD13AA" w:rsidRPr="00CD13AA" w:rsidRDefault="00CD13AA" w:rsidP="00CD13AA">
      <w:pPr>
        <w:ind w:left="1440" w:hanging="1440"/>
        <w:jc w:val="both"/>
      </w:pPr>
    </w:p>
    <w:p w14:paraId="0984B1B8" w14:textId="77777777" w:rsidR="00CD13AA" w:rsidRPr="00CD13AA" w:rsidRDefault="00CD13AA" w:rsidP="00CD13AA">
      <w:pPr>
        <w:ind w:left="1440" w:hanging="1440"/>
        <w:jc w:val="both"/>
      </w:pPr>
      <w:r w:rsidRPr="00CD13AA">
        <w:rPr>
          <w:b/>
          <w:u w:val="single"/>
        </w:rPr>
        <w:t>ISSUE 5</w:t>
      </w:r>
      <w:r w:rsidRPr="00CD13AA">
        <w:t xml:space="preserve">: </w:t>
      </w:r>
      <w:r w:rsidRPr="00CD13AA">
        <w:tab/>
        <w:t>What should be the implementation date for revised depreciation rates and amortization schedules?</w:t>
      </w:r>
    </w:p>
    <w:p w14:paraId="42A290B2" w14:textId="77777777" w:rsidR="00CD13AA" w:rsidRPr="00CD13AA" w:rsidRDefault="00CD13AA" w:rsidP="00CD13AA">
      <w:pPr>
        <w:ind w:left="1440" w:hanging="1440"/>
        <w:jc w:val="both"/>
      </w:pPr>
    </w:p>
    <w:p w14:paraId="7195E6FC" w14:textId="77777777" w:rsidR="00CD13AA" w:rsidRPr="00CD13AA" w:rsidRDefault="00CD13AA" w:rsidP="00CD13AA">
      <w:pPr>
        <w:ind w:left="1440" w:hanging="1440"/>
        <w:jc w:val="both"/>
      </w:pPr>
      <w:r w:rsidRPr="00CD13AA">
        <w:rPr>
          <w:b/>
          <w:u w:val="single"/>
        </w:rPr>
        <w:t>ISSUE 6</w:t>
      </w:r>
      <w:r w:rsidRPr="00CD13AA">
        <w:t xml:space="preserve">: </w:t>
      </w:r>
      <w:r w:rsidRPr="00CD13AA">
        <w:tab/>
        <w:t>Should the current amortization of investment tax credits (ITCs) and flow back of excess deferred income taxes (EDITS) be revised to reflect the approved depreciation rates and amortization schedules?</w:t>
      </w:r>
    </w:p>
    <w:p w14:paraId="1ECB4816" w14:textId="77777777" w:rsidR="00CD13AA" w:rsidRPr="00CD13AA" w:rsidRDefault="00CD13AA" w:rsidP="00CD13AA">
      <w:pPr>
        <w:ind w:left="1440" w:hanging="1440"/>
        <w:jc w:val="both"/>
      </w:pPr>
    </w:p>
    <w:p w14:paraId="77993540" w14:textId="77777777" w:rsidR="00CD13AA" w:rsidRPr="00CD13AA" w:rsidRDefault="00CD13AA" w:rsidP="00CD13AA">
      <w:pPr>
        <w:ind w:left="1440" w:hanging="1440"/>
        <w:jc w:val="both"/>
      </w:pPr>
      <w:r w:rsidRPr="00CD13AA">
        <w:rPr>
          <w:b/>
          <w:u w:val="single"/>
        </w:rPr>
        <w:t>ISSUE 7</w:t>
      </w:r>
      <w:r w:rsidRPr="00CD13AA">
        <w:t xml:space="preserve">: </w:t>
      </w:r>
      <w:r w:rsidRPr="00CD13AA">
        <w:tab/>
        <w:t>Should this docket be closed?</w:t>
      </w:r>
    </w:p>
    <w:p w14:paraId="41DA71FB" w14:textId="77777777" w:rsidR="00CB5276" w:rsidRDefault="00CB5276">
      <w:pPr>
        <w:pStyle w:val="OrderBody"/>
      </w:pPr>
    </w:p>
    <w:p w14:paraId="74538691" w14:textId="77777777" w:rsidR="000B7AD2" w:rsidRDefault="000B7AD2">
      <w:pPr>
        <w:pStyle w:val="OrderBody"/>
      </w:pPr>
    </w:p>
    <w:sectPr w:rsidR="000B7AD2">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7F582" w14:textId="77777777" w:rsidR="00A3473D" w:rsidRDefault="00A3473D">
      <w:r>
        <w:separator/>
      </w:r>
    </w:p>
  </w:endnote>
  <w:endnote w:type="continuationSeparator" w:id="0">
    <w:p w14:paraId="055AD5D9" w14:textId="77777777" w:rsidR="00A3473D" w:rsidRDefault="00A3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CFD3" w14:textId="77777777" w:rsidR="00FA6EFD" w:rsidRDefault="00FA6EFD">
    <w:pPr>
      <w:pStyle w:val="Footer"/>
    </w:pPr>
  </w:p>
  <w:p w14:paraId="5C36C74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5216" w14:textId="77777777" w:rsidR="00A3473D" w:rsidRDefault="00A3473D">
      <w:r>
        <w:separator/>
      </w:r>
    </w:p>
  </w:footnote>
  <w:footnote w:type="continuationSeparator" w:id="0">
    <w:p w14:paraId="6A626152" w14:textId="77777777" w:rsidR="00A3473D" w:rsidRDefault="00A3473D">
      <w:r>
        <w:continuationSeparator/>
      </w:r>
    </w:p>
  </w:footnote>
  <w:footnote w:id="1">
    <w:p w14:paraId="61AB4049" w14:textId="77777777" w:rsidR="00A86A33" w:rsidRPr="00AE0EEF" w:rsidRDefault="00A86A33" w:rsidP="00A86A33">
      <w:pPr>
        <w:pStyle w:val="FootnoteText"/>
        <w:rPr>
          <w:i/>
        </w:rPr>
      </w:pPr>
      <w:r>
        <w:rPr>
          <w:rStyle w:val="FootnoteReference"/>
        </w:rPr>
        <w:footnoteRef/>
      </w:r>
      <w:r>
        <w:t xml:space="preserve"> Order No. PSC-2023-0177-FOF-GU, issued June 9, 2023, in Docket No. 20220069-GU, </w:t>
      </w:r>
      <w:r>
        <w:rPr>
          <w:i/>
        </w:rPr>
        <w:t xml:space="preserve">In re: </w:t>
      </w:r>
      <w:r w:rsidRPr="00012497">
        <w:rPr>
          <w:i/>
        </w:rPr>
        <w:t>Petition for rate increase by Florida City Gas.</w:t>
      </w:r>
    </w:p>
  </w:footnote>
  <w:footnote w:id="2">
    <w:p w14:paraId="01CE2077" w14:textId="77777777" w:rsidR="00A86A33" w:rsidRDefault="00A86A33" w:rsidP="00A86A33">
      <w:pPr>
        <w:pStyle w:val="FootnoteText"/>
      </w:pPr>
      <w:r>
        <w:rPr>
          <w:rStyle w:val="FootnoteReference"/>
        </w:rPr>
        <w:footnoteRef/>
      </w:r>
      <w:r>
        <w:t xml:space="preserve"> Document No. </w:t>
      </w:r>
      <w:r w:rsidRPr="00116F73">
        <w:t>01130-2025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392D" w14:textId="3921BA59" w:rsidR="00FA6EFD" w:rsidRDefault="00856A35">
    <w:pPr>
      <w:pStyle w:val="OrderHeader"/>
    </w:pPr>
    <w:r>
      <w:t xml:space="preserve">ORDER NO. PSC-2025-0366-PCO-GU </w:t>
    </w:r>
  </w:p>
  <w:p w14:paraId="1FE45069" w14:textId="77777777" w:rsidR="00FA6EFD" w:rsidRDefault="00A3473D">
    <w:pPr>
      <w:pStyle w:val="OrderHeader"/>
    </w:pPr>
    <w:bookmarkStart w:id="8" w:name="HeaderDocketNo"/>
    <w:bookmarkEnd w:id="8"/>
    <w:r>
      <w:t>DOCKET NO. 20250035-GU</w:t>
    </w:r>
  </w:p>
  <w:p w14:paraId="14ED968D" w14:textId="57FFFA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282F">
      <w:rPr>
        <w:rStyle w:val="PageNumber"/>
        <w:noProof/>
      </w:rPr>
      <w:t>14</w:t>
    </w:r>
    <w:r>
      <w:rPr>
        <w:rStyle w:val="PageNumber"/>
      </w:rPr>
      <w:fldChar w:fldCharType="end"/>
    </w:r>
  </w:p>
  <w:p w14:paraId="79B560DB"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7025" w14:textId="2650125C" w:rsidR="00694700" w:rsidRDefault="00694700" w:rsidP="00694700">
    <w:pPr>
      <w:pStyle w:val="OrderHeader"/>
    </w:pPr>
    <w:r>
      <w:t xml:space="preserve">ORDER NO. </w:t>
    </w:r>
    <w:fldSimple w:instr=" REF OrderNo0366 ">
      <w:r w:rsidR="00856A35">
        <w:t>PSC-2025-0366-PCO-GU</w:t>
      </w:r>
    </w:fldSimple>
    <w:r>
      <w:tab/>
    </w:r>
    <w:r>
      <w:tab/>
      <w:t>Attachment A</w:t>
    </w:r>
  </w:p>
  <w:p w14:paraId="797C03D2" w14:textId="77777777" w:rsidR="00694700" w:rsidRDefault="00694700" w:rsidP="00694700">
    <w:pPr>
      <w:pStyle w:val="OrderHeader"/>
    </w:pPr>
    <w:r>
      <w:t>DOCKET NO. 20250035-GU</w:t>
    </w:r>
  </w:p>
  <w:p w14:paraId="25AB7AF7" w14:textId="71302C2A" w:rsidR="00694700" w:rsidRDefault="00694700" w:rsidP="0069470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282F">
      <w:rPr>
        <w:rStyle w:val="PageNumber"/>
        <w:noProof/>
      </w:rPr>
      <w:t>16</w:t>
    </w:r>
    <w:r>
      <w:rPr>
        <w:rStyle w:val="PageNumber"/>
      </w:rPr>
      <w:fldChar w:fldCharType="end"/>
    </w:r>
  </w:p>
  <w:p w14:paraId="1A3FB6BF" w14:textId="77777777" w:rsidR="00694700" w:rsidRDefault="0069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5-GU"/>
  </w:docVars>
  <w:rsids>
    <w:rsidRoot w:val="00A3473D"/>
    <w:rsid w:val="000022B8"/>
    <w:rsid w:val="00003883"/>
    <w:rsid w:val="00011251"/>
    <w:rsid w:val="00024EE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B30"/>
    <w:rsid w:val="00076E6B"/>
    <w:rsid w:val="00081AE4"/>
    <w:rsid w:val="0008247D"/>
    <w:rsid w:val="00090AFC"/>
    <w:rsid w:val="00094EB5"/>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0916"/>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66FF"/>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4103"/>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1C36"/>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3C62"/>
    <w:rsid w:val="003140E8"/>
    <w:rsid w:val="00321702"/>
    <w:rsid w:val="003231C7"/>
    <w:rsid w:val="00323839"/>
    <w:rsid w:val="003270C4"/>
    <w:rsid w:val="00331ED0"/>
    <w:rsid w:val="00332B0A"/>
    <w:rsid w:val="00333A41"/>
    <w:rsid w:val="00336F51"/>
    <w:rsid w:val="00341036"/>
    <w:rsid w:val="0034282F"/>
    <w:rsid w:val="00345434"/>
    <w:rsid w:val="00351C22"/>
    <w:rsid w:val="0035495B"/>
    <w:rsid w:val="00355A93"/>
    <w:rsid w:val="00360F30"/>
    <w:rsid w:val="00361522"/>
    <w:rsid w:val="003718BE"/>
    <w:rsid w:val="0037196E"/>
    <w:rsid w:val="003744F5"/>
    <w:rsid w:val="00382C6A"/>
    <w:rsid w:val="003875A9"/>
    <w:rsid w:val="00387BDE"/>
    <w:rsid w:val="00390DD8"/>
    <w:rsid w:val="00394DC6"/>
    <w:rsid w:val="00397C3E"/>
    <w:rsid w:val="003B1A09"/>
    <w:rsid w:val="003B6F02"/>
    <w:rsid w:val="003C0431"/>
    <w:rsid w:val="003C29BB"/>
    <w:rsid w:val="003C2D08"/>
    <w:rsid w:val="003D3989"/>
    <w:rsid w:val="003D4CCA"/>
    <w:rsid w:val="003D52A6"/>
    <w:rsid w:val="003D6416"/>
    <w:rsid w:val="003E1D48"/>
    <w:rsid w:val="003E4D6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637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1CE7"/>
    <w:rsid w:val="00514B1F"/>
    <w:rsid w:val="00523C5C"/>
    <w:rsid w:val="00524884"/>
    <w:rsid w:val="00525E93"/>
    <w:rsid w:val="0052671D"/>
    <w:rsid w:val="005300C0"/>
    <w:rsid w:val="00533EF6"/>
    <w:rsid w:val="00540E6B"/>
    <w:rsid w:val="0054109E"/>
    <w:rsid w:val="0055595D"/>
    <w:rsid w:val="00556A10"/>
    <w:rsid w:val="00557F50"/>
    <w:rsid w:val="00562FE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064"/>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9F3"/>
    <w:rsid w:val="00677F18"/>
    <w:rsid w:val="0068214F"/>
    <w:rsid w:val="00693483"/>
    <w:rsid w:val="00694700"/>
    <w:rsid w:val="006A0BF3"/>
    <w:rsid w:val="006A502B"/>
    <w:rsid w:val="006B0036"/>
    <w:rsid w:val="006B0DA6"/>
    <w:rsid w:val="006B3FA9"/>
    <w:rsid w:val="006C0F20"/>
    <w:rsid w:val="006C547E"/>
    <w:rsid w:val="006D2B51"/>
    <w:rsid w:val="006D5575"/>
    <w:rsid w:val="006D7191"/>
    <w:rsid w:val="006E21C4"/>
    <w:rsid w:val="006E42BE"/>
    <w:rsid w:val="006E5D4D"/>
    <w:rsid w:val="006E6D16"/>
    <w:rsid w:val="006F40C7"/>
    <w:rsid w:val="00703F2A"/>
    <w:rsid w:val="00704BBE"/>
    <w:rsid w:val="00704C5D"/>
    <w:rsid w:val="007072BC"/>
    <w:rsid w:val="00715275"/>
    <w:rsid w:val="00721B44"/>
    <w:rsid w:val="007232A2"/>
    <w:rsid w:val="00726366"/>
    <w:rsid w:val="00727553"/>
    <w:rsid w:val="00731AB6"/>
    <w:rsid w:val="00733B6B"/>
    <w:rsid w:val="00740808"/>
    <w:rsid w:val="00740A1B"/>
    <w:rsid w:val="007467C4"/>
    <w:rsid w:val="00755702"/>
    <w:rsid w:val="0076170F"/>
    <w:rsid w:val="0076669C"/>
    <w:rsid w:val="00766E46"/>
    <w:rsid w:val="00772CCB"/>
    <w:rsid w:val="00777727"/>
    <w:rsid w:val="007778BD"/>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51E5"/>
    <w:rsid w:val="007D7257"/>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3BDC"/>
    <w:rsid w:val="008449F0"/>
    <w:rsid w:val="00846F11"/>
    <w:rsid w:val="00847B45"/>
    <w:rsid w:val="00856A35"/>
    <w:rsid w:val="00863A66"/>
    <w:rsid w:val="00866DF8"/>
    <w:rsid w:val="008703D7"/>
    <w:rsid w:val="00874429"/>
    <w:rsid w:val="00875D22"/>
    <w:rsid w:val="00877E78"/>
    <w:rsid w:val="00883D9A"/>
    <w:rsid w:val="008919EF"/>
    <w:rsid w:val="00892B20"/>
    <w:rsid w:val="008931BC"/>
    <w:rsid w:val="0089695B"/>
    <w:rsid w:val="00897740"/>
    <w:rsid w:val="008A12EC"/>
    <w:rsid w:val="008B14BE"/>
    <w:rsid w:val="008B19A6"/>
    <w:rsid w:val="008B4EFB"/>
    <w:rsid w:val="008B7615"/>
    <w:rsid w:val="008C21C8"/>
    <w:rsid w:val="008C4B68"/>
    <w:rsid w:val="008C6375"/>
    <w:rsid w:val="008C6A5B"/>
    <w:rsid w:val="008D441D"/>
    <w:rsid w:val="008D498D"/>
    <w:rsid w:val="008D6D36"/>
    <w:rsid w:val="008E0693"/>
    <w:rsid w:val="008E26A5"/>
    <w:rsid w:val="008E42D2"/>
    <w:rsid w:val="008E6328"/>
    <w:rsid w:val="008F578F"/>
    <w:rsid w:val="008F5D04"/>
    <w:rsid w:val="008F6B3F"/>
    <w:rsid w:val="00900155"/>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D6EDF"/>
    <w:rsid w:val="009E58E9"/>
    <w:rsid w:val="009E6803"/>
    <w:rsid w:val="009F6AD2"/>
    <w:rsid w:val="009F7C1B"/>
    <w:rsid w:val="00A00B5B"/>
    <w:rsid w:val="00A00D8D"/>
    <w:rsid w:val="00A01BB6"/>
    <w:rsid w:val="00A108A7"/>
    <w:rsid w:val="00A21529"/>
    <w:rsid w:val="00A228DA"/>
    <w:rsid w:val="00A22B28"/>
    <w:rsid w:val="00A3351E"/>
    <w:rsid w:val="00A3473D"/>
    <w:rsid w:val="00A4303C"/>
    <w:rsid w:val="00A446D8"/>
    <w:rsid w:val="00A46CAF"/>
    <w:rsid w:val="00A470FD"/>
    <w:rsid w:val="00A5067E"/>
    <w:rsid w:val="00A50B5E"/>
    <w:rsid w:val="00A62DAB"/>
    <w:rsid w:val="00A6757A"/>
    <w:rsid w:val="00A726A6"/>
    <w:rsid w:val="00A74842"/>
    <w:rsid w:val="00A81440"/>
    <w:rsid w:val="00A8269A"/>
    <w:rsid w:val="00A86A33"/>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4125"/>
    <w:rsid w:val="00B0777D"/>
    <w:rsid w:val="00B11576"/>
    <w:rsid w:val="00B1195F"/>
    <w:rsid w:val="00B14D10"/>
    <w:rsid w:val="00B209C7"/>
    <w:rsid w:val="00B26480"/>
    <w:rsid w:val="00B3644F"/>
    <w:rsid w:val="00B369A3"/>
    <w:rsid w:val="00B4057A"/>
    <w:rsid w:val="00B40894"/>
    <w:rsid w:val="00B41039"/>
    <w:rsid w:val="00B41F37"/>
    <w:rsid w:val="00B42987"/>
    <w:rsid w:val="00B444AE"/>
    <w:rsid w:val="00B458BC"/>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1AE0"/>
    <w:rsid w:val="00BA44A8"/>
    <w:rsid w:val="00BA49C5"/>
    <w:rsid w:val="00BB0182"/>
    <w:rsid w:val="00BB2F4A"/>
    <w:rsid w:val="00BC786E"/>
    <w:rsid w:val="00BD5C92"/>
    <w:rsid w:val="00BE50E6"/>
    <w:rsid w:val="00BE793E"/>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52B"/>
    <w:rsid w:val="00C523EC"/>
    <w:rsid w:val="00C55A33"/>
    <w:rsid w:val="00C60E4E"/>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2B9C"/>
    <w:rsid w:val="00CC7E68"/>
    <w:rsid w:val="00CD13AA"/>
    <w:rsid w:val="00CD3D74"/>
    <w:rsid w:val="00CD7132"/>
    <w:rsid w:val="00CE0E6F"/>
    <w:rsid w:val="00CE2089"/>
    <w:rsid w:val="00CE3B21"/>
    <w:rsid w:val="00CE56FC"/>
    <w:rsid w:val="00CE7A4D"/>
    <w:rsid w:val="00CF32D2"/>
    <w:rsid w:val="00CF4CFE"/>
    <w:rsid w:val="00CF6C0C"/>
    <w:rsid w:val="00CF6FEF"/>
    <w:rsid w:val="00D00E8E"/>
    <w:rsid w:val="00D02E0F"/>
    <w:rsid w:val="00D03EE8"/>
    <w:rsid w:val="00D10250"/>
    <w:rsid w:val="00D13535"/>
    <w:rsid w:val="00D13FE3"/>
    <w:rsid w:val="00D15497"/>
    <w:rsid w:val="00D159A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19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97711"/>
    <w:rsid w:val="00EA004A"/>
    <w:rsid w:val="00EA172C"/>
    <w:rsid w:val="00EA259B"/>
    <w:rsid w:val="00EA35A3"/>
    <w:rsid w:val="00EA3E6A"/>
    <w:rsid w:val="00EA69CF"/>
    <w:rsid w:val="00EB18EF"/>
    <w:rsid w:val="00EB58F4"/>
    <w:rsid w:val="00EB7951"/>
    <w:rsid w:val="00ED3CA1"/>
    <w:rsid w:val="00ED6A79"/>
    <w:rsid w:val="00EE17DF"/>
    <w:rsid w:val="00EF1482"/>
    <w:rsid w:val="00EF4621"/>
    <w:rsid w:val="00EF4D52"/>
    <w:rsid w:val="00EF6312"/>
    <w:rsid w:val="00F00C4B"/>
    <w:rsid w:val="00F038B0"/>
    <w:rsid w:val="00F05F34"/>
    <w:rsid w:val="00F16FE0"/>
    <w:rsid w:val="00F22B27"/>
    <w:rsid w:val="00F234A7"/>
    <w:rsid w:val="00F277B6"/>
    <w:rsid w:val="00F27DA5"/>
    <w:rsid w:val="00F37E07"/>
    <w:rsid w:val="00F4182A"/>
    <w:rsid w:val="00F45AA8"/>
    <w:rsid w:val="00F464ED"/>
    <w:rsid w:val="00F53142"/>
    <w:rsid w:val="00F54380"/>
    <w:rsid w:val="00F54B47"/>
    <w:rsid w:val="00F61247"/>
    <w:rsid w:val="00F61F61"/>
    <w:rsid w:val="00F63191"/>
    <w:rsid w:val="00F6702E"/>
    <w:rsid w:val="00F70E84"/>
    <w:rsid w:val="00F80685"/>
    <w:rsid w:val="00F94968"/>
    <w:rsid w:val="00FA092B"/>
    <w:rsid w:val="00FA4F6C"/>
    <w:rsid w:val="00FA6D93"/>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60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A3473D"/>
    <w:pPr>
      <w:autoSpaceDE w:val="0"/>
      <w:autoSpaceDN w:val="0"/>
      <w:adjustRightInd w:val="0"/>
      <w:ind w:left="720"/>
    </w:pPr>
    <w:rPr>
      <w:sz w:val="24"/>
      <w:szCs w:val="24"/>
    </w:rPr>
  </w:style>
  <w:style w:type="paragraph" w:customStyle="1" w:styleId="Level2">
    <w:name w:val="Level 2"/>
    <w:rsid w:val="00A3473D"/>
    <w:pPr>
      <w:autoSpaceDE w:val="0"/>
      <w:autoSpaceDN w:val="0"/>
      <w:adjustRightInd w:val="0"/>
      <w:ind w:left="1440"/>
    </w:pPr>
    <w:rPr>
      <w:sz w:val="24"/>
      <w:szCs w:val="24"/>
    </w:rPr>
  </w:style>
  <w:style w:type="character" w:styleId="Hyperlink">
    <w:name w:val="Hyperlink"/>
    <w:uiPriority w:val="99"/>
    <w:unhideWhenUsed/>
    <w:rsid w:val="00A3473D"/>
    <w:rPr>
      <w:color w:val="0000FF"/>
      <w:u w:val="single"/>
    </w:rPr>
  </w:style>
  <w:style w:type="paragraph" w:styleId="ListParagraph">
    <w:name w:val="List Paragraph"/>
    <w:basedOn w:val="Normal"/>
    <w:uiPriority w:val="34"/>
    <w:qFormat/>
    <w:rsid w:val="00A3473D"/>
    <w:pPr>
      <w:ind w:left="720"/>
      <w:contextualSpacing/>
    </w:pPr>
  </w:style>
  <w:style w:type="character" w:customStyle="1" w:styleId="FootnoteTextChar">
    <w:name w:val="Footnote Text Char"/>
    <w:basedOn w:val="DefaultParagraphFont"/>
    <w:link w:val="FootnoteText"/>
    <w:uiPriority w:val="99"/>
    <w:rsid w:val="00A86A33"/>
  </w:style>
  <w:style w:type="character" w:styleId="CommentReference">
    <w:name w:val="annotation reference"/>
    <w:basedOn w:val="DefaultParagraphFont"/>
    <w:semiHidden/>
    <w:unhideWhenUsed/>
    <w:rsid w:val="003E4D60"/>
    <w:rPr>
      <w:sz w:val="16"/>
      <w:szCs w:val="16"/>
    </w:rPr>
  </w:style>
  <w:style w:type="paragraph" w:styleId="CommentText">
    <w:name w:val="annotation text"/>
    <w:basedOn w:val="Normal"/>
    <w:link w:val="CommentTextChar"/>
    <w:semiHidden/>
    <w:unhideWhenUsed/>
    <w:rsid w:val="003E4D60"/>
    <w:rPr>
      <w:sz w:val="20"/>
      <w:szCs w:val="20"/>
    </w:rPr>
  </w:style>
  <w:style w:type="character" w:customStyle="1" w:styleId="CommentTextChar">
    <w:name w:val="Comment Text Char"/>
    <w:basedOn w:val="DefaultParagraphFont"/>
    <w:link w:val="CommentText"/>
    <w:semiHidden/>
    <w:rsid w:val="003E4D60"/>
  </w:style>
  <w:style w:type="paragraph" w:styleId="CommentSubject">
    <w:name w:val="annotation subject"/>
    <w:basedOn w:val="CommentText"/>
    <w:next w:val="CommentText"/>
    <w:link w:val="CommentSubjectChar"/>
    <w:semiHidden/>
    <w:unhideWhenUsed/>
    <w:rsid w:val="003E4D60"/>
    <w:rPr>
      <w:b/>
      <w:bCs/>
    </w:rPr>
  </w:style>
  <w:style w:type="character" w:customStyle="1" w:styleId="CommentSubjectChar">
    <w:name w:val="Comment Subject Char"/>
    <w:basedOn w:val="CommentTextChar"/>
    <w:link w:val="CommentSubject"/>
    <w:semiHidden/>
    <w:rsid w:val="003E4D60"/>
    <w:rPr>
      <w:b/>
      <w:bCs/>
    </w:rPr>
  </w:style>
  <w:style w:type="paragraph" w:styleId="BalloonText">
    <w:name w:val="Balloon Text"/>
    <w:basedOn w:val="Normal"/>
    <w:link w:val="BalloonTextChar"/>
    <w:semiHidden/>
    <w:unhideWhenUsed/>
    <w:rsid w:val="003E4D60"/>
    <w:rPr>
      <w:rFonts w:ascii="Segoe UI" w:hAnsi="Segoe UI" w:cs="Segoe UI"/>
      <w:sz w:val="18"/>
      <w:szCs w:val="18"/>
    </w:rPr>
  </w:style>
  <w:style w:type="character" w:customStyle="1" w:styleId="BalloonTextChar">
    <w:name w:val="Balloon Text Char"/>
    <w:basedOn w:val="DefaultParagraphFont"/>
    <w:link w:val="BalloonText"/>
    <w:semiHidden/>
    <w:rsid w:val="003E4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scovery-gcl@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16</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2025-10-02T17:16:00Z</dcterms:created>
  <dcterms:modified xsi:type="dcterms:W3CDTF">2025-10-02T18:09:00Z</dcterms:modified>
</cp:coreProperties>
</file>