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pPr>
              <w:pStyle w:val="MastHeadState"/>
            </w:pPr>
            <w:bookmarkStart w:id="0" w:name="_GoBack"/>
            <w:bookmarkEnd w:id="0"/>
            <w:r>
              <w:t>State of Florida</w:t>
            </w:r>
          </w:p>
          <w:p w:rsidR="007C0528" w:rsidRDefault="008C0BCB">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pPr>
              <w:pStyle w:val="MemoHeading"/>
              <w:rPr>
                <w:b/>
              </w:rPr>
            </w:pPr>
            <w:r>
              <w:rPr>
                <w:b/>
              </w:rP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CF51C5">
            <w:pPr>
              <w:pStyle w:val="MemoHeading"/>
            </w:pPr>
            <w:bookmarkStart w:id="1" w:name="FilingDate"/>
            <w:r>
              <w:t>June 4, 2015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93658B">
              <w:t>Stauffer</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FROM:</w:t>
            </w:r>
          </w:p>
        </w:tc>
        <w:tc>
          <w:tcPr>
            <w:tcW w:w="8221" w:type="dxa"/>
            <w:gridSpan w:val="3"/>
            <w:tcBorders>
              <w:top w:val="nil"/>
              <w:left w:val="nil"/>
              <w:bottom w:val="nil"/>
              <w:right w:val="nil"/>
            </w:tcBorders>
            <w:shd w:val="clear" w:color="auto" w:fill="auto"/>
            <w:tcMar>
              <w:top w:w="288" w:type="dxa"/>
              <w:bottom w:w="0" w:type="dxa"/>
            </w:tcMar>
          </w:tcPr>
          <w:p w:rsidR="00CF51C5" w:rsidRDefault="00CF51C5">
            <w:pPr>
              <w:pStyle w:val="MemoHeading"/>
            </w:pPr>
            <w:bookmarkStart w:id="2" w:name="From"/>
            <w:r>
              <w:t>Office of Telecommunications (Beard)</w:t>
            </w:r>
          </w:p>
          <w:p w:rsidR="00CF51C5" w:rsidRDefault="00CF51C5">
            <w:pPr>
              <w:pStyle w:val="MemoHeading"/>
            </w:pPr>
            <w:r>
              <w:t>Division of Economics (Earnhart)</w:t>
            </w:r>
          </w:p>
          <w:p w:rsidR="007C0528" w:rsidRDefault="00CF51C5">
            <w:pPr>
              <w:pStyle w:val="MemoHeading"/>
            </w:pPr>
            <w:r>
              <w:t>Office of the General Counsel (Hopkins)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pPr>
              <w:pStyle w:val="MemoHeading"/>
              <w:rPr>
                <w:b/>
              </w:rPr>
            </w:pPr>
            <w:r>
              <w:rPr>
                <w:b/>
              </w:rPr>
              <w:t>RE:</w:t>
            </w:r>
          </w:p>
        </w:tc>
        <w:tc>
          <w:tcPr>
            <w:tcW w:w="8221" w:type="dxa"/>
            <w:gridSpan w:val="3"/>
            <w:tcBorders>
              <w:top w:val="nil"/>
              <w:left w:val="nil"/>
              <w:bottom w:val="nil"/>
              <w:right w:val="nil"/>
            </w:tcBorders>
            <w:shd w:val="clear" w:color="auto" w:fill="auto"/>
            <w:tcMar>
              <w:top w:w="288" w:type="dxa"/>
            </w:tcMar>
          </w:tcPr>
          <w:p w:rsidR="00CF51C5" w:rsidRDefault="00CF51C5">
            <w:pPr>
              <w:pStyle w:val="MemoHeadingRe"/>
            </w:pPr>
            <w:bookmarkStart w:id="3" w:name="Re"/>
            <w:r>
              <w:t>Docket No. 150095-TX – Bankruptcy cancellation by Florida Public Service Commission of CLEC Certificate No. 8518, issued to Tennessee Telephone Service, LLC d/b/a Freedom Communications USA, LLC, effective July 15, 2014.</w:t>
            </w:r>
          </w:p>
          <w:p w:rsidR="00CF51C5" w:rsidRDefault="00CF51C5">
            <w:pPr>
              <w:pStyle w:val="MemoHeadingRe"/>
            </w:pPr>
          </w:p>
          <w:p w:rsidR="00CF51C5" w:rsidRDefault="00CF51C5">
            <w:pPr>
              <w:pStyle w:val="MemoHeadingRe"/>
            </w:pPr>
            <w:r>
              <w:t>Docket No. 150096-TX – Bankruptcy cancellation by Florida Public Service Commission of CLEC Certificate No. 8168 issued to Terra Telecommunications Corp., effective September 30, 2014.</w:t>
            </w:r>
          </w:p>
          <w:p w:rsidR="00CF51C5" w:rsidRDefault="00CF51C5">
            <w:pPr>
              <w:pStyle w:val="MemoHeadingRe"/>
            </w:pPr>
          </w:p>
          <w:p w:rsidR="007C0528" w:rsidRDefault="00CF51C5" w:rsidP="00576B20">
            <w:pPr>
              <w:pStyle w:val="MemoHeadingRe"/>
            </w:pPr>
            <w:r>
              <w:t>Docket No. 150097-TX – Bankruptcy cancellation by Florida Public Service Commission of CLEC Certificate No. 8703 issued to Star</w:t>
            </w:r>
            <w:r w:rsidR="00576B20">
              <w:t>V</w:t>
            </w:r>
            <w:r>
              <w:t>ox Communications, Inc., effective January 28, 2014.</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AGENDA:</w:t>
            </w:r>
          </w:p>
        </w:tc>
        <w:tc>
          <w:tcPr>
            <w:tcW w:w="8221" w:type="dxa"/>
            <w:gridSpan w:val="3"/>
            <w:tcBorders>
              <w:top w:val="nil"/>
              <w:left w:val="nil"/>
              <w:bottom w:val="nil"/>
              <w:right w:val="nil"/>
            </w:tcBorders>
            <w:shd w:val="clear" w:color="auto" w:fill="auto"/>
            <w:tcMar>
              <w:top w:w="288" w:type="dxa"/>
            </w:tcMar>
          </w:tcPr>
          <w:p w:rsidR="007C0528" w:rsidRDefault="00CF51C5">
            <w:pPr>
              <w:pStyle w:val="MemoHeading"/>
            </w:pPr>
            <w:bookmarkStart w:id="4" w:name="AgendaDate"/>
            <w:r>
              <w:t>06/18/15</w:t>
            </w:r>
            <w:bookmarkEnd w:id="4"/>
            <w:r w:rsidR="007C0528">
              <w:t xml:space="preserve"> – </w:t>
            </w:r>
            <w:bookmarkStart w:id="5" w:name="PermittedStatus"/>
            <w:r>
              <w:t xml:space="preserve">Regular Agenda – </w:t>
            </w:r>
            <w:r w:rsidR="00EB6077">
              <w:t xml:space="preserve">Proposed Agency Action – </w:t>
            </w:r>
            <w:r>
              <w:t>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COMMISSIONERS ASSIGNED:</w:t>
            </w:r>
          </w:p>
        </w:tc>
        <w:tc>
          <w:tcPr>
            <w:tcW w:w="5785" w:type="dxa"/>
            <w:tcBorders>
              <w:top w:val="nil"/>
              <w:left w:val="nil"/>
              <w:bottom w:val="nil"/>
              <w:right w:val="nil"/>
            </w:tcBorders>
            <w:shd w:val="clear" w:color="auto" w:fill="auto"/>
          </w:tcPr>
          <w:p w:rsidR="007C0528" w:rsidRDefault="00CF51C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r>
              <w:rPr>
                <w:b/>
              </w:rPr>
              <w:t>PREHEARING OFFICER:</w:t>
            </w:r>
          </w:p>
        </w:tc>
        <w:tc>
          <w:tcPr>
            <w:tcW w:w="5785" w:type="dxa"/>
            <w:tcBorders>
              <w:top w:val="nil"/>
              <w:left w:val="nil"/>
              <w:bottom w:val="nil"/>
              <w:right w:val="nil"/>
            </w:tcBorders>
            <w:shd w:val="clear" w:color="auto" w:fill="auto"/>
          </w:tcPr>
          <w:p w:rsidR="007C0528" w:rsidRDefault="00CF51C5">
            <w:pPr>
              <w:pStyle w:val="MemoHeading"/>
            </w:pPr>
            <w:bookmarkStart w:id="7" w:name="PrehearingOfficer"/>
            <w:r>
              <w:t>Administrative</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pPr>
              <w:pStyle w:val="MemoHeading"/>
              <w:rPr>
                <w:b/>
              </w:rPr>
            </w:pPr>
            <w:bookmarkStart w:id="8" w:name="CriticalDatesLabel"/>
            <w:r>
              <w:rPr>
                <w:b/>
              </w:rPr>
              <w:t>CRITICAL DATES:</w:t>
            </w:r>
            <w:bookmarkEnd w:id="8"/>
          </w:p>
        </w:tc>
        <w:tc>
          <w:tcPr>
            <w:tcW w:w="5785" w:type="dxa"/>
            <w:tcBorders>
              <w:top w:val="nil"/>
              <w:left w:val="nil"/>
              <w:bottom w:val="nil"/>
              <w:right w:val="nil"/>
            </w:tcBorders>
            <w:shd w:val="clear" w:color="auto" w:fill="auto"/>
          </w:tcPr>
          <w:p w:rsidR="007C0528" w:rsidRDefault="00CF51C5">
            <w:pPr>
              <w:pStyle w:val="MemoHeading"/>
            </w:pPr>
            <w:bookmarkStart w:id="9" w:name="CriticalDates"/>
            <w:r>
              <w:t>None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pPr>
              <w:pStyle w:val="MemoHeading"/>
              <w:rPr>
                <w:b/>
              </w:rPr>
            </w:pPr>
            <w:r>
              <w:rPr>
                <w:b/>
              </w:rP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CF51C5">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Start w:id="12" w:name="DiscussionOfIssues"/>
      <w:bookmarkEnd w:id="11"/>
      <w:r>
        <w:t>Discussion of Issues</w:t>
      </w:r>
    </w:p>
    <w:bookmarkEnd w:id="12"/>
    <w:p w:rsidR="00CF51C5" w:rsidRDefault="00CF51C5">
      <w:pPr>
        <w:pStyle w:val="IssueHeading"/>
        <w:rPr>
          <w:vanish/>
          <w:specVanish/>
        </w:rPr>
      </w:pPr>
      <w:r>
        <w:rPr>
          <w:b/>
          <w:u w:val="single"/>
        </w:rPr>
        <w:t xml:space="preserve">Issue </w:t>
      </w:r>
      <w:r>
        <w:rPr>
          <w:b/>
          <w:u w:val="single"/>
        </w:rPr>
        <w:fldChar w:fldCharType="begin"/>
      </w:r>
      <w:r>
        <w:rPr>
          <w:b/>
          <w:u w:val="single"/>
        </w:rPr>
        <w:instrText xml:space="preserve"> SEQ Issue \* MERGEFORMAT </w:instrText>
      </w:r>
      <w:r>
        <w:rPr>
          <w:b/>
          <w:u w:val="single"/>
        </w:rPr>
        <w:fldChar w:fldCharType="separate"/>
      </w:r>
      <w:r w:rsidR="00445CD0">
        <w:rPr>
          <w:b/>
          <w:noProof/>
          <w:u w:val="single"/>
        </w:rPr>
        <w:t>1</w:t>
      </w:r>
      <w:r>
        <w:rPr>
          <w:b/>
          <w:u w:val="single"/>
        </w:rPr>
        <w:fldChar w:fldCharType="end"/>
      </w:r>
      <w:r>
        <w:t>: </w:t>
      </w:r>
    </w:p>
    <w:p w:rsidR="00CF51C5" w:rsidRDefault="00CF51C5">
      <w:pPr>
        <w:pStyle w:val="BodyText"/>
      </w:pPr>
      <w:r>
        <w:t> Should the Florida Public Service Commission (FPSC or the Commission) cancel Tennesse</w:t>
      </w:r>
      <w:r w:rsidR="00006466">
        <w:t xml:space="preserve">e Telephone Service, LLC d/b/a </w:t>
      </w:r>
      <w:r>
        <w:t>Freedom Communications USA, LLC</w:t>
      </w:r>
      <w:r w:rsidR="00096B9F">
        <w:t xml:space="preserve"> (Tennessee </w:t>
      </w:r>
      <w:r w:rsidR="00096B9F">
        <w:lastRenderedPageBreak/>
        <w:t>Telephone)</w:t>
      </w:r>
      <w:r>
        <w:t xml:space="preserve">, Terra Telecommunications Corp., </w:t>
      </w:r>
      <w:r w:rsidR="00096B9F">
        <w:t>(Terra</w:t>
      </w:r>
      <w:r w:rsidR="00783EC2">
        <w:t xml:space="preserve"> Corp.</w:t>
      </w:r>
      <w:r w:rsidR="00096B9F">
        <w:t xml:space="preserve">) </w:t>
      </w:r>
      <w:r>
        <w:t>and StarVox Communications, Inc.’s</w:t>
      </w:r>
      <w:r w:rsidR="00096B9F">
        <w:t xml:space="preserve"> (StarVox)</w:t>
      </w:r>
      <w:r>
        <w:t xml:space="preserve"> competitive local exchange telecommunications company (CLEC) certificates, service schedules, and </w:t>
      </w:r>
      <w:r w:rsidR="00376DD1">
        <w:t>mark</w:t>
      </w:r>
      <w:r>
        <w:t xml:space="preserve"> each company’s name </w:t>
      </w:r>
      <w:r w:rsidR="00376DD1">
        <w:t>inactive in</w:t>
      </w:r>
      <w:r>
        <w:t xml:space="preserve"> the Master Commission Directory (MCD) </w:t>
      </w:r>
      <w:r w:rsidR="00374EF9">
        <w:t xml:space="preserve">on its own motion </w:t>
      </w:r>
      <w:r>
        <w:t xml:space="preserve">effective the date each company’s Chapter 7 </w:t>
      </w:r>
      <w:r w:rsidR="008541B0">
        <w:t>Bankruptcy</w:t>
      </w:r>
      <w:r>
        <w:t xml:space="preserve"> case terminated; direct the </w:t>
      </w:r>
      <w:r w:rsidR="008C0BCB">
        <w:t>Division of Administrative and Information Technology Services (AIT) Technology Services to write-off any statutory late payment charges</w:t>
      </w:r>
      <w:r w:rsidR="00D66D8D">
        <w:t xml:space="preserve"> o</w:t>
      </w:r>
      <w:r w:rsidR="008C0BCB">
        <w:t xml:space="preserve">r penalty and interest instead of requesting collection services; and require the companies to immediately cease and </w:t>
      </w:r>
      <w:r w:rsidR="008541B0">
        <w:t>desist</w:t>
      </w:r>
      <w:r w:rsidR="008C0BCB">
        <w:t xml:space="preserve"> providing telecommunications services in Florida?</w:t>
      </w:r>
    </w:p>
    <w:p w:rsidR="00CF51C5" w:rsidRDefault="00CF51C5">
      <w:pPr>
        <w:pStyle w:val="IssueSubsectionHeading"/>
        <w:rPr>
          <w:vanish/>
          <w:specVanish/>
        </w:rPr>
      </w:pPr>
      <w:r>
        <w:rPr>
          <w:b/>
          <w:u w:val="single"/>
        </w:rPr>
        <w:t>Recommendation</w:t>
      </w:r>
      <w:r>
        <w:t>: </w:t>
      </w:r>
    </w:p>
    <w:p w:rsidR="00CF51C5" w:rsidRDefault="00CF51C5">
      <w:pPr>
        <w:pStyle w:val="BodyText"/>
      </w:pPr>
      <w:r>
        <w:t> </w:t>
      </w:r>
      <w:r w:rsidR="00374EF9">
        <w:t xml:space="preserve">Yes, </w:t>
      </w:r>
      <w:r w:rsidR="008C0BCB">
        <w:t xml:space="preserve">each </w:t>
      </w:r>
      <w:r w:rsidR="008541B0">
        <w:t>entity’s</w:t>
      </w:r>
      <w:r w:rsidR="008C0BCB">
        <w:t xml:space="preserve"> CLEC certificate and </w:t>
      </w:r>
      <w:r w:rsidR="008541B0">
        <w:t>service</w:t>
      </w:r>
      <w:r w:rsidR="008C0BCB">
        <w:t xml:space="preserve"> schedule </w:t>
      </w:r>
      <w:r w:rsidR="008541B0">
        <w:t>should</w:t>
      </w:r>
      <w:r w:rsidR="008C0BCB">
        <w:t xml:space="preserve"> be cancelled and each </w:t>
      </w:r>
      <w:r w:rsidR="00006466">
        <w:t>company’</w:t>
      </w:r>
      <w:r w:rsidR="008541B0">
        <w:t>s</w:t>
      </w:r>
      <w:r w:rsidR="008C0BCB">
        <w:t xml:space="preserve"> </w:t>
      </w:r>
      <w:r w:rsidR="008541B0">
        <w:t>name</w:t>
      </w:r>
      <w:r w:rsidR="008C0BCB">
        <w:t xml:space="preserve"> should be </w:t>
      </w:r>
      <w:r w:rsidR="00376DD1">
        <w:t>marked inactive in</w:t>
      </w:r>
      <w:r w:rsidR="008C0BCB">
        <w:t xml:space="preserve"> the MCD on the Commission’s own motion </w:t>
      </w:r>
      <w:r w:rsidR="00467CD7">
        <w:t xml:space="preserve">due to bankruptcy as listed on </w:t>
      </w:r>
      <w:r w:rsidR="008C0BCB">
        <w:t xml:space="preserve">Attachment A.  Also AIT should write off any unpaid statutory late payment charges, or penalty and interest instead of requesting collection service.  The companies should immediately cease and desist providing </w:t>
      </w:r>
      <w:r w:rsidR="008541B0">
        <w:t>telecommunications</w:t>
      </w:r>
      <w:r w:rsidR="008C0BCB">
        <w:t xml:space="preserve"> services in Florida.</w:t>
      </w:r>
      <w:r>
        <w:t xml:space="preserve">  (Beard</w:t>
      </w:r>
      <w:r w:rsidR="00006466">
        <w:t>, Hopkins</w:t>
      </w:r>
      <w:r>
        <w:t>)</w:t>
      </w:r>
    </w:p>
    <w:p w:rsidR="00CF51C5" w:rsidRDefault="00CF51C5">
      <w:pPr>
        <w:pStyle w:val="IssueSubsectionHeading"/>
        <w:rPr>
          <w:vanish/>
          <w:specVanish/>
        </w:rPr>
      </w:pPr>
      <w:r>
        <w:rPr>
          <w:b/>
          <w:u w:val="single"/>
        </w:rPr>
        <w:t>Staff Analysis</w:t>
      </w:r>
      <w:r>
        <w:t>: </w:t>
      </w:r>
    </w:p>
    <w:p w:rsidR="000359C5" w:rsidRDefault="00CF51C5" w:rsidP="000359C5">
      <w:pPr>
        <w:pStyle w:val="BodyText"/>
      </w:pPr>
      <w:r>
        <w:t> </w:t>
      </w:r>
      <w:r w:rsidR="00374EF9">
        <w:t>See attached proposed O</w:t>
      </w:r>
      <w:r w:rsidR="008C0BCB">
        <w:t>rder.</w:t>
      </w:r>
    </w:p>
    <w:p w:rsidR="000359C5" w:rsidRDefault="000359C5" w:rsidP="000359C5">
      <w:pPr>
        <w:pStyle w:val="BodyText"/>
      </w:pPr>
    </w:p>
    <w:p w:rsidR="000359C5" w:rsidRDefault="000359C5" w:rsidP="000359C5">
      <w:pPr>
        <w:pStyle w:val="BodyText"/>
      </w:pPr>
    </w:p>
    <w:p w:rsidR="000359C5" w:rsidRDefault="000359C5" w:rsidP="000359C5">
      <w:pPr>
        <w:pStyle w:val="BodyText"/>
      </w:pPr>
    </w:p>
    <w:p w:rsidR="000359C5" w:rsidRDefault="000359C5" w:rsidP="000359C5">
      <w:pPr>
        <w:pStyle w:val="BodyText"/>
      </w:pPr>
    </w:p>
    <w:p w:rsidR="000359C5" w:rsidRDefault="000359C5" w:rsidP="000359C5">
      <w:pPr>
        <w:pStyle w:val="BodyText"/>
      </w:pPr>
    </w:p>
    <w:p w:rsidR="000359C5" w:rsidRDefault="000359C5" w:rsidP="000359C5">
      <w:pPr>
        <w:pStyle w:val="BodyText"/>
      </w:pPr>
    </w:p>
    <w:p w:rsidR="00001D98" w:rsidRDefault="00001D98">
      <w:r>
        <w:br w:type="page"/>
      </w:r>
    </w:p>
    <w:p w:rsidR="00FA03AC" w:rsidRDefault="00FA03AC" w:rsidP="000359C5">
      <w:pPr>
        <w:pStyle w:val="BodyText"/>
        <w:ind w:firstLine="0"/>
        <w:rPr>
          <w:vanish/>
          <w:specVanish/>
        </w:rPr>
      </w:pPr>
      <w:r>
        <w:rPr>
          <w:b/>
          <w:u w:val="single"/>
        </w:rPr>
        <w:lastRenderedPageBreak/>
        <w:t xml:space="preserve">Issue </w:t>
      </w:r>
      <w:r>
        <w:rPr>
          <w:b/>
          <w:u w:val="single"/>
        </w:rPr>
        <w:fldChar w:fldCharType="begin"/>
      </w:r>
      <w:r>
        <w:rPr>
          <w:b/>
          <w:u w:val="single"/>
        </w:rPr>
        <w:instrText xml:space="preserve"> SEQ Issue \* MERGEFORMAT </w:instrText>
      </w:r>
      <w:r>
        <w:rPr>
          <w:b/>
          <w:u w:val="single"/>
        </w:rPr>
        <w:fldChar w:fldCharType="separate"/>
      </w:r>
      <w:r w:rsidR="00445CD0">
        <w:rPr>
          <w:b/>
          <w:noProof/>
          <w:u w:val="single"/>
        </w:rPr>
        <w:t>2</w:t>
      </w:r>
      <w:r>
        <w:rPr>
          <w:b/>
          <w:u w:val="single"/>
        </w:rPr>
        <w:fldChar w:fldCharType="end"/>
      </w:r>
      <w:r>
        <w:t>: </w:t>
      </w:r>
    </w:p>
    <w:p w:rsidR="00FA03AC" w:rsidRDefault="00374EF9">
      <w:pPr>
        <w:pStyle w:val="BodyText"/>
      </w:pPr>
      <w:r>
        <w:t> Should these</w:t>
      </w:r>
      <w:r w:rsidR="00FA03AC">
        <w:t xml:space="preserve"> docket</w:t>
      </w:r>
      <w:r>
        <w:t>s</w:t>
      </w:r>
      <w:r w:rsidR="00FA03AC">
        <w:t xml:space="preserve"> be closed?</w:t>
      </w:r>
    </w:p>
    <w:p w:rsidR="00FA03AC" w:rsidRDefault="00FA03AC">
      <w:pPr>
        <w:pStyle w:val="IssueSubsectionHeading"/>
        <w:rPr>
          <w:vanish/>
          <w:specVanish/>
        </w:rPr>
      </w:pPr>
      <w:r>
        <w:rPr>
          <w:b/>
          <w:u w:val="single"/>
        </w:rPr>
        <w:t>Recommendation</w:t>
      </w:r>
      <w:r>
        <w:t>: </w:t>
      </w:r>
    </w:p>
    <w:p w:rsidR="00FA03AC" w:rsidRDefault="00FA03AC">
      <w:pPr>
        <w:pStyle w:val="BodyText"/>
      </w:pPr>
      <w:r>
        <w:t> </w:t>
      </w:r>
      <w:r w:rsidR="008541B0">
        <w:t>Yes, these dockets should be closed if no protest is filed upon issuance of a Consummating Order.</w:t>
      </w:r>
      <w:r w:rsidR="00374EF9">
        <w:t xml:space="preserve">  </w:t>
      </w:r>
      <w:r>
        <w:t>(Hopkins)</w:t>
      </w:r>
    </w:p>
    <w:p w:rsidR="00FA03AC" w:rsidRDefault="00FA03AC">
      <w:pPr>
        <w:pStyle w:val="IssueSubsectionHeading"/>
        <w:rPr>
          <w:vanish/>
          <w:specVanish/>
        </w:rPr>
      </w:pPr>
      <w:r>
        <w:rPr>
          <w:b/>
          <w:u w:val="single"/>
        </w:rPr>
        <w:t>Staff Analysis</w:t>
      </w:r>
      <w:r>
        <w:t>: </w:t>
      </w:r>
    </w:p>
    <w:p w:rsidR="00FA03AC" w:rsidRDefault="00FA03AC">
      <w:pPr>
        <w:pStyle w:val="BodyText"/>
      </w:pPr>
      <w:r>
        <w:t> </w:t>
      </w:r>
      <w:r w:rsidR="00374EF9">
        <w:t>The O</w:t>
      </w:r>
      <w:r w:rsidR="008541B0">
        <w:t>rder issued from this recommendation will b</w:t>
      </w:r>
      <w:r w:rsidR="00374EF9">
        <w:t>ecome final upon issuance of a Consummating O</w:t>
      </w:r>
      <w:r w:rsidR="008541B0">
        <w:t>rder, unless a person whose substantial interests are affected by the Commission’s decisions files a protest within 21 days of the issuance of a Proposed Agency Action Order.</w:t>
      </w:r>
      <w:r w:rsidR="00374EF9">
        <w:t xml:space="preserve">  A protest in one docket should not prevent the action in a separate docket from becoming final.  These dockets should then </w:t>
      </w:r>
      <w:r w:rsidR="00707AC2">
        <w:t xml:space="preserve">be </w:t>
      </w:r>
      <w:r w:rsidR="00374EF9">
        <w:t>closed upon issuance of a Consummating Order.</w:t>
      </w:r>
    </w:p>
    <w:p w:rsidR="0059588C" w:rsidRDefault="000359C5" w:rsidP="0077381C">
      <w:pPr>
        <w:jc w:val="center"/>
        <w:sectPr w:rsidR="0059588C" w:rsidSect="00592937">
          <w:headerReference w:type="default" r:id="rId10"/>
          <w:footerReference w:type="default" r:id="rId11"/>
          <w:footerReference w:type="first" r:id="rId12"/>
          <w:pgSz w:w="12240" w:h="15840" w:code="1"/>
          <w:pgMar w:top="1584" w:right="1440" w:bottom="1440" w:left="1440" w:header="720" w:footer="720" w:gutter="0"/>
          <w:cols w:space="720"/>
          <w:formProt w:val="0"/>
          <w:titlePg/>
          <w:docGrid w:linePitch="360"/>
        </w:sectPr>
      </w:pPr>
      <w:r>
        <w:br w:type="page"/>
      </w:r>
    </w:p>
    <w:p w:rsidR="00592937" w:rsidRDefault="00592937" w:rsidP="0077381C">
      <w:pPr>
        <w:jc w:val="center"/>
      </w:pPr>
    </w:p>
    <w:p w:rsidR="00DE4B49" w:rsidRDefault="00DE4B49" w:rsidP="0077381C">
      <w:pPr>
        <w:jc w:val="center"/>
      </w:pPr>
      <w:r>
        <w:t>BEFORE THE FLORIDA PUBLIC SERVICE COMMISSION</w:t>
      </w:r>
    </w:p>
    <w:p w:rsidR="00DE4B49" w:rsidRDefault="00DE4B49" w:rsidP="00DE4B49">
      <w:pPr>
        <w:pStyle w:val="OrderHeading"/>
      </w:pPr>
    </w:p>
    <w:p w:rsidR="00DE4B49" w:rsidRDefault="00DE4B49" w:rsidP="00DE4B4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DE4B49" w:rsidRPr="00C63FCF" w:rsidTr="00EC77CF">
        <w:trPr>
          <w:trHeight w:val="828"/>
        </w:trPr>
        <w:tc>
          <w:tcPr>
            <w:tcW w:w="4788" w:type="dxa"/>
            <w:tcBorders>
              <w:bottom w:val="nil"/>
              <w:right w:val="double" w:sz="6" w:space="0" w:color="auto"/>
            </w:tcBorders>
            <w:shd w:val="clear" w:color="auto" w:fill="auto"/>
          </w:tcPr>
          <w:p w:rsidR="00DE4B49" w:rsidRDefault="00DE4B49" w:rsidP="00EC77CF">
            <w:pPr>
              <w:pStyle w:val="OrderBody"/>
              <w:tabs>
                <w:tab w:val="center" w:pos="4320"/>
                <w:tab w:val="right" w:pos="8640"/>
              </w:tabs>
              <w:jc w:val="left"/>
            </w:pPr>
            <w:r>
              <w:t xml:space="preserve">In re: </w:t>
            </w:r>
            <w:bookmarkStart w:id="13" w:name="SMInRe"/>
            <w:bookmarkEnd w:id="13"/>
            <w:r>
              <w:t>Bankruptcy cancellation by Florida Public Service Commission of CLEC Certificate No. 8518, issued to Tennessee Telephone Service, LLC d/b/a Freedom Communications USA, LLC, effective July 15, 2014.</w:t>
            </w:r>
          </w:p>
          <w:p w:rsidR="00DE4B49" w:rsidRDefault="00DE4B49" w:rsidP="00EC77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E4B49" w:rsidRDefault="00DE4B49" w:rsidP="00EC77CF">
            <w:pPr>
              <w:pStyle w:val="OrderBody"/>
              <w:tabs>
                <w:tab w:val="center" w:pos="4320"/>
                <w:tab w:val="right" w:pos="8640"/>
              </w:tabs>
              <w:jc w:val="left"/>
            </w:pPr>
            <w:r>
              <w:t xml:space="preserve">DOCKET NO. </w:t>
            </w:r>
            <w:bookmarkStart w:id="14" w:name="SMDocketNo"/>
            <w:bookmarkEnd w:id="14"/>
            <w:r>
              <w:t>150095-TX</w:t>
            </w:r>
          </w:p>
        </w:tc>
      </w:tr>
      <w:tr w:rsidR="00DE4B49" w:rsidRPr="00C63FCF" w:rsidTr="00EC77CF">
        <w:trPr>
          <w:trHeight w:val="828"/>
        </w:trPr>
        <w:tc>
          <w:tcPr>
            <w:tcW w:w="4788" w:type="dxa"/>
            <w:tcBorders>
              <w:bottom w:val="nil"/>
              <w:right w:val="double" w:sz="6" w:space="0" w:color="auto"/>
            </w:tcBorders>
            <w:shd w:val="clear" w:color="auto" w:fill="auto"/>
          </w:tcPr>
          <w:p w:rsidR="00DE4B49" w:rsidRDefault="00DE4B49" w:rsidP="00EC77CF">
            <w:pPr>
              <w:pStyle w:val="OrderBody"/>
              <w:tabs>
                <w:tab w:val="center" w:pos="4320"/>
                <w:tab w:val="right" w:pos="8640"/>
              </w:tabs>
              <w:jc w:val="left"/>
            </w:pPr>
            <w:r>
              <w:t>In re: Bankruptcy cancellation by Florida Public Service Commission of CLEC Certificate No. 8168 issued to Terra Telecommunications Corp., effective September 30, 2014.</w:t>
            </w:r>
          </w:p>
          <w:p w:rsidR="00DE4B49" w:rsidRDefault="00DE4B49" w:rsidP="00EC77CF">
            <w:pPr>
              <w:pStyle w:val="OrderBody"/>
              <w:tabs>
                <w:tab w:val="center" w:pos="4320"/>
                <w:tab w:val="right" w:pos="8640"/>
              </w:tabs>
              <w:jc w:val="left"/>
            </w:pPr>
          </w:p>
        </w:tc>
        <w:tc>
          <w:tcPr>
            <w:tcW w:w="4788" w:type="dxa"/>
            <w:tcBorders>
              <w:left w:val="double" w:sz="6" w:space="0" w:color="auto"/>
              <w:bottom w:val="nil"/>
            </w:tcBorders>
            <w:shd w:val="clear" w:color="auto" w:fill="auto"/>
          </w:tcPr>
          <w:p w:rsidR="00DE4B49" w:rsidRDefault="00DE4B49" w:rsidP="00EC77CF">
            <w:pPr>
              <w:pStyle w:val="OrderBody"/>
              <w:tabs>
                <w:tab w:val="center" w:pos="4320"/>
                <w:tab w:val="right" w:pos="8640"/>
              </w:tabs>
              <w:jc w:val="left"/>
            </w:pPr>
            <w:r>
              <w:t>DOCKET NO. 150096-TX</w:t>
            </w:r>
          </w:p>
          <w:p w:rsidR="00DE4B49" w:rsidRDefault="00DE4B49" w:rsidP="00EC77CF">
            <w:pPr>
              <w:pStyle w:val="OrderBody"/>
              <w:tabs>
                <w:tab w:val="center" w:pos="4320"/>
                <w:tab w:val="right" w:pos="8640"/>
              </w:tabs>
              <w:jc w:val="left"/>
            </w:pPr>
          </w:p>
        </w:tc>
      </w:tr>
      <w:tr w:rsidR="00DE4B49" w:rsidRPr="00C63FCF" w:rsidTr="00EC77CF">
        <w:trPr>
          <w:trHeight w:val="828"/>
        </w:trPr>
        <w:tc>
          <w:tcPr>
            <w:tcW w:w="4788" w:type="dxa"/>
            <w:tcBorders>
              <w:top w:val="nil"/>
              <w:bottom w:val="single" w:sz="8" w:space="0" w:color="auto"/>
              <w:right w:val="double" w:sz="6" w:space="0" w:color="auto"/>
            </w:tcBorders>
            <w:shd w:val="clear" w:color="auto" w:fill="auto"/>
          </w:tcPr>
          <w:p w:rsidR="00DE4B49" w:rsidRDefault="00DE4B49" w:rsidP="00EC77CF">
            <w:pPr>
              <w:pStyle w:val="OrderBody"/>
              <w:tabs>
                <w:tab w:val="center" w:pos="4320"/>
                <w:tab w:val="right" w:pos="8640"/>
              </w:tabs>
              <w:jc w:val="left"/>
            </w:pPr>
            <w:r>
              <w:t>In re: Bankruptcy cancellation by Florida Public Service Commission of CLEC Cert</w:t>
            </w:r>
            <w:r w:rsidR="00B966C5">
              <w:t>ificate No. 8703 issued to StarV</w:t>
            </w:r>
            <w:r>
              <w:t>ox Communications, Inc., effective January 28, 2014.</w:t>
            </w:r>
          </w:p>
        </w:tc>
        <w:tc>
          <w:tcPr>
            <w:tcW w:w="4788" w:type="dxa"/>
            <w:tcBorders>
              <w:left w:val="double" w:sz="6" w:space="0" w:color="auto"/>
            </w:tcBorders>
            <w:shd w:val="clear" w:color="auto" w:fill="auto"/>
          </w:tcPr>
          <w:p w:rsidR="00DE4B49" w:rsidRDefault="00DE4B49" w:rsidP="00EC77CF">
            <w:pPr>
              <w:pStyle w:val="OrderBody"/>
            </w:pPr>
            <w:r>
              <w:t xml:space="preserve">DOCKET NO. </w:t>
            </w:r>
            <w:bookmarkStart w:id="15" w:name="SMDocketNo2"/>
            <w:bookmarkEnd w:id="15"/>
            <w:r>
              <w:t>150097-TX</w:t>
            </w:r>
          </w:p>
          <w:p w:rsidR="00DE4B49" w:rsidRDefault="00DE4B49" w:rsidP="00EC77CF">
            <w:pPr>
              <w:pStyle w:val="OrderBody"/>
              <w:tabs>
                <w:tab w:val="center" w:pos="4320"/>
                <w:tab w:val="right" w:pos="8640"/>
              </w:tabs>
              <w:jc w:val="left"/>
            </w:pPr>
            <w:r>
              <w:t xml:space="preserve">ORDER NO. </w:t>
            </w:r>
            <w:bookmarkStart w:id="16" w:name="SMOrderNo"/>
            <w:bookmarkEnd w:id="16"/>
          </w:p>
          <w:p w:rsidR="00DE4B49" w:rsidRDefault="00DE4B49" w:rsidP="00EC77CF">
            <w:pPr>
              <w:pStyle w:val="OrderBody"/>
              <w:tabs>
                <w:tab w:val="center" w:pos="4320"/>
                <w:tab w:val="right" w:pos="8640"/>
              </w:tabs>
              <w:jc w:val="left"/>
            </w:pPr>
            <w:r>
              <w:t xml:space="preserve">ISSUED: </w:t>
            </w:r>
            <w:bookmarkStart w:id="17" w:name="SMIssued"/>
            <w:bookmarkEnd w:id="17"/>
          </w:p>
          <w:p w:rsidR="00DE4B49" w:rsidRDefault="00DE4B49" w:rsidP="00EC77CF">
            <w:pPr>
              <w:pStyle w:val="OrderBody"/>
              <w:tabs>
                <w:tab w:val="center" w:pos="4320"/>
                <w:tab w:val="right" w:pos="8640"/>
              </w:tabs>
              <w:jc w:val="left"/>
            </w:pPr>
          </w:p>
        </w:tc>
      </w:tr>
    </w:tbl>
    <w:p w:rsidR="00DE4B49" w:rsidRDefault="00DE4B49" w:rsidP="00DE4B49"/>
    <w:p w:rsidR="00DE4B49" w:rsidRDefault="00DE4B49" w:rsidP="00DE4B49"/>
    <w:p w:rsidR="00DE4B49" w:rsidRPr="00E46E1F" w:rsidRDefault="00DE4B49" w:rsidP="00DE4B49">
      <w:pPr>
        <w:ind w:firstLine="720"/>
        <w:jc w:val="both"/>
      </w:pPr>
      <w:bookmarkStart w:id="18" w:name="Commissioners"/>
      <w:bookmarkEnd w:id="18"/>
      <w:r w:rsidRPr="00E46E1F">
        <w:t>The following Commissioners participated in the disposition of this matter:</w:t>
      </w:r>
    </w:p>
    <w:p w:rsidR="00DE4B49" w:rsidRPr="00E46E1F" w:rsidRDefault="00DE4B49" w:rsidP="00DE4B49"/>
    <w:p w:rsidR="00DE4B49" w:rsidRDefault="00DE4B49" w:rsidP="00DE4B49">
      <w:pPr>
        <w:jc w:val="center"/>
      </w:pPr>
      <w:r>
        <w:t>ART GRAHAM</w:t>
      </w:r>
      <w:r w:rsidRPr="00E46E1F">
        <w:t>, Chairman</w:t>
      </w:r>
    </w:p>
    <w:p w:rsidR="00DE4B49" w:rsidRPr="00E46E1F" w:rsidRDefault="00DE4B49" w:rsidP="00DE4B49">
      <w:pPr>
        <w:jc w:val="center"/>
      </w:pPr>
      <w:r w:rsidRPr="00E46E1F">
        <w:t>LISA POLAK EDGAR</w:t>
      </w:r>
    </w:p>
    <w:p w:rsidR="00DE4B49" w:rsidRDefault="00DE4B49" w:rsidP="00DE4B49">
      <w:pPr>
        <w:jc w:val="center"/>
      </w:pPr>
      <w:r>
        <w:t>RONALD A. BRISÉ</w:t>
      </w:r>
    </w:p>
    <w:p w:rsidR="00DE4B49" w:rsidRDefault="00DE4B49" w:rsidP="00DE4B49">
      <w:pPr>
        <w:jc w:val="center"/>
      </w:pPr>
      <w:r>
        <w:t>JULIE I. BROWN</w:t>
      </w:r>
    </w:p>
    <w:p w:rsidR="00DE4B49" w:rsidRDefault="00DE4B49" w:rsidP="00DE4B49">
      <w:pPr>
        <w:jc w:val="center"/>
      </w:pPr>
      <w:r>
        <w:t>JIMMY PATRONIS</w:t>
      </w:r>
    </w:p>
    <w:p w:rsidR="00DE4B49" w:rsidRDefault="00DE4B49" w:rsidP="00DE4B49">
      <w:pPr>
        <w:pStyle w:val="OrderBody"/>
      </w:pPr>
    </w:p>
    <w:p w:rsidR="00DE4B49" w:rsidRDefault="00DE4B49" w:rsidP="00DE4B49">
      <w:pPr>
        <w:pStyle w:val="OrderBody"/>
      </w:pPr>
    </w:p>
    <w:bookmarkStart w:id="19" w:name="OrderText"/>
    <w:bookmarkEnd w:id="19"/>
    <w:p w:rsidR="00DE4B49" w:rsidRPr="00B62EF0" w:rsidRDefault="00DE4B49" w:rsidP="00DE4B49">
      <w:pPr>
        <w:pStyle w:val="OrderBody"/>
        <w:jc w:val="center"/>
        <w:rPr>
          <w:u w:val="single"/>
        </w:rPr>
      </w:pPr>
      <w:r w:rsidRPr="00B62EF0">
        <w:rPr>
          <w:u w:val="single"/>
          <w:lang w:val="en-CA"/>
        </w:rPr>
        <w:fldChar w:fldCharType="begin"/>
      </w:r>
      <w:r w:rsidRPr="00B62EF0">
        <w:rPr>
          <w:u w:val="single"/>
          <w:lang w:val="en-CA"/>
        </w:rPr>
        <w:instrText xml:space="preserve"> SEQ CHAPTER \h \r 1</w:instrText>
      </w:r>
      <w:r w:rsidRPr="00B62EF0">
        <w:rPr>
          <w:u w:val="single"/>
        </w:rPr>
        <w:fldChar w:fldCharType="end"/>
      </w:r>
      <w:r w:rsidRPr="00B62EF0">
        <w:rPr>
          <w:u w:val="single"/>
        </w:rPr>
        <w:t>NOTICE OF PROPOSED AGENCY ACTION</w:t>
      </w:r>
    </w:p>
    <w:p w:rsidR="00DE4B49" w:rsidRPr="00B62EF0" w:rsidRDefault="00DE4B49" w:rsidP="00DE4B49">
      <w:pPr>
        <w:pStyle w:val="OrderBody"/>
        <w:jc w:val="center"/>
        <w:rPr>
          <w:u w:val="single"/>
        </w:rPr>
      </w:pPr>
      <w:r w:rsidRPr="00B62EF0">
        <w:rPr>
          <w:u w:val="single"/>
        </w:rPr>
        <w:t>ORDER</w:t>
      </w:r>
      <w:bookmarkStart w:id="20" w:name="OrderTitle"/>
      <w:r w:rsidRPr="00B62EF0">
        <w:rPr>
          <w:u w:val="single"/>
        </w:rPr>
        <w:t xml:space="preserve"> </w:t>
      </w:r>
      <w:bookmarkEnd w:id="20"/>
      <w:r w:rsidR="00B62EF0" w:rsidRPr="00B62EF0">
        <w:rPr>
          <w:u w:val="single"/>
        </w:rPr>
        <w:t>CANCELLING COMPETITIVE LOCAL EXCHANGE</w:t>
      </w:r>
    </w:p>
    <w:p w:rsidR="00B62EF0" w:rsidRPr="00B62EF0" w:rsidRDefault="00B62EF0" w:rsidP="00DE4B49">
      <w:pPr>
        <w:pStyle w:val="OrderBody"/>
        <w:jc w:val="center"/>
        <w:rPr>
          <w:u w:val="single"/>
        </w:rPr>
      </w:pPr>
      <w:r w:rsidRPr="00B62EF0">
        <w:rPr>
          <w:u w:val="single"/>
        </w:rPr>
        <w:t>TELECOMMUNICATIONS COMPANY CERTIFICATES</w:t>
      </w:r>
    </w:p>
    <w:p w:rsidR="00B62EF0" w:rsidRPr="00B62EF0" w:rsidRDefault="00B62EF0" w:rsidP="00DE4B49">
      <w:pPr>
        <w:pStyle w:val="OrderBody"/>
        <w:jc w:val="center"/>
        <w:rPr>
          <w:u w:val="single"/>
        </w:rPr>
      </w:pPr>
      <w:r w:rsidRPr="00B62EF0">
        <w:rPr>
          <w:u w:val="single"/>
        </w:rPr>
        <w:t>AND SERVICE SCHEDULES DUE TO BANKRUPTCY</w:t>
      </w:r>
    </w:p>
    <w:p w:rsidR="00B62EF0" w:rsidRPr="00B62EF0" w:rsidRDefault="00B62EF0" w:rsidP="00DE4B49">
      <w:pPr>
        <w:pStyle w:val="OrderBody"/>
        <w:jc w:val="center"/>
        <w:rPr>
          <w:u w:val="single"/>
        </w:rPr>
      </w:pPr>
      <w:r w:rsidRPr="00B62EF0">
        <w:rPr>
          <w:u w:val="single"/>
        </w:rPr>
        <w:t>ON THE COMMISSION’S OWN MOTION</w:t>
      </w:r>
    </w:p>
    <w:p w:rsidR="00DE4B49" w:rsidRPr="00B62EF0" w:rsidRDefault="00DE4B49" w:rsidP="00DE4B49">
      <w:pPr>
        <w:pStyle w:val="OrderBody"/>
        <w:rPr>
          <w:u w:val="single"/>
        </w:rPr>
      </w:pPr>
    </w:p>
    <w:p w:rsidR="00DE4B49" w:rsidRPr="003E4B2D" w:rsidRDefault="00DE4B49" w:rsidP="00DE4B49">
      <w:pPr>
        <w:pStyle w:val="OrderBody"/>
      </w:pPr>
    </w:p>
    <w:p w:rsidR="00DE4B49" w:rsidRPr="003E4B2D" w:rsidRDefault="00DE4B49" w:rsidP="00DE4B49">
      <w:pPr>
        <w:pStyle w:val="OrderBody"/>
      </w:pPr>
      <w:r w:rsidRPr="003E4B2D">
        <w:t>BY THE COMMISSION:</w:t>
      </w:r>
    </w:p>
    <w:p w:rsidR="00DE4B49" w:rsidRPr="003E4B2D" w:rsidRDefault="00DE4B49" w:rsidP="00DE4B49">
      <w:pPr>
        <w:pStyle w:val="OrderBody"/>
      </w:pPr>
    </w:p>
    <w:p w:rsidR="00DE4B49" w:rsidRDefault="00DE4B49" w:rsidP="00DE4B49">
      <w:pPr>
        <w:pStyle w:val="OrderBody"/>
      </w:pPr>
      <w:r w:rsidRPr="003E4B2D">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B62EF0" w:rsidRDefault="0077381C" w:rsidP="0077381C">
      <w:pPr>
        <w:pStyle w:val="OrderBody"/>
        <w:ind w:firstLine="720"/>
      </w:pPr>
      <w:r>
        <w:lastRenderedPageBreak/>
        <w:t xml:space="preserve">Tennessee Telephone </w:t>
      </w:r>
      <w:r w:rsidR="005E53FD">
        <w:t xml:space="preserve">Service, LLC d/b/a Freedom Communications USA, LLC (Tennessee Telephone) </w:t>
      </w:r>
      <w:r>
        <w:t>currently holds competitive local exchange tel</w:t>
      </w:r>
      <w:r w:rsidR="000C5E80">
        <w:t xml:space="preserve">ecommunications services (CLEC) </w:t>
      </w:r>
      <w:r w:rsidR="00A52BC2">
        <w:t>C</w:t>
      </w:r>
      <w:r>
        <w:t>ertificate No. 8518, issued by the Commission on October 11, 2004.</w:t>
      </w:r>
      <w:r w:rsidR="00374EF9">
        <w:t xml:space="preserve"> </w:t>
      </w:r>
      <w:r w:rsidR="00A52BC2">
        <w:t>Terra</w:t>
      </w:r>
      <w:r w:rsidR="005E53FD">
        <w:t xml:space="preserve"> Telecommunications </w:t>
      </w:r>
      <w:r w:rsidR="0059749F">
        <w:t>Corp.</w:t>
      </w:r>
      <w:r w:rsidR="000C5E80">
        <w:t xml:space="preserve"> (Terra Corp.) </w:t>
      </w:r>
      <w:r w:rsidR="00A52BC2">
        <w:t>currently holds CLEC Certificate No. 8168</w:t>
      </w:r>
      <w:r w:rsidR="000C5E80">
        <w:t>,</w:t>
      </w:r>
      <w:r w:rsidR="00A52BC2">
        <w:t xml:space="preserve"> issued by the Commi</w:t>
      </w:r>
      <w:r w:rsidR="00096B9F">
        <w:t>ssion on August 19, 2002.  StarV</w:t>
      </w:r>
      <w:r w:rsidR="00A52BC2">
        <w:t xml:space="preserve">ox </w:t>
      </w:r>
      <w:r w:rsidR="005E53FD">
        <w:t xml:space="preserve">Communications, Inc. (StarVox), </w:t>
      </w:r>
      <w:r w:rsidR="00A52BC2">
        <w:t>currently holds CLEC Certificate No. 8703</w:t>
      </w:r>
      <w:r w:rsidR="000C5E80">
        <w:t>,</w:t>
      </w:r>
      <w:r w:rsidR="00A52BC2">
        <w:t xml:space="preserve"> issued by the Commission on December 14, 2007.</w:t>
      </w:r>
    </w:p>
    <w:p w:rsidR="00A52BC2" w:rsidRDefault="00A52BC2" w:rsidP="0077381C">
      <w:pPr>
        <w:pStyle w:val="OrderBody"/>
        <w:ind w:firstLine="720"/>
      </w:pPr>
    </w:p>
    <w:p w:rsidR="00A52BC2" w:rsidRDefault="00A52BC2" w:rsidP="00A52BC2">
      <w:pPr>
        <w:ind w:firstLine="720"/>
        <w:jc w:val="both"/>
      </w:pPr>
      <w:r w:rsidRPr="002767C4">
        <w:t>Pursuant to Se</w:t>
      </w:r>
      <w:r w:rsidR="000C5E80">
        <w:t>ction 364.336, Florida Statutes (F.S.),</w:t>
      </w:r>
      <w:r w:rsidRPr="002767C4">
        <w:t xml:space="preserve"> </w:t>
      </w:r>
      <w:r>
        <w:t>telecommunications companies</w:t>
      </w:r>
      <w:r w:rsidRPr="002767C4">
        <w:t xml:space="preserve"> </w:t>
      </w:r>
      <w:r w:rsidRPr="00134569">
        <w:t xml:space="preserve">must pay a minimum annual </w:t>
      </w:r>
      <w:r>
        <w:t>Regulatory Assessment Fee (RAF)</w:t>
      </w:r>
      <w:r w:rsidRPr="00134569">
        <w:t xml:space="preserve"> if the certificate was active during any portion of</w:t>
      </w:r>
      <w:r>
        <w:t xml:space="preserve"> </w:t>
      </w:r>
      <w:r w:rsidRPr="00134569">
        <w:t>the calendar year</w:t>
      </w:r>
      <w:r w:rsidRPr="002767C4">
        <w:t xml:space="preserve"> </w:t>
      </w:r>
      <w:r>
        <w:t>and provides for late payment charges as outlined in Section 350.113, F</w:t>
      </w:r>
      <w:r w:rsidR="000C5E80">
        <w:t>.S.</w:t>
      </w:r>
      <w:r>
        <w:t>, for any delinquent amounts.</w:t>
      </w:r>
    </w:p>
    <w:p w:rsidR="00A52BC2" w:rsidRDefault="00A52BC2" w:rsidP="00A52BC2">
      <w:pPr>
        <w:ind w:firstLine="720"/>
        <w:jc w:val="both"/>
      </w:pPr>
    </w:p>
    <w:p w:rsidR="00A52BC2" w:rsidRDefault="00A52BC2" w:rsidP="00A52BC2">
      <w:pPr>
        <w:ind w:firstLine="720"/>
        <w:jc w:val="both"/>
      </w:pPr>
      <w:r>
        <w:rPr>
          <w:bCs/>
          <w:iCs/>
        </w:rPr>
        <w:t xml:space="preserve">Pursuant to </w:t>
      </w:r>
      <w:r w:rsidRPr="002B6580">
        <w:rPr>
          <w:bCs/>
          <w:iCs/>
        </w:rPr>
        <w:t>11 U</w:t>
      </w:r>
      <w:r>
        <w:rPr>
          <w:bCs/>
          <w:iCs/>
        </w:rPr>
        <w:t>.</w:t>
      </w:r>
      <w:r w:rsidRPr="002B6580">
        <w:rPr>
          <w:bCs/>
          <w:iCs/>
        </w:rPr>
        <w:t>S</w:t>
      </w:r>
      <w:r>
        <w:rPr>
          <w:bCs/>
          <w:iCs/>
        </w:rPr>
        <w:t>.</w:t>
      </w:r>
      <w:r w:rsidRPr="002B6580">
        <w:rPr>
          <w:bCs/>
          <w:iCs/>
        </w:rPr>
        <w:t>C</w:t>
      </w:r>
      <w:r>
        <w:rPr>
          <w:bCs/>
          <w:iCs/>
        </w:rPr>
        <w:t>.</w:t>
      </w:r>
      <w:r w:rsidRPr="002B6580">
        <w:rPr>
          <w:bCs/>
          <w:iCs/>
        </w:rPr>
        <w:t xml:space="preserve"> § 362 (b)(4)</w:t>
      </w:r>
      <w:r>
        <w:rPr>
          <w:bCs/>
          <w:iCs/>
        </w:rPr>
        <w:t xml:space="preserve"> </w:t>
      </w:r>
      <w:r>
        <w:t xml:space="preserve">of the US Bankruptcy Code, the filing of a petition for bankruptcy relief acts as an automatic stay that enjoins a governmental entity from exercising its regulatory authority to collect a pre-petition debt.  Additionally, in any bankruptcy liquidation or reorganization, secured creditors are given the highest priority in the distribution and, normally, receive </w:t>
      </w:r>
      <w:r w:rsidR="0059749F">
        <w:t xml:space="preserve">all of the distributed assets.  </w:t>
      </w:r>
      <w:r>
        <w:t>RAFs, late payment charges, and pena</w:t>
      </w:r>
      <w:r w:rsidR="00DA63BF">
        <w:t>lties owed by a company to this</w:t>
      </w:r>
      <w:r>
        <w:t xml:space="preserve"> Commission, as well as monetary settlements of cases resolving issues of failure to pay such fees, are not secured debts and, as a practical matter, are uncollectible in a bankruptcy procee</w:t>
      </w:r>
      <w:r w:rsidR="00707AC2">
        <w:t xml:space="preserve">ding where liquidation occurs. </w:t>
      </w:r>
      <w:r>
        <w:t>Therefore, this Commission would be prevented from collecting the RAFs owed by these companies, and from assessing and collecting a penalty for failure to pay the fees.</w:t>
      </w:r>
    </w:p>
    <w:p w:rsidR="00A52BC2" w:rsidRDefault="00A52BC2" w:rsidP="00A52BC2"/>
    <w:p w:rsidR="00A52BC2" w:rsidRDefault="00A52BC2" w:rsidP="00A52BC2">
      <w:pPr>
        <w:ind w:firstLine="720"/>
        <w:jc w:val="both"/>
        <w:rPr>
          <w:bCs/>
          <w:iCs/>
        </w:rPr>
      </w:pPr>
      <w:r>
        <w:rPr>
          <w:bCs/>
          <w:iCs/>
        </w:rPr>
        <w:t>Our staff monitor companies that have previously filed for bankruptcy protection to further attempt collection of the past due RAFs.  Monitoring is conducted using internet-based Public Access to Court Electronic Records (PACER).  In many cases, companies under bankruptcy protection discontinue providing telecommunications services and close their operations</w:t>
      </w:r>
      <w:r w:rsidR="00973B1F">
        <w:rPr>
          <w:bCs/>
          <w:iCs/>
        </w:rPr>
        <w:t>,</w:t>
      </w:r>
      <w:r>
        <w:rPr>
          <w:bCs/>
          <w:iCs/>
        </w:rPr>
        <w:t xml:space="preserve"> however, our staff are not able to take action to remove these companies from </w:t>
      </w:r>
      <w:r w:rsidR="00DA63BF">
        <w:rPr>
          <w:bCs/>
          <w:iCs/>
        </w:rPr>
        <w:t xml:space="preserve">our </w:t>
      </w:r>
      <w:r>
        <w:rPr>
          <w:bCs/>
          <w:iCs/>
        </w:rPr>
        <w:t>Master Commission Directory (MCD) until the bankruptcy case is closed or permission to cancel is obtained from the bankruptcy court.</w:t>
      </w:r>
    </w:p>
    <w:p w:rsidR="00A52BC2" w:rsidRDefault="00A52BC2" w:rsidP="00A52BC2"/>
    <w:p w:rsidR="00A52BC2" w:rsidRPr="00973B1F" w:rsidRDefault="00A52BC2" w:rsidP="00A52BC2">
      <w:pPr>
        <w:ind w:firstLine="720"/>
        <w:jc w:val="both"/>
        <w:rPr>
          <w:bCs/>
          <w:iCs/>
        </w:rPr>
      </w:pPr>
      <w:r>
        <w:rPr>
          <w:bCs/>
          <w:iCs/>
        </w:rPr>
        <w:t>PACER indicates that</w:t>
      </w:r>
      <w:r w:rsidR="00766CB8">
        <w:rPr>
          <w:bCs/>
          <w:iCs/>
        </w:rPr>
        <w:t xml:space="preserve"> Tennessee </w:t>
      </w:r>
      <w:r w:rsidR="00B966C5">
        <w:rPr>
          <w:bCs/>
          <w:iCs/>
        </w:rPr>
        <w:t>Telephone</w:t>
      </w:r>
      <w:r w:rsidR="00766CB8">
        <w:rPr>
          <w:bCs/>
          <w:iCs/>
        </w:rPr>
        <w:t xml:space="preserve">, </w:t>
      </w:r>
      <w:r>
        <w:rPr>
          <w:bCs/>
          <w:iCs/>
        </w:rPr>
        <w:t>filed for Chapter 7 bankruptcy protec</w:t>
      </w:r>
      <w:r w:rsidR="0059749F">
        <w:rPr>
          <w:bCs/>
          <w:iCs/>
        </w:rPr>
        <w:t xml:space="preserve">tion in the </w:t>
      </w:r>
      <w:r w:rsidR="00973B1F">
        <w:rPr>
          <w:bCs/>
          <w:iCs/>
        </w:rPr>
        <w:t>US Bankruptcy Court – Middle District of Texas, Austin Division</w:t>
      </w:r>
      <w:r w:rsidR="000C5E80">
        <w:rPr>
          <w:bCs/>
          <w:iCs/>
        </w:rPr>
        <w:t xml:space="preserve"> </w:t>
      </w:r>
      <w:r>
        <w:rPr>
          <w:bCs/>
          <w:iCs/>
        </w:rPr>
        <w:t xml:space="preserve">on August </w:t>
      </w:r>
      <w:r w:rsidR="0059749F">
        <w:rPr>
          <w:bCs/>
          <w:iCs/>
        </w:rPr>
        <w:t>4</w:t>
      </w:r>
      <w:r>
        <w:rPr>
          <w:bCs/>
          <w:iCs/>
        </w:rPr>
        <w:t>, 20</w:t>
      </w:r>
      <w:r w:rsidR="0059749F">
        <w:rPr>
          <w:bCs/>
          <w:iCs/>
        </w:rPr>
        <w:t>10</w:t>
      </w:r>
      <w:r w:rsidR="000C5E80">
        <w:rPr>
          <w:bCs/>
          <w:iCs/>
        </w:rPr>
        <w:t xml:space="preserve">.  </w:t>
      </w:r>
      <w:r>
        <w:rPr>
          <w:bCs/>
          <w:iCs/>
        </w:rPr>
        <w:t xml:space="preserve">The case was closed on </w:t>
      </w:r>
      <w:r w:rsidR="0059749F">
        <w:rPr>
          <w:bCs/>
          <w:iCs/>
        </w:rPr>
        <w:t>July 15</w:t>
      </w:r>
      <w:r>
        <w:rPr>
          <w:bCs/>
          <w:iCs/>
        </w:rPr>
        <w:t>, 201</w:t>
      </w:r>
      <w:r w:rsidR="0059749F">
        <w:rPr>
          <w:bCs/>
          <w:iCs/>
        </w:rPr>
        <w:t xml:space="preserve">4.  </w:t>
      </w:r>
      <w:r>
        <w:rPr>
          <w:bCs/>
          <w:iCs/>
        </w:rPr>
        <w:t xml:space="preserve">Our staff researched the Florida Department of State, Division of Corporations’ records, which show that the company’s last Annual Report was filed on </w:t>
      </w:r>
      <w:r w:rsidR="0059749F">
        <w:rPr>
          <w:bCs/>
          <w:iCs/>
        </w:rPr>
        <w:t>April 28, 2010</w:t>
      </w:r>
      <w:r>
        <w:rPr>
          <w:bCs/>
          <w:iCs/>
        </w:rPr>
        <w:t xml:space="preserve">, and its corporate status was subsequently revoked on </w:t>
      </w:r>
      <w:r w:rsidR="003435C4">
        <w:rPr>
          <w:bCs/>
          <w:iCs/>
        </w:rPr>
        <w:t>September</w:t>
      </w:r>
      <w:r>
        <w:rPr>
          <w:bCs/>
          <w:iCs/>
        </w:rPr>
        <w:t xml:space="preserve"> </w:t>
      </w:r>
      <w:r w:rsidR="003435C4">
        <w:rPr>
          <w:bCs/>
          <w:iCs/>
        </w:rPr>
        <w:t>23</w:t>
      </w:r>
      <w:r>
        <w:rPr>
          <w:bCs/>
          <w:iCs/>
        </w:rPr>
        <w:t>, 20</w:t>
      </w:r>
      <w:r w:rsidR="003435C4">
        <w:rPr>
          <w:bCs/>
          <w:iCs/>
        </w:rPr>
        <w:t>11</w:t>
      </w:r>
      <w:r>
        <w:rPr>
          <w:bCs/>
          <w:iCs/>
        </w:rPr>
        <w:t xml:space="preserve">.  </w:t>
      </w:r>
      <w:r w:rsidR="00973B1F">
        <w:rPr>
          <w:bCs/>
          <w:iCs/>
        </w:rPr>
        <w:t xml:space="preserve">Our staff also researched the Federal Communications Commission’s (FCC) records and found a Form 499 Filer record from April 1, 2011.  There was also a </w:t>
      </w:r>
      <w:r w:rsidR="005E53FD">
        <w:rPr>
          <w:bCs/>
          <w:iCs/>
        </w:rPr>
        <w:t>statement</w:t>
      </w:r>
      <w:r w:rsidR="00973B1F">
        <w:rPr>
          <w:bCs/>
          <w:iCs/>
        </w:rPr>
        <w:t xml:space="preserve"> </w:t>
      </w:r>
      <w:r w:rsidR="005E53FD">
        <w:rPr>
          <w:bCs/>
          <w:iCs/>
        </w:rPr>
        <w:t xml:space="preserve">that </w:t>
      </w:r>
      <w:r w:rsidR="00376DD1">
        <w:rPr>
          <w:bCs/>
          <w:iCs/>
        </w:rPr>
        <w:t>read</w:t>
      </w:r>
      <w:r w:rsidR="005E53FD">
        <w:rPr>
          <w:bCs/>
          <w:iCs/>
        </w:rPr>
        <w:t xml:space="preserve"> </w:t>
      </w:r>
      <w:r w:rsidR="00006466">
        <w:rPr>
          <w:bCs/>
          <w:iCs/>
        </w:rPr>
        <w:t>“</w:t>
      </w:r>
      <w:r w:rsidR="00973B1F">
        <w:rPr>
          <w:bCs/>
          <w:iCs/>
        </w:rPr>
        <w:t>while the company still exists it is no longer providing services as of October 31, 2010.</w:t>
      </w:r>
      <w:r w:rsidR="00006466">
        <w:rPr>
          <w:bCs/>
          <w:iCs/>
        </w:rPr>
        <w:t>”</w:t>
      </w:r>
      <w:r>
        <w:rPr>
          <w:bCs/>
          <w:iCs/>
        </w:rPr>
        <w:t xml:space="preserve">  Due to the company’s Chapter 7 bankruptcy filing </w:t>
      </w:r>
      <w:r w:rsidRPr="00973B1F">
        <w:rPr>
          <w:bCs/>
          <w:iCs/>
        </w:rPr>
        <w:t>in 20</w:t>
      </w:r>
      <w:r w:rsidR="00DE299F" w:rsidRPr="00973B1F">
        <w:rPr>
          <w:bCs/>
          <w:iCs/>
        </w:rPr>
        <w:t>10</w:t>
      </w:r>
      <w:r w:rsidR="00973B1F">
        <w:rPr>
          <w:bCs/>
          <w:iCs/>
        </w:rPr>
        <w:t>,</w:t>
      </w:r>
      <w:r w:rsidRPr="00973B1F">
        <w:rPr>
          <w:bCs/>
          <w:iCs/>
        </w:rPr>
        <w:t xml:space="preserve"> the company did not accrue RAF</w:t>
      </w:r>
      <w:r w:rsidR="005E53FD">
        <w:rPr>
          <w:bCs/>
          <w:iCs/>
        </w:rPr>
        <w:t xml:space="preserve"> charge</w:t>
      </w:r>
      <w:r w:rsidRPr="00973B1F">
        <w:rPr>
          <w:bCs/>
          <w:iCs/>
        </w:rPr>
        <w:t>s from 20</w:t>
      </w:r>
      <w:r w:rsidR="00DE299F" w:rsidRPr="00973B1F">
        <w:rPr>
          <w:bCs/>
          <w:iCs/>
        </w:rPr>
        <w:t>10</w:t>
      </w:r>
      <w:r w:rsidRPr="00973B1F">
        <w:rPr>
          <w:bCs/>
          <w:iCs/>
        </w:rPr>
        <w:t>-201</w:t>
      </w:r>
      <w:r w:rsidR="00DE299F" w:rsidRPr="00973B1F">
        <w:rPr>
          <w:bCs/>
          <w:iCs/>
        </w:rPr>
        <w:t>4</w:t>
      </w:r>
      <w:r w:rsidRPr="00973B1F">
        <w:rPr>
          <w:bCs/>
          <w:iCs/>
        </w:rPr>
        <w:t>.</w:t>
      </w:r>
      <w:r w:rsidR="00F67D6E">
        <w:rPr>
          <w:bCs/>
          <w:iCs/>
        </w:rPr>
        <w:t xml:space="preserve">  However, t</w:t>
      </w:r>
      <w:r w:rsidRPr="00973B1F">
        <w:rPr>
          <w:bCs/>
          <w:iCs/>
        </w:rPr>
        <w:t>he company d</w:t>
      </w:r>
      <w:r w:rsidR="00F67D6E">
        <w:rPr>
          <w:bCs/>
          <w:iCs/>
        </w:rPr>
        <w:t xml:space="preserve">oes have outstanding RAF charges </w:t>
      </w:r>
      <w:r w:rsidR="005E53FD">
        <w:rPr>
          <w:bCs/>
          <w:iCs/>
        </w:rPr>
        <w:t>pending</w:t>
      </w:r>
      <w:r w:rsidR="00F67D6E">
        <w:rPr>
          <w:bCs/>
          <w:iCs/>
        </w:rPr>
        <w:t xml:space="preserve"> for th</w:t>
      </w:r>
      <w:r w:rsidRPr="00973B1F">
        <w:rPr>
          <w:bCs/>
          <w:iCs/>
        </w:rPr>
        <w:t>e years 200</w:t>
      </w:r>
      <w:r w:rsidR="00F67D6E">
        <w:rPr>
          <w:bCs/>
          <w:iCs/>
        </w:rPr>
        <w:t>9</w:t>
      </w:r>
      <w:r w:rsidRPr="00973B1F">
        <w:rPr>
          <w:bCs/>
          <w:iCs/>
        </w:rPr>
        <w:t xml:space="preserve"> and </w:t>
      </w:r>
      <w:r w:rsidR="00F67D6E">
        <w:rPr>
          <w:bCs/>
          <w:iCs/>
        </w:rPr>
        <w:t xml:space="preserve">penalty and interest for </w:t>
      </w:r>
      <w:r w:rsidRPr="00973B1F">
        <w:rPr>
          <w:bCs/>
          <w:iCs/>
        </w:rPr>
        <w:t xml:space="preserve">a total amount of </w:t>
      </w:r>
      <w:r w:rsidR="00F67D6E">
        <w:rPr>
          <w:bCs/>
          <w:iCs/>
        </w:rPr>
        <w:t>$996.00</w:t>
      </w:r>
      <w:r w:rsidRPr="00973B1F">
        <w:rPr>
          <w:bCs/>
          <w:iCs/>
        </w:rPr>
        <w:t xml:space="preserve"> (</w:t>
      </w:r>
      <w:r w:rsidR="00F67D6E">
        <w:rPr>
          <w:bCs/>
          <w:iCs/>
        </w:rPr>
        <w:t xml:space="preserve">$600.00 in RAF charges and </w:t>
      </w:r>
      <w:r w:rsidRPr="00973B1F">
        <w:rPr>
          <w:bCs/>
          <w:iCs/>
        </w:rPr>
        <w:t>$</w:t>
      </w:r>
      <w:r w:rsidR="00F67D6E">
        <w:rPr>
          <w:bCs/>
          <w:iCs/>
        </w:rPr>
        <w:t>1</w:t>
      </w:r>
      <w:r w:rsidRPr="00973B1F">
        <w:rPr>
          <w:bCs/>
          <w:iCs/>
        </w:rPr>
        <w:t>5</w:t>
      </w:r>
      <w:r w:rsidR="00F67D6E">
        <w:rPr>
          <w:bCs/>
          <w:iCs/>
        </w:rPr>
        <w:t>0</w:t>
      </w:r>
      <w:r w:rsidRPr="00973B1F">
        <w:rPr>
          <w:bCs/>
          <w:iCs/>
        </w:rPr>
        <w:t>.00 in penalties and $</w:t>
      </w:r>
      <w:r w:rsidR="00F67D6E">
        <w:rPr>
          <w:bCs/>
          <w:iCs/>
        </w:rPr>
        <w:t>246</w:t>
      </w:r>
      <w:r w:rsidR="005E53FD">
        <w:rPr>
          <w:bCs/>
          <w:iCs/>
        </w:rPr>
        <w:t xml:space="preserve">.00 in interest) that need to be requested to be to be written </w:t>
      </w:r>
      <w:r w:rsidR="009F0958">
        <w:rPr>
          <w:bCs/>
          <w:iCs/>
        </w:rPr>
        <w:t>off</w:t>
      </w:r>
      <w:r w:rsidR="005E53FD">
        <w:rPr>
          <w:bCs/>
          <w:iCs/>
        </w:rPr>
        <w:t>.</w:t>
      </w:r>
    </w:p>
    <w:p w:rsidR="00A52BC2" w:rsidRDefault="00A52BC2" w:rsidP="00A52BC2">
      <w:pPr>
        <w:ind w:firstLine="720"/>
        <w:jc w:val="both"/>
        <w:rPr>
          <w:bCs/>
          <w:iCs/>
        </w:rPr>
      </w:pPr>
    </w:p>
    <w:p w:rsidR="00374EF9" w:rsidRPr="00973B1F" w:rsidRDefault="00374EF9" w:rsidP="00A52BC2">
      <w:pPr>
        <w:ind w:firstLine="720"/>
        <w:jc w:val="both"/>
        <w:rPr>
          <w:bCs/>
          <w:iCs/>
        </w:rPr>
      </w:pPr>
    </w:p>
    <w:p w:rsidR="00A52BC2" w:rsidRDefault="00A52BC2" w:rsidP="00164137">
      <w:pPr>
        <w:spacing w:after="240"/>
        <w:ind w:firstLine="720"/>
        <w:jc w:val="both"/>
        <w:rPr>
          <w:bCs/>
          <w:iCs/>
        </w:rPr>
      </w:pPr>
      <w:r w:rsidRPr="00973B1F">
        <w:rPr>
          <w:bCs/>
          <w:iCs/>
        </w:rPr>
        <w:lastRenderedPageBreak/>
        <w:t xml:space="preserve">PACER indicates that </w:t>
      </w:r>
      <w:r w:rsidR="00AD6529" w:rsidRPr="00973B1F">
        <w:rPr>
          <w:bCs/>
          <w:iCs/>
        </w:rPr>
        <w:t>Terra Corp.</w:t>
      </w:r>
      <w:r w:rsidRPr="00973B1F">
        <w:rPr>
          <w:bCs/>
          <w:iCs/>
        </w:rPr>
        <w:t xml:space="preserve"> filed fo</w:t>
      </w:r>
      <w:r>
        <w:rPr>
          <w:bCs/>
          <w:iCs/>
        </w:rPr>
        <w:t>r Chapter 7 bankruptcy protec</w:t>
      </w:r>
      <w:r w:rsidR="0045664B">
        <w:rPr>
          <w:bCs/>
          <w:iCs/>
        </w:rPr>
        <w:t xml:space="preserve">tion in the Federal Court of </w:t>
      </w:r>
      <w:r w:rsidR="00263A6F">
        <w:rPr>
          <w:bCs/>
          <w:iCs/>
        </w:rPr>
        <w:t>Miami</w:t>
      </w:r>
      <w:r>
        <w:rPr>
          <w:bCs/>
          <w:iCs/>
        </w:rPr>
        <w:t xml:space="preserve"> on</w:t>
      </w:r>
      <w:r w:rsidRPr="00164137">
        <w:rPr>
          <w:bCs/>
          <w:iCs/>
          <w:color w:val="FF0000"/>
        </w:rPr>
        <w:t xml:space="preserve"> </w:t>
      </w:r>
      <w:r w:rsidR="00263A6F" w:rsidRPr="00263A6F">
        <w:rPr>
          <w:bCs/>
          <w:iCs/>
        </w:rPr>
        <w:t>February</w:t>
      </w:r>
      <w:r w:rsidRPr="00263A6F">
        <w:rPr>
          <w:bCs/>
          <w:iCs/>
        </w:rPr>
        <w:t xml:space="preserve"> 2</w:t>
      </w:r>
      <w:r w:rsidR="00263A6F" w:rsidRPr="00263A6F">
        <w:rPr>
          <w:bCs/>
          <w:iCs/>
        </w:rPr>
        <w:t>2, 2005</w:t>
      </w:r>
      <w:r w:rsidRPr="00263A6F">
        <w:rPr>
          <w:bCs/>
          <w:iCs/>
        </w:rPr>
        <w:t>.</w:t>
      </w:r>
      <w:r>
        <w:rPr>
          <w:bCs/>
          <w:iCs/>
        </w:rPr>
        <w:t xml:space="preserve">  The case was closed on </w:t>
      </w:r>
      <w:r w:rsidR="00263A6F" w:rsidRPr="00263A6F">
        <w:rPr>
          <w:bCs/>
          <w:iCs/>
        </w:rPr>
        <w:t>September 30, 2014</w:t>
      </w:r>
      <w:r w:rsidRPr="00263A6F">
        <w:rPr>
          <w:bCs/>
          <w:iCs/>
        </w:rPr>
        <w:t>.</w:t>
      </w:r>
      <w:r>
        <w:rPr>
          <w:bCs/>
          <w:iCs/>
        </w:rPr>
        <w:t xml:space="preserve">  Our staff researched the Florida Department of State, Division of Corporations’ records, which showed that the company’s last Annual Report was filed o</w:t>
      </w:r>
      <w:r w:rsidRPr="0045664B">
        <w:rPr>
          <w:bCs/>
          <w:iCs/>
        </w:rPr>
        <w:t xml:space="preserve">n </w:t>
      </w:r>
      <w:r w:rsidR="0045664B" w:rsidRPr="0045664B">
        <w:rPr>
          <w:bCs/>
          <w:iCs/>
        </w:rPr>
        <w:t>February 4, 2004</w:t>
      </w:r>
      <w:r w:rsidR="00006466">
        <w:rPr>
          <w:bCs/>
          <w:iCs/>
        </w:rPr>
        <w:t>,</w:t>
      </w:r>
      <w:r w:rsidR="0045664B" w:rsidRPr="0045664B">
        <w:rPr>
          <w:bCs/>
          <w:iCs/>
        </w:rPr>
        <w:t xml:space="preserve"> </w:t>
      </w:r>
      <w:r w:rsidRPr="0045664B">
        <w:rPr>
          <w:bCs/>
          <w:iCs/>
        </w:rPr>
        <w:t>a</w:t>
      </w:r>
      <w:r>
        <w:rPr>
          <w:bCs/>
          <w:iCs/>
        </w:rPr>
        <w:t xml:space="preserve">nd its corporate status was subsequently revoked on </w:t>
      </w:r>
      <w:r w:rsidRPr="0045664B">
        <w:rPr>
          <w:bCs/>
          <w:iCs/>
        </w:rPr>
        <w:t>September 1</w:t>
      </w:r>
      <w:r w:rsidR="0045664B" w:rsidRPr="0045664B">
        <w:rPr>
          <w:bCs/>
          <w:iCs/>
        </w:rPr>
        <w:t>6</w:t>
      </w:r>
      <w:r w:rsidRPr="0045664B">
        <w:rPr>
          <w:bCs/>
          <w:iCs/>
        </w:rPr>
        <w:t>, 200</w:t>
      </w:r>
      <w:r w:rsidR="0045664B" w:rsidRPr="0045664B">
        <w:rPr>
          <w:bCs/>
          <w:iCs/>
        </w:rPr>
        <w:t>5</w:t>
      </w:r>
      <w:r w:rsidRPr="0045664B">
        <w:rPr>
          <w:bCs/>
          <w:iCs/>
        </w:rPr>
        <w:t>.</w:t>
      </w:r>
      <w:r>
        <w:rPr>
          <w:bCs/>
          <w:iCs/>
        </w:rPr>
        <w:t xml:space="preserve">  Our staff also researched the </w:t>
      </w:r>
      <w:r w:rsidR="0072465E">
        <w:rPr>
          <w:bCs/>
          <w:iCs/>
        </w:rPr>
        <w:t xml:space="preserve">FCC </w:t>
      </w:r>
      <w:r>
        <w:rPr>
          <w:bCs/>
          <w:iCs/>
        </w:rPr>
        <w:t xml:space="preserve">records and found a Form 499 </w:t>
      </w:r>
      <w:r w:rsidR="0045664B">
        <w:rPr>
          <w:bCs/>
          <w:iCs/>
        </w:rPr>
        <w:t>Filer record from April 1, 2004.  There was also a statement that while the company still exists, it is no longer active as of July 15, 2005</w:t>
      </w:r>
      <w:r>
        <w:rPr>
          <w:bCs/>
          <w:iCs/>
        </w:rPr>
        <w:t>.  Due to the company’s Chapter 7 bankruptcy filing in 200</w:t>
      </w:r>
      <w:r w:rsidR="00263A6F">
        <w:rPr>
          <w:bCs/>
          <w:iCs/>
        </w:rPr>
        <w:t>5</w:t>
      </w:r>
      <w:r>
        <w:rPr>
          <w:bCs/>
          <w:iCs/>
        </w:rPr>
        <w:t>, the company did not accrue R</w:t>
      </w:r>
      <w:r w:rsidR="0045664B">
        <w:rPr>
          <w:bCs/>
          <w:iCs/>
        </w:rPr>
        <w:t>AF</w:t>
      </w:r>
      <w:r>
        <w:rPr>
          <w:bCs/>
          <w:iCs/>
        </w:rPr>
        <w:t xml:space="preserve">s from </w:t>
      </w:r>
      <w:r w:rsidRPr="00263A6F">
        <w:rPr>
          <w:bCs/>
          <w:iCs/>
        </w:rPr>
        <w:t>200</w:t>
      </w:r>
      <w:r w:rsidR="00263A6F" w:rsidRPr="00263A6F">
        <w:rPr>
          <w:bCs/>
          <w:iCs/>
        </w:rPr>
        <w:t>5-2014</w:t>
      </w:r>
      <w:r>
        <w:rPr>
          <w:bCs/>
          <w:iCs/>
        </w:rPr>
        <w:t xml:space="preserve"> o</w:t>
      </w:r>
      <w:r w:rsidRPr="001468BC">
        <w:rPr>
          <w:bCs/>
          <w:iCs/>
        </w:rPr>
        <w:t>r incur penalties and interest.</w:t>
      </w:r>
      <w:r w:rsidR="0045664B">
        <w:rPr>
          <w:bCs/>
          <w:iCs/>
        </w:rPr>
        <w:t xml:space="preserve">  </w:t>
      </w:r>
    </w:p>
    <w:p w:rsidR="00B966C5" w:rsidRPr="001468BC" w:rsidRDefault="00B966C5" w:rsidP="00B966C5">
      <w:pPr>
        <w:spacing w:after="240"/>
        <w:ind w:firstLine="720"/>
        <w:jc w:val="both"/>
        <w:rPr>
          <w:bCs/>
          <w:iCs/>
        </w:rPr>
      </w:pPr>
      <w:r>
        <w:rPr>
          <w:bCs/>
          <w:iCs/>
        </w:rPr>
        <w:t>PACER indicates tha</w:t>
      </w:r>
      <w:r w:rsidRPr="00B47D62">
        <w:rPr>
          <w:bCs/>
          <w:iCs/>
        </w:rPr>
        <w:t xml:space="preserve">t StarVox </w:t>
      </w:r>
      <w:r>
        <w:rPr>
          <w:bCs/>
          <w:iCs/>
        </w:rPr>
        <w:t xml:space="preserve">filed for Chapter 7 bankruptcy protection in the </w:t>
      </w:r>
      <w:r w:rsidR="00B47D62">
        <w:rPr>
          <w:bCs/>
          <w:iCs/>
        </w:rPr>
        <w:t>Northern District of California</w:t>
      </w:r>
      <w:r>
        <w:rPr>
          <w:bCs/>
          <w:iCs/>
        </w:rPr>
        <w:t xml:space="preserve"> on</w:t>
      </w:r>
      <w:r w:rsidRPr="00164137">
        <w:rPr>
          <w:bCs/>
          <w:iCs/>
          <w:color w:val="FF0000"/>
        </w:rPr>
        <w:t xml:space="preserve"> </w:t>
      </w:r>
      <w:r w:rsidR="0072465E">
        <w:rPr>
          <w:bCs/>
          <w:iCs/>
        </w:rPr>
        <w:t>March 26,</w:t>
      </w:r>
      <w:r w:rsidRPr="00263A6F">
        <w:rPr>
          <w:bCs/>
          <w:iCs/>
        </w:rPr>
        <w:t xml:space="preserve"> 200</w:t>
      </w:r>
      <w:r w:rsidR="00B47D62">
        <w:rPr>
          <w:bCs/>
          <w:iCs/>
        </w:rPr>
        <w:t>8</w:t>
      </w:r>
      <w:r w:rsidRPr="00263A6F">
        <w:rPr>
          <w:bCs/>
          <w:iCs/>
        </w:rPr>
        <w:t>.</w:t>
      </w:r>
      <w:r>
        <w:rPr>
          <w:bCs/>
          <w:iCs/>
        </w:rPr>
        <w:t xml:space="preserve">  The case was closed on </w:t>
      </w:r>
      <w:r w:rsidR="00B47D62">
        <w:rPr>
          <w:bCs/>
          <w:iCs/>
        </w:rPr>
        <w:t>January 28</w:t>
      </w:r>
      <w:r w:rsidRPr="00263A6F">
        <w:rPr>
          <w:bCs/>
          <w:iCs/>
        </w:rPr>
        <w:t>, 2014.</w:t>
      </w:r>
      <w:r>
        <w:rPr>
          <w:bCs/>
          <w:iCs/>
        </w:rPr>
        <w:t xml:space="preserve">  Our staff researched the Florida Department of State, Division of Corporations’ records, which showed that the company’s last Annual Report was filed on </w:t>
      </w:r>
      <w:r w:rsidR="00E94F99">
        <w:rPr>
          <w:bCs/>
          <w:iCs/>
        </w:rPr>
        <w:t>April 30, 2007,</w:t>
      </w:r>
      <w:r>
        <w:rPr>
          <w:bCs/>
          <w:iCs/>
        </w:rPr>
        <w:t xml:space="preserve"> and its corporate status was subsequently revoked on</w:t>
      </w:r>
      <w:r w:rsidR="00E94F99">
        <w:rPr>
          <w:bCs/>
          <w:iCs/>
        </w:rPr>
        <w:t xml:space="preserve"> September 26, 2008.</w:t>
      </w:r>
      <w:r>
        <w:rPr>
          <w:bCs/>
          <w:iCs/>
        </w:rPr>
        <w:t xml:space="preserve">  Our staff also researched the FCC’s records and found a Form 499 record of the Chapter 7 bankruptcy protection and a statement the company was no longer active as of</w:t>
      </w:r>
      <w:r w:rsidR="00E94F99">
        <w:rPr>
          <w:bCs/>
          <w:iCs/>
          <w:color w:val="FF0000"/>
        </w:rPr>
        <w:t xml:space="preserve"> </w:t>
      </w:r>
      <w:r w:rsidR="00E94F99" w:rsidRPr="00E94F99">
        <w:rPr>
          <w:bCs/>
          <w:iCs/>
        </w:rPr>
        <w:t>March 26, 2008</w:t>
      </w:r>
      <w:r w:rsidRPr="00E94F99">
        <w:rPr>
          <w:bCs/>
          <w:iCs/>
        </w:rPr>
        <w:t>.  Due</w:t>
      </w:r>
      <w:r>
        <w:rPr>
          <w:bCs/>
          <w:iCs/>
        </w:rPr>
        <w:t xml:space="preserve"> to the company’s Chapter 7 bankruptcy filing in 2005, the company did not accrue Regulatory Assessment Fees from </w:t>
      </w:r>
      <w:r w:rsidRPr="00263A6F">
        <w:rPr>
          <w:bCs/>
          <w:iCs/>
        </w:rPr>
        <w:t>2005-2014</w:t>
      </w:r>
      <w:r>
        <w:rPr>
          <w:bCs/>
          <w:iCs/>
        </w:rPr>
        <w:t xml:space="preserve"> o</w:t>
      </w:r>
      <w:r w:rsidRPr="001468BC">
        <w:rPr>
          <w:bCs/>
          <w:iCs/>
        </w:rPr>
        <w:t>r incur penalties and interest.</w:t>
      </w:r>
    </w:p>
    <w:p w:rsidR="00A52BC2" w:rsidRDefault="00A52BC2" w:rsidP="00A52BC2">
      <w:pPr>
        <w:jc w:val="both"/>
      </w:pPr>
      <w:r>
        <w:tab/>
        <w:t xml:space="preserve">Although these companies’ bankruptcy cases have closed, it appears that they are no longer providing service in </w:t>
      </w:r>
      <w:smartTag w:uri="urn:schemas-microsoft-com:office:smarttags" w:element="State">
        <w:smartTag w:uri="urn:schemas-microsoft-com:office:smarttags" w:element="place">
          <w:r>
            <w:t>Florida</w:t>
          </w:r>
        </w:smartTag>
      </w:smartTag>
      <w:r>
        <w:t xml:space="preserve"> and no longer exist.  W</w:t>
      </w:r>
      <w:r w:rsidRPr="002767C4">
        <w:t xml:space="preserve">e are vested with jurisdiction over this matter pursuant to Sections </w:t>
      </w:r>
      <w:r>
        <w:t xml:space="preserve">364.02, </w:t>
      </w:r>
      <w:r w:rsidRPr="002767C4">
        <w:t>364.336,</w:t>
      </w:r>
      <w:r>
        <w:t xml:space="preserve"> and </w:t>
      </w:r>
      <w:r w:rsidR="000C5E80">
        <w:t>364.285, F.S</w:t>
      </w:r>
      <w:r w:rsidRPr="002767C4">
        <w:t>.</w:t>
      </w:r>
    </w:p>
    <w:p w:rsidR="00A52BC2" w:rsidRDefault="00A52BC2" w:rsidP="00A52BC2">
      <w:pPr>
        <w:jc w:val="both"/>
      </w:pPr>
    </w:p>
    <w:p w:rsidR="00A52BC2" w:rsidRPr="00263A6F" w:rsidRDefault="00A52BC2" w:rsidP="00263A6F">
      <w:pPr>
        <w:ind w:firstLine="720"/>
        <w:jc w:val="both"/>
      </w:pPr>
      <w:r w:rsidRPr="002767C4">
        <w:t xml:space="preserve">Accordingly, </w:t>
      </w:r>
      <w:r>
        <w:t xml:space="preserve">we shall cancel </w:t>
      </w:r>
      <w:r w:rsidR="00766CB8">
        <w:t>Tennessee Telephone</w:t>
      </w:r>
      <w:r>
        <w:t xml:space="preserve"> CLEC</w:t>
      </w:r>
      <w:r w:rsidR="00707AC2">
        <w:t xml:space="preserve"> Certificate No. 8518,</w:t>
      </w:r>
      <w:r>
        <w:t xml:space="preserve"> service schedules</w:t>
      </w:r>
      <w:r w:rsidR="00707AC2">
        <w:t>,</w:t>
      </w:r>
      <w:r>
        <w:t xml:space="preserve"> and </w:t>
      </w:r>
      <w:r w:rsidR="00376DD1">
        <w:t xml:space="preserve">mark </w:t>
      </w:r>
      <w:r w:rsidR="00001D98">
        <w:t>it</w:t>
      </w:r>
      <w:r w:rsidR="00376DD1">
        <w:t xml:space="preserve"> inactive in</w:t>
      </w:r>
      <w:r>
        <w:t xml:space="preserve"> the MCD on this Commission’s own motion, effective</w:t>
      </w:r>
      <w:r w:rsidRPr="00263A6F">
        <w:t xml:space="preserve"> </w:t>
      </w:r>
      <w:r w:rsidR="00263A6F" w:rsidRPr="00263A6F">
        <w:t>July 15, 2014</w:t>
      </w:r>
      <w:r w:rsidRPr="00263A6F">
        <w:t>,</w:t>
      </w:r>
      <w:r>
        <w:t xml:space="preserve"> and we shall cancel</w:t>
      </w:r>
      <w:r w:rsidRPr="00164137">
        <w:rPr>
          <w:color w:val="FF0000"/>
        </w:rPr>
        <w:t xml:space="preserve"> </w:t>
      </w:r>
      <w:r w:rsidR="00263A6F" w:rsidRPr="00263A6F">
        <w:t>Terra Corp.’s</w:t>
      </w:r>
      <w:r w:rsidRPr="00263A6F">
        <w:t xml:space="preserve"> </w:t>
      </w:r>
      <w:r>
        <w:t>CLEC</w:t>
      </w:r>
      <w:r w:rsidR="00707AC2">
        <w:t xml:space="preserve"> Certificate No. 8168,</w:t>
      </w:r>
      <w:r>
        <w:t xml:space="preserve"> service schedules</w:t>
      </w:r>
      <w:r w:rsidR="00707AC2">
        <w:t>,</w:t>
      </w:r>
      <w:r>
        <w:t xml:space="preserve"> and </w:t>
      </w:r>
      <w:r w:rsidR="00001D98">
        <w:t xml:space="preserve">mark it inactive in </w:t>
      </w:r>
      <w:r>
        <w:t xml:space="preserve">the MCD on this Commission’s own motion, effective </w:t>
      </w:r>
      <w:r w:rsidR="00263A6F" w:rsidRPr="00263A6F">
        <w:t>September 30, 2014</w:t>
      </w:r>
      <w:r w:rsidR="00006466">
        <w:t>,</w:t>
      </w:r>
      <w:r w:rsidR="00263A6F">
        <w:t xml:space="preserve"> and we shall cancel</w:t>
      </w:r>
      <w:r w:rsidR="00263A6F" w:rsidRPr="00164137">
        <w:rPr>
          <w:color w:val="FF0000"/>
        </w:rPr>
        <w:t xml:space="preserve"> </w:t>
      </w:r>
      <w:r w:rsidR="00263A6F">
        <w:t>StarVox</w:t>
      </w:r>
      <w:r w:rsidR="00263A6F" w:rsidRPr="00263A6F">
        <w:t xml:space="preserve">’s </w:t>
      </w:r>
      <w:r w:rsidR="00263A6F">
        <w:t>CLEC</w:t>
      </w:r>
      <w:r w:rsidR="00707AC2">
        <w:t xml:space="preserve"> Certificate No. 8703, </w:t>
      </w:r>
      <w:r w:rsidR="00263A6F">
        <w:t>service schedules</w:t>
      </w:r>
      <w:r w:rsidR="00707AC2">
        <w:t>,</w:t>
      </w:r>
      <w:r w:rsidR="00263A6F">
        <w:t xml:space="preserve"> and </w:t>
      </w:r>
      <w:r w:rsidR="00001D98">
        <w:t>mark it inactive in</w:t>
      </w:r>
      <w:r w:rsidR="00263A6F">
        <w:t xml:space="preserve"> the MCD on this Commission’s own motion, </w:t>
      </w:r>
      <w:r w:rsidR="00263A6F" w:rsidRPr="00E466F2">
        <w:t xml:space="preserve">effective </w:t>
      </w:r>
      <w:r w:rsidR="00E466F2" w:rsidRPr="00E466F2">
        <w:t>January 28</w:t>
      </w:r>
      <w:r w:rsidR="00263A6F" w:rsidRPr="00E466F2">
        <w:t>, 2014</w:t>
      </w:r>
      <w:r w:rsidRPr="00E466F2">
        <w:t xml:space="preserve">.  </w:t>
      </w:r>
      <w:r>
        <w:t>In addition, any unpaid statutory late payment charges, or penalty and interest shall not be sent to the Florida Department of Financial Services for collection, and permission for this Commission to write off the uncollectible amount shall be requested.</w:t>
      </w:r>
    </w:p>
    <w:p w:rsidR="00A52BC2" w:rsidRDefault="00A52BC2" w:rsidP="00A52BC2">
      <w:pPr>
        <w:jc w:val="both"/>
      </w:pPr>
    </w:p>
    <w:p w:rsidR="00A52BC2" w:rsidRPr="00DB7520" w:rsidRDefault="00A52BC2" w:rsidP="00A52BC2">
      <w:pPr>
        <w:jc w:val="both"/>
      </w:pPr>
      <w:r w:rsidRPr="00DB7520">
        <w:tab/>
        <w:t>Based on the foregoing, it is</w:t>
      </w:r>
    </w:p>
    <w:p w:rsidR="00A52BC2" w:rsidRDefault="00A52BC2" w:rsidP="00A52BC2">
      <w:pPr>
        <w:jc w:val="both"/>
      </w:pPr>
    </w:p>
    <w:p w:rsidR="00A52BC2" w:rsidRDefault="00A52BC2" w:rsidP="00A52BC2">
      <w:pPr>
        <w:jc w:val="both"/>
      </w:pPr>
      <w:r>
        <w:tab/>
      </w:r>
      <w:r w:rsidRPr="002767C4">
        <w:t>ORDERED by the Florida Public Service Commission that</w:t>
      </w:r>
      <w:r w:rsidRPr="00576B20">
        <w:rPr>
          <w:color w:val="F79646" w:themeColor="accent6"/>
        </w:rPr>
        <w:t xml:space="preserve"> </w:t>
      </w:r>
      <w:r w:rsidR="000C5E80">
        <w:t>Tennessee Telephone Service, LLC d/b/a Freedom Communications USA, LLC’s</w:t>
      </w:r>
      <w:r w:rsidR="00263A6F" w:rsidRPr="00164137">
        <w:rPr>
          <w:color w:val="FF0000"/>
        </w:rPr>
        <w:t xml:space="preserve"> </w:t>
      </w:r>
      <w:r w:rsidRPr="00263A6F">
        <w:t xml:space="preserve">CLEC Certificate No. </w:t>
      </w:r>
      <w:r w:rsidR="00263A6F" w:rsidRPr="00263A6F">
        <w:t>8518</w:t>
      </w:r>
      <w:r w:rsidRPr="00263A6F">
        <w:t xml:space="preserve"> and service schedules are cancelled and its name </w:t>
      </w:r>
      <w:r w:rsidR="00376DD1">
        <w:t>marked inactive in</w:t>
      </w:r>
      <w:r w:rsidRPr="00263A6F">
        <w:t xml:space="preserve"> the MCD, effective </w:t>
      </w:r>
      <w:r w:rsidR="00263A6F">
        <w:rPr>
          <w:bCs/>
          <w:iCs/>
        </w:rPr>
        <w:t>July 15, 2014</w:t>
      </w:r>
      <w:r w:rsidRPr="00164137">
        <w:rPr>
          <w:color w:val="FF0000"/>
        </w:rPr>
        <w:t xml:space="preserve">. </w:t>
      </w:r>
      <w:r w:rsidRPr="002767C4">
        <w:t xml:space="preserve"> It is further</w:t>
      </w:r>
    </w:p>
    <w:p w:rsidR="00A52BC2" w:rsidRDefault="00A52BC2" w:rsidP="00A52BC2">
      <w:pPr>
        <w:jc w:val="both"/>
      </w:pPr>
    </w:p>
    <w:p w:rsidR="00263A6F" w:rsidRDefault="00263A6F" w:rsidP="00263A6F">
      <w:pPr>
        <w:jc w:val="both"/>
      </w:pPr>
      <w:r>
        <w:tab/>
      </w:r>
      <w:r w:rsidRPr="002767C4">
        <w:t>ORDERED by the Florida Public Service Commission that</w:t>
      </w:r>
      <w:r w:rsidRPr="00576B20">
        <w:rPr>
          <w:color w:val="F79646" w:themeColor="accent6"/>
        </w:rPr>
        <w:t xml:space="preserve"> </w:t>
      </w:r>
      <w:r w:rsidR="000C5E80">
        <w:t>Terra Telecommunications Corp.’s</w:t>
      </w:r>
      <w:r w:rsidRPr="00164137">
        <w:rPr>
          <w:color w:val="FF0000"/>
        </w:rPr>
        <w:t xml:space="preserve"> </w:t>
      </w:r>
      <w:r w:rsidRPr="00263A6F">
        <w:t xml:space="preserve">CLEC Certificate No. </w:t>
      </w:r>
      <w:r>
        <w:t>8168</w:t>
      </w:r>
      <w:r w:rsidRPr="00263A6F">
        <w:t xml:space="preserve"> and service schedules are cancelled and its name </w:t>
      </w:r>
      <w:r w:rsidR="00376DD1" w:rsidRPr="00263A6F">
        <w:t xml:space="preserve">its name </w:t>
      </w:r>
      <w:r w:rsidR="00376DD1">
        <w:t>marked inactive in</w:t>
      </w:r>
      <w:r w:rsidR="00376DD1" w:rsidRPr="00263A6F">
        <w:t xml:space="preserve"> </w:t>
      </w:r>
      <w:r w:rsidRPr="00263A6F">
        <w:t xml:space="preserve">the MCD, effective </w:t>
      </w:r>
      <w:r w:rsidR="00E466F2">
        <w:rPr>
          <w:bCs/>
          <w:iCs/>
        </w:rPr>
        <w:t>September 30, 2014</w:t>
      </w:r>
      <w:r w:rsidRPr="00164137">
        <w:rPr>
          <w:color w:val="FF0000"/>
        </w:rPr>
        <w:t xml:space="preserve">. </w:t>
      </w:r>
      <w:r w:rsidRPr="002767C4">
        <w:t xml:space="preserve"> It is further</w:t>
      </w:r>
    </w:p>
    <w:p w:rsidR="00263A6F" w:rsidRDefault="00263A6F" w:rsidP="00A52BC2">
      <w:pPr>
        <w:jc w:val="both"/>
      </w:pPr>
    </w:p>
    <w:p w:rsidR="00164137" w:rsidRPr="00E466F2" w:rsidRDefault="00164137" w:rsidP="00551E13">
      <w:pPr>
        <w:ind w:firstLine="720"/>
        <w:jc w:val="both"/>
      </w:pPr>
      <w:r w:rsidRPr="00E466F2">
        <w:lastRenderedPageBreak/>
        <w:t xml:space="preserve">ORDERED by the Florida Public Service Commission that </w:t>
      </w:r>
      <w:r w:rsidR="000C5E80">
        <w:t>StarVox Communications, Inc.’s</w:t>
      </w:r>
      <w:r w:rsidRPr="00E466F2">
        <w:t xml:space="preserve"> CLEC Certificate No. </w:t>
      </w:r>
      <w:r w:rsidR="00E94F99" w:rsidRPr="00E466F2">
        <w:t>8703</w:t>
      </w:r>
      <w:r w:rsidRPr="00E466F2">
        <w:t xml:space="preserve"> and service schedules are cancelled and its</w:t>
      </w:r>
      <w:r w:rsidR="00376DD1" w:rsidRPr="00263A6F">
        <w:t xml:space="preserve"> name </w:t>
      </w:r>
      <w:r w:rsidR="00376DD1">
        <w:t>marked inactive in</w:t>
      </w:r>
      <w:r w:rsidR="00376DD1" w:rsidRPr="00E466F2">
        <w:t xml:space="preserve"> </w:t>
      </w:r>
      <w:r w:rsidRPr="00E466F2">
        <w:t xml:space="preserve">the MCD, effective </w:t>
      </w:r>
      <w:r w:rsidR="00E466F2" w:rsidRPr="00E466F2">
        <w:rPr>
          <w:bCs/>
        </w:rPr>
        <w:t>January</w:t>
      </w:r>
      <w:r w:rsidRPr="00E466F2">
        <w:rPr>
          <w:bCs/>
        </w:rPr>
        <w:t xml:space="preserve"> 2</w:t>
      </w:r>
      <w:r w:rsidR="00E466F2" w:rsidRPr="00E466F2">
        <w:rPr>
          <w:bCs/>
        </w:rPr>
        <w:t>8, 2014</w:t>
      </w:r>
      <w:r w:rsidRPr="00E466F2">
        <w:t>.  It is further</w:t>
      </w:r>
    </w:p>
    <w:p w:rsidR="00A52BC2" w:rsidRDefault="00A52BC2" w:rsidP="00A52BC2">
      <w:pPr>
        <w:jc w:val="both"/>
      </w:pPr>
      <w:r>
        <w:tab/>
      </w:r>
    </w:p>
    <w:p w:rsidR="00A52BC2" w:rsidRPr="002767C4" w:rsidRDefault="00A52BC2" w:rsidP="00A52BC2">
      <w:pPr>
        <w:jc w:val="both"/>
      </w:pPr>
      <w:r>
        <w:tab/>
      </w:r>
      <w:r w:rsidRPr="002767C4">
        <w:t xml:space="preserve">ORDERED that </w:t>
      </w:r>
      <w:r>
        <w:t>each entity’s</w:t>
      </w:r>
      <w:r w:rsidRPr="002767C4">
        <w:t xml:space="preserve"> </w:t>
      </w:r>
      <w:r>
        <w:t>unpaid</w:t>
      </w:r>
      <w:r w:rsidRPr="002767C4">
        <w:t xml:space="preserve"> </w:t>
      </w:r>
      <w:r>
        <w:t xml:space="preserve">statutory late payment charges, or penalty and interest, </w:t>
      </w:r>
      <w:r w:rsidRPr="002767C4">
        <w:t>sh</w:t>
      </w:r>
      <w:r>
        <w:t>all</w:t>
      </w:r>
      <w:r w:rsidRPr="002767C4">
        <w:t xml:space="preserve"> not be sent to the Department of Financial Services for collection.  The Division of Administrative </w:t>
      </w:r>
      <w:r>
        <w:t xml:space="preserve">and Information Technology </w:t>
      </w:r>
      <w:r w:rsidRPr="002767C4">
        <w:t>Services shall request permission to write-off the uncollectible amount.  It is further</w:t>
      </w:r>
    </w:p>
    <w:p w:rsidR="00A52BC2" w:rsidRPr="002767C4" w:rsidRDefault="00A52BC2" w:rsidP="00A52BC2">
      <w:pPr>
        <w:jc w:val="both"/>
      </w:pPr>
    </w:p>
    <w:p w:rsidR="00A52BC2" w:rsidRDefault="00A52BC2" w:rsidP="00A52BC2">
      <w:pPr>
        <w:pStyle w:val="BodyText"/>
      </w:pPr>
      <w:r w:rsidRPr="007106CF">
        <w:t xml:space="preserve">ORDERED that </w:t>
      </w:r>
      <w:r>
        <w:t>i</w:t>
      </w:r>
      <w:r w:rsidRPr="007106CF">
        <w:t xml:space="preserve">f </w:t>
      </w:r>
      <w:r w:rsidR="00707AC2">
        <w:t>Tennessee Telephone Service, LLC d/b/a Freedom Communications USA, LLC’s</w:t>
      </w:r>
      <w:r w:rsidR="00456141">
        <w:t xml:space="preserve">, </w:t>
      </w:r>
      <w:r w:rsidR="00707AC2">
        <w:t>Terra Telecommunications Corp</w:t>
      </w:r>
      <w:r w:rsidR="00456141">
        <w:t>., and</w:t>
      </w:r>
      <w:r w:rsidR="00456141" w:rsidRPr="00263A6F">
        <w:t xml:space="preserve"> </w:t>
      </w:r>
      <w:r w:rsidR="00707AC2">
        <w:t>StarVox Communications, Inc.’s</w:t>
      </w:r>
      <w:r w:rsidR="00456141">
        <w:rPr>
          <w:color w:val="F79646" w:themeColor="accent6"/>
        </w:rPr>
        <w:t xml:space="preserve"> </w:t>
      </w:r>
      <w:r w:rsidR="00707AC2">
        <w:t>respective CLEC C</w:t>
      </w:r>
      <w:r>
        <w:t>ertificates and service schedules are cancelled and their names</w:t>
      </w:r>
      <w:r w:rsidR="00376DD1" w:rsidRPr="00263A6F">
        <w:t xml:space="preserve"> </w:t>
      </w:r>
      <w:r w:rsidR="00376DD1">
        <w:t>marked inactive in</w:t>
      </w:r>
      <w:r>
        <w:t xml:space="preserve"> the MCD in accordance with this Order, each entity shall immediately cease and desist providing telecommunications service in </w:t>
      </w:r>
      <w:smartTag w:uri="urn:schemas-microsoft-com:office:smarttags" w:element="State">
        <w:smartTag w:uri="urn:schemas-microsoft-com:office:smarttags" w:element="place">
          <w:r>
            <w:t>Florida</w:t>
          </w:r>
        </w:smartTag>
      </w:smartTag>
      <w:r>
        <w:t>.  It is further</w:t>
      </w:r>
    </w:p>
    <w:p w:rsidR="00A52BC2" w:rsidRDefault="00A52BC2" w:rsidP="00A52BC2">
      <w:pPr>
        <w:pStyle w:val="BodyText"/>
      </w:pPr>
      <w:r>
        <w:t>ORDERED that any protest to the action proposed herein shall specify the entity or entities to which it applies.  It is further</w:t>
      </w:r>
    </w:p>
    <w:p w:rsidR="00A52BC2" w:rsidRDefault="00A52BC2" w:rsidP="00A52BC2">
      <w:pPr>
        <w:pStyle w:val="BodyText"/>
      </w:pPr>
      <w:r>
        <w:t>ORDERED that if a protest to this Order is filed, the protest shall not prevent the action proposed herein from becoming final with regard to the remaining entities listed in this Order.  It is further</w:t>
      </w:r>
    </w:p>
    <w:p w:rsidR="00A52BC2" w:rsidRPr="00DB7520" w:rsidRDefault="00A52BC2" w:rsidP="005D627F">
      <w:pPr>
        <w:spacing w:after="240"/>
        <w:jc w:val="both"/>
      </w:pPr>
      <w:r>
        <w:tab/>
        <w:t>ORDERED that the provisions of this Order, issued as proposed agency action, shall become final and effective upon the issuance of a Consummating Order unless an appropriate petition, in the form provided by Rule 28-106.201, F.A.C., is received by the Office of Commission Clerk, 2540 Shumard Oak Boulevard, Tallahassee, Florida 32399-0850, by the close of business on the date set forth in the “Notice of Further Proceedings” attached hereto.  It is further</w:t>
      </w:r>
    </w:p>
    <w:p w:rsidR="00A52BC2" w:rsidRDefault="00A52BC2" w:rsidP="000C5E80">
      <w:pPr>
        <w:keepNext/>
        <w:keepLines/>
        <w:jc w:val="both"/>
      </w:pPr>
      <w:r w:rsidRPr="00DB7520">
        <w:tab/>
        <w:t xml:space="preserve">ORDERED </w:t>
      </w:r>
      <w:r>
        <w:t>that in the event this Order becomes final, this docket shall be closed.</w:t>
      </w:r>
    </w:p>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DE4B49"/>
    <w:p w:rsidR="00DE4B49" w:rsidRDefault="00DE4B49" w:rsidP="000C5E80">
      <w:pPr>
        <w:keepNext/>
        <w:keepLines/>
        <w:jc w:val="both"/>
      </w:pPr>
      <w:r>
        <w:tab/>
        <w:t xml:space="preserve">By ORDER of the Florida Public Service Commission this </w:t>
      </w:r>
      <w:bookmarkStart w:id="21" w:name="replaceDate"/>
      <w:bookmarkEnd w:id="21"/>
      <w:r>
        <w:rPr>
          <w:u w:val="single"/>
        </w:rPr>
        <w:t>          </w:t>
      </w:r>
      <w:r>
        <w:t xml:space="preserve"> day of </w:t>
      </w:r>
      <w:r>
        <w:rPr>
          <w:u w:val="single"/>
        </w:rPr>
        <w:t>                              </w:t>
      </w:r>
      <w:r>
        <w:t xml:space="preserve">, </w:t>
      </w:r>
      <w:r>
        <w:rPr>
          <w:u w:val="single"/>
        </w:rPr>
        <w:t>                    </w:t>
      </w:r>
      <w:r>
        <w:t>.</w:t>
      </w:r>
    </w:p>
    <w:p w:rsidR="00DE4B49" w:rsidRDefault="00DE4B49" w:rsidP="00DE4B49">
      <w:pPr>
        <w:keepNext/>
        <w:keepLines/>
      </w:pPr>
    </w:p>
    <w:p w:rsidR="00DE4B49" w:rsidRDefault="00DE4B49" w:rsidP="00DE4B49">
      <w:pPr>
        <w:keepNext/>
        <w:keepLines/>
      </w:pPr>
    </w:p>
    <w:tbl>
      <w:tblPr>
        <w:tblW w:w="4720" w:type="dxa"/>
        <w:tblInd w:w="3800" w:type="dxa"/>
        <w:tblLayout w:type="fixed"/>
        <w:tblLook w:val="0000" w:firstRow="0" w:lastRow="0" w:firstColumn="0" w:lastColumn="0" w:noHBand="0" w:noVBand="0"/>
      </w:tblPr>
      <w:tblGrid>
        <w:gridCol w:w="686"/>
        <w:gridCol w:w="4034"/>
      </w:tblGrid>
      <w:tr w:rsidR="00DE4B49" w:rsidTr="00EC77CF">
        <w:tc>
          <w:tcPr>
            <w:tcW w:w="720" w:type="dxa"/>
            <w:shd w:val="clear" w:color="auto" w:fill="auto"/>
          </w:tcPr>
          <w:p w:rsidR="00DE4B49" w:rsidRDefault="00DE4B49" w:rsidP="00EC77CF">
            <w:pPr>
              <w:keepNext/>
              <w:keepLines/>
            </w:pPr>
            <w:bookmarkStart w:id="22" w:name="bkmrkSignature" w:colFirst="0" w:colLast="0"/>
          </w:p>
        </w:tc>
        <w:tc>
          <w:tcPr>
            <w:tcW w:w="4320" w:type="dxa"/>
            <w:tcBorders>
              <w:bottom w:val="single" w:sz="4" w:space="0" w:color="auto"/>
            </w:tcBorders>
            <w:shd w:val="clear" w:color="auto" w:fill="auto"/>
          </w:tcPr>
          <w:p w:rsidR="00DE4B49" w:rsidRDefault="00DE4B49" w:rsidP="00EC77CF">
            <w:pPr>
              <w:keepNext/>
              <w:keepLines/>
            </w:pPr>
          </w:p>
        </w:tc>
      </w:tr>
      <w:bookmarkEnd w:id="22"/>
      <w:tr w:rsidR="00DE4B49" w:rsidTr="00EC77CF">
        <w:tc>
          <w:tcPr>
            <w:tcW w:w="720" w:type="dxa"/>
            <w:shd w:val="clear" w:color="auto" w:fill="auto"/>
          </w:tcPr>
          <w:p w:rsidR="00DE4B49" w:rsidRDefault="00DE4B49" w:rsidP="00EC77CF">
            <w:pPr>
              <w:keepNext/>
              <w:keepLines/>
            </w:pPr>
          </w:p>
        </w:tc>
        <w:tc>
          <w:tcPr>
            <w:tcW w:w="4320" w:type="dxa"/>
            <w:tcBorders>
              <w:top w:val="single" w:sz="4" w:space="0" w:color="auto"/>
            </w:tcBorders>
            <w:shd w:val="clear" w:color="auto" w:fill="auto"/>
          </w:tcPr>
          <w:p w:rsidR="00DE4B49" w:rsidRDefault="00DE4B49" w:rsidP="00EC77CF">
            <w:pPr>
              <w:keepNext/>
              <w:keepLines/>
            </w:pPr>
            <w:r>
              <w:t>CARLOTTA S. STAUFFER</w:t>
            </w:r>
          </w:p>
          <w:p w:rsidR="00DE4B49" w:rsidRDefault="00DE4B49" w:rsidP="00EC77CF">
            <w:pPr>
              <w:keepNext/>
              <w:keepLines/>
            </w:pPr>
            <w:r>
              <w:t>Commission Clerk</w:t>
            </w:r>
          </w:p>
        </w:tc>
      </w:tr>
    </w:tbl>
    <w:p w:rsidR="00DE4B49" w:rsidRDefault="00DE4B49" w:rsidP="00DE4B49">
      <w:pPr>
        <w:pStyle w:val="OrderSigInfo"/>
        <w:keepNext/>
        <w:keepLines/>
      </w:pPr>
      <w:r>
        <w:t>Florida Public Service Commission</w:t>
      </w:r>
    </w:p>
    <w:p w:rsidR="00DE4B49" w:rsidRDefault="00DE4B49" w:rsidP="00DE4B49">
      <w:pPr>
        <w:pStyle w:val="OrderSigInfo"/>
        <w:keepNext/>
        <w:keepLines/>
      </w:pPr>
      <w:r>
        <w:t>2540 Shumard Oak Boulevard</w:t>
      </w:r>
    </w:p>
    <w:p w:rsidR="00DE4B49" w:rsidRDefault="00DE4B49" w:rsidP="00DE4B49">
      <w:pPr>
        <w:pStyle w:val="OrderSigInfo"/>
        <w:keepNext/>
        <w:keepLines/>
      </w:pPr>
      <w:r>
        <w:t>Tallahassee, Florida  32399</w:t>
      </w:r>
    </w:p>
    <w:p w:rsidR="00DE4B49" w:rsidRDefault="00DE4B49" w:rsidP="00DE4B49">
      <w:pPr>
        <w:pStyle w:val="OrderSigInfo"/>
        <w:keepNext/>
        <w:keepLines/>
      </w:pPr>
      <w:r>
        <w:t>(850) 413</w:t>
      </w:r>
      <w:r>
        <w:noBreakHyphen/>
        <w:t>6770</w:t>
      </w:r>
    </w:p>
    <w:p w:rsidR="00DE4B49" w:rsidRDefault="00DE4B49" w:rsidP="00DE4B49">
      <w:pPr>
        <w:pStyle w:val="OrderSigInfo"/>
        <w:keepNext/>
        <w:keepLines/>
      </w:pPr>
      <w:r>
        <w:t>www.floridapsc.com</w:t>
      </w:r>
    </w:p>
    <w:p w:rsidR="00DE4B49" w:rsidRDefault="00DE4B49" w:rsidP="00DE4B49">
      <w:pPr>
        <w:pStyle w:val="OrderSigInfo"/>
        <w:keepNext/>
        <w:keepLines/>
      </w:pPr>
    </w:p>
    <w:p w:rsidR="00DE4B49" w:rsidRDefault="00DE4B49" w:rsidP="00DE4B49">
      <w:pPr>
        <w:pStyle w:val="OrderSigInfo"/>
        <w:keepNext/>
        <w:keepLines/>
      </w:pPr>
      <w:r>
        <w:t>Copies furnished:  A copy of this document is provided to the parties of record at the time of issuance and, if applicable, interested persons.</w:t>
      </w:r>
    </w:p>
    <w:p w:rsidR="00DE4B49" w:rsidRDefault="00DE4B49" w:rsidP="00DE4B49">
      <w:pPr>
        <w:pStyle w:val="OrderBody"/>
        <w:keepNext/>
        <w:keepLines/>
      </w:pPr>
    </w:p>
    <w:p w:rsidR="00DE4B49" w:rsidRDefault="00DE4B49" w:rsidP="00DE4B49">
      <w:pPr>
        <w:keepNext/>
        <w:keepLines/>
      </w:pPr>
    </w:p>
    <w:p w:rsidR="00DE4B49" w:rsidRDefault="00DE4B49" w:rsidP="00DE4B49">
      <w:pPr>
        <w:keepNext/>
        <w:keepLines/>
      </w:pPr>
      <w:r>
        <w:t>SMH</w:t>
      </w:r>
    </w:p>
    <w:p w:rsidR="00DE4B49" w:rsidRDefault="00DE4B49" w:rsidP="00DE4B49"/>
    <w:p w:rsidR="00DE4B49" w:rsidRDefault="00DE4B49" w:rsidP="00DE4B49"/>
    <w:p w:rsidR="00DE4B49" w:rsidRDefault="00DE4B49" w:rsidP="00DE4B49">
      <w:pPr>
        <w:pStyle w:val="CenterUnderline"/>
      </w:pPr>
      <w:r>
        <w:t>NOTICE OF FURTHER PROCEEDINGS OR JUDICIAL REVIEW</w:t>
      </w:r>
    </w:p>
    <w:p w:rsidR="00DE4B49" w:rsidRDefault="00DE4B49" w:rsidP="00DE4B49">
      <w:pPr>
        <w:pStyle w:val="CenterUnderline"/>
        <w:rPr>
          <w:u w:val="none"/>
        </w:rPr>
      </w:pPr>
    </w:p>
    <w:p w:rsidR="00DE4B49" w:rsidRDefault="00DE4B49" w:rsidP="00DE4B49">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DE4B49" w:rsidRDefault="00DE4B49" w:rsidP="00DE4B49">
      <w:pPr>
        <w:pStyle w:val="OrderBody"/>
      </w:pPr>
    </w:p>
    <w:p w:rsidR="00DE4B49" w:rsidRDefault="00DE4B49" w:rsidP="00DE4B49">
      <w:pPr>
        <w:pStyle w:val="OrderBody"/>
      </w:pPr>
      <w:r>
        <w:tab/>
        <w:t>Mediation may be available on a case-by-case basis.  If mediation is conducted, it does not affect a substantially interested person's right to a hearing.</w:t>
      </w:r>
    </w:p>
    <w:p w:rsidR="00DE4B49" w:rsidRDefault="00DE4B49" w:rsidP="00DE4B49">
      <w:pPr>
        <w:pStyle w:val="OrderBody"/>
      </w:pPr>
    </w:p>
    <w:p w:rsidR="00DE4B49" w:rsidRDefault="00DE4B49" w:rsidP="00DE4B49">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Pr>
          <w:u w:val="single"/>
        </w:rPr>
        <w:t>                              </w:t>
      </w:r>
      <w:r>
        <w:t>.</w:t>
      </w:r>
    </w:p>
    <w:p w:rsidR="00DE4B49" w:rsidRDefault="00DE4B49" w:rsidP="00DE4B49">
      <w:pPr>
        <w:pStyle w:val="OrderBody"/>
      </w:pPr>
    </w:p>
    <w:p w:rsidR="00DE4B49" w:rsidRDefault="00DE4B49" w:rsidP="00DE4B49">
      <w:pPr>
        <w:pStyle w:val="OrderBody"/>
      </w:pPr>
      <w:r>
        <w:tab/>
        <w:t>In the absence of such a petition, this order shall become final and effective upon the issuance of a Consummating Order.</w:t>
      </w:r>
    </w:p>
    <w:p w:rsidR="00DE4B49" w:rsidRDefault="00DE4B49" w:rsidP="00DE4B49">
      <w:pPr>
        <w:pStyle w:val="OrderBody"/>
      </w:pPr>
    </w:p>
    <w:p w:rsidR="00DE4B49" w:rsidRDefault="00DE4B49" w:rsidP="00DE4B49">
      <w:pPr>
        <w:pStyle w:val="OrderBody"/>
      </w:pPr>
      <w:r>
        <w:tab/>
        <w:t>Any objection or protest filed in this/these docket(s) before the issuance date of this order is considered abandoned unless it satisfies the foregoing conditions and is renewed within the specified protest period.</w:t>
      </w:r>
    </w:p>
    <w:p w:rsidR="00DE4B49" w:rsidRDefault="00DE4B49" w:rsidP="00DE4B49">
      <w:pPr>
        <w:pStyle w:val="OrderBody"/>
      </w:pPr>
    </w:p>
    <w:sectPr w:rsidR="00DE4B49" w:rsidSect="00592937">
      <w:headerReference w:type="default" r:id="rId13"/>
      <w:headerReference w:type="first" r:id="rId14"/>
      <w:footerReference w:type="first" r:id="rId15"/>
      <w:pgSz w:w="12240" w:h="15840" w:code="1"/>
      <w:pgMar w:top="1584"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1C5" w:rsidRDefault="00CF51C5">
      <w:r>
        <w:separator/>
      </w:r>
    </w:p>
  </w:endnote>
  <w:endnote w:type="continuationSeparator" w:id="0">
    <w:p w:rsidR="00CF51C5" w:rsidRDefault="00CF5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ddingText BT">
    <w:panose1 w:val="03040702040608040804"/>
    <w:charset w:val="00"/>
    <w:family w:val="script"/>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573694"/>
      <w:docPartObj>
        <w:docPartGallery w:val="Page Numbers (Bottom of Page)"/>
        <w:docPartUnique/>
      </w:docPartObj>
    </w:sdtPr>
    <w:sdtEndPr>
      <w:rPr>
        <w:noProof/>
      </w:rPr>
    </w:sdtEndPr>
    <w:sdtContent>
      <w:p w:rsidR="00592937" w:rsidRDefault="00592937">
        <w:pPr>
          <w:pStyle w:val="Footer"/>
          <w:jc w:val="center"/>
        </w:pPr>
        <w:r>
          <w:fldChar w:fldCharType="begin"/>
        </w:r>
        <w:r>
          <w:instrText xml:space="preserve"> PAGE   \* MERGEFORMAT </w:instrText>
        </w:r>
        <w:r>
          <w:fldChar w:fldCharType="separate"/>
        </w:r>
        <w:r w:rsidR="00A1561F">
          <w:rPr>
            <w:noProof/>
          </w:rPr>
          <w:t>8</w:t>
        </w:r>
        <w:r>
          <w:rPr>
            <w:noProof/>
          </w:rPr>
          <w:fldChar w:fldCharType="end"/>
        </w:r>
      </w:p>
    </w:sdtContent>
  </w:sdt>
  <w:p w:rsidR="00A54C84" w:rsidRDefault="00A54C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E2" w:rsidRDefault="005009E2" w:rsidP="005009E2">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E2" w:rsidRDefault="005009E2" w:rsidP="005009E2">
    <w:pPr>
      <w:pStyle w:val="Footer"/>
      <w:jc w:val="center"/>
    </w:pPr>
    <w: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1C5" w:rsidRDefault="00CF51C5">
      <w:r>
        <w:separator/>
      </w:r>
    </w:p>
  </w:footnote>
  <w:footnote w:type="continuationSeparator" w:id="0">
    <w:p w:rsidR="00CF51C5" w:rsidRDefault="00CF51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7D0" w:rsidRDefault="00E117D0" w:rsidP="00220732">
    <w:pPr>
      <w:pStyle w:val="Header"/>
      <w:tabs>
        <w:tab w:val="clear" w:pos="4320"/>
        <w:tab w:val="clear" w:pos="8640"/>
        <w:tab w:val="right" w:pos="9360"/>
      </w:tabs>
    </w:pPr>
    <w:r>
      <w:t>Docket Nos. 150095-TX, 150096-TX, 150097-TX</w:t>
    </w:r>
  </w:p>
  <w:p w:rsidR="005F468D" w:rsidRDefault="00E117D0" w:rsidP="00220732">
    <w:pPr>
      <w:pStyle w:val="Header"/>
      <w:tabs>
        <w:tab w:val="clear" w:pos="4320"/>
        <w:tab w:val="clear" w:pos="8640"/>
        <w:tab w:val="right" w:pos="9360"/>
      </w:tabs>
    </w:pPr>
    <w:r>
      <w:t>Date: June 4, 2015</w:t>
    </w:r>
    <w:r w:rsidR="005F468D">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E2" w:rsidRDefault="005009E2" w:rsidP="005009E2">
    <w:pPr>
      <w:pStyle w:val="Header"/>
      <w:tabs>
        <w:tab w:val="clear" w:pos="4320"/>
        <w:tab w:val="clear" w:pos="8640"/>
        <w:tab w:val="right" w:pos="9360"/>
      </w:tabs>
    </w:pPr>
    <w:r>
      <w:t>Docket Nos. 150095-TX, 150096-TX, 150097-TX</w:t>
    </w:r>
    <w:r>
      <w:tab/>
      <w:t xml:space="preserve">ATTACHMENT A </w:t>
    </w:r>
  </w:p>
  <w:p w:rsidR="005009E2" w:rsidRDefault="005009E2" w:rsidP="005009E2">
    <w:pPr>
      <w:pStyle w:val="Header"/>
      <w:jc w:val="left"/>
    </w:pPr>
    <w:r>
      <w:t>Date: June 4, 2015</w:t>
    </w:r>
  </w:p>
  <w:p w:rsidR="0059588C" w:rsidRDefault="0059588C" w:rsidP="005009E2">
    <w:pPr>
      <w:pStyle w:val="Header"/>
      <w:tabs>
        <w:tab w:val="clear" w:pos="4320"/>
        <w:tab w:val="clear" w:pos="8640"/>
        <w:tab w:val="right" w:pos="9360"/>
      </w:tabs>
      <w:jc w:val="left"/>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9E2" w:rsidRDefault="005009E2" w:rsidP="005009E2">
    <w:pPr>
      <w:pStyle w:val="Header"/>
      <w:tabs>
        <w:tab w:val="clear" w:pos="4320"/>
        <w:tab w:val="clear" w:pos="8640"/>
        <w:tab w:val="right" w:pos="9360"/>
      </w:tabs>
    </w:pPr>
    <w:r>
      <w:t>Docket Nos. 150095-TX, 150096-TX, 150097-TX</w:t>
    </w:r>
    <w:r>
      <w:tab/>
      <w:t xml:space="preserve">ATTACHMENT A </w:t>
    </w:r>
  </w:p>
  <w:p w:rsidR="0059588C" w:rsidRDefault="005009E2" w:rsidP="005009E2">
    <w:pPr>
      <w:pStyle w:val="Header"/>
      <w:jc w:val="left"/>
    </w:pPr>
    <w:r>
      <w:t>Date: June 4,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es-MX"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457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NumberOfIssues" w:val="0"/>
    <w:docVar w:name="StaffInToC" w:val="True"/>
  </w:docVars>
  <w:rsids>
    <w:rsidRoot w:val="00CF51C5"/>
    <w:rsid w:val="00001D98"/>
    <w:rsid w:val="00006466"/>
    <w:rsid w:val="000208E5"/>
    <w:rsid w:val="000359C5"/>
    <w:rsid w:val="00050ECE"/>
    <w:rsid w:val="00070DCB"/>
    <w:rsid w:val="00096B9F"/>
    <w:rsid w:val="000C5E80"/>
    <w:rsid w:val="000D4319"/>
    <w:rsid w:val="000D7D50"/>
    <w:rsid w:val="00117C8C"/>
    <w:rsid w:val="001307AF"/>
    <w:rsid w:val="00164137"/>
    <w:rsid w:val="00191E1F"/>
    <w:rsid w:val="001B4FEE"/>
    <w:rsid w:val="001B51C5"/>
    <w:rsid w:val="001C52B5"/>
    <w:rsid w:val="001D0D3E"/>
    <w:rsid w:val="001D1BEC"/>
    <w:rsid w:val="002044E6"/>
    <w:rsid w:val="0020547A"/>
    <w:rsid w:val="00205C82"/>
    <w:rsid w:val="00205DC2"/>
    <w:rsid w:val="00220732"/>
    <w:rsid w:val="00225C3F"/>
    <w:rsid w:val="00263A6F"/>
    <w:rsid w:val="00270008"/>
    <w:rsid w:val="00292D82"/>
    <w:rsid w:val="002963CB"/>
    <w:rsid w:val="002D226D"/>
    <w:rsid w:val="003037E1"/>
    <w:rsid w:val="003103EC"/>
    <w:rsid w:val="003144EF"/>
    <w:rsid w:val="00322F74"/>
    <w:rsid w:val="00340073"/>
    <w:rsid w:val="003435C4"/>
    <w:rsid w:val="00373180"/>
    <w:rsid w:val="00374EF9"/>
    <w:rsid w:val="00376DD1"/>
    <w:rsid w:val="003B2510"/>
    <w:rsid w:val="003C2CC4"/>
    <w:rsid w:val="003E0EFC"/>
    <w:rsid w:val="003E4A2B"/>
    <w:rsid w:val="003E76C2"/>
    <w:rsid w:val="003F7FDD"/>
    <w:rsid w:val="00412DAE"/>
    <w:rsid w:val="004416A0"/>
    <w:rsid w:val="00445CD0"/>
    <w:rsid w:val="00456141"/>
    <w:rsid w:val="0045664B"/>
    <w:rsid w:val="00467CD7"/>
    <w:rsid w:val="00491269"/>
    <w:rsid w:val="0049718A"/>
    <w:rsid w:val="004B1871"/>
    <w:rsid w:val="004C4390"/>
    <w:rsid w:val="004C4AF7"/>
    <w:rsid w:val="004D2881"/>
    <w:rsid w:val="004F0C56"/>
    <w:rsid w:val="005009E2"/>
    <w:rsid w:val="00551E13"/>
    <w:rsid w:val="005614BD"/>
    <w:rsid w:val="0057154F"/>
    <w:rsid w:val="00576B20"/>
    <w:rsid w:val="00592937"/>
    <w:rsid w:val="0059588C"/>
    <w:rsid w:val="0059749F"/>
    <w:rsid w:val="00597730"/>
    <w:rsid w:val="005A4AA2"/>
    <w:rsid w:val="005A4C5E"/>
    <w:rsid w:val="005D2E7D"/>
    <w:rsid w:val="005D561B"/>
    <w:rsid w:val="005D627F"/>
    <w:rsid w:val="005E53FD"/>
    <w:rsid w:val="005F468D"/>
    <w:rsid w:val="00615423"/>
    <w:rsid w:val="006165B2"/>
    <w:rsid w:val="00625D97"/>
    <w:rsid w:val="00625F1C"/>
    <w:rsid w:val="00630CEB"/>
    <w:rsid w:val="00667036"/>
    <w:rsid w:val="0068481F"/>
    <w:rsid w:val="00696F5D"/>
    <w:rsid w:val="006C6681"/>
    <w:rsid w:val="006F6DF5"/>
    <w:rsid w:val="00705B04"/>
    <w:rsid w:val="00707AC2"/>
    <w:rsid w:val="0072465E"/>
    <w:rsid w:val="007349DC"/>
    <w:rsid w:val="0074365E"/>
    <w:rsid w:val="007515FD"/>
    <w:rsid w:val="00766CB8"/>
    <w:rsid w:val="0077381C"/>
    <w:rsid w:val="00780C09"/>
    <w:rsid w:val="00780DDF"/>
    <w:rsid w:val="00783EC2"/>
    <w:rsid w:val="00787DBC"/>
    <w:rsid w:val="007A04A1"/>
    <w:rsid w:val="007A1840"/>
    <w:rsid w:val="007C0528"/>
    <w:rsid w:val="007C3D38"/>
    <w:rsid w:val="007E0CE7"/>
    <w:rsid w:val="007F706A"/>
    <w:rsid w:val="00816624"/>
    <w:rsid w:val="00822562"/>
    <w:rsid w:val="00823663"/>
    <w:rsid w:val="00832DDC"/>
    <w:rsid w:val="00850BAC"/>
    <w:rsid w:val="008541B0"/>
    <w:rsid w:val="00854A3E"/>
    <w:rsid w:val="00855D08"/>
    <w:rsid w:val="0088233B"/>
    <w:rsid w:val="008B62AE"/>
    <w:rsid w:val="008C0BCB"/>
    <w:rsid w:val="008C2CE2"/>
    <w:rsid w:val="008D3C7E"/>
    <w:rsid w:val="008D55CE"/>
    <w:rsid w:val="008F7736"/>
    <w:rsid w:val="00901086"/>
    <w:rsid w:val="00901C8A"/>
    <w:rsid w:val="00905886"/>
    <w:rsid w:val="009145D6"/>
    <w:rsid w:val="00922002"/>
    <w:rsid w:val="0093658B"/>
    <w:rsid w:val="00945BD6"/>
    <w:rsid w:val="00951C45"/>
    <w:rsid w:val="00971207"/>
    <w:rsid w:val="00973B1F"/>
    <w:rsid w:val="009863B0"/>
    <w:rsid w:val="0099673A"/>
    <w:rsid w:val="009A7C96"/>
    <w:rsid w:val="009D46E5"/>
    <w:rsid w:val="009D568A"/>
    <w:rsid w:val="009F04EC"/>
    <w:rsid w:val="009F0958"/>
    <w:rsid w:val="00A019B9"/>
    <w:rsid w:val="00A12508"/>
    <w:rsid w:val="00A1561F"/>
    <w:rsid w:val="00A175B6"/>
    <w:rsid w:val="00A21835"/>
    <w:rsid w:val="00A33A51"/>
    <w:rsid w:val="00A41CA6"/>
    <w:rsid w:val="00A47FFC"/>
    <w:rsid w:val="00A52BC2"/>
    <w:rsid w:val="00A54C84"/>
    <w:rsid w:val="00A54FF9"/>
    <w:rsid w:val="00A92FB1"/>
    <w:rsid w:val="00A95A0C"/>
    <w:rsid w:val="00AA2765"/>
    <w:rsid w:val="00AA77B5"/>
    <w:rsid w:val="00AB6C5D"/>
    <w:rsid w:val="00AD6529"/>
    <w:rsid w:val="00B05B51"/>
    <w:rsid w:val="00B15370"/>
    <w:rsid w:val="00B17BEB"/>
    <w:rsid w:val="00B21A3C"/>
    <w:rsid w:val="00B234ED"/>
    <w:rsid w:val="00B25CA3"/>
    <w:rsid w:val="00B42488"/>
    <w:rsid w:val="00B47D62"/>
    <w:rsid w:val="00B62EF0"/>
    <w:rsid w:val="00B7669E"/>
    <w:rsid w:val="00B966C5"/>
    <w:rsid w:val="00BA0D55"/>
    <w:rsid w:val="00BC188A"/>
    <w:rsid w:val="00BE180E"/>
    <w:rsid w:val="00BF5010"/>
    <w:rsid w:val="00C36977"/>
    <w:rsid w:val="00C60BA3"/>
    <w:rsid w:val="00C623F7"/>
    <w:rsid w:val="00C721B6"/>
    <w:rsid w:val="00C86896"/>
    <w:rsid w:val="00C907A8"/>
    <w:rsid w:val="00C93211"/>
    <w:rsid w:val="00C9634B"/>
    <w:rsid w:val="00CA0818"/>
    <w:rsid w:val="00CA30DA"/>
    <w:rsid w:val="00CB33E9"/>
    <w:rsid w:val="00CF0DA8"/>
    <w:rsid w:val="00CF4453"/>
    <w:rsid w:val="00CF51C5"/>
    <w:rsid w:val="00D04BE4"/>
    <w:rsid w:val="00D14127"/>
    <w:rsid w:val="00D66D8D"/>
    <w:rsid w:val="00D81563"/>
    <w:rsid w:val="00D82BC0"/>
    <w:rsid w:val="00D9073E"/>
    <w:rsid w:val="00D9221D"/>
    <w:rsid w:val="00DA63BF"/>
    <w:rsid w:val="00DB1C78"/>
    <w:rsid w:val="00DD150B"/>
    <w:rsid w:val="00DE299F"/>
    <w:rsid w:val="00DE4B49"/>
    <w:rsid w:val="00E117D0"/>
    <w:rsid w:val="00E20A7D"/>
    <w:rsid w:val="00E375CA"/>
    <w:rsid w:val="00E4188E"/>
    <w:rsid w:val="00E466F2"/>
    <w:rsid w:val="00E53BE7"/>
    <w:rsid w:val="00E65EBC"/>
    <w:rsid w:val="00E73432"/>
    <w:rsid w:val="00E77B0C"/>
    <w:rsid w:val="00E838B0"/>
    <w:rsid w:val="00E86A7C"/>
    <w:rsid w:val="00E878E1"/>
    <w:rsid w:val="00E94F99"/>
    <w:rsid w:val="00EA2273"/>
    <w:rsid w:val="00EB6077"/>
    <w:rsid w:val="00EC3FBB"/>
    <w:rsid w:val="00ED3A87"/>
    <w:rsid w:val="00ED3D14"/>
    <w:rsid w:val="00ED5B67"/>
    <w:rsid w:val="00EF3FEE"/>
    <w:rsid w:val="00F04B59"/>
    <w:rsid w:val="00F12B1C"/>
    <w:rsid w:val="00F15855"/>
    <w:rsid w:val="00F32978"/>
    <w:rsid w:val="00F67D6E"/>
    <w:rsid w:val="00F713C0"/>
    <w:rsid w:val="00F75DDC"/>
    <w:rsid w:val="00FA03AC"/>
    <w:rsid w:val="00FA32DE"/>
    <w:rsid w:val="00FA59CD"/>
    <w:rsid w:val="00FB1740"/>
    <w:rsid w:val="00FC6D7D"/>
    <w:rsid w:val="00FD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OrderBody">
    <w:name w:val="Order Body"/>
    <w:basedOn w:val="Normal"/>
    <w:link w:val="OrderBodyChar"/>
    <w:rsid w:val="00DE4B49"/>
    <w:pPr>
      <w:jc w:val="both"/>
    </w:pPr>
  </w:style>
  <w:style w:type="character" w:customStyle="1" w:styleId="OrderBodyChar">
    <w:name w:val="Order Body Char"/>
    <w:link w:val="OrderBody"/>
    <w:rsid w:val="00DE4B49"/>
    <w:rPr>
      <w:sz w:val="24"/>
      <w:szCs w:val="24"/>
    </w:rPr>
  </w:style>
  <w:style w:type="paragraph" w:customStyle="1" w:styleId="CenterUnderline">
    <w:name w:val="CenterUnderline"/>
    <w:basedOn w:val="Normal"/>
    <w:rsid w:val="00DE4B49"/>
    <w:pPr>
      <w:jc w:val="center"/>
    </w:pPr>
    <w:rPr>
      <w:u w:val="single"/>
    </w:rPr>
  </w:style>
  <w:style w:type="paragraph" w:customStyle="1" w:styleId="OrderHeading">
    <w:name w:val="Order Heading"/>
    <w:basedOn w:val="Normal"/>
    <w:rsid w:val="00DE4B49"/>
    <w:pPr>
      <w:jc w:val="center"/>
    </w:pPr>
  </w:style>
  <w:style w:type="paragraph" w:customStyle="1" w:styleId="OrderSigInfo">
    <w:name w:val="Order Sig Info"/>
    <w:basedOn w:val="OrderBody"/>
    <w:next w:val="OrderBody"/>
    <w:rsid w:val="00DE4B49"/>
    <w:pPr>
      <w:ind w:left="4464"/>
    </w:pPr>
    <w:rPr>
      <w:szCs w:val="20"/>
    </w:rPr>
  </w:style>
  <w:style w:type="character" w:customStyle="1" w:styleId="FooterChar">
    <w:name w:val="Footer Char"/>
    <w:basedOn w:val="DefaultParagraphFont"/>
    <w:link w:val="Footer"/>
    <w:uiPriority w:val="99"/>
    <w:rsid w:val="00A54C8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ind w:firstLine="720"/>
      <w:jc w:val="both"/>
    </w:pPr>
  </w:style>
  <w:style w:type="character" w:customStyle="1" w:styleId="BodyTextChar">
    <w:name w:val="Body Text Char"/>
    <w:link w:val="BodyText"/>
    <w:rPr>
      <w:sz w:val="24"/>
      <w:szCs w:val="24"/>
      <w:lang w:val="en-US" w:eastAsia="en-US" w:bidi="ar-SA"/>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link w:val="FooterChar"/>
    <w:uiPriority w:val="99"/>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pPr>
      <w:jc w:val="center"/>
    </w:pPr>
    <w:rPr>
      <w:rFonts w:ascii="WeddingText BT" w:hAnsi="WeddingText BT"/>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pPr>
      <w:keepNext w:val="0"/>
    </w:pPr>
  </w:style>
  <w:style w:type="character" w:customStyle="1" w:styleId="IssueHeadingChar">
    <w:name w:val="Issue Heading Char"/>
    <w:basedOn w:val="Heading1Char"/>
    <w:link w:val="IssueHeading"/>
    <w:rPr>
      <w:rFonts w:cs="Arial"/>
      <w:bCs/>
      <w:kern w:val="32"/>
      <w:sz w:val="24"/>
      <w:szCs w:val="32"/>
      <w:lang w:val="en-US" w:eastAsia="en-US" w:bidi="ar-SA"/>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pPr>
      <w:jc w:val="center"/>
    </w:pPr>
    <w:rPr>
      <w:b/>
      <w:u w:val="single"/>
    </w:rPr>
  </w:style>
  <w:style w:type="paragraph" w:customStyle="1" w:styleId="IssueSubsectionHeading">
    <w:name w:val="Issue Subsection Heading"/>
    <w:basedOn w:val="Heading2"/>
    <w:next w:val="BodyText"/>
    <w:link w:val="IssueSubsectionHeadingChar"/>
    <w:pPr>
      <w:keepNext w:val="0"/>
    </w:pPr>
  </w:style>
  <w:style w:type="character" w:customStyle="1" w:styleId="IssueSubsectionHeadingChar">
    <w:name w:val="Issue Subsection Heading Char"/>
    <w:basedOn w:val="Heading2Char"/>
    <w:link w:val="IssueSubsectionHeading"/>
    <w:rPr>
      <w:rFonts w:cs="Arial"/>
      <w:bCs/>
      <w:iCs/>
      <w:sz w:val="24"/>
      <w:szCs w:val="28"/>
      <w:lang w:val="en-US" w:eastAsia="en-US" w:bidi="ar-SA"/>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pPr>
      <w:tabs>
        <w:tab w:val="left" w:pos="864"/>
        <w:tab w:val="right" w:pos="9360"/>
      </w:tabs>
    </w:pPr>
    <w:rPr>
      <w:u w:val="words"/>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OrderBody">
    <w:name w:val="Order Body"/>
    <w:basedOn w:val="Normal"/>
    <w:link w:val="OrderBodyChar"/>
    <w:rsid w:val="00DE4B49"/>
    <w:pPr>
      <w:jc w:val="both"/>
    </w:pPr>
  </w:style>
  <w:style w:type="character" w:customStyle="1" w:styleId="OrderBodyChar">
    <w:name w:val="Order Body Char"/>
    <w:link w:val="OrderBody"/>
    <w:rsid w:val="00DE4B49"/>
    <w:rPr>
      <w:sz w:val="24"/>
      <w:szCs w:val="24"/>
    </w:rPr>
  </w:style>
  <w:style w:type="paragraph" w:customStyle="1" w:styleId="CenterUnderline">
    <w:name w:val="CenterUnderline"/>
    <w:basedOn w:val="Normal"/>
    <w:rsid w:val="00DE4B49"/>
    <w:pPr>
      <w:jc w:val="center"/>
    </w:pPr>
    <w:rPr>
      <w:u w:val="single"/>
    </w:rPr>
  </w:style>
  <w:style w:type="paragraph" w:customStyle="1" w:styleId="OrderHeading">
    <w:name w:val="Order Heading"/>
    <w:basedOn w:val="Normal"/>
    <w:rsid w:val="00DE4B49"/>
    <w:pPr>
      <w:jc w:val="center"/>
    </w:pPr>
  </w:style>
  <w:style w:type="paragraph" w:customStyle="1" w:styleId="OrderSigInfo">
    <w:name w:val="Order Sig Info"/>
    <w:basedOn w:val="OrderBody"/>
    <w:next w:val="OrderBody"/>
    <w:rsid w:val="00DE4B49"/>
    <w:pPr>
      <w:ind w:left="4464"/>
    </w:pPr>
    <w:rPr>
      <w:szCs w:val="20"/>
    </w:rPr>
  </w:style>
  <w:style w:type="character" w:customStyle="1" w:styleId="FooterChar">
    <w:name w:val="Footer Char"/>
    <w:basedOn w:val="DefaultParagraphFont"/>
    <w:link w:val="Footer"/>
    <w:uiPriority w:val="99"/>
    <w:rsid w:val="00A54C8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Old%20Recommendation%20(Regul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543EE-6125-4711-A591-5EF835E2E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Recommendation (Regular).dot</Template>
  <TotalTime>0</TotalTime>
  <Pages>8</Pages>
  <Words>2211</Words>
  <Characters>12605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Recommendation</vt:lpstr>
    </vt:vector>
  </TitlesOfParts>
  <Company>FPSC</Company>
  <LinksUpToDate>false</LinksUpToDate>
  <CharactersWithSpaces>14787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Catherine Beard</dc:creator>
  <cp:lastModifiedBy>Charlene Hinson</cp:lastModifiedBy>
  <cp:revision>2</cp:revision>
  <cp:lastPrinted>2015-06-03T15:14:00Z</cp:lastPrinted>
  <dcterms:created xsi:type="dcterms:W3CDTF">2015-06-04T15:11:00Z</dcterms:created>
  <dcterms:modified xsi:type="dcterms:W3CDTF">2015-06-04T15:11:00Z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150095-TX, 150096-TX, 150097-TX</vt:lpwstr>
  </property>
  <property fmtid="{D5CDD505-2E9C-101B-9397-08002B2CF9AE}" pid="3" name="MasterDocument">
    <vt:bool>false</vt:bool>
  </property>
</Properties>
</file>