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362F1">
      <w:pPr>
        <w:pStyle w:val="PScCenterCaps"/>
        <w:rPr>
          <w:u w:val="single"/>
          <w:lang w:val="en-US"/>
        </w:rPr>
      </w:pPr>
      <w:r>
        <w:rPr>
          <w:u w:val="single"/>
          <w:lang w:val="en-US"/>
        </w:rPr>
        <w:t xml:space="preserve">Notice of </w:t>
      </w:r>
      <w:r w:rsidR="00B330DE">
        <w:rPr>
          <w:u w:val="single"/>
          <w:lang w:val="en-US"/>
        </w:rPr>
        <w:t>BOND TEAM</w:t>
      </w:r>
      <w:r>
        <w:rPr>
          <w:u w:val="single"/>
          <w:lang w:val="en-US"/>
        </w:rPr>
        <w:t xml:space="preserve"> </w:t>
      </w:r>
      <w:r w:rsidR="00B330DE">
        <w:rPr>
          <w:u w:val="single"/>
          <w:lang w:val="en-US"/>
        </w:rPr>
        <w:t>MEETINGS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A621BC" w:rsidRDefault="006B03A1">
      <w:pPr>
        <w:pStyle w:val="PSCCenter"/>
      </w:pPr>
      <w:r>
        <w:t xml:space="preserve">ISSUED: </w:t>
      </w:r>
      <w:bookmarkStart w:id="0" w:name="issueDate"/>
      <w:bookmarkEnd w:id="0"/>
      <w:r w:rsidR="00A621BC">
        <w:rPr>
          <w:u w:val="single"/>
        </w:rPr>
        <w:t>October 21, 2015</w:t>
      </w:r>
    </w:p>
    <w:p w:rsidR="006B03A1" w:rsidRDefault="006B03A1">
      <w:pPr>
        <w:rPr>
          <w:rStyle w:val="PSCUnderline"/>
        </w:rPr>
      </w:pPr>
    </w:p>
    <w:p w:rsidR="006B03A1" w:rsidRDefault="006B03A1"/>
    <w:p w:rsidR="004362F1" w:rsidRDefault="004362F1" w:rsidP="004362F1">
      <w:pPr>
        <w:jc w:val="both"/>
      </w:pPr>
      <w:r>
        <w:tab/>
        <w:t>NOTICE IS HEREBY GIVEN that a Bond Team meeting will be held in the above-referenced docket at the following time and place:</w:t>
      </w:r>
    </w:p>
    <w:p w:rsidR="004362F1" w:rsidRDefault="004362F1" w:rsidP="004362F1">
      <w:pPr>
        <w:jc w:val="both"/>
      </w:pPr>
    </w:p>
    <w:p w:rsidR="00F4530D" w:rsidRDefault="004362F1" w:rsidP="007F0B1F">
      <w:pPr>
        <w:jc w:val="both"/>
      </w:pPr>
      <w:r>
        <w:tab/>
      </w:r>
      <w:r>
        <w:tab/>
      </w:r>
      <w:r w:rsidR="007F0B1F">
        <w:t>Thursday, October 22, 2015, 11:00 a.m.</w:t>
      </w:r>
    </w:p>
    <w:p w:rsidR="007F0B1F" w:rsidRDefault="007F0B1F" w:rsidP="007F0B1F">
      <w:pPr>
        <w:jc w:val="both"/>
      </w:pPr>
      <w:r>
        <w:tab/>
      </w:r>
      <w:r>
        <w:tab/>
        <w:t>Duke Energy</w:t>
      </w:r>
    </w:p>
    <w:p w:rsidR="007F0B1F" w:rsidRDefault="007F0B1F" w:rsidP="007F0B1F">
      <w:pPr>
        <w:jc w:val="both"/>
      </w:pPr>
      <w:r>
        <w:tab/>
      </w:r>
      <w:r>
        <w:tab/>
        <w:t>550 South Tryon</w:t>
      </w:r>
    </w:p>
    <w:p w:rsidR="007F0B1F" w:rsidRDefault="007F0B1F" w:rsidP="007F0B1F">
      <w:pPr>
        <w:jc w:val="both"/>
      </w:pPr>
      <w:r>
        <w:tab/>
      </w:r>
      <w:r>
        <w:tab/>
        <w:t>Charlotte, North Carolina 28202</w:t>
      </w:r>
    </w:p>
    <w:p w:rsidR="00F4530D" w:rsidRDefault="00F4530D" w:rsidP="00F4530D">
      <w:pPr>
        <w:pStyle w:val="MemoBody"/>
      </w:pPr>
    </w:p>
    <w:p w:rsidR="004362F1" w:rsidRDefault="004362F1" w:rsidP="00F4530D">
      <w:pPr>
        <w:jc w:val="both"/>
      </w:pPr>
      <w:r>
        <w:tab/>
      </w:r>
      <w:r w:rsidR="007F0B1F">
        <w:t xml:space="preserve">This meeting will be the first in a series of Bond Team meetings to be conducted on a regular, weekly basis.  </w:t>
      </w:r>
      <w:r>
        <w:t>The purpose of th</w:t>
      </w:r>
      <w:r w:rsidR="007F0B1F">
        <w:t>ese</w:t>
      </w:r>
      <w:r>
        <w:t xml:space="preserve"> meeting</w:t>
      </w:r>
      <w:r w:rsidR="007F0B1F">
        <w:t>s</w:t>
      </w:r>
      <w:r>
        <w:t xml:space="preserve"> is to allow members of the Bond Team, as established through the </w:t>
      </w:r>
      <w:r w:rsidR="00B330DE">
        <w:t>stipulation approved</w:t>
      </w:r>
      <w:r>
        <w:t xml:space="preserve"> in this docket, to work cooperatively to establish the structuring, marketing, and pricing of </w:t>
      </w:r>
      <w:r w:rsidR="001E7F4C">
        <w:t>nuclear asset</w:t>
      </w:r>
      <w:r>
        <w:t xml:space="preserve">-recovery bonds. </w:t>
      </w:r>
      <w:r w:rsidR="00B84560" w:rsidRPr="00B84560">
        <w:t xml:space="preserve">One or more of the Commissioners of the Florida Public Service Commission may attend and participate in </w:t>
      </w:r>
      <w:r w:rsidR="007F0B1F">
        <w:t>these meetings.</w:t>
      </w:r>
    </w:p>
    <w:p w:rsidR="004362F1" w:rsidRDefault="004362F1" w:rsidP="004362F1">
      <w:pPr>
        <w:jc w:val="both"/>
      </w:pPr>
    </w:p>
    <w:p w:rsidR="00E846A2" w:rsidRDefault="004362F1" w:rsidP="00F4530D">
      <w:pPr>
        <w:ind w:firstLine="720"/>
        <w:jc w:val="both"/>
      </w:pPr>
      <w:r>
        <w:t>Unless otherwise provided by notice,</w:t>
      </w:r>
      <w:r w:rsidR="00F4530D">
        <w:t xml:space="preserve"> </w:t>
      </w:r>
      <w:r w:rsidR="007F0B1F">
        <w:t>subsequent meetings in this series</w:t>
      </w:r>
      <w:r>
        <w:t xml:space="preserve"> will be conducted on a regular, weekly basis each Wednesday afternoon</w:t>
      </w:r>
      <w:r w:rsidR="00B330DE">
        <w:t xml:space="preserve"> at 2 p.m.</w:t>
      </w:r>
      <w:r w:rsidR="007F0B1F">
        <w:t>, beginning on Wednesday, October 28, 2015, at the following location:</w:t>
      </w:r>
    </w:p>
    <w:p w:rsidR="007F0B1F" w:rsidRDefault="007F0B1F" w:rsidP="00F4530D">
      <w:pPr>
        <w:ind w:firstLine="720"/>
        <w:jc w:val="both"/>
      </w:pPr>
    </w:p>
    <w:p w:rsidR="007F0B1F" w:rsidRDefault="007F0B1F" w:rsidP="00F4530D">
      <w:pPr>
        <w:ind w:firstLine="720"/>
        <w:jc w:val="both"/>
      </w:pPr>
      <w:r>
        <w:tab/>
        <w:t>Gerald L. Gunter Building, Room 154</w:t>
      </w:r>
    </w:p>
    <w:p w:rsidR="007F0B1F" w:rsidRDefault="007F0B1F" w:rsidP="00F4530D">
      <w:pPr>
        <w:ind w:firstLine="720"/>
        <w:jc w:val="both"/>
      </w:pPr>
      <w:r>
        <w:tab/>
        <w:t>Florida Public Service Commission</w:t>
      </w:r>
    </w:p>
    <w:p w:rsidR="007F0B1F" w:rsidRDefault="007F0B1F" w:rsidP="00F4530D">
      <w:pPr>
        <w:ind w:firstLine="720"/>
        <w:jc w:val="both"/>
      </w:pPr>
      <w:r>
        <w:tab/>
        <w:t>2540 Shumard Oak Boulevard</w:t>
      </w:r>
    </w:p>
    <w:p w:rsidR="007F0B1F" w:rsidRDefault="007F0B1F" w:rsidP="00F4530D">
      <w:pPr>
        <w:ind w:firstLine="720"/>
        <w:jc w:val="both"/>
      </w:pPr>
      <w:r>
        <w:tab/>
        <w:t>Tallahassee, Florida 32399-0850</w:t>
      </w:r>
    </w:p>
    <w:p w:rsidR="00E846A2" w:rsidRDefault="00E846A2" w:rsidP="004362F1">
      <w:pPr>
        <w:ind w:firstLine="720"/>
        <w:jc w:val="both"/>
      </w:pPr>
    </w:p>
    <w:p w:rsidR="004362F1" w:rsidRPr="00820431" w:rsidRDefault="004362F1" w:rsidP="004362F1">
      <w:pPr>
        <w:ind w:firstLine="720"/>
        <w:jc w:val="both"/>
      </w:pPr>
      <w:r>
        <w:t xml:space="preserve">It is not known at this time when this series of meetings will terminate; this series of meetings will be conducted until such time as </w:t>
      </w:r>
      <w:r w:rsidR="001E7F4C">
        <w:t>nuclear asset</w:t>
      </w:r>
      <w:r>
        <w: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p w:rsidR="006B03A1" w:rsidRDefault="006B03A1" w:rsidP="00A621BC">
      <w:pPr>
        <w:pStyle w:val="NoticeBody"/>
        <w:keepNext/>
      </w:pPr>
      <w:bookmarkStart w:id="1" w:name="VisualAids"/>
      <w:bookmarkEnd w:id="1"/>
      <w:r>
        <w:tab/>
        <w:t xml:space="preserve">By DIRECTION of the Florida Public Service Commission this </w:t>
      </w:r>
      <w:bookmarkStart w:id="2" w:name="replaceDate"/>
      <w:bookmarkEnd w:id="2"/>
      <w:r w:rsidR="00A621BC">
        <w:rPr>
          <w:u w:val="single"/>
        </w:rPr>
        <w:t>21st</w:t>
      </w:r>
      <w:r w:rsidR="00A621BC">
        <w:t xml:space="preserve"> day of </w:t>
      </w:r>
      <w:r w:rsidR="00A621BC">
        <w:rPr>
          <w:u w:val="single"/>
        </w:rPr>
        <w:t>October</w:t>
      </w:r>
      <w:r w:rsidR="00A621BC">
        <w:t xml:space="preserve">, </w:t>
      </w:r>
      <w:r w:rsidR="00A621BC">
        <w:rPr>
          <w:u w:val="single"/>
        </w:rPr>
        <w:t>2015</w:t>
      </w:r>
      <w:r w:rsidR="00A621BC">
        <w:t>.</w:t>
      </w:r>
      <w:r>
        <w:t xml:space="preserve"> </w:t>
      </w: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621BC"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BOND TEAM MEETINGS</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21BC">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3868F1"/>
    <w:rsid w:val="004362F1"/>
    <w:rsid w:val="004B0EC4"/>
    <w:rsid w:val="00601B15"/>
    <w:rsid w:val="006B03A1"/>
    <w:rsid w:val="007A70DC"/>
    <w:rsid w:val="007C1A1F"/>
    <w:rsid w:val="007F0B1F"/>
    <w:rsid w:val="008343EA"/>
    <w:rsid w:val="00865715"/>
    <w:rsid w:val="00A07A62"/>
    <w:rsid w:val="00A621BC"/>
    <w:rsid w:val="00AB4A6A"/>
    <w:rsid w:val="00B330DE"/>
    <w:rsid w:val="00B84560"/>
    <w:rsid w:val="00E846A2"/>
    <w:rsid w:val="00F4530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387</Words>
  <Characters>2185</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2015-10-21T11:52:00Z</dcterms:created>
  <dcterms:modified xsi:type="dcterms:W3CDTF">2015-10-21T12:49:00Z</dcterms:modified>
</cp:coreProperties>
</file>