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DF33ED">
      <w:pPr>
        <w:pStyle w:val="PScCenterCaps"/>
        <w:rPr>
          <w:u w:val="single"/>
          <w:lang w:val="en-US"/>
        </w:rPr>
      </w:pPr>
      <w:r>
        <w:rPr>
          <w:u w:val="single"/>
          <w:lang w:val="en-US"/>
        </w:rPr>
        <w:t>Notice of Commission 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DF33ED" w:rsidRDefault="00DF33ED">
      <w:pPr>
        <w:pStyle w:val="PScCenterCaps"/>
        <w:rPr>
          <w:lang w:val="en-US"/>
        </w:rPr>
      </w:pPr>
      <w:r>
        <w:rPr>
          <w:lang w:val="en-US"/>
        </w:rPr>
        <w:t>docket NO. 160000-OT</w:t>
      </w:r>
    </w:p>
    <w:p w:rsidR="00DF33ED" w:rsidRDefault="00DF33ED">
      <w:pPr>
        <w:pStyle w:val="PScCenterCaps"/>
        <w:rPr>
          <w:lang w:val="en-US"/>
        </w:rPr>
      </w:pPr>
    </w:p>
    <w:p w:rsidR="00DF33ED" w:rsidRDefault="00DF33ED" w:rsidP="00DF33ED">
      <w:pPr>
        <w:pStyle w:val="PScCenterCaps"/>
        <w:rPr>
          <w:lang w:val="en-US"/>
        </w:rPr>
      </w:pPr>
      <w:r>
        <w:rPr>
          <w:lang w:val="en-US"/>
        </w:rPr>
        <w:t>REVIEW OF TEN YEAR SITE PLANS OF ELECTRIC UTILITIES</w:t>
      </w:r>
    </w:p>
    <w:p w:rsidR="00DF33ED" w:rsidRDefault="00DF33ED">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EE5951" w:rsidRDefault="006B03A1">
      <w:pPr>
        <w:pStyle w:val="PSCCenter"/>
      </w:pPr>
      <w:r>
        <w:t xml:space="preserve">ISSUED: </w:t>
      </w:r>
      <w:bookmarkStart w:id="0" w:name="issueDate"/>
      <w:bookmarkEnd w:id="0"/>
      <w:r w:rsidR="00EE5951">
        <w:rPr>
          <w:u w:val="single"/>
        </w:rPr>
        <w:t>August 18, 2016</w:t>
      </w:r>
    </w:p>
    <w:p w:rsidR="006B03A1" w:rsidRDefault="006B03A1">
      <w:pPr>
        <w:rPr>
          <w:rStyle w:val="PSCUnderline"/>
        </w:rPr>
      </w:pPr>
    </w:p>
    <w:p w:rsidR="006B03A1" w:rsidRDefault="006B03A1"/>
    <w:p w:rsidR="00DF33ED" w:rsidRPr="00DF33ED" w:rsidRDefault="00DF33ED" w:rsidP="00DF33ED">
      <w:pPr>
        <w:tabs>
          <w:tab w:val="left" w:pos="-1124"/>
          <w:tab w:val="left" w:pos="-720"/>
          <w:tab w:val="left" w:pos="0"/>
          <w:tab w:val="left" w:pos="720"/>
          <w:tab w:val="left" w:pos="1440"/>
          <w:tab w:val="left" w:pos="2880"/>
          <w:tab w:val="left" w:pos="4680"/>
          <w:tab w:val="left" w:pos="5472"/>
        </w:tabs>
        <w:ind w:firstLine="720"/>
        <w:jc w:val="both"/>
      </w:pPr>
      <w:r w:rsidRPr="00DF33ED">
        <w:t>NOTICE is hereby given that the Florida Public Service Commission will conduct a workshop on the above-referenced docket at the following time and place:</w:t>
      </w:r>
    </w:p>
    <w:p w:rsidR="00DF33ED" w:rsidRPr="00DF33ED" w:rsidRDefault="00DF33ED" w:rsidP="00DF33ED">
      <w:pPr>
        <w:tabs>
          <w:tab w:val="left" w:pos="-1124"/>
          <w:tab w:val="left" w:pos="-720"/>
          <w:tab w:val="left" w:pos="0"/>
          <w:tab w:val="left" w:pos="720"/>
          <w:tab w:val="left" w:pos="1440"/>
          <w:tab w:val="left" w:pos="2880"/>
          <w:tab w:val="left" w:pos="4680"/>
          <w:tab w:val="left" w:pos="5472"/>
        </w:tabs>
        <w:ind w:firstLine="720"/>
        <w:jc w:val="both"/>
      </w:pPr>
    </w:p>
    <w:p w:rsidR="00DF33ED" w:rsidRPr="00DF33ED" w:rsidRDefault="00153B3D" w:rsidP="00DF33ED">
      <w:pPr>
        <w:tabs>
          <w:tab w:val="left" w:pos="-1124"/>
          <w:tab w:val="left" w:pos="-720"/>
          <w:tab w:val="left" w:pos="0"/>
          <w:tab w:val="left" w:pos="720"/>
          <w:tab w:val="left" w:pos="1440"/>
          <w:tab w:val="left" w:pos="2880"/>
          <w:tab w:val="left" w:pos="4680"/>
          <w:tab w:val="left" w:pos="5472"/>
        </w:tabs>
        <w:ind w:firstLine="1440"/>
        <w:jc w:val="both"/>
      </w:pPr>
      <w:r>
        <w:t>Wednes</w:t>
      </w:r>
      <w:r w:rsidR="00DF33ED" w:rsidRPr="00DF33ED">
        <w:t>day, September 1</w:t>
      </w:r>
      <w:r w:rsidR="00DF33ED">
        <w:t>4</w:t>
      </w:r>
      <w:r w:rsidR="00DF33ED" w:rsidRPr="00DF33ED">
        <w:t>, 201</w:t>
      </w:r>
      <w:r w:rsidR="00DF33ED">
        <w:t>6</w:t>
      </w:r>
      <w:r w:rsidR="00DF33ED" w:rsidRPr="00DF33ED">
        <w:t xml:space="preserve"> at </w:t>
      </w:r>
      <w:r w:rsidR="00DF33ED">
        <w:t>9</w:t>
      </w:r>
      <w:r w:rsidR="00DF33ED" w:rsidRPr="00DF33ED">
        <w:t xml:space="preserve">:30 </w:t>
      </w:r>
      <w:r w:rsidR="00DF33ED">
        <w:t>a</w:t>
      </w:r>
      <w:r w:rsidR="00DF33ED" w:rsidRPr="00DF33ED">
        <w:t>.m.</w:t>
      </w:r>
    </w:p>
    <w:p w:rsidR="00DF33ED" w:rsidRPr="00DF33ED" w:rsidRDefault="00DF33ED" w:rsidP="00DF33ED">
      <w:pPr>
        <w:tabs>
          <w:tab w:val="left" w:pos="-1124"/>
          <w:tab w:val="left" w:pos="-720"/>
          <w:tab w:val="left" w:pos="0"/>
          <w:tab w:val="left" w:pos="720"/>
          <w:tab w:val="left" w:pos="1440"/>
          <w:tab w:val="left" w:pos="2880"/>
          <w:tab w:val="left" w:pos="4680"/>
          <w:tab w:val="left" w:pos="5472"/>
        </w:tabs>
        <w:ind w:firstLine="1440"/>
        <w:jc w:val="both"/>
      </w:pPr>
      <w:smartTag w:uri="urn:schemas-microsoft-com:office:smarttags" w:element="place">
        <w:smartTag w:uri="urn:schemas-microsoft-com:office:smarttags" w:element="PlaceName">
          <w:r w:rsidRPr="00DF33ED">
            <w:t>Betty</w:t>
          </w:r>
        </w:smartTag>
        <w:r w:rsidRPr="00DF33ED">
          <w:t xml:space="preserve"> </w:t>
        </w:r>
        <w:smartTag w:uri="urn:schemas-microsoft-com:office:smarttags" w:element="PlaceName">
          <w:r w:rsidRPr="00DF33ED">
            <w:t>Easley</w:t>
          </w:r>
        </w:smartTag>
        <w:r w:rsidRPr="00DF33ED">
          <w:t xml:space="preserve"> </w:t>
        </w:r>
        <w:smartTag w:uri="urn:schemas-microsoft-com:office:smarttags" w:element="PlaceName">
          <w:r w:rsidRPr="00DF33ED">
            <w:t>Conference</w:t>
          </w:r>
        </w:smartTag>
        <w:r w:rsidRPr="00DF33ED">
          <w:t xml:space="preserve"> </w:t>
        </w:r>
        <w:smartTag w:uri="urn:schemas-microsoft-com:office:smarttags" w:element="PlaceType">
          <w:r w:rsidRPr="00DF33ED">
            <w:t>Center</w:t>
          </w:r>
        </w:smartTag>
      </w:smartTag>
      <w:r w:rsidRPr="00DF33ED">
        <w:t>, Room 148</w:t>
      </w:r>
    </w:p>
    <w:p w:rsidR="00DF33ED" w:rsidRPr="00DF33ED" w:rsidRDefault="00DF33ED" w:rsidP="00DF33ED">
      <w:pPr>
        <w:tabs>
          <w:tab w:val="left" w:pos="-1124"/>
          <w:tab w:val="left" w:pos="-720"/>
          <w:tab w:val="left" w:pos="0"/>
          <w:tab w:val="left" w:pos="720"/>
          <w:tab w:val="left" w:pos="1440"/>
          <w:tab w:val="left" w:pos="2880"/>
          <w:tab w:val="left" w:pos="4680"/>
          <w:tab w:val="left" w:pos="5472"/>
        </w:tabs>
        <w:ind w:firstLine="1440"/>
        <w:jc w:val="both"/>
      </w:pPr>
      <w:smartTag w:uri="urn:schemas-microsoft-com:office:smarttags" w:element="Street">
        <w:smartTag w:uri="urn:schemas-microsoft-com:office:smarttags" w:element="address">
          <w:r w:rsidRPr="00DF33ED">
            <w:t>4075 Esplanade Way</w:t>
          </w:r>
        </w:smartTag>
      </w:smartTag>
    </w:p>
    <w:p w:rsidR="00DF33ED" w:rsidRPr="00DF33ED" w:rsidRDefault="00DF33ED" w:rsidP="00DF33ED">
      <w:pPr>
        <w:ind w:left="720" w:firstLine="720"/>
        <w:jc w:val="both"/>
      </w:pPr>
      <w:smartTag w:uri="urn:schemas-microsoft-com:office:smarttags" w:element="place">
        <w:smartTag w:uri="urn:schemas-microsoft-com:office:smarttags" w:element="City">
          <w:r w:rsidRPr="00DF33ED">
            <w:t>Tallahassee</w:t>
          </w:r>
        </w:smartTag>
        <w:r w:rsidRPr="00DF33ED">
          <w:t xml:space="preserve">, </w:t>
        </w:r>
        <w:smartTag w:uri="urn:schemas-microsoft-com:office:smarttags" w:element="State">
          <w:r w:rsidRPr="00DF33ED">
            <w:t>FL</w:t>
          </w:r>
        </w:smartTag>
        <w:r w:rsidRPr="00DF33ED">
          <w:t xml:space="preserve"> </w:t>
        </w:r>
        <w:smartTag w:uri="urn:schemas-microsoft-com:office:smarttags" w:element="PostalCode">
          <w:r w:rsidRPr="00DF33ED">
            <w:t>32399-0862</w:t>
          </w:r>
        </w:smartTag>
      </w:smartTag>
    </w:p>
    <w:p w:rsidR="00DF33ED" w:rsidRPr="00DF33ED" w:rsidRDefault="00DF33ED" w:rsidP="00DF33ED">
      <w:pPr>
        <w:jc w:val="both"/>
      </w:pPr>
    </w:p>
    <w:p w:rsidR="00DF33ED" w:rsidRPr="00DF33ED" w:rsidRDefault="00DF33ED" w:rsidP="00DF33ED">
      <w:pPr>
        <w:jc w:val="both"/>
      </w:pPr>
      <w:r w:rsidRPr="00DF33ED">
        <w:rPr>
          <w:u w:val="single"/>
        </w:rPr>
        <w:t>PURPOSE AND PROCEDURE</w:t>
      </w:r>
    </w:p>
    <w:p w:rsidR="00DF33ED" w:rsidRPr="00DF33ED" w:rsidRDefault="00DF33ED" w:rsidP="00DF33ED">
      <w:pPr>
        <w:jc w:val="both"/>
      </w:pPr>
    </w:p>
    <w:p w:rsidR="00DF33ED" w:rsidRPr="00DF33ED" w:rsidRDefault="00DF33ED" w:rsidP="00DF33ED">
      <w:pPr>
        <w:jc w:val="both"/>
      </w:pPr>
      <w:r w:rsidRPr="00DF33ED">
        <w:tab/>
        <w:t xml:space="preserve">The purpose of this workshop is to </w:t>
      </w:r>
      <w:r w:rsidRPr="00DF33ED">
        <w:rPr>
          <w:bCs/>
        </w:rPr>
        <w:t>afford an opportunity for discussion and public comment on the ten-year site plans submitted by Florida’s electric utilities and on related issues. In addition, the Florida Reliability Coordinating Council will present the 201</w:t>
      </w:r>
      <w:r>
        <w:rPr>
          <w:bCs/>
        </w:rPr>
        <w:t>6</w:t>
      </w:r>
      <w:r w:rsidRPr="00DF33ED">
        <w:rPr>
          <w:bCs/>
        </w:rPr>
        <w:t xml:space="preserve"> Florida Regional Load and Resource Plan, discuss</w:t>
      </w:r>
      <w:r w:rsidR="0013262B">
        <w:rPr>
          <w:bCs/>
        </w:rPr>
        <w:t xml:space="preserve"> fuel reliability</w:t>
      </w:r>
      <w:r w:rsidR="00B85E35">
        <w:rPr>
          <w:bCs/>
        </w:rPr>
        <w:t xml:space="preserve">, </w:t>
      </w:r>
      <w:r w:rsidRPr="00DF33ED">
        <w:rPr>
          <w:bCs/>
        </w:rPr>
        <w:t>planned</w:t>
      </w:r>
      <w:r w:rsidR="0013262B">
        <w:rPr>
          <w:bCs/>
        </w:rPr>
        <w:t xml:space="preserve"> renewable</w:t>
      </w:r>
      <w:r w:rsidR="00B85E35">
        <w:rPr>
          <w:bCs/>
        </w:rPr>
        <w:t>s</w:t>
      </w:r>
      <w:r w:rsidRPr="00DF33ED">
        <w:rPr>
          <w:bCs/>
        </w:rPr>
        <w:t xml:space="preserve"> projects</w:t>
      </w:r>
      <w:r w:rsidR="00B85E35">
        <w:rPr>
          <w:bCs/>
        </w:rPr>
        <w:t>,</w:t>
      </w:r>
      <w:r w:rsidRPr="00DF33ED">
        <w:rPr>
          <w:bCs/>
        </w:rPr>
        <w:t xml:space="preserve"> and physical security of infrastructure in Florida.</w:t>
      </w:r>
    </w:p>
    <w:p w:rsidR="00DF33ED" w:rsidRPr="00DF33ED" w:rsidRDefault="00DF33ED" w:rsidP="00DF33ED">
      <w:pPr>
        <w:jc w:val="both"/>
      </w:pPr>
    </w:p>
    <w:p w:rsidR="00153B3D" w:rsidRDefault="00DF33ED" w:rsidP="00DF33ED">
      <w:pPr>
        <w:jc w:val="both"/>
      </w:pPr>
      <w:r w:rsidRPr="00DF33ED">
        <w:tab/>
        <w:t xml:space="preserve">If you wish to comment but cannot attend the workshop, please file your comments with the Office of Commission Clerk, Florida Public Service Commission, </w:t>
      </w:r>
      <w:smartTag w:uri="urn:schemas-microsoft-com:office:smarttags" w:element="address">
        <w:smartTag w:uri="urn:schemas-microsoft-com:office:smarttags" w:element="Street">
          <w:r w:rsidRPr="00DF33ED">
            <w:t>2540 Shumard Oak Boulevard</w:t>
          </w:r>
        </w:smartTag>
        <w:r w:rsidRPr="00DF33ED">
          <w:t xml:space="preserve">, </w:t>
        </w:r>
        <w:smartTag w:uri="urn:schemas-microsoft-com:office:smarttags" w:element="City">
          <w:r w:rsidRPr="00DF33ED">
            <w:t>Tallahassee</w:t>
          </w:r>
        </w:smartTag>
        <w:r w:rsidRPr="00DF33ED">
          <w:t xml:space="preserve">, </w:t>
        </w:r>
        <w:smartTag w:uri="urn:schemas-microsoft-com:office:smarttags" w:element="State">
          <w:r w:rsidRPr="00DF33ED">
            <w:t>Florida</w:t>
          </w:r>
        </w:smartTag>
        <w:r w:rsidRPr="00DF33ED">
          <w:t xml:space="preserve"> </w:t>
        </w:r>
        <w:smartTag w:uri="urn:schemas-microsoft-com:office:smarttags" w:element="PostalCode">
          <w:r w:rsidRPr="00DF33ED">
            <w:t>32399-0850</w:t>
          </w:r>
        </w:smartTag>
      </w:smartTag>
      <w:r w:rsidRPr="00DF33ED">
        <w:t xml:space="preserve">, on or before September </w:t>
      </w:r>
      <w:r w:rsidR="009B4A4C">
        <w:t>14</w:t>
      </w:r>
      <w:r w:rsidRPr="00DF33ED">
        <w:t xml:space="preserve">, </w:t>
      </w:r>
      <w:r w:rsidR="00995DFD">
        <w:t>2016,</w:t>
      </w:r>
      <w:r w:rsidRPr="00DF33ED">
        <w:t xml:space="preserve"> specifically referencing Docket No. 1</w:t>
      </w:r>
      <w:r>
        <w:t>6</w:t>
      </w:r>
      <w:r w:rsidRPr="00DF33ED">
        <w:t>0000-OT, Review of Ten-Year Site Plans of Electric Utilities.</w:t>
      </w:r>
    </w:p>
    <w:p w:rsidR="00153B3D" w:rsidRDefault="00153B3D" w:rsidP="00DF33ED">
      <w:pPr>
        <w:jc w:val="both"/>
      </w:pPr>
    </w:p>
    <w:p w:rsidR="00DF33ED" w:rsidRPr="00DF33ED" w:rsidRDefault="00DF33ED" w:rsidP="00DF33ED">
      <w:pPr>
        <w:jc w:val="both"/>
      </w:pPr>
      <w:r w:rsidRPr="00DF33ED">
        <w:tab/>
        <w:t>A copy of the agenda for this workshop is attached, additional copies may be obtained</w:t>
      </w:r>
      <w:r w:rsidRPr="00DF33ED">
        <w:rPr>
          <w:color w:val="FF0000"/>
        </w:rPr>
        <w:t xml:space="preserve"> </w:t>
      </w:r>
      <w:r w:rsidRPr="00DF33ED">
        <w:t>by writing to the Office of Commission Clerk, at the address previously noted.</w:t>
      </w:r>
    </w:p>
    <w:p w:rsidR="00153B3D" w:rsidRDefault="00DF33ED" w:rsidP="00DF33ED">
      <w:pPr>
        <w:jc w:val="both"/>
        <w:rPr>
          <w:noProof/>
        </w:rPr>
      </w:pPr>
      <w:r w:rsidRPr="00DF33ED">
        <w:rPr>
          <w:noProof/>
        </w:rPr>
        <w:tab/>
      </w:r>
    </w:p>
    <w:p w:rsidR="00DF33ED" w:rsidRPr="00DF33ED" w:rsidRDefault="00153B3D" w:rsidP="00DF33ED">
      <w:pPr>
        <w:jc w:val="both"/>
        <w:rPr>
          <w:noProof/>
        </w:rPr>
      </w:pPr>
      <w:r>
        <w:rPr>
          <w:noProof/>
        </w:rPr>
        <w:br w:type="page"/>
      </w:r>
      <w:r>
        <w:rPr>
          <w:noProof/>
        </w:rPr>
        <w:lastRenderedPageBreak/>
        <w:tab/>
      </w:r>
      <w:r w:rsidR="00DF33ED" w:rsidRPr="00DF33ED">
        <w:rPr>
          <w:noProof/>
        </w:rPr>
        <w:t xml:space="preserve">In accordance with the Americans with Disabilities Act, persons needing a special accommodation to participate at this proceeding should contact the Office of Commission Clerk no later than </w:t>
      </w:r>
      <w:r w:rsidR="00DF33ED" w:rsidRPr="00DF33ED">
        <w:rPr>
          <w:bCs/>
          <w:noProof/>
        </w:rPr>
        <w:t>five</w:t>
      </w:r>
      <w:r w:rsidR="00DF33ED" w:rsidRPr="00DF33ED">
        <w:rPr>
          <w:noProof/>
        </w:rPr>
        <w:t xml:space="preserve"> days prior to the workshop at 2540 Shumard Oak Boulevard, Tallahassee, Florida 32399-0850, via 1-800-955-8770 (Voice) or 1-800-955-8771 (TDD), Florida Relay Service.</w:t>
      </w:r>
    </w:p>
    <w:p w:rsidR="00DF33ED" w:rsidRPr="00DF33ED" w:rsidRDefault="00DF33ED" w:rsidP="00DF33ED">
      <w:pPr>
        <w:jc w:val="both"/>
        <w:rPr>
          <w:u w:val="single"/>
        </w:rPr>
      </w:pPr>
    </w:p>
    <w:p w:rsidR="00DF33ED" w:rsidRPr="00DF33ED" w:rsidRDefault="00DF33ED" w:rsidP="00DF33ED">
      <w:pPr>
        <w:jc w:val="both"/>
      </w:pPr>
      <w:r w:rsidRPr="00DF33ED">
        <w:rPr>
          <w:u w:val="single"/>
        </w:rPr>
        <w:t>JURISDICTION</w:t>
      </w:r>
    </w:p>
    <w:p w:rsidR="00DF33ED" w:rsidRPr="00DF33ED" w:rsidRDefault="00DF33ED" w:rsidP="00DF33ED">
      <w:pPr>
        <w:jc w:val="both"/>
      </w:pPr>
    </w:p>
    <w:p w:rsidR="00DF33ED" w:rsidRPr="00DF33ED" w:rsidRDefault="00DF33ED" w:rsidP="00DF33ED">
      <w:pPr>
        <w:jc w:val="both"/>
      </w:pPr>
      <w:r w:rsidRPr="00DF33ED">
        <w:tab/>
        <w:t>Jurisdiction is vested in this Commission pursuant to Section 186.801, Florida Statutes.</w:t>
      </w:r>
    </w:p>
    <w:p w:rsidR="00DF33ED" w:rsidRPr="00DF33ED" w:rsidRDefault="00DF33ED" w:rsidP="00DF33ED">
      <w:pPr>
        <w:jc w:val="both"/>
        <w:rPr>
          <w:u w:val="single"/>
        </w:rPr>
      </w:pPr>
    </w:p>
    <w:p w:rsidR="00DF33ED" w:rsidRPr="00DF33ED" w:rsidRDefault="00DF33ED" w:rsidP="00DF33ED">
      <w:pPr>
        <w:jc w:val="both"/>
        <w:rPr>
          <w:u w:val="single"/>
        </w:rPr>
      </w:pPr>
      <w:r w:rsidRPr="00DF33ED">
        <w:rPr>
          <w:u w:val="single"/>
        </w:rPr>
        <w:t>VISUAL AIDS</w:t>
      </w:r>
    </w:p>
    <w:p w:rsidR="00DF33ED" w:rsidRPr="00DF33ED" w:rsidRDefault="00DF33ED" w:rsidP="00DF33ED">
      <w:pPr>
        <w:jc w:val="both"/>
        <w:rPr>
          <w:u w:val="single"/>
        </w:rPr>
      </w:pPr>
    </w:p>
    <w:p w:rsidR="00DF33ED" w:rsidRPr="00DF33ED" w:rsidRDefault="00DF33ED" w:rsidP="00DF33ED">
      <w:pPr>
        <w:jc w:val="both"/>
      </w:pPr>
      <w:r w:rsidRPr="00DF33ED">
        <w:tab/>
        <w:t xml:space="preserve">Workshop participants who plan to use visual aids during the course of their presentation, such as PowerPoint, must provide an electronic copy and 21 hard copies of the presentation, at least </w:t>
      </w:r>
      <w:r w:rsidR="001A3853">
        <w:t>seven</w:t>
      </w:r>
      <w:r w:rsidRPr="00DF33ED">
        <w:t xml:space="preserve"> days prior to the workshop, to Moni Mtenga, who may be contacted at (850) 413-6586 o</w:t>
      </w:r>
      <w:r w:rsidRPr="00DF78E8">
        <w:t xml:space="preserve">r </w:t>
      </w:r>
      <w:hyperlink r:id="rId8" w:history="1">
        <w:r w:rsidRPr="00DF78E8">
          <w:rPr>
            <w:u w:val="single"/>
          </w:rPr>
          <w:t>MMtenga@psc.state.fl.us</w:t>
        </w:r>
      </w:hyperlink>
      <w:r w:rsidR="009B4A4C" w:rsidRPr="00DF78E8">
        <w:t>.</w:t>
      </w:r>
    </w:p>
    <w:p w:rsidR="00DF33ED" w:rsidRPr="00DF33ED" w:rsidRDefault="00DF33ED" w:rsidP="00DF33ED">
      <w:pPr>
        <w:jc w:val="both"/>
      </w:pPr>
    </w:p>
    <w:p w:rsidR="00DF33ED" w:rsidRPr="00DF33ED" w:rsidRDefault="00DF33ED" w:rsidP="00DF33ED">
      <w:pPr>
        <w:jc w:val="both"/>
      </w:pPr>
      <w:r w:rsidRPr="00DF33ED">
        <w:rPr>
          <w:u w:val="single"/>
        </w:rPr>
        <w:t>EMERGENCY CANCELLATION OF WORKSHOP</w:t>
      </w:r>
    </w:p>
    <w:p w:rsidR="00DF33ED" w:rsidRPr="00DF33ED" w:rsidRDefault="00DF33ED" w:rsidP="00DF33ED">
      <w:pPr>
        <w:jc w:val="both"/>
      </w:pPr>
    </w:p>
    <w:p w:rsidR="00DF33ED" w:rsidRPr="00DF33ED" w:rsidRDefault="00DF33ED" w:rsidP="00DF33ED">
      <w:pPr>
        <w:ind w:firstLine="720"/>
        <w:jc w:val="both"/>
        <w:rPr>
          <w:bCs/>
        </w:rPr>
      </w:pPr>
      <w:r w:rsidRPr="00DF33ED">
        <w:rPr>
          <w:bCs/>
        </w:rPr>
        <w:t>If a named storm or other disaster requires cancellation of the workshop, Commission staff will attempt to give timely direct notice to the parties.  Notice of cancellation of the hearing will also be provided on the Commission's website (http://www.psc.state.fl.us/) under the Hot Topics link found on the home page.  Cancellation can also be confirmed by calling the Office of the General Counsel at 850-413-6199.</w:t>
      </w:r>
    </w:p>
    <w:p w:rsidR="006B03A1" w:rsidRDefault="006B03A1"/>
    <w:p w:rsidR="00DF33ED" w:rsidRDefault="00DF33ED">
      <w:pPr>
        <w:pStyle w:val="NoticeBody"/>
      </w:pPr>
      <w:bookmarkStart w:id="1" w:name="VisualAids"/>
      <w:bookmarkEnd w:id="1"/>
    </w:p>
    <w:p w:rsidR="006B03A1" w:rsidRDefault="006B03A1" w:rsidP="00EE5951">
      <w:pPr>
        <w:pStyle w:val="NoticeBody"/>
        <w:keepNext/>
      </w:pPr>
      <w:r>
        <w:lastRenderedPageBreak/>
        <w:tab/>
        <w:t xml:space="preserve">By DIRECTION of the Florida Public Service Commission this </w:t>
      </w:r>
      <w:bookmarkStart w:id="2" w:name="replaceDate"/>
      <w:bookmarkEnd w:id="2"/>
      <w:r w:rsidR="00EE5951">
        <w:rPr>
          <w:u w:val="single"/>
        </w:rPr>
        <w:t>18th</w:t>
      </w:r>
      <w:r w:rsidR="00EE5951">
        <w:t xml:space="preserve"> day of </w:t>
      </w:r>
      <w:r w:rsidR="00EE5951">
        <w:rPr>
          <w:u w:val="single"/>
        </w:rPr>
        <w:t>August</w:t>
      </w:r>
      <w:r w:rsidR="00EE5951">
        <w:t xml:space="preserve">, </w:t>
      </w:r>
      <w:r w:rsidR="00EE5951">
        <w:rPr>
          <w:u w:val="single"/>
        </w:rPr>
        <w:t>2016</w:t>
      </w:r>
      <w:r w:rsidR="00EE5951">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EE5951"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4D1D29" w:rsidRDefault="00DF33ED">
      <w:pPr>
        <w:keepNext/>
      </w:pPr>
      <w:r>
        <w:t>B</w:t>
      </w:r>
      <w:r w:rsidR="009B4A4C">
        <w:t>Y</w:t>
      </w:r>
      <w:r>
        <w:t>L</w:t>
      </w:r>
    </w:p>
    <w:p w:rsidR="004D1D29" w:rsidRDefault="004D1D29">
      <w:pPr>
        <w:keepNext/>
      </w:pPr>
    </w:p>
    <w:p w:rsidR="006B03A1" w:rsidRDefault="006B03A1">
      <w:pPr>
        <w:keepNext/>
      </w:pPr>
      <w:r>
        <w:t xml:space="preserve">  </w:t>
      </w:r>
    </w:p>
    <w:p w:rsidR="004D1D29" w:rsidRDefault="004D1D29">
      <w:pPr>
        <w:keepNext/>
        <w:sectPr w:rsidR="004D1D29">
          <w:headerReference w:type="default" r:id="rId9"/>
          <w:pgSz w:w="12240" w:h="15840" w:code="1"/>
          <w:pgMar w:top="1440" w:right="1440" w:bottom="2160" w:left="1440" w:header="1440" w:footer="720" w:gutter="0"/>
          <w:cols w:space="720"/>
          <w:titlePg/>
          <w:docGrid w:linePitch="360"/>
        </w:sectPr>
      </w:pPr>
    </w:p>
    <w:p w:rsidR="00DF33ED" w:rsidRDefault="00DF33ED">
      <w:pPr>
        <w:keepNext/>
      </w:pPr>
    </w:p>
    <w:p w:rsidR="00DF33ED" w:rsidRPr="002F0E32" w:rsidRDefault="00DF33ED" w:rsidP="00DF33ED">
      <w:pPr>
        <w:jc w:val="center"/>
        <w:rPr>
          <w:b/>
        </w:rPr>
      </w:pPr>
      <w:r>
        <w:rPr>
          <w:b/>
        </w:rPr>
        <w:t>Agenda f</w:t>
      </w:r>
      <w:r w:rsidRPr="002F0E32">
        <w:rPr>
          <w:b/>
        </w:rPr>
        <w:t>or Commission Workshop</w:t>
      </w:r>
    </w:p>
    <w:p w:rsidR="00DF33ED" w:rsidRPr="002F0E32" w:rsidRDefault="00DF33ED" w:rsidP="00DF33ED">
      <w:pPr>
        <w:jc w:val="center"/>
        <w:rPr>
          <w:b/>
        </w:rPr>
      </w:pPr>
      <w:r w:rsidRPr="002F0E32">
        <w:rPr>
          <w:b/>
        </w:rPr>
        <w:t xml:space="preserve">Review </w:t>
      </w:r>
      <w:r>
        <w:rPr>
          <w:b/>
        </w:rPr>
        <w:t>o</w:t>
      </w:r>
      <w:r w:rsidRPr="002F0E32">
        <w:rPr>
          <w:b/>
        </w:rPr>
        <w:t xml:space="preserve">f </w:t>
      </w:r>
      <w:r>
        <w:rPr>
          <w:b/>
        </w:rPr>
        <w:t>the 2016</w:t>
      </w:r>
      <w:r w:rsidRPr="002F0E32">
        <w:rPr>
          <w:b/>
        </w:rPr>
        <w:t xml:space="preserve"> Ten-Year Site Plans </w:t>
      </w:r>
      <w:r>
        <w:rPr>
          <w:b/>
        </w:rPr>
        <w:t>f</w:t>
      </w:r>
      <w:r w:rsidRPr="002F0E32">
        <w:rPr>
          <w:b/>
        </w:rPr>
        <w:t>or Florida’s Electric Utilities</w:t>
      </w:r>
    </w:p>
    <w:p w:rsidR="00DF33ED" w:rsidRDefault="00DF33ED" w:rsidP="00DF33ED">
      <w:pPr>
        <w:jc w:val="center"/>
      </w:pPr>
      <w:r>
        <w:t>September 14, 2016 – 9:30am</w:t>
      </w:r>
    </w:p>
    <w:p w:rsidR="00DF33ED" w:rsidRDefault="00DF33ED" w:rsidP="00DF33ED">
      <w:pPr>
        <w:jc w:val="center"/>
      </w:pPr>
      <w:r>
        <w:t>Betty Easley Conference Center, Room 148</w:t>
      </w:r>
    </w:p>
    <w:p w:rsidR="00DF33ED" w:rsidRDefault="00DF33ED" w:rsidP="00DF33ED">
      <w:pPr>
        <w:jc w:val="center"/>
      </w:pPr>
      <w:r>
        <w:t>4075 Esplanade Way, Tallahassee, Florida 32399-0850</w:t>
      </w:r>
    </w:p>
    <w:p w:rsidR="00DF33ED" w:rsidRDefault="00DF33ED" w:rsidP="00DF33ED"/>
    <w:p w:rsidR="00DF33ED" w:rsidRPr="00970C4F" w:rsidRDefault="00D02834" w:rsidP="00DF33ED">
      <w:pPr>
        <w:pStyle w:val="ListParagraph"/>
        <w:numPr>
          <w:ilvl w:val="0"/>
          <w:numId w:val="12"/>
        </w:numPr>
        <w:spacing w:after="120"/>
        <w:contextualSpacing w:val="0"/>
        <w:rPr>
          <w:b/>
        </w:rPr>
      </w:pPr>
      <w:r>
        <w:rPr>
          <w:b/>
        </w:rPr>
        <w:t>Florida Reliability Coordinating Council (</w:t>
      </w:r>
      <w:r w:rsidR="00DF33ED" w:rsidRPr="00AA7807">
        <w:rPr>
          <w:b/>
        </w:rPr>
        <w:t>FRCC</w:t>
      </w:r>
      <w:r>
        <w:rPr>
          <w:b/>
        </w:rPr>
        <w:t>)</w:t>
      </w:r>
      <w:r w:rsidR="00DF33ED" w:rsidRPr="00AA7807">
        <w:rPr>
          <w:b/>
        </w:rPr>
        <w:t xml:space="preserve"> Load &amp; Resource Plan</w:t>
      </w:r>
      <w:r w:rsidR="00DF33ED">
        <w:rPr>
          <w:b/>
        </w:rPr>
        <w:t xml:space="preserve"> – </w:t>
      </w:r>
      <w:r w:rsidR="00DF33ED" w:rsidRPr="00740064">
        <w:rPr>
          <w:i/>
        </w:rPr>
        <w:t>Stacy Dochoda</w:t>
      </w:r>
      <w:r w:rsidR="00DF33ED">
        <w:rPr>
          <w:b/>
        </w:rPr>
        <w:t xml:space="preserve"> </w:t>
      </w:r>
    </w:p>
    <w:p w:rsidR="00DF33ED" w:rsidRDefault="00DF33ED" w:rsidP="00DF33ED">
      <w:pPr>
        <w:pStyle w:val="ListParagraph"/>
        <w:numPr>
          <w:ilvl w:val="0"/>
          <w:numId w:val="13"/>
        </w:numPr>
        <w:spacing w:after="120"/>
        <w:contextualSpacing w:val="0"/>
      </w:pPr>
      <w:r>
        <w:t>Integrated Resource Planning Process</w:t>
      </w:r>
    </w:p>
    <w:p w:rsidR="00DF33ED" w:rsidRDefault="00DF33ED" w:rsidP="00DF33ED">
      <w:pPr>
        <w:pStyle w:val="ListParagraph"/>
        <w:numPr>
          <w:ilvl w:val="0"/>
          <w:numId w:val="13"/>
        </w:numPr>
        <w:spacing w:after="120"/>
        <w:contextualSpacing w:val="0"/>
      </w:pPr>
      <w:r>
        <w:t>Load Forecast, Generation Additions, Reserve Margins, Fuel Mix</w:t>
      </w:r>
    </w:p>
    <w:p w:rsidR="00DF33ED" w:rsidRDefault="00DF33ED" w:rsidP="00DF33ED">
      <w:pPr>
        <w:pStyle w:val="ListParagraph"/>
        <w:numPr>
          <w:ilvl w:val="0"/>
          <w:numId w:val="13"/>
        </w:numPr>
        <w:spacing w:after="120"/>
        <w:contextualSpacing w:val="0"/>
      </w:pPr>
      <w:r>
        <w:t>Renewable Resources and Demand-Side Management (DSM)</w:t>
      </w:r>
    </w:p>
    <w:p w:rsidR="00DF33ED" w:rsidRPr="00F07009" w:rsidRDefault="00DF33ED" w:rsidP="00DF33ED">
      <w:pPr>
        <w:pStyle w:val="ListParagraph"/>
        <w:numPr>
          <w:ilvl w:val="0"/>
          <w:numId w:val="13"/>
        </w:numPr>
        <w:spacing w:after="120"/>
        <w:contextualSpacing w:val="0"/>
      </w:pPr>
      <w:r>
        <w:t>Clean Power Plan</w:t>
      </w:r>
    </w:p>
    <w:p w:rsidR="00DF33ED" w:rsidRPr="00AA7807" w:rsidRDefault="001A3853" w:rsidP="00DF33ED">
      <w:pPr>
        <w:pStyle w:val="ListParagraph"/>
        <w:numPr>
          <w:ilvl w:val="0"/>
          <w:numId w:val="12"/>
        </w:numPr>
        <w:spacing w:after="120"/>
        <w:contextualSpacing w:val="0"/>
        <w:rPr>
          <w:b/>
        </w:rPr>
      </w:pPr>
      <w:r>
        <w:rPr>
          <w:b/>
        </w:rPr>
        <w:t xml:space="preserve">FRCC </w:t>
      </w:r>
      <w:r w:rsidR="00DF33ED" w:rsidRPr="00AA7807">
        <w:rPr>
          <w:b/>
        </w:rPr>
        <w:t>Statewide Fuel Reliability</w:t>
      </w:r>
      <w:r w:rsidR="00DF33ED">
        <w:rPr>
          <w:b/>
        </w:rPr>
        <w:t xml:space="preserve"> – </w:t>
      </w:r>
      <w:r w:rsidR="00DF33ED" w:rsidRPr="00740064">
        <w:rPr>
          <w:i/>
        </w:rPr>
        <w:t>Stacy Dochoda</w:t>
      </w:r>
      <w:r w:rsidR="00DF33ED">
        <w:rPr>
          <w:b/>
        </w:rPr>
        <w:t xml:space="preserve"> </w:t>
      </w:r>
    </w:p>
    <w:p w:rsidR="00DF33ED" w:rsidRDefault="00DF33ED" w:rsidP="00DF33ED">
      <w:pPr>
        <w:pStyle w:val="ListParagraph"/>
        <w:numPr>
          <w:ilvl w:val="0"/>
          <w:numId w:val="14"/>
        </w:numPr>
        <w:spacing w:after="120"/>
        <w:contextualSpacing w:val="0"/>
      </w:pPr>
      <w:r>
        <w:t>Natural Gas Infrastructure in Florida</w:t>
      </w:r>
    </w:p>
    <w:p w:rsidR="00DF33ED" w:rsidRPr="00AA7807" w:rsidRDefault="00DF33ED" w:rsidP="00DF33ED">
      <w:pPr>
        <w:pStyle w:val="ListParagraph"/>
        <w:numPr>
          <w:ilvl w:val="0"/>
          <w:numId w:val="12"/>
        </w:numPr>
        <w:spacing w:after="120"/>
        <w:contextualSpacing w:val="0"/>
        <w:rPr>
          <w:b/>
        </w:rPr>
      </w:pPr>
      <w:r w:rsidRPr="00AA7807">
        <w:rPr>
          <w:b/>
        </w:rPr>
        <w:t>Utility Presentations</w:t>
      </w:r>
      <w:r>
        <w:rPr>
          <w:b/>
        </w:rPr>
        <w:t xml:space="preserve">- Florida Investor Owned Utilities Integrated Planning </w:t>
      </w:r>
    </w:p>
    <w:p w:rsidR="00DF33ED" w:rsidRPr="00740064" w:rsidRDefault="00AC2192" w:rsidP="00DF33ED">
      <w:pPr>
        <w:pStyle w:val="ListParagraph"/>
        <w:numPr>
          <w:ilvl w:val="0"/>
          <w:numId w:val="14"/>
        </w:numPr>
        <w:spacing w:after="120"/>
        <w:contextualSpacing w:val="0"/>
      </w:pPr>
      <w:r>
        <w:t>Duke Energy Florida, LLC (</w:t>
      </w:r>
      <w:r w:rsidR="00DF33ED" w:rsidRPr="00740064">
        <w:t>DEF</w:t>
      </w:r>
      <w:r>
        <w:t>)</w:t>
      </w:r>
      <w:r w:rsidR="00DF33ED" w:rsidRPr="00740064">
        <w:t xml:space="preserve">  - </w:t>
      </w:r>
      <w:r w:rsidR="00DF33ED" w:rsidRPr="00740064">
        <w:rPr>
          <w:i/>
        </w:rPr>
        <w:t>Ben Borsch</w:t>
      </w:r>
      <w:r w:rsidR="00DF33ED" w:rsidRPr="00740064">
        <w:t xml:space="preserve"> </w:t>
      </w:r>
    </w:p>
    <w:p w:rsidR="00DF33ED" w:rsidRPr="00740064" w:rsidRDefault="00AC2192" w:rsidP="00DF33ED">
      <w:pPr>
        <w:pStyle w:val="ListParagraph"/>
        <w:numPr>
          <w:ilvl w:val="0"/>
          <w:numId w:val="14"/>
        </w:numPr>
        <w:spacing w:after="120"/>
        <w:contextualSpacing w:val="0"/>
      </w:pPr>
      <w:r>
        <w:t>Gulf Power Company (</w:t>
      </w:r>
      <w:r w:rsidR="00DF33ED" w:rsidRPr="00740064">
        <w:t>GPC</w:t>
      </w:r>
      <w:r>
        <w:t>)</w:t>
      </w:r>
      <w:r w:rsidR="00DF33ED" w:rsidRPr="00740064">
        <w:t xml:space="preserve"> </w:t>
      </w:r>
      <w:r w:rsidR="00DF33ED" w:rsidRPr="00740064">
        <w:rPr>
          <w:i/>
        </w:rPr>
        <w:t>– Sybelle Fitzgerald</w:t>
      </w:r>
      <w:r w:rsidR="00DF33ED" w:rsidRPr="00740064">
        <w:t xml:space="preserve"> </w:t>
      </w:r>
    </w:p>
    <w:p w:rsidR="00DF33ED" w:rsidRPr="00740064" w:rsidRDefault="00AC2192" w:rsidP="00DF33ED">
      <w:pPr>
        <w:pStyle w:val="ListParagraph"/>
        <w:numPr>
          <w:ilvl w:val="0"/>
          <w:numId w:val="14"/>
        </w:numPr>
        <w:spacing w:after="120"/>
        <w:contextualSpacing w:val="0"/>
        <w:rPr>
          <w:i/>
        </w:rPr>
      </w:pPr>
      <w:r>
        <w:t>Florida Power &amp; Light Company (</w:t>
      </w:r>
      <w:r w:rsidR="00DF33ED" w:rsidRPr="00740064">
        <w:t>FPL</w:t>
      </w:r>
      <w:r>
        <w:t>)</w:t>
      </w:r>
      <w:r w:rsidR="00DF33ED" w:rsidRPr="00740064">
        <w:t xml:space="preserve"> </w:t>
      </w:r>
      <w:r w:rsidR="00DF33ED" w:rsidRPr="00740064">
        <w:rPr>
          <w:i/>
        </w:rPr>
        <w:t xml:space="preserve">– Steve R. Sim </w:t>
      </w:r>
    </w:p>
    <w:p w:rsidR="00DF33ED" w:rsidRPr="00740064" w:rsidRDefault="00AC2192" w:rsidP="00DF33ED">
      <w:pPr>
        <w:pStyle w:val="ListParagraph"/>
        <w:numPr>
          <w:ilvl w:val="0"/>
          <w:numId w:val="14"/>
        </w:numPr>
        <w:spacing w:after="120"/>
        <w:contextualSpacing w:val="0"/>
        <w:rPr>
          <w:i/>
        </w:rPr>
      </w:pPr>
      <w:r>
        <w:t>Tampa Electric Company (</w:t>
      </w:r>
      <w:r w:rsidR="00DF33ED" w:rsidRPr="00740064">
        <w:t>TECO</w:t>
      </w:r>
      <w:r>
        <w:t>)</w:t>
      </w:r>
      <w:r w:rsidR="00DF33ED" w:rsidRPr="00740064">
        <w:t xml:space="preserve"> </w:t>
      </w:r>
      <w:r w:rsidR="00DF33ED" w:rsidRPr="00740064">
        <w:rPr>
          <w:i/>
        </w:rPr>
        <w:t xml:space="preserve">– Jim Rocha </w:t>
      </w:r>
    </w:p>
    <w:p w:rsidR="00DF33ED" w:rsidRPr="00AA7807" w:rsidRDefault="00DF33ED" w:rsidP="00DF33ED">
      <w:pPr>
        <w:pStyle w:val="ListParagraph"/>
        <w:numPr>
          <w:ilvl w:val="0"/>
          <w:numId w:val="12"/>
        </w:numPr>
        <w:spacing w:after="120"/>
        <w:contextualSpacing w:val="0"/>
        <w:rPr>
          <w:b/>
        </w:rPr>
      </w:pPr>
      <w:r w:rsidRPr="00AA7807">
        <w:rPr>
          <w:b/>
        </w:rPr>
        <w:t>Public Input</w:t>
      </w:r>
    </w:p>
    <w:p w:rsidR="00FF43FC" w:rsidRDefault="00DF33ED" w:rsidP="00DF33ED">
      <w:pPr>
        <w:pStyle w:val="ListParagraph"/>
        <w:numPr>
          <w:ilvl w:val="0"/>
          <w:numId w:val="12"/>
        </w:numPr>
        <w:spacing w:after="120"/>
        <w:contextualSpacing w:val="0"/>
        <w:rPr>
          <w:b/>
        </w:rPr>
      </w:pPr>
      <w:r w:rsidRPr="00AA7807">
        <w:rPr>
          <w:b/>
        </w:rPr>
        <w:t>Adjourn</w:t>
      </w:r>
    </w:p>
    <w:p w:rsidR="00FF43FC" w:rsidRPr="00FF43FC" w:rsidRDefault="00FF43FC" w:rsidP="00FF43FC"/>
    <w:sectPr w:rsidR="00FF43FC" w:rsidRPr="00FF43FC">
      <w:headerReference w:type="first" r:id="rId10"/>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3ED" w:rsidRDefault="00DF33ED">
      <w:r>
        <w:separator/>
      </w:r>
    </w:p>
  </w:endnote>
  <w:endnote w:type="continuationSeparator" w:id="0">
    <w:p w:rsidR="00DF33ED" w:rsidRDefault="00DF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3ED" w:rsidRDefault="00DF33ED">
      <w:r>
        <w:separator/>
      </w:r>
    </w:p>
  </w:footnote>
  <w:footnote w:type="continuationSeparator" w:id="0">
    <w:p w:rsidR="00DF33ED" w:rsidRDefault="00DF3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DF33ED">
    <w:pPr>
      <w:pStyle w:val="Header"/>
    </w:pPr>
    <w:bookmarkStart w:id="5" w:name="headerNotice"/>
    <w:bookmarkEnd w:id="5"/>
    <w:r>
      <w:t>NOTICE OF COMMISSION WORKSHOP</w:t>
    </w:r>
    <w:r w:rsidR="003B7E53">
      <w:tab/>
    </w:r>
  </w:p>
  <w:p w:rsidR="006B03A1" w:rsidRDefault="00DF33ED">
    <w:pPr>
      <w:pStyle w:val="Header"/>
    </w:pPr>
    <w:bookmarkStart w:id="6" w:name="headerDocket"/>
    <w:bookmarkEnd w:id="6"/>
    <w:r>
      <w:t>DOCKET NO. 160000-OT</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E5951">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29" w:rsidRDefault="004D1D29" w:rsidP="004D1D29">
    <w:pPr>
      <w:pStyle w:val="Header"/>
    </w:pPr>
    <w:r>
      <w:t>NOTICE OF COMMISSION WORKSHOP</w:t>
    </w:r>
    <w:r>
      <w:tab/>
    </w:r>
  </w:p>
  <w:p w:rsidR="004D1D29" w:rsidRDefault="004D1D29" w:rsidP="004D1D29">
    <w:pPr>
      <w:pStyle w:val="Header"/>
    </w:pPr>
    <w:r>
      <w:t>DOCKET NO. 160000-OT</w:t>
    </w:r>
  </w:p>
  <w:p w:rsidR="004D1D29" w:rsidRDefault="004D1D29" w:rsidP="004D1D29">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E5951">
      <w:rPr>
        <w:rStyle w:val="PageNumber"/>
        <w:noProof/>
      </w:rPr>
      <w:t>4</w:t>
    </w:r>
    <w:r>
      <w:rPr>
        <w:rStyle w:val="PageNumber"/>
      </w:rPr>
      <w:fldChar w:fldCharType="end"/>
    </w:r>
    <w:r w:rsidR="003C0350">
      <w:rPr>
        <w:rStyle w:val="PageNumber"/>
      </w:rPr>
      <w:tab/>
    </w:r>
    <w:r w:rsidR="003C0350">
      <w:rPr>
        <w:rStyle w:val="PageNumber"/>
      </w:rPr>
      <w:tab/>
    </w:r>
    <w:r>
      <w:rPr>
        <w:rStyle w:val="PageNumber"/>
      </w:rPr>
      <w:t>ATTACHMENT</w:t>
    </w:r>
  </w:p>
  <w:p w:rsidR="004D1D29" w:rsidRDefault="004D1D29" w:rsidP="004D1D29">
    <w:pPr>
      <w:pStyle w:val="Header"/>
      <w:rPr>
        <w:rStyle w:val="PageNumber"/>
      </w:rPr>
    </w:pPr>
  </w:p>
  <w:p w:rsidR="004D1D29" w:rsidRDefault="004D1D29" w:rsidP="004D1D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62030D9"/>
    <w:multiLevelType w:val="hybridMultilevel"/>
    <w:tmpl w:val="51D02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7784309"/>
    <w:multiLevelType w:val="hybridMultilevel"/>
    <w:tmpl w:val="17F0B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41F1002"/>
    <w:multiLevelType w:val="hybridMultilevel"/>
    <w:tmpl w:val="EC7611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60000-OT"/>
  </w:docVars>
  <w:rsids>
    <w:rsidRoot w:val="00DF33ED"/>
    <w:rsid w:val="000005F5"/>
    <w:rsid w:val="000E7426"/>
    <w:rsid w:val="0013262B"/>
    <w:rsid w:val="00153B3D"/>
    <w:rsid w:val="001A3853"/>
    <w:rsid w:val="001C6592"/>
    <w:rsid w:val="003868F1"/>
    <w:rsid w:val="003B7E53"/>
    <w:rsid w:val="003C0350"/>
    <w:rsid w:val="00491904"/>
    <w:rsid w:val="004B0EC4"/>
    <w:rsid w:val="004D1D29"/>
    <w:rsid w:val="006B03A1"/>
    <w:rsid w:val="007A70DC"/>
    <w:rsid w:val="008343EA"/>
    <w:rsid w:val="00995DFD"/>
    <w:rsid w:val="009B4A4C"/>
    <w:rsid w:val="00A07A62"/>
    <w:rsid w:val="00AB4D9E"/>
    <w:rsid w:val="00AC2192"/>
    <w:rsid w:val="00B812F7"/>
    <w:rsid w:val="00B85E35"/>
    <w:rsid w:val="00BE15C3"/>
    <w:rsid w:val="00D02834"/>
    <w:rsid w:val="00DF33ED"/>
    <w:rsid w:val="00DF78E8"/>
    <w:rsid w:val="00EE5951"/>
    <w:rsid w:val="00F66448"/>
    <w:rsid w:val="00FF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styleId="ListParagraph">
    <w:name w:val="List Paragraph"/>
    <w:basedOn w:val="Normal"/>
    <w:uiPriority w:val="34"/>
    <w:qFormat/>
    <w:rsid w:val="00DF33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styleId="ListParagraph">
    <w:name w:val="List Paragraph"/>
    <w:basedOn w:val="Normal"/>
    <w:uiPriority w:val="34"/>
    <w:qFormat/>
    <w:rsid w:val="00DF3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tenga@psc.state.fl.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162</TotalTime>
  <Pages>4</Pages>
  <Words>577</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Carolyn Craig</dc:creator>
  <cp:lastModifiedBy>Sandra Soto</cp:lastModifiedBy>
  <cp:revision>21</cp:revision>
  <cp:lastPrinted>2016-08-18T15:51:00Z</cp:lastPrinted>
  <dcterms:created xsi:type="dcterms:W3CDTF">2016-08-16T19:32:00Z</dcterms:created>
  <dcterms:modified xsi:type="dcterms:W3CDTF">2016-08-18T15:51:00Z</dcterms:modified>
</cp:coreProperties>
</file>