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C4448C">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303991">
            <w:pPr>
              <w:jc w:val="center"/>
            </w:pPr>
            <w:r>
              <w:rPr>
                <w:noProof/>
              </w:rPr>
              <w:drawing>
                <wp:inline distT="0" distB="0" distL="0" distR="0" wp14:anchorId="5F14D3AE" wp14:editId="3D09B2D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E1303D" w:rsidRDefault="007C0528">
            <w:pPr>
              <w:pStyle w:val="MastHeadMemorandum"/>
              <w:rPr>
                <w:lang w:val="es-AR"/>
              </w:rPr>
            </w:pPr>
            <w:r w:rsidRPr="00E1303D">
              <w:rPr>
                <w:lang w:val="es-AR"/>
              </w:rPr>
              <w:t>-M-E-M-O-R-A-N-D-U-M-</w:t>
            </w:r>
          </w:p>
          <w:p w:rsidR="007C0528" w:rsidRPr="00E1303D"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514C">
            <w:pPr>
              <w:pStyle w:val="MemoHeading"/>
            </w:pPr>
            <w:r>
              <w:t>August 31, 2016</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9777D" w:rsidRDefault="00F9777D">
            <w:pPr>
              <w:pStyle w:val="MemoHeading"/>
            </w:pPr>
            <w:bookmarkStart w:id="0" w:name="From"/>
            <w:r>
              <w:t>Division of Economics (Hudson, Daniel, Johnson)</w:t>
            </w:r>
          </w:p>
          <w:p w:rsidR="00F9777D" w:rsidRDefault="00F9777D">
            <w:pPr>
              <w:pStyle w:val="MemoHeading"/>
            </w:pPr>
            <w:r>
              <w:t xml:space="preserve">Division of Accounting and Finance (Bulecza-Banks, Mouring, </w:t>
            </w:r>
            <w:r w:rsidR="0077739E">
              <w:t xml:space="preserve">L. </w:t>
            </w:r>
            <w:r>
              <w:t>Smith II)</w:t>
            </w:r>
          </w:p>
          <w:p w:rsidR="00F9777D" w:rsidRDefault="00F9777D">
            <w:pPr>
              <w:pStyle w:val="MemoHeading"/>
            </w:pPr>
            <w:r>
              <w:t>Division of Engineering (</w:t>
            </w:r>
            <w:r w:rsidR="00CD3250">
              <w:t xml:space="preserve">P. </w:t>
            </w:r>
            <w:r>
              <w:t>Buys, King)</w:t>
            </w:r>
          </w:p>
          <w:p w:rsidR="007C0528" w:rsidRDefault="00F9777D">
            <w:pPr>
              <w:pStyle w:val="MemoHeading"/>
            </w:pPr>
            <w:r>
              <w:t>Office of the General Counsel (Corbari)</w:t>
            </w:r>
            <w:bookmarkEnd w:id="0"/>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9777D">
            <w:pPr>
              <w:pStyle w:val="MemoHeadingRe"/>
            </w:pPr>
            <w:bookmarkStart w:id="1" w:name="Re"/>
            <w:r>
              <w:t>Docket No. 150181-WU – Application for staff-assisted rate case in Duval County by Neighborhood Utilities, Inc.</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9514C" w:rsidP="007D4F6C">
            <w:pPr>
              <w:pStyle w:val="MemoHeading"/>
            </w:pPr>
            <w:r>
              <w:t>09/13/2016</w:t>
            </w:r>
            <w:r w:rsidR="007C0528">
              <w:t xml:space="preserve"> – </w:t>
            </w:r>
            <w:bookmarkStart w:id="2" w:name="PermittedStatus"/>
            <w:r w:rsidR="00196DD8" w:rsidRPr="006566B5">
              <w:t>Proposed Agency Action – Except for Issue Nos. 9, 1</w:t>
            </w:r>
            <w:r w:rsidR="00196DD8">
              <w:t>0</w:t>
            </w:r>
            <w:r w:rsidR="00196DD8" w:rsidRPr="006566B5">
              <w:t xml:space="preserve">, and </w:t>
            </w:r>
            <w:r w:rsidR="00A0137D">
              <w:t>1</w:t>
            </w:r>
            <w:r w:rsidR="007D4F6C">
              <w:t>8</w:t>
            </w:r>
            <w:r w:rsidR="00196DD8" w:rsidRPr="006566B5">
              <w:t xml:space="preserve"> – Interested Persons May Participate</w:t>
            </w:r>
            <w:bookmarkEnd w:id="2"/>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9777D">
            <w:pPr>
              <w:pStyle w:val="MemoHeading"/>
            </w:pPr>
            <w:bookmarkStart w:id="3" w:name="CommissionersAssigned"/>
            <w:r>
              <w:t>All Commissioners</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9777D">
            <w:pPr>
              <w:pStyle w:val="MemoHeading"/>
            </w:pPr>
            <w:bookmarkStart w:id="4" w:name="PrehearingOfficer"/>
            <w:r>
              <w:t>Edgar</w:t>
            </w:r>
            <w:bookmarkEnd w:id="4"/>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5" w:name="CriticalDatesLabel"/>
            <w:r>
              <w:t>CRITICAL DATES:</w:t>
            </w:r>
            <w:bookmarkEnd w:id="5"/>
          </w:p>
        </w:tc>
        <w:tc>
          <w:tcPr>
            <w:tcW w:w="5785" w:type="dxa"/>
            <w:tcBorders>
              <w:top w:val="nil"/>
              <w:left w:val="nil"/>
              <w:bottom w:val="nil"/>
              <w:right w:val="nil"/>
            </w:tcBorders>
            <w:shd w:val="clear" w:color="auto" w:fill="auto"/>
          </w:tcPr>
          <w:p w:rsidR="007C0528" w:rsidRDefault="00F9777D">
            <w:pPr>
              <w:pStyle w:val="MemoHeading"/>
            </w:pPr>
            <w:bookmarkStart w:id="6" w:name="CriticalDates"/>
            <w:r>
              <w:t>01/12/17 (15-Month Effective Date (SARC))</w:t>
            </w:r>
            <w:bookmarkEnd w:id="6"/>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9777D">
            <w:pPr>
              <w:pStyle w:val="MemoHeading"/>
            </w:pPr>
            <w:bookmarkStart w:id="7" w:name="SpecialInstructions"/>
            <w:r>
              <w:t>None</w:t>
            </w:r>
            <w:bookmarkEnd w:id="7"/>
          </w:p>
        </w:tc>
      </w:tr>
    </w:tbl>
    <w:p w:rsidR="007C0528" w:rsidRDefault="007C0528">
      <w:pPr>
        <w:pStyle w:val="BodyText"/>
      </w:pPr>
    </w:p>
    <w:p w:rsidR="00303991" w:rsidRDefault="00303991" w:rsidP="00303991">
      <w:pPr>
        <w:pStyle w:val="RecommendationMajorSectionHeading"/>
      </w:pPr>
      <w:bookmarkStart w:id="8" w:name="RecToC"/>
      <w:bookmarkEnd w:id="8"/>
      <w:r>
        <w:br w:type="page"/>
      </w:r>
      <w:r>
        <w:lastRenderedPageBreak/>
        <w:t>Table of Contents</w:t>
      </w:r>
    </w:p>
    <w:p w:rsidR="00303991" w:rsidRDefault="00303991">
      <w:pPr>
        <w:pStyle w:val="TOCColumnHeadings"/>
      </w:pPr>
      <w:r>
        <w:t>Issue</w:t>
      </w:r>
      <w:r>
        <w:tab/>
        <w:t>Description</w:t>
      </w:r>
      <w:r>
        <w:tab/>
        <w:t>Page</w:t>
      </w:r>
    </w:p>
    <w:p w:rsidR="007C5B4E" w:rsidRDefault="0030399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60399817" w:history="1">
        <w:r w:rsidR="007C5B4E" w:rsidRPr="00690AC2">
          <w:rPr>
            <w:rStyle w:val="Hyperlink"/>
            <w:noProof/>
          </w:rPr>
          <w:tab/>
          <w:t>Case Background</w:t>
        </w:r>
        <w:r w:rsidR="007C5B4E">
          <w:rPr>
            <w:noProof/>
            <w:webHidden/>
          </w:rPr>
          <w:tab/>
        </w:r>
        <w:r w:rsidR="007C5B4E">
          <w:rPr>
            <w:noProof/>
            <w:webHidden/>
          </w:rPr>
          <w:fldChar w:fldCharType="begin"/>
        </w:r>
        <w:r w:rsidR="007C5B4E">
          <w:rPr>
            <w:noProof/>
            <w:webHidden/>
          </w:rPr>
          <w:instrText xml:space="preserve"> PAGEREF _Toc460399817 \h </w:instrText>
        </w:r>
        <w:r w:rsidR="007C5B4E">
          <w:rPr>
            <w:noProof/>
            <w:webHidden/>
          </w:rPr>
        </w:r>
        <w:r w:rsidR="007C5B4E">
          <w:rPr>
            <w:noProof/>
            <w:webHidden/>
          </w:rPr>
          <w:fldChar w:fldCharType="separate"/>
        </w:r>
        <w:r w:rsidR="00595EB7">
          <w:rPr>
            <w:noProof/>
            <w:webHidden/>
          </w:rPr>
          <w:t>3</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18" w:history="1">
        <w:r w:rsidR="007C5B4E" w:rsidRPr="00690AC2">
          <w:rPr>
            <w:rStyle w:val="Hyperlink"/>
            <w:noProof/>
          </w:rPr>
          <w:t>1</w:t>
        </w:r>
        <w:r w:rsidR="007C5B4E" w:rsidRPr="00690AC2">
          <w:rPr>
            <w:rStyle w:val="Hyperlink"/>
            <w:noProof/>
          </w:rPr>
          <w:tab/>
          <w:t>Quality of Service(P. Buys)</w:t>
        </w:r>
        <w:r w:rsidR="007C5B4E">
          <w:rPr>
            <w:noProof/>
            <w:webHidden/>
          </w:rPr>
          <w:tab/>
        </w:r>
        <w:r w:rsidR="007C5B4E">
          <w:rPr>
            <w:noProof/>
            <w:webHidden/>
          </w:rPr>
          <w:fldChar w:fldCharType="begin"/>
        </w:r>
        <w:r w:rsidR="007C5B4E">
          <w:rPr>
            <w:noProof/>
            <w:webHidden/>
          </w:rPr>
          <w:instrText xml:space="preserve"> PAGEREF _Toc460399818 \h </w:instrText>
        </w:r>
        <w:r w:rsidR="007C5B4E">
          <w:rPr>
            <w:noProof/>
            <w:webHidden/>
          </w:rPr>
        </w:r>
        <w:r w:rsidR="007C5B4E">
          <w:rPr>
            <w:noProof/>
            <w:webHidden/>
          </w:rPr>
          <w:fldChar w:fldCharType="separate"/>
        </w:r>
        <w:r w:rsidR="00595EB7">
          <w:rPr>
            <w:noProof/>
            <w:webHidden/>
          </w:rPr>
          <w:t>4</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19" w:history="1">
        <w:r w:rsidR="007C5B4E" w:rsidRPr="00690AC2">
          <w:rPr>
            <w:rStyle w:val="Hyperlink"/>
            <w:noProof/>
          </w:rPr>
          <w:t>2</w:t>
        </w:r>
        <w:r w:rsidR="007C5B4E" w:rsidRPr="00690AC2">
          <w:rPr>
            <w:rStyle w:val="Hyperlink"/>
            <w:noProof/>
          </w:rPr>
          <w:tab/>
          <w:t>Used and Useful(P. Buys)</w:t>
        </w:r>
        <w:r w:rsidR="007C5B4E">
          <w:rPr>
            <w:noProof/>
            <w:webHidden/>
          </w:rPr>
          <w:tab/>
        </w:r>
        <w:r w:rsidR="007C5B4E">
          <w:rPr>
            <w:noProof/>
            <w:webHidden/>
          </w:rPr>
          <w:fldChar w:fldCharType="begin"/>
        </w:r>
        <w:r w:rsidR="007C5B4E">
          <w:rPr>
            <w:noProof/>
            <w:webHidden/>
          </w:rPr>
          <w:instrText xml:space="preserve"> PAGEREF _Toc460399819 \h </w:instrText>
        </w:r>
        <w:r w:rsidR="007C5B4E">
          <w:rPr>
            <w:noProof/>
            <w:webHidden/>
          </w:rPr>
        </w:r>
        <w:r w:rsidR="007C5B4E">
          <w:rPr>
            <w:noProof/>
            <w:webHidden/>
          </w:rPr>
          <w:fldChar w:fldCharType="separate"/>
        </w:r>
        <w:r w:rsidR="00595EB7">
          <w:rPr>
            <w:noProof/>
            <w:webHidden/>
          </w:rPr>
          <w:t>9</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0" w:history="1">
        <w:r w:rsidR="007C5B4E" w:rsidRPr="00690AC2">
          <w:rPr>
            <w:rStyle w:val="Hyperlink"/>
            <w:noProof/>
          </w:rPr>
          <w:t>3</w:t>
        </w:r>
        <w:r w:rsidR="007C5B4E" w:rsidRPr="00690AC2">
          <w:rPr>
            <w:rStyle w:val="Hyperlink"/>
            <w:noProof/>
          </w:rPr>
          <w:tab/>
          <w:t>Rate Base( L. Smith)</w:t>
        </w:r>
        <w:r w:rsidR="007C5B4E">
          <w:rPr>
            <w:noProof/>
            <w:webHidden/>
          </w:rPr>
          <w:tab/>
        </w:r>
        <w:r w:rsidR="007C5B4E">
          <w:rPr>
            <w:noProof/>
            <w:webHidden/>
          </w:rPr>
          <w:fldChar w:fldCharType="begin"/>
        </w:r>
        <w:r w:rsidR="007C5B4E">
          <w:rPr>
            <w:noProof/>
            <w:webHidden/>
          </w:rPr>
          <w:instrText xml:space="preserve"> PAGEREF _Toc460399820 \h </w:instrText>
        </w:r>
        <w:r w:rsidR="007C5B4E">
          <w:rPr>
            <w:noProof/>
            <w:webHidden/>
          </w:rPr>
        </w:r>
        <w:r w:rsidR="007C5B4E">
          <w:rPr>
            <w:noProof/>
            <w:webHidden/>
          </w:rPr>
          <w:fldChar w:fldCharType="separate"/>
        </w:r>
        <w:r w:rsidR="00595EB7">
          <w:rPr>
            <w:noProof/>
            <w:webHidden/>
          </w:rPr>
          <w:t>11</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1" w:history="1">
        <w:r w:rsidR="007C5B4E" w:rsidRPr="00690AC2">
          <w:rPr>
            <w:rStyle w:val="Hyperlink"/>
            <w:noProof/>
          </w:rPr>
          <w:t>4</w:t>
        </w:r>
        <w:r w:rsidR="007C5B4E" w:rsidRPr="00690AC2">
          <w:rPr>
            <w:rStyle w:val="Hyperlink"/>
            <w:noProof/>
          </w:rPr>
          <w:tab/>
          <w:t>Rate of Return(L. Smith)</w:t>
        </w:r>
        <w:r w:rsidR="007C5B4E">
          <w:rPr>
            <w:noProof/>
            <w:webHidden/>
          </w:rPr>
          <w:tab/>
        </w:r>
        <w:r w:rsidR="007C5B4E">
          <w:rPr>
            <w:noProof/>
            <w:webHidden/>
          </w:rPr>
          <w:fldChar w:fldCharType="begin"/>
        </w:r>
        <w:r w:rsidR="007C5B4E">
          <w:rPr>
            <w:noProof/>
            <w:webHidden/>
          </w:rPr>
          <w:instrText xml:space="preserve"> PAGEREF _Toc460399821 \h </w:instrText>
        </w:r>
        <w:r w:rsidR="007C5B4E">
          <w:rPr>
            <w:noProof/>
            <w:webHidden/>
          </w:rPr>
        </w:r>
        <w:r w:rsidR="007C5B4E">
          <w:rPr>
            <w:noProof/>
            <w:webHidden/>
          </w:rPr>
          <w:fldChar w:fldCharType="separate"/>
        </w:r>
        <w:r w:rsidR="00595EB7">
          <w:rPr>
            <w:noProof/>
            <w:webHidden/>
          </w:rPr>
          <w:t>15</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2" w:history="1">
        <w:r w:rsidR="007C5B4E" w:rsidRPr="00690AC2">
          <w:rPr>
            <w:rStyle w:val="Hyperlink"/>
            <w:noProof/>
          </w:rPr>
          <w:t>5</w:t>
        </w:r>
        <w:r w:rsidR="007C5B4E" w:rsidRPr="00690AC2">
          <w:rPr>
            <w:rStyle w:val="Hyperlink"/>
            <w:noProof/>
          </w:rPr>
          <w:tab/>
          <w:t>Test Year Revenues (Johnson, Hudson)</w:t>
        </w:r>
        <w:r w:rsidR="007C5B4E">
          <w:rPr>
            <w:noProof/>
            <w:webHidden/>
          </w:rPr>
          <w:tab/>
        </w:r>
        <w:r w:rsidR="007C5B4E">
          <w:rPr>
            <w:noProof/>
            <w:webHidden/>
          </w:rPr>
          <w:fldChar w:fldCharType="begin"/>
        </w:r>
        <w:r w:rsidR="007C5B4E">
          <w:rPr>
            <w:noProof/>
            <w:webHidden/>
          </w:rPr>
          <w:instrText xml:space="preserve"> PAGEREF _Toc460399822 \h </w:instrText>
        </w:r>
        <w:r w:rsidR="007C5B4E">
          <w:rPr>
            <w:noProof/>
            <w:webHidden/>
          </w:rPr>
        </w:r>
        <w:r w:rsidR="007C5B4E">
          <w:rPr>
            <w:noProof/>
            <w:webHidden/>
          </w:rPr>
          <w:fldChar w:fldCharType="separate"/>
        </w:r>
        <w:r w:rsidR="00595EB7">
          <w:rPr>
            <w:noProof/>
            <w:webHidden/>
          </w:rPr>
          <w:t>16</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3" w:history="1">
        <w:r w:rsidR="007C5B4E" w:rsidRPr="00690AC2">
          <w:rPr>
            <w:rStyle w:val="Hyperlink"/>
            <w:noProof/>
          </w:rPr>
          <w:t>6</w:t>
        </w:r>
        <w:r w:rsidR="007C5B4E" w:rsidRPr="00690AC2">
          <w:rPr>
            <w:rStyle w:val="Hyperlink"/>
            <w:noProof/>
          </w:rPr>
          <w:tab/>
          <w:t>Operating Expenses(L. Smith, P. Buys, Johnson)</w:t>
        </w:r>
        <w:r w:rsidR="007C5B4E">
          <w:rPr>
            <w:noProof/>
            <w:webHidden/>
          </w:rPr>
          <w:tab/>
        </w:r>
        <w:r w:rsidR="007C5B4E">
          <w:rPr>
            <w:noProof/>
            <w:webHidden/>
          </w:rPr>
          <w:fldChar w:fldCharType="begin"/>
        </w:r>
        <w:r w:rsidR="007C5B4E">
          <w:rPr>
            <w:noProof/>
            <w:webHidden/>
          </w:rPr>
          <w:instrText xml:space="preserve"> PAGEREF _Toc460399823 \h </w:instrText>
        </w:r>
        <w:r w:rsidR="007C5B4E">
          <w:rPr>
            <w:noProof/>
            <w:webHidden/>
          </w:rPr>
        </w:r>
        <w:r w:rsidR="007C5B4E">
          <w:rPr>
            <w:noProof/>
            <w:webHidden/>
          </w:rPr>
          <w:fldChar w:fldCharType="separate"/>
        </w:r>
        <w:r w:rsidR="00595EB7">
          <w:rPr>
            <w:noProof/>
            <w:webHidden/>
          </w:rPr>
          <w:t>17</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4" w:history="1">
        <w:r w:rsidR="007C5B4E" w:rsidRPr="00690AC2">
          <w:rPr>
            <w:rStyle w:val="Hyperlink"/>
            <w:noProof/>
          </w:rPr>
          <w:t>7</w:t>
        </w:r>
        <w:r w:rsidR="007C5B4E" w:rsidRPr="00690AC2">
          <w:rPr>
            <w:rStyle w:val="Hyperlink"/>
            <w:noProof/>
          </w:rPr>
          <w:tab/>
          <w:t>Revenue Requirement(L. Smith)</w:t>
        </w:r>
        <w:r w:rsidR="007C5B4E">
          <w:rPr>
            <w:noProof/>
            <w:webHidden/>
          </w:rPr>
          <w:tab/>
        </w:r>
        <w:r w:rsidR="007C5B4E">
          <w:rPr>
            <w:noProof/>
            <w:webHidden/>
          </w:rPr>
          <w:fldChar w:fldCharType="begin"/>
        </w:r>
        <w:r w:rsidR="007C5B4E">
          <w:rPr>
            <w:noProof/>
            <w:webHidden/>
          </w:rPr>
          <w:instrText xml:space="preserve"> PAGEREF _Toc460399824 \h </w:instrText>
        </w:r>
        <w:r w:rsidR="007C5B4E">
          <w:rPr>
            <w:noProof/>
            <w:webHidden/>
          </w:rPr>
        </w:r>
        <w:r w:rsidR="007C5B4E">
          <w:rPr>
            <w:noProof/>
            <w:webHidden/>
          </w:rPr>
          <w:fldChar w:fldCharType="separate"/>
        </w:r>
        <w:r w:rsidR="00595EB7">
          <w:rPr>
            <w:noProof/>
            <w:webHidden/>
          </w:rPr>
          <w:t>23</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5" w:history="1">
        <w:r w:rsidR="007C5B4E" w:rsidRPr="00690AC2">
          <w:rPr>
            <w:rStyle w:val="Hyperlink"/>
            <w:noProof/>
          </w:rPr>
          <w:t>8</w:t>
        </w:r>
        <w:r w:rsidR="007C5B4E" w:rsidRPr="00690AC2">
          <w:rPr>
            <w:rStyle w:val="Hyperlink"/>
            <w:noProof/>
          </w:rPr>
          <w:tab/>
          <w:t>Rate Structure and Rates(Johnson, Hudson)</w:t>
        </w:r>
        <w:r w:rsidR="007C5B4E">
          <w:rPr>
            <w:noProof/>
            <w:webHidden/>
          </w:rPr>
          <w:tab/>
        </w:r>
        <w:r w:rsidR="007C5B4E">
          <w:rPr>
            <w:noProof/>
            <w:webHidden/>
          </w:rPr>
          <w:fldChar w:fldCharType="begin"/>
        </w:r>
        <w:r w:rsidR="007C5B4E">
          <w:rPr>
            <w:noProof/>
            <w:webHidden/>
          </w:rPr>
          <w:instrText xml:space="preserve"> PAGEREF _Toc460399825 \h </w:instrText>
        </w:r>
        <w:r w:rsidR="007C5B4E">
          <w:rPr>
            <w:noProof/>
            <w:webHidden/>
          </w:rPr>
        </w:r>
        <w:r w:rsidR="007C5B4E">
          <w:rPr>
            <w:noProof/>
            <w:webHidden/>
          </w:rPr>
          <w:fldChar w:fldCharType="separate"/>
        </w:r>
        <w:r w:rsidR="00595EB7">
          <w:rPr>
            <w:noProof/>
            <w:webHidden/>
          </w:rPr>
          <w:t>24</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6" w:history="1">
        <w:r w:rsidR="007C5B4E" w:rsidRPr="00690AC2">
          <w:rPr>
            <w:rStyle w:val="Hyperlink"/>
            <w:noProof/>
          </w:rPr>
          <w:t>9</w:t>
        </w:r>
        <w:r w:rsidR="007C5B4E" w:rsidRPr="00690AC2">
          <w:rPr>
            <w:rStyle w:val="Hyperlink"/>
            <w:noProof/>
          </w:rPr>
          <w:tab/>
          <w:t>Four-Year Rate Reduction(Johnson, Hudson, L. Smith)</w:t>
        </w:r>
        <w:r w:rsidR="007C5B4E">
          <w:rPr>
            <w:noProof/>
            <w:webHidden/>
          </w:rPr>
          <w:tab/>
        </w:r>
        <w:r w:rsidR="007C5B4E">
          <w:rPr>
            <w:noProof/>
            <w:webHidden/>
          </w:rPr>
          <w:fldChar w:fldCharType="begin"/>
        </w:r>
        <w:r w:rsidR="007C5B4E">
          <w:rPr>
            <w:noProof/>
            <w:webHidden/>
          </w:rPr>
          <w:instrText xml:space="preserve"> PAGEREF _Toc460399826 \h </w:instrText>
        </w:r>
        <w:r w:rsidR="007C5B4E">
          <w:rPr>
            <w:noProof/>
            <w:webHidden/>
          </w:rPr>
        </w:r>
        <w:r w:rsidR="007C5B4E">
          <w:rPr>
            <w:noProof/>
            <w:webHidden/>
          </w:rPr>
          <w:fldChar w:fldCharType="separate"/>
        </w:r>
        <w:r w:rsidR="00595EB7">
          <w:rPr>
            <w:noProof/>
            <w:webHidden/>
          </w:rPr>
          <w:t>26</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7" w:history="1">
        <w:r w:rsidR="007C5B4E" w:rsidRPr="00690AC2">
          <w:rPr>
            <w:rStyle w:val="Hyperlink"/>
            <w:noProof/>
          </w:rPr>
          <w:t>10</w:t>
        </w:r>
        <w:r w:rsidR="007C5B4E" w:rsidRPr="00690AC2">
          <w:rPr>
            <w:rStyle w:val="Hyperlink"/>
            <w:noProof/>
          </w:rPr>
          <w:tab/>
          <w:t>Temporary Rates(L. Smith)</w:t>
        </w:r>
        <w:r w:rsidR="007C5B4E">
          <w:rPr>
            <w:noProof/>
            <w:webHidden/>
          </w:rPr>
          <w:tab/>
        </w:r>
        <w:r w:rsidR="007C5B4E">
          <w:rPr>
            <w:noProof/>
            <w:webHidden/>
          </w:rPr>
          <w:fldChar w:fldCharType="begin"/>
        </w:r>
        <w:r w:rsidR="007C5B4E">
          <w:rPr>
            <w:noProof/>
            <w:webHidden/>
          </w:rPr>
          <w:instrText xml:space="preserve"> PAGEREF _Toc460399827 \h </w:instrText>
        </w:r>
        <w:r w:rsidR="007C5B4E">
          <w:rPr>
            <w:noProof/>
            <w:webHidden/>
          </w:rPr>
        </w:r>
        <w:r w:rsidR="007C5B4E">
          <w:rPr>
            <w:noProof/>
            <w:webHidden/>
          </w:rPr>
          <w:fldChar w:fldCharType="separate"/>
        </w:r>
        <w:r w:rsidR="00595EB7">
          <w:rPr>
            <w:noProof/>
            <w:webHidden/>
          </w:rPr>
          <w:t>27</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8" w:history="1">
        <w:r w:rsidR="007C5B4E" w:rsidRPr="00690AC2">
          <w:rPr>
            <w:rStyle w:val="Hyperlink"/>
            <w:noProof/>
          </w:rPr>
          <w:t>11</w:t>
        </w:r>
        <w:r w:rsidR="007C5B4E" w:rsidRPr="00690AC2">
          <w:rPr>
            <w:rStyle w:val="Hyperlink"/>
            <w:noProof/>
          </w:rPr>
          <w:tab/>
          <w:t>Escrow Meter Replacement (L. Smith)</w:t>
        </w:r>
        <w:r w:rsidR="007C5B4E">
          <w:rPr>
            <w:noProof/>
            <w:webHidden/>
          </w:rPr>
          <w:tab/>
        </w:r>
        <w:r w:rsidR="007C5B4E">
          <w:rPr>
            <w:noProof/>
            <w:webHidden/>
          </w:rPr>
          <w:fldChar w:fldCharType="begin"/>
        </w:r>
        <w:r w:rsidR="007C5B4E">
          <w:rPr>
            <w:noProof/>
            <w:webHidden/>
          </w:rPr>
          <w:instrText xml:space="preserve"> PAGEREF _Toc460399828 \h </w:instrText>
        </w:r>
        <w:r w:rsidR="007C5B4E">
          <w:rPr>
            <w:noProof/>
            <w:webHidden/>
          </w:rPr>
        </w:r>
        <w:r w:rsidR="007C5B4E">
          <w:rPr>
            <w:noProof/>
            <w:webHidden/>
          </w:rPr>
          <w:fldChar w:fldCharType="separate"/>
        </w:r>
        <w:r w:rsidR="00595EB7">
          <w:rPr>
            <w:noProof/>
            <w:webHidden/>
          </w:rPr>
          <w:t>29</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29" w:history="1">
        <w:r w:rsidR="007C5B4E" w:rsidRPr="00690AC2">
          <w:rPr>
            <w:rStyle w:val="Hyperlink"/>
            <w:noProof/>
          </w:rPr>
          <w:t>12</w:t>
        </w:r>
        <w:r w:rsidR="007C5B4E" w:rsidRPr="00690AC2">
          <w:rPr>
            <w:rStyle w:val="Hyperlink"/>
            <w:noProof/>
          </w:rPr>
          <w:tab/>
          <w:t>Miscellaneous Service Charges(Johnson, Hudson)</w:t>
        </w:r>
        <w:r w:rsidR="007C5B4E">
          <w:rPr>
            <w:noProof/>
            <w:webHidden/>
          </w:rPr>
          <w:tab/>
        </w:r>
        <w:r w:rsidR="007C5B4E">
          <w:rPr>
            <w:noProof/>
            <w:webHidden/>
          </w:rPr>
          <w:fldChar w:fldCharType="begin"/>
        </w:r>
        <w:r w:rsidR="007C5B4E">
          <w:rPr>
            <w:noProof/>
            <w:webHidden/>
          </w:rPr>
          <w:instrText xml:space="preserve"> PAGEREF _Toc460399829 \h </w:instrText>
        </w:r>
        <w:r w:rsidR="007C5B4E">
          <w:rPr>
            <w:noProof/>
            <w:webHidden/>
          </w:rPr>
        </w:r>
        <w:r w:rsidR="007C5B4E">
          <w:rPr>
            <w:noProof/>
            <w:webHidden/>
          </w:rPr>
          <w:fldChar w:fldCharType="separate"/>
        </w:r>
        <w:r w:rsidR="00595EB7">
          <w:rPr>
            <w:noProof/>
            <w:webHidden/>
          </w:rPr>
          <w:t>31</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0" w:history="1">
        <w:r w:rsidR="007C5B4E" w:rsidRPr="00690AC2">
          <w:rPr>
            <w:rStyle w:val="Hyperlink"/>
            <w:noProof/>
          </w:rPr>
          <w:t>13</w:t>
        </w:r>
        <w:r w:rsidR="007C5B4E" w:rsidRPr="00690AC2">
          <w:rPr>
            <w:rStyle w:val="Hyperlink"/>
            <w:noProof/>
          </w:rPr>
          <w:tab/>
          <w:t>Late Payment Charge(Johnson, Hudson)</w:t>
        </w:r>
        <w:r w:rsidR="007C5B4E">
          <w:rPr>
            <w:noProof/>
            <w:webHidden/>
          </w:rPr>
          <w:tab/>
        </w:r>
        <w:r w:rsidR="007C5B4E">
          <w:rPr>
            <w:noProof/>
            <w:webHidden/>
          </w:rPr>
          <w:fldChar w:fldCharType="begin"/>
        </w:r>
        <w:r w:rsidR="007C5B4E">
          <w:rPr>
            <w:noProof/>
            <w:webHidden/>
          </w:rPr>
          <w:instrText xml:space="preserve"> PAGEREF _Toc460399830 \h </w:instrText>
        </w:r>
        <w:r w:rsidR="007C5B4E">
          <w:rPr>
            <w:noProof/>
            <w:webHidden/>
          </w:rPr>
        </w:r>
        <w:r w:rsidR="007C5B4E">
          <w:rPr>
            <w:noProof/>
            <w:webHidden/>
          </w:rPr>
          <w:fldChar w:fldCharType="separate"/>
        </w:r>
        <w:r w:rsidR="00595EB7">
          <w:rPr>
            <w:noProof/>
            <w:webHidden/>
          </w:rPr>
          <w:t>35</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1" w:history="1">
        <w:r w:rsidR="007C5B4E" w:rsidRPr="00690AC2">
          <w:rPr>
            <w:rStyle w:val="Hyperlink"/>
            <w:noProof/>
          </w:rPr>
          <w:t>14</w:t>
        </w:r>
        <w:r w:rsidR="007C5B4E" w:rsidRPr="00690AC2">
          <w:rPr>
            <w:rStyle w:val="Hyperlink"/>
            <w:noProof/>
          </w:rPr>
          <w:tab/>
          <w:t>Non-Sufficient Funds (NSF) Charge(Johnson, Hudson)</w:t>
        </w:r>
        <w:r w:rsidR="007C5B4E">
          <w:rPr>
            <w:noProof/>
            <w:webHidden/>
          </w:rPr>
          <w:tab/>
        </w:r>
        <w:r w:rsidR="007C5B4E">
          <w:rPr>
            <w:noProof/>
            <w:webHidden/>
          </w:rPr>
          <w:fldChar w:fldCharType="begin"/>
        </w:r>
        <w:r w:rsidR="007C5B4E">
          <w:rPr>
            <w:noProof/>
            <w:webHidden/>
          </w:rPr>
          <w:instrText xml:space="preserve"> PAGEREF _Toc460399831 \h </w:instrText>
        </w:r>
        <w:r w:rsidR="007C5B4E">
          <w:rPr>
            <w:noProof/>
            <w:webHidden/>
          </w:rPr>
        </w:r>
        <w:r w:rsidR="007C5B4E">
          <w:rPr>
            <w:noProof/>
            <w:webHidden/>
          </w:rPr>
          <w:fldChar w:fldCharType="separate"/>
        </w:r>
        <w:r w:rsidR="00595EB7">
          <w:rPr>
            <w:noProof/>
            <w:webHidden/>
          </w:rPr>
          <w:t>37</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2" w:history="1">
        <w:r w:rsidR="007C5B4E" w:rsidRPr="00690AC2">
          <w:rPr>
            <w:rStyle w:val="Hyperlink"/>
            <w:noProof/>
          </w:rPr>
          <w:t>15</w:t>
        </w:r>
        <w:r w:rsidR="007C5B4E" w:rsidRPr="00690AC2">
          <w:rPr>
            <w:rStyle w:val="Hyperlink"/>
            <w:noProof/>
          </w:rPr>
          <w:tab/>
          <w:t>Initial Customer Deposits(Johnson, Hudson)</w:t>
        </w:r>
        <w:r w:rsidR="007C5B4E">
          <w:rPr>
            <w:noProof/>
            <w:webHidden/>
          </w:rPr>
          <w:tab/>
        </w:r>
        <w:r w:rsidR="007C5B4E">
          <w:rPr>
            <w:noProof/>
            <w:webHidden/>
          </w:rPr>
          <w:fldChar w:fldCharType="begin"/>
        </w:r>
        <w:r w:rsidR="007C5B4E">
          <w:rPr>
            <w:noProof/>
            <w:webHidden/>
          </w:rPr>
          <w:instrText xml:space="preserve"> PAGEREF _Toc460399832 \h </w:instrText>
        </w:r>
        <w:r w:rsidR="007C5B4E">
          <w:rPr>
            <w:noProof/>
            <w:webHidden/>
          </w:rPr>
        </w:r>
        <w:r w:rsidR="007C5B4E">
          <w:rPr>
            <w:noProof/>
            <w:webHidden/>
          </w:rPr>
          <w:fldChar w:fldCharType="separate"/>
        </w:r>
        <w:r w:rsidR="00595EB7">
          <w:rPr>
            <w:noProof/>
            <w:webHidden/>
          </w:rPr>
          <w:t>38</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3" w:history="1">
        <w:r w:rsidR="007C5B4E" w:rsidRPr="00690AC2">
          <w:rPr>
            <w:rStyle w:val="Hyperlink"/>
            <w:noProof/>
          </w:rPr>
          <w:t>16</w:t>
        </w:r>
        <w:r w:rsidR="007C5B4E" w:rsidRPr="00690AC2">
          <w:rPr>
            <w:rStyle w:val="Hyperlink"/>
            <w:noProof/>
          </w:rPr>
          <w:tab/>
          <w:t>Meter Installation Charge(Hudson, Johnson)</w:t>
        </w:r>
        <w:r w:rsidR="007C5B4E">
          <w:rPr>
            <w:noProof/>
            <w:webHidden/>
          </w:rPr>
          <w:tab/>
        </w:r>
        <w:r w:rsidR="007C5B4E">
          <w:rPr>
            <w:noProof/>
            <w:webHidden/>
          </w:rPr>
          <w:fldChar w:fldCharType="begin"/>
        </w:r>
        <w:r w:rsidR="007C5B4E">
          <w:rPr>
            <w:noProof/>
            <w:webHidden/>
          </w:rPr>
          <w:instrText xml:space="preserve"> PAGEREF _Toc460399833 \h </w:instrText>
        </w:r>
        <w:r w:rsidR="007C5B4E">
          <w:rPr>
            <w:noProof/>
            <w:webHidden/>
          </w:rPr>
        </w:r>
        <w:r w:rsidR="007C5B4E">
          <w:rPr>
            <w:noProof/>
            <w:webHidden/>
          </w:rPr>
          <w:fldChar w:fldCharType="separate"/>
        </w:r>
        <w:r w:rsidR="00595EB7">
          <w:rPr>
            <w:noProof/>
            <w:webHidden/>
          </w:rPr>
          <w:t>40</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4" w:history="1">
        <w:r w:rsidR="007C5B4E" w:rsidRPr="00690AC2">
          <w:rPr>
            <w:rStyle w:val="Hyperlink"/>
            <w:noProof/>
          </w:rPr>
          <w:t>17</w:t>
        </w:r>
        <w:r w:rsidR="007C5B4E" w:rsidRPr="00690AC2">
          <w:rPr>
            <w:rStyle w:val="Hyperlink"/>
            <w:noProof/>
          </w:rPr>
          <w:tab/>
          <w:t>Estimated Billing(Hudson, Johnson)</w:t>
        </w:r>
        <w:r w:rsidR="007C5B4E">
          <w:rPr>
            <w:noProof/>
            <w:webHidden/>
          </w:rPr>
          <w:tab/>
        </w:r>
        <w:r w:rsidR="007C5B4E">
          <w:rPr>
            <w:noProof/>
            <w:webHidden/>
          </w:rPr>
          <w:fldChar w:fldCharType="begin"/>
        </w:r>
        <w:r w:rsidR="007C5B4E">
          <w:rPr>
            <w:noProof/>
            <w:webHidden/>
          </w:rPr>
          <w:instrText xml:space="preserve"> PAGEREF _Toc460399834 \h </w:instrText>
        </w:r>
        <w:r w:rsidR="007C5B4E">
          <w:rPr>
            <w:noProof/>
            <w:webHidden/>
          </w:rPr>
        </w:r>
        <w:r w:rsidR="007C5B4E">
          <w:rPr>
            <w:noProof/>
            <w:webHidden/>
          </w:rPr>
          <w:fldChar w:fldCharType="separate"/>
        </w:r>
        <w:r w:rsidR="00595EB7">
          <w:rPr>
            <w:noProof/>
            <w:webHidden/>
          </w:rPr>
          <w:t>41</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5" w:history="1">
        <w:r w:rsidR="007C5B4E" w:rsidRPr="00690AC2">
          <w:rPr>
            <w:rStyle w:val="Hyperlink"/>
            <w:noProof/>
          </w:rPr>
          <w:t>18</w:t>
        </w:r>
        <w:r w:rsidR="007C5B4E" w:rsidRPr="00690AC2">
          <w:rPr>
            <w:rStyle w:val="Hyperlink"/>
            <w:noProof/>
          </w:rPr>
          <w:tab/>
          <w:t>Proof of Adjustments(L. Smith)</w:t>
        </w:r>
        <w:r w:rsidR="007C5B4E">
          <w:rPr>
            <w:noProof/>
            <w:webHidden/>
          </w:rPr>
          <w:tab/>
        </w:r>
        <w:r w:rsidR="007C5B4E">
          <w:rPr>
            <w:noProof/>
            <w:webHidden/>
          </w:rPr>
          <w:fldChar w:fldCharType="begin"/>
        </w:r>
        <w:r w:rsidR="007C5B4E">
          <w:rPr>
            <w:noProof/>
            <w:webHidden/>
          </w:rPr>
          <w:instrText xml:space="preserve"> PAGEREF _Toc460399835 \h </w:instrText>
        </w:r>
        <w:r w:rsidR="007C5B4E">
          <w:rPr>
            <w:noProof/>
            <w:webHidden/>
          </w:rPr>
        </w:r>
        <w:r w:rsidR="007C5B4E">
          <w:rPr>
            <w:noProof/>
            <w:webHidden/>
          </w:rPr>
          <w:fldChar w:fldCharType="separate"/>
        </w:r>
        <w:r w:rsidR="00595EB7">
          <w:rPr>
            <w:noProof/>
            <w:webHidden/>
          </w:rPr>
          <w:t>42</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6" w:history="1">
        <w:r w:rsidR="007C5B4E" w:rsidRPr="00690AC2">
          <w:rPr>
            <w:rStyle w:val="Hyperlink"/>
            <w:noProof/>
          </w:rPr>
          <w:t>19</w:t>
        </w:r>
        <w:r w:rsidR="007C5B4E" w:rsidRPr="00690AC2">
          <w:rPr>
            <w:rStyle w:val="Hyperlink"/>
            <w:noProof/>
          </w:rPr>
          <w:tab/>
          <w:t>Close the Docket(Corbari)</w:t>
        </w:r>
        <w:r w:rsidR="007C5B4E">
          <w:rPr>
            <w:noProof/>
            <w:webHidden/>
          </w:rPr>
          <w:tab/>
        </w:r>
        <w:r w:rsidR="007C5B4E">
          <w:rPr>
            <w:noProof/>
            <w:webHidden/>
          </w:rPr>
          <w:fldChar w:fldCharType="begin"/>
        </w:r>
        <w:r w:rsidR="007C5B4E">
          <w:rPr>
            <w:noProof/>
            <w:webHidden/>
          </w:rPr>
          <w:instrText xml:space="preserve"> PAGEREF _Toc460399836 \h </w:instrText>
        </w:r>
        <w:r w:rsidR="007C5B4E">
          <w:rPr>
            <w:noProof/>
            <w:webHidden/>
          </w:rPr>
        </w:r>
        <w:r w:rsidR="007C5B4E">
          <w:rPr>
            <w:noProof/>
            <w:webHidden/>
          </w:rPr>
          <w:fldChar w:fldCharType="separate"/>
        </w:r>
        <w:r w:rsidR="00595EB7">
          <w:rPr>
            <w:noProof/>
            <w:webHidden/>
          </w:rPr>
          <w:t>43</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7" w:history="1">
        <w:r w:rsidR="007C5B4E" w:rsidRPr="00690AC2">
          <w:rPr>
            <w:rStyle w:val="Hyperlink"/>
            <w:noProof/>
          </w:rPr>
          <w:tab/>
          <w:t>Schedule No. 1-A Water Rate Base</w:t>
        </w:r>
        <w:r w:rsidR="007C5B4E">
          <w:rPr>
            <w:noProof/>
            <w:webHidden/>
          </w:rPr>
          <w:tab/>
        </w:r>
        <w:r w:rsidR="007C5B4E">
          <w:rPr>
            <w:noProof/>
            <w:webHidden/>
          </w:rPr>
          <w:fldChar w:fldCharType="begin"/>
        </w:r>
        <w:r w:rsidR="007C5B4E">
          <w:rPr>
            <w:noProof/>
            <w:webHidden/>
          </w:rPr>
          <w:instrText xml:space="preserve"> PAGEREF _Toc460399837 \h </w:instrText>
        </w:r>
        <w:r w:rsidR="007C5B4E">
          <w:rPr>
            <w:noProof/>
            <w:webHidden/>
          </w:rPr>
        </w:r>
        <w:r w:rsidR="007C5B4E">
          <w:rPr>
            <w:noProof/>
            <w:webHidden/>
          </w:rPr>
          <w:fldChar w:fldCharType="separate"/>
        </w:r>
        <w:r w:rsidR="00595EB7">
          <w:rPr>
            <w:noProof/>
            <w:webHidden/>
          </w:rPr>
          <w:t>44</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8" w:history="1">
        <w:r w:rsidR="007C5B4E" w:rsidRPr="00690AC2">
          <w:rPr>
            <w:rStyle w:val="Hyperlink"/>
            <w:noProof/>
          </w:rPr>
          <w:tab/>
          <w:t>Schedule No. 1-B Adjustments to Rate Base</w:t>
        </w:r>
        <w:r w:rsidR="007C5B4E">
          <w:rPr>
            <w:noProof/>
            <w:webHidden/>
          </w:rPr>
          <w:tab/>
        </w:r>
        <w:r w:rsidR="007C5B4E">
          <w:rPr>
            <w:noProof/>
            <w:webHidden/>
          </w:rPr>
          <w:fldChar w:fldCharType="begin"/>
        </w:r>
        <w:r w:rsidR="007C5B4E">
          <w:rPr>
            <w:noProof/>
            <w:webHidden/>
          </w:rPr>
          <w:instrText xml:space="preserve"> PAGEREF _Toc460399838 \h </w:instrText>
        </w:r>
        <w:r w:rsidR="007C5B4E">
          <w:rPr>
            <w:noProof/>
            <w:webHidden/>
          </w:rPr>
        </w:r>
        <w:r w:rsidR="007C5B4E">
          <w:rPr>
            <w:noProof/>
            <w:webHidden/>
          </w:rPr>
          <w:fldChar w:fldCharType="separate"/>
        </w:r>
        <w:r w:rsidR="00595EB7">
          <w:rPr>
            <w:noProof/>
            <w:webHidden/>
          </w:rPr>
          <w:t>45</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39" w:history="1">
        <w:r w:rsidR="007C5B4E" w:rsidRPr="00690AC2">
          <w:rPr>
            <w:rStyle w:val="Hyperlink"/>
            <w:noProof/>
          </w:rPr>
          <w:tab/>
          <w:t>Schedule No. 2 Capital Structure</w:t>
        </w:r>
        <w:r w:rsidR="007C5B4E">
          <w:rPr>
            <w:noProof/>
            <w:webHidden/>
          </w:rPr>
          <w:tab/>
        </w:r>
        <w:r w:rsidR="007C5B4E">
          <w:rPr>
            <w:noProof/>
            <w:webHidden/>
          </w:rPr>
          <w:fldChar w:fldCharType="begin"/>
        </w:r>
        <w:r w:rsidR="007C5B4E">
          <w:rPr>
            <w:noProof/>
            <w:webHidden/>
          </w:rPr>
          <w:instrText xml:space="preserve"> PAGEREF _Toc460399839 \h </w:instrText>
        </w:r>
        <w:r w:rsidR="007C5B4E">
          <w:rPr>
            <w:noProof/>
            <w:webHidden/>
          </w:rPr>
        </w:r>
        <w:r w:rsidR="007C5B4E">
          <w:rPr>
            <w:noProof/>
            <w:webHidden/>
          </w:rPr>
          <w:fldChar w:fldCharType="separate"/>
        </w:r>
        <w:r w:rsidR="00595EB7">
          <w:rPr>
            <w:noProof/>
            <w:webHidden/>
          </w:rPr>
          <w:t>46</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40" w:history="1">
        <w:r w:rsidR="007C5B4E" w:rsidRPr="00690AC2">
          <w:rPr>
            <w:rStyle w:val="Hyperlink"/>
            <w:noProof/>
          </w:rPr>
          <w:tab/>
          <w:t>Schedule No. 3-A Water NOI</w:t>
        </w:r>
        <w:r w:rsidR="007C5B4E">
          <w:rPr>
            <w:noProof/>
            <w:webHidden/>
          </w:rPr>
          <w:tab/>
        </w:r>
        <w:r w:rsidR="007C5B4E">
          <w:rPr>
            <w:noProof/>
            <w:webHidden/>
          </w:rPr>
          <w:fldChar w:fldCharType="begin"/>
        </w:r>
        <w:r w:rsidR="007C5B4E">
          <w:rPr>
            <w:noProof/>
            <w:webHidden/>
          </w:rPr>
          <w:instrText xml:space="preserve"> PAGEREF _Toc460399840 \h </w:instrText>
        </w:r>
        <w:r w:rsidR="007C5B4E">
          <w:rPr>
            <w:noProof/>
            <w:webHidden/>
          </w:rPr>
        </w:r>
        <w:r w:rsidR="007C5B4E">
          <w:rPr>
            <w:noProof/>
            <w:webHidden/>
          </w:rPr>
          <w:fldChar w:fldCharType="separate"/>
        </w:r>
        <w:r w:rsidR="00595EB7">
          <w:rPr>
            <w:noProof/>
            <w:webHidden/>
          </w:rPr>
          <w:t>47</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41" w:history="1">
        <w:r w:rsidR="007C5B4E" w:rsidRPr="00690AC2">
          <w:rPr>
            <w:rStyle w:val="Hyperlink"/>
            <w:noProof/>
          </w:rPr>
          <w:tab/>
          <w:t>Schedule No. 3-B Adjustments to NOI</w:t>
        </w:r>
        <w:r w:rsidR="007C5B4E">
          <w:rPr>
            <w:noProof/>
            <w:webHidden/>
          </w:rPr>
          <w:tab/>
        </w:r>
        <w:r w:rsidR="007C5B4E">
          <w:rPr>
            <w:noProof/>
            <w:webHidden/>
          </w:rPr>
          <w:fldChar w:fldCharType="begin"/>
        </w:r>
        <w:r w:rsidR="007C5B4E">
          <w:rPr>
            <w:noProof/>
            <w:webHidden/>
          </w:rPr>
          <w:instrText xml:space="preserve"> PAGEREF _Toc460399841 \h </w:instrText>
        </w:r>
        <w:r w:rsidR="007C5B4E">
          <w:rPr>
            <w:noProof/>
            <w:webHidden/>
          </w:rPr>
        </w:r>
        <w:r w:rsidR="007C5B4E">
          <w:rPr>
            <w:noProof/>
            <w:webHidden/>
          </w:rPr>
          <w:fldChar w:fldCharType="separate"/>
        </w:r>
        <w:r w:rsidR="00595EB7">
          <w:rPr>
            <w:noProof/>
            <w:webHidden/>
          </w:rPr>
          <w:t>48</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42" w:history="1">
        <w:r w:rsidR="007C5B4E" w:rsidRPr="00690AC2">
          <w:rPr>
            <w:rStyle w:val="Hyperlink"/>
            <w:noProof/>
          </w:rPr>
          <w:tab/>
          <w:t>Schedule No. 3-C Water Operation and Maintenance Expense</w:t>
        </w:r>
        <w:r w:rsidR="007C5B4E">
          <w:rPr>
            <w:noProof/>
            <w:webHidden/>
          </w:rPr>
          <w:tab/>
        </w:r>
        <w:r w:rsidR="007C5B4E">
          <w:rPr>
            <w:noProof/>
            <w:webHidden/>
          </w:rPr>
          <w:fldChar w:fldCharType="begin"/>
        </w:r>
        <w:r w:rsidR="007C5B4E">
          <w:rPr>
            <w:noProof/>
            <w:webHidden/>
          </w:rPr>
          <w:instrText xml:space="preserve"> PAGEREF _Toc460399842 \h </w:instrText>
        </w:r>
        <w:r w:rsidR="007C5B4E">
          <w:rPr>
            <w:noProof/>
            <w:webHidden/>
          </w:rPr>
        </w:r>
        <w:r w:rsidR="007C5B4E">
          <w:rPr>
            <w:noProof/>
            <w:webHidden/>
          </w:rPr>
          <w:fldChar w:fldCharType="separate"/>
        </w:r>
        <w:r w:rsidR="00595EB7">
          <w:rPr>
            <w:noProof/>
            <w:webHidden/>
          </w:rPr>
          <w:t>50</w:t>
        </w:r>
        <w:r w:rsidR="007C5B4E">
          <w:rPr>
            <w:noProof/>
            <w:webHidden/>
          </w:rPr>
          <w:fldChar w:fldCharType="end"/>
        </w:r>
      </w:hyperlink>
    </w:p>
    <w:p w:rsidR="007C5B4E" w:rsidRDefault="00C4448C">
      <w:pPr>
        <w:pStyle w:val="TOC1"/>
        <w:rPr>
          <w:rFonts w:asciiTheme="minorHAnsi" w:eastAsiaTheme="minorEastAsia" w:hAnsiTheme="minorHAnsi" w:cstheme="minorBidi"/>
          <w:noProof/>
          <w:sz w:val="22"/>
          <w:szCs w:val="22"/>
        </w:rPr>
      </w:pPr>
      <w:hyperlink w:anchor="_Toc460399843" w:history="1">
        <w:r w:rsidR="007C5B4E" w:rsidRPr="00690AC2">
          <w:rPr>
            <w:rStyle w:val="Hyperlink"/>
            <w:noProof/>
          </w:rPr>
          <w:tab/>
          <w:t>Schedule No. 4 Monthly Water Rates</w:t>
        </w:r>
        <w:r w:rsidR="007C5B4E">
          <w:rPr>
            <w:noProof/>
            <w:webHidden/>
          </w:rPr>
          <w:tab/>
        </w:r>
        <w:r w:rsidR="007C5B4E">
          <w:rPr>
            <w:noProof/>
            <w:webHidden/>
          </w:rPr>
          <w:fldChar w:fldCharType="begin"/>
        </w:r>
        <w:r w:rsidR="007C5B4E">
          <w:rPr>
            <w:noProof/>
            <w:webHidden/>
          </w:rPr>
          <w:instrText xml:space="preserve"> PAGEREF _Toc460399843 \h </w:instrText>
        </w:r>
        <w:r w:rsidR="007C5B4E">
          <w:rPr>
            <w:noProof/>
            <w:webHidden/>
          </w:rPr>
        </w:r>
        <w:r w:rsidR="007C5B4E">
          <w:rPr>
            <w:noProof/>
            <w:webHidden/>
          </w:rPr>
          <w:fldChar w:fldCharType="separate"/>
        </w:r>
        <w:r w:rsidR="00595EB7">
          <w:rPr>
            <w:noProof/>
            <w:webHidden/>
          </w:rPr>
          <w:t>51</w:t>
        </w:r>
        <w:r w:rsidR="007C5B4E">
          <w:rPr>
            <w:noProof/>
            <w:webHidden/>
          </w:rPr>
          <w:fldChar w:fldCharType="end"/>
        </w:r>
      </w:hyperlink>
    </w:p>
    <w:p w:rsidR="00303991" w:rsidRDefault="00303991">
      <w:pPr>
        <w:pStyle w:val="TOCColumnHeadings"/>
      </w:pPr>
      <w:r>
        <w:fldChar w:fldCharType="end"/>
      </w:r>
    </w:p>
    <w:p w:rsidR="007C0528" w:rsidRDefault="00303991">
      <w:pPr>
        <w:pStyle w:val="RecommendationMajorSectionHeading"/>
      </w:pPr>
      <w:r>
        <w:br w:type="page"/>
      </w:r>
      <w:r w:rsidR="007C0528">
        <w:lastRenderedPageBreak/>
        <w:t xml:space="preserve"> </w:t>
      </w:r>
      <w:bookmarkStart w:id="9" w:name="CaseBackground"/>
      <w:r w:rsidR="007C0528">
        <w:t>Case Background</w:t>
      </w:r>
      <w:r w:rsidR="007C0528">
        <w:fldChar w:fldCharType="begin"/>
      </w:r>
      <w:r w:rsidR="007C0528">
        <w:instrText xml:space="preserve"> TC  "</w:instrText>
      </w:r>
      <w:bookmarkStart w:id="10" w:name="_Toc460399817"/>
      <w:r w:rsidR="007C0528">
        <w:tab/>
        <w:instrText>Case Background</w:instrText>
      </w:r>
      <w:bookmarkEnd w:id="10"/>
      <w:r w:rsidR="007C0528">
        <w:instrText xml:space="preserve">" \l 1 </w:instrText>
      </w:r>
      <w:r w:rsidR="007C0528">
        <w:fldChar w:fldCharType="end"/>
      </w:r>
    </w:p>
    <w:p w:rsidR="001A0030" w:rsidRDefault="00F9777D" w:rsidP="0034456E">
      <w:pPr>
        <w:pStyle w:val="BodyText"/>
        <w:spacing w:after="0"/>
        <w:rPr>
          <w:color w:val="000000"/>
        </w:rPr>
      </w:pPr>
      <w:r>
        <w:t>Neighborhood Utilities, Inc.</w:t>
      </w:r>
      <w:r w:rsidRPr="003457D8">
        <w:t xml:space="preserve"> (</w:t>
      </w:r>
      <w:r>
        <w:t>Neighborhood</w:t>
      </w:r>
      <w:r w:rsidRPr="003457D8">
        <w:t xml:space="preserve"> or utility) is a Class C utility providing service to approximately </w:t>
      </w:r>
      <w:r>
        <w:t>441</w:t>
      </w:r>
      <w:r w:rsidRPr="003457D8">
        <w:t xml:space="preserve"> water customers in </w:t>
      </w:r>
      <w:r>
        <w:t>Duval</w:t>
      </w:r>
      <w:r w:rsidRPr="003457D8">
        <w:t xml:space="preserve"> County</w:t>
      </w:r>
      <w:r w:rsidR="001A0030">
        <w:t>, and is located within the St. Johns River Water Management District (SJRWM</w:t>
      </w:r>
      <w:r w:rsidR="00A45CDA">
        <w:t>D</w:t>
      </w:r>
      <w:r w:rsidR="001A0030">
        <w:t>).</w:t>
      </w:r>
      <w:r>
        <w:t xml:space="preserve"> Neighborhood</w:t>
      </w:r>
      <w:r w:rsidRPr="003457D8">
        <w:t xml:space="preserve"> was granted Certificate No</w:t>
      </w:r>
      <w:r>
        <w:t>. 430-W in 1984.</w:t>
      </w:r>
      <w:r>
        <w:rPr>
          <w:rStyle w:val="FootnoteReference"/>
        </w:rPr>
        <w:footnoteReference w:id="1"/>
      </w:r>
      <w:r w:rsidRPr="003457D8">
        <w:t xml:space="preserve">  The utility’s rates and charges were last approved in a staff-assisted rate case</w:t>
      </w:r>
      <w:r w:rsidR="001A0030">
        <w:t xml:space="preserve"> (SARC)</w:t>
      </w:r>
      <w:r w:rsidRPr="003457D8">
        <w:t xml:space="preserve"> </w:t>
      </w:r>
      <w:r w:rsidRPr="003457D8">
        <w:rPr>
          <w:color w:val="000000"/>
        </w:rPr>
        <w:t xml:space="preserve">in </w:t>
      </w:r>
      <w:r>
        <w:rPr>
          <w:color w:val="000000"/>
        </w:rPr>
        <w:t>2010.</w:t>
      </w:r>
      <w:r>
        <w:rPr>
          <w:rStyle w:val="FootnoteReference"/>
          <w:color w:val="000000"/>
        </w:rPr>
        <w:footnoteReference w:id="2"/>
      </w:r>
      <w:r>
        <w:rPr>
          <w:color w:val="000000"/>
        </w:rPr>
        <w:t xml:space="preserve"> In 2014, t</w:t>
      </w:r>
      <w:r w:rsidRPr="003457D8">
        <w:rPr>
          <w:color w:val="000000"/>
        </w:rPr>
        <w:t>he utility</w:t>
      </w:r>
      <w:r>
        <w:rPr>
          <w:color w:val="000000"/>
        </w:rPr>
        <w:t>’s i</w:t>
      </w:r>
      <w:r w:rsidRPr="003457D8">
        <w:rPr>
          <w:color w:val="000000"/>
        </w:rPr>
        <w:t>ndex application</w:t>
      </w:r>
      <w:r>
        <w:rPr>
          <w:color w:val="000000"/>
        </w:rPr>
        <w:t xml:space="preserve"> was approved and t</w:t>
      </w:r>
      <w:r w:rsidRPr="003457D8">
        <w:rPr>
          <w:color w:val="000000"/>
        </w:rPr>
        <w:t xml:space="preserve">he rates were reduced to reflect the expiration of rate case expense approved in </w:t>
      </w:r>
      <w:r>
        <w:rPr>
          <w:color w:val="000000"/>
        </w:rPr>
        <w:t>2010</w:t>
      </w:r>
      <w:r w:rsidRPr="003457D8">
        <w:rPr>
          <w:color w:val="000000"/>
        </w:rPr>
        <w:t>.</w:t>
      </w:r>
      <w:r>
        <w:rPr>
          <w:color w:val="000000"/>
        </w:rPr>
        <w:t xml:space="preserve"> </w:t>
      </w:r>
    </w:p>
    <w:p w:rsidR="001A0030" w:rsidRDefault="001A0030" w:rsidP="0034456E">
      <w:pPr>
        <w:pStyle w:val="BodyText"/>
        <w:spacing w:after="0"/>
        <w:rPr>
          <w:color w:val="000000"/>
        </w:rPr>
      </w:pPr>
    </w:p>
    <w:p w:rsidR="00196DD8" w:rsidRDefault="00F9777D" w:rsidP="0034456E">
      <w:pPr>
        <w:pStyle w:val="BodyText"/>
        <w:spacing w:after="0"/>
      </w:pPr>
      <w:r w:rsidRPr="00175F94">
        <w:t xml:space="preserve">On </w:t>
      </w:r>
      <w:r>
        <w:t>August 10</w:t>
      </w:r>
      <w:r w:rsidRPr="00175F94">
        <w:t>, 201</w:t>
      </w:r>
      <w:r>
        <w:t>5</w:t>
      </w:r>
      <w:r w:rsidRPr="00175F94">
        <w:t xml:space="preserve">, </w:t>
      </w:r>
      <w:r>
        <w:t xml:space="preserve">Neighborhood </w:t>
      </w:r>
      <w:r w:rsidRPr="00175F94">
        <w:t xml:space="preserve">filed its application for a </w:t>
      </w:r>
      <w:r w:rsidR="001A0030">
        <w:t>SARC, in accordance with a payment plan negotiated with staff for the payment of delinquent regulatory assessment fees (RAFs) owed by the utility.</w:t>
      </w:r>
      <w:r>
        <w:t xml:space="preserve"> Staff selected the test year ended June 30, 2015, for the instant docket. </w:t>
      </w:r>
      <w:r w:rsidRPr="003457D8">
        <w:t xml:space="preserve">According to </w:t>
      </w:r>
      <w:r>
        <w:t>Neighborhood</w:t>
      </w:r>
      <w:r w:rsidRPr="003457D8">
        <w:t>’</w:t>
      </w:r>
      <w:r>
        <w:t>s</w:t>
      </w:r>
      <w:r w:rsidRPr="003457D8">
        <w:t xml:space="preserve"> 201</w:t>
      </w:r>
      <w:r w:rsidR="0034456E">
        <w:t>5</w:t>
      </w:r>
      <w:r w:rsidRPr="003457D8">
        <w:t xml:space="preserve"> annual report, </w:t>
      </w:r>
      <w:r w:rsidR="001A0030">
        <w:t xml:space="preserve">its </w:t>
      </w:r>
      <w:r w:rsidRPr="003457D8">
        <w:t>total gross revenues were $</w:t>
      </w:r>
      <w:r w:rsidR="0034456E">
        <w:t>138,830</w:t>
      </w:r>
      <w:r>
        <w:t xml:space="preserve"> and total</w:t>
      </w:r>
      <w:r w:rsidRPr="003457D8">
        <w:t xml:space="preserve"> operating expenses were $</w:t>
      </w:r>
      <w:r w:rsidR="0034456E">
        <w:t>137,980</w:t>
      </w:r>
      <w:r>
        <w:t>.</w:t>
      </w:r>
      <w:r w:rsidR="0034456E">
        <w:t xml:space="preserve"> The Commission has jurisdiction in this case pursuant to Section</w:t>
      </w:r>
      <w:r w:rsidR="00A0137D">
        <w:t>s</w:t>
      </w:r>
      <w:r w:rsidR="0034456E">
        <w:t xml:space="preserve"> </w:t>
      </w:r>
      <w:r w:rsidR="00484394">
        <w:t xml:space="preserve">367.0812, </w:t>
      </w:r>
      <w:r w:rsidR="0034456E">
        <w:t>367.0814</w:t>
      </w:r>
      <w:r w:rsidR="00484394">
        <w:t>,</w:t>
      </w:r>
      <w:r w:rsidR="00A0137D">
        <w:t xml:space="preserve"> and 367.091</w:t>
      </w:r>
      <w:r w:rsidR="0034456E">
        <w:t>, Florida Statutes, (F.S.).</w:t>
      </w:r>
    </w:p>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FE440B" w:rsidRPr="00891C31" w:rsidRDefault="007C0528" w:rsidP="00891C31">
      <w:pPr>
        <w:pStyle w:val="RecommendationMajorSectionHeading"/>
      </w:pPr>
      <w:bookmarkStart w:id="13" w:name="DiscussionOfIssues"/>
      <w:r>
        <w:lastRenderedPageBreak/>
        <w:t>Discussion of Issues</w:t>
      </w:r>
      <w:bookmarkEnd w:id="13"/>
    </w:p>
    <w:p w:rsidR="00F9777D" w:rsidRDefault="00F9777D">
      <w:pPr>
        <w:pStyle w:val="IssueHeading"/>
        <w:rPr>
          <w:vanish/>
          <w:specVanish/>
        </w:rPr>
      </w:pPr>
      <w:r w:rsidRPr="004C3641">
        <w:t xml:space="preserve">Issue </w:t>
      </w:r>
      <w:fldSimple w:instr=" SEQ Issue \* MERGEFORMAT ">
        <w:r w:rsidR="00595EB7">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4" w:name="_Toc460399818"/>
      <w:r w:rsidR="00595EB7">
        <w:rPr>
          <w:noProof/>
        </w:rPr>
        <w:instrText>1</w:instrText>
      </w:r>
      <w:r>
        <w:fldChar w:fldCharType="end"/>
      </w:r>
      <w:r>
        <w:tab/>
        <w:instrText>Quality of Service(P. Buys)</w:instrText>
      </w:r>
      <w:bookmarkEnd w:id="14"/>
      <w:r>
        <w:instrText xml:space="preserve">" \l 1 </w:instrText>
      </w:r>
      <w:r>
        <w:fldChar w:fldCharType="end"/>
      </w:r>
      <w:r>
        <w:t> </w:t>
      </w:r>
    </w:p>
    <w:p w:rsidR="00F9777D" w:rsidRDefault="00F9777D">
      <w:pPr>
        <w:pStyle w:val="BodyText"/>
      </w:pPr>
      <w:r>
        <w:t> </w:t>
      </w:r>
      <w:r w:rsidR="00951D67" w:rsidRPr="009511AA">
        <w:t xml:space="preserve">Is the quality of service provided by </w:t>
      </w:r>
      <w:r w:rsidR="00951D67">
        <w:t xml:space="preserve">Neighborhood Utilities, Inc. </w:t>
      </w:r>
      <w:r w:rsidR="00951D67" w:rsidRPr="009511AA">
        <w:t>satisfactory</w:t>
      </w:r>
      <w:r w:rsidR="00951D67">
        <w:t>?</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951D67">
        <w:t xml:space="preserve">Yes. The overall quality of service provided by Neighborhood should be considered satisfactory. </w:t>
      </w:r>
      <w:r>
        <w:t xml:space="preserve"> (P. Buys)</w:t>
      </w:r>
    </w:p>
    <w:p w:rsidR="00F9777D" w:rsidRPr="004C3641" w:rsidRDefault="00F9777D">
      <w:pPr>
        <w:pStyle w:val="IssueSubsectionHeading"/>
        <w:rPr>
          <w:vanish/>
          <w:specVanish/>
        </w:rPr>
      </w:pPr>
      <w:r w:rsidRPr="004C3641">
        <w:t>Staff Analysis: </w:t>
      </w:r>
    </w:p>
    <w:p w:rsidR="00951D67" w:rsidRDefault="00F9777D" w:rsidP="00951D67">
      <w:pPr>
        <w:pStyle w:val="BodyText"/>
        <w:spacing w:before="240"/>
      </w:pPr>
      <w:r>
        <w:t> </w:t>
      </w:r>
      <w:r w:rsidR="00951D67" w:rsidRPr="00421924">
        <w:rPr>
          <w:color w:val="000000"/>
        </w:rPr>
        <w:t>Pursuant to Rule 25-30.433(1), Florida Administrative Code (F.A.C.),</w:t>
      </w:r>
      <w:r w:rsidR="00951D67">
        <w:rPr>
          <w:color w:val="000000"/>
        </w:rPr>
        <w:t xml:space="preserve"> </w:t>
      </w:r>
      <w:r w:rsidR="00951D67" w:rsidRPr="00421924">
        <w:rPr>
          <w:color w:val="000000"/>
        </w:rPr>
        <w:t xml:space="preserve">in water and wastewater rate cases, the Commission shall determine the overall quality of service provided by the </w:t>
      </w:r>
      <w:r w:rsidR="00951D67">
        <w:rPr>
          <w:color w:val="000000"/>
        </w:rPr>
        <w:t>u</w:t>
      </w:r>
      <w:r w:rsidR="00951D67" w:rsidRPr="00421924">
        <w:rPr>
          <w:color w:val="000000"/>
        </w:rPr>
        <w:t>til</w:t>
      </w:r>
      <w:r w:rsidR="00CC209C">
        <w:rPr>
          <w:color w:val="000000"/>
        </w:rPr>
        <w:t>ity, which</w:t>
      </w:r>
      <w:r w:rsidR="00951D67">
        <w:rPr>
          <w:color w:val="000000"/>
        </w:rPr>
        <w:t xml:space="preserve"> is derived from evaluati</w:t>
      </w:r>
      <w:r w:rsidR="00CC209C">
        <w:rPr>
          <w:color w:val="000000"/>
        </w:rPr>
        <w:t>ng</w:t>
      </w:r>
      <w:r w:rsidR="00951D67">
        <w:rPr>
          <w:color w:val="000000"/>
        </w:rPr>
        <w:t xml:space="preserve"> three separate components of the utility operations. These components are: (1) the quality of the utility’s product; (2) the operating conditions of the utility’s plant and facilities; and (3) the utility’s attempt to address customer satisfaction. The </w:t>
      </w:r>
      <w:r w:rsidR="0077739E">
        <w:rPr>
          <w:color w:val="000000"/>
        </w:rPr>
        <w:t>Rule</w:t>
      </w:r>
      <w:r w:rsidR="00951D67">
        <w:rPr>
          <w:color w:val="000000"/>
        </w:rPr>
        <w:t xml:space="preserve"> further states that sanitary surveys, outstanding citations, violations, and consent orders on file with the Department of Environmental Protection (DEP) and the county health department over the preceding three-year period shall be considered. </w:t>
      </w:r>
      <w:r w:rsidR="00951D67">
        <w:t>Additionally, Section 367.0812(1)(c), F.S., requires the Commission to consider the extent to which the utility provides water service that meets secondary water quality standards as established by the DEP.</w:t>
      </w:r>
    </w:p>
    <w:p w:rsidR="00951D67" w:rsidRDefault="00951D67" w:rsidP="00951D67">
      <w:pPr>
        <w:pStyle w:val="BodyText"/>
        <w:spacing w:before="240"/>
      </w:pPr>
      <w:r w:rsidRPr="005F2C60">
        <w:t>In its previous rate case, Neighborhood’s quality of service was deemed margina</w:t>
      </w:r>
      <w:r>
        <w:t xml:space="preserve">l due to </w:t>
      </w:r>
      <w:r w:rsidR="00CC209C">
        <w:t>its</w:t>
      </w:r>
      <w:r>
        <w:t xml:space="preserve"> failure to provide routine maintenance on</w:t>
      </w:r>
      <w:r w:rsidR="00CD3250">
        <w:t xml:space="preserve"> </w:t>
      </w:r>
      <w:r>
        <w:t>plant facilities, problems related to maintaining chlorine residuals, and customers not receiving boil water notices</w:t>
      </w:r>
      <w:r w:rsidRPr="005F2C60">
        <w:t xml:space="preserve">. On May 27, 2016, </w:t>
      </w:r>
      <w:r w:rsidR="00CD3250">
        <w:t>the Office of Public Counsel (</w:t>
      </w:r>
      <w:r w:rsidRPr="00A7357C">
        <w:rPr>
          <w:color w:val="000000"/>
        </w:rPr>
        <w:t>OPC</w:t>
      </w:r>
      <w:r w:rsidR="00CD3250">
        <w:rPr>
          <w:color w:val="000000"/>
        </w:rPr>
        <w:t>)</w:t>
      </w:r>
      <w:r w:rsidRPr="005F2C60">
        <w:t xml:space="preserve"> submitted a </w:t>
      </w:r>
      <w:r w:rsidRPr="00A7357C">
        <w:rPr>
          <w:color w:val="000000"/>
        </w:rPr>
        <w:t>letter</w:t>
      </w:r>
      <w:r w:rsidR="00CC209C">
        <w:rPr>
          <w:rStyle w:val="FootnoteReference"/>
          <w:color w:val="000000"/>
        </w:rPr>
        <w:footnoteReference w:id="3"/>
      </w:r>
      <w:r w:rsidRPr="00A7357C">
        <w:t xml:space="preserve"> </w:t>
      </w:r>
      <w:r w:rsidR="00CC209C">
        <w:t>outlining</w:t>
      </w:r>
      <w:r w:rsidRPr="005F2C60">
        <w:t xml:space="preserve"> specific concerns regarding information in staff’s preliminary review of Neig</w:t>
      </w:r>
      <w:r w:rsidR="00CC209C">
        <w:t>hborhood’s requested increase (Staff R</w:t>
      </w:r>
      <w:r w:rsidRPr="005F2C60">
        <w:t>eport). In its letter</w:t>
      </w:r>
      <w:r>
        <w:t>,</w:t>
      </w:r>
      <w:r w:rsidRPr="005F2C60">
        <w:t xml:space="preserve"> OPC stated that it believes that the utility continues to provide marginal quality of service</w:t>
      </w:r>
      <w:r>
        <w:t xml:space="preserve"> due to the deferral of maintenance on the plant and poor customer service</w:t>
      </w:r>
      <w:r w:rsidRPr="005F2C60">
        <w:t>. Staff’s analysis</w:t>
      </w:r>
      <w:r w:rsidR="00CC209C">
        <w:t xml:space="preserve"> outlined below</w:t>
      </w:r>
      <w:r w:rsidRPr="005F2C60">
        <w:t xml:space="preserve"> gives consideration to the Commission’s decision in Neighborhood’s previous rate case as well as the concerns expressed by OPC. </w:t>
      </w:r>
    </w:p>
    <w:p w:rsidR="00951D67" w:rsidRDefault="00951D67" w:rsidP="00951D67">
      <w:pPr>
        <w:spacing w:before="240"/>
        <w:jc w:val="both"/>
        <w:rPr>
          <w:rFonts w:ascii="Arial" w:hAnsi="Arial" w:cs="Arial"/>
          <w:b/>
          <w:color w:val="000000"/>
        </w:rPr>
      </w:pPr>
      <w:r w:rsidRPr="00550DEE">
        <w:rPr>
          <w:rFonts w:ascii="Arial" w:hAnsi="Arial" w:cs="Arial"/>
          <w:b/>
          <w:color w:val="000000"/>
        </w:rPr>
        <w:t xml:space="preserve">Quality of </w:t>
      </w:r>
      <w:r>
        <w:rPr>
          <w:rFonts w:ascii="Arial" w:hAnsi="Arial" w:cs="Arial"/>
          <w:b/>
          <w:color w:val="000000"/>
        </w:rPr>
        <w:t xml:space="preserve">the </w:t>
      </w:r>
      <w:r w:rsidRPr="00550DEE">
        <w:rPr>
          <w:rFonts w:ascii="Arial" w:hAnsi="Arial" w:cs="Arial"/>
          <w:b/>
          <w:color w:val="000000"/>
        </w:rPr>
        <w:t>Utility's Product</w:t>
      </w:r>
      <w:r>
        <w:rPr>
          <w:rFonts w:ascii="Arial" w:hAnsi="Arial" w:cs="Arial"/>
          <w:b/>
          <w:color w:val="000000"/>
        </w:rPr>
        <w:t xml:space="preserve"> </w:t>
      </w:r>
    </w:p>
    <w:p w:rsidR="00951D67" w:rsidRDefault="00951D67" w:rsidP="00951D67">
      <w:pPr>
        <w:spacing w:after="240"/>
        <w:jc w:val="both"/>
        <w:rPr>
          <w:color w:val="000000"/>
        </w:rPr>
      </w:pPr>
      <w:r w:rsidRPr="00434D5C">
        <w:rPr>
          <w:color w:val="000000"/>
        </w:rPr>
        <w:t xml:space="preserve">Staff’s evaluation of Neighborhood’s product quality consisted of a review of the </w:t>
      </w:r>
      <w:r>
        <w:rPr>
          <w:color w:val="000000"/>
        </w:rPr>
        <w:t>u</w:t>
      </w:r>
      <w:r w:rsidRPr="00434D5C">
        <w:rPr>
          <w:color w:val="000000"/>
        </w:rPr>
        <w:t>tility’s compliance with the DEP primary and secondary drinking water standards</w:t>
      </w:r>
      <w:r>
        <w:rPr>
          <w:color w:val="000000"/>
        </w:rPr>
        <w:t xml:space="preserve"> as well as a review of customer complaints</w:t>
      </w:r>
      <w:r w:rsidRPr="00434D5C">
        <w:rPr>
          <w:color w:val="000000"/>
        </w:rPr>
        <w:t>. Primary standards protect public health while secondary standards regulate contaminants that may impact the taste, odor, and color of drinking water.</w:t>
      </w:r>
    </w:p>
    <w:p w:rsidR="00951D67" w:rsidRPr="005F2C60" w:rsidRDefault="00951D67" w:rsidP="00951D67">
      <w:pPr>
        <w:spacing w:after="240"/>
        <w:jc w:val="both"/>
        <w:rPr>
          <w:color w:val="000000"/>
        </w:rPr>
      </w:pPr>
      <w:r w:rsidRPr="005F2C60">
        <w:rPr>
          <w:color w:val="000000"/>
        </w:rPr>
        <w:t xml:space="preserve">Staff reviewed chemical analyses </w:t>
      </w:r>
      <w:r w:rsidR="00CC209C">
        <w:rPr>
          <w:color w:val="000000"/>
        </w:rPr>
        <w:t>of</w:t>
      </w:r>
      <w:r w:rsidRPr="005F2C60">
        <w:rPr>
          <w:color w:val="000000"/>
        </w:rPr>
        <w:t xml:space="preserve"> samples dated June 4, 2012, and June 17, 2015. All results comply with the DEP primary and secondary water quality standards. These chemical analyses a</w:t>
      </w:r>
      <w:r w:rsidR="00CC209C">
        <w:rPr>
          <w:color w:val="000000"/>
        </w:rPr>
        <w:t xml:space="preserve">re performed every three years, with </w:t>
      </w:r>
      <w:r w:rsidRPr="005F2C60">
        <w:rPr>
          <w:color w:val="000000"/>
        </w:rPr>
        <w:t xml:space="preserve">the next scheduled analysis </w:t>
      </w:r>
      <w:r w:rsidR="00CC209C">
        <w:rPr>
          <w:color w:val="000000"/>
        </w:rPr>
        <w:t>to</w:t>
      </w:r>
      <w:r w:rsidRPr="005F2C60">
        <w:rPr>
          <w:color w:val="000000"/>
        </w:rPr>
        <w:t xml:space="preserve"> be completed in 2018. </w:t>
      </w:r>
    </w:p>
    <w:p w:rsidR="00951D67" w:rsidRPr="005F2C60" w:rsidRDefault="00951D67" w:rsidP="00951D67">
      <w:pPr>
        <w:spacing w:after="240"/>
        <w:jc w:val="both"/>
        <w:rPr>
          <w:color w:val="000000"/>
        </w:rPr>
      </w:pPr>
      <w:r w:rsidRPr="005F2C60">
        <w:rPr>
          <w:color w:val="000000"/>
        </w:rPr>
        <w:t>A</w:t>
      </w:r>
      <w:r w:rsidR="00A0137D">
        <w:rPr>
          <w:color w:val="000000"/>
        </w:rPr>
        <w:t>t the time of the Commission’s o</w:t>
      </w:r>
      <w:r w:rsidRPr="005F2C60">
        <w:rPr>
          <w:color w:val="000000"/>
        </w:rPr>
        <w:t>rder in Neighborhood’s previous rate case, the utility was in compliance with DEP rules and regulations. The Commission did note however</w:t>
      </w:r>
      <w:r w:rsidR="00CC209C">
        <w:rPr>
          <w:color w:val="000000"/>
        </w:rPr>
        <w:t>,</w:t>
      </w:r>
      <w:r w:rsidRPr="005F2C60">
        <w:rPr>
          <w:color w:val="000000"/>
        </w:rPr>
        <w:t xml:space="preserve"> that the utility was experiencing sporadic compliance problems related to maintaining chlorine residuals at points furthest from the water treatment plant. Staff reviewed DEP records to determine if the compliance problems described in the utility’s last rate case remained an issue</w:t>
      </w:r>
      <w:r w:rsidR="00CC209C">
        <w:rPr>
          <w:color w:val="000000"/>
        </w:rPr>
        <w:t>, and s</w:t>
      </w:r>
      <w:r w:rsidRPr="005F2C60">
        <w:rPr>
          <w:color w:val="000000"/>
        </w:rPr>
        <w:t>taff did not find any issues of non-compliance since its last rate case in 2010</w:t>
      </w:r>
      <w:r w:rsidR="00CC209C">
        <w:rPr>
          <w:color w:val="000000"/>
        </w:rPr>
        <w:t>. T</w:t>
      </w:r>
      <w:r w:rsidRPr="005F2C60">
        <w:rPr>
          <w:color w:val="000000"/>
        </w:rPr>
        <w:t xml:space="preserve">herefore, </w:t>
      </w:r>
      <w:r w:rsidR="00CC209C">
        <w:rPr>
          <w:color w:val="000000"/>
        </w:rPr>
        <w:t xml:space="preserve">staff believes </w:t>
      </w:r>
      <w:r w:rsidRPr="005F2C60">
        <w:rPr>
          <w:color w:val="000000"/>
        </w:rPr>
        <w:lastRenderedPageBreak/>
        <w:t xml:space="preserve">Neighborhood has taken steps to address the issues </w:t>
      </w:r>
      <w:r>
        <w:rPr>
          <w:color w:val="000000"/>
        </w:rPr>
        <w:t>identified</w:t>
      </w:r>
      <w:r w:rsidR="00CC209C">
        <w:rPr>
          <w:color w:val="000000"/>
        </w:rPr>
        <w:t xml:space="preserve"> in the last rate case</w:t>
      </w:r>
      <w:r w:rsidR="00CF6336">
        <w:rPr>
          <w:color w:val="000000"/>
        </w:rPr>
        <w:t xml:space="preserve"> such as replacing the chlorine pump and supply feed lines.</w:t>
      </w:r>
      <w:r w:rsidRPr="005F2C60">
        <w:rPr>
          <w:color w:val="000000"/>
        </w:rPr>
        <w:t xml:space="preserve"> </w:t>
      </w:r>
    </w:p>
    <w:p w:rsidR="00951D67" w:rsidRPr="005F2C60" w:rsidRDefault="00951D67" w:rsidP="00951D67">
      <w:pPr>
        <w:spacing w:after="240"/>
        <w:jc w:val="both"/>
        <w:rPr>
          <w:color w:val="000000"/>
        </w:rPr>
      </w:pPr>
      <w:r w:rsidRPr="005F2C60">
        <w:rPr>
          <w:color w:val="000000"/>
        </w:rPr>
        <w:t>Staff’s analysis also considered input from customers regarding the quality of the utility’s product. Staff reviewed the Commission’s complaint records since January 1, 2010, and found no quality of service complaints filed against Neighborhood.</w:t>
      </w:r>
    </w:p>
    <w:p w:rsidR="00951D67" w:rsidRPr="005F2C60" w:rsidRDefault="00951D67" w:rsidP="00951D67">
      <w:pPr>
        <w:spacing w:after="240"/>
        <w:jc w:val="both"/>
        <w:rPr>
          <w:color w:val="000000"/>
        </w:rPr>
      </w:pPr>
      <w:r w:rsidRPr="005F2C60">
        <w:rPr>
          <w:color w:val="000000"/>
        </w:rPr>
        <w:t xml:space="preserve">Staff also requested complaints against the utility filed with the DEP since January 1, 2010. DEP responded with two complaints, one in 2015 and one in 2016. Both </w:t>
      </w:r>
      <w:r w:rsidR="005B0A41">
        <w:rPr>
          <w:color w:val="000000"/>
        </w:rPr>
        <w:t xml:space="preserve">DEP </w:t>
      </w:r>
      <w:r w:rsidRPr="005F2C60">
        <w:rPr>
          <w:color w:val="000000"/>
        </w:rPr>
        <w:t>complaints</w:t>
      </w:r>
      <w:r w:rsidR="005B0A41">
        <w:rPr>
          <w:color w:val="000000"/>
        </w:rPr>
        <w:t xml:space="preserve"> were made by</w:t>
      </w:r>
      <w:r w:rsidRPr="005F2C60">
        <w:rPr>
          <w:color w:val="000000"/>
        </w:rPr>
        <w:t xml:space="preserve"> the same individual,</w:t>
      </w:r>
      <w:r w:rsidR="005B0A41">
        <w:rPr>
          <w:color w:val="000000"/>
        </w:rPr>
        <w:t xml:space="preserve"> and </w:t>
      </w:r>
      <w:r w:rsidRPr="005F2C60">
        <w:rPr>
          <w:color w:val="000000"/>
        </w:rPr>
        <w:t xml:space="preserve">expressed concern regarding hydrogen sulfide odor due to low chlorine residual. </w:t>
      </w:r>
      <w:r w:rsidR="005B0A41">
        <w:t>Neighborhood</w:t>
      </w:r>
      <w:r w:rsidRPr="005F2C60">
        <w:t xml:space="preserve"> claimed that it had chlorine feed equipment problems </w:t>
      </w:r>
      <w:r w:rsidR="005B0A41">
        <w:t>at the</w:t>
      </w:r>
      <w:r w:rsidRPr="005F2C60">
        <w:t xml:space="preserve"> time</w:t>
      </w:r>
      <w:r w:rsidR="005B0A41">
        <w:t xml:space="preserve"> of the customer’s complaint</w:t>
      </w:r>
      <w:r w:rsidRPr="005F2C60">
        <w:t xml:space="preserve">. </w:t>
      </w:r>
      <w:r w:rsidR="005B0A41">
        <w:t>Neighborhood’s</w:t>
      </w:r>
      <w:r w:rsidRPr="005F2C60">
        <w:t xml:space="preserve"> chlorine levels did not fall below DEP’s minimum require</w:t>
      </w:r>
      <w:r>
        <w:t>ments</w:t>
      </w:r>
      <w:r w:rsidRPr="005F2C60">
        <w:t xml:space="preserve">; however, </w:t>
      </w:r>
      <w:r w:rsidR="005B0A41">
        <w:t>they</w:t>
      </w:r>
      <w:r w:rsidRPr="005F2C60">
        <w:t xml:space="preserve"> did fall to a level that customers noticed </w:t>
      </w:r>
      <w:r w:rsidR="005B0A41">
        <w:t>a</w:t>
      </w:r>
      <w:r w:rsidRPr="005F2C60">
        <w:t xml:space="preserve"> sulfur odor. In both instances</w:t>
      </w:r>
      <w:r w:rsidR="005B0A41">
        <w:t>,</w:t>
      </w:r>
      <w:r w:rsidRPr="005F2C60">
        <w:t xml:space="preserve"> the utility resolved/repaired the issues with the chlorine feed equipment within two days. After each repair, the utility flushed the water lines to eliminate the sulfur smell.</w:t>
      </w:r>
    </w:p>
    <w:p w:rsidR="00891C31" w:rsidRDefault="005B0A41" w:rsidP="00951D67">
      <w:pPr>
        <w:spacing w:after="240"/>
        <w:jc w:val="both"/>
        <w:rPr>
          <w:color w:val="000000"/>
        </w:rPr>
      </w:pPr>
      <w:r>
        <w:rPr>
          <w:color w:val="000000"/>
        </w:rPr>
        <w:t>Last</w:t>
      </w:r>
      <w:r w:rsidR="00951D67" w:rsidRPr="005F2C60">
        <w:rPr>
          <w:color w:val="000000"/>
        </w:rPr>
        <w:t xml:space="preserve">, staff reviewed customer </w:t>
      </w:r>
      <w:r>
        <w:rPr>
          <w:color w:val="000000"/>
        </w:rPr>
        <w:t>complaints</w:t>
      </w:r>
      <w:r w:rsidR="00951D67" w:rsidRPr="005F2C60">
        <w:rPr>
          <w:color w:val="000000"/>
        </w:rPr>
        <w:t xml:space="preserve"> filed with the utility since January 1, 2010. </w:t>
      </w:r>
      <w:r w:rsidR="00CD3250">
        <w:rPr>
          <w:color w:val="000000"/>
        </w:rPr>
        <w:t>S</w:t>
      </w:r>
      <w:r w:rsidR="00951D67">
        <w:rPr>
          <w:color w:val="000000"/>
        </w:rPr>
        <w:t>taff</w:t>
      </w:r>
      <w:r w:rsidR="00951D67" w:rsidRPr="005F2C60">
        <w:rPr>
          <w:color w:val="000000"/>
        </w:rPr>
        <w:t xml:space="preserve"> identified 16 complaints </w:t>
      </w:r>
      <w:r>
        <w:rPr>
          <w:color w:val="000000"/>
        </w:rPr>
        <w:t xml:space="preserve">made with the utility </w:t>
      </w:r>
      <w:r w:rsidR="00951D67" w:rsidRPr="005F2C60">
        <w:rPr>
          <w:color w:val="000000"/>
        </w:rPr>
        <w:t xml:space="preserve">concerning quality of service. The complaints addressed low pressure, water quality, and the water smelling like sulfur. </w:t>
      </w:r>
      <w:r w:rsidR="00951D67">
        <w:rPr>
          <w:color w:val="000000"/>
        </w:rPr>
        <w:t xml:space="preserve">There were two complaints in 2011, three in 2012, four in 2013, two in 2014, one in 2015, and four in 2016. </w:t>
      </w:r>
      <w:r>
        <w:rPr>
          <w:color w:val="000000"/>
        </w:rPr>
        <w:t>Neighborhood</w:t>
      </w:r>
      <w:r w:rsidR="00951D67" w:rsidRPr="005F2C60">
        <w:rPr>
          <w:color w:val="000000"/>
        </w:rPr>
        <w:t xml:space="preserve"> responded </w:t>
      </w:r>
      <w:r>
        <w:rPr>
          <w:color w:val="000000"/>
        </w:rPr>
        <w:t xml:space="preserve">to the complaints </w:t>
      </w:r>
      <w:r w:rsidR="00951D67" w:rsidRPr="005F2C60">
        <w:rPr>
          <w:color w:val="000000"/>
        </w:rPr>
        <w:t>by testing water pressure</w:t>
      </w:r>
      <w:r w:rsidR="00951D67">
        <w:rPr>
          <w:color w:val="000000"/>
        </w:rPr>
        <w:t xml:space="preserve">, which </w:t>
      </w:r>
      <w:r w:rsidR="0088239D">
        <w:rPr>
          <w:color w:val="000000"/>
        </w:rPr>
        <w:t>was</w:t>
      </w:r>
      <w:r w:rsidR="00951D67">
        <w:rPr>
          <w:color w:val="000000"/>
        </w:rPr>
        <w:t xml:space="preserve"> at normal levels</w:t>
      </w:r>
      <w:r w:rsidR="00A0137D">
        <w:rPr>
          <w:color w:val="000000"/>
        </w:rPr>
        <w:t>,</w:t>
      </w:r>
      <w:r w:rsidR="00951D67">
        <w:rPr>
          <w:color w:val="000000"/>
        </w:rPr>
        <w:t xml:space="preserve"> and</w:t>
      </w:r>
      <w:r w:rsidR="00951D67" w:rsidRPr="005F2C60">
        <w:rPr>
          <w:color w:val="000000"/>
        </w:rPr>
        <w:t xml:space="preserve"> flushing and repairing the chlorine feed equipment. </w:t>
      </w:r>
    </w:p>
    <w:p w:rsidR="00951D67" w:rsidRPr="005F2C60" w:rsidRDefault="00951D67" w:rsidP="00951D67">
      <w:pPr>
        <w:spacing w:after="240"/>
        <w:jc w:val="both"/>
        <w:rPr>
          <w:color w:val="000000"/>
        </w:rPr>
      </w:pPr>
      <w:r w:rsidRPr="005F2C60">
        <w:t>Based on staff’s review, giving consideration to the utility’s current compliance with DEP standards, improvement since it last rate case, as well as the low number of complaints over</w:t>
      </w:r>
      <w:r w:rsidR="00A0137D">
        <w:t xml:space="preserve"> a</w:t>
      </w:r>
      <w:r w:rsidRPr="005F2C60">
        <w:t xml:space="preserve"> </w:t>
      </w:r>
      <w:r w:rsidRPr="005F2C60">
        <w:rPr>
          <w:color w:val="000000"/>
        </w:rPr>
        <w:t>period greater than 5 years</w:t>
      </w:r>
      <w:r w:rsidRPr="005F2C60">
        <w:t>, the quality of Neighborhood’s product should be considered satisfactory.</w:t>
      </w:r>
    </w:p>
    <w:p w:rsidR="00951D67" w:rsidRPr="005F2C60" w:rsidRDefault="00951D67" w:rsidP="00951D67">
      <w:pPr>
        <w:spacing w:before="240"/>
        <w:jc w:val="both"/>
        <w:rPr>
          <w:rFonts w:ascii="Arial" w:hAnsi="Arial" w:cs="Arial"/>
          <w:b/>
          <w:color w:val="000000"/>
        </w:rPr>
      </w:pPr>
      <w:r w:rsidRPr="005F2C60">
        <w:rPr>
          <w:rFonts w:ascii="Arial" w:hAnsi="Arial" w:cs="Arial"/>
          <w:b/>
          <w:color w:val="000000"/>
        </w:rPr>
        <w:t>Operating Condition of the Utility's Plant and Facilities</w:t>
      </w:r>
    </w:p>
    <w:p w:rsidR="00951D67" w:rsidRPr="007B21E9" w:rsidRDefault="00951D67" w:rsidP="00951D67">
      <w:pPr>
        <w:spacing w:after="240"/>
        <w:jc w:val="both"/>
      </w:pPr>
      <w:r w:rsidRPr="007B21E9">
        <w:t>Neighborhood’s</w:t>
      </w:r>
      <w:r w:rsidRPr="007B21E9">
        <w:rPr>
          <w:color w:val="000000"/>
        </w:rPr>
        <w:t xml:space="preserve"> water treatment system has one well rated at 350 gallons </w:t>
      </w:r>
      <w:r w:rsidR="00CD3250">
        <w:rPr>
          <w:color w:val="000000"/>
        </w:rPr>
        <w:t>per minute (</w:t>
      </w:r>
      <w:r w:rsidRPr="007B21E9">
        <w:rPr>
          <w:color w:val="000000"/>
        </w:rPr>
        <w:t>gpm</w:t>
      </w:r>
      <w:r w:rsidR="00CD3250">
        <w:rPr>
          <w:color w:val="000000"/>
        </w:rPr>
        <w:t>)</w:t>
      </w:r>
      <w:r w:rsidRPr="007B21E9">
        <w:rPr>
          <w:color w:val="000000"/>
        </w:rPr>
        <w:t xml:space="preserve">. The raw water is treated with liquid chlorine for disinfection purposes. The utility’s water system has three storage tanks totaling 62,000 gallons. The distribution system is a composite mix of PVC pipes of varying sizes. </w:t>
      </w:r>
      <w:r w:rsidRPr="007B21E9">
        <w:t xml:space="preserve">Staff’s evaluation of Neighborhood’s facilities included a review of the </w:t>
      </w:r>
      <w:r w:rsidR="00CD3250">
        <w:t>u</w:t>
      </w:r>
      <w:r w:rsidRPr="007B21E9">
        <w:t>tility’s compliance standards of operation</w:t>
      </w:r>
      <w:r w:rsidR="00A0137D">
        <w:t>,</w:t>
      </w:r>
      <w:r w:rsidRPr="007B21E9">
        <w:t xml:space="preserve"> as well as a site visit.</w:t>
      </w:r>
    </w:p>
    <w:p w:rsidR="00951D67" w:rsidRPr="005F2C60" w:rsidRDefault="00951D67" w:rsidP="00951D67">
      <w:pPr>
        <w:pStyle w:val="BodyText"/>
        <w:rPr>
          <w:color w:val="000000"/>
        </w:rPr>
      </w:pPr>
      <w:r w:rsidRPr="005F2C60">
        <w:rPr>
          <w:color w:val="000000"/>
        </w:rPr>
        <w:t xml:space="preserve">Neighborhood’s last two DEP Sanitary Survey Reports, dated September 29, 2011, and January 24, 2014, each identified multiple deficiencies. The </w:t>
      </w:r>
      <w:r w:rsidR="005B0A41">
        <w:rPr>
          <w:color w:val="000000"/>
        </w:rPr>
        <w:t xml:space="preserve">most recent </w:t>
      </w:r>
      <w:r w:rsidRPr="005F2C60">
        <w:rPr>
          <w:color w:val="000000"/>
        </w:rPr>
        <w:t>report identified the following deficiencies, three of which are repeat deficiencies:</w:t>
      </w:r>
    </w:p>
    <w:p w:rsidR="00951D67" w:rsidRPr="005F2C60" w:rsidRDefault="00951D67" w:rsidP="00951D67">
      <w:pPr>
        <w:pStyle w:val="BodyText"/>
        <w:numPr>
          <w:ilvl w:val="0"/>
          <w:numId w:val="12"/>
        </w:numPr>
        <w:spacing w:after="0"/>
        <w:ind w:left="778"/>
        <w:rPr>
          <w:color w:val="000000"/>
        </w:rPr>
      </w:pPr>
      <w:r w:rsidRPr="005F2C60">
        <w:rPr>
          <w:color w:val="000000"/>
        </w:rPr>
        <w:t>Well casings corroded (repeat)</w:t>
      </w:r>
      <w:r w:rsidR="00D87E4C">
        <w:rPr>
          <w:color w:val="000000"/>
        </w:rPr>
        <w:t>;</w:t>
      </w:r>
    </w:p>
    <w:p w:rsidR="00951D67" w:rsidRPr="005F2C60" w:rsidRDefault="00951D67" w:rsidP="00951D67">
      <w:pPr>
        <w:pStyle w:val="BodyText"/>
        <w:numPr>
          <w:ilvl w:val="0"/>
          <w:numId w:val="12"/>
        </w:numPr>
        <w:spacing w:after="0"/>
        <w:ind w:left="778"/>
        <w:rPr>
          <w:color w:val="000000"/>
        </w:rPr>
      </w:pPr>
      <w:r w:rsidRPr="005F2C60">
        <w:rPr>
          <w:color w:val="000000"/>
        </w:rPr>
        <w:t>Aerator screens not cleaned</w:t>
      </w:r>
      <w:r w:rsidR="00D87E4C">
        <w:rPr>
          <w:color w:val="000000"/>
        </w:rPr>
        <w:t>;</w:t>
      </w:r>
    </w:p>
    <w:p w:rsidR="00951D67" w:rsidRPr="005F2C60" w:rsidRDefault="00951D67" w:rsidP="00951D67">
      <w:pPr>
        <w:pStyle w:val="BodyText"/>
        <w:numPr>
          <w:ilvl w:val="0"/>
          <w:numId w:val="12"/>
        </w:numPr>
        <w:spacing w:after="0"/>
        <w:ind w:left="778"/>
        <w:rPr>
          <w:color w:val="000000"/>
        </w:rPr>
      </w:pPr>
      <w:r w:rsidRPr="005F2C60">
        <w:rPr>
          <w:color w:val="000000"/>
        </w:rPr>
        <w:t>Tank inspections</w:t>
      </w:r>
      <w:r w:rsidR="005B0A41">
        <w:rPr>
          <w:color w:val="000000"/>
        </w:rPr>
        <w:t xml:space="preserve"> </w:t>
      </w:r>
      <w:r w:rsidRPr="005F2C60">
        <w:rPr>
          <w:color w:val="000000"/>
        </w:rPr>
        <w:t>not performed by licensed engineer</w:t>
      </w:r>
      <w:r w:rsidR="00D87E4C">
        <w:rPr>
          <w:color w:val="000000"/>
        </w:rPr>
        <w:t>;</w:t>
      </w:r>
    </w:p>
    <w:p w:rsidR="00951D67" w:rsidRPr="005F2C60" w:rsidRDefault="00951D67" w:rsidP="00951D67">
      <w:pPr>
        <w:pStyle w:val="BodyText"/>
        <w:numPr>
          <w:ilvl w:val="0"/>
          <w:numId w:val="12"/>
        </w:numPr>
        <w:spacing w:after="0"/>
        <w:ind w:left="778"/>
        <w:rPr>
          <w:color w:val="000000"/>
        </w:rPr>
      </w:pPr>
      <w:r w:rsidRPr="005F2C60">
        <w:rPr>
          <w:color w:val="000000"/>
        </w:rPr>
        <w:t>Ground storage tank corroded (repeat)</w:t>
      </w:r>
      <w:r w:rsidR="005B0A41">
        <w:rPr>
          <w:color w:val="000000"/>
        </w:rPr>
        <w:t>; and</w:t>
      </w:r>
    </w:p>
    <w:p w:rsidR="00951D67" w:rsidRPr="005F2C60" w:rsidRDefault="00951D67" w:rsidP="00951D67">
      <w:pPr>
        <w:pStyle w:val="BodyText"/>
        <w:numPr>
          <w:ilvl w:val="0"/>
          <w:numId w:val="12"/>
        </w:numPr>
        <w:rPr>
          <w:color w:val="000000"/>
        </w:rPr>
      </w:pPr>
      <w:r w:rsidRPr="005F2C60">
        <w:rPr>
          <w:color w:val="000000"/>
        </w:rPr>
        <w:t>No Operation &amp; Maintenance manual (repeat)</w:t>
      </w:r>
      <w:r w:rsidR="005B0A41">
        <w:rPr>
          <w:color w:val="000000"/>
        </w:rPr>
        <w:t>.</w:t>
      </w:r>
    </w:p>
    <w:p w:rsidR="00951D67" w:rsidRPr="005F2C60" w:rsidRDefault="005B0A41" w:rsidP="00951D67">
      <w:pPr>
        <w:spacing w:after="240"/>
        <w:jc w:val="both"/>
        <w:rPr>
          <w:color w:val="000000"/>
        </w:rPr>
      </w:pPr>
      <w:r>
        <w:rPr>
          <w:color w:val="000000"/>
        </w:rPr>
        <w:t>Neighborhood corrected four</w:t>
      </w:r>
      <w:r w:rsidR="00951D67" w:rsidRPr="005F2C60">
        <w:rPr>
          <w:color w:val="000000"/>
        </w:rPr>
        <w:t xml:space="preserve"> of the five deficiencies by August 2014. The </w:t>
      </w:r>
      <w:r>
        <w:rPr>
          <w:color w:val="000000"/>
        </w:rPr>
        <w:t xml:space="preserve">one </w:t>
      </w:r>
      <w:r w:rsidR="00951D67" w:rsidRPr="005F2C60">
        <w:rPr>
          <w:color w:val="000000"/>
        </w:rPr>
        <w:t>deficiency that has not</w:t>
      </w:r>
      <w:r>
        <w:rPr>
          <w:color w:val="000000"/>
        </w:rPr>
        <w:t xml:space="preserve"> yet</w:t>
      </w:r>
      <w:r w:rsidR="00951D67" w:rsidRPr="005F2C60">
        <w:rPr>
          <w:color w:val="000000"/>
        </w:rPr>
        <w:t xml:space="preserve"> </w:t>
      </w:r>
      <w:r w:rsidR="00484394">
        <w:rPr>
          <w:color w:val="000000"/>
        </w:rPr>
        <w:t xml:space="preserve">been </w:t>
      </w:r>
      <w:r w:rsidR="00951D67" w:rsidRPr="005F2C60">
        <w:rPr>
          <w:color w:val="000000"/>
        </w:rPr>
        <w:t>corrected is the tank inspection. Th</w:t>
      </w:r>
      <w:r>
        <w:rPr>
          <w:color w:val="000000"/>
        </w:rPr>
        <w:t xml:space="preserve">e </w:t>
      </w:r>
      <w:r w:rsidR="00951D67" w:rsidRPr="005F2C60">
        <w:rPr>
          <w:color w:val="000000"/>
        </w:rPr>
        <w:t xml:space="preserve">utility noted that it had not corrected this </w:t>
      </w:r>
      <w:r w:rsidR="00951D67" w:rsidRPr="005F2C60">
        <w:rPr>
          <w:color w:val="000000"/>
        </w:rPr>
        <w:lastRenderedPageBreak/>
        <w:t xml:space="preserve">deficiency </w:t>
      </w:r>
      <w:r>
        <w:rPr>
          <w:color w:val="000000"/>
        </w:rPr>
        <w:t>due to</w:t>
      </w:r>
      <w:r w:rsidR="00951D67" w:rsidRPr="005F2C60">
        <w:rPr>
          <w:color w:val="000000"/>
        </w:rPr>
        <w:t xml:space="preserve"> insufficient funds</w:t>
      </w:r>
      <w:r>
        <w:rPr>
          <w:color w:val="000000"/>
        </w:rPr>
        <w:t xml:space="preserve"> from </w:t>
      </w:r>
      <w:r w:rsidR="00951D67" w:rsidRPr="005F2C60">
        <w:rPr>
          <w:color w:val="000000"/>
        </w:rPr>
        <w:t>declining revenues. Neighborhood</w:t>
      </w:r>
      <w:r w:rsidR="006648E2">
        <w:rPr>
          <w:color w:val="000000"/>
        </w:rPr>
        <w:t xml:space="preserve"> requested that</w:t>
      </w:r>
      <w:r w:rsidR="00951D67" w:rsidRPr="005F2C60">
        <w:rPr>
          <w:color w:val="000000"/>
        </w:rPr>
        <w:t xml:space="preserve"> the tank inspection</w:t>
      </w:r>
      <w:r w:rsidR="006648E2">
        <w:rPr>
          <w:color w:val="000000"/>
        </w:rPr>
        <w:t xml:space="preserve"> </w:t>
      </w:r>
      <w:r w:rsidR="00951D67" w:rsidRPr="005F2C60">
        <w:rPr>
          <w:color w:val="000000"/>
        </w:rPr>
        <w:t xml:space="preserve">be </w:t>
      </w:r>
      <w:r w:rsidR="006648E2">
        <w:rPr>
          <w:color w:val="000000"/>
        </w:rPr>
        <w:t xml:space="preserve">included in the instant rate case as </w:t>
      </w:r>
      <w:r w:rsidR="00951D67" w:rsidRPr="005F2C60">
        <w:rPr>
          <w:color w:val="000000"/>
        </w:rPr>
        <w:t>a pro forma project. In the utility’s last rate case</w:t>
      </w:r>
      <w:r w:rsidR="00A0137D">
        <w:rPr>
          <w:color w:val="000000"/>
        </w:rPr>
        <w:t>,</w:t>
      </w:r>
      <w:r w:rsidR="00951D67" w:rsidRPr="005F2C60">
        <w:rPr>
          <w:color w:val="000000"/>
        </w:rPr>
        <w:t xml:space="preserve"> the Commission stated that t</w:t>
      </w:r>
      <w:r w:rsidR="00951D67" w:rsidRPr="005F2C60">
        <w:t>he utility’s deferred maintenance to its water treatment plant and distribution system ha</w:t>
      </w:r>
      <w:r w:rsidR="00A0137D">
        <w:t>d</w:t>
      </w:r>
      <w:r w:rsidR="00951D67" w:rsidRPr="005F2C60">
        <w:t xml:space="preserve"> caused sporadic substandard service to its customers.</w:t>
      </w:r>
      <w:r w:rsidR="006648E2">
        <w:rPr>
          <w:rStyle w:val="FootnoteReference"/>
        </w:rPr>
        <w:footnoteReference w:id="4"/>
      </w:r>
      <w:r w:rsidR="00951D67" w:rsidRPr="005F2C60">
        <w:t xml:space="preserve"> The Commission further stated that the quality of the utility’s product and the operating condition of the utility’s water plant </w:t>
      </w:r>
      <w:r w:rsidR="006648E2">
        <w:t>were</w:t>
      </w:r>
      <w:r w:rsidR="00951D67" w:rsidRPr="005F2C60">
        <w:t xml:space="preserve"> marginal based on the utility’s failure to </w:t>
      </w:r>
      <w:r w:rsidR="00CD3250">
        <w:t>perform</w:t>
      </w:r>
      <w:r w:rsidR="00951D67" w:rsidRPr="005F2C60">
        <w:t xml:space="preserve"> routine maintenance of its facilities.</w:t>
      </w:r>
      <w:r w:rsidR="006648E2">
        <w:rPr>
          <w:rStyle w:val="FootnoteReference"/>
        </w:rPr>
        <w:footnoteReference w:id="5"/>
      </w:r>
    </w:p>
    <w:p w:rsidR="00951D67" w:rsidRDefault="00951D67" w:rsidP="00951D67">
      <w:pPr>
        <w:pStyle w:val="BodyText"/>
      </w:pPr>
      <w:r>
        <w:rPr>
          <w:color w:val="000000"/>
        </w:rPr>
        <w:t xml:space="preserve">In its May 27, 2016 letter, </w:t>
      </w:r>
      <w:r w:rsidRPr="005F2C60">
        <w:rPr>
          <w:color w:val="000000"/>
        </w:rPr>
        <w:t xml:space="preserve">OPC </w:t>
      </w:r>
      <w:r>
        <w:rPr>
          <w:color w:val="000000"/>
        </w:rPr>
        <w:t>state</w:t>
      </w:r>
      <w:r w:rsidR="00CD3250">
        <w:rPr>
          <w:color w:val="000000"/>
        </w:rPr>
        <w:t>d</w:t>
      </w:r>
      <w:r w:rsidRPr="005F2C60">
        <w:rPr>
          <w:color w:val="000000"/>
        </w:rPr>
        <w:t xml:space="preserve"> that the utility is still deferring maintenance</w:t>
      </w:r>
      <w:r>
        <w:rPr>
          <w:color w:val="000000"/>
        </w:rPr>
        <w:t>,</w:t>
      </w:r>
      <w:r w:rsidRPr="005F2C60">
        <w:rPr>
          <w:color w:val="000000"/>
        </w:rPr>
        <w:t xml:space="preserve"> which is impacting the </w:t>
      </w:r>
      <w:r w:rsidR="006648E2">
        <w:rPr>
          <w:color w:val="000000"/>
        </w:rPr>
        <w:t xml:space="preserve">utility’s </w:t>
      </w:r>
      <w:r w:rsidRPr="005F2C60">
        <w:rPr>
          <w:color w:val="000000"/>
        </w:rPr>
        <w:t>quality of service. In its letter</w:t>
      </w:r>
      <w:r>
        <w:rPr>
          <w:color w:val="000000"/>
        </w:rPr>
        <w:t>,</w:t>
      </w:r>
      <w:r w:rsidRPr="005F2C60">
        <w:rPr>
          <w:color w:val="000000"/>
        </w:rPr>
        <w:t xml:space="preserve"> OPC expressed it</w:t>
      </w:r>
      <w:r>
        <w:rPr>
          <w:color w:val="000000"/>
        </w:rPr>
        <w:t>s</w:t>
      </w:r>
      <w:r w:rsidRPr="005F2C60">
        <w:rPr>
          <w:color w:val="000000"/>
        </w:rPr>
        <w:t xml:space="preserve"> belief that the uncured deficiency, the tank inspection identified by DEP</w:t>
      </w:r>
      <w:r w:rsidR="00A0137D">
        <w:rPr>
          <w:color w:val="000000"/>
        </w:rPr>
        <w:t>,</w:t>
      </w:r>
      <w:r w:rsidRPr="005F2C60">
        <w:rPr>
          <w:color w:val="000000"/>
        </w:rPr>
        <w:t xml:space="preserve"> is an important deficiency. OPC additionally </w:t>
      </w:r>
      <w:r>
        <w:rPr>
          <w:color w:val="000000"/>
        </w:rPr>
        <w:t>state</w:t>
      </w:r>
      <w:r w:rsidR="00CD3250">
        <w:rPr>
          <w:color w:val="000000"/>
        </w:rPr>
        <w:t>d</w:t>
      </w:r>
      <w:r w:rsidRPr="005F2C60">
        <w:rPr>
          <w:color w:val="000000"/>
        </w:rPr>
        <w:t xml:space="preserve"> that the numerous pro forma plant (Issue 3) and expense (Issue 6) items requested appear to reflect neglected maintenance items. OPC’s concerns regarding these items will be discussed in the respective issues</w:t>
      </w:r>
      <w:r w:rsidR="00C24B3F">
        <w:rPr>
          <w:color w:val="000000"/>
        </w:rPr>
        <w:t xml:space="preserve"> below</w:t>
      </w:r>
      <w:r w:rsidRPr="005F2C60">
        <w:rPr>
          <w:color w:val="000000"/>
        </w:rPr>
        <w:t>.</w:t>
      </w:r>
    </w:p>
    <w:p w:rsidR="00951D67" w:rsidRDefault="00951D67" w:rsidP="00951D67">
      <w:pPr>
        <w:pStyle w:val="BodyText"/>
      </w:pPr>
      <w:r w:rsidRPr="005F2C60">
        <w:t xml:space="preserve">Staff agrees with OPC that </w:t>
      </w:r>
      <w:r>
        <w:rPr>
          <w:color w:val="000000"/>
        </w:rPr>
        <w:t>the</w:t>
      </w:r>
      <w:r w:rsidRPr="005F2C60">
        <w:rPr>
          <w:color w:val="000000"/>
        </w:rPr>
        <w:t xml:space="preserve"> deferral of maintenance can ultimately affect the quality of a utility’s service and can result in additional costs.</w:t>
      </w:r>
      <w:r>
        <w:rPr>
          <w:color w:val="000000"/>
        </w:rPr>
        <w:t xml:space="preserve"> However,</w:t>
      </w:r>
      <w:r w:rsidRPr="005F2C60">
        <w:rPr>
          <w:color w:val="000000"/>
        </w:rPr>
        <w:t xml:space="preserve"> the utility corrected the </w:t>
      </w:r>
      <w:r w:rsidR="00765CCB">
        <w:rPr>
          <w:color w:val="000000"/>
        </w:rPr>
        <w:t xml:space="preserve">majority of </w:t>
      </w:r>
      <w:r w:rsidRPr="005F2C60">
        <w:rPr>
          <w:color w:val="000000"/>
        </w:rPr>
        <w:t xml:space="preserve">deficiencies identified by DEP, </w:t>
      </w:r>
      <w:r>
        <w:rPr>
          <w:color w:val="000000"/>
        </w:rPr>
        <w:t xml:space="preserve">and requested funds to cure the remaining deficiency. Once the utility performs its tank inspection, it should be in compliance with DEP requirements. </w:t>
      </w:r>
      <w:r w:rsidR="00C24B3F">
        <w:rPr>
          <w:color w:val="000000"/>
        </w:rPr>
        <w:t xml:space="preserve">Staff notes that </w:t>
      </w:r>
      <w:r>
        <w:rPr>
          <w:color w:val="000000"/>
        </w:rPr>
        <w:t xml:space="preserve">DEP has </w:t>
      </w:r>
      <w:r w:rsidR="00C24B3F">
        <w:rPr>
          <w:color w:val="000000"/>
        </w:rPr>
        <w:t>neither</w:t>
      </w:r>
      <w:r>
        <w:rPr>
          <w:color w:val="000000"/>
        </w:rPr>
        <w:t xml:space="preserve"> issued a Consent Order against the uti</w:t>
      </w:r>
      <w:r w:rsidR="00C24B3F">
        <w:rPr>
          <w:color w:val="000000"/>
        </w:rPr>
        <w:t>lity nor assessed any fines for failing</w:t>
      </w:r>
      <w:r>
        <w:rPr>
          <w:color w:val="000000"/>
        </w:rPr>
        <w:t xml:space="preserve"> to correct the outstanding deficiency. </w:t>
      </w:r>
      <w:r w:rsidR="00C24B3F">
        <w:rPr>
          <w:color w:val="000000"/>
        </w:rPr>
        <w:t>For the reasons outlined above, staff recommends</w:t>
      </w:r>
      <w:r w:rsidR="00A368AF">
        <w:rPr>
          <w:color w:val="000000"/>
        </w:rPr>
        <w:t xml:space="preserve"> that no financial adjustments be made to the utility’s return on equity (ROE) or officer’s salaries to reflect </w:t>
      </w:r>
      <w:r w:rsidR="00C24B3F">
        <w:rPr>
          <w:color w:val="000000"/>
        </w:rPr>
        <w:t>th</w:t>
      </w:r>
      <w:r w:rsidRPr="005F2C60">
        <w:t>e operating condition of Neigh</w:t>
      </w:r>
      <w:r w:rsidR="00891C31">
        <w:t>borhood’s water treatment plant</w:t>
      </w:r>
      <w:r w:rsidR="008B40C1">
        <w:t xml:space="preserve"> and facilities.</w:t>
      </w:r>
    </w:p>
    <w:p w:rsidR="00951D67" w:rsidRPr="007B21E9" w:rsidRDefault="00951D67" w:rsidP="00951D67">
      <w:pPr>
        <w:jc w:val="both"/>
        <w:rPr>
          <w:rFonts w:ascii="Arial" w:hAnsi="Arial" w:cs="Arial"/>
          <w:b/>
          <w:color w:val="000000"/>
        </w:rPr>
      </w:pPr>
      <w:r w:rsidRPr="007B21E9">
        <w:rPr>
          <w:rFonts w:ascii="Arial" w:hAnsi="Arial" w:cs="Arial"/>
          <w:b/>
          <w:color w:val="000000"/>
        </w:rPr>
        <w:t>The Utility’s Attempt to Address Customer Satisfaction</w:t>
      </w:r>
    </w:p>
    <w:p w:rsidR="00951D67" w:rsidRPr="005F2C60" w:rsidRDefault="00951D67" w:rsidP="00951D67">
      <w:pPr>
        <w:pStyle w:val="BodyText"/>
      </w:pPr>
      <w:r w:rsidRPr="005F2C60">
        <w:t>As part of staff’s evaluation of customer satisfaction, staff held a customer meeting</w:t>
      </w:r>
      <w:r w:rsidR="00C256BD">
        <w:t xml:space="preserve"> on</w:t>
      </w:r>
      <w:r w:rsidRPr="005F2C60">
        <w:t xml:space="preserve"> May 18, 2016</w:t>
      </w:r>
      <w:r w:rsidR="00C256BD">
        <w:t>,</w:t>
      </w:r>
      <w:r w:rsidRPr="005F2C60">
        <w:t xml:space="preserve"> to receive customer comments concerning Neighborhood’s quality of service. Six customers attended the meeting with three customers speaking. The concerns raised during the customer meeting addressed </w:t>
      </w:r>
      <w:r>
        <w:t xml:space="preserve">customers </w:t>
      </w:r>
      <w:r w:rsidRPr="005F2C60">
        <w:t>not receiving boil water notices</w:t>
      </w:r>
      <w:r>
        <w:t>,</w:t>
      </w:r>
      <w:r w:rsidRPr="005F2C60">
        <w:t xml:space="preserve"> estimated bills, customer service, water quality, and</w:t>
      </w:r>
      <w:r>
        <w:t xml:space="preserve"> </w:t>
      </w:r>
      <w:r w:rsidRPr="005F2C60">
        <w:t xml:space="preserve">broken equipment. </w:t>
      </w:r>
    </w:p>
    <w:p w:rsidR="00951D67" w:rsidRPr="007B21E9" w:rsidRDefault="00951D67" w:rsidP="00951D67">
      <w:pPr>
        <w:pStyle w:val="BodyText"/>
        <w:rPr>
          <w:highlight w:val="yellow"/>
        </w:rPr>
      </w:pPr>
      <w:r w:rsidRPr="007B21E9">
        <w:t xml:space="preserve">In Neighborhood’s previous rate case, several customers expressed concern regarding how the utility delivered boil water notices. </w:t>
      </w:r>
      <w:r w:rsidR="00C256BD">
        <w:t>As a result, t</w:t>
      </w:r>
      <w:r w:rsidRPr="007B21E9">
        <w:t xml:space="preserve">he </w:t>
      </w:r>
      <w:r w:rsidR="0077739E">
        <w:t>Commission Order</w:t>
      </w:r>
      <w:r w:rsidRPr="007B21E9">
        <w:t xml:space="preserve">ed </w:t>
      </w:r>
      <w:r w:rsidR="00C256BD">
        <w:t xml:space="preserve">the utility </w:t>
      </w:r>
      <w:r w:rsidRPr="007B21E9">
        <w:t xml:space="preserve">to provide the Commission with boil water notices for a year after the </w:t>
      </w:r>
      <w:r w:rsidR="00C256BD">
        <w:t>O</w:t>
      </w:r>
      <w:r w:rsidRPr="007B21E9">
        <w:t>rder was issued.</w:t>
      </w:r>
      <w:r w:rsidR="00C256BD">
        <w:rPr>
          <w:rStyle w:val="FootnoteReference"/>
        </w:rPr>
        <w:footnoteReference w:id="6"/>
      </w:r>
      <w:r w:rsidRPr="007B21E9">
        <w:t xml:space="preserve"> During that time, the utility did not have any boil water notices. Staff found that the utility had a boil water notice in 2012, which was after the </w:t>
      </w:r>
      <w:r w:rsidR="00C256BD">
        <w:t xml:space="preserve">Commission-ordered </w:t>
      </w:r>
      <w:r w:rsidRPr="007B21E9">
        <w:t>reporting period.</w:t>
      </w:r>
    </w:p>
    <w:p w:rsidR="00951D67" w:rsidRDefault="00A0137D" w:rsidP="00951D67">
      <w:pPr>
        <w:pStyle w:val="BodyText"/>
      </w:pPr>
      <w:r>
        <w:t>The Commission’s o</w:t>
      </w:r>
      <w:r w:rsidR="00951D67" w:rsidRPr="00FC290E">
        <w:t xml:space="preserve">rder also stated that hand delivered notices often fall off mail boxes </w:t>
      </w:r>
      <w:r w:rsidR="00C256BD">
        <w:t>on</w:t>
      </w:r>
      <w:r w:rsidR="00951D67" w:rsidRPr="00FC290E">
        <w:t>to the ground</w:t>
      </w:r>
      <w:r w:rsidR="00484394">
        <w:t>,</w:t>
      </w:r>
      <w:r w:rsidR="00951D67" w:rsidRPr="00FC290E">
        <w:t xml:space="preserve"> that some customers may never become aware of the situation</w:t>
      </w:r>
      <w:r w:rsidR="00484394">
        <w:t>,</w:t>
      </w:r>
      <w:r w:rsidR="00951D67" w:rsidRPr="00FC290E">
        <w:t xml:space="preserve"> and </w:t>
      </w:r>
      <w:r w:rsidR="00C256BD">
        <w:t xml:space="preserve">that </w:t>
      </w:r>
      <w:r w:rsidR="00951D67" w:rsidRPr="00FC290E">
        <w:t>follow-up notifications</w:t>
      </w:r>
      <w:r w:rsidR="00C256BD">
        <w:t>, rescinding the boil water notices,</w:t>
      </w:r>
      <w:r w:rsidR="00951D67" w:rsidRPr="00FC290E">
        <w:t xml:space="preserve"> rarely occurred.</w:t>
      </w:r>
      <w:r w:rsidR="00951D67">
        <w:t xml:space="preserve"> One customer</w:t>
      </w:r>
      <w:r w:rsidR="00484394">
        <w:t>,</w:t>
      </w:r>
      <w:r w:rsidR="00951D67">
        <w:t xml:space="preserve"> at the customer meeting, in this case, </w:t>
      </w:r>
      <w:r w:rsidR="00951D67" w:rsidRPr="005F2C60">
        <w:t xml:space="preserve">had an issue with not being promptly informed of service interruptions. </w:t>
      </w:r>
      <w:r w:rsidR="00951D67">
        <w:t>To this point, t</w:t>
      </w:r>
      <w:r w:rsidR="00951D67" w:rsidRPr="005F2C60">
        <w:t xml:space="preserve">he utility </w:t>
      </w:r>
      <w:r w:rsidR="00951D67">
        <w:t>responded</w:t>
      </w:r>
      <w:r w:rsidR="00951D67" w:rsidRPr="005F2C60">
        <w:t xml:space="preserve"> that field personnel hand deliver boil water notices to </w:t>
      </w:r>
      <w:r w:rsidR="00C256BD">
        <w:t xml:space="preserve">customers’ </w:t>
      </w:r>
      <w:r w:rsidR="00951D67" w:rsidRPr="005F2C60">
        <w:t xml:space="preserve"> front door</w:t>
      </w:r>
      <w:r w:rsidR="00951D67">
        <w:t xml:space="preserve"> rather than the</w:t>
      </w:r>
      <w:r w:rsidR="00C256BD">
        <w:t>ir</w:t>
      </w:r>
      <w:r w:rsidR="00951D67">
        <w:t xml:space="preserve"> mailbox</w:t>
      </w:r>
      <w:r w:rsidR="00C256BD">
        <w:t xml:space="preserve"> when</w:t>
      </w:r>
      <w:r w:rsidR="00951D67" w:rsidRPr="005F2C60">
        <w:t xml:space="preserve"> service interruptions are being investigated and </w:t>
      </w:r>
      <w:r w:rsidR="00951D67" w:rsidRPr="005F2C60">
        <w:lastRenderedPageBreak/>
        <w:t>repair</w:t>
      </w:r>
      <w:r w:rsidR="00951D67">
        <w:t>ed</w:t>
      </w:r>
      <w:r w:rsidR="00C256BD">
        <w:t xml:space="preserve">, which </w:t>
      </w:r>
      <w:r w:rsidR="00951D67">
        <w:t xml:space="preserve">complies with DEP requirements. </w:t>
      </w:r>
      <w:r w:rsidR="00951D67" w:rsidRPr="005F2C60">
        <w:t>The utility</w:t>
      </w:r>
      <w:r w:rsidR="00951D67">
        <w:t xml:space="preserve"> </w:t>
      </w:r>
      <w:r w:rsidR="00951D67" w:rsidRPr="005F2C60">
        <w:t>also made changes to its website to address these customer concern</w:t>
      </w:r>
      <w:r w:rsidR="00951D67">
        <w:t>s</w:t>
      </w:r>
      <w:r w:rsidR="00951D67" w:rsidRPr="005F2C60">
        <w:t>. Specifically, the utility now posts messages regarding boil water notices and rescission notices</w:t>
      </w:r>
      <w:r w:rsidR="00C256BD">
        <w:t>, as well as</w:t>
      </w:r>
      <w:r w:rsidR="00951D67" w:rsidRPr="005F2C60">
        <w:t xml:space="preserve"> messages when a service interruption occurs and when it is fixed.</w:t>
      </w:r>
      <w:r w:rsidR="00951D67">
        <w:t xml:space="preserve"> Based on the utility’s response, it appears the utility is actively taking steps to address</w:t>
      </w:r>
      <w:r w:rsidR="00C256BD">
        <w:t xml:space="preserve"> </w:t>
      </w:r>
      <w:r w:rsidR="00951D67">
        <w:t>concern</w:t>
      </w:r>
      <w:r w:rsidR="00C256BD">
        <w:t>s</w:t>
      </w:r>
      <w:r w:rsidR="00951D67">
        <w:t xml:space="preserve"> regarding boil water notifications. Staff also notes that only one customer, in contrast to six in the prior case, voiced concern o</w:t>
      </w:r>
      <w:r w:rsidR="00C256BD">
        <w:t>n</w:t>
      </w:r>
      <w:r w:rsidR="00951D67">
        <w:t xml:space="preserve"> this issue.</w:t>
      </w:r>
      <w:r w:rsidR="00951D67" w:rsidRPr="005F2C60">
        <w:t xml:space="preserve"> </w:t>
      </w:r>
    </w:p>
    <w:p w:rsidR="00951D67" w:rsidRPr="007B21E9" w:rsidRDefault="00951D67" w:rsidP="00951D67">
      <w:pPr>
        <w:pStyle w:val="BodyText"/>
      </w:pPr>
      <w:r w:rsidRPr="007B21E9">
        <w:t xml:space="preserve">In </w:t>
      </w:r>
      <w:r w:rsidR="00C256BD">
        <w:t>Neighborhood’s</w:t>
      </w:r>
      <w:r w:rsidRPr="007B21E9">
        <w:t xml:space="preserve"> prior </w:t>
      </w:r>
      <w:r w:rsidR="00C256BD">
        <w:t xml:space="preserve">rate </w:t>
      </w:r>
      <w:r w:rsidRPr="007B21E9">
        <w:t>case, the Commission also stated that customers shall have reasonable access to contact the utility during normal business hours</w:t>
      </w:r>
      <w:r w:rsidR="00007772">
        <w:t>,</w:t>
      </w:r>
      <w:r w:rsidRPr="007B21E9">
        <w:t xml:space="preserve"> as well as </w:t>
      </w:r>
      <w:r w:rsidR="00C256BD">
        <w:t>an</w:t>
      </w:r>
      <w:r w:rsidRPr="007B21E9">
        <w:t xml:space="preserve"> emergency, after-hours contact.</w:t>
      </w:r>
      <w:r w:rsidR="00C256BD">
        <w:rPr>
          <w:rStyle w:val="FootnoteReference"/>
        </w:rPr>
        <w:footnoteReference w:id="7"/>
      </w:r>
      <w:r w:rsidRPr="007B21E9">
        <w:t xml:space="preserve"> In its letter to the Commission, OPC recommend</w:t>
      </w:r>
      <w:r w:rsidR="00CD3250">
        <w:t>ed</w:t>
      </w:r>
      <w:r w:rsidRPr="007B21E9">
        <w:t xml:space="preserve"> that the utility should be required to establish an emergency contact number for emergency situations</w:t>
      </w:r>
      <w:r w:rsidR="008B40C1">
        <w:t>. H</w:t>
      </w:r>
      <w:r w:rsidR="009E6859">
        <w:t>owever, t</w:t>
      </w:r>
      <w:r w:rsidRPr="007B21E9">
        <w:t xml:space="preserve">he utility provided staff with a copy of a </w:t>
      </w:r>
      <w:r w:rsidR="009E6859">
        <w:t xml:space="preserve">customer </w:t>
      </w:r>
      <w:r w:rsidRPr="007B21E9">
        <w:t>bill</w:t>
      </w:r>
      <w:r w:rsidR="008D65CF">
        <w:t xml:space="preserve">, </w:t>
      </w:r>
      <w:r w:rsidR="008B40C1">
        <w:t xml:space="preserve">which </w:t>
      </w:r>
      <w:r w:rsidR="008D65CF">
        <w:t>contain</w:t>
      </w:r>
      <w:r w:rsidR="008B40C1">
        <w:t>ed</w:t>
      </w:r>
      <w:r w:rsidR="008D65CF">
        <w:t xml:space="preserve"> the utility’s</w:t>
      </w:r>
      <w:r w:rsidRPr="007B21E9">
        <w:t xml:space="preserve"> office and emergency contact numbers w</w:t>
      </w:r>
      <w:r w:rsidR="0088239D">
        <w:t>h</w:t>
      </w:r>
      <w:r w:rsidRPr="007B21E9">
        <w:t xml:space="preserve">ere customers could easily locate the numbers. Staff believes this is a reasonable means of providing </w:t>
      </w:r>
      <w:r w:rsidR="008D65CF">
        <w:t xml:space="preserve">the utility’s </w:t>
      </w:r>
      <w:r w:rsidRPr="007B21E9">
        <w:t xml:space="preserve">contact information. </w:t>
      </w:r>
    </w:p>
    <w:p w:rsidR="00951D67" w:rsidRPr="007B21E9" w:rsidRDefault="00951D67" w:rsidP="00951D67">
      <w:pPr>
        <w:pStyle w:val="BodyText"/>
      </w:pPr>
      <w:r w:rsidRPr="007B21E9">
        <w:t xml:space="preserve">One customer questioned if the </w:t>
      </w:r>
      <w:r w:rsidR="008D65CF">
        <w:t xml:space="preserve">utility’s </w:t>
      </w:r>
      <w:r w:rsidRPr="007B21E9">
        <w:t xml:space="preserve">service </w:t>
      </w:r>
      <w:r w:rsidR="008D65CF">
        <w:t>personnel</w:t>
      </w:r>
      <w:r w:rsidRPr="007B21E9">
        <w:t xml:space="preserve"> were qualified</w:t>
      </w:r>
      <w:r w:rsidR="008B40C1">
        <w:t xml:space="preserve"> to </w:t>
      </w:r>
      <w:r w:rsidR="00436DF5">
        <w:t>perform</w:t>
      </w:r>
      <w:r w:rsidR="008B40C1">
        <w:t xml:space="preserve"> the requisite utility services</w:t>
      </w:r>
      <w:r w:rsidRPr="007B21E9">
        <w:t xml:space="preserve">. </w:t>
      </w:r>
      <w:r w:rsidR="008D65CF">
        <w:t>Neighborhood</w:t>
      </w:r>
      <w:r w:rsidR="00765CCB">
        <w:t xml:space="preserve"> </w:t>
      </w:r>
      <w:r w:rsidRPr="007B21E9">
        <w:t>contracts with an outside company</w:t>
      </w:r>
      <w:r w:rsidR="008D65CF">
        <w:t>, U.S. Water</w:t>
      </w:r>
      <w:r w:rsidRPr="007B21E9">
        <w:t xml:space="preserve">, whose employees are qualified and properly licensed </w:t>
      </w:r>
      <w:r w:rsidR="00007772">
        <w:t xml:space="preserve">to </w:t>
      </w:r>
      <w:r w:rsidRPr="007B21E9">
        <w:t>man</w:t>
      </w:r>
      <w:r w:rsidR="002A099E">
        <w:t>a</w:t>
      </w:r>
      <w:r w:rsidRPr="007B21E9">
        <w:t xml:space="preserve">ge and </w:t>
      </w:r>
      <w:r w:rsidR="008D65CF">
        <w:t>operate</w:t>
      </w:r>
      <w:r w:rsidRPr="007B21E9">
        <w:t xml:space="preserve"> the water</w:t>
      </w:r>
      <w:r w:rsidR="008D65CF">
        <w:t xml:space="preserve"> systems and </w:t>
      </w:r>
      <w:r w:rsidRPr="007B21E9">
        <w:t xml:space="preserve">treatment facilities. </w:t>
      </w:r>
    </w:p>
    <w:p w:rsidR="00951D67" w:rsidRPr="007B21E9" w:rsidRDefault="00951D67" w:rsidP="00951D67">
      <w:pPr>
        <w:pStyle w:val="BodyText"/>
      </w:pPr>
      <w:r w:rsidRPr="007B21E9">
        <w:t>Another customer had concerns with broken meters. The utility acknowledged the broken meters, noted its plans to replace the meters, and confirmed that some usage</w:t>
      </w:r>
      <w:r w:rsidR="008D65CF">
        <w:t xml:space="preserve"> for locations with broken meters was </w:t>
      </w:r>
      <w:r w:rsidRPr="007B21E9">
        <w:t xml:space="preserve">estimated. The same customer addressed issues with broken and leaking service connections. The utility believes </w:t>
      </w:r>
      <w:r w:rsidR="008D65CF">
        <w:t xml:space="preserve">that </w:t>
      </w:r>
      <w:r w:rsidRPr="007B21E9">
        <w:t xml:space="preserve">one reason for this issue is </w:t>
      </w:r>
      <w:r w:rsidR="008D65CF">
        <w:t xml:space="preserve">that </w:t>
      </w:r>
      <w:r w:rsidRPr="007B21E9">
        <w:t xml:space="preserve">customers </w:t>
      </w:r>
      <w:r w:rsidR="008D65CF">
        <w:t xml:space="preserve">drive </w:t>
      </w:r>
      <w:r w:rsidR="008B40C1">
        <w:t xml:space="preserve">over </w:t>
      </w:r>
      <w:r w:rsidR="008D65CF">
        <w:t xml:space="preserve">and/or </w:t>
      </w:r>
      <w:r w:rsidRPr="007B21E9">
        <w:t xml:space="preserve">park on the meters and boxes. </w:t>
      </w:r>
      <w:r w:rsidR="008D65CF">
        <w:t>Neighborhood</w:t>
      </w:r>
      <w:r w:rsidRPr="007B21E9">
        <w:t xml:space="preserve"> has requested to replace the plastic me</w:t>
      </w:r>
      <w:r w:rsidR="00484394">
        <w:t>ter</w:t>
      </w:r>
      <w:r w:rsidRPr="007B21E9">
        <w:t xml:space="preserve"> boxes and lids in this customer’s subdivision with fiberglass concrete boxes and lids. </w:t>
      </w:r>
      <w:r w:rsidR="00484394">
        <w:t>The request to replace meters is discussed more fully in Issue 6.</w:t>
      </w:r>
    </w:p>
    <w:p w:rsidR="00951D67" w:rsidRPr="007B21E9" w:rsidRDefault="00951D67" w:rsidP="00951D67">
      <w:pPr>
        <w:pStyle w:val="BodyText"/>
        <w:rPr>
          <w:color w:val="000000"/>
        </w:rPr>
      </w:pPr>
      <w:r w:rsidRPr="007B21E9">
        <w:t xml:space="preserve">The same customer also stated that customers “get a run around” when calling the </w:t>
      </w:r>
      <w:r w:rsidR="008D65CF">
        <w:t xml:space="preserve">utility’s </w:t>
      </w:r>
      <w:r w:rsidRPr="007B21E9">
        <w:t xml:space="preserve">office. </w:t>
      </w:r>
      <w:r w:rsidR="008D65CF">
        <w:t>Neighborhood</w:t>
      </w:r>
      <w:r w:rsidRPr="007B21E9">
        <w:t xml:space="preserve"> explained that when a problem is reported to its office, the appropriate person investigates the issue and determines the solution. The utility calls the customer back with a report of its findings and repair plans. </w:t>
      </w:r>
      <w:r w:rsidR="008D65CF">
        <w:t>Neighborhood</w:t>
      </w:r>
      <w:r w:rsidRPr="007B21E9">
        <w:t xml:space="preserve"> assures that emergency problems are handled immediately and confirmed the emergency telephone number</w:t>
      </w:r>
      <w:r w:rsidR="00C3250E">
        <w:t>,</w:t>
      </w:r>
      <w:r w:rsidRPr="007B21E9">
        <w:t xml:space="preserve"> as well as the office </w:t>
      </w:r>
      <w:r w:rsidR="008D65CF">
        <w:t xml:space="preserve">telephone </w:t>
      </w:r>
      <w:r w:rsidRPr="007B21E9">
        <w:t>number</w:t>
      </w:r>
      <w:r w:rsidR="00C3250E">
        <w:t>,</w:t>
      </w:r>
      <w:r w:rsidRPr="007B21E9">
        <w:t xml:space="preserve"> are shown on every bill.</w:t>
      </w:r>
    </w:p>
    <w:p w:rsidR="00951D67" w:rsidRPr="007B21E9" w:rsidRDefault="008D65CF" w:rsidP="00951D67">
      <w:pPr>
        <w:pStyle w:val="BodyText"/>
        <w:tabs>
          <w:tab w:val="left" w:pos="3645"/>
        </w:tabs>
        <w:rPr>
          <w:color w:val="000000"/>
        </w:rPr>
      </w:pPr>
      <w:r>
        <w:rPr>
          <w:color w:val="000000"/>
        </w:rPr>
        <w:t>Neighborhood</w:t>
      </w:r>
      <w:r w:rsidR="00951D67" w:rsidRPr="007B21E9">
        <w:rPr>
          <w:color w:val="000000"/>
        </w:rPr>
        <w:t xml:space="preserve"> provided customer contacts from January 1, 2010</w:t>
      </w:r>
      <w:r w:rsidR="00C3250E">
        <w:rPr>
          <w:color w:val="000000"/>
        </w:rPr>
        <w:t>,</w:t>
      </w:r>
      <w:r w:rsidR="00951D67" w:rsidRPr="007B21E9">
        <w:rPr>
          <w:color w:val="000000"/>
        </w:rPr>
        <w:t xml:space="preserve"> through May 20, 2016. As shown in Table 1-1, there were 163 customer contacts</w:t>
      </w:r>
      <w:r>
        <w:rPr>
          <w:color w:val="000000"/>
        </w:rPr>
        <w:t>;</w:t>
      </w:r>
      <w:r w:rsidR="00951D67" w:rsidRPr="007B21E9">
        <w:rPr>
          <w:color w:val="000000"/>
        </w:rPr>
        <w:t xml:space="preserve"> 121 were related to billing</w:t>
      </w:r>
      <w:r>
        <w:rPr>
          <w:color w:val="000000"/>
        </w:rPr>
        <w:t xml:space="preserve"> issues</w:t>
      </w:r>
      <w:r w:rsidR="00951D67" w:rsidRPr="007B21E9">
        <w:rPr>
          <w:color w:val="000000"/>
        </w:rPr>
        <w:t xml:space="preserve"> (high bills, payment arrangement, questioned meter readings</w:t>
      </w:r>
      <w:r w:rsidR="00C3250E">
        <w:rPr>
          <w:color w:val="000000"/>
        </w:rPr>
        <w:t>,</w:t>
      </w:r>
      <w:r w:rsidR="00951D67" w:rsidRPr="007B21E9">
        <w:rPr>
          <w:color w:val="000000"/>
        </w:rPr>
        <w:t xml:space="preserve"> and receiving no bills)</w:t>
      </w:r>
      <w:r>
        <w:rPr>
          <w:color w:val="000000"/>
        </w:rPr>
        <w:t>; 16</w:t>
      </w:r>
      <w:r w:rsidR="00951D67" w:rsidRPr="007B21E9">
        <w:rPr>
          <w:color w:val="000000"/>
        </w:rPr>
        <w:t xml:space="preserve"> were quality of service related complaints</w:t>
      </w:r>
      <w:r>
        <w:rPr>
          <w:color w:val="000000"/>
        </w:rPr>
        <w:t>;</w:t>
      </w:r>
      <w:r w:rsidR="00951D67" w:rsidRPr="007B21E9">
        <w:rPr>
          <w:color w:val="000000"/>
        </w:rPr>
        <w:t xml:space="preserve"> and 26 were other </w:t>
      </w:r>
      <w:r w:rsidR="00C3250E">
        <w:rPr>
          <w:color w:val="000000"/>
        </w:rPr>
        <w:t xml:space="preserve">issues </w:t>
      </w:r>
      <w:r w:rsidR="00951D67" w:rsidRPr="007B21E9">
        <w:rPr>
          <w:color w:val="000000"/>
        </w:rPr>
        <w:t xml:space="preserve">(equipment repair, leaks, </w:t>
      </w:r>
      <w:r w:rsidR="00C3250E">
        <w:rPr>
          <w:color w:val="000000"/>
        </w:rPr>
        <w:t xml:space="preserve">and </w:t>
      </w:r>
      <w:r w:rsidR="00951D67" w:rsidRPr="007B21E9">
        <w:rPr>
          <w:color w:val="000000"/>
        </w:rPr>
        <w:t>property damage). The utility investigated and followed up</w:t>
      </w:r>
      <w:r>
        <w:rPr>
          <w:color w:val="000000"/>
        </w:rPr>
        <w:t xml:space="preserve"> </w:t>
      </w:r>
      <w:r w:rsidR="00951D67" w:rsidRPr="007B21E9">
        <w:rPr>
          <w:color w:val="000000"/>
        </w:rPr>
        <w:t>with the customers in each instance</w:t>
      </w:r>
      <w:r w:rsidR="00C3250E">
        <w:rPr>
          <w:color w:val="000000"/>
        </w:rPr>
        <w:t>,</w:t>
      </w:r>
      <w:r w:rsidR="00951D67" w:rsidRPr="007B21E9">
        <w:rPr>
          <w:color w:val="000000"/>
        </w:rPr>
        <w:t xml:space="preserve"> usually within </w:t>
      </w:r>
      <w:r w:rsidR="008B40C1">
        <w:rPr>
          <w:color w:val="000000"/>
        </w:rPr>
        <w:t>one</w:t>
      </w:r>
      <w:r w:rsidR="00270CEF">
        <w:rPr>
          <w:color w:val="000000"/>
        </w:rPr>
        <w:t xml:space="preserve"> d</w:t>
      </w:r>
      <w:r w:rsidR="00951D67" w:rsidRPr="007B21E9">
        <w:rPr>
          <w:color w:val="000000"/>
        </w:rPr>
        <w:t xml:space="preserve">ay. </w:t>
      </w:r>
    </w:p>
    <w:p w:rsidR="00951D67" w:rsidRPr="007B21E9" w:rsidRDefault="00951D67" w:rsidP="00951D67">
      <w:pPr>
        <w:pStyle w:val="BodyText"/>
        <w:rPr>
          <w:color w:val="000000"/>
        </w:rPr>
      </w:pPr>
      <w:r w:rsidRPr="007B21E9">
        <w:rPr>
          <w:color w:val="000000"/>
        </w:rPr>
        <w:t xml:space="preserve">Staff </w:t>
      </w:r>
      <w:r w:rsidR="008D65CF">
        <w:rPr>
          <w:color w:val="000000"/>
        </w:rPr>
        <w:t xml:space="preserve">also </w:t>
      </w:r>
      <w:r w:rsidRPr="007B21E9">
        <w:rPr>
          <w:color w:val="000000"/>
        </w:rPr>
        <w:t>requested complaints against the utility with the DEP for the period of January 1, 2010, through June 13, 2016. DEP responded with two complaints, one in 2015 and one in 2016. Both complaints</w:t>
      </w:r>
      <w:r w:rsidR="008D65CF">
        <w:rPr>
          <w:color w:val="000000"/>
        </w:rPr>
        <w:t xml:space="preserve"> were made by </w:t>
      </w:r>
      <w:r w:rsidRPr="007B21E9">
        <w:rPr>
          <w:color w:val="000000"/>
        </w:rPr>
        <w:t>the same individual,</w:t>
      </w:r>
      <w:r w:rsidR="008D65CF">
        <w:rPr>
          <w:color w:val="000000"/>
        </w:rPr>
        <w:t xml:space="preserve"> and</w:t>
      </w:r>
      <w:r w:rsidRPr="007B21E9">
        <w:rPr>
          <w:color w:val="000000"/>
        </w:rPr>
        <w:t xml:space="preserve"> expressed concern regarding hydrogen sulfide </w:t>
      </w:r>
      <w:r w:rsidRPr="007B21E9">
        <w:rPr>
          <w:color w:val="000000"/>
        </w:rPr>
        <w:lastRenderedPageBreak/>
        <w:t xml:space="preserve">odor due to low chlorine residual. These complaints were discussed in the Quality of Utility Product section </w:t>
      </w:r>
      <w:r w:rsidR="008D65CF">
        <w:rPr>
          <w:color w:val="000000"/>
        </w:rPr>
        <w:t>above</w:t>
      </w:r>
      <w:r w:rsidRPr="007B21E9">
        <w:rPr>
          <w:color w:val="000000"/>
        </w:rPr>
        <w:t>.</w:t>
      </w:r>
    </w:p>
    <w:p w:rsidR="00951D67" w:rsidRPr="007B21E9" w:rsidRDefault="00951D67" w:rsidP="00951D67">
      <w:pPr>
        <w:pStyle w:val="BodyText"/>
        <w:rPr>
          <w:color w:val="000000"/>
        </w:rPr>
      </w:pPr>
      <w:r w:rsidRPr="007B21E9">
        <w:rPr>
          <w:color w:val="000000"/>
        </w:rPr>
        <w:t xml:space="preserve">Finally, staff reviewed the Commission’s complaint records from January 1, 2010, through June 1, 2016, and found seven complaints. All complaints concerned improper bills and </w:t>
      </w:r>
      <w:r w:rsidR="008F057E">
        <w:rPr>
          <w:color w:val="000000"/>
        </w:rPr>
        <w:t>were</w:t>
      </w:r>
      <w:r w:rsidRPr="007B21E9">
        <w:rPr>
          <w:color w:val="000000"/>
        </w:rPr>
        <w:t xml:space="preserve"> resolved. </w:t>
      </w:r>
      <w:r w:rsidR="00891C31">
        <w:rPr>
          <w:color w:val="000000"/>
        </w:rPr>
        <w:t xml:space="preserve">Staff additionally adds that no customer correspondence has been filed in the docket. </w:t>
      </w:r>
    </w:p>
    <w:p w:rsidR="008F057E" w:rsidRDefault="008F057E" w:rsidP="00951D67">
      <w:pPr>
        <w:jc w:val="center"/>
        <w:rPr>
          <w:rFonts w:ascii="Arial" w:hAnsi="Arial" w:cs="Arial"/>
          <w:b/>
        </w:rPr>
      </w:pPr>
    </w:p>
    <w:p w:rsidR="00951D67" w:rsidRPr="005F2C60" w:rsidRDefault="00951D67" w:rsidP="00951D67">
      <w:pPr>
        <w:jc w:val="center"/>
        <w:rPr>
          <w:rFonts w:ascii="Arial" w:hAnsi="Arial" w:cs="Arial"/>
          <w:b/>
        </w:rPr>
      </w:pPr>
      <w:r w:rsidRPr="005F2C60">
        <w:rPr>
          <w:rFonts w:ascii="Arial" w:hAnsi="Arial" w:cs="Arial"/>
          <w:b/>
        </w:rPr>
        <w:t>Table 1-1</w:t>
      </w:r>
    </w:p>
    <w:p w:rsidR="00951D67" w:rsidRPr="005F2C60" w:rsidRDefault="00951D67" w:rsidP="00951D67">
      <w:pPr>
        <w:pStyle w:val="BodyText"/>
        <w:spacing w:after="0"/>
        <w:jc w:val="center"/>
        <w:rPr>
          <w:color w:val="000000"/>
        </w:rPr>
      </w:pPr>
      <w:r w:rsidRPr="005F2C60">
        <w:rPr>
          <w:rFonts w:ascii="Arial" w:hAnsi="Arial" w:cs="Arial"/>
          <w:b/>
        </w:rPr>
        <w:t>Customer Contacts</w:t>
      </w:r>
    </w:p>
    <w:tbl>
      <w:tblPr>
        <w:tblW w:w="0" w:type="auto"/>
        <w:jc w:val="center"/>
        <w:tblLook w:val="04A0" w:firstRow="1" w:lastRow="0" w:firstColumn="1" w:lastColumn="0" w:noHBand="0" w:noVBand="1"/>
      </w:tblPr>
      <w:tblGrid>
        <w:gridCol w:w="2325"/>
        <w:gridCol w:w="1530"/>
        <w:gridCol w:w="1530"/>
        <w:gridCol w:w="1473"/>
        <w:gridCol w:w="1970"/>
      </w:tblGrid>
      <w:tr w:rsidR="00CD3250" w:rsidRPr="007B21E9" w:rsidTr="00CD3250">
        <w:trPr>
          <w:trHeight w:val="1500"/>
          <w:jc w:val="center"/>
        </w:trPr>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Subject of Complaint</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CD3250" w:rsidRPr="007B21E9" w:rsidRDefault="00CD3250" w:rsidP="007B21E9">
            <w:pPr>
              <w:jc w:val="center"/>
              <w:rPr>
                <w:color w:val="000000"/>
                <w:sz w:val="22"/>
                <w:szCs w:val="22"/>
              </w:rPr>
            </w:pPr>
            <w:r w:rsidRPr="007B21E9">
              <w:rPr>
                <w:color w:val="000000"/>
                <w:sz w:val="22"/>
                <w:szCs w:val="22"/>
              </w:rPr>
              <w:t>PSC's Records (CATS) (01/01/2010 - 06/01/2016)</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CD3250" w:rsidRPr="007B21E9" w:rsidRDefault="00CD3250" w:rsidP="007B21E9">
            <w:pPr>
              <w:jc w:val="center"/>
              <w:rPr>
                <w:color w:val="000000"/>
                <w:sz w:val="22"/>
                <w:szCs w:val="22"/>
              </w:rPr>
            </w:pPr>
            <w:r w:rsidRPr="007B21E9">
              <w:rPr>
                <w:color w:val="000000"/>
                <w:sz w:val="22"/>
                <w:szCs w:val="22"/>
              </w:rPr>
              <w:t>Utility's Records (01/01/2010 - 05/20/2016)</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CD3250" w:rsidRPr="007B21E9" w:rsidRDefault="00CD3250" w:rsidP="007B21E9">
            <w:pPr>
              <w:jc w:val="center"/>
              <w:rPr>
                <w:color w:val="000000"/>
                <w:sz w:val="22"/>
                <w:szCs w:val="22"/>
              </w:rPr>
            </w:pPr>
            <w:r w:rsidRPr="007B21E9">
              <w:rPr>
                <w:color w:val="000000"/>
                <w:sz w:val="22"/>
                <w:szCs w:val="22"/>
              </w:rPr>
              <w:t>DEP (01/01/2010 - 06/13/2016)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D3250" w:rsidRPr="007B21E9" w:rsidRDefault="00CD3250" w:rsidP="007B21E9">
            <w:pPr>
              <w:jc w:val="center"/>
              <w:rPr>
                <w:color w:val="000000"/>
                <w:sz w:val="22"/>
                <w:szCs w:val="22"/>
              </w:rPr>
            </w:pPr>
            <w:r w:rsidRPr="007B21E9">
              <w:rPr>
                <w:color w:val="000000"/>
                <w:sz w:val="22"/>
                <w:szCs w:val="22"/>
              </w:rPr>
              <w:t>Customer Meeting*</w:t>
            </w:r>
          </w:p>
        </w:tc>
      </w:tr>
      <w:tr w:rsidR="00CD3250" w:rsidRPr="007B21E9" w:rsidTr="00CD3250">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Billing Related</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121</w:t>
            </w:r>
          </w:p>
        </w:tc>
        <w:tc>
          <w:tcPr>
            <w:tcW w:w="1473"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2</w:t>
            </w:r>
          </w:p>
        </w:tc>
      </w:tr>
      <w:tr w:rsidR="00CD3250" w:rsidRPr="007B21E9" w:rsidTr="00CD3250">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Opposing Rate Increase</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1473"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r>
      <w:tr w:rsidR="00CD3250" w:rsidRPr="007B21E9" w:rsidTr="00CD3250">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Quality of Service</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16</w:t>
            </w:r>
          </w:p>
        </w:tc>
        <w:tc>
          <w:tcPr>
            <w:tcW w:w="1473"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2</w:t>
            </w:r>
          </w:p>
        </w:tc>
      </w:tr>
      <w:tr w:rsidR="00CD3250" w:rsidRPr="007B21E9" w:rsidTr="00CD3250">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Other**</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26</w:t>
            </w:r>
          </w:p>
        </w:tc>
        <w:tc>
          <w:tcPr>
            <w:tcW w:w="1473"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p>
        </w:tc>
      </w:tr>
      <w:tr w:rsidR="00CD3250" w:rsidRPr="007B21E9" w:rsidTr="00CD3250">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163</w:t>
            </w:r>
          </w:p>
        </w:tc>
        <w:tc>
          <w:tcPr>
            <w:tcW w:w="1473" w:type="dxa"/>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CD3250" w:rsidRPr="007B21E9" w:rsidRDefault="00CD3250" w:rsidP="007B21E9">
            <w:pPr>
              <w:jc w:val="center"/>
              <w:rPr>
                <w:color w:val="000000"/>
                <w:sz w:val="22"/>
                <w:szCs w:val="22"/>
              </w:rPr>
            </w:pPr>
            <w:r w:rsidRPr="007B21E9">
              <w:rPr>
                <w:color w:val="000000"/>
                <w:sz w:val="22"/>
                <w:szCs w:val="22"/>
              </w:rPr>
              <w:t>4</w:t>
            </w:r>
          </w:p>
        </w:tc>
      </w:tr>
    </w:tbl>
    <w:p w:rsidR="00951D67" w:rsidRPr="007B21E9" w:rsidRDefault="00951D67" w:rsidP="00951D67">
      <w:pPr>
        <w:jc w:val="both"/>
        <w:rPr>
          <w:color w:val="000000"/>
          <w:sz w:val="20"/>
          <w:szCs w:val="20"/>
        </w:rPr>
      </w:pPr>
      <w:r w:rsidRPr="007B21E9">
        <w:rPr>
          <w:color w:val="000000"/>
          <w:sz w:val="20"/>
          <w:szCs w:val="20"/>
        </w:rPr>
        <w:t>*Note: Customers spoke on multiple issues.</w:t>
      </w:r>
    </w:p>
    <w:p w:rsidR="00951D67" w:rsidRPr="007B21E9" w:rsidRDefault="00951D67" w:rsidP="00951D67">
      <w:pPr>
        <w:pStyle w:val="BodyText"/>
        <w:spacing w:after="0"/>
        <w:rPr>
          <w:color w:val="000000"/>
          <w:sz w:val="20"/>
          <w:szCs w:val="20"/>
        </w:rPr>
      </w:pPr>
      <w:r w:rsidRPr="007B21E9">
        <w:rPr>
          <w:color w:val="000000"/>
          <w:sz w:val="20"/>
          <w:szCs w:val="20"/>
        </w:rPr>
        <w:t>**Note: Other Includes: Equipment Repair, Leaks, Property Damage, Illegal Usage</w:t>
      </w:r>
    </w:p>
    <w:p w:rsidR="00951D67" w:rsidRPr="007B21E9" w:rsidRDefault="00951D67" w:rsidP="0088239D">
      <w:pPr>
        <w:pStyle w:val="BodyText"/>
        <w:spacing w:after="0"/>
        <w:rPr>
          <w:sz w:val="20"/>
          <w:szCs w:val="20"/>
        </w:rPr>
      </w:pPr>
      <w:r w:rsidRPr="007B21E9">
        <w:rPr>
          <w:color w:val="000000"/>
          <w:sz w:val="20"/>
          <w:szCs w:val="20"/>
        </w:rPr>
        <w:t xml:space="preserve"> </w:t>
      </w:r>
      <w:r w:rsidRPr="007B21E9">
        <w:rPr>
          <w:sz w:val="20"/>
          <w:szCs w:val="20"/>
        </w:rPr>
        <w:t>Source: Responses to staff data requests</w:t>
      </w:r>
    </w:p>
    <w:p w:rsidR="0088239D" w:rsidRDefault="0088239D" w:rsidP="0088239D">
      <w:pPr>
        <w:autoSpaceDE w:val="0"/>
        <w:autoSpaceDN w:val="0"/>
        <w:adjustRightInd w:val="0"/>
        <w:jc w:val="both"/>
      </w:pPr>
    </w:p>
    <w:p w:rsidR="0088239D" w:rsidRDefault="0088239D" w:rsidP="0088239D">
      <w:pPr>
        <w:autoSpaceDE w:val="0"/>
        <w:autoSpaceDN w:val="0"/>
        <w:adjustRightInd w:val="0"/>
        <w:jc w:val="both"/>
      </w:pPr>
    </w:p>
    <w:p w:rsidR="00951D67" w:rsidRPr="006566B5" w:rsidRDefault="00951D67" w:rsidP="0088239D">
      <w:pPr>
        <w:autoSpaceDE w:val="0"/>
        <w:autoSpaceDN w:val="0"/>
        <w:adjustRightInd w:val="0"/>
        <w:jc w:val="both"/>
      </w:pPr>
      <w:r w:rsidRPr="006566B5">
        <w:t xml:space="preserve">Based on the </w:t>
      </w:r>
      <w:r>
        <w:t>u</w:t>
      </w:r>
      <w:r w:rsidRPr="006566B5">
        <w:t>tility’s response</w:t>
      </w:r>
      <w:r>
        <w:t>s to customer</w:t>
      </w:r>
      <w:r w:rsidRPr="006566B5">
        <w:t xml:space="preserve"> concerns expressed </w:t>
      </w:r>
      <w:r>
        <w:t>at</w:t>
      </w:r>
      <w:r w:rsidRPr="006566B5">
        <w:t xml:space="preserve"> the customer meeting</w:t>
      </w:r>
      <w:r>
        <w:t>,</w:t>
      </w:r>
      <w:r w:rsidRPr="006566B5">
        <w:t xml:space="preserve"> </w:t>
      </w:r>
      <w:r w:rsidR="008F057E">
        <w:t xml:space="preserve">complaints </w:t>
      </w:r>
      <w:r w:rsidRPr="006566B5">
        <w:t xml:space="preserve">filed with the Commission, </w:t>
      </w:r>
      <w:r>
        <w:t xml:space="preserve">and </w:t>
      </w:r>
      <w:r w:rsidR="008F057E">
        <w:t xml:space="preserve">complaints </w:t>
      </w:r>
      <w:r>
        <w:t>filed with the DEP,</w:t>
      </w:r>
      <w:r w:rsidRPr="006566B5">
        <w:t xml:space="preserve"> staff </w:t>
      </w:r>
      <w:r w:rsidR="008F057E">
        <w:t xml:space="preserve">believes </w:t>
      </w:r>
      <w:r w:rsidRPr="006566B5">
        <w:t xml:space="preserve">the </w:t>
      </w:r>
      <w:r>
        <w:t>u</w:t>
      </w:r>
      <w:r w:rsidRPr="006566B5">
        <w:t>tility’s attempt to address customer satisfaction should be considered satisfactory.</w:t>
      </w:r>
      <w:r>
        <w:t xml:space="preserve"> Additionally, staff </w:t>
      </w:r>
      <w:r w:rsidR="008F057E">
        <w:t xml:space="preserve">believes </w:t>
      </w:r>
      <w:r>
        <w:t xml:space="preserve">the utility addressed the concerns outlined in the Commission’s prior </w:t>
      </w:r>
      <w:r w:rsidR="00C3250E">
        <w:t>o</w:t>
      </w:r>
      <w:r>
        <w:t>rder.</w:t>
      </w:r>
    </w:p>
    <w:p w:rsidR="00951D67" w:rsidRPr="005F2C60" w:rsidRDefault="00951D67" w:rsidP="00951D67">
      <w:pPr>
        <w:spacing w:before="240"/>
        <w:jc w:val="both"/>
        <w:rPr>
          <w:rFonts w:ascii="Arial" w:hAnsi="Arial" w:cs="Arial"/>
          <w:b/>
          <w:color w:val="000000"/>
        </w:rPr>
      </w:pPr>
      <w:r w:rsidRPr="005F2C60">
        <w:rPr>
          <w:rFonts w:ascii="Arial" w:hAnsi="Arial" w:cs="Arial"/>
          <w:b/>
          <w:color w:val="000000"/>
        </w:rPr>
        <w:t>Conclusion</w:t>
      </w:r>
    </w:p>
    <w:p w:rsidR="00951D67" w:rsidRDefault="00951D67" w:rsidP="00951D67">
      <w:pPr>
        <w:spacing w:after="240"/>
        <w:jc w:val="both"/>
        <w:rPr>
          <w:color w:val="000000"/>
        </w:rPr>
      </w:pPr>
      <w:r w:rsidRPr="00E22713">
        <w:t>Based on the discussion and review above, staff recommends that the quality of the utility’s product</w:t>
      </w:r>
      <w:r>
        <w:t>, the condition of utility’s facilities,</w:t>
      </w:r>
      <w:r w:rsidRPr="00E22713">
        <w:t xml:space="preserve"> and the utility’s attempt to address customer satisfaction be considered satisfactory. Therefore, staff recommends the overall quality of service be considered </w:t>
      </w:r>
      <w:r>
        <w:t>satisfactory.</w:t>
      </w:r>
    </w:p>
    <w:p w:rsidR="00F9777D" w:rsidRDefault="00F9777D">
      <w:pPr>
        <w:pStyle w:val="BodyText"/>
      </w:pP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5" w:name="_Toc460399819"/>
      <w:r w:rsidR="00595EB7">
        <w:rPr>
          <w:noProof/>
        </w:rPr>
        <w:instrText>2</w:instrText>
      </w:r>
      <w:r>
        <w:fldChar w:fldCharType="end"/>
      </w:r>
      <w:r>
        <w:tab/>
        <w:instrText>Used and Useful(P. Buys)</w:instrText>
      </w:r>
      <w:bookmarkEnd w:id="15"/>
      <w:r>
        <w:instrText xml:space="preserve">" \l 1 </w:instrText>
      </w:r>
      <w:r>
        <w:fldChar w:fldCharType="end"/>
      </w:r>
      <w:r>
        <w:t> </w:t>
      </w:r>
    </w:p>
    <w:p w:rsidR="00F9777D" w:rsidRDefault="00F9777D">
      <w:pPr>
        <w:pStyle w:val="BodyText"/>
      </w:pPr>
      <w:r>
        <w:t> </w:t>
      </w:r>
      <w:r w:rsidR="00951D67">
        <w:t>What is the used and useful percentage (U&amp;U) of Neighborhood Utilities, Inc.’s water treatment plant and distribution system?</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951D67" w:rsidRPr="00951D67">
        <w:t>Neighborhood’s water treatment plant (WTP) and distribution system should be considered 100 percent U&amp;U. Additionally, there appears to be no excessive unaccounted for water</w:t>
      </w:r>
      <w:r w:rsidR="008B40C1">
        <w:t>.</w:t>
      </w:r>
      <w:r w:rsidR="00951D67" w:rsidRPr="00951D67">
        <w:t xml:space="preserve"> </w:t>
      </w:r>
      <w:r w:rsidR="008B40C1">
        <w:t>T</w:t>
      </w:r>
      <w:r w:rsidR="00951D67" w:rsidRPr="00951D67">
        <w:t xml:space="preserve">herefore, staff </w:t>
      </w:r>
      <w:r w:rsidR="008B40C1">
        <w:t>does</w:t>
      </w:r>
      <w:r w:rsidR="00951D67" w:rsidRPr="00951D67">
        <w:t xml:space="preserve"> recommend an adjustment be made to operating expenses for chemicals and purchased power. </w:t>
      </w:r>
      <w:r>
        <w:t xml:space="preserve"> (P. Buys)</w:t>
      </w:r>
    </w:p>
    <w:p w:rsidR="00F9777D" w:rsidRPr="004C3641" w:rsidRDefault="00F9777D">
      <w:pPr>
        <w:pStyle w:val="IssueSubsectionHeading"/>
        <w:rPr>
          <w:vanish/>
          <w:specVanish/>
        </w:rPr>
      </w:pPr>
      <w:r w:rsidRPr="004C3641">
        <w:t>Staff Analysis: </w:t>
      </w:r>
    </w:p>
    <w:p w:rsidR="00951D67" w:rsidRPr="00951D67" w:rsidRDefault="00F9777D" w:rsidP="00951D67">
      <w:pPr>
        <w:spacing w:after="240"/>
        <w:jc w:val="both"/>
        <w:rPr>
          <w:color w:val="000000"/>
        </w:rPr>
      </w:pPr>
      <w:r>
        <w:t> </w:t>
      </w:r>
      <w:r w:rsidR="00951D67" w:rsidRPr="00951D67">
        <w:t>Neighborhood’s</w:t>
      </w:r>
      <w:r w:rsidR="00951D67" w:rsidRPr="00951D67">
        <w:rPr>
          <w:color w:val="000000"/>
        </w:rPr>
        <w:t xml:space="preserve"> water treatment system has one well rated at 350 gpm. The raw water is treated with liquid chlorine for disinfection purposes. The utility’s water system has three storage tanks totaling 62,000 gallons. Neighborhood is also interconnected with JEA for emergency situations. There are 24 fire hydrants located throughout the </w:t>
      </w:r>
      <w:r w:rsidR="008F057E">
        <w:rPr>
          <w:color w:val="000000"/>
        </w:rPr>
        <w:t xml:space="preserve">utility’s </w:t>
      </w:r>
      <w:r w:rsidR="00951D67" w:rsidRPr="00951D67">
        <w:rPr>
          <w:color w:val="000000"/>
        </w:rPr>
        <w:t>service area</w:t>
      </w:r>
      <w:r w:rsidR="008F057E">
        <w:rPr>
          <w:color w:val="000000"/>
        </w:rPr>
        <w:t xml:space="preserve"> and its distribution</w:t>
      </w:r>
      <w:r w:rsidR="00951D67" w:rsidRPr="00951D67">
        <w:rPr>
          <w:color w:val="000000"/>
        </w:rPr>
        <w:t xml:space="preserve"> system is a composite mix of PVC pipes of varying sizes. </w:t>
      </w:r>
      <w:r w:rsidR="00951D67" w:rsidRPr="00951D67">
        <w:t>In the utility’s last rate case, the Commission determined that both the WTP and distribution system were 100 percent U&amp;U.</w:t>
      </w:r>
      <w:r w:rsidR="00951D67" w:rsidRPr="00951D67">
        <w:rPr>
          <w:vertAlign w:val="superscript"/>
        </w:rPr>
        <w:footnoteReference w:id="8"/>
      </w:r>
    </w:p>
    <w:p w:rsidR="00951D67" w:rsidRPr="00951D67" w:rsidRDefault="00951D67" w:rsidP="00951D67">
      <w:pPr>
        <w:jc w:val="both"/>
        <w:rPr>
          <w:rFonts w:ascii="Arial" w:hAnsi="Arial" w:cs="Arial"/>
          <w:b/>
        </w:rPr>
      </w:pPr>
      <w:r w:rsidRPr="00951D67">
        <w:rPr>
          <w:rFonts w:ascii="Arial" w:hAnsi="Arial" w:cs="Arial"/>
          <w:b/>
        </w:rPr>
        <w:t>Water Treatment Plant and Distribution System Used &amp; Useful</w:t>
      </w:r>
    </w:p>
    <w:p w:rsidR="00951D67" w:rsidRPr="00951D67" w:rsidRDefault="00951D67" w:rsidP="00951D67">
      <w:pPr>
        <w:spacing w:after="240"/>
        <w:jc w:val="both"/>
      </w:pPr>
      <w:r w:rsidRPr="00951D67">
        <w:rPr>
          <w:color w:val="000000"/>
        </w:rPr>
        <w:t xml:space="preserve">As noted above, both </w:t>
      </w:r>
      <w:r w:rsidR="00AE35C1">
        <w:rPr>
          <w:color w:val="000000"/>
        </w:rPr>
        <w:t>Neighborhood’s</w:t>
      </w:r>
      <w:r w:rsidRPr="00951D67">
        <w:rPr>
          <w:color w:val="000000"/>
        </w:rPr>
        <w:t xml:space="preserve"> WTP and distribution system were deemed 100 percent U&amp;U during </w:t>
      </w:r>
      <w:r w:rsidR="00AE35C1">
        <w:rPr>
          <w:color w:val="000000"/>
        </w:rPr>
        <w:t>its</w:t>
      </w:r>
      <w:r w:rsidRPr="00951D67">
        <w:rPr>
          <w:color w:val="000000"/>
        </w:rPr>
        <w:t xml:space="preserve"> previous rate case.</w:t>
      </w:r>
      <w:r w:rsidRPr="00951D67">
        <w:rPr>
          <w:color w:val="000000"/>
          <w:vertAlign w:val="superscript"/>
        </w:rPr>
        <w:footnoteReference w:id="9"/>
      </w:r>
      <w:r w:rsidRPr="00951D67">
        <w:rPr>
          <w:color w:val="000000"/>
        </w:rPr>
        <w:t xml:space="preserve"> </w:t>
      </w:r>
      <w:r w:rsidR="00AE35C1">
        <w:rPr>
          <w:color w:val="000000"/>
        </w:rPr>
        <w:t>Since the utility’s last rate case, t</w:t>
      </w:r>
      <w:r w:rsidRPr="00951D67">
        <w:t>here has been no change in circumstances</w:t>
      </w:r>
      <w:r w:rsidR="00AE35C1">
        <w:t>. T</w:t>
      </w:r>
      <w:r w:rsidRPr="00951D67">
        <w:t>herefore, consistent with the Commission</w:t>
      </w:r>
      <w:r w:rsidR="00AE35C1">
        <w:t>’s prior</w:t>
      </w:r>
      <w:r w:rsidRPr="00951D67">
        <w:t xml:space="preserve"> decision, staff recommends that </w:t>
      </w:r>
      <w:r w:rsidR="00524D6E">
        <w:t>Neighborhood’s</w:t>
      </w:r>
      <w:r w:rsidR="00AE35C1">
        <w:t xml:space="preserve"> </w:t>
      </w:r>
      <w:r w:rsidRPr="00951D67">
        <w:t>WTP and distribution system should be considered 100 percent U&amp;U.</w:t>
      </w:r>
    </w:p>
    <w:p w:rsidR="00951D67" w:rsidRPr="007D4F6C" w:rsidRDefault="00951D67" w:rsidP="00951D67">
      <w:pPr>
        <w:ind w:firstLine="720"/>
        <w:jc w:val="both"/>
        <w:rPr>
          <w:rFonts w:ascii="Arial" w:hAnsi="Arial" w:cs="Arial"/>
          <w:b/>
          <w:i/>
          <w:color w:val="000000"/>
        </w:rPr>
      </w:pPr>
      <w:r w:rsidRPr="007D4F6C">
        <w:rPr>
          <w:rFonts w:ascii="Arial" w:hAnsi="Arial" w:cs="Arial"/>
          <w:b/>
          <w:i/>
          <w:color w:val="000000"/>
        </w:rPr>
        <w:t>Excessive Unaccounted for Water (EUW)</w:t>
      </w:r>
    </w:p>
    <w:p w:rsidR="00951D67" w:rsidRPr="00951D67" w:rsidRDefault="00951D67" w:rsidP="00951D67">
      <w:pPr>
        <w:spacing w:after="240"/>
        <w:jc w:val="both"/>
      </w:pPr>
      <w:r w:rsidRPr="00951D67">
        <w:t xml:space="preserve">Pursuant to Rule 25-30.4325, F.A.C., the calculation of U&amp;U for a water treatment plant must consider EUW. Rule 25-30.4325, F.A.C., describes EUW as unaccounted for water in excess of 10 percent of the amount produced. When establishing the </w:t>
      </w:r>
      <w:r w:rsidR="0077739E">
        <w:t>Rule</w:t>
      </w:r>
      <w:r w:rsidRPr="00951D67">
        <w:t>, the Commission recognized that some uses of water are readily measurable and others are not.</w:t>
      </w:r>
      <w:r w:rsidRPr="00951D67">
        <w:rPr>
          <w:vertAlign w:val="superscript"/>
        </w:rPr>
        <w:footnoteReference w:id="10"/>
      </w:r>
      <w:r w:rsidRPr="00951D67">
        <w:t xml:space="preserve"> Unaccounted for water is all water that is produced that is not sold, metered</w:t>
      </w:r>
      <w:r w:rsidR="00C3250E">
        <w:t>,</w:t>
      </w:r>
      <w:r w:rsidRPr="00951D67">
        <w:t xml:space="preserve"> or accounted for in the records of the </w:t>
      </w:r>
      <w:r w:rsidR="008F72C8">
        <w:t>u</w:t>
      </w:r>
      <w:r w:rsidRPr="00951D67">
        <w:t>tility. The unaccounted for water is calculated by subtracting both the gallons used for other purposes, such as flushing, and the gallons sold to customers from the total gallons</w:t>
      </w:r>
      <w:r w:rsidR="00C3250E">
        <w:t xml:space="preserve"> pumped for the test year. The </w:t>
      </w:r>
      <w:r w:rsidR="0077739E">
        <w:t>Rule</w:t>
      </w:r>
      <w:r w:rsidRPr="00951D67">
        <w:t xml:space="preserve"> additionally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 </w:t>
      </w:r>
    </w:p>
    <w:p w:rsidR="00951D67" w:rsidRPr="00951D67" w:rsidRDefault="00951D67" w:rsidP="00951D67">
      <w:pPr>
        <w:spacing w:after="240"/>
        <w:jc w:val="both"/>
      </w:pPr>
      <w:r w:rsidRPr="00951D67">
        <w:t xml:space="preserve">The Monthly Operating Reports that the utility files with the DEP indicate that the utility treated 28,132,000 gallons during the test year. The utility’s annual reports indicate that it purchased 361,000 gallons of water and used 180,000 gallons for other uses during the test year. According </w:t>
      </w:r>
      <w:r w:rsidRPr="00951D67">
        <w:lastRenderedPageBreak/>
        <w:t>to the staff audit report, the utility sold 27,167,355 gallons of water for the test year. Based on the values above, unaccounted for water is on</w:t>
      </w:r>
      <w:r w:rsidR="00AE35C1">
        <w:t>ly 4 percent. Therefore, staff recommend</w:t>
      </w:r>
      <w:r w:rsidR="00765CCB">
        <w:t>s</w:t>
      </w:r>
      <w:r w:rsidRPr="00951D67">
        <w:t xml:space="preserve"> no adjustment be made to operating expenses for chemicals and purchase power due to EUW.</w:t>
      </w:r>
    </w:p>
    <w:p w:rsidR="00951D67" w:rsidRPr="00951D67" w:rsidRDefault="00951D67" w:rsidP="00951D67">
      <w:pPr>
        <w:tabs>
          <w:tab w:val="left" w:pos="6345"/>
        </w:tabs>
        <w:jc w:val="both"/>
        <w:rPr>
          <w:rFonts w:ascii="Arial" w:hAnsi="Arial" w:cs="Arial"/>
          <w:b/>
        </w:rPr>
      </w:pPr>
      <w:r w:rsidRPr="00951D67">
        <w:rPr>
          <w:rFonts w:ascii="Arial" w:hAnsi="Arial" w:cs="Arial"/>
          <w:b/>
        </w:rPr>
        <w:t>Conclusion</w:t>
      </w:r>
      <w:r w:rsidRPr="00951D67">
        <w:rPr>
          <w:rFonts w:ascii="Arial" w:hAnsi="Arial" w:cs="Arial"/>
          <w:b/>
        </w:rPr>
        <w:tab/>
      </w:r>
    </w:p>
    <w:p w:rsidR="00951D67" w:rsidRPr="00951D67" w:rsidRDefault="00951D67" w:rsidP="00951D67">
      <w:pPr>
        <w:spacing w:after="240"/>
        <w:jc w:val="both"/>
      </w:pPr>
      <w:r w:rsidRPr="00951D67">
        <w:t xml:space="preserve">Consistent with </w:t>
      </w:r>
      <w:r w:rsidR="00AE35C1">
        <w:t xml:space="preserve">its </w:t>
      </w:r>
      <w:r w:rsidRPr="00951D67">
        <w:t xml:space="preserve">prior rate case, Neighborhood’s WTP and distribution system should be considered 100 percent U&amp;U. Additionally, since </w:t>
      </w:r>
      <w:r w:rsidR="00AE35C1">
        <w:t xml:space="preserve">the utility’s </w:t>
      </w:r>
      <w:r w:rsidRPr="00951D67">
        <w:t>unaccounted for water is only 4 percent, no adjustment should be made to operating expenses for chemicals and purchased power.</w:t>
      </w:r>
    </w:p>
    <w:p w:rsidR="00F9777D" w:rsidRDefault="00F9777D">
      <w:pPr>
        <w:pStyle w:val="BodyText"/>
      </w:pP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6" w:name="_Toc460399820"/>
      <w:r w:rsidR="00595EB7">
        <w:rPr>
          <w:noProof/>
        </w:rPr>
        <w:instrText>3</w:instrText>
      </w:r>
      <w:r>
        <w:fldChar w:fldCharType="end"/>
      </w:r>
      <w:r>
        <w:tab/>
        <w:instrText>Rate Base(</w:instrText>
      </w:r>
      <w:r w:rsidR="0077739E">
        <w:instrText xml:space="preserve"> L. </w:instrText>
      </w:r>
      <w:r>
        <w:instrText>Smith)</w:instrText>
      </w:r>
      <w:bookmarkEnd w:id="16"/>
      <w:r>
        <w:instrText xml:space="preserve">" \l 1 </w:instrText>
      </w:r>
      <w:r>
        <w:fldChar w:fldCharType="end"/>
      </w:r>
      <w:r>
        <w:t> </w:t>
      </w:r>
    </w:p>
    <w:p w:rsidR="00F9777D" w:rsidRDefault="00F9777D">
      <w:pPr>
        <w:pStyle w:val="BodyText"/>
      </w:pPr>
      <w:r>
        <w:t> </w:t>
      </w:r>
      <w:r w:rsidR="0034456E" w:rsidRPr="000E7471">
        <w:t xml:space="preserve">What is the appropriate average test year </w:t>
      </w:r>
      <w:r w:rsidR="0034456E">
        <w:t xml:space="preserve">water rate base </w:t>
      </w:r>
      <w:r w:rsidR="0034456E" w:rsidRPr="000E7471">
        <w:t xml:space="preserve">for </w:t>
      </w:r>
      <w:r w:rsidR="0034456E">
        <w:t>Neighborhood</w:t>
      </w:r>
      <w:r w:rsidR="0034456E" w:rsidRPr="000E7471">
        <w:t>?</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4456E" w:rsidRPr="002E7E0A">
        <w:t>Th</w:t>
      </w:r>
      <w:r w:rsidR="0034456E">
        <w:t>e appropriate average test year water rate base is</w:t>
      </w:r>
      <w:r w:rsidR="0034456E" w:rsidRPr="00391112">
        <w:t xml:space="preserve"> </w:t>
      </w:r>
      <w:r w:rsidR="0034456E" w:rsidRPr="007F6D3E">
        <w:t>$</w:t>
      </w:r>
      <w:r w:rsidR="00964B57">
        <w:t>160,840</w:t>
      </w:r>
      <w:r w:rsidR="0034456E" w:rsidRPr="007F6D3E">
        <w:t>.</w:t>
      </w:r>
      <w:r>
        <w:t xml:space="preserve"> (</w:t>
      </w:r>
      <w:r w:rsidR="0077739E">
        <w:t>L.</w:t>
      </w:r>
      <w:r>
        <w:t>Smith</w:t>
      </w:r>
      <w:r w:rsidR="0034456E">
        <w:t>, P. Buys</w:t>
      </w:r>
      <w:r>
        <w:t>)</w:t>
      </w:r>
    </w:p>
    <w:p w:rsidR="00F9777D" w:rsidRPr="004C3641" w:rsidRDefault="00F9777D">
      <w:pPr>
        <w:pStyle w:val="IssueSubsectionHeading"/>
        <w:rPr>
          <w:vanish/>
          <w:specVanish/>
        </w:rPr>
      </w:pPr>
      <w:r w:rsidRPr="004C3641">
        <w:t>Staff Analysis: </w:t>
      </w:r>
    </w:p>
    <w:p w:rsidR="00343F07" w:rsidRPr="00343F07" w:rsidRDefault="00F9777D" w:rsidP="00343F07">
      <w:pPr>
        <w:jc w:val="both"/>
      </w:pPr>
      <w:r>
        <w:t> </w:t>
      </w:r>
      <w:r w:rsidR="00343F07" w:rsidRPr="00343F07">
        <w:t>Neighborhood’s water rate base was last established in its 2009</w:t>
      </w:r>
      <w:r w:rsidR="00964B57">
        <w:t xml:space="preserve"> </w:t>
      </w:r>
      <w:r w:rsidR="00343F07" w:rsidRPr="00343F07">
        <w:t>SARC by Order No. PSC-10-0024-PAA-WU.</w:t>
      </w:r>
      <w:r w:rsidR="00343F07" w:rsidRPr="00343F07">
        <w:rPr>
          <w:vertAlign w:val="superscript"/>
        </w:rPr>
        <w:footnoteReference w:id="11"/>
      </w:r>
      <w:r w:rsidR="00343F07" w:rsidRPr="00343F07">
        <w:t xml:space="preserve"> The test year ended June 30, 2015</w:t>
      </w:r>
      <w:r w:rsidR="00C3250E">
        <w:t>,</w:t>
      </w:r>
      <w:r w:rsidR="00343F07" w:rsidRPr="00343F07">
        <w:t xml:space="preserve"> was used for the instant case. A summary of each rate base component and recommended adjustments are discussed below.</w:t>
      </w:r>
    </w:p>
    <w:p w:rsidR="00343F07" w:rsidRPr="00343F07" w:rsidRDefault="00343F07" w:rsidP="00343F07">
      <w:pPr>
        <w:jc w:val="both"/>
      </w:pPr>
    </w:p>
    <w:p w:rsidR="00343F07" w:rsidRPr="00343F07" w:rsidRDefault="00343F07" w:rsidP="00343F07">
      <w:pPr>
        <w:autoSpaceDE w:val="0"/>
        <w:autoSpaceDN w:val="0"/>
        <w:adjustRightInd w:val="0"/>
        <w:jc w:val="both"/>
        <w:rPr>
          <w:rFonts w:ascii="Arial" w:hAnsi="Arial" w:cs="Arial"/>
        </w:rPr>
      </w:pPr>
      <w:r w:rsidRPr="00343F07">
        <w:rPr>
          <w:rFonts w:ascii="Arial" w:hAnsi="Arial" w:cs="Arial"/>
          <w:b/>
        </w:rPr>
        <w:t>Utility Plant in Service (UPIS)</w:t>
      </w:r>
      <w:r w:rsidRPr="00343F07">
        <w:rPr>
          <w:rFonts w:ascii="Arial" w:hAnsi="Arial" w:cs="Arial"/>
        </w:rPr>
        <w:t xml:space="preserve"> </w:t>
      </w:r>
    </w:p>
    <w:p w:rsidR="00343F07" w:rsidRPr="00343F07" w:rsidRDefault="008F72C8" w:rsidP="00343F07">
      <w:pPr>
        <w:autoSpaceDE w:val="0"/>
        <w:autoSpaceDN w:val="0"/>
        <w:adjustRightInd w:val="0"/>
        <w:jc w:val="both"/>
      </w:pPr>
      <w:r>
        <w:t>The u</w:t>
      </w:r>
      <w:r w:rsidR="00343F07" w:rsidRPr="00343F07">
        <w:t>tility recorded UPIS of $646,773. The staff audit identified several adjustments</w:t>
      </w:r>
      <w:r w:rsidR="00E546DE">
        <w:t>,</w:t>
      </w:r>
      <w:r w:rsidR="00343F07" w:rsidRPr="00343F07">
        <w:t xml:space="preserve"> resulting in a net increase to UPIS of $21,591</w:t>
      </w:r>
      <w:r w:rsidR="00E546DE">
        <w:t>,</w:t>
      </w:r>
      <w:r w:rsidR="00343F07" w:rsidRPr="00343F07">
        <w:t xml:space="preserve"> to reflect the appropriate balances, </w:t>
      </w:r>
      <w:r w:rsidR="00B205DE">
        <w:t xml:space="preserve">prior </w:t>
      </w:r>
      <w:r w:rsidR="00343F07" w:rsidRPr="00343F07">
        <w:t>Commission-</w:t>
      </w:r>
      <w:r w:rsidR="00B205DE">
        <w:t>o</w:t>
      </w:r>
      <w:r w:rsidR="00343F07" w:rsidRPr="00343F07">
        <w:t>rdered adjustments, and additions that were not booked. These adjustments are shown on Table 3-1. Staff also made an averaging adjustment to decrease UPIS by $188.</w:t>
      </w:r>
    </w:p>
    <w:p w:rsidR="00343F07" w:rsidRPr="00343F07" w:rsidRDefault="00343F07" w:rsidP="00343F07">
      <w:pPr>
        <w:jc w:val="center"/>
      </w:pPr>
    </w:p>
    <w:p w:rsidR="00343F07" w:rsidRPr="0088239D" w:rsidRDefault="00343F07" w:rsidP="00343F07">
      <w:pPr>
        <w:jc w:val="center"/>
        <w:rPr>
          <w:rFonts w:ascii="Arial" w:hAnsi="Arial" w:cs="Arial"/>
          <w:b/>
        </w:rPr>
      </w:pPr>
      <w:r w:rsidRPr="0088239D">
        <w:rPr>
          <w:rFonts w:ascii="Arial" w:hAnsi="Arial" w:cs="Arial"/>
          <w:b/>
        </w:rPr>
        <w:t>Table 3-1</w:t>
      </w:r>
    </w:p>
    <w:p w:rsidR="00343F07" w:rsidRPr="0088239D" w:rsidRDefault="00343F07" w:rsidP="00343F07">
      <w:pPr>
        <w:jc w:val="center"/>
        <w:rPr>
          <w:rFonts w:ascii="Arial" w:hAnsi="Arial" w:cs="Arial"/>
          <w:b/>
        </w:rPr>
      </w:pPr>
      <w:r w:rsidRPr="0088239D">
        <w:rPr>
          <w:rFonts w:ascii="Arial" w:hAnsi="Arial" w:cs="Arial"/>
          <w:b/>
        </w:rPr>
        <w:t>Audit Adjustments</w:t>
      </w:r>
    </w:p>
    <w:tbl>
      <w:tblPr>
        <w:tblW w:w="5918" w:type="dxa"/>
        <w:jc w:val="center"/>
        <w:tblLook w:val="04A0" w:firstRow="1" w:lastRow="0" w:firstColumn="1" w:lastColumn="0" w:noHBand="0" w:noVBand="1"/>
      </w:tblPr>
      <w:tblGrid>
        <w:gridCol w:w="980"/>
        <w:gridCol w:w="3329"/>
        <w:gridCol w:w="1609"/>
      </w:tblGrid>
      <w:tr w:rsidR="00343F07" w:rsidRPr="00343F07" w:rsidTr="00436DF5">
        <w:trPr>
          <w:trHeight w:val="315"/>
          <w:jc w:val="center"/>
        </w:trPr>
        <w:tc>
          <w:tcPr>
            <w:tcW w:w="980" w:type="dxa"/>
            <w:tcBorders>
              <w:top w:val="single" w:sz="4" w:space="0" w:color="auto"/>
              <w:left w:val="single" w:sz="4" w:space="0" w:color="auto"/>
              <w:bottom w:val="single" w:sz="4" w:space="0" w:color="auto"/>
              <w:right w:val="nil"/>
            </w:tcBorders>
            <w:shd w:val="clear" w:color="auto" w:fill="auto"/>
            <w:noWrap/>
            <w:vAlign w:val="bottom"/>
            <w:hideMark/>
          </w:tcPr>
          <w:p w:rsidR="00343F07" w:rsidRPr="00343F07" w:rsidRDefault="00343F07" w:rsidP="00343F07">
            <w:pPr>
              <w:jc w:val="center"/>
            </w:pPr>
            <w:r w:rsidRPr="00343F07">
              <w:t>Acct.</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07" w:rsidRPr="00343F07" w:rsidRDefault="00343F07" w:rsidP="00343F07">
            <w:pPr>
              <w:jc w:val="center"/>
            </w:pPr>
            <w:r w:rsidRPr="00343F07">
              <w:t>Description</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343F07" w:rsidRPr="00343F07" w:rsidRDefault="00343F07" w:rsidP="00343F07">
            <w:pPr>
              <w:jc w:val="center"/>
            </w:pPr>
            <w:r w:rsidRPr="00343F07">
              <w:t>Adjustments</w:t>
            </w:r>
          </w:p>
        </w:tc>
      </w:tr>
      <w:tr w:rsidR="00343F07" w:rsidRPr="00343F07" w:rsidTr="00436DF5">
        <w:trPr>
          <w:trHeight w:val="315"/>
          <w:jc w:val="center"/>
        </w:trPr>
        <w:tc>
          <w:tcPr>
            <w:tcW w:w="980"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302</w:t>
            </w:r>
          </w:p>
        </w:tc>
        <w:tc>
          <w:tcPr>
            <w:tcW w:w="3329"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Franchise</w:t>
            </w:r>
          </w:p>
        </w:tc>
        <w:tc>
          <w:tcPr>
            <w:tcW w:w="1609"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($243)</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304</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Structures &amp; Improvements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7,447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307</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Wells &amp; Springs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7,695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309</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Supply Mains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1,680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311</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Pumping Equip.</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674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320</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Water Treatment Equip.</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1,242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330</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 xml:space="preserve">Distribution </w:t>
            </w:r>
            <w:r w:rsidR="002158FE" w:rsidRPr="00343F07">
              <w:t>Reservoirs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2,522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331</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T&amp;D Mains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(2,570)</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333</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Services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 xml:space="preserve">3,880 </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334</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Meters &amp; Meter Installations</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pPr>
            <w:r w:rsidRPr="00343F07">
              <w:t>(1,036)</w:t>
            </w:r>
          </w:p>
        </w:tc>
      </w:tr>
      <w:tr w:rsidR="00343F07" w:rsidRPr="00343F07" w:rsidTr="00436DF5">
        <w:trPr>
          <w:trHeight w:val="315"/>
          <w:jc w:val="center"/>
        </w:trPr>
        <w:tc>
          <w:tcPr>
            <w:tcW w:w="98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343F07" w:rsidRPr="00343F07" w:rsidRDefault="00343F07" w:rsidP="00343F07">
            <w:pPr>
              <w:jc w:val="center"/>
            </w:pPr>
            <w:r w:rsidRPr="00343F07">
              <w:t>335</w:t>
            </w:r>
          </w:p>
        </w:tc>
        <w:tc>
          <w:tcPr>
            <w:tcW w:w="332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43F07" w:rsidRPr="00343F07" w:rsidRDefault="00343F07" w:rsidP="00343F07">
            <w:r w:rsidRPr="00343F07">
              <w:t>Tools, Shop, &amp; Garage Equip.</w:t>
            </w:r>
          </w:p>
        </w:tc>
        <w:tc>
          <w:tcPr>
            <w:tcW w:w="1609"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343F07" w:rsidRPr="00343F07" w:rsidRDefault="00343F07" w:rsidP="00343F07">
            <w:pPr>
              <w:jc w:val="right"/>
              <w:rPr>
                <w:u w:val="single"/>
              </w:rPr>
            </w:pPr>
            <w:r w:rsidRPr="00343F07">
              <w:rPr>
                <w:u w:val="single"/>
              </w:rPr>
              <w:t xml:space="preserve">300 </w:t>
            </w:r>
          </w:p>
        </w:tc>
      </w:tr>
      <w:tr w:rsidR="00343F07" w:rsidRPr="00343F07" w:rsidTr="00436DF5">
        <w:trPr>
          <w:trHeight w:val="300"/>
          <w:jc w:val="center"/>
        </w:trPr>
        <w:tc>
          <w:tcPr>
            <w:tcW w:w="980"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rsidR="00343F07" w:rsidRPr="00343F07" w:rsidRDefault="00343F07" w:rsidP="00343F07">
            <w:pPr>
              <w:jc w:val="center"/>
            </w:pPr>
            <w:r w:rsidRPr="00343F07">
              <w:t> </w:t>
            </w:r>
          </w:p>
        </w:tc>
        <w:tc>
          <w:tcPr>
            <w:tcW w:w="3329"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343F07" w:rsidRPr="00343F07" w:rsidRDefault="00343F07" w:rsidP="00343F07">
            <w:r w:rsidRPr="00343F07">
              <w:t xml:space="preserve">     Total Adjustments</w:t>
            </w:r>
          </w:p>
        </w:tc>
        <w:tc>
          <w:tcPr>
            <w:tcW w:w="1609"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343F07" w:rsidRPr="00343F07" w:rsidRDefault="00343F07" w:rsidP="00343F07">
            <w:pPr>
              <w:jc w:val="right"/>
              <w:rPr>
                <w:u w:val="double"/>
              </w:rPr>
            </w:pPr>
            <w:r w:rsidRPr="00343F07">
              <w:rPr>
                <w:u w:val="double"/>
              </w:rPr>
              <w:t xml:space="preserve">$21,591 </w:t>
            </w:r>
          </w:p>
        </w:tc>
      </w:tr>
    </w:tbl>
    <w:p w:rsidR="00343F07" w:rsidRPr="00343F07" w:rsidRDefault="00343F07" w:rsidP="00343F07">
      <w:pPr>
        <w:autoSpaceDE w:val="0"/>
        <w:autoSpaceDN w:val="0"/>
        <w:adjustRightInd w:val="0"/>
      </w:pPr>
      <w:r w:rsidRPr="00343F07">
        <w:t xml:space="preserve">                                  Source: Audit</w:t>
      </w:r>
    </w:p>
    <w:p w:rsidR="00343F07" w:rsidRPr="00343F07" w:rsidRDefault="00343F07" w:rsidP="00343F07">
      <w:pPr>
        <w:ind w:firstLine="720"/>
        <w:jc w:val="both"/>
        <w:rPr>
          <w:rFonts w:ascii="Arial" w:hAnsi="Arial" w:cs="Arial"/>
          <w:b/>
        </w:rPr>
      </w:pPr>
    </w:p>
    <w:p w:rsidR="00964B57" w:rsidRPr="00964B57" w:rsidRDefault="00964B57" w:rsidP="00964B57">
      <w:pPr>
        <w:autoSpaceDE w:val="0"/>
        <w:autoSpaceDN w:val="0"/>
        <w:adjustRightInd w:val="0"/>
        <w:ind w:firstLine="720"/>
        <w:jc w:val="both"/>
        <w:rPr>
          <w:rFonts w:ascii="Arial" w:hAnsi="Arial" w:cs="Arial"/>
          <w:b/>
        </w:rPr>
      </w:pPr>
      <w:r w:rsidRPr="00964B57">
        <w:rPr>
          <w:rFonts w:ascii="Arial" w:hAnsi="Arial" w:cs="Arial"/>
          <w:b/>
          <w:i/>
        </w:rPr>
        <w:t>Pro Forma Plant</w:t>
      </w:r>
      <w:r w:rsidRPr="00964B57">
        <w:rPr>
          <w:rFonts w:ascii="Arial" w:hAnsi="Arial" w:cs="Arial"/>
          <w:b/>
        </w:rPr>
        <w:t xml:space="preserve"> </w:t>
      </w:r>
    </w:p>
    <w:p w:rsidR="00964B57" w:rsidRDefault="00964B57" w:rsidP="00964B57">
      <w:pPr>
        <w:autoSpaceDE w:val="0"/>
        <w:autoSpaceDN w:val="0"/>
        <w:adjustRightInd w:val="0"/>
        <w:jc w:val="both"/>
      </w:pPr>
      <w:r w:rsidRPr="007F6D3E">
        <w:t xml:space="preserve">As </w:t>
      </w:r>
      <w:r>
        <w:t>shown i</w:t>
      </w:r>
      <w:r w:rsidRPr="007F6D3E">
        <w:t xml:space="preserve">n </w:t>
      </w:r>
      <w:r>
        <w:t>Table 3-2</w:t>
      </w:r>
      <w:r w:rsidRPr="007F6D3E">
        <w:t>, staff made a net adjustment increasing UPIS by $</w:t>
      </w:r>
      <w:r>
        <w:t>3</w:t>
      </w:r>
      <w:r w:rsidRPr="007F6D3E">
        <w:t>,</w:t>
      </w:r>
      <w:r>
        <w:t>640</w:t>
      </w:r>
      <w:r w:rsidRPr="007F6D3E">
        <w:t xml:space="preserve"> for pro forma plant addition items. </w:t>
      </w:r>
      <w:r>
        <w:t>Staff believes these pro forma plant addit</w:t>
      </w:r>
      <w:r w:rsidR="00BE3798">
        <w:t>ions are prudent and reasonable based on the analysis of each item below.</w:t>
      </w:r>
      <w:r>
        <w:t xml:space="preserve"> </w:t>
      </w:r>
      <w:r w:rsidRPr="007F6D3E">
        <w:t>Therefore, staff recommends an average UPIS balance of $</w:t>
      </w:r>
      <w:r>
        <w:t>671</w:t>
      </w:r>
      <w:r w:rsidRPr="007F6D3E">
        <w:t>,</w:t>
      </w:r>
      <w:r>
        <w:t>816</w:t>
      </w:r>
      <w:r w:rsidRPr="007F6D3E">
        <w:t xml:space="preserve"> ($646,773 + $21,591 - $188 + $</w:t>
      </w:r>
      <w:r>
        <w:t>3</w:t>
      </w:r>
      <w:r w:rsidRPr="007F6D3E">
        <w:t>,</w:t>
      </w:r>
      <w:r>
        <w:t>640</w:t>
      </w:r>
      <w:r w:rsidRPr="007F6D3E">
        <w:t>).</w:t>
      </w:r>
    </w:p>
    <w:p w:rsidR="00964B57" w:rsidRPr="007F6D3E" w:rsidRDefault="00964B57" w:rsidP="00964B57">
      <w:pPr>
        <w:autoSpaceDE w:val="0"/>
        <w:autoSpaceDN w:val="0"/>
        <w:adjustRightInd w:val="0"/>
        <w:jc w:val="both"/>
      </w:pPr>
    </w:p>
    <w:p w:rsidR="00343F07" w:rsidRPr="00585EB6" w:rsidRDefault="00585EB6" w:rsidP="00343F07">
      <w:pPr>
        <w:ind w:firstLine="720"/>
        <w:jc w:val="both"/>
        <w:rPr>
          <w:rFonts w:ascii="Arial" w:hAnsi="Arial" w:cs="Arial"/>
          <w:b/>
          <w:i/>
        </w:rPr>
      </w:pPr>
      <w:r>
        <w:rPr>
          <w:rFonts w:ascii="Arial" w:hAnsi="Arial" w:cs="Arial"/>
          <w:b/>
        </w:rPr>
        <w:tab/>
      </w:r>
      <w:r w:rsidR="00343F07" w:rsidRPr="00585EB6">
        <w:rPr>
          <w:rFonts w:ascii="Arial" w:hAnsi="Arial" w:cs="Arial"/>
          <w:b/>
          <w:i/>
        </w:rPr>
        <w:t>Electric Panel Repairs, including Water Level Controls Replacement</w:t>
      </w:r>
    </w:p>
    <w:p w:rsidR="00343F07" w:rsidRPr="00343F07" w:rsidRDefault="00343F07" w:rsidP="00343F07">
      <w:pPr>
        <w:spacing w:after="240"/>
        <w:jc w:val="both"/>
      </w:pPr>
      <w:r w:rsidRPr="00343F07">
        <w:t>The</w:t>
      </w:r>
      <w:r w:rsidR="008F72C8">
        <w:t xml:space="preserve"> u</w:t>
      </w:r>
      <w:r w:rsidRPr="00343F07">
        <w:t>tility</w:t>
      </w:r>
      <w:r w:rsidR="008B40C1">
        <w:t xml:space="preserve"> requested</w:t>
      </w:r>
      <w:r w:rsidRPr="00343F07">
        <w:t xml:space="preserve"> $14,250 to rewire and replace the electric panel. According to Neighborhood, the electric panel does not work consistently. </w:t>
      </w:r>
      <w:r w:rsidRPr="00343F07">
        <w:rPr>
          <w:color w:val="000000"/>
        </w:rPr>
        <w:t xml:space="preserve">A 2016 U.S. Water proposal </w:t>
      </w:r>
      <w:r w:rsidRPr="00343F07">
        <w:rPr>
          <w:color w:val="000000"/>
        </w:rPr>
        <w:lastRenderedPageBreak/>
        <w:t xml:space="preserve">reflects that the existing electrical panel </w:t>
      </w:r>
      <w:r w:rsidR="003E1AAE">
        <w:rPr>
          <w:color w:val="000000"/>
        </w:rPr>
        <w:t>should</w:t>
      </w:r>
      <w:r w:rsidRPr="00343F07">
        <w:rPr>
          <w:color w:val="000000"/>
        </w:rPr>
        <w:t xml:space="preserve"> be replaced. This installation would require special disposal as the existing electric panel contains mercury. The retirement associated with this project is $5,209.</w:t>
      </w:r>
    </w:p>
    <w:p w:rsidR="00343F07" w:rsidRPr="00964B57" w:rsidRDefault="00585EB6" w:rsidP="00343F07">
      <w:pPr>
        <w:ind w:firstLine="720"/>
        <w:jc w:val="both"/>
        <w:rPr>
          <w:rFonts w:ascii="Arial" w:hAnsi="Arial" w:cs="Arial"/>
          <w:b/>
          <w:i/>
        </w:rPr>
      </w:pPr>
      <w:r>
        <w:rPr>
          <w:rFonts w:ascii="Arial" w:hAnsi="Arial" w:cs="Arial"/>
          <w:b/>
          <w:i/>
        </w:rPr>
        <w:tab/>
      </w:r>
      <w:r w:rsidR="00343F07" w:rsidRPr="00964B57">
        <w:rPr>
          <w:rFonts w:ascii="Arial" w:hAnsi="Arial" w:cs="Arial"/>
          <w:b/>
          <w:i/>
        </w:rPr>
        <w:t>High Service Pump #1</w:t>
      </w:r>
    </w:p>
    <w:p w:rsidR="00343F07" w:rsidRPr="00343F07" w:rsidRDefault="008F72C8" w:rsidP="00343F07">
      <w:pPr>
        <w:spacing w:after="240"/>
        <w:jc w:val="both"/>
      </w:pPr>
      <w:r>
        <w:t>The u</w:t>
      </w:r>
      <w:r w:rsidR="00343F07" w:rsidRPr="00343F07">
        <w:t xml:space="preserve">tility requested $3,977 to replace and upgrade a high service pump. Neighborhood stated the pump upgrade to 450 gallons per minute will increase fire flow capacity. </w:t>
      </w:r>
      <w:r w:rsidR="00343F07" w:rsidRPr="00343F07">
        <w:rPr>
          <w:color w:val="000000"/>
        </w:rPr>
        <w:t>U.S. Water provided a proposal to perform work associated with this pr</w:t>
      </w:r>
      <w:r>
        <w:rPr>
          <w:color w:val="000000"/>
        </w:rPr>
        <w:t>oject. The proposal stated the u</w:t>
      </w:r>
      <w:r w:rsidR="00343F07" w:rsidRPr="00343F07">
        <w:rPr>
          <w:color w:val="000000"/>
        </w:rPr>
        <w:t>tility will supply the motor, seals, and gaskets. The retirement associated with this project is $2,271.</w:t>
      </w:r>
      <w:r w:rsidR="00343F07" w:rsidRPr="00343F07">
        <w:t xml:space="preserve"> </w:t>
      </w:r>
    </w:p>
    <w:p w:rsidR="00343F07" w:rsidRPr="00585EB6" w:rsidRDefault="00585EB6" w:rsidP="00343F07">
      <w:pPr>
        <w:ind w:firstLine="720"/>
        <w:jc w:val="both"/>
        <w:rPr>
          <w:rFonts w:ascii="Arial" w:hAnsi="Arial" w:cs="Arial"/>
          <w:b/>
          <w:i/>
        </w:rPr>
      </w:pPr>
      <w:r>
        <w:rPr>
          <w:rFonts w:ascii="Arial" w:hAnsi="Arial" w:cs="Arial"/>
          <w:b/>
        </w:rPr>
        <w:tab/>
      </w:r>
      <w:r w:rsidR="00343F07" w:rsidRPr="00585EB6">
        <w:rPr>
          <w:rFonts w:ascii="Arial" w:hAnsi="Arial" w:cs="Arial"/>
          <w:b/>
          <w:i/>
        </w:rPr>
        <w:t>Pump House Roof</w:t>
      </w:r>
    </w:p>
    <w:p w:rsidR="00964B57" w:rsidRDefault="00131576" w:rsidP="00964B57">
      <w:pPr>
        <w:spacing w:after="240"/>
        <w:jc w:val="both"/>
        <w:rPr>
          <w:color w:val="000000"/>
        </w:rPr>
      </w:pPr>
      <w:r>
        <w:t xml:space="preserve">Neighborhood stated that the leaky roof could cause problems with the electric control panel. </w:t>
      </w:r>
      <w:r w:rsidR="00343F07" w:rsidRPr="00343F07">
        <w:t xml:space="preserve">The </w:t>
      </w:r>
      <w:r w:rsidR="00964B57">
        <w:t xml:space="preserve">proposal by Florida Residential to replace the pump house roof is </w:t>
      </w:r>
      <w:r w:rsidR="00343F07" w:rsidRPr="00343F07">
        <w:t>$945.</w:t>
      </w:r>
      <w:r w:rsidR="00343F07" w:rsidRPr="00343F07">
        <w:rPr>
          <w:color w:val="000000"/>
        </w:rPr>
        <w:t>The retirement assoc</w:t>
      </w:r>
      <w:r w:rsidR="00964B57">
        <w:rPr>
          <w:color w:val="000000"/>
        </w:rPr>
        <w:t>iated with this project is $347.</w:t>
      </w:r>
    </w:p>
    <w:p w:rsidR="00964B57" w:rsidRPr="00585EB6" w:rsidRDefault="00964B57" w:rsidP="00964B57">
      <w:pPr>
        <w:jc w:val="both"/>
        <w:rPr>
          <w:rFonts w:ascii="Arial" w:hAnsi="Arial" w:cs="Arial"/>
          <w:b/>
          <w:i/>
          <w:color w:val="000000"/>
        </w:rPr>
      </w:pPr>
      <w:r>
        <w:rPr>
          <w:color w:val="000000"/>
        </w:rPr>
        <w:tab/>
      </w:r>
      <w:r w:rsidR="00585EB6">
        <w:rPr>
          <w:color w:val="000000"/>
        </w:rPr>
        <w:tab/>
      </w:r>
      <w:r w:rsidRPr="00585EB6">
        <w:rPr>
          <w:rFonts w:ascii="Arial" w:hAnsi="Arial" w:cs="Arial"/>
          <w:b/>
          <w:i/>
        </w:rPr>
        <w:t>Check Valve</w:t>
      </w:r>
    </w:p>
    <w:p w:rsidR="00964B57" w:rsidRPr="00964B57" w:rsidRDefault="00964B57" w:rsidP="00964B57">
      <w:pPr>
        <w:jc w:val="both"/>
        <w:rPr>
          <w:color w:val="000000"/>
        </w:rPr>
      </w:pPr>
      <w:r w:rsidRPr="00964B57">
        <w:t xml:space="preserve">The </w:t>
      </w:r>
      <w:r w:rsidR="008E29F7">
        <w:t>u</w:t>
      </w:r>
      <w:r w:rsidRPr="00964B57">
        <w:t>tility request</w:t>
      </w:r>
      <w:r w:rsidR="00131576">
        <w:t>ed</w:t>
      </w:r>
      <w:r w:rsidRPr="00964B57">
        <w:t xml:space="preserve"> $4,111 to replace a check valve at the water treatment plant. Neighborhood explained that the check valve will not shut after use which results in water flowing back through the pump. This action could cause damage to the pump and motor. The check valve has been temporarily isolated, and service has been switched to another pump. The </w:t>
      </w:r>
      <w:r w:rsidR="008E29F7">
        <w:t>u</w:t>
      </w:r>
      <w:r w:rsidRPr="00964B57">
        <w:t xml:space="preserve">tility received a 2016 proposal from U.S. Water to replace the valve. </w:t>
      </w:r>
      <w:r w:rsidRPr="00964B57">
        <w:rPr>
          <w:color w:val="000000"/>
        </w:rPr>
        <w:t>The retirement associated with this project is $3,083.</w:t>
      </w:r>
    </w:p>
    <w:p w:rsidR="00964B57" w:rsidRDefault="00964B57" w:rsidP="00343F07">
      <w:pPr>
        <w:ind w:firstLine="720"/>
        <w:jc w:val="both"/>
        <w:rPr>
          <w:rFonts w:ascii="Arial" w:hAnsi="Arial" w:cs="Arial"/>
          <w:b/>
        </w:rPr>
      </w:pPr>
    </w:p>
    <w:p w:rsidR="00343F07" w:rsidRPr="00585EB6" w:rsidRDefault="00585EB6" w:rsidP="00343F07">
      <w:pPr>
        <w:ind w:firstLine="720"/>
        <w:jc w:val="both"/>
        <w:rPr>
          <w:rFonts w:ascii="Arial" w:hAnsi="Arial" w:cs="Arial"/>
          <w:b/>
          <w:i/>
        </w:rPr>
      </w:pPr>
      <w:r>
        <w:rPr>
          <w:rFonts w:ascii="Arial" w:hAnsi="Arial" w:cs="Arial"/>
          <w:b/>
        </w:rPr>
        <w:tab/>
      </w:r>
      <w:r w:rsidR="00343F07" w:rsidRPr="00585EB6">
        <w:rPr>
          <w:rFonts w:ascii="Arial" w:hAnsi="Arial" w:cs="Arial"/>
          <w:b/>
          <w:i/>
        </w:rPr>
        <w:t>Flushing Valve</w:t>
      </w:r>
    </w:p>
    <w:p w:rsidR="008E29F7" w:rsidRDefault="008F72C8" w:rsidP="008E29F7">
      <w:pPr>
        <w:spacing w:after="240"/>
        <w:jc w:val="both"/>
        <w:rPr>
          <w:color w:val="000000"/>
        </w:rPr>
      </w:pPr>
      <w:r>
        <w:t>The u</w:t>
      </w:r>
      <w:r w:rsidR="00343F07" w:rsidRPr="00343F07">
        <w:t>tility requested $4,700 to install a two-inch flushing valve at the corner of Rothbury Drive South and Blair Road. A customer at this location</w:t>
      </w:r>
      <w:r w:rsidR="00566270">
        <w:t xml:space="preserve"> </w:t>
      </w:r>
      <w:r w:rsidR="00343F07" w:rsidRPr="00343F07">
        <w:t>complained about odors</w:t>
      </w:r>
      <w:r w:rsidR="00566270">
        <w:t xml:space="preserve"> and </w:t>
      </w:r>
      <w:r w:rsidR="00A662E0">
        <w:t>installing</w:t>
      </w:r>
      <w:r w:rsidR="00343F07" w:rsidRPr="00343F07">
        <w:t xml:space="preserve"> a flushing valve could help resolve this complaint. Neighborhood reported that the nearest flushing source is a fire hydrant 450 feet away. U.S. Water provided a proposal to complete this work. </w:t>
      </w:r>
      <w:r w:rsidR="00343F07" w:rsidRPr="00343F07">
        <w:rPr>
          <w:color w:val="000000"/>
        </w:rPr>
        <w:t>There is no retirement associated with this project.</w:t>
      </w:r>
    </w:p>
    <w:p w:rsidR="008E29F7" w:rsidRPr="00585EB6" w:rsidRDefault="008E29F7" w:rsidP="008E29F7">
      <w:pPr>
        <w:jc w:val="both"/>
        <w:rPr>
          <w:rFonts w:ascii="Arial" w:hAnsi="Arial" w:cs="Arial"/>
          <w:i/>
          <w:color w:val="000000"/>
        </w:rPr>
      </w:pPr>
      <w:r>
        <w:rPr>
          <w:rFonts w:asciiTheme="majorHAnsi" w:hAnsiTheme="majorHAnsi" w:cstheme="majorHAnsi"/>
          <w:b/>
          <w:i/>
        </w:rPr>
        <w:tab/>
      </w:r>
      <w:r w:rsidR="00585EB6">
        <w:rPr>
          <w:rFonts w:asciiTheme="majorHAnsi" w:hAnsiTheme="majorHAnsi" w:cstheme="majorHAnsi"/>
          <w:b/>
          <w:i/>
        </w:rPr>
        <w:tab/>
      </w:r>
      <w:r w:rsidRPr="00585EB6">
        <w:rPr>
          <w:rFonts w:ascii="Arial" w:hAnsi="Arial" w:cs="Arial"/>
          <w:b/>
          <w:i/>
        </w:rPr>
        <w:t>Meters and Meter Box Retirements</w:t>
      </w:r>
    </w:p>
    <w:p w:rsidR="00343F07" w:rsidRPr="008E29F7" w:rsidRDefault="008E29F7" w:rsidP="008E29F7">
      <w:pPr>
        <w:jc w:val="both"/>
      </w:pPr>
      <w:r w:rsidRPr="008E29F7">
        <w:t>As discussed in Issue 6, staff is recommending a meter replacement program. Staff is also recommending replacing 50 meter boxes. The appropriate retirement associated with this project is $13,433.</w:t>
      </w:r>
      <w:r w:rsidRPr="008E29F7">
        <w:tab/>
      </w:r>
    </w:p>
    <w:p w:rsidR="00343F07" w:rsidRPr="00343F07" w:rsidRDefault="00343F07" w:rsidP="00343F07">
      <w:pPr>
        <w:jc w:val="center"/>
      </w:pPr>
    </w:p>
    <w:p w:rsidR="00343F07" w:rsidRPr="00343F07" w:rsidRDefault="00343F07" w:rsidP="00343F07">
      <w:pPr>
        <w:jc w:val="center"/>
      </w:pPr>
    </w:p>
    <w:p w:rsidR="008E29F7" w:rsidRDefault="0088239D" w:rsidP="0088239D">
      <w:pPr>
        <w:tabs>
          <w:tab w:val="center" w:pos="4680"/>
          <w:tab w:val="left" w:pos="5670"/>
        </w:tabs>
        <w:rPr>
          <w:rFonts w:ascii="Arial" w:hAnsi="Arial" w:cs="Arial"/>
          <w:b/>
        </w:rPr>
      </w:pPr>
      <w:r w:rsidRPr="0088239D">
        <w:rPr>
          <w:rFonts w:ascii="Arial" w:hAnsi="Arial" w:cs="Arial"/>
          <w:b/>
        </w:rPr>
        <w:tab/>
      </w:r>
    </w:p>
    <w:p w:rsidR="008E29F7" w:rsidRDefault="008E29F7" w:rsidP="008E29F7">
      <w:r>
        <w:br w:type="page"/>
      </w:r>
    </w:p>
    <w:p w:rsidR="00343F07" w:rsidRPr="0088239D" w:rsidRDefault="00343F07" w:rsidP="008E29F7">
      <w:pPr>
        <w:tabs>
          <w:tab w:val="center" w:pos="4680"/>
          <w:tab w:val="left" w:pos="5670"/>
        </w:tabs>
        <w:jc w:val="center"/>
        <w:rPr>
          <w:rFonts w:ascii="Arial" w:hAnsi="Arial" w:cs="Arial"/>
          <w:b/>
        </w:rPr>
      </w:pPr>
      <w:r w:rsidRPr="0088239D">
        <w:rPr>
          <w:rFonts w:ascii="Arial" w:hAnsi="Arial" w:cs="Arial"/>
          <w:b/>
        </w:rPr>
        <w:lastRenderedPageBreak/>
        <w:t>Table 3-2</w:t>
      </w:r>
    </w:p>
    <w:p w:rsidR="00343F07" w:rsidRDefault="00343F07" w:rsidP="00343F07">
      <w:pPr>
        <w:jc w:val="center"/>
        <w:rPr>
          <w:rFonts w:ascii="Arial" w:hAnsi="Arial" w:cs="Arial"/>
          <w:b/>
        </w:rPr>
      </w:pPr>
      <w:r w:rsidRPr="0088239D">
        <w:rPr>
          <w:rFonts w:ascii="Arial" w:hAnsi="Arial" w:cs="Arial"/>
          <w:b/>
        </w:rPr>
        <w:t xml:space="preserve"> Pro</w:t>
      </w:r>
      <w:r w:rsidR="003E1AAE">
        <w:rPr>
          <w:rFonts w:ascii="Arial" w:hAnsi="Arial" w:cs="Arial"/>
          <w:b/>
        </w:rPr>
        <w:t xml:space="preserve"> </w:t>
      </w:r>
      <w:r w:rsidRPr="0088239D">
        <w:rPr>
          <w:rFonts w:ascii="Arial" w:hAnsi="Arial" w:cs="Arial"/>
          <w:b/>
        </w:rPr>
        <w:t>Forma Plant Items</w:t>
      </w:r>
    </w:p>
    <w:tbl>
      <w:tblPr>
        <w:tblW w:w="9390" w:type="dxa"/>
        <w:jc w:val="center"/>
        <w:tblInd w:w="93" w:type="dxa"/>
        <w:tblLook w:val="04A0" w:firstRow="1" w:lastRow="0" w:firstColumn="1" w:lastColumn="0" w:noHBand="0" w:noVBand="1"/>
      </w:tblPr>
      <w:tblGrid>
        <w:gridCol w:w="2985"/>
        <w:gridCol w:w="5255"/>
        <w:gridCol w:w="1150"/>
      </w:tblGrid>
      <w:tr w:rsidR="008E29F7" w:rsidTr="00C20C4F">
        <w:trPr>
          <w:trHeight w:val="315"/>
          <w:jc w:val="center"/>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F7" w:rsidRDefault="008E29F7" w:rsidP="00C20C4F">
            <w:pPr>
              <w:jc w:val="center"/>
              <w:rPr>
                <w:b/>
                <w:bCs/>
              </w:rPr>
            </w:pPr>
            <w:r>
              <w:rPr>
                <w:b/>
                <w:bCs/>
              </w:rPr>
              <w:t>Project</w:t>
            </w:r>
          </w:p>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rsidR="008E29F7" w:rsidRDefault="008E29F7" w:rsidP="00C20C4F">
            <w:pPr>
              <w:jc w:val="center"/>
              <w:rPr>
                <w:b/>
                <w:bCs/>
              </w:rPr>
            </w:pPr>
            <w:r>
              <w:rPr>
                <w:b/>
                <w:bCs/>
              </w:rPr>
              <w:t>Description</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8E29F7" w:rsidRDefault="008E29F7" w:rsidP="00C20C4F">
            <w:pPr>
              <w:jc w:val="center"/>
              <w:rPr>
                <w:b/>
                <w:bCs/>
              </w:rPr>
            </w:pPr>
            <w:r>
              <w:rPr>
                <w:b/>
                <w:bCs/>
              </w:rPr>
              <w:t>Amount</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Electric Panel Repairs</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Rewire and replace the electric panel</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 xml:space="preserve">$14,250 </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 xml:space="preserve">       Associated Retirement </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(5,209)</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High Service Pump #1</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Replace and upgrade a high service pump</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 xml:space="preserve">3,977 </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(2,271)</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Pump House Roof</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Replace the pump house roof</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 xml:space="preserve">945 </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(347)</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Check Valve</w:t>
            </w:r>
          </w:p>
        </w:tc>
        <w:tc>
          <w:tcPr>
            <w:tcW w:w="5255" w:type="dxa"/>
            <w:tcBorders>
              <w:top w:val="nil"/>
              <w:left w:val="nil"/>
              <w:bottom w:val="nil"/>
              <w:right w:val="single" w:sz="4" w:space="0" w:color="auto"/>
            </w:tcBorders>
            <w:shd w:val="clear" w:color="auto" w:fill="auto"/>
            <w:noWrap/>
            <w:vAlign w:val="bottom"/>
            <w:hideMark/>
          </w:tcPr>
          <w:p w:rsidR="008E29F7" w:rsidRDefault="008E29F7" w:rsidP="00C20C4F">
            <w:r>
              <w:t>Install new check valve</w:t>
            </w:r>
          </w:p>
        </w:tc>
        <w:tc>
          <w:tcPr>
            <w:tcW w:w="1150" w:type="dxa"/>
            <w:tcBorders>
              <w:top w:val="nil"/>
              <w:left w:val="nil"/>
              <w:bottom w:val="nil"/>
              <w:right w:val="single" w:sz="4" w:space="0" w:color="auto"/>
            </w:tcBorders>
            <w:shd w:val="clear" w:color="auto" w:fill="auto"/>
            <w:noWrap/>
            <w:vAlign w:val="bottom"/>
            <w:hideMark/>
          </w:tcPr>
          <w:p w:rsidR="008E29F7" w:rsidRDefault="008E29F7" w:rsidP="00C20C4F">
            <w:pPr>
              <w:jc w:val="right"/>
            </w:pPr>
            <w:r>
              <w:t xml:space="preserve">4,111 </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tcPr>
          <w:p w:rsidR="008E29F7" w:rsidRDefault="008E29F7" w:rsidP="00C20C4F"/>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rsidR="008E29F7" w:rsidRDefault="008E29F7" w:rsidP="00C20C4F">
            <w:r>
              <w:t xml:space="preserve">       Associated Retirement</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8E29F7" w:rsidRDefault="008E29F7" w:rsidP="00C20C4F">
            <w:pPr>
              <w:jc w:val="right"/>
            </w:pPr>
            <w:r>
              <w:t>(3,083)</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Flushing Valve</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Install a two-inch flushing valve</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pPr>
            <w:r>
              <w:t xml:space="preserve">4,700 </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r>
              <w:t>Meter and Meter Boxes</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Reflect meter and meter box retirements</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rPr>
                <w:u w:val="single"/>
              </w:rPr>
            </w:pPr>
            <w:r>
              <w:rPr>
                <w:u w:val="single"/>
              </w:rPr>
              <w:t>(13,433)</w:t>
            </w:r>
          </w:p>
        </w:tc>
      </w:tr>
      <w:tr w:rsidR="008E29F7" w:rsidTr="00C20C4F">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8E29F7" w:rsidRDefault="008E29F7" w:rsidP="00C20C4F">
            <w:pPr>
              <w:rPr>
                <w:rFonts w:ascii="Arial" w:hAnsi="Arial" w:cs="Arial"/>
              </w:rPr>
            </w:pPr>
            <w:r>
              <w:rPr>
                <w:rFonts w:ascii="Arial" w:hAnsi="Arial" w:cs="Arial"/>
              </w:rPr>
              <w:t> </w:t>
            </w:r>
          </w:p>
        </w:tc>
        <w:tc>
          <w:tcPr>
            <w:tcW w:w="5255" w:type="dxa"/>
            <w:tcBorders>
              <w:top w:val="nil"/>
              <w:left w:val="nil"/>
              <w:bottom w:val="single" w:sz="4" w:space="0" w:color="auto"/>
              <w:right w:val="single" w:sz="4" w:space="0" w:color="auto"/>
            </w:tcBorders>
            <w:shd w:val="clear" w:color="auto" w:fill="auto"/>
            <w:noWrap/>
            <w:vAlign w:val="bottom"/>
            <w:hideMark/>
          </w:tcPr>
          <w:p w:rsidR="008E29F7" w:rsidRDefault="008E29F7" w:rsidP="00C20C4F">
            <w:r>
              <w:t>Net Adjustment</w:t>
            </w:r>
          </w:p>
        </w:tc>
        <w:tc>
          <w:tcPr>
            <w:tcW w:w="1150" w:type="dxa"/>
            <w:tcBorders>
              <w:top w:val="nil"/>
              <w:left w:val="nil"/>
              <w:bottom w:val="single" w:sz="4" w:space="0" w:color="auto"/>
              <w:right w:val="single" w:sz="4" w:space="0" w:color="auto"/>
            </w:tcBorders>
            <w:shd w:val="clear" w:color="auto" w:fill="auto"/>
            <w:noWrap/>
            <w:vAlign w:val="bottom"/>
            <w:hideMark/>
          </w:tcPr>
          <w:p w:rsidR="008E29F7" w:rsidRDefault="008E29F7" w:rsidP="00C20C4F">
            <w:pPr>
              <w:jc w:val="right"/>
              <w:rPr>
                <w:u w:val="double"/>
              </w:rPr>
            </w:pPr>
            <w:r>
              <w:rPr>
                <w:u w:val="double"/>
              </w:rPr>
              <w:t xml:space="preserve">$3,640 </w:t>
            </w:r>
          </w:p>
        </w:tc>
      </w:tr>
    </w:tbl>
    <w:p w:rsidR="00343F07" w:rsidRPr="00343F07" w:rsidRDefault="00343F07" w:rsidP="00343F07">
      <w:r w:rsidRPr="00343F07">
        <w:t>Source: Responses to staff data requests</w:t>
      </w:r>
    </w:p>
    <w:p w:rsidR="00343F07" w:rsidRPr="00343F07" w:rsidRDefault="00343F07" w:rsidP="00343F07">
      <w:pPr>
        <w:autoSpaceDE w:val="0"/>
        <w:autoSpaceDN w:val="0"/>
        <w:adjustRightInd w:val="0"/>
        <w:jc w:val="both"/>
        <w:rPr>
          <w:rFonts w:ascii="Arial" w:hAnsi="Arial" w:cs="Arial"/>
          <w:b/>
        </w:rPr>
      </w:pPr>
    </w:p>
    <w:p w:rsidR="00343F07" w:rsidRPr="00343F07" w:rsidRDefault="00343F07" w:rsidP="00343F07">
      <w:pPr>
        <w:autoSpaceDE w:val="0"/>
        <w:autoSpaceDN w:val="0"/>
        <w:adjustRightInd w:val="0"/>
        <w:jc w:val="both"/>
        <w:rPr>
          <w:rFonts w:ascii="Arial" w:hAnsi="Arial" w:cs="Arial"/>
        </w:rPr>
      </w:pPr>
      <w:r w:rsidRPr="00343F07">
        <w:rPr>
          <w:rFonts w:ascii="Arial" w:hAnsi="Arial" w:cs="Arial"/>
          <w:b/>
        </w:rPr>
        <w:t>Land &amp; Land Rights</w:t>
      </w:r>
    </w:p>
    <w:p w:rsidR="00343F07" w:rsidRPr="00343F07" w:rsidRDefault="008F72C8" w:rsidP="00343F07">
      <w:pPr>
        <w:autoSpaceDE w:val="0"/>
        <w:autoSpaceDN w:val="0"/>
        <w:adjustRightInd w:val="0"/>
        <w:jc w:val="both"/>
      </w:pPr>
      <w:r>
        <w:t>The u</w:t>
      </w:r>
      <w:r w:rsidR="00343F07" w:rsidRPr="00343F07">
        <w:t>tility recorded a test year land value of $1,000</w:t>
      </w:r>
      <w:r w:rsidR="003E307F">
        <w:t xml:space="preserve"> consistent with the utility’s last rate case</w:t>
      </w:r>
      <w:r w:rsidR="00343F07" w:rsidRPr="00343F07">
        <w:t>. Staff did not make any adjustments to this account.</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rPr>
      </w:pPr>
      <w:r w:rsidRPr="00343F07">
        <w:rPr>
          <w:rFonts w:ascii="Arial" w:hAnsi="Arial" w:cs="Arial"/>
          <w:b/>
        </w:rPr>
        <w:t>Accumulated Depreciation</w:t>
      </w:r>
      <w:r w:rsidRPr="00343F07">
        <w:rPr>
          <w:rFonts w:ascii="Arial" w:hAnsi="Arial" w:cs="Arial"/>
        </w:rPr>
        <w:t xml:space="preserve"> </w:t>
      </w:r>
    </w:p>
    <w:p w:rsidR="00343F07" w:rsidRPr="00343F07" w:rsidRDefault="00343F07" w:rsidP="00343F07">
      <w:pPr>
        <w:jc w:val="both"/>
      </w:pPr>
      <w:r w:rsidRPr="00343F07">
        <w:t>Neighborhood recorded an Accumulated Depreciation balance of $462,169 on its 2014 Annual Report. The staff auditor calculated Accumulated Depreciation to be $459,458</w:t>
      </w:r>
      <w:r w:rsidR="006B1CFD">
        <w:t>,</w:t>
      </w:r>
      <w:r w:rsidRPr="00343F07">
        <w:t xml:space="preserve"> as of June 30, 2015, r</w:t>
      </w:r>
      <w:r w:rsidR="008E29F7">
        <w:t>esulting in a decrease of $2,711</w:t>
      </w:r>
      <w:r w:rsidR="006B1CFD">
        <w:t xml:space="preserve"> and </w:t>
      </w:r>
      <w:r w:rsidRPr="00343F07">
        <w:t xml:space="preserve">included </w:t>
      </w:r>
      <w:r w:rsidR="0077739E">
        <w:t>Commission Order</w:t>
      </w:r>
      <w:r w:rsidR="008F72C8">
        <w:t xml:space="preserve">ed </w:t>
      </w:r>
      <w:r w:rsidR="00832D78">
        <w:t>a</w:t>
      </w:r>
      <w:r w:rsidR="008F72C8">
        <w:t>djustments that the u</w:t>
      </w:r>
      <w:r w:rsidRPr="00343F07">
        <w:t>tility did not make. Staff also made an averaging adjustment to Accumulated Depreciation that resulted in a decrease of $10,320. Further, staff made adjustments based on pro forma plant additions and retirements resulting in a net decrease of $</w:t>
      </w:r>
      <w:r w:rsidR="008E29F7">
        <w:t>22,986</w:t>
      </w:r>
      <w:r w:rsidRPr="00343F07">
        <w:t xml:space="preserve">. </w:t>
      </w:r>
      <w:r w:rsidRPr="00343F07">
        <w:rPr>
          <w:color w:val="000000"/>
        </w:rPr>
        <w:t xml:space="preserve">Staff’s </w:t>
      </w:r>
      <w:r w:rsidR="006B1CFD">
        <w:rPr>
          <w:color w:val="000000"/>
        </w:rPr>
        <w:t xml:space="preserve">recommended </w:t>
      </w:r>
      <w:r w:rsidRPr="00343F07">
        <w:rPr>
          <w:color w:val="000000"/>
        </w:rPr>
        <w:t>adjustments result in an A</w:t>
      </w:r>
      <w:r w:rsidRPr="00343F07">
        <w:t>ccumulated Depreciation balance of $426,771 ($462,169 - $2,711 - $10,320 - $22,367).</w:t>
      </w:r>
    </w:p>
    <w:p w:rsidR="00343F07" w:rsidRPr="00343F07" w:rsidRDefault="00343F07" w:rsidP="00343F07">
      <w:pPr>
        <w:autoSpaceDE w:val="0"/>
        <w:autoSpaceDN w:val="0"/>
        <w:adjustRightInd w:val="0"/>
        <w:jc w:val="both"/>
        <w:rPr>
          <w:rFonts w:ascii="Arial" w:hAnsi="Arial" w:cs="Arial"/>
          <w:b/>
        </w:rPr>
      </w:pPr>
    </w:p>
    <w:p w:rsidR="00343F07" w:rsidRPr="00585EB6" w:rsidRDefault="00343F07" w:rsidP="00343F07">
      <w:pPr>
        <w:autoSpaceDE w:val="0"/>
        <w:autoSpaceDN w:val="0"/>
        <w:adjustRightInd w:val="0"/>
        <w:jc w:val="both"/>
        <w:rPr>
          <w:rFonts w:ascii="Arial" w:hAnsi="Arial" w:cs="Arial"/>
        </w:rPr>
      </w:pPr>
      <w:r w:rsidRPr="00585EB6">
        <w:rPr>
          <w:rFonts w:ascii="Arial" w:hAnsi="Arial" w:cs="Arial"/>
          <w:b/>
        </w:rPr>
        <w:t>Contributions In Aid of Construction (CIAC)</w:t>
      </w:r>
    </w:p>
    <w:p w:rsidR="008E29F7" w:rsidRDefault="008E29F7" w:rsidP="008E29F7">
      <w:pPr>
        <w:tabs>
          <w:tab w:val="left" w:pos="-720"/>
        </w:tabs>
        <w:jc w:val="both"/>
      </w:pPr>
      <w:r>
        <w:t>Neighborhood</w:t>
      </w:r>
      <w:r w:rsidRPr="00B63640">
        <w:t xml:space="preserve"> recorded a CIAC balance of $786,998 as of June 30, 2015.</w:t>
      </w:r>
      <w:r w:rsidR="00566270">
        <w:t xml:space="preserve"> </w:t>
      </w:r>
      <w:r w:rsidR="00566270" w:rsidRPr="00566270">
        <w:t>In analyzing this case, staff discovered that CIAC was not imputed correctly in the Utility’s prior rate case</w:t>
      </w:r>
      <w:r w:rsidR="008F0033">
        <w:t xml:space="preserve">. </w:t>
      </w:r>
      <w:r w:rsidR="00A45CDA">
        <w:t xml:space="preserve">                                                      </w:t>
      </w:r>
      <w:r w:rsidR="00D87E4C">
        <w:t xml:space="preserve"> </w:t>
      </w:r>
      <w:r w:rsidRPr="00B63640">
        <w:t xml:space="preserve">The Utility was unable to provide sufficient documentation to support this CIAC amount. </w:t>
      </w:r>
      <w:r>
        <w:t>As such, s</w:t>
      </w:r>
      <w:r w:rsidRPr="00B63640">
        <w:t>taff believes it is necessary to impute CIAC pursuant to Rule 25-30.570, F.A.C., which states:</w:t>
      </w:r>
    </w:p>
    <w:p w:rsidR="008E29F7" w:rsidRPr="007F6D3E" w:rsidRDefault="008E29F7" w:rsidP="008E29F7">
      <w:pPr>
        <w:tabs>
          <w:tab w:val="left" w:pos="-720"/>
        </w:tabs>
        <w:jc w:val="both"/>
      </w:pPr>
    </w:p>
    <w:p w:rsidR="008E29F7" w:rsidRPr="007F6D3E" w:rsidRDefault="008E29F7" w:rsidP="008E29F7">
      <w:pPr>
        <w:tabs>
          <w:tab w:val="left" w:pos="-720"/>
        </w:tabs>
        <w:ind w:left="720" w:right="720"/>
        <w:jc w:val="both"/>
      </w:pPr>
      <w:r w:rsidRPr="007F6D3E">
        <w:t>If the amount of CIAC has not been recorded on the utility</w:t>
      </w:r>
      <w:r w:rsidRPr="007F6D3E">
        <w:sym w:font="WP TypographicSymbols" w:char="003D"/>
      </w:r>
      <w:r w:rsidRPr="007F6D3E">
        <w:t>s books and the utility does not submit competent substantial evidence as to the amount of CIAC, the amount of CIAC shall be imputed to be the amount of plant costs charged to the cost of land sales for tax purposes if available, or the proportion of the cost of the facilities and plant attributable to the water transmission and distribution system and the sewage collection system.</w:t>
      </w:r>
    </w:p>
    <w:p w:rsidR="008E29F7" w:rsidRPr="007F6D3E" w:rsidRDefault="008E29F7" w:rsidP="008E29F7">
      <w:pPr>
        <w:jc w:val="both"/>
      </w:pPr>
    </w:p>
    <w:p w:rsidR="008E29F7" w:rsidRPr="007F6D3E" w:rsidRDefault="008E29F7" w:rsidP="008E29F7">
      <w:pPr>
        <w:jc w:val="both"/>
      </w:pPr>
      <w:r>
        <w:lastRenderedPageBreak/>
        <w:t>Pursuant</w:t>
      </w:r>
      <w:r w:rsidRPr="007F6D3E">
        <w:t xml:space="preserve"> </w:t>
      </w:r>
      <w:r>
        <w:t xml:space="preserve">to </w:t>
      </w:r>
      <w:r w:rsidRPr="007F6D3E">
        <w:t xml:space="preserve">this </w:t>
      </w:r>
      <w:r w:rsidR="0077739E">
        <w:t>Rule</w:t>
      </w:r>
      <w:r w:rsidRPr="007F6D3E">
        <w:t>, staff included $243,607 which is the balance in Account 331 T&amp;D Mains. Staff also recalculated the appropriate amount of meter installation fees and plant capacity charges bas</w:t>
      </w:r>
      <w:r w:rsidR="00E736C7">
        <w:t>ed on the u</w:t>
      </w:r>
      <w:r>
        <w:t>tility’s tariff</w:t>
      </w:r>
      <w:r w:rsidRPr="007F6D3E">
        <w:t xml:space="preserve">. </w:t>
      </w:r>
      <w:r>
        <w:t>This</w:t>
      </w:r>
      <w:r w:rsidRPr="007F6D3E">
        <w:t xml:space="preserve"> </w:t>
      </w:r>
      <w:r>
        <w:t xml:space="preserve">resulted in an </w:t>
      </w:r>
      <w:r w:rsidRPr="007F6D3E">
        <w:t>increase</w:t>
      </w:r>
      <w:r>
        <w:t xml:space="preserve"> to</w:t>
      </w:r>
      <w:r w:rsidRPr="007F6D3E">
        <w:t xml:space="preserve"> </w:t>
      </w:r>
      <w:r>
        <w:t>CIAC</w:t>
      </w:r>
      <w:r w:rsidRPr="007F6D3E">
        <w:t xml:space="preserve"> </w:t>
      </w:r>
      <w:r>
        <w:t>of</w:t>
      </w:r>
      <w:r w:rsidRPr="007F6D3E">
        <w:t xml:space="preserve"> $</w:t>
      </w:r>
      <w:r>
        <w:t>39,402</w:t>
      </w:r>
      <w:r w:rsidRPr="007F6D3E">
        <w:t xml:space="preserve"> for the meter installation fees and $421,465 for plant capacity charges. </w:t>
      </w:r>
      <w:r>
        <w:t>Further, staff reduced CIAC</w:t>
      </w:r>
      <w:r w:rsidRPr="007F6D3E">
        <w:t xml:space="preserve"> by $13,</w:t>
      </w:r>
      <w:r>
        <w:t>433</w:t>
      </w:r>
      <w:r w:rsidRPr="007F6D3E">
        <w:t xml:space="preserve"> to reflect meter retirements associated with </w:t>
      </w:r>
      <w:r>
        <w:t>p</w:t>
      </w:r>
      <w:r w:rsidRPr="007F6D3E">
        <w:t xml:space="preserve">ro </w:t>
      </w:r>
      <w:r>
        <w:t>f</w:t>
      </w:r>
      <w:r w:rsidRPr="007F6D3E">
        <w:t>orma meter replacement</w:t>
      </w:r>
      <w:r>
        <w:t>s</w:t>
      </w:r>
      <w:r w:rsidRPr="007F6D3E">
        <w:t xml:space="preserve">. </w:t>
      </w:r>
      <w:r>
        <w:t xml:space="preserve">Additionally, staff reduced CIAC by $421,465 to retire the plant capacity fees that were fully amortized. </w:t>
      </w:r>
      <w:r w:rsidRPr="007F6D3E">
        <w:t>Therefore, staff recommends that the a</w:t>
      </w:r>
      <w:r>
        <w:t xml:space="preserve">ppropriate CIAC balance is $269,576 </w:t>
      </w:r>
      <w:r w:rsidRPr="007F6D3E">
        <w:t>($243,607 + $</w:t>
      </w:r>
      <w:r>
        <w:t>39,402</w:t>
      </w:r>
      <w:r w:rsidRPr="007F6D3E">
        <w:t xml:space="preserve"> + $421,465 </w:t>
      </w:r>
      <w:r>
        <w:t>-</w:t>
      </w:r>
      <w:r w:rsidRPr="007F6D3E">
        <w:t xml:space="preserve"> $13,</w:t>
      </w:r>
      <w:r>
        <w:t>433 - $421,465</w:t>
      </w:r>
      <w:r w:rsidRPr="007F6D3E">
        <w:t>).</w:t>
      </w:r>
      <w:r>
        <w:t xml:space="preserve"> This results in a net decrease of $517,422 ($786,998 - $269,576).</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 xml:space="preserve">Accumulated Amortization of CIAC </w:t>
      </w:r>
    </w:p>
    <w:p w:rsidR="008E29F7" w:rsidRDefault="00E736C7" w:rsidP="008E29F7">
      <w:pPr>
        <w:jc w:val="both"/>
      </w:pPr>
      <w:r>
        <w:t>The u</w:t>
      </w:r>
      <w:r w:rsidR="008E29F7" w:rsidRPr="007F6D3E">
        <w:t xml:space="preserve">tility recorded Accumulated Amortization of CIAC of $567,803 on its 2014 Annual Report. Staff recalculated this amount based on the imputed balances for CIAC. Based on staff’s calculations, the appropriate components of Accumulated Amortization of CIAC are $145,438 for the T&amp;D Mains, $33,357 for the Meter Installation </w:t>
      </w:r>
      <w:r w:rsidR="00A662E0">
        <w:t>Charges</w:t>
      </w:r>
      <w:r w:rsidR="008E29F7">
        <w:t>,</w:t>
      </w:r>
      <w:r w:rsidR="008E29F7" w:rsidRPr="007F6D3E">
        <w:t xml:space="preserve"> and $421,465 for the Plant Capacity Fees. Staff also reduced </w:t>
      </w:r>
      <w:r w:rsidR="008E29F7" w:rsidRPr="004562E6">
        <w:t>Accumulated Amortization of CIAC</w:t>
      </w:r>
      <w:r w:rsidR="008E29F7" w:rsidRPr="007F6D3E">
        <w:t xml:space="preserve"> by $</w:t>
      </w:r>
      <w:r w:rsidR="008E29F7">
        <w:t>13,118 associated with p</w:t>
      </w:r>
      <w:r w:rsidR="008E29F7" w:rsidRPr="007F6D3E">
        <w:t xml:space="preserve">ro </w:t>
      </w:r>
      <w:r w:rsidR="008E29F7">
        <w:t>f</w:t>
      </w:r>
      <w:r w:rsidR="008E29F7" w:rsidRPr="007F6D3E">
        <w:t>orma meter retir</w:t>
      </w:r>
      <w:r w:rsidR="008E29F7">
        <w:t xml:space="preserve">ements and $421,465 to retire the fully amortized plant capacity fees. </w:t>
      </w:r>
      <w:r w:rsidR="008E29F7" w:rsidRPr="007F6D3E">
        <w:t xml:space="preserve">Therefore, staff </w:t>
      </w:r>
      <w:r w:rsidR="008E29F7">
        <w:t>recommends an A</w:t>
      </w:r>
      <w:r w:rsidR="008E29F7" w:rsidRPr="007F6D3E">
        <w:t xml:space="preserve">ccumulated </w:t>
      </w:r>
      <w:r w:rsidR="008E29F7">
        <w:t>A</w:t>
      </w:r>
      <w:r w:rsidR="008E29F7" w:rsidRPr="007F6D3E">
        <w:t>mortization of CIAC balance of $</w:t>
      </w:r>
      <w:r w:rsidR="008E29F7">
        <w:t>165</w:t>
      </w:r>
      <w:r w:rsidR="008E29F7" w:rsidRPr="007F6D3E">
        <w:t>,</w:t>
      </w:r>
      <w:r w:rsidR="008E29F7">
        <w:t>362</w:t>
      </w:r>
      <w:r w:rsidR="008E29F7" w:rsidRPr="007F6D3E">
        <w:t xml:space="preserve"> ($145,438 + $33,357 + $421,465 - $13,</w:t>
      </w:r>
      <w:r w:rsidR="008E29F7">
        <w:t>433 - $421,465</w:t>
      </w:r>
      <w:r w:rsidR="008E29F7" w:rsidRPr="007F6D3E">
        <w:t>).</w:t>
      </w:r>
      <w:r w:rsidR="008E29F7">
        <w:t xml:space="preserve"> This results in a net increase of $405,900 ($567,803 - $405,900).</w:t>
      </w:r>
    </w:p>
    <w:p w:rsidR="00343F07" w:rsidRPr="00343F07" w:rsidRDefault="00343F07" w:rsidP="00343F07">
      <w:pPr>
        <w:jc w:val="both"/>
        <w:rPr>
          <w:color w:val="000000"/>
        </w:rPr>
      </w:pPr>
    </w:p>
    <w:p w:rsidR="00343F07" w:rsidRPr="00343F07" w:rsidRDefault="00343F07" w:rsidP="00343F07">
      <w:pPr>
        <w:autoSpaceDE w:val="0"/>
        <w:autoSpaceDN w:val="0"/>
        <w:adjustRightInd w:val="0"/>
        <w:jc w:val="both"/>
        <w:rPr>
          <w:rFonts w:ascii="Arial" w:hAnsi="Arial" w:cs="Arial"/>
        </w:rPr>
      </w:pPr>
      <w:r w:rsidRPr="00343F07">
        <w:rPr>
          <w:rFonts w:ascii="Arial" w:hAnsi="Arial" w:cs="Arial"/>
          <w:b/>
        </w:rPr>
        <w:t>Working Capital Allowance</w:t>
      </w:r>
    </w:p>
    <w:p w:rsidR="00343F07" w:rsidRPr="00343F07" w:rsidRDefault="00F0136C" w:rsidP="00343F07">
      <w:pPr>
        <w:autoSpaceDE w:val="0"/>
        <w:autoSpaceDN w:val="0"/>
        <w:adjustRightInd w:val="0"/>
        <w:jc w:val="both"/>
      </w:pPr>
      <w:r w:rsidRPr="007F6D3E">
        <w:t xml:space="preserve">Working capital is defined as the short-term investor-supplied funds that are necessary to meet operating expenses. Consistent with Rule 25-30.433(2), F.A.C., staff used the one-eighth of the operation and </w:t>
      </w:r>
      <w:r>
        <w:t xml:space="preserve">maintenance </w:t>
      </w:r>
      <w:r w:rsidRPr="007F6D3E">
        <w:t>expense formula approach for calculating the working capital allowance. Applying this formula, staff recommends a working capital allowance of $</w:t>
      </w:r>
      <w:r>
        <w:t>18</w:t>
      </w:r>
      <w:r w:rsidRPr="007F6D3E">
        <w:t>,</w:t>
      </w:r>
      <w:r>
        <w:t>390</w:t>
      </w:r>
      <w:r w:rsidRPr="007F6D3E">
        <w:t>.</w:t>
      </w:r>
      <w:r w:rsidR="00343F07" w:rsidRPr="00343F07">
        <w:t xml:space="preserve"> </w:t>
      </w:r>
    </w:p>
    <w:p w:rsidR="00343F07" w:rsidRPr="00343F07" w:rsidRDefault="00343F07" w:rsidP="00343F07">
      <w:pPr>
        <w:autoSpaceDE w:val="0"/>
        <w:autoSpaceDN w:val="0"/>
        <w:adjustRightInd w:val="0"/>
        <w:jc w:val="both"/>
        <w:rPr>
          <w:rFonts w:ascii="Arial" w:hAnsi="Arial" w:cs="Arial"/>
          <w:b/>
        </w:rPr>
      </w:pPr>
    </w:p>
    <w:p w:rsidR="00343F07" w:rsidRPr="00343F07" w:rsidRDefault="00343F07" w:rsidP="00343F07">
      <w:pPr>
        <w:autoSpaceDE w:val="0"/>
        <w:autoSpaceDN w:val="0"/>
        <w:adjustRightInd w:val="0"/>
        <w:jc w:val="both"/>
      </w:pPr>
      <w:r w:rsidRPr="00343F07">
        <w:rPr>
          <w:rFonts w:ascii="Arial" w:hAnsi="Arial" w:cs="Arial"/>
          <w:b/>
        </w:rPr>
        <w:t>Rate Base Summary</w:t>
      </w:r>
    </w:p>
    <w:p w:rsidR="00343F07" w:rsidRPr="00343F07" w:rsidRDefault="00F0136C" w:rsidP="00343F07">
      <w:pPr>
        <w:jc w:val="both"/>
      </w:pPr>
      <w:r w:rsidRPr="007F6D3E">
        <w:t>Based on the foregoing, staff recommends that the appropriate average test year rate base is $1</w:t>
      </w:r>
      <w:r>
        <w:t>60</w:t>
      </w:r>
      <w:r w:rsidRPr="007F6D3E">
        <w:t>,</w:t>
      </w:r>
      <w:r>
        <w:t>840. R</w:t>
      </w:r>
      <w:r w:rsidRPr="007F6D3E">
        <w:t xml:space="preserve">ate base is shown on Schedule </w:t>
      </w:r>
      <w:r>
        <w:t xml:space="preserve">No. </w:t>
      </w:r>
      <w:r w:rsidRPr="007F6D3E">
        <w:t>1-A. The related adjustments are shown on Schedule No. 1-</w:t>
      </w:r>
      <w:r>
        <w:t>B.</w:t>
      </w:r>
    </w:p>
    <w:p w:rsidR="00F9777D" w:rsidRDefault="00F9777D">
      <w:pPr>
        <w:pStyle w:val="BodyText"/>
      </w:pP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460399821"/>
      <w:r w:rsidR="00595EB7">
        <w:rPr>
          <w:noProof/>
        </w:rPr>
        <w:instrText>4</w:instrText>
      </w:r>
      <w:r>
        <w:fldChar w:fldCharType="end"/>
      </w:r>
      <w:r>
        <w:tab/>
        <w:instrText>Rate of Return(</w:instrText>
      </w:r>
      <w:r w:rsidR="0077739E">
        <w:instrText xml:space="preserve">L. </w:instrText>
      </w:r>
      <w:r>
        <w:instrText>Smith)</w:instrText>
      </w:r>
      <w:bookmarkEnd w:id="17"/>
      <w:r>
        <w:instrText xml:space="preserve">" \l 1 </w:instrText>
      </w:r>
      <w:r>
        <w:fldChar w:fldCharType="end"/>
      </w:r>
      <w:r>
        <w:t> </w:t>
      </w:r>
    </w:p>
    <w:p w:rsidR="00F9777D" w:rsidRDefault="00F9777D">
      <w:pPr>
        <w:pStyle w:val="BodyText"/>
      </w:pPr>
      <w:r>
        <w:t> </w:t>
      </w:r>
      <w:r w:rsidR="00343F07" w:rsidRPr="00391112">
        <w:t xml:space="preserve">What is the appropriate return on equity and overall rate of return for </w:t>
      </w:r>
      <w:r w:rsidR="00343F07">
        <w:t>Neighborhood</w:t>
      </w:r>
      <w:r w:rsidR="00343F07" w:rsidRPr="00391112">
        <w:t>?</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43F07" w:rsidRPr="00391112">
        <w:t xml:space="preserve">The appropriate return on equity (ROE) is 11.16 percent with a range of 10.16 percent to 12.16 percent. The appropriate overall rate of return is </w:t>
      </w:r>
      <w:r w:rsidR="00343F07">
        <w:t>6.6</w:t>
      </w:r>
      <w:r w:rsidR="00F0136C">
        <w:t>2</w:t>
      </w:r>
      <w:r w:rsidR="00BE3798">
        <w:t xml:space="preserve"> </w:t>
      </w:r>
      <w:r w:rsidR="00343F07" w:rsidRPr="00391112">
        <w:t>percent.</w:t>
      </w:r>
      <w:r>
        <w:t xml:space="preserve"> (</w:t>
      </w:r>
      <w:r w:rsidR="0077739E">
        <w:t xml:space="preserve">L. </w:t>
      </w:r>
      <w:r>
        <w:t>Smith)</w:t>
      </w:r>
    </w:p>
    <w:p w:rsidR="00F9777D" w:rsidRPr="004C3641" w:rsidRDefault="00F9777D">
      <w:pPr>
        <w:pStyle w:val="IssueSubsectionHeading"/>
        <w:rPr>
          <w:vanish/>
          <w:specVanish/>
        </w:rPr>
      </w:pPr>
      <w:r w:rsidRPr="004C3641">
        <w:t>Staff Analysis: </w:t>
      </w:r>
    </w:p>
    <w:p w:rsidR="00F0136C" w:rsidRPr="007F6D3E" w:rsidRDefault="00F9777D" w:rsidP="00F0136C">
      <w:pPr>
        <w:spacing w:after="240"/>
        <w:jc w:val="both"/>
      </w:pPr>
      <w:r>
        <w:t> </w:t>
      </w:r>
      <w:r w:rsidR="00F0136C">
        <w:t>Neighborhood’s</w:t>
      </w:r>
      <w:r w:rsidR="00F0136C" w:rsidRPr="00391112">
        <w:t xml:space="preserve"> test year capital structure reflected negative common equity of $</w:t>
      </w:r>
      <w:r w:rsidR="00F0136C">
        <w:t>622</w:t>
      </w:r>
      <w:r w:rsidR="00F0136C" w:rsidRPr="00391112">
        <w:t>,</w:t>
      </w:r>
      <w:r w:rsidR="00F0136C">
        <w:t>743,</w:t>
      </w:r>
      <w:r w:rsidR="00F0136C" w:rsidRPr="00391112">
        <w:t xml:space="preserve"> </w:t>
      </w:r>
      <w:r w:rsidR="00F0136C">
        <w:t>c</w:t>
      </w:r>
      <w:r w:rsidR="00F0136C" w:rsidRPr="00391112">
        <w:t>ustomer deposits of $</w:t>
      </w:r>
      <w:r w:rsidR="00F0136C">
        <w:t xml:space="preserve">7,995, and a </w:t>
      </w:r>
      <w:r w:rsidR="00F0136C" w:rsidRPr="00391112">
        <w:t xml:space="preserve">long-term debt balance </w:t>
      </w:r>
      <w:r w:rsidR="00F0136C">
        <w:t>of</w:t>
      </w:r>
      <w:r w:rsidR="00F0136C" w:rsidRPr="007F6D3E">
        <w:t xml:space="preserve"> $178,919</w:t>
      </w:r>
      <w:r w:rsidR="00F0136C" w:rsidRPr="00391112">
        <w:t xml:space="preserve">. </w:t>
      </w:r>
      <w:r w:rsidR="00F0136C">
        <w:t>In accordance with</w:t>
      </w:r>
      <w:r w:rsidR="00F0136C" w:rsidRPr="00391112">
        <w:t xml:space="preserve"> Commission practice, staff set the negative c</w:t>
      </w:r>
      <w:r w:rsidR="00F0136C">
        <w:t>ommon equity to zero.</w:t>
      </w:r>
      <w:r w:rsidR="00F0136C">
        <w:rPr>
          <w:rStyle w:val="FootnoteReference"/>
        </w:rPr>
        <w:footnoteReference w:id="12"/>
      </w:r>
      <w:r w:rsidR="00F0136C">
        <w:t xml:space="preserve"> Staff</w:t>
      </w:r>
      <w:r w:rsidR="00F0136C" w:rsidRPr="00391112">
        <w:t xml:space="preserve"> </w:t>
      </w:r>
      <w:r w:rsidR="00F0136C">
        <w:t>increase</w:t>
      </w:r>
      <w:r w:rsidR="00F0136C" w:rsidRPr="00391112">
        <w:t>d customer deposits by $</w:t>
      </w:r>
      <w:r w:rsidR="00F0136C">
        <w:t>1,338</w:t>
      </w:r>
      <w:r w:rsidR="00F0136C" w:rsidRPr="00391112">
        <w:t xml:space="preserve"> to reflect </w:t>
      </w:r>
      <w:r w:rsidR="00E736C7">
        <w:t>the amount on the u</w:t>
      </w:r>
      <w:r w:rsidR="00F0136C">
        <w:t>tility’s deposit log and</w:t>
      </w:r>
      <w:r w:rsidR="00F0136C" w:rsidRPr="00391112">
        <w:t xml:space="preserve"> </w:t>
      </w:r>
      <w:r w:rsidR="00F0136C">
        <w:t>decrease</w:t>
      </w:r>
      <w:r w:rsidR="00F0136C" w:rsidRPr="00391112">
        <w:t>d customer deposits by $</w:t>
      </w:r>
      <w:r w:rsidR="00F0136C">
        <w:t>1,783</w:t>
      </w:r>
      <w:r w:rsidR="00F0136C" w:rsidRPr="00391112">
        <w:t xml:space="preserve"> to reflect </w:t>
      </w:r>
      <w:r w:rsidR="00F0136C">
        <w:t>an averaging adjustment. This results in a net decrease of $445 in</w:t>
      </w:r>
      <w:r w:rsidR="00F0136C" w:rsidRPr="007F6D3E">
        <w:t xml:space="preserve"> customer deposit</w:t>
      </w:r>
      <w:r w:rsidR="00F0136C">
        <w:t>s. Thus, staff recommends a customer deposit</w:t>
      </w:r>
      <w:r w:rsidR="00F0136C" w:rsidRPr="007F6D3E">
        <w:t xml:space="preserve"> balance of $7,550 ($7,995 </w:t>
      </w:r>
      <w:r w:rsidR="00F0136C">
        <w:t>- $445</w:t>
      </w:r>
      <w:r w:rsidR="00F0136C" w:rsidRPr="007F6D3E">
        <w:t>).</w:t>
      </w:r>
    </w:p>
    <w:p w:rsidR="00F0136C" w:rsidRDefault="00F0136C" w:rsidP="00F0136C">
      <w:pPr>
        <w:spacing w:after="240"/>
        <w:jc w:val="both"/>
      </w:pPr>
      <w:r w:rsidRPr="007F6D3E">
        <w:t xml:space="preserve">Staff reduced </w:t>
      </w:r>
      <w:r>
        <w:t>long-term debt</w:t>
      </w:r>
      <w:r w:rsidRPr="007F6D3E">
        <w:t xml:space="preserve"> by $89,76</w:t>
      </w:r>
      <w:r w:rsidR="00E736C7">
        <w:t>9 to remove two amounts on the u</w:t>
      </w:r>
      <w:r w:rsidRPr="007F6D3E">
        <w:t>tility</w:t>
      </w:r>
      <w:r>
        <w:t xml:space="preserve">’s books that Neighborhood stated </w:t>
      </w:r>
      <w:r w:rsidRPr="007F6D3E">
        <w:t>were already paid. Staff also reduced long-term debt by $82,078 to rem</w:t>
      </w:r>
      <w:r w:rsidR="00E736C7">
        <w:t>ove two debts that were on the u</w:t>
      </w:r>
      <w:r w:rsidRPr="007F6D3E">
        <w:t>tility’s books</w:t>
      </w:r>
      <w:r>
        <w:t>. Mr. O’Steen, the Utility President, informed the audit staff</w:t>
      </w:r>
      <w:r w:rsidRPr="007F6D3E">
        <w:t xml:space="preserve"> that </w:t>
      </w:r>
      <w:r>
        <w:t xml:space="preserve">these debts were </w:t>
      </w:r>
      <w:r w:rsidRPr="007F6D3E">
        <w:t xml:space="preserve">unenforceable. Further, staff increased </w:t>
      </w:r>
      <w:r>
        <w:t>long-term debt</w:t>
      </w:r>
      <w:r w:rsidRPr="007F6D3E">
        <w:t xml:space="preserve"> by $95,068 to include two promiss</w:t>
      </w:r>
      <w:r w:rsidR="00E736C7">
        <w:t>ory notes that were not on the u</w:t>
      </w:r>
      <w:r w:rsidRPr="007F6D3E">
        <w:t xml:space="preserve">tility’s books. </w:t>
      </w:r>
      <w:r>
        <w:t>Additionally</w:t>
      </w:r>
      <w:r w:rsidRPr="007F6D3E">
        <w:t xml:space="preserve">, staff increased </w:t>
      </w:r>
      <w:r>
        <w:t>long-term debt</w:t>
      </w:r>
      <w:r w:rsidRPr="007F6D3E">
        <w:t xml:space="preserve"> by $1,307 to reflect an averaging adjustment. </w:t>
      </w:r>
      <w:r>
        <w:t>Thus</w:t>
      </w:r>
      <w:r w:rsidRPr="007F6D3E">
        <w:t>, staff recommend</w:t>
      </w:r>
      <w:r>
        <w:t>s</w:t>
      </w:r>
      <w:r w:rsidRPr="007F6D3E">
        <w:t xml:space="preserve"> a long-term debt balance of $103,447 ($178,919 - $89,769 - $82,078 + $95,068 + $1,307)</w:t>
      </w:r>
      <w:r>
        <w:t>.</w:t>
      </w:r>
    </w:p>
    <w:p w:rsidR="00F9777D" w:rsidRDefault="00F0136C" w:rsidP="00F0136C">
      <w:pPr>
        <w:spacing w:after="240"/>
        <w:jc w:val="both"/>
      </w:pPr>
      <w:r>
        <w:t>Neighborhood</w:t>
      </w:r>
      <w:r w:rsidRPr="007F6D3E">
        <w:t>’s capital structure has been reconciled with staff’s recommended rate bas</w:t>
      </w:r>
      <w:r w:rsidR="00E736C7">
        <w:t>e. The appropriate ROE for the u</w:t>
      </w:r>
      <w:r w:rsidRPr="007F6D3E">
        <w:t xml:space="preserve">tility is 11.16 percent based upon the </w:t>
      </w:r>
      <w:r w:rsidRPr="00BD5C83">
        <w:t>Commission-approved leverage formula currently in effect.</w:t>
      </w:r>
      <w:r w:rsidRPr="00BD5C83">
        <w:rPr>
          <w:vertAlign w:val="superscript"/>
        </w:rPr>
        <w:footnoteReference w:id="13"/>
      </w:r>
      <w:r w:rsidRPr="00BD5C83">
        <w:t xml:space="preserve"> Staff recommends an ROE of 11.16 percent, with a range of 10.16</w:t>
      </w:r>
      <w:r w:rsidRPr="007F6D3E">
        <w:t xml:space="preserve"> percent to 12.16 percent, and an overall rate of return of 6.6</w:t>
      </w:r>
      <w:r>
        <w:t>2</w:t>
      </w:r>
      <w:r w:rsidRPr="007F6D3E">
        <w:t xml:space="preserve"> percent. The ROE and overall rate of return are shown on Schedule No. 2.</w:t>
      </w: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460399822"/>
      <w:r w:rsidR="00595EB7">
        <w:rPr>
          <w:noProof/>
        </w:rPr>
        <w:instrText>5</w:instrText>
      </w:r>
      <w:r>
        <w:fldChar w:fldCharType="end"/>
      </w:r>
      <w:r>
        <w:tab/>
      </w:r>
      <w:r w:rsidR="00303991">
        <w:instrText>Test Year Revenues (Johnson, Hudson)</w:instrText>
      </w:r>
      <w:bookmarkEnd w:id="20"/>
      <w:r>
        <w:instrText xml:space="preserve">" \l 1 </w:instrText>
      </w:r>
      <w:r>
        <w:fldChar w:fldCharType="end"/>
      </w:r>
      <w:r>
        <w:t> </w:t>
      </w:r>
    </w:p>
    <w:p w:rsidR="00F9777D" w:rsidRDefault="00F9777D">
      <w:pPr>
        <w:pStyle w:val="BodyText"/>
      </w:pPr>
      <w:r>
        <w:t> What are the appropriate test year revenues for Neighborhood's water system?</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8C3B3B">
        <w:t>The appropriate test year revenues for Neighborhood’s water system are $</w:t>
      </w:r>
      <w:r w:rsidR="00E008D3">
        <w:t>141,920</w:t>
      </w:r>
      <w:r w:rsidR="008C3B3B">
        <w:t xml:space="preserve">. </w:t>
      </w:r>
      <w:r>
        <w:t xml:space="preserve"> (Johnson, Hudson)</w:t>
      </w:r>
    </w:p>
    <w:p w:rsidR="00F9777D" w:rsidRPr="004C3641" w:rsidRDefault="00F9777D">
      <w:pPr>
        <w:pStyle w:val="IssueSubsectionHeading"/>
        <w:rPr>
          <w:vanish/>
          <w:specVanish/>
        </w:rPr>
      </w:pPr>
      <w:r w:rsidRPr="004C3641">
        <w:t>Staff Analysis: </w:t>
      </w:r>
    </w:p>
    <w:p w:rsidR="008C3B3B" w:rsidRDefault="00F9777D" w:rsidP="008C3B3B">
      <w:pPr>
        <w:pStyle w:val="IssueSubsectionHeading"/>
        <w:spacing w:after="0"/>
        <w:rPr>
          <w:rFonts w:ascii="Times New Roman" w:hAnsi="Times New Roman" w:cs="Times New Roman"/>
          <w:b w:val="0"/>
          <w:i w:val="0"/>
        </w:rPr>
      </w:pPr>
      <w:r>
        <w:t> </w:t>
      </w:r>
      <w:r w:rsidR="008C3B3B">
        <w:rPr>
          <w:rFonts w:ascii="Times New Roman" w:hAnsi="Times New Roman" w:cs="Times New Roman"/>
          <w:b w:val="0"/>
          <w:i w:val="0"/>
        </w:rPr>
        <w:t>Neighborhood</w:t>
      </w:r>
      <w:r w:rsidR="008C3B3B" w:rsidRPr="00E03E7D">
        <w:rPr>
          <w:rFonts w:ascii="Times New Roman" w:hAnsi="Times New Roman" w:cs="Times New Roman"/>
          <w:b w:val="0"/>
          <w:i w:val="0"/>
        </w:rPr>
        <w:t xml:space="preserve"> recorded total test year revenues of $</w:t>
      </w:r>
      <w:r w:rsidR="008C3B3B">
        <w:rPr>
          <w:rFonts w:ascii="Times New Roman" w:hAnsi="Times New Roman" w:cs="Times New Roman"/>
          <w:b w:val="0"/>
          <w:i w:val="0"/>
        </w:rPr>
        <w:t xml:space="preserve">135,972. </w:t>
      </w:r>
      <w:r w:rsidR="008C3B3B" w:rsidRPr="00E03E7D">
        <w:rPr>
          <w:rFonts w:ascii="Times New Roman" w:hAnsi="Times New Roman" w:cs="Times New Roman"/>
          <w:b w:val="0"/>
          <w:i w:val="0"/>
        </w:rPr>
        <w:t>The water revenues included</w:t>
      </w:r>
      <w:r w:rsidR="008C3B3B">
        <w:rPr>
          <w:rFonts w:ascii="Times New Roman" w:hAnsi="Times New Roman" w:cs="Times New Roman"/>
          <w:b w:val="0"/>
          <w:i w:val="0"/>
        </w:rPr>
        <w:t xml:space="preserve"> $134,866 </w:t>
      </w:r>
      <w:r w:rsidR="008C3B3B" w:rsidRPr="00E03E7D">
        <w:rPr>
          <w:rFonts w:ascii="Times New Roman" w:hAnsi="Times New Roman" w:cs="Times New Roman"/>
          <w:b w:val="0"/>
          <w:i w:val="0"/>
        </w:rPr>
        <w:t>of service revenues and $</w:t>
      </w:r>
      <w:r w:rsidR="008C3B3B">
        <w:rPr>
          <w:rFonts w:ascii="Times New Roman" w:hAnsi="Times New Roman" w:cs="Times New Roman"/>
          <w:b w:val="0"/>
          <w:i w:val="0"/>
        </w:rPr>
        <w:t xml:space="preserve">1,106 of miscellaneous revenues. </w:t>
      </w:r>
      <w:r w:rsidR="008C3B3B" w:rsidRPr="00E03E7D">
        <w:rPr>
          <w:rFonts w:ascii="Times New Roman" w:hAnsi="Times New Roman" w:cs="Times New Roman"/>
          <w:b w:val="0"/>
          <w:i w:val="0"/>
        </w:rPr>
        <w:t xml:space="preserve">Based on staff’s review of the </w:t>
      </w:r>
      <w:r w:rsidR="008C3B3B">
        <w:rPr>
          <w:rFonts w:ascii="Times New Roman" w:hAnsi="Times New Roman" w:cs="Times New Roman"/>
          <w:b w:val="0"/>
          <w:i w:val="0"/>
        </w:rPr>
        <w:t>u</w:t>
      </w:r>
      <w:r w:rsidR="008C3B3B" w:rsidRPr="00E03E7D">
        <w:rPr>
          <w:rFonts w:ascii="Times New Roman" w:hAnsi="Times New Roman" w:cs="Times New Roman"/>
          <w:b w:val="0"/>
          <w:i w:val="0"/>
        </w:rPr>
        <w:t>tility’s billing determinants and the service rates that were in effect during the test year, staff determined test year service revenues should be $</w:t>
      </w:r>
      <w:r w:rsidR="008C3B3B">
        <w:rPr>
          <w:rFonts w:ascii="Times New Roman" w:hAnsi="Times New Roman" w:cs="Times New Roman"/>
          <w:b w:val="0"/>
          <w:i w:val="0"/>
        </w:rPr>
        <w:t>132,143</w:t>
      </w:r>
      <w:r w:rsidR="008C3B3B" w:rsidRPr="00E03E7D">
        <w:rPr>
          <w:rFonts w:ascii="Times New Roman" w:hAnsi="Times New Roman" w:cs="Times New Roman"/>
          <w:b w:val="0"/>
          <w:i w:val="0"/>
        </w:rPr>
        <w:t xml:space="preserve">. This results in a </w:t>
      </w:r>
      <w:r w:rsidR="008C3B3B">
        <w:rPr>
          <w:rFonts w:ascii="Times New Roman" w:hAnsi="Times New Roman" w:cs="Times New Roman"/>
          <w:b w:val="0"/>
          <w:i w:val="0"/>
        </w:rPr>
        <w:t>decrease</w:t>
      </w:r>
      <w:r w:rsidR="008C3B3B" w:rsidRPr="00E03E7D">
        <w:rPr>
          <w:rFonts w:ascii="Times New Roman" w:hAnsi="Times New Roman" w:cs="Times New Roman"/>
          <w:b w:val="0"/>
          <w:i w:val="0"/>
        </w:rPr>
        <w:t xml:space="preserve"> of $</w:t>
      </w:r>
      <w:r w:rsidR="008C3B3B">
        <w:rPr>
          <w:rFonts w:ascii="Times New Roman" w:hAnsi="Times New Roman" w:cs="Times New Roman"/>
          <w:b w:val="0"/>
          <w:i w:val="0"/>
        </w:rPr>
        <w:t xml:space="preserve">2,723 ($134,866-$132,143) to service revenues for water. </w:t>
      </w:r>
    </w:p>
    <w:p w:rsidR="008C3B3B" w:rsidRDefault="008C3B3B" w:rsidP="008C3B3B">
      <w:pPr>
        <w:pStyle w:val="IssueSubsectionHeading"/>
        <w:spacing w:after="0"/>
        <w:rPr>
          <w:rFonts w:ascii="Times New Roman" w:hAnsi="Times New Roman" w:cs="Times New Roman"/>
          <w:b w:val="0"/>
          <w:i w:val="0"/>
        </w:rPr>
      </w:pPr>
    </w:p>
    <w:p w:rsidR="009F693D" w:rsidRDefault="008C3B3B" w:rsidP="008C3B3B">
      <w:pPr>
        <w:pStyle w:val="BodyText"/>
      </w:pPr>
      <w:r>
        <w:t xml:space="preserve">On </w:t>
      </w:r>
      <w:r w:rsidR="00E008D3">
        <w:t xml:space="preserve">a contractual basis, U.S. Water </w:t>
      </w:r>
      <w:r>
        <w:t>provides disconnect and reconnection services to Neighborhood</w:t>
      </w:r>
      <w:r w:rsidR="00D075E5">
        <w:t xml:space="preserve"> on a contractual basis</w:t>
      </w:r>
      <w:r>
        <w:t>. In order to recover its cost, the utility charged customer</w:t>
      </w:r>
      <w:r w:rsidR="00D075E5">
        <w:t>s</w:t>
      </w:r>
      <w:r>
        <w:t xml:space="preserve"> $20, which </w:t>
      </w:r>
      <w:r w:rsidR="00CC34A6">
        <w:t>is more than its tariff and not in compliance with Commission Rules and Statutes.</w:t>
      </w:r>
      <w:r w:rsidR="00CC34A6">
        <w:rPr>
          <w:rStyle w:val="FootnoteReference"/>
        </w:rPr>
        <w:footnoteReference w:id="14"/>
      </w:r>
      <w:r w:rsidR="002A099E">
        <w:t xml:space="preserve">  As discussed in Issue </w:t>
      </w:r>
      <w:r w:rsidR="00E008D3">
        <w:t>1</w:t>
      </w:r>
      <w:r w:rsidR="00B05D23">
        <w:t>2</w:t>
      </w:r>
      <w:r w:rsidR="002A099E">
        <w:t xml:space="preserve">, staff is recommending an increase </w:t>
      </w:r>
      <w:r w:rsidR="002158FE">
        <w:t>to the</w:t>
      </w:r>
      <w:r w:rsidR="002A099E">
        <w:t xml:space="preserve"> utility’s existing miscellaneous service charges</w:t>
      </w:r>
      <w:r w:rsidR="00E008D3">
        <w:t>,</w:t>
      </w:r>
      <w:r w:rsidR="002A099E">
        <w:t xml:space="preserve"> as well as adding a late payment charge</w:t>
      </w:r>
      <w:r w:rsidR="002158FE">
        <w:t xml:space="preserve">. </w:t>
      </w:r>
      <w:r w:rsidR="002A099E">
        <w:t>As a result, miscellaneous revenues should be increased to reflect the incremental increase of the miscellaneous service charges and the addition of a late payment charge</w:t>
      </w:r>
      <w:r w:rsidR="002158FE">
        <w:t xml:space="preserve">. </w:t>
      </w:r>
      <w:r w:rsidRPr="00D95502">
        <w:t xml:space="preserve">Based on staff’s review of the number of miscellaneous service occurrences during the test year and the utility’s </w:t>
      </w:r>
      <w:r w:rsidR="000E661B">
        <w:t>recommended</w:t>
      </w:r>
      <w:r w:rsidRPr="00D95502">
        <w:t xml:space="preserve"> miscellaneous service charges, staff determined miscellaneous revenues should be $</w:t>
      </w:r>
      <w:r w:rsidR="000E661B">
        <w:t>9,777 on a going forward basis</w:t>
      </w:r>
      <w:r w:rsidRPr="00D95502">
        <w:t>. This results in a</w:t>
      </w:r>
      <w:r>
        <w:t>n increase of $</w:t>
      </w:r>
      <w:r w:rsidR="000E661B">
        <w:t>8,761</w:t>
      </w:r>
      <w:r w:rsidRPr="00D95502">
        <w:t xml:space="preserve"> ($</w:t>
      </w:r>
      <w:r w:rsidR="000E661B">
        <w:t>9,777</w:t>
      </w:r>
      <w:r w:rsidRPr="00D95502">
        <w:t>-$</w:t>
      </w:r>
      <w:r>
        <w:t>1,106</w:t>
      </w:r>
      <w:r w:rsidRPr="00D95502">
        <w:t xml:space="preserve">) to miscellaneous revenues for water. Based on the above, </w:t>
      </w:r>
      <w:r w:rsidR="00D075E5">
        <w:t xml:space="preserve">staff recommends that </w:t>
      </w:r>
      <w:r w:rsidRPr="00D95502">
        <w:t xml:space="preserve">the appropriate test year revenues for </w:t>
      </w:r>
      <w:r>
        <w:t>Neighborhood</w:t>
      </w:r>
      <w:r w:rsidRPr="00D95502">
        <w:t>’s water system are $</w:t>
      </w:r>
      <w:r w:rsidR="000E661B">
        <w:t>141,920</w:t>
      </w:r>
      <w:r w:rsidRPr="00D95502">
        <w:t xml:space="preserve"> ($</w:t>
      </w:r>
      <w:r>
        <w:t>132,143</w:t>
      </w:r>
      <w:r w:rsidRPr="00D95502">
        <w:t>+$</w:t>
      </w:r>
      <w:r w:rsidR="000E661B">
        <w:t>9,777</w:t>
      </w:r>
      <w:r w:rsidRPr="00D95502">
        <w:t>).</w:t>
      </w:r>
      <w:r w:rsidR="009F693D">
        <w:t xml:space="preserve"> </w:t>
      </w:r>
    </w:p>
    <w:p w:rsidR="00F9777D" w:rsidRDefault="00270CEF" w:rsidP="008C3B3B">
      <w:pPr>
        <w:pStyle w:val="BodyText"/>
      </w:pPr>
      <w:r w:rsidRPr="00132CC4">
        <w:t>Although the utility charged more than its approved violation reconnection charge, staff does not believe the utility “willfully” disregarded Commission rules or statutes.</w:t>
      </w:r>
      <w:r w:rsidRPr="00132CC4">
        <w:rPr>
          <w:rStyle w:val="FootnoteReference"/>
        </w:rPr>
        <w:footnoteReference w:id="15"/>
      </w:r>
      <w:r w:rsidRPr="00132CC4">
        <w:t xml:space="preserve">. As outlined above, the disconnection service is provided on a contractual basis and the utility was attempting to pass the cost to the cost causer. As discussed in Issue 12, staff is recommending violation reconnection charges of $30 and $32, for normal and after hours, respectively, which are more than the utility’s tariff charges ($10 normal hours and $15 after hours), and an unauthorized charge of $20. The purpose of these miscellaneous service charges is to place the cost burden on the cost causers and not by the general body of ratepayers. The utility’s existing violation reconnection charge results in subsidization from the general body of ratepayers because it does not cover the costs associated with </w:t>
      </w:r>
      <w:r w:rsidR="005C0C64">
        <w:t>service disconnections</w:t>
      </w:r>
      <w:r w:rsidRPr="00132CC4">
        <w:t>. Based on the above, staff believes no enforcement action is warranted at this time. However,</w:t>
      </w:r>
      <w:r>
        <w:t xml:space="preserve"> Neighborhood should be put on notice that, in the future, it may be subject to a show cause proceeding by the Commission, including penalties, if the utility charges amounts other than those approved by the Commission.</w:t>
      </w: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460399823"/>
      <w:r w:rsidR="00595EB7">
        <w:rPr>
          <w:noProof/>
        </w:rPr>
        <w:instrText>6</w:instrText>
      </w:r>
      <w:r>
        <w:fldChar w:fldCharType="end"/>
      </w:r>
      <w:r>
        <w:tab/>
        <w:instrText>Operating Expenses(</w:instrText>
      </w:r>
      <w:r w:rsidR="0077739E">
        <w:instrText xml:space="preserve">L. </w:instrText>
      </w:r>
      <w:r>
        <w:instrText>Smit</w:instrText>
      </w:r>
      <w:r w:rsidR="00343F07">
        <w:instrText>h, P. Buys</w:instrText>
      </w:r>
      <w:r w:rsidR="00DD7D1A">
        <w:instrText>, Johnson</w:instrText>
      </w:r>
      <w:r>
        <w:instrText>)</w:instrText>
      </w:r>
      <w:bookmarkEnd w:id="21"/>
      <w:r>
        <w:instrText xml:space="preserve">" \l 1 </w:instrText>
      </w:r>
      <w:r>
        <w:fldChar w:fldCharType="end"/>
      </w:r>
      <w:r>
        <w:t> </w:t>
      </w:r>
    </w:p>
    <w:p w:rsidR="00F9777D" w:rsidRDefault="00F9777D">
      <w:pPr>
        <w:pStyle w:val="BodyText"/>
      </w:pPr>
      <w:r>
        <w:t> </w:t>
      </w:r>
      <w:r w:rsidR="00343F07" w:rsidRPr="007F6D3E">
        <w:t xml:space="preserve">What </w:t>
      </w:r>
      <w:r w:rsidR="00E008D3">
        <w:t>are</w:t>
      </w:r>
      <w:r w:rsidR="00343F07" w:rsidRPr="007F6D3E">
        <w:t xml:space="preserve"> the appropriate test year operating expenses for Neighborhood?</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43F07" w:rsidRPr="007F6D3E">
        <w:t>The appropriate amoun</w:t>
      </w:r>
      <w:r w:rsidR="008F72C8">
        <w:t>t of operating expense</w:t>
      </w:r>
      <w:r w:rsidR="00E008D3">
        <w:t>s</w:t>
      </w:r>
      <w:r w:rsidR="008F72C8">
        <w:t xml:space="preserve"> for the u</w:t>
      </w:r>
      <w:r w:rsidR="00343F07" w:rsidRPr="007F6D3E">
        <w:t xml:space="preserve">tility is </w:t>
      </w:r>
      <w:r w:rsidR="00343F07" w:rsidRPr="00BD5C83">
        <w:t>$</w:t>
      </w:r>
      <w:r w:rsidR="00F0136C">
        <w:t>176,221</w:t>
      </w:r>
      <w:r w:rsidR="00343F07" w:rsidRPr="00BD5C83">
        <w:t>.</w:t>
      </w:r>
      <w:r w:rsidR="00343F07" w:rsidRPr="007F6D3E">
        <w:t xml:space="preserve"> </w:t>
      </w:r>
      <w:r>
        <w:t xml:space="preserve"> (</w:t>
      </w:r>
      <w:r w:rsidR="0077739E">
        <w:t xml:space="preserve">L. </w:t>
      </w:r>
      <w:r>
        <w:t>Smith</w:t>
      </w:r>
      <w:r w:rsidR="00343F07">
        <w:t>, P. Buys</w:t>
      </w:r>
      <w:r w:rsidR="00DD7D1A">
        <w:t>, Johnson</w:t>
      </w:r>
      <w:r>
        <w:t>)</w:t>
      </w:r>
    </w:p>
    <w:p w:rsidR="00F9777D" w:rsidRPr="004C3641" w:rsidRDefault="00F9777D">
      <w:pPr>
        <w:pStyle w:val="IssueSubsectionHeading"/>
        <w:rPr>
          <w:vanish/>
          <w:specVanish/>
        </w:rPr>
      </w:pPr>
      <w:r w:rsidRPr="004C3641">
        <w:t>Staff Analysis: </w:t>
      </w:r>
    </w:p>
    <w:p w:rsidR="00343F07" w:rsidRPr="00343F07" w:rsidRDefault="00F9777D" w:rsidP="00343F07">
      <w:pPr>
        <w:autoSpaceDE w:val="0"/>
        <w:autoSpaceDN w:val="0"/>
        <w:adjustRightInd w:val="0"/>
        <w:jc w:val="both"/>
      </w:pPr>
      <w:r>
        <w:t> </w:t>
      </w:r>
      <w:r w:rsidR="00343F07" w:rsidRPr="00343F07">
        <w:t>Neighborhood</w:t>
      </w:r>
      <w:r w:rsidR="00343F07" w:rsidRPr="00343F07">
        <w:rPr>
          <w:bCs/>
        </w:rPr>
        <w:t xml:space="preserve"> </w:t>
      </w:r>
      <w:r w:rsidR="00343F07" w:rsidRPr="00343F07">
        <w:t>recorded operating expense</w:t>
      </w:r>
      <w:r w:rsidR="00E008D3">
        <w:t>s</w:t>
      </w:r>
      <w:r w:rsidR="00343F07" w:rsidRPr="00343F07">
        <w:t xml:space="preserve"> of $157,952. </w:t>
      </w:r>
      <w:r w:rsidR="00D075E5">
        <w:t xml:space="preserve">Staff reviewed Neighborhood’s </w:t>
      </w:r>
      <w:r w:rsidR="00343F07" w:rsidRPr="00343F07">
        <w:t>test year O&amp;M expenses, including invoices, canceled checks, and other supporting documentation</w:t>
      </w:r>
      <w:r w:rsidR="00597670">
        <w:t xml:space="preserve">, and </w:t>
      </w:r>
      <w:r w:rsidR="00343F07" w:rsidRPr="00343F07">
        <w:t>m</w:t>
      </w:r>
      <w:r w:rsidR="008F72C8">
        <w:t>ade several adjustments to the u</w:t>
      </w:r>
      <w:r w:rsidR="00343F07" w:rsidRPr="00343F07">
        <w:t xml:space="preserve">tility's operating expenses as summarized below. </w:t>
      </w:r>
    </w:p>
    <w:p w:rsidR="00343F07" w:rsidRPr="00343F07" w:rsidRDefault="00343F07" w:rsidP="00343F07">
      <w:pPr>
        <w:autoSpaceDE w:val="0"/>
        <w:autoSpaceDN w:val="0"/>
        <w:adjustRightInd w:val="0"/>
        <w:jc w:val="both"/>
        <w:rPr>
          <w:u w:val="single"/>
        </w:rPr>
      </w:pPr>
    </w:p>
    <w:p w:rsidR="00343F07" w:rsidRPr="00343F07" w:rsidRDefault="00343F07" w:rsidP="00343F07">
      <w:pPr>
        <w:autoSpaceDE w:val="0"/>
        <w:autoSpaceDN w:val="0"/>
        <w:adjustRightInd w:val="0"/>
        <w:jc w:val="both"/>
        <w:rPr>
          <w:rFonts w:ascii="Arial" w:hAnsi="Arial" w:cs="Arial"/>
          <w:b/>
        </w:rPr>
      </w:pPr>
      <w:r w:rsidRPr="00343F07">
        <w:rPr>
          <w:rFonts w:ascii="Arial" w:hAnsi="Arial" w:cs="Arial"/>
          <w:b/>
        </w:rPr>
        <w:t>Operation and Maintenance Expenses</w:t>
      </w:r>
    </w:p>
    <w:p w:rsidR="00343F07" w:rsidRPr="00343F07" w:rsidRDefault="00343F07" w:rsidP="00343F07">
      <w:pPr>
        <w:autoSpaceDE w:val="0"/>
        <w:autoSpaceDN w:val="0"/>
        <w:adjustRightInd w:val="0"/>
        <w:jc w:val="both"/>
        <w:rPr>
          <w:rFonts w:ascii="Arial" w:hAnsi="Arial" w:cs="Arial"/>
          <w:b/>
        </w:rPr>
      </w:pPr>
    </w:p>
    <w:p w:rsidR="00343F07" w:rsidRPr="00343F07" w:rsidRDefault="00343F07" w:rsidP="00343F07">
      <w:pPr>
        <w:autoSpaceDE w:val="0"/>
        <w:autoSpaceDN w:val="0"/>
        <w:adjustRightInd w:val="0"/>
        <w:ind w:left="720"/>
        <w:jc w:val="both"/>
        <w:rPr>
          <w:rFonts w:ascii="Arial" w:hAnsi="Arial" w:cs="Arial"/>
          <w:i/>
        </w:rPr>
      </w:pPr>
      <w:r w:rsidRPr="00343F07">
        <w:rPr>
          <w:rFonts w:ascii="Arial" w:hAnsi="Arial" w:cs="Arial"/>
          <w:b/>
          <w:i/>
        </w:rPr>
        <w:t>Salaries and Wages - Employees (601)</w:t>
      </w:r>
    </w:p>
    <w:p w:rsidR="00343F07" w:rsidRPr="00343F07" w:rsidRDefault="00343F07" w:rsidP="00343F07">
      <w:pPr>
        <w:autoSpaceDE w:val="0"/>
        <w:autoSpaceDN w:val="0"/>
        <w:adjustRightInd w:val="0"/>
        <w:jc w:val="both"/>
      </w:pPr>
      <w:r w:rsidRPr="00343F07">
        <w:t>Neighborhood recorded Salaries and Wages - Employees expense of $17,777. Staff increased this account by $223</w:t>
      </w:r>
      <w:r w:rsidR="00597670">
        <w:t xml:space="preserve">, </w:t>
      </w:r>
      <w:r w:rsidRPr="00343F07">
        <w:t>to reflect the actual Salaries</w:t>
      </w:r>
      <w:r w:rsidR="008F72C8">
        <w:t xml:space="preserve"> and Wages expense paid by the u</w:t>
      </w:r>
      <w:r w:rsidRPr="00343F07">
        <w:t>tility</w:t>
      </w:r>
      <w:r w:rsidR="007A0D6F">
        <w:t xml:space="preserve"> for one full-time employee</w:t>
      </w:r>
      <w:r w:rsidRPr="00343F07">
        <w:t>. Therefore, staff recommends Salaries and Wages expenses of $18,000 ($17,777 + $223).</w:t>
      </w:r>
    </w:p>
    <w:p w:rsidR="00343F07" w:rsidRPr="00343F07" w:rsidRDefault="00343F07" w:rsidP="00343F07">
      <w:pPr>
        <w:autoSpaceDE w:val="0"/>
        <w:autoSpaceDN w:val="0"/>
        <w:adjustRightInd w:val="0"/>
        <w:ind w:left="720"/>
        <w:jc w:val="both"/>
        <w:rPr>
          <w:rFonts w:ascii="Arial" w:hAnsi="Arial" w:cs="Arial"/>
          <w:b/>
        </w:rPr>
      </w:pPr>
    </w:p>
    <w:p w:rsidR="00343F07" w:rsidRPr="00343F07" w:rsidRDefault="00343F07" w:rsidP="00343F07">
      <w:pPr>
        <w:autoSpaceDE w:val="0"/>
        <w:autoSpaceDN w:val="0"/>
        <w:adjustRightInd w:val="0"/>
        <w:ind w:left="720"/>
        <w:jc w:val="both"/>
        <w:rPr>
          <w:b/>
          <w:i/>
        </w:rPr>
      </w:pPr>
      <w:r w:rsidRPr="00343F07">
        <w:rPr>
          <w:rFonts w:ascii="Arial" w:hAnsi="Arial" w:cs="Arial"/>
          <w:b/>
          <w:i/>
        </w:rPr>
        <w:t>Purchased Power (615</w:t>
      </w:r>
      <w:r w:rsidRPr="00343F07">
        <w:rPr>
          <w:b/>
          <w:i/>
        </w:rPr>
        <w:t>)</w:t>
      </w:r>
    </w:p>
    <w:p w:rsidR="00343F07" w:rsidRPr="00343F07" w:rsidRDefault="00343F07" w:rsidP="00343F07">
      <w:pPr>
        <w:autoSpaceDE w:val="0"/>
        <w:autoSpaceDN w:val="0"/>
        <w:adjustRightInd w:val="0"/>
        <w:jc w:val="both"/>
      </w:pPr>
      <w:r w:rsidRPr="00343F07">
        <w:t>Neighborhood recorded Purchased Power expense of $5,261. Staff increased Purchased Power expense by $187 to reflect t</w:t>
      </w:r>
      <w:r w:rsidR="008F72C8">
        <w:t>he actual amount incurred. The u</w:t>
      </w:r>
      <w:r w:rsidRPr="00343F07">
        <w:t>tility did not record any Purchased Power expense related to Neighborhood’s office. Staff used a Commission-approved amount for a similarly sized utility and indexed that amount to 2015.</w:t>
      </w:r>
      <w:r w:rsidRPr="00343F07">
        <w:rPr>
          <w:vertAlign w:val="superscript"/>
        </w:rPr>
        <w:footnoteReference w:id="16"/>
      </w:r>
      <w:r w:rsidRPr="00343F07">
        <w:t xml:space="preserve"> This results in an increase to Purchased Power expense of $1,705. Therefore, staff recommends Purchased Power expense of $7,153 ($5,261 + $187 + $1,705). </w:t>
      </w:r>
    </w:p>
    <w:p w:rsidR="00343F07" w:rsidRPr="00343F07" w:rsidRDefault="00343F07" w:rsidP="00343F07">
      <w:pPr>
        <w:autoSpaceDE w:val="0"/>
        <w:autoSpaceDN w:val="0"/>
        <w:adjustRightInd w:val="0"/>
        <w:jc w:val="both"/>
      </w:pPr>
      <w:r w:rsidRPr="00343F07">
        <w:t xml:space="preserve">    </w:t>
      </w:r>
    </w:p>
    <w:p w:rsidR="00343F07" w:rsidRPr="00343F07" w:rsidRDefault="00343F07" w:rsidP="00343F07">
      <w:pPr>
        <w:ind w:left="720"/>
        <w:jc w:val="both"/>
        <w:rPr>
          <w:b/>
          <w:i/>
        </w:rPr>
      </w:pPr>
      <w:r w:rsidRPr="00343F07">
        <w:rPr>
          <w:rFonts w:ascii="Arial" w:hAnsi="Arial" w:cs="Arial"/>
          <w:b/>
          <w:i/>
        </w:rPr>
        <w:t>Chemicals (618</w:t>
      </w:r>
      <w:r w:rsidRPr="00343F07">
        <w:rPr>
          <w:b/>
          <w:i/>
        </w:rPr>
        <w:t>)</w:t>
      </w:r>
    </w:p>
    <w:p w:rsidR="00343F07" w:rsidRPr="00343F07" w:rsidRDefault="008F72C8" w:rsidP="00343F07">
      <w:pPr>
        <w:tabs>
          <w:tab w:val="left" w:pos="8550"/>
        </w:tabs>
        <w:jc w:val="both"/>
      </w:pPr>
      <w:r>
        <w:t>The u</w:t>
      </w:r>
      <w:r w:rsidR="00343F07" w:rsidRPr="00343F07">
        <w:t xml:space="preserve">tility recorded Chemicals expense of $5,339. Staff decreased Chemicals expense by $635 to remove a transaction that was outside the test year. Therefore, staff recommends Chemicals expense of $4,704 ($5,339 - $635). </w:t>
      </w:r>
    </w:p>
    <w:p w:rsidR="00343F07" w:rsidRPr="00343F07" w:rsidRDefault="00343F07" w:rsidP="00343F07">
      <w:pPr>
        <w:jc w:val="both"/>
        <w:rPr>
          <w:u w:val="single"/>
        </w:rPr>
      </w:pPr>
    </w:p>
    <w:p w:rsidR="00343F07" w:rsidRPr="00343F07" w:rsidRDefault="00343F07" w:rsidP="00343F07">
      <w:pPr>
        <w:ind w:left="720"/>
        <w:jc w:val="both"/>
        <w:rPr>
          <w:i/>
          <w:u w:val="single"/>
        </w:rPr>
      </w:pPr>
      <w:r w:rsidRPr="00343F07">
        <w:rPr>
          <w:rFonts w:ascii="Arial" w:hAnsi="Arial" w:cs="Arial"/>
          <w:b/>
          <w:i/>
        </w:rPr>
        <w:t>Contractual Services - Billing (630)</w:t>
      </w:r>
    </w:p>
    <w:p w:rsidR="00343F07" w:rsidRPr="00343F07" w:rsidRDefault="00343F07" w:rsidP="00343F07">
      <w:pPr>
        <w:jc w:val="both"/>
      </w:pPr>
      <w:r w:rsidRPr="00343F07">
        <w:t>Neighborhood recorded Contractual Services - Billing expense of $4,912. Staff reduced Contractual Services - Billing expense by $1,123</w:t>
      </w:r>
      <w:r w:rsidR="00597670">
        <w:t>,</w:t>
      </w:r>
      <w:r w:rsidRPr="00343F07">
        <w:t xml:space="preserve"> to remove several bills that were outside the test year. Therefore, staff recommends Contractual Services - Billing expense of $3,789 ($4,912 - $1,123).</w:t>
      </w:r>
    </w:p>
    <w:p w:rsidR="00343F07" w:rsidRPr="00343F07" w:rsidRDefault="00343F07" w:rsidP="00343F07">
      <w:pPr>
        <w:ind w:left="720"/>
        <w:jc w:val="both"/>
        <w:rPr>
          <w:rFonts w:ascii="Arial" w:hAnsi="Arial" w:cs="Arial"/>
          <w:b/>
        </w:rPr>
      </w:pPr>
    </w:p>
    <w:p w:rsidR="00343F07" w:rsidRPr="00343F07" w:rsidRDefault="00343F07" w:rsidP="00343F07">
      <w:pPr>
        <w:ind w:left="720"/>
        <w:jc w:val="both"/>
        <w:rPr>
          <w:rFonts w:ascii="Arial" w:hAnsi="Arial" w:cs="Arial"/>
          <w:b/>
          <w:i/>
        </w:rPr>
      </w:pPr>
      <w:r w:rsidRPr="00343F07">
        <w:rPr>
          <w:rFonts w:ascii="Arial" w:hAnsi="Arial" w:cs="Arial"/>
          <w:b/>
          <w:i/>
        </w:rPr>
        <w:t>Contractual Services - Testing (635)</w:t>
      </w:r>
    </w:p>
    <w:p w:rsidR="00343F07" w:rsidRPr="00343F07" w:rsidRDefault="008F72C8" w:rsidP="00343F07">
      <w:pPr>
        <w:jc w:val="both"/>
      </w:pPr>
      <w:r>
        <w:t>The u</w:t>
      </w:r>
      <w:r w:rsidR="00343F07" w:rsidRPr="00343F07">
        <w:t xml:space="preserve">tility recorded Contractual Services - Testing expense of $2,632. Staff reduced Contractual Services - Testing expense by $39 to remove unsupported expenses. Further, staff increased Contractual Services - Testing expense by $485 to reflect an annualized amount </w:t>
      </w:r>
      <w:r w:rsidR="00597670">
        <w:t>for</w:t>
      </w:r>
      <w:r w:rsidR="00343F07" w:rsidRPr="00343F07">
        <w:t xml:space="preserve"> DEP required tri-annual contaminants testing that </w:t>
      </w:r>
      <w:r w:rsidR="00597670">
        <w:t>Neighborhood did n</w:t>
      </w:r>
      <w:r w:rsidR="00343F07" w:rsidRPr="00343F07">
        <w:t>ot perform during the test year. Therefore, staff recommends Contractual Services – Testing expense of $3,078 ($2,632 - $39 + $485).</w:t>
      </w:r>
    </w:p>
    <w:p w:rsidR="00343F07" w:rsidRPr="00343F07" w:rsidRDefault="00343F07" w:rsidP="00343F07">
      <w:pPr>
        <w:jc w:val="both"/>
      </w:pPr>
    </w:p>
    <w:p w:rsidR="00343F07" w:rsidRPr="00343F07" w:rsidRDefault="00343F07" w:rsidP="00343F07">
      <w:pPr>
        <w:ind w:left="720"/>
        <w:jc w:val="both"/>
        <w:rPr>
          <w:rFonts w:ascii="Arial" w:hAnsi="Arial" w:cs="Arial"/>
          <w:b/>
          <w:i/>
        </w:rPr>
      </w:pPr>
      <w:r w:rsidRPr="00343F07">
        <w:rPr>
          <w:rFonts w:ascii="Arial" w:hAnsi="Arial" w:cs="Arial"/>
          <w:b/>
          <w:i/>
        </w:rPr>
        <w:t>Contractual Services - Other (636)</w:t>
      </w:r>
    </w:p>
    <w:p w:rsidR="00F0136C" w:rsidRDefault="00F0136C" w:rsidP="00F0136C">
      <w:pPr>
        <w:autoSpaceDE w:val="0"/>
        <w:autoSpaceDN w:val="0"/>
        <w:adjustRightInd w:val="0"/>
        <w:jc w:val="both"/>
      </w:pPr>
      <w:r w:rsidRPr="007F6D3E">
        <w:t>Neighborhood record</w:t>
      </w:r>
      <w:r>
        <w:t>ed</w:t>
      </w:r>
      <w:r w:rsidRPr="007F6D3E">
        <w:t xml:space="preserve"> Contractual Services - Other expense </w:t>
      </w:r>
      <w:r>
        <w:t>of $19,774</w:t>
      </w:r>
      <w:r w:rsidRPr="007F6D3E">
        <w:t xml:space="preserve">. Staff has increased Contractual Services - Other expense by </w:t>
      </w:r>
      <w:r>
        <w:t>$1</w:t>
      </w:r>
      <w:r w:rsidRPr="007F6D3E">
        <w:t>,</w:t>
      </w:r>
      <w:r>
        <w:t>560 to reflect the cost of lawn maintenance. Consistent with Rule 25-30.433(8), F.A.C</w:t>
      </w:r>
      <w:r w:rsidRPr="002F3911">
        <w:t>.</w:t>
      </w:r>
      <w:r>
        <w:t xml:space="preserve">, staff reduced this account by $2,685 to remove and amortize various non-recurring repair expenses in this account. Further, staff increased </w:t>
      </w:r>
      <w:r w:rsidRPr="007F6D3E">
        <w:t>Contractual Services - Other expense</w:t>
      </w:r>
      <w:r>
        <w:t xml:space="preserve"> by $25,027 to reflect pro forma expenses as shown in Table 6-1. Therefore, staff recommends </w:t>
      </w:r>
      <w:r w:rsidRPr="007F6D3E">
        <w:t>Contractual Ser</w:t>
      </w:r>
      <w:r>
        <w:t>vices – Other</w:t>
      </w:r>
      <w:r w:rsidRPr="007F6D3E">
        <w:t xml:space="preserve"> expense of</w:t>
      </w:r>
      <w:r>
        <w:t xml:space="preserve"> $43,676 ($19,774 + $1,560 - $2,685 + $25,027)</w:t>
      </w:r>
      <w:r w:rsidR="00E736C7">
        <w:t>.</w:t>
      </w:r>
    </w:p>
    <w:p w:rsidR="00E736C7" w:rsidRDefault="00E736C7" w:rsidP="00F0136C">
      <w:pPr>
        <w:autoSpaceDE w:val="0"/>
        <w:autoSpaceDN w:val="0"/>
        <w:adjustRightInd w:val="0"/>
        <w:jc w:val="both"/>
      </w:pPr>
    </w:p>
    <w:p w:rsidR="00F0136C" w:rsidRPr="00F0136C" w:rsidRDefault="00343F07" w:rsidP="00E736C7">
      <w:pPr>
        <w:autoSpaceDE w:val="0"/>
        <w:autoSpaceDN w:val="0"/>
        <w:adjustRightInd w:val="0"/>
        <w:jc w:val="both"/>
      </w:pPr>
      <w:r w:rsidRPr="00343F07">
        <w:t xml:space="preserve"> </w:t>
      </w:r>
      <w:r w:rsidR="00E736C7">
        <w:tab/>
      </w:r>
      <w:r w:rsidR="00F0136C" w:rsidRPr="00F0136C">
        <w:rPr>
          <w:rFonts w:ascii="Arial" w:hAnsi="Arial" w:cs="Arial"/>
          <w:b/>
          <w:i/>
        </w:rPr>
        <w:t>Pro Forma Expenses</w:t>
      </w:r>
    </w:p>
    <w:p w:rsidR="00F0136C" w:rsidRPr="00F0136C" w:rsidRDefault="00F0136C" w:rsidP="00F0136C">
      <w:pPr>
        <w:autoSpaceDE w:val="0"/>
        <w:autoSpaceDN w:val="0"/>
        <w:adjustRightInd w:val="0"/>
        <w:jc w:val="both"/>
      </w:pPr>
      <w:r w:rsidRPr="00F0136C">
        <w:t>Neighborhood has requested several pro forma expense items, which are summarized in Table 6-1. Staff believes these pro forma plant additions are prudent and reasonable</w:t>
      </w:r>
      <w:r w:rsidR="003E6DE3">
        <w:t xml:space="preserve"> based on the analysis of each item below</w:t>
      </w:r>
      <w:r w:rsidRPr="00F0136C">
        <w:t>. Pursuant to Rule 25-30.433(8), F.A.C., non-recurring expenses shall be amortized over a 5-year period unless a shorter or longer period of time can be justified.</w:t>
      </w:r>
    </w:p>
    <w:p w:rsidR="00E736C7" w:rsidRDefault="00F0136C" w:rsidP="00E736C7">
      <w:pPr>
        <w:autoSpaceDE w:val="0"/>
        <w:autoSpaceDN w:val="0"/>
        <w:adjustRightInd w:val="0"/>
        <w:jc w:val="both"/>
      </w:pPr>
      <w:r w:rsidRPr="00F0136C">
        <w:tab/>
      </w:r>
    </w:p>
    <w:p w:rsidR="00F0136C" w:rsidRPr="00E736C7" w:rsidRDefault="00E736C7" w:rsidP="00E736C7">
      <w:pPr>
        <w:autoSpaceDE w:val="0"/>
        <w:autoSpaceDN w:val="0"/>
        <w:adjustRightInd w:val="0"/>
        <w:jc w:val="both"/>
      </w:pPr>
      <w:r>
        <w:tab/>
      </w:r>
      <w:r w:rsidR="00F0136C" w:rsidRPr="00F0136C">
        <w:rPr>
          <w:rFonts w:ascii="Arial" w:hAnsi="Arial" w:cs="Arial"/>
          <w:b/>
          <w:i/>
        </w:rPr>
        <w:t>Meter Reading</w:t>
      </w:r>
    </w:p>
    <w:p w:rsidR="00F0136C" w:rsidRPr="00F0136C" w:rsidRDefault="00F0136C" w:rsidP="00F0136C">
      <w:pPr>
        <w:autoSpaceDE w:val="0"/>
        <w:autoSpaceDN w:val="0"/>
        <w:adjustRightInd w:val="0"/>
        <w:jc w:val="both"/>
      </w:pPr>
      <w:r w:rsidRPr="00F0136C">
        <w:t>As part of the pro forma adjustments, staff increased this account by $6,092 to reflect the going-forward expense associated with meter reading se</w:t>
      </w:r>
      <w:r w:rsidR="00E736C7">
        <w:t>rvices through U.S. Water. The u</w:t>
      </w:r>
      <w:r w:rsidRPr="00F0136C">
        <w:t xml:space="preserve">tility submitted a quote from U.S. Water on June 1, 2016, that reflected meter reading services for up to 500 meters for an annual amount of $16,200, or $3.06 per meter per month. Since Neighborhood currently has 441 meters, and within a year should have installed 60 touch read meters, staff reduced this amount to reflect 381 meters. This reduction results in an annual amount of $12,344 (381 x $3.06 x 12), which represents an increase of $6,092 </w:t>
      </w:r>
      <w:r w:rsidR="00E736C7">
        <w:t>over the current contract. The u</w:t>
      </w:r>
      <w:r w:rsidRPr="00F0136C">
        <w:t xml:space="preserve">tility is currently seeking to negotiate a lower contract amount with U.S. Water, as well as exploring alternatives. </w:t>
      </w:r>
    </w:p>
    <w:p w:rsidR="00E736C7" w:rsidRDefault="00E736C7" w:rsidP="00F0136C">
      <w:pPr>
        <w:autoSpaceDE w:val="0"/>
        <w:autoSpaceDN w:val="0"/>
        <w:adjustRightInd w:val="0"/>
        <w:ind w:left="2160"/>
        <w:jc w:val="both"/>
      </w:pPr>
    </w:p>
    <w:p w:rsidR="00F0136C" w:rsidRPr="00F0136C" w:rsidRDefault="00E736C7" w:rsidP="00E736C7">
      <w:pPr>
        <w:autoSpaceDE w:val="0"/>
        <w:autoSpaceDN w:val="0"/>
        <w:adjustRightInd w:val="0"/>
        <w:ind w:left="90"/>
        <w:jc w:val="both"/>
        <w:rPr>
          <w:rFonts w:ascii="Arial" w:hAnsi="Arial" w:cs="Arial"/>
          <w:b/>
          <w:i/>
        </w:rPr>
      </w:pPr>
      <w:r>
        <w:tab/>
      </w:r>
      <w:r w:rsidR="00F0136C" w:rsidRPr="00F0136C">
        <w:rPr>
          <w:rFonts w:ascii="Arial" w:hAnsi="Arial" w:cs="Arial"/>
          <w:b/>
          <w:i/>
        </w:rPr>
        <w:t>Tank Inspection</w:t>
      </w:r>
    </w:p>
    <w:p w:rsidR="00E736C7" w:rsidRDefault="00F0136C" w:rsidP="00E736C7">
      <w:pPr>
        <w:spacing w:after="240"/>
        <w:jc w:val="both"/>
      </w:pPr>
      <w:r w:rsidRPr="00F0136C">
        <w:t xml:space="preserve">Neighborhood is requesting $3,850 for a tank inspection. The estimated cost is based on a 2016 proposal from American Tank Maintenance, LLC. The proposal includes </w:t>
      </w:r>
      <w:r w:rsidRPr="00F0136C">
        <w:rPr>
          <w:color w:val="000000"/>
        </w:rPr>
        <w:t>tank cleaning, inspections, and disinfection. The proposed inspection</w:t>
      </w:r>
      <w:r w:rsidRPr="00F0136C">
        <w:t xml:space="preserve"> is a five-year inspection required by DEP and is currently overdue by 18 months. DEP did no</w:t>
      </w:r>
      <w:r w:rsidR="00E736C7">
        <w:t>te this as a deficiency on the u</w:t>
      </w:r>
      <w:r w:rsidRPr="00F0136C">
        <w:t>tili</w:t>
      </w:r>
      <w:r w:rsidR="00E736C7">
        <w:t>ty’s last sanitary survey. The u</w:t>
      </w:r>
      <w:r w:rsidRPr="00F0136C">
        <w:t xml:space="preserve">tility has indicated that the tank inspection has not been completed due to insufficient revenues. </w:t>
      </w:r>
      <w:r w:rsidRPr="00F0136C">
        <w:rPr>
          <w:color w:val="000000"/>
        </w:rPr>
        <w:t xml:space="preserve">The adjustment to O&amp;M Expenses would be $770 ($3,850 over five years). </w:t>
      </w:r>
      <w:r w:rsidRPr="00F0136C">
        <w:t>There is no retirement associated with this project.</w:t>
      </w:r>
    </w:p>
    <w:p w:rsidR="00F0136C" w:rsidRPr="00E736C7" w:rsidRDefault="00E736C7" w:rsidP="00E736C7">
      <w:pPr>
        <w:jc w:val="both"/>
      </w:pPr>
      <w:r>
        <w:tab/>
      </w:r>
      <w:r w:rsidR="00F0136C" w:rsidRPr="00F0136C">
        <w:rPr>
          <w:rFonts w:ascii="Arial" w:hAnsi="Arial" w:cs="Arial"/>
          <w:b/>
          <w:i/>
        </w:rPr>
        <w:t>Fire Hydrant Service</w:t>
      </w:r>
    </w:p>
    <w:p w:rsidR="00F0136C" w:rsidRPr="00F0136C" w:rsidRDefault="00F0136C" w:rsidP="00E736C7">
      <w:pPr>
        <w:jc w:val="both"/>
        <w:rPr>
          <w:rFonts w:ascii="Arial" w:hAnsi="Arial" w:cs="Arial"/>
          <w:b/>
        </w:rPr>
      </w:pPr>
      <w:r w:rsidRPr="00F0136C">
        <w:t xml:space="preserve">Neighborhood is requesting $5,400 for fire hydrant service. </w:t>
      </w:r>
      <w:r w:rsidRPr="00F0136C">
        <w:rPr>
          <w:color w:val="000000"/>
        </w:rPr>
        <w:t xml:space="preserve">The 2016 proposal from Bob’s Backflow and Plumbing Services states that the annual testing of the hydrants would include inspecting, operating, flushing, and greasing the ports of each hydrant. </w:t>
      </w:r>
      <w:r w:rsidRPr="00F0136C">
        <w:t xml:space="preserve">The proposal quoted $225 per hydrant. There are 24 hydrants in the distribution system. </w:t>
      </w:r>
      <w:r w:rsidRPr="00F0136C">
        <w:rPr>
          <w:color w:val="000000"/>
        </w:rPr>
        <w:t>The adjustment to O&amp;M Expenses would be $2,700 ($225 per fire hydrant over two years). There is no retirement associated with this project.</w:t>
      </w:r>
      <w:r w:rsidRPr="00F0136C">
        <w:rPr>
          <w:rFonts w:ascii="Arial" w:hAnsi="Arial" w:cs="Arial"/>
          <w:b/>
        </w:rPr>
        <w:t xml:space="preserve"> </w:t>
      </w:r>
    </w:p>
    <w:p w:rsidR="00E736C7" w:rsidRDefault="00E736C7" w:rsidP="00F0136C">
      <w:pPr>
        <w:autoSpaceDE w:val="0"/>
        <w:autoSpaceDN w:val="0"/>
        <w:adjustRightInd w:val="0"/>
        <w:ind w:left="2160"/>
        <w:jc w:val="both"/>
        <w:rPr>
          <w:rFonts w:ascii="Arial" w:hAnsi="Arial" w:cs="Arial"/>
          <w:b/>
        </w:rPr>
      </w:pPr>
    </w:p>
    <w:p w:rsidR="00452E18" w:rsidRDefault="00E736C7" w:rsidP="00E736C7">
      <w:pPr>
        <w:autoSpaceDE w:val="0"/>
        <w:autoSpaceDN w:val="0"/>
        <w:adjustRightInd w:val="0"/>
        <w:jc w:val="both"/>
        <w:rPr>
          <w:rFonts w:ascii="Arial" w:hAnsi="Arial" w:cs="Arial"/>
          <w:b/>
        </w:rPr>
      </w:pPr>
      <w:r>
        <w:rPr>
          <w:rFonts w:ascii="Arial" w:hAnsi="Arial" w:cs="Arial"/>
          <w:b/>
        </w:rPr>
        <w:tab/>
      </w:r>
    </w:p>
    <w:p w:rsidR="00452E18" w:rsidRDefault="00452E18" w:rsidP="00452E18">
      <w:r>
        <w:br w:type="page"/>
      </w:r>
    </w:p>
    <w:p w:rsidR="00F0136C" w:rsidRPr="00F0136C" w:rsidRDefault="00452E18" w:rsidP="00E736C7">
      <w:pPr>
        <w:autoSpaceDE w:val="0"/>
        <w:autoSpaceDN w:val="0"/>
        <w:adjustRightInd w:val="0"/>
        <w:jc w:val="both"/>
        <w:rPr>
          <w:rFonts w:ascii="Arial" w:hAnsi="Arial" w:cs="Arial"/>
          <w:b/>
          <w:i/>
        </w:rPr>
      </w:pPr>
      <w:r>
        <w:rPr>
          <w:rFonts w:ascii="Arial" w:hAnsi="Arial" w:cs="Arial"/>
          <w:b/>
          <w:i/>
        </w:rPr>
        <w:lastRenderedPageBreak/>
        <w:tab/>
      </w:r>
      <w:r w:rsidR="00F0136C" w:rsidRPr="00F0136C">
        <w:rPr>
          <w:rFonts w:ascii="Arial" w:hAnsi="Arial" w:cs="Arial"/>
          <w:b/>
          <w:i/>
        </w:rPr>
        <w:t>Valves</w:t>
      </w:r>
    </w:p>
    <w:p w:rsidR="00F0136C" w:rsidRDefault="00E736C7" w:rsidP="00F0136C">
      <w:pPr>
        <w:spacing w:after="240"/>
        <w:jc w:val="both"/>
        <w:rPr>
          <w:color w:val="000000"/>
        </w:rPr>
      </w:pPr>
      <w:r>
        <w:t>The u</w:t>
      </w:r>
      <w:r w:rsidR="00F0136C" w:rsidRPr="00F0136C">
        <w:t xml:space="preserve">tility is requesting $3,650 to clean and exercise valves. Neighborhood received a 2016 proposal from U.S. Water </w:t>
      </w:r>
      <w:r w:rsidR="006729C8">
        <w:t>to</w:t>
      </w:r>
      <w:r w:rsidR="00F0136C" w:rsidRPr="00F0136C">
        <w:t xml:space="preserve"> locate, exercise, and cleanout all the valves. </w:t>
      </w:r>
      <w:r w:rsidR="00F0136C" w:rsidRPr="00F0136C">
        <w:rPr>
          <w:color w:val="000000"/>
        </w:rPr>
        <w:t>The adjustment to O&amp;M Expenses would be $730 ($3,650 over five years). There is no retirement associated with this project.</w:t>
      </w:r>
    </w:p>
    <w:p w:rsidR="00F0136C" w:rsidRPr="00F0136C" w:rsidRDefault="00F0136C" w:rsidP="00F0136C">
      <w:pPr>
        <w:jc w:val="both"/>
        <w:rPr>
          <w:color w:val="000000"/>
        </w:rPr>
      </w:pPr>
      <w:r>
        <w:rPr>
          <w:rFonts w:ascii="Arial" w:hAnsi="Arial" w:cs="Arial"/>
          <w:b/>
          <w:i/>
        </w:rPr>
        <w:tab/>
      </w:r>
      <w:r w:rsidRPr="00F0136C">
        <w:rPr>
          <w:rFonts w:ascii="Arial" w:hAnsi="Arial" w:cs="Arial"/>
          <w:b/>
          <w:i/>
        </w:rPr>
        <w:t>Generator Switch Gear</w:t>
      </w:r>
    </w:p>
    <w:p w:rsidR="00F0136C" w:rsidRDefault="00E736C7" w:rsidP="00F0136C">
      <w:pPr>
        <w:jc w:val="both"/>
        <w:rPr>
          <w:rFonts w:ascii="Arial" w:hAnsi="Arial" w:cs="Arial"/>
          <w:b/>
        </w:rPr>
      </w:pPr>
      <w:r>
        <w:t>The u</w:t>
      </w:r>
      <w:r w:rsidR="00F0136C" w:rsidRPr="00F0136C">
        <w:t xml:space="preserve">tility is requesting $2,181 to diagnosis and repair </w:t>
      </w:r>
      <w:r>
        <w:t>the generator switch gear. The u</w:t>
      </w:r>
      <w:r w:rsidR="00F0136C" w:rsidRPr="00F0136C">
        <w:t xml:space="preserve">tility reports that currently the switch gear works intermittently and needs troubleshooting and repair. </w:t>
      </w:r>
      <w:r w:rsidR="00F0136C" w:rsidRPr="00F0136C">
        <w:rPr>
          <w:color w:val="000000"/>
        </w:rPr>
        <w:t>The adjustment to O&amp;M Expenses would be $435 ($2,181 over five years). There is no retirement associated with this project.</w:t>
      </w:r>
      <w:r w:rsidR="00F0136C" w:rsidRPr="00F0136C">
        <w:t xml:space="preserve"> </w:t>
      </w:r>
    </w:p>
    <w:p w:rsidR="00F0136C" w:rsidRDefault="00F0136C" w:rsidP="00F0136C">
      <w:pPr>
        <w:jc w:val="both"/>
        <w:rPr>
          <w:rFonts w:ascii="Arial" w:hAnsi="Arial" w:cs="Arial"/>
          <w:b/>
        </w:rPr>
      </w:pPr>
    </w:p>
    <w:p w:rsidR="00F0136C" w:rsidRPr="00F0136C" w:rsidRDefault="00F0136C" w:rsidP="00F0136C">
      <w:pPr>
        <w:jc w:val="both"/>
        <w:rPr>
          <w:rFonts w:ascii="Arial" w:hAnsi="Arial" w:cs="Arial"/>
          <w:b/>
        </w:rPr>
      </w:pPr>
      <w:r>
        <w:rPr>
          <w:rFonts w:ascii="Arial" w:hAnsi="Arial" w:cs="Arial"/>
          <w:b/>
          <w:i/>
        </w:rPr>
        <w:tab/>
      </w:r>
      <w:r w:rsidRPr="00F0136C">
        <w:rPr>
          <w:rFonts w:ascii="Arial" w:hAnsi="Arial" w:cs="Arial"/>
          <w:b/>
          <w:i/>
        </w:rPr>
        <w:t>Line Break</w:t>
      </w:r>
    </w:p>
    <w:p w:rsidR="00F0136C" w:rsidRDefault="00F0136C" w:rsidP="00F0136C">
      <w:pPr>
        <w:tabs>
          <w:tab w:val="left" w:pos="9360"/>
        </w:tabs>
        <w:spacing w:after="240"/>
        <w:jc w:val="both"/>
      </w:pPr>
      <w:r w:rsidRPr="00F0136C">
        <w:t>On January 12, 2016, U.S. Wa</w:t>
      </w:r>
      <w:r w:rsidR="00E736C7">
        <w:t>ter repaired a line break. The u</w:t>
      </w:r>
      <w:r w:rsidRPr="00F0136C">
        <w:t xml:space="preserve">tility provided an invoice from U.S. Water, dated February 15, 2016. The cost for location, labor, and materials is $4,147. </w:t>
      </w:r>
      <w:r w:rsidRPr="00F0136C">
        <w:rPr>
          <w:color w:val="000000"/>
        </w:rPr>
        <w:t>The adjustment to O&amp;M Expenses would be $829 ($4,147 over five years). There is no retirement associated with this project.</w:t>
      </w:r>
    </w:p>
    <w:p w:rsidR="00006461" w:rsidRPr="00F0136C" w:rsidRDefault="00006461" w:rsidP="00006461">
      <w:pPr>
        <w:jc w:val="both"/>
        <w:rPr>
          <w:rFonts w:ascii="Arial" w:hAnsi="Arial" w:cs="Arial"/>
          <w:b/>
        </w:rPr>
      </w:pPr>
      <w:r>
        <w:rPr>
          <w:rFonts w:ascii="Arial" w:hAnsi="Arial" w:cs="Arial"/>
          <w:b/>
          <w:i/>
        </w:rPr>
        <w:tab/>
        <w:t>Meter Replacements</w:t>
      </w:r>
    </w:p>
    <w:p w:rsidR="00F0136C" w:rsidRDefault="00F0136C" w:rsidP="00F0136C">
      <w:pPr>
        <w:jc w:val="both"/>
        <w:rPr>
          <w:color w:val="000000"/>
        </w:rPr>
      </w:pPr>
      <w:r w:rsidRPr="00F0136C">
        <w:t xml:space="preserve">Neighborhood is requesting $90,280 to replace approximately 441 meters. The estimated cost for the meter replacement project is based on a 2016 U.S. Water proposal. During the last rate case, the Commission approved pro forma expense to replace 40 meters per year at $5,255. Since then, Neighborhood has only replaced 57 meters. Neighborhood stated that water use and revenues have declined since the last rate case; therefore, there were not sufficient funds to pay for new meters. Neighborhood </w:t>
      </w:r>
      <w:r w:rsidRPr="00F0136C">
        <w:rPr>
          <w:color w:val="000000"/>
        </w:rPr>
        <w:t xml:space="preserve">stated that all the meters would be replaced; even the 57 meters previously replaced due to the fact those meters are not touch read meters. </w:t>
      </w:r>
      <w:r w:rsidRPr="00F0136C">
        <w:t xml:space="preserve">Staff recommends that funds for the meter replacement program need to be collected in an escrow account at the rate of </w:t>
      </w:r>
      <w:r w:rsidRPr="00F0136C">
        <w:rPr>
          <w:color w:val="000000"/>
        </w:rPr>
        <w:t>$12,360 ($206 per meter for 60 meters per year</w:t>
      </w:r>
      <w:r w:rsidR="00CF6336">
        <w:rPr>
          <w:color w:val="000000"/>
        </w:rPr>
        <w:t>, as discussed in Issue 11</w:t>
      </w:r>
      <w:r w:rsidRPr="00F0136C">
        <w:rPr>
          <w:color w:val="000000"/>
        </w:rPr>
        <w:t>)</w:t>
      </w:r>
      <w:r w:rsidRPr="00F0136C">
        <w:t>. Staff believes the implementation of such an escrow program will provide extra protections to the customers and ensure the completion of the me</w:t>
      </w:r>
      <w:r w:rsidR="00E736C7">
        <w:t>ter replacement program by the u</w:t>
      </w:r>
      <w:r w:rsidRPr="00F0136C">
        <w:t xml:space="preserve">tility. </w:t>
      </w:r>
      <w:r w:rsidRPr="00F0136C">
        <w:rPr>
          <w:color w:val="000000"/>
        </w:rPr>
        <w:t>The retirement associated with this project is $9,270.</w:t>
      </w:r>
    </w:p>
    <w:p w:rsidR="00006461" w:rsidRDefault="00006461" w:rsidP="00F0136C">
      <w:pPr>
        <w:jc w:val="both"/>
        <w:rPr>
          <w:color w:val="000000"/>
        </w:rPr>
      </w:pPr>
    </w:p>
    <w:p w:rsidR="00F0136C" w:rsidRPr="00F0136C" w:rsidRDefault="00006461" w:rsidP="00006461">
      <w:pPr>
        <w:jc w:val="both"/>
        <w:rPr>
          <w:color w:val="000000"/>
        </w:rPr>
      </w:pPr>
      <w:r>
        <w:rPr>
          <w:rFonts w:ascii="Arial" w:hAnsi="Arial" w:cs="Arial"/>
          <w:b/>
          <w:i/>
        </w:rPr>
        <w:tab/>
      </w:r>
      <w:r w:rsidR="00F0136C" w:rsidRPr="00F0136C">
        <w:rPr>
          <w:rFonts w:ascii="Arial" w:hAnsi="Arial" w:cs="Arial"/>
          <w:b/>
          <w:i/>
        </w:rPr>
        <w:t>Meter Boxes and Lids Replacement</w:t>
      </w:r>
    </w:p>
    <w:p w:rsidR="00006461" w:rsidRDefault="00E736C7" w:rsidP="00006461">
      <w:pPr>
        <w:jc w:val="both"/>
      </w:pPr>
      <w:r>
        <w:t>The u</w:t>
      </w:r>
      <w:r w:rsidR="00F0136C" w:rsidRPr="00F0136C">
        <w:t xml:space="preserve">tility is requesting $5,550 to replace 50 meter boxes and lids at an estimated $111 per meter. Based upon a </w:t>
      </w:r>
      <w:r w:rsidR="00F0136C" w:rsidRPr="00F0136C">
        <w:rPr>
          <w:color w:val="000000"/>
        </w:rPr>
        <w:t>2015 proposal</w:t>
      </w:r>
      <w:r w:rsidR="00422016">
        <w:rPr>
          <w:color w:val="000000"/>
        </w:rPr>
        <w:t xml:space="preserve"> submitted by Neighborhood, the cost breakdown is</w:t>
      </w:r>
      <w:r w:rsidR="00F0136C" w:rsidRPr="00F0136C">
        <w:rPr>
          <w:color w:val="000000"/>
        </w:rPr>
        <w:t>: meter boxes $47, lids $34, and installation $30</w:t>
      </w:r>
      <w:r w:rsidR="00F0136C" w:rsidRPr="00F0136C">
        <w:t xml:space="preserve">. Neighborhood would like to replace the plastic boxes and lids with fiberglass concrete boxes and lids. This replacement would take place in the Cherokee Cove subdivision only. Accordingly, this cost should </w:t>
      </w:r>
      <w:r w:rsidR="00436DF5">
        <w:t xml:space="preserve">be </w:t>
      </w:r>
      <w:r w:rsidR="00A662E0" w:rsidRPr="00F0136C">
        <w:t>amortized</w:t>
      </w:r>
      <w:r w:rsidR="00F0136C" w:rsidRPr="00F0136C">
        <w:t xml:space="preserve"> over five years which equates to $1,110.</w:t>
      </w:r>
    </w:p>
    <w:p w:rsidR="00006461" w:rsidRDefault="00006461" w:rsidP="00006461">
      <w:r>
        <w:br w:type="page"/>
      </w:r>
    </w:p>
    <w:p w:rsidR="00343F07" w:rsidRPr="001F6904" w:rsidRDefault="00343F07" w:rsidP="00343F07">
      <w:pPr>
        <w:jc w:val="center"/>
        <w:rPr>
          <w:rFonts w:ascii="Arial" w:hAnsi="Arial" w:cs="Arial"/>
          <w:b/>
        </w:rPr>
      </w:pPr>
      <w:r w:rsidRPr="001F6904">
        <w:rPr>
          <w:rFonts w:ascii="Arial" w:hAnsi="Arial" w:cs="Arial"/>
          <w:b/>
        </w:rPr>
        <w:lastRenderedPageBreak/>
        <w:t>Table 6-1</w:t>
      </w:r>
    </w:p>
    <w:p w:rsidR="00343F07" w:rsidRPr="001F6904" w:rsidRDefault="00343F07" w:rsidP="00343F07">
      <w:pPr>
        <w:jc w:val="center"/>
        <w:rPr>
          <w:rFonts w:ascii="Arial" w:hAnsi="Arial" w:cs="Arial"/>
          <w:b/>
        </w:rPr>
      </w:pPr>
      <w:r w:rsidRPr="001F6904">
        <w:rPr>
          <w:rFonts w:ascii="Arial" w:hAnsi="Arial" w:cs="Arial"/>
          <w:b/>
        </w:rPr>
        <w:t>Pro-Forma Expenses Items</w:t>
      </w:r>
    </w:p>
    <w:tbl>
      <w:tblPr>
        <w:tblW w:w="9280" w:type="dxa"/>
        <w:jc w:val="center"/>
        <w:tblInd w:w="93" w:type="dxa"/>
        <w:tblLook w:val="04A0" w:firstRow="1" w:lastRow="0" w:firstColumn="1" w:lastColumn="0" w:noHBand="0" w:noVBand="1"/>
      </w:tblPr>
      <w:tblGrid>
        <w:gridCol w:w="2660"/>
        <w:gridCol w:w="5460"/>
        <w:gridCol w:w="1160"/>
      </w:tblGrid>
      <w:tr w:rsidR="00006461" w:rsidTr="00C20C4F">
        <w:trPr>
          <w:trHeight w:val="315"/>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61" w:rsidRDefault="00006461" w:rsidP="00C20C4F">
            <w:pPr>
              <w:jc w:val="center"/>
              <w:rPr>
                <w:b/>
                <w:bCs/>
              </w:rPr>
            </w:pPr>
            <w:r>
              <w:rPr>
                <w:b/>
                <w:bCs/>
              </w:rPr>
              <w:t>Project</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006461" w:rsidRDefault="00006461" w:rsidP="00C20C4F">
            <w:pPr>
              <w:jc w:val="center"/>
              <w:rPr>
                <w:b/>
                <w:bCs/>
              </w:rPr>
            </w:pPr>
            <w:r>
              <w:rPr>
                <w:b/>
                <w:bCs/>
              </w:rPr>
              <w:t>Description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06461" w:rsidRDefault="00006461" w:rsidP="00C20C4F">
            <w:pPr>
              <w:jc w:val="center"/>
              <w:rPr>
                <w:b/>
                <w:bCs/>
              </w:rPr>
            </w:pPr>
            <w:r>
              <w:rPr>
                <w:b/>
                <w:bCs/>
              </w:rPr>
              <w:t>Amount</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Meter Reading</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reflect going-forward meter reading expense</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$6,092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Tank Inspection</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inspect storage tank per DEP requirements</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770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Fire Hydrant Service</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annually test and service fire hydrants</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2,700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Valves</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clean and exercise the valves</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730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Generator Switch Repair</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replace switch in generator</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435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Line Break Repair</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repair line break</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829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Meter Replacement</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replace 60 meters per year</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pPr>
            <w:r>
              <w:t xml:space="preserve">12,360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6461" w:rsidRDefault="00006461" w:rsidP="00C20C4F">
            <w:r>
              <w:t>Meter Boxes</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To replace 50 meter boxes</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rPr>
                <w:u w:val="single"/>
              </w:rPr>
            </w:pPr>
            <w:r>
              <w:rPr>
                <w:u w:val="single"/>
              </w:rPr>
              <w:t xml:space="preserve">1,110 </w:t>
            </w:r>
          </w:p>
        </w:tc>
      </w:tr>
      <w:tr w:rsidR="00006461" w:rsidTr="00C20C4F">
        <w:trPr>
          <w:trHeight w:val="315"/>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006461" w:rsidRDefault="00006461" w:rsidP="00C20C4F">
            <w:pPr>
              <w:rPr>
                <w:rFonts w:ascii="Arial" w:hAnsi="Arial" w:cs="Arial"/>
              </w:rPr>
            </w:pPr>
            <w:r>
              <w:rPr>
                <w:rFonts w:ascii="Arial" w:hAnsi="Arial" w:cs="Arial"/>
              </w:rPr>
              <w:t> </w:t>
            </w:r>
          </w:p>
        </w:tc>
        <w:tc>
          <w:tcPr>
            <w:tcW w:w="5460" w:type="dxa"/>
            <w:tcBorders>
              <w:top w:val="nil"/>
              <w:left w:val="nil"/>
              <w:bottom w:val="single" w:sz="4" w:space="0" w:color="auto"/>
              <w:right w:val="single" w:sz="4" w:space="0" w:color="auto"/>
            </w:tcBorders>
            <w:shd w:val="clear" w:color="auto" w:fill="auto"/>
            <w:vAlign w:val="center"/>
            <w:hideMark/>
          </w:tcPr>
          <w:p w:rsidR="00006461" w:rsidRDefault="00006461" w:rsidP="00C20C4F">
            <w:r>
              <w:t xml:space="preserve">     Total</w:t>
            </w:r>
          </w:p>
        </w:tc>
        <w:tc>
          <w:tcPr>
            <w:tcW w:w="1160" w:type="dxa"/>
            <w:tcBorders>
              <w:top w:val="nil"/>
              <w:left w:val="nil"/>
              <w:bottom w:val="single" w:sz="4" w:space="0" w:color="auto"/>
              <w:right w:val="single" w:sz="4" w:space="0" w:color="auto"/>
            </w:tcBorders>
            <w:shd w:val="clear" w:color="auto" w:fill="auto"/>
            <w:vAlign w:val="center"/>
            <w:hideMark/>
          </w:tcPr>
          <w:p w:rsidR="00006461" w:rsidRDefault="00006461" w:rsidP="00C20C4F">
            <w:pPr>
              <w:jc w:val="right"/>
              <w:rPr>
                <w:u w:val="double"/>
              </w:rPr>
            </w:pPr>
            <w:r>
              <w:rPr>
                <w:u w:val="double"/>
              </w:rPr>
              <w:t xml:space="preserve">$25,027 </w:t>
            </w:r>
          </w:p>
        </w:tc>
      </w:tr>
    </w:tbl>
    <w:p w:rsidR="00343F07" w:rsidRPr="00343F07" w:rsidRDefault="00343F07" w:rsidP="00343F07">
      <w:r w:rsidRPr="00343F07">
        <w:t xml:space="preserve">     Source: Responses to staff data requests</w:t>
      </w:r>
    </w:p>
    <w:p w:rsidR="00343F07" w:rsidRPr="00343F07" w:rsidRDefault="00343F07" w:rsidP="00343F07">
      <w:pPr>
        <w:autoSpaceDE w:val="0"/>
        <w:autoSpaceDN w:val="0"/>
        <w:adjustRightInd w:val="0"/>
        <w:jc w:val="both"/>
        <w:rPr>
          <w:rFonts w:ascii="Arial" w:hAnsi="Arial" w:cs="Arial"/>
          <w:b/>
        </w:rPr>
      </w:pPr>
    </w:p>
    <w:p w:rsidR="00343F07" w:rsidRPr="00343F07" w:rsidRDefault="00343F07" w:rsidP="00343F07">
      <w:pPr>
        <w:autoSpaceDE w:val="0"/>
        <w:autoSpaceDN w:val="0"/>
        <w:adjustRightInd w:val="0"/>
        <w:ind w:left="720"/>
        <w:jc w:val="both"/>
        <w:rPr>
          <w:rFonts w:ascii="Arial" w:hAnsi="Arial" w:cs="Arial"/>
          <w:b/>
          <w:i/>
        </w:rPr>
      </w:pPr>
      <w:r w:rsidRPr="00343F07">
        <w:rPr>
          <w:rFonts w:ascii="Arial" w:hAnsi="Arial" w:cs="Arial"/>
          <w:b/>
          <w:i/>
        </w:rPr>
        <w:t>Rental of Building/Property (640)</w:t>
      </w:r>
    </w:p>
    <w:p w:rsidR="00343F07" w:rsidRPr="00343F07" w:rsidRDefault="00343F07" w:rsidP="00343F07">
      <w:pPr>
        <w:autoSpaceDE w:val="0"/>
        <w:autoSpaceDN w:val="0"/>
        <w:adjustRightInd w:val="0"/>
        <w:jc w:val="both"/>
      </w:pPr>
      <w:r w:rsidRPr="00343F07">
        <w:t xml:space="preserve">Neighborhood did not record any Rental of </w:t>
      </w:r>
      <w:r w:rsidR="008F72C8">
        <w:t>Building/Property expense. The u</w:t>
      </w:r>
      <w:r w:rsidRPr="00343F07">
        <w:t>tility is currently using an offic</w:t>
      </w:r>
      <w:r w:rsidR="008F72C8">
        <w:t>e free of charge</w:t>
      </w:r>
      <w:r w:rsidR="00524D6E">
        <w:t>; however</w:t>
      </w:r>
      <w:r w:rsidR="008F72C8">
        <w:t>, the u</w:t>
      </w:r>
      <w:r w:rsidRPr="00343F07">
        <w:t xml:space="preserve">tility has since submitted a quote </w:t>
      </w:r>
      <w:r w:rsidR="00597670">
        <w:t>to lease</w:t>
      </w:r>
      <w:r w:rsidRPr="00343F07">
        <w:t xml:space="preserve"> 800 square foot office at $13.50 for square foot. Based on staff’s analysis of available office rentals in </w:t>
      </w:r>
      <w:r w:rsidR="00597670">
        <w:t xml:space="preserve">the </w:t>
      </w:r>
      <w:r w:rsidRPr="00343F07">
        <w:t>Jacksonville</w:t>
      </w:r>
      <w:r w:rsidR="00597670">
        <w:t xml:space="preserve"> area</w:t>
      </w:r>
      <w:r w:rsidRPr="00343F07">
        <w:t xml:space="preserve">, staff believes this amount is reasonable. Therefore, staff recommends Rental of Building expense of $10,800 (800 x $13.50). </w:t>
      </w:r>
    </w:p>
    <w:p w:rsidR="00343F07" w:rsidRPr="00343F07" w:rsidRDefault="00343F07" w:rsidP="00343F07">
      <w:pPr>
        <w:autoSpaceDE w:val="0"/>
        <w:autoSpaceDN w:val="0"/>
        <w:adjustRightInd w:val="0"/>
        <w:ind w:left="720"/>
        <w:jc w:val="both"/>
        <w:rPr>
          <w:rFonts w:ascii="Arial" w:hAnsi="Arial" w:cs="Arial"/>
          <w:b/>
          <w:i/>
        </w:rPr>
      </w:pPr>
    </w:p>
    <w:p w:rsidR="00343F07" w:rsidRPr="00343F07" w:rsidRDefault="00343F07" w:rsidP="00343F07">
      <w:pPr>
        <w:autoSpaceDE w:val="0"/>
        <w:autoSpaceDN w:val="0"/>
        <w:adjustRightInd w:val="0"/>
        <w:ind w:left="720"/>
        <w:jc w:val="both"/>
        <w:rPr>
          <w:i/>
        </w:rPr>
      </w:pPr>
      <w:r w:rsidRPr="00343F07">
        <w:rPr>
          <w:rFonts w:ascii="Arial" w:hAnsi="Arial" w:cs="Arial"/>
          <w:b/>
          <w:i/>
        </w:rPr>
        <w:t>Transportation Expense (650)</w:t>
      </w:r>
    </w:p>
    <w:p w:rsidR="00E6518F" w:rsidRPr="007F6D3E" w:rsidRDefault="00E6518F" w:rsidP="00E6518F">
      <w:pPr>
        <w:autoSpaceDE w:val="0"/>
        <w:autoSpaceDN w:val="0"/>
        <w:adjustRightInd w:val="0"/>
        <w:jc w:val="both"/>
      </w:pPr>
      <w:r>
        <w:t>Neighborhood recorded Transportation e</w:t>
      </w:r>
      <w:r w:rsidRPr="007F6D3E">
        <w:t xml:space="preserve">xpense of $6,746. </w:t>
      </w:r>
      <w:r>
        <w:t>The main vehicle used by Neighborhood is a 1998 Honda Accord. The title to this vehicle is in the name of the spouse of the Utility’s President. There are no lease payments ass</w:t>
      </w:r>
      <w:r w:rsidR="00E736C7">
        <w:t>ociated with this vehicle. The u</w:t>
      </w:r>
      <w:r>
        <w:t>tility pays for all gas and maintenance on the vehicle. In add</w:t>
      </w:r>
      <w:r w:rsidR="00E736C7">
        <w:t>ition to the Honda Accord, the u</w:t>
      </w:r>
      <w:r>
        <w:t>tility occasionally uses a 2001 Lexus that is also the personal vehicle of the Utility President. There are no lease payments associated with th</w:t>
      </w:r>
      <w:r w:rsidR="00E736C7">
        <w:t>is vehicle either, however the u</w:t>
      </w:r>
      <w:r>
        <w:t>tility pays for the gasoline in exchange for the use of that vehicle. Staff increased Transportation e</w:t>
      </w:r>
      <w:r w:rsidRPr="007F6D3E">
        <w:t xml:space="preserve">xpense by $632 to reflect supported expenses. </w:t>
      </w:r>
      <w:r>
        <w:t>Staff also reduced this account by $2,411 to remove a non-utility payment. Therefore, staff</w:t>
      </w:r>
      <w:r w:rsidRPr="007F6D3E">
        <w:t xml:space="preserve"> recommend</w:t>
      </w:r>
      <w:r>
        <w:t>s Transportation e</w:t>
      </w:r>
      <w:r w:rsidRPr="007F6D3E">
        <w:t>xpense</w:t>
      </w:r>
      <w:r>
        <w:t xml:space="preserve"> of $4,967</w:t>
      </w:r>
      <w:r w:rsidRPr="007F6D3E">
        <w:t xml:space="preserve"> ($6,746 + $632</w:t>
      </w:r>
      <w:r>
        <w:t xml:space="preserve"> - $2,411</w:t>
      </w:r>
      <w:r w:rsidRPr="007F6D3E">
        <w:t>).</w:t>
      </w:r>
    </w:p>
    <w:p w:rsidR="00343F07" w:rsidRPr="00343F07" w:rsidRDefault="00343F07" w:rsidP="00343F07">
      <w:pPr>
        <w:autoSpaceDE w:val="0"/>
        <w:autoSpaceDN w:val="0"/>
        <w:adjustRightInd w:val="0"/>
        <w:jc w:val="both"/>
      </w:pPr>
    </w:p>
    <w:p w:rsidR="00343F07" w:rsidRPr="00343F07" w:rsidRDefault="00343F07" w:rsidP="00343F07">
      <w:pPr>
        <w:autoSpaceDE w:val="0"/>
        <w:autoSpaceDN w:val="0"/>
        <w:adjustRightInd w:val="0"/>
        <w:ind w:left="720"/>
        <w:jc w:val="both"/>
        <w:rPr>
          <w:rFonts w:ascii="Arial" w:hAnsi="Arial" w:cs="Arial"/>
          <w:b/>
          <w:i/>
        </w:rPr>
      </w:pPr>
      <w:r w:rsidRPr="00343F07">
        <w:rPr>
          <w:rFonts w:ascii="Arial" w:hAnsi="Arial" w:cs="Arial"/>
          <w:b/>
          <w:i/>
        </w:rPr>
        <w:t>Insurance Expense (655)</w:t>
      </w:r>
    </w:p>
    <w:p w:rsidR="00343F07" w:rsidRPr="00343F07" w:rsidRDefault="008F72C8" w:rsidP="00343F07">
      <w:pPr>
        <w:autoSpaceDE w:val="0"/>
        <w:autoSpaceDN w:val="0"/>
        <w:adjustRightInd w:val="0"/>
        <w:jc w:val="both"/>
      </w:pPr>
      <w:r>
        <w:rPr>
          <w:rFonts w:cs="Courier New"/>
          <w:bCs/>
          <w:kern w:val="32"/>
          <w:szCs w:val="32"/>
        </w:rPr>
        <w:t>The u</w:t>
      </w:r>
      <w:r w:rsidR="00343F07" w:rsidRPr="00343F07">
        <w:rPr>
          <w:rFonts w:cs="Courier New"/>
          <w:bCs/>
          <w:kern w:val="32"/>
          <w:szCs w:val="32"/>
        </w:rPr>
        <w:t>tility</w:t>
      </w:r>
      <w:r w:rsidR="00343F07" w:rsidRPr="00343F07">
        <w:t xml:space="preserve"> recorded Insurance </w:t>
      </w:r>
      <w:r w:rsidR="00067329">
        <w:t>e</w:t>
      </w:r>
      <w:r w:rsidR="00343F07" w:rsidRPr="00343F07">
        <w:t>xpense of $4,164. Staff increased this expense by $1,344 to reflect actual expenses that are supported by documentation. Staff also reduced this account by $3,346 to remove payments for a life insurance policy on Neighborhood’s President. According to the NARUC Uniform System of Accounts, these payments should be recorded below the line. Therefore, staff recommends Insurance expense of $4,967 ($4,164 + $1,344 - $3,346).</w:t>
      </w:r>
    </w:p>
    <w:p w:rsidR="00343F07" w:rsidRPr="00343F07" w:rsidRDefault="00343F07" w:rsidP="00343F07">
      <w:pPr>
        <w:autoSpaceDE w:val="0"/>
        <w:autoSpaceDN w:val="0"/>
        <w:adjustRightInd w:val="0"/>
        <w:jc w:val="both"/>
      </w:pPr>
    </w:p>
    <w:p w:rsidR="00343F07" w:rsidRPr="00343F07" w:rsidRDefault="00343F07" w:rsidP="00343F07">
      <w:pPr>
        <w:autoSpaceDE w:val="0"/>
        <w:autoSpaceDN w:val="0"/>
        <w:adjustRightInd w:val="0"/>
        <w:ind w:left="720"/>
        <w:jc w:val="both"/>
        <w:rPr>
          <w:rFonts w:ascii="Arial" w:hAnsi="Arial" w:cs="Arial"/>
          <w:b/>
          <w:i/>
        </w:rPr>
      </w:pPr>
      <w:r w:rsidRPr="00343F07">
        <w:rPr>
          <w:rFonts w:ascii="Arial" w:hAnsi="Arial" w:cs="Arial"/>
          <w:b/>
          <w:i/>
        </w:rPr>
        <w:t xml:space="preserve">Regulatory Commission Expense </w:t>
      </w:r>
      <w:r w:rsidRPr="00343F07">
        <w:rPr>
          <w:rFonts w:ascii="Arial" w:hAnsi="Arial" w:cs="Arial"/>
          <w:b/>
          <w:bCs/>
          <w:i/>
          <w:kern w:val="32"/>
          <w:szCs w:val="32"/>
        </w:rPr>
        <w:t>(665)</w:t>
      </w:r>
    </w:p>
    <w:p w:rsidR="00343F07" w:rsidRPr="00343F07" w:rsidRDefault="008F72C8" w:rsidP="00343F07">
      <w:pPr>
        <w:jc w:val="both"/>
      </w:pPr>
      <w:r>
        <w:rPr>
          <w:rFonts w:cs="Courier New"/>
          <w:bCs/>
          <w:kern w:val="32"/>
          <w:szCs w:val="32"/>
        </w:rPr>
        <w:t>The u</w:t>
      </w:r>
      <w:r w:rsidR="00343F07" w:rsidRPr="00343F07">
        <w:rPr>
          <w:rFonts w:cs="Courier New"/>
          <w:bCs/>
          <w:kern w:val="32"/>
          <w:szCs w:val="32"/>
        </w:rPr>
        <w:t xml:space="preserve">tility did not record any Regulatory Commission </w:t>
      </w:r>
      <w:r w:rsidR="00067329">
        <w:rPr>
          <w:rFonts w:cs="Courier New"/>
          <w:bCs/>
          <w:kern w:val="32"/>
          <w:szCs w:val="32"/>
        </w:rPr>
        <w:t>e</w:t>
      </w:r>
      <w:r w:rsidR="00343F07" w:rsidRPr="00343F07">
        <w:rPr>
          <w:rFonts w:cs="Courier New"/>
          <w:bCs/>
          <w:kern w:val="32"/>
          <w:szCs w:val="32"/>
        </w:rPr>
        <w:t xml:space="preserve">xpense. </w:t>
      </w:r>
      <w:r w:rsidR="00343F07" w:rsidRPr="00343F07">
        <w:t xml:space="preserve">By Rule 25-22.0407, F.A.C., Neighborhood is required to mail notices of the customer meeting and notices of final rates in this case to its customers. For these notices, staff has estimated $431 for postage, $308 for </w:t>
      </w:r>
      <w:r w:rsidR="00343F07" w:rsidRPr="00343F07">
        <w:lastRenderedPageBreak/>
        <w:t>printing, and $44 fo</w:t>
      </w:r>
      <w:r>
        <w:t>r envelopes. Additionally, the u</w:t>
      </w:r>
      <w:r w:rsidR="00343F07" w:rsidRPr="00343F07">
        <w:t xml:space="preserve">tility paid a $1,000 rate case filing fee. Based on the above, staff recommends that the total rate case expense is $1,783, which amortized over four years results in a Regulatory Commission </w:t>
      </w:r>
      <w:r w:rsidR="00067329">
        <w:t>e</w:t>
      </w:r>
      <w:r w:rsidR="00E6518F">
        <w:t>xpense of $446 ($1,783</w:t>
      </w:r>
      <w:r w:rsidR="00343F07" w:rsidRPr="00343F07">
        <w:t>/4).</w:t>
      </w:r>
    </w:p>
    <w:p w:rsidR="00343F07" w:rsidRPr="00343F07" w:rsidRDefault="00343F07" w:rsidP="00343F07">
      <w:pPr>
        <w:autoSpaceDE w:val="0"/>
        <w:autoSpaceDN w:val="0"/>
        <w:adjustRightInd w:val="0"/>
        <w:ind w:left="720"/>
        <w:jc w:val="both"/>
        <w:rPr>
          <w:rFonts w:ascii="Arial" w:hAnsi="Arial" w:cs="Arial"/>
          <w:b/>
          <w:i/>
        </w:rPr>
      </w:pPr>
    </w:p>
    <w:p w:rsidR="00343F07" w:rsidRPr="00343F07" w:rsidRDefault="00343F07" w:rsidP="00343F07">
      <w:pPr>
        <w:autoSpaceDE w:val="0"/>
        <w:autoSpaceDN w:val="0"/>
        <w:adjustRightInd w:val="0"/>
        <w:ind w:left="720"/>
        <w:jc w:val="both"/>
        <w:rPr>
          <w:rFonts w:ascii="Arial" w:hAnsi="Arial" w:cs="Arial"/>
          <w:b/>
          <w:i/>
        </w:rPr>
      </w:pPr>
      <w:r w:rsidRPr="00343F07">
        <w:rPr>
          <w:rFonts w:ascii="Arial" w:hAnsi="Arial" w:cs="Arial"/>
          <w:b/>
          <w:i/>
        </w:rPr>
        <w:t>Bad Debt (670)</w:t>
      </w:r>
    </w:p>
    <w:p w:rsidR="00343F07" w:rsidRPr="00343F07" w:rsidRDefault="00343F07" w:rsidP="00343F07">
      <w:pPr>
        <w:jc w:val="both"/>
      </w:pPr>
      <w:r w:rsidRPr="00343F07">
        <w:t>Neighborhood recorded Bad Debt expense of $387</w:t>
      </w:r>
      <w:r w:rsidR="00432567">
        <w:t>; h</w:t>
      </w:r>
      <w:r w:rsidRPr="00343F07">
        <w:t xml:space="preserve">owever, </w:t>
      </w:r>
      <w:r w:rsidR="00422016">
        <w:t>audit staff did not include this amount due to the lack of documentary support.</w:t>
      </w:r>
      <w:r w:rsidRPr="00343F07">
        <w:t xml:space="preserve"> To establish an appropriate amount of Bad Debt expense for the test year, staff calculated a three-year average using annual reports filed for the years 2013, 2014, and 2015.</w:t>
      </w:r>
      <w:r w:rsidRPr="00343F07">
        <w:rPr>
          <w:vertAlign w:val="superscript"/>
        </w:rPr>
        <w:footnoteReference w:id="17"/>
      </w:r>
      <w:r w:rsidRPr="00343F07">
        <w:t xml:space="preserve"> Using the three-year average, staff recommends a decrease of $71. Therefore, staff recommends Bad Debt expense of $316 ($387 - $71).</w:t>
      </w:r>
    </w:p>
    <w:p w:rsidR="00343F07" w:rsidRPr="00343F07" w:rsidRDefault="00343F07" w:rsidP="00343F07">
      <w:pPr>
        <w:ind w:left="720"/>
        <w:jc w:val="both"/>
        <w:rPr>
          <w:rFonts w:ascii="Arial" w:hAnsi="Arial" w:cs="Arial"/>
          <w:b/>
        </w:rPr>
      </w:pPr>
    </w:p>
    <w:p w:rsidR="00343F07" w:rsidRPr="00343F07" w:rsidRDefault="00343F07" w:rsidP="00343F07">
      <w:pPr>
        <w:ind w:left="720"/>
        <w:jc w:val="both"/>
        <w:rPr>
          <w:rFonts w:ascii="Arial" w:hAnsi="Arial" w:cs="Arial"/>
          <w:b/>
          <w:i/>
        </w:rPr>
      </w:pPr>
      <w:r w:rsidRPr="00343F07">
        <w:rPr>
          <w:rFonts w:ascii="Arial" w:hAnsi="Arial" w:cs="Arial"/>
          <w:b/>
          <w:i/>
        </w:rPr>
        <w:t>Miscellaneous Expense (675)</w:t>
      </w:r>
    </w:p>
    <w:p w:rsidR="00343F07" w:rsidRPr="00343F07" w:rsidRDefault="008F72C8" w:rsidP="00343F07">
      <w:pPr>
        <w:jc w:val="both"/>
      </w:pPr>
      <w:r>
        <w:t>The u</w:t>
      </w:r>
      <w:r w:rsidR="00343F07" w:rsidRPr="00343F07">
        <w:t xml:space="preserve">tility recorded Miscellaneous </w:t>
      </w:r>
      <w:r w:rsidR="00067329">
        <w:t>e</w:t>
      </w:r>
      <w:r w:rsidR="00343F07" w:rsidRPr="00343F07">
        <w:t xml:space="preserve">xpense of $32,085. Staff decreased Miscellaneous </w:t>
      </w:r>
      <w:r w:rsidR="00067329">
        <w:t>e</w:t>
      </w:r>
      <w:r w:rsidR="00343F07" w:rsidRPr="00343F07">
        <w:t xml:space="preserve">xpense by $11,795 to remove expenses that were outside the test year. Staff also decreased Miscellaneous </w:t>
      </w:r>
      <w:r w:rsidR="00067329">
        <w:t>e</w:t>
      </w:r>
      <w:r w:rsidR="00343F07" w:rsidRPr="00343F07">
        <w:t xml:space="preserve">xpense by $7,895 to remove expenses that had no supporting documentation. Staff increased Miscellaneous </w:t>
      </w:r>
      <w:r w:rsidR="00067329">
        <w:t>e</w:t>
      </w:r>
      <w:r w:rsidR="00343F07" w:rsidRPr="00343F07">
        <w:t xml:space="preserve">xpense by $5,032 to include expenses that were not recorded on Neighborhood’s books. Further, staff decreased this account by $128 to reclassify and capitalize expenses to UPIS. Further, staff reduced this account by $897 to reflect the going-forward cost of telephone service. </w:t>
      </w:r>
      <w:r w:rsidR="00432567">
        <w:t>S</w:t>
      </w:r>
      <w:r w:rsidR="00343F07" w:rsidRPr="00343F07">
        <w:t xml:space="preserve">taff </w:t>
      </w:r>
      <w:r w:rsidR="00432567">
        <w:t xml:space="preserve">also </w:t>
      </w:r>
      <w:r w:rsidR="00343F07" w:rsidRPr="00343F07">
        <w:t xml:space="preserve">reduced this account by $2,307 to remove non-utility expenses. Therefore, staff recommends Miscellaneous </w:t>
      </w:r>
      <w:r w:rsidR="00067329">
        <w:t>e</w:t>
      </w:r>
      <w:r w:rsidR="00343F07" w:rsidRPr="00343F07">
        <w:t>xpense of $14,095 ($32,085 - $11,795 - $7,895 + $5,032 - $128 - $897 - $2,307).</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Operation and Maintenance Expenses Summary</w:t>
      </w:r>
    </w:p>
    <w:p w:rsidR="00E6518F" w:rsidRDefault="00E6518F" w:rsidP="00E6518F">
      <w:pPr>
        <w:jc w:val="both"/>
      </w:pPr>
      <w:r w:rsidRPr="007F6D3E">
        <w:t>Based on the above, staff recommends that the O&amp;M expense is $1</w:t>
      </w:r>
      <w:r>
        <w:t>47</w:t>
      </w:r>
      <w:r w:rsidRPr="007F6D3E">
        <w:t>,</w:t>
      </w:r>
      <w:r>
        <w:t>120</w:t>
      </w:r>
      <w:r w:rsidRPr="007F6D3E">
        <w:t>. Staff’s recommended adjustments to O&amp;M expense are shown on Schedule No</w:t>
      </w:r>
      <w:r>
        <w:t>s</w:t>
      </w:r>
      <w:r w:rsidRPr="007F6D3E">
        <w:t>. 3-</w:t>
      </w:r>
      <w:r>
        <w:t>B</w:t>
      </w:r>
      <w:r w:rsidRPr="007F6D3E">
        <w:t xml:space="preserve"> and 3-C.</w:t>
      </w:r>
    </w:p>
    <w:p w:rsid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 xml:space="preserve">Depreciation Expense </w:t>
      </w:r>
    </w:p>
    <w:p w:rsidR="00343F07" w:rsidRPr="00343F07" w:rsidRDefault="008F72C8" w:rsidP="00343F07">
      <w:pPr>
        <w:jc w:val="both"/>
        <w:rPr>
          <w:u w:val="single"/>
        </w:rPr>
      </w:pPr>
      <w:r>
        <w:rPr>
          <w:rFonts w:cs="Courier New"/>
        </w:rPr>
        <w:t>The u</w:t>
      </w:r>
      <w:r w:rsidR="00343F07" w:rsidRPr="00343F07">
        <w:rPr>
          <w:rFonts w:cs="Courier New"/>
        </w:rPr>
        <w:t xml:space="preserve">tility recorded Depreciation </w:t>
      </w:r>
      <w:r w:rsidR="00067329">
        <w:rPr>
          <w:rFonts w:cs="Courier New"/>
        </w:rPr>
        <w:t>e</w:t>
      </w:r>
      <w:r w:rsidR="00343F07" w:rsidRPr="00343F07">
        <w:rPr>
          <w:rFonts w:cs="Courier New"/>
        </w:rPr>
        <w:t xml:space="preserve">xpense of $13,390 for the test year. Staff auditors recalculated Depreciation </w:t>
      </w:r>
      <w:r w:rsidR="00067329">
        <w:rPr>
          <w:rFonts w:cs="Courier New"/>
        </w:rPr>
        <w:t>e</w:t>
      </w:r>
      <w:r w:rsidR="00343F07" w:rsidRPr="00343F07">
        <w:rPr>
          <w:rFonts w:cs="Courier New"/>
        </w:rPr>
        <w:t>xpense using the prescribed rates set forth in Rule 25-30.140, F.A.C.</w:t>
      </w:r>
      <w:r w:rsidR="00967FDB">
        <w:rPr>
          <w:rFonts w:cs="Courier New"/>
        </w:rPr>
        <w:t>,</w:t>
      </w:r>
      <w:r w:rsidR="00343F07" w:rsidRPr="00343F07">
        <w:rPr>
          <w:rFonts w:cs="Courier New"/>
        </w:rPr>
        <w:t xml:space="preserve"> </w:t>
      </w:r>
      <w:r w:rsidR="00432567">
        <w:rPr>
          <w:rFonts w:cs="Courier New"/>
        </w:rPr>
        <w:t xml:space="preserve">and determined </w:t>
      </w:r>
      <w:r w:rsidR="00343F07" w:rsidRPr="00343F07">
        <w:rPr>
          <w:rFonts w:cs="Courier New"/>
        </w:rPr>
        <w:t xml:space="preserve">that Depreciation </w:t>
      </w:r>
      <w:r w:rsidR="00067329">
        <w:rPr>
          <w:rFonts w:cs="Courier New"/>
        </w:rPr>
        <w:t>e</w:t>
      </w:r>
      <w:r w:rsidR="00343F07" w:rsidRPr="00343F07">
        <w:rPr>
          <w:rFonts w:cs="Courier New"/>
        </w:rPr>
        <w:t xml:space="preserve">xpense was understated by $9,422. Staff also increased Depreciation </w:t>
      </w:r>
      <w:r w:rsidR="00067329">
        <w:rPr>
          <w:rFonts w:cs="Courier New"/>
        </w:rPr>
        <w:t>e</w:t>
      </w:r>
      <w:r w:rsidR="00343F07" w:rsidRPr="00343F07">
        <w:rPr>
          <w:rFonts w:cs="Courier New"/>
        </w:rPr>
        <w:t>xpense by $</w:t>
      </w:r>
      <w:r w:rsidR="00E6518F">
        <w:rPr>
          <w:rFonts w:cs="Courier New"/>
        </w:rPr>
        <w:t>849</w:t>
      </w:r>
      <w:r w:rsidR="00343F07" w:rsidRPr="00343F07">
        <w:rPr>
          <w:rFonts w:cs="Courier New"/>
        </w:rPr>
        <w:t xml:space="preserve"> associated with pro forma plant additions. Based on the above, staff recommends a test year Depreciation </w:t>
      </w:r>
      <w:r w:rsidR="00067329">
        <w:rPr>
          <w:rFonts w:cs="Courier New"/>
        </w:rPr>
        <w:t>e</w:t>
      </w:r>
      <w:r w:rsidR="00343F07" w:rsidRPr="00343F07">
        <w:rPr>
          <w:rFonts w:cs="Courier New"/>
        </w:rPr>
        <w:t>xpense of $23,</w:t>
      </w:r>
      <w:r w:rsidR="00E6518F">
        <w:rPr>
          <w:rFonts w:cs="Courier New"/>
        </w:rPr>
        <w:t>661</w:t>
      </w:r>
      <w:r w:rsidR="00343F07" w:rsidRPr="00343F07">
        <w:rPr>
          <w:rFonts w:cs="Courier New"/>
        </w:rPr>
        <w:t xml:space="preserve"> ($13,390 + $9,422 + $</w:t>
      </w:r>
      <w:r w:rsidR="00E6518F">
        <w:rPr>
          <w:rFonts w:cs="Courier New"/>
        </w:rPr>
        <w:t>849</w:t>
      </w:r>
      <w:r w:rsidR="00343F07" w:rsidRPr="00343F07">
        <w:rPr>
          <w:rFonts w:cs="Courier New"/>
        </w:rPr>
        <w:t>).</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CIAC Amortization Expense</w:t>
      </w:r>
    </w:p>
    <w:p w:rsidR="00343F07" w:rsidRPr="00343F07" w:rsidRDefault="00343F07" w:rsidP="00343F07">
      <w:pPr>
        <w:jc w:val="both"/>
        <w:rPr>
          <w:rFonts w:cs="Courier New"/>
        </w:rPr>
      </w:pPr>
      <w:r w:rsidRPr="00343F07">
        <w:t xml:space="preserve">Neighborhood did not record any CIAC Amortization </w:t>
      </w:r>
      <w:r w:rsidR="00067329">
        <w:t>e</w:t>
      </w:r>
      <w:r w:rsidRPr="00343F07">
        <w:t xml:space="preserve">xpense for the test year. </w:t>
      </w:r>
      <w:r w:rsidR="00E6518F">
        <w:t>Staff</w:t>
      </w:r>
      <w:r w:rsidRPr="00343F07">
        <w:t xml:space="preserve"> calculated CIAC Amortization </w:t>
      </w:r>
      <w:r w:rsidR="00067329">
        <w:t>e</w:t>
      </w:r>
      <w:r w:rsidRPr="00343F07">
        <w:t>xpense for the test year to be $</w:t>
      </w:r>
      <w:r w:rsidR="00E6518F">
        <w:t>9,118</w:t>
      </w:r>
      <w:r w:rsidRPr="00343F07">
        <w:t>. Staff decreased this expense by $</w:t>
      </w:r>
      <w:r w:rsidR="00E6518F">
        <w:t>1,179</w:t>
      </w:r>
      <w:r w:rsidRPr="00343F07">
        <w:t xml:space="preserve"> to reflect retirements related to pro forma meter installations. </w:t>
      </w:r>
      <w:r w:rsidRPr="00343F07">
        <w:rPr>
          <w:rFonts w:cs="Courier New"/>
        </w:rPr>
        <w:t>Base</w:t>
      </w:r>
      <w:r w:rsidR="008F72C8">
        <w:rPr>
          <w:rFonts w:cs="Courier New"/>
        </w:rPr>
        <w:t xml:space="preserve">d on staff’s calculations, </w:t>
      </w:r>
      <w:r w:rsidR="00E6518F">
        <w:rPr>
          <w:rFonts w:cs="Courier New"/>
        </w:rPr>
        <w:t>the utility’s</w:t>
      </w:r>
      <w:r w:rsidR="00432567">
        <w:rPr>
          <w:rFonts w:cs="Courier New"/>
        </w:rPr>
        <w:t xml:space="preserve"> </w:t>
      </w:r>
      <w:r w:rsidRPr="00343F07">
        <w:rPr>
          <w:rFonts w:cs="Courier New"/>
        </w:rPr>
        <w:t xml:space="preserve">CIAC Amortization </w:t>
      </w:r>
      <w:r w:rsidR="00067329">
        <w:rPr>
          <w:rFonts w:cs="Courier New"/>
        </w:rPr>
        <w:t>e</w:t>
      </w:r>
      <w:r w:rsidRPr="00343F07">
        <w:rPr>
          <w:rFonts w:cs="Courier New"/>
        </w:rPr>
        <w:t xml:space="preserve">xpense </w:t>
      </w:r>
      <w:r w:rsidR="00432567">
        <w:rPr>
          <w:rFonts w:cs="Courier New"/>
        </w:rPr>
        <w:t>of</w:t>
      </w:r>
      <w:r w:rsidRPr="00343F07">
        <w:rPr>
          <w:rFonts w:cs="Courier New"/>
        </w:rPr>
        <w:t xml:space="preserve"> $</w:t>
      </w:r>
      <w:r w:rsidR="00E6518F">
        <w:rPr>
          <w:rFonts w:cs="Courier New"/>
        </w:rPr>
        <w:t>7,938</w:t>
      </w:r>
      <w:r w:rsidRPr="00343F07">
        <w:rPr>
          <w:rFonts w:cs="Courier New"/>
        </w:rPr>
        <w:t xml:space="preserve"> ($</w:t>
      </w:r>
      <w:r w:rsidR="00E6518F">
        <w:rPr>
          <w:rFonts w:cs="Courier New"/>
        </w:rPr>
        <w:t>9,118</w:t>
      </w:r>
      <w:r w:rsidRPr="00343F07">
        <w:rPr>
          <w:rFonts w:cs="Courier New"/>
        </w:rPr>
        <w:t xml:space="preserve"> - $</w:t>
      </w:r>
      <w:r w:rsidR="00E6518F">
        <w:rPr>
          <w:rFonts w:cs="Courier New"/>
        </w:rPr>
        <w:t>1,179</w:t>
      </w:r>
      <w:r w:rsidRPr="00343F07">
        <w:rPr>
          <w:rFonts w:cs="Courier New"/>
        </w:rPr>
        <w:t xml:space="preserve">). </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Taxes Other Than Income (TOTI)</w:t>
      </w:r>
    </w:p>
    <w:p w:rsidR="00343F07" w:rsidRPr="00343F07" w:rsidRDefault="00343F07" w:rsidP="00343F07">
      <w:pPr>
        <w:jc w:val="both"/>
      </w:pPr>
      <w:r w:rsidRPr="00343F07">
        <w:t>Neighborhood recorded TOTI of $11,550. Staff reduced this amount by $195 to reflect the appropriate test year property taxes. Staff increased TOTI by $</w:t>
      </w:r>
      <w:r w:rsidR="00E6518F">
        <w:t>2,023</w:t>
      </w:r>
      <w:r w:rsidRPr="00343F07">
        <w:t xml:space="preserve"> to reflect RAFs associated with the revenue increase. </w:t>
      </w:r>
      <w:r w:rsidR="001F6904" w:rsidRPr="00067329">
        <w:t xml:space="preserve">It should be </w:t>
      </w:r>
      <w:r w:rsidR="00356078" w:rsidRPr="00067329">
        <w:t xml:space="preserve">also </w:t>
      </w:r>
      <w:r w:rsidR="001F6904" w:rsidRPr="00067329">
        <w:t xml:space="preserve">noted that although it is not </w:t>
      </w:r>
      <w:r w:rsidR="00067329" w:rsidRPr="00067329">
        <w:t>included in the</w:t>
      </w:r>
      <w:r w:rsidR="001F6904" w:rsidRPr="00067329">
        <w:t xml:space="preserve"> revenue </w:t>
      </w:r>
      <w:r w:rsidR="001F6904" w:rsidRPr="00067329">
        <w:lastRenderedPageBreak/>
        <w:t xml:space="preserve">requirement, the </w:t>
      </w:r>
      <w:r w:rsidR="00274E0D" w:rsidRPr="00067329">
        <w:t>utility</w:t>
      </w:r>
      <w:r w:rsidR="001F6904" w:rsidRPr="00067329">
        <w:t xml:space="preserve"> </w:t>
      </w:r>
      <w:r w:rsidR="00E008D3">
        <w:t>add</w:t>
      </w:r>
      <w:r w:rsidR="00E6518F">
        <w:t>s</w:t>
      </w:r>
      <w:r w:rsidR="00E008D3">
        <w:t xml:space="preserve"> surcharges of</w:t>
      </w:r>
      <w:r w:rsidR="001F6904" w:rsidRPr="00067329">
        <w:t xml:space="preserve"> ten percent and five percent to </w:t>
      </w:r>
      <w:r w:rsidR="00422016">
        <w:t xml:space="preserve">its </w:t>
      </w:r>
      <w:r w:rsidR="001F6904" w:rsidRPr="00067329">
        <w:t>customer’s bill</w:t>
      </w:r>
      <w:r w:rsidR="00274E0D" w:rsidRPr="00067329">
        <w:t>s</w:t>
      </w:r>
      <w:r w:rsidR="001F6904" w:rsidRPr="00067329">
        <w:t xml:space="preserve"> for a public service tax and a right of way tax</w:t>
      </w:r>
      <w:r w:rsidR="000418F6" w:rsidRPr="00067329">
        <w:t xml:space="preserve"> </w:t>
      </w:r>
      <w:r w:rsidR="001F6904" w:rsidRPr="00067329">
        <w:t xml:space="preserve">for </w:t>
      </w:r>
      <w:r w:rsidR="004F3FB6" w:rsidRPr="00067329">
        <w:t>Duval County</w:t>
      </w:r>
      <w:r w:rsidR="00DD7D1A">
        <w:t>, respectively</w:t>
      </w:r>
      <w:r w:rsidR="001F52C1">
        <w:t xml:space="preserve">. </w:t>
      </w:r>
      <w:r w:rsidR="00274E0D" w:rsidRPr="00067329">
        <w:t xml:space="preserve">The public service tax and right of way tax are self-reporting, which means </w:t>
      </w:r>
      <w:r w:rsidR="00067329" w:rsidRPr="00067329">
        <w:t xml:space="preserve">it </w:t>
      </w:r>
      <w:r w:rsidR="00274E0D" w:rsidRPr="00067329">
        <w:t>is the utility’s responsibility to report and pay the county tax collector</w:t>
      </w:r>
      <w:r w:rsidR="001F52C1">
        <w:t xml:space="preserve">. </w:t>
      </w:r>
      <w:r w:rsidRPr="00343F07">
        <w:t>Staff is therefore recommending TOTI of $</w:t>
      </w:r>
      <w:r w:rsidR="00E6518F">
        <w:t>13,378</w:t>
      </w:r>
      <w:r w:rsidRPr="00343F07">
        <w:t xml:space="preserve"> ($11,550 - $195 + $</w:t>
      </w:r>
      <w:r w:rsidR="00E6518F">
        <w:t>2,023</w:t>
      </w:r>
      <w:r w:rsidRPr="00343F07">
        <w:t>).</w:t>
      </w:r>
    </w:p>
    <w:p w:rsidR="00343F07" w:rsidRPr="00343F07" w:rsidRDefault="00343F07" w:rsidP="00343F07">
      <w:pPr>
        <w:jc w:val="both"/>
        <w:rPr>
          <w:rFonts w:ascii="Arial" w:hAnsi="Arial" w:cs="Arial"/>
          <w:b/>
        </w:rPr>
      </w:pPr>
    </w:p>
    <w:p w:rsidR="00343F07" w:rsidRPr="00343F07" w:rsidRDefault="00343F07" w:rsidP="00343F07">
      <w:pPr>
        <w:jc w:val="both"/>
      </w:pPr>
      <w:r w:rsidRPr="00343F07">
        <w:rPr>
          <w:rFonts w:ascii="Arial" w:hAnsi="Arial" w:cs="Arial"/>
          <w:b/>
        </w:rPr>
        <w:t>Income Tax</w:t>
      </w:r>
    </w:p>
    <w:p w:rsidR="00343F07" w:rsidRPr="00343F07" w:rsidRDefault="008F72C8" w:rsidP="00343F07">
      <w:pPr>
        <w:jc w:val="both"/>
      </w:pPr>
      <w:r>
        <w:t>The u</w:t>
      </w:r>
      <w:r w:rsidR="00343F07" w:rsidRPr="00343F07">
        <w:t>tility did not record any income tax expense for the test year</w:t>
      </w:r>
      <w:r w:rsidR="00432567">
        <w:t xml:space="preserve"> and </w:t>
      </w:r>
      <w:r w:rsidR="00343F07" w:rsidRPr="00343F07">
        <w:t>show</w:t>
      </w:r>
      <w:r w:rsidR="00432567">
        <w:t>s</w:t>
      </w:r>
      <w:r w:rsidR="00343F07" w:rsidRPr="00343F07">
        <w:t xml:space="preserve"> a net loss for the last several years in its annual reports and income tax returns. This tax loss carry forward is in excess of the income tax provision on a going-forward basis, and is expected to continue to be so for at least the next 10 years. In this instance, it is Commission practice to allow no provision for income tax</w:t>
      </w:r>
      <w:r w:rsidR="00E008D3">
        <w:t xml:space="preserve"> expense</w:t>
      </w:r>
      <w:r w:rsidR="00343F07" w:rsidRPr="00343F07">
        <w:t>.</w:t>
      </w:r>
      <w:r w:rsidR="00343F07" w:rsidRPr="00343F07">
        <w:rPr>
          <w:vertAlign w:val="superscript"/>
        </w:rPr>
        <w:footnoteReference w:id="18"/>
      </w:r>
      <w:r w:rsidR="00343F07" w:rsidRPr="00343F07">
        <w:t xml:space="preserve"> Therefore, staff recommends n</w:t>
      </w:r>
      <w:r>
        <w:t>o income tax provision for the u</w:t>
      </w:r>
      <w:r w:rsidR="00343F07" w:rsidRPr="00343F07">
        <w:t>tility.</w:t>
      </w:r>
    </w:p>
    <w:p w:rsidR="00343F07" w:rsidRPr="00343F07" w:rsidRDefault="00343F07" w:rsidP="00343F07">
      <w:pPr>
        <w:jc w:val="both"/>
        <w:rPr>
          <w:rFonts w:ascii="Arial" w:hAnsi="Arial" w:cs="Arial"/>
          <w:b/>
        </w:rPr>
      </w:pPr>
    </w:p>
    <w:p w:rsidR="00343F07" w:rsidRPr="00343F07" w:rsidRDefault="00343F07" w:rsidP="00343F07">
      <w:pPr>
        <w:jc w:val="both"/>
        <w:rPr>
          <w:rFonts w:ascii="Arial" w:hAnsi="Arial" w:cs="Arial"/>
          <w:b/>
        </w:rPr>
      </w:pPr>
      <w:r w:rsidRPr="00343F07">
        <w:rPr>
          <w:rFonts w:ascii="Arial" w:hAnsi="Arial" w:cs="Arial"/>
          <w:b/>
        </w:rPr>
        <w:t>Operating Expenses Summary</w:t>
      </w:r>
    </w:p>
    <w:p w:rsidR="00F9777D" w:rsidRDefault="00E6518F">
      <w:pPr>
        <w:pStyle w:val="BodyText"/>
      </w:pPr>
      <w:r w:rsidRPr="007F6D3E">
        <w:t>The application of staff</w:t>
      </w:r>
      <w:r w:rsidRPr="007F6D3E">
        <w:sym w:font="WP TypographicSymbols" w:char="003D"/>
      </w:r>
      <w:r w:rsidRPr="007F6D3E">
        <w:t>s recommended adjustments to Neighborhood’s test year operating expenses result in operating expe</w:t>
      </w:r>
      <w:r w:rsidRPr="00E93231">
        <w:t>nses of $</w:t>
      </w:r>
      <w:r>
        <w:t>176</w:t>
      </w:r>
      <w:r w:rsidRPr="00E93231">
        <w:t>,</w:t>
      </w:r>
      <w:r>
        <w:t>221</w:t>
      </w:r>
      <w:r w:rsidRPr="00E93231">
        <w:t>. O</w:t>
      </w:r>
      <w:r w:rsidRPr="007F6D3E">
        <w:t>perating expenses are shown on Schedule Nos. 3-A. The related adjustments are shown on Schedule No. 3-B.</w:t>
      </w: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460399824"/>
      <w:r w:rsidR="00595EB7">
        <w:rPr>
          <w:noProof/>
        </w:rPr>
        <w:instrText>7</w:instrText>
      </w:r>
      <w:r>
        <w:fldChar w:fldCharType="end"/>
      </w:r>
      <w:r>
        <w:tab/>
        <w:instrText>Revenue Requirement(</w:instrText>
      </w:r>
      <w:r w:rsidR="0077739E">
        <w:instrText xml:space="preserve">L. </w:instrText>
      </w:r>
      <w:r>
        <w:instrText>Smith)</w:instrText>
      </w:r>
      <w:bookmarkEnd w:id="22"/>
      <w:r>
        <w:instrText xml:space="preserve">" \l 1 </w:instrText>
      </w:r>
      <w:r>
        <w:fldChar w:fldCharType="end"/>
      </w:r>
      <w:r>
        <w:t> </w:t>
      </w:r>
    </w:p>
    <w:p w:rsidR="00F9777D" w:rsidRDefault="00F9777D">
      <w:pPr>
        <w:pStyle w:val="BodyText"/>
      </w:pPr>
      <w:r>
        <w:t> What is the appropriate revenue requirement?</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E6518F" w:rsidRPr="00892653">
        <w:t>The appropriate revenue requirement is $1</w:t>
      </w:r>
      <w:r w:rsidR="00E6518F">
        <w:t>86</w:t>
      </w:r>
      <w:r w:rsidR="00E6518F" w:rsidRPr="00892653">
        <w:t>,</w:t>
      </w:r>
      <w:r w:rsidR="00E6518F">
        <w:t>869</w:t>
      </w:r>
      <w:r w:rsidR="00E6518F" w:rsidRPr="00892653">
        <w:t>, resulting in an annual increase of $</w:t>
      </w:r>
      <w:r w:rsidR="00E6518F">
        <w:t>44</w:t>
      </w:r>
      <w:r w:rsidR="00E6518F" w:rsidRPr="00892653">
        <w:t>,</w:t>
      </w:r>
      <w:r w:rsidR="00E6518F">
        <w:t>949</w:t>
      </w:r>
      <w:r w:rsidR="00E6518F" w:rsidRPr="00892653">
        <w:t xml:space="preserve"> (or </w:t>
      </w:r>
      <w:r w:rsidR="00E6518F">
        <w:t>31</w:t>
      </w:r>
      <w:r w:rsidR="00E6518F" w:rsidRPr="00892653">
        <w:t>.</w:t>
      </w:r>
      <w:r w:rsidR="00E6518F">
        <w:t>67</w:t>
      </w:r>
      <w:r w:rsidR="00E6518F" w:rsidRPr="00892653">
        <w:t xml:space="preserve"> percent).</w:t>
      </w:r>
      <w:r>
        <w:t xml:space="preserve"> (</w:t>
      </w:r>
      <w:r w:rsidR="0077739E">
        <w:t xml:space="preserve">L. </w:t>
      </w:r>
      <w:r>
        <w:t>Smith)</w:t>
      </w:r>
    </w:p>
    <w:p w:rsidR="00F9777D" w:rsidRPr="004C3641" w:rsidRDefault="00F9777D">
      <w:pPr>
        <w:pStyle w:val="IssueSubsectionHeading"/>
        <w:rPr>
          <w:vanish/>
          <w:specVanish/>
        </w:rPr>
      </w:pPr>
      <w:r w:rsidRPr="004C3641">
        <w:t>Staff Analysis: </w:t>
      </w:r>
    </w:p>
    <w:p w:rsidR="00E6518F" w:rsidRPr="00391112" w:rsidRDefault="00F9777D" w:rsidP="00E6518F">
      <w:pPr>
        <w:jc w:val="both"/>
      </w:pPr>
      <w:r>
        <w:t> </w:t>
      </w:r>
      <w:r w:rsidR="00E6518F" w:rsidRPr="00892653">
        <w:t xml:space="preserve">Neighborhood should be allowed an annual increase of </w:t>
      </w:r>
      <w:r w:rsidR="00E6518F">
        <w:t>$44</w:t>
      </w:r>
      <w:r w:rsidR="00E6518F" w:rsidRPr="00892653">
        <w:t>,</w:t>
      </w:r>
      <w:r w:rsidR="00E6518F">
        <w:t>949</w:t>
      </w:r>
      <w:r w:rsidR="00E6518F" w:rsidRPr="00892653">
        <w:t xml:space="preserve"> (or </w:t>
      </w:r>
      <w:r w:rsidR="00E6518F">
        <w:t>31</w:t>
      </w:r>
      <w:r w:rsidR="00E6518F" w:rsidRPr="00892653">
        <w:t>.</w:t>
      </w:r>
      <w:r w:rsidR="00E6518F">
        <w:t>67</w:t>
      </w:r>
      <w:r w:rsidR="00E736C7">
        <w:t xml:space="preserve"> percent). This will allow the u</w:t>
      </w:r>
      <w:r w:rsidR="00E6518F" w:rsidRPr="00892653">
        <w:t>tility the opportunity to recover its expenses and earn a 6.6</w:t>
      </w:r>
      <w:r w:rsidR="00E6518F">
        <w:t>2</w:t>
      </w:r>
      <w:r w:rsidR="00E6518F" w:rsidRPr="00892653">
        <w:t xml:space="preserve"> percent return on its water system. The calculations are shown in Table 7-1.</w:t>
      </w:r>
    </w:p>
    <w:p w:rsidR="00343F07" w:rsidRPr="00391112" w:rsidRDefault="00343F07" w:rsidP="00343F07">
      <w:pPr>
        <w:jc w:val="both"/>
      </w:pPr>
    </w:p>
    <w:tbl>
      <w:tblPr>
        <w:tblpPr w:leftFromText="180" w:rightFromText="180" w:vertAnchor="text" w:tblpXSpec="center" w:tblpY="1"/>
        <w:tblOverlap w:val="never"/>
        <w:tblW w:w="5540" w:type="dxa"/>
        <w:tblLook w:val="04A0" w:firstRow="1" w:lastRow="0" w:firstColumn="1" w:lastColumn="0" w:noHBand="0" w:noVBand="1"/>
      </w:tblPr>
      <w:tblGrid>
        <w:gridCol w:w="3653"/>
        <w:gridCol w:w="283"/>
        <w:gridCol w:w="1604"/>
      </w:tblGrid>
      <w:tr w:rsidR="00343F07" w:rsidRPr="001F6904" w:rsidTr="00452E18">
        <w:trPr>
          <w:trHeight w:val="315"/>
        </w:trPr>
        <w:tc>
          <w:tcPr>
            <w:tcW w:w="5540" w:type="dxa"/>
            <w:gridSpan w:val="3"/>
            <w:tcBorders>
              <w:bottom w:val="single" w:sz="4" w:space="0" w:color="auto"/>
            </w:tcBorders>
            <w:shd w:val="clear" w:color="auto" w:fill="auto"/>
            <w:vAlign w:val="center"/>
            <w:hideMark/>
          </w:tcPr>
          <w:p w:rsidR="001F6904" w:rsidRDefault="00343F07" w:rsidP="001F6904">
            <w:pPr>
              <w:jc w:val="center"/>
              <w:rPr>
                <w:rFonts w:ascii="Arial" w:hAnsi="Arial" w:cs="Arial"/>
                <w:b/>
              </w:rPr>
            </w:pPr>
            <w:r w:rsidRPr="001F6904">
              <w:rPr>
                <w:rFonts w:ascii="Arial" w:hAnsi="Arial" w:cs="Arial"/>
                <w:b/>
              </w:rPr>
              <w:t>Table 7-1</w:t>
            </w:r>
          </w:p>
          <w:p w:rsidR="00343F07" w:rsidRPr="001F6904" w:rsidRDefault="00343F07" w:rsidP="001F6904">
            <w:pPr>
              <w:jc w:val="center"/>
              <w:rPr>
                <w:rFonts w:ascii="Arial" w:hAnsi="Arial" w:cs="Arial"/>
                <w:b/>
              </w:rPr>
            </w:pPr>
            <w:r w:rsidRPr="001F6904">
              <w:rPr>
                <w:rFonts w:ascii="Arial" w:hAnsi="Arial" w:cs="Arial"/>
                <w:b/>
              </w:rPr>
              <w:t>Revenue Requirement</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Adjusted Rate Base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r w:rsidRPr="007F7B15">
              <w:t xml:space="preserve"> </w:t>
            </w:r>
          </w:p>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 xml:space="preserve">$160,840 </w:t>
            </w:r>
          </w:p>
        </w:tc>
      </w:tr>
      <w:tr w:rsidR="00AA7773" w:rsidRP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Rate of Return</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AA7773" w:rsidRDefault="00AA7773" w:rsidP="00AA7773">
            <w:pPr>
              <w:jc w:val="right"/>
              <w:rPr>
                <w:u w:val="single"/>
              </w:rPr>
            </w:pPr>
            <w:r w:rsidRPr="00AA7773">
              <w:rPr>
                <w:u w:val="single"/>
              </w:rPr>
              <w:t>6.62%</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Return on Rate Base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 xml:space="preserve">$10,648 </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Adjusted O&amp;M Expense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147,120</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Depreciation Expense (Net)</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15,723</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Taxes Other Than Income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13,378</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Income Taxes</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AA7773" w:rsidRDefault="00AA7773" w:rsidP="00AA7773">
            <w:pPr>
              <w:jc w:val="right"/>
              <w:rPr>
                <w:u w:val="single"/>
              </w:rPr>
            </w:pPr>
            <w:r w:rsidRPr="00AA7773">
              <w:rPr>
                <w:u w:val="single"/>
              </w:rPr>
              <w:t xml:space="preserve">0 </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Revenue Requirement</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7F7B15" w:rsidRDefault="00AA7773" w:rsidP="00AA7773">
            <w:pPr>
              <w:jc w:val="right"/>
            </w:pPr>
            <w:r w:rsidRPr="007F7B15">
              <w:t xml:space="preserve">$186,869 </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Less Adjusted Test Year Revenues</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AA7773" w:rsidRDefault="00AA7773" w:rsidP="00AA7773">
            <w:pPr>
              <w:jc w:val="right"/>
              <w:rPr>
                <w:u w:val="single"/>
              </w:rPr>
            </w:pPr>
            <w:r w:rsidRPr="00AA7773">
              <w:rPr>
                <w:u w:val="single"/>
              </w:rPr>
              <w:t>(141,920)</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Annual Increase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AA7773" w:rsidRDefault="00AA7773" w:rsidP="00AA7773">
            <w:pPr>
              <w:jc w:val="right"/>
              <w:rPr>
                <w:u w:val="single"/>
              </w:rPr>
            </w:pPr>
            <w:r w:rsidRPr="00AA7773">
              <w:rPr>
                <w:u w:val="single"/>
              </w:rPr>
              <w:t xml:space="preserve">$44,949 </w:t>
            </w:r>
          </w:p>
        </w:tc>
      </w:tr>
      <w:tr w:rsidR="00AA7773" w:rsidTr="00452E18">
        <w:trPr>
          <w:trHeight w:val="315"/>
        </w:trPr>
        <w:tc>
          <w:tcPr>
            <w:tcW w:w="3653" w:type="dxa"/>
            <w:tcBorders>
              <w:top w:val="single" w:sz="4" w:space="0" w:color="auto"/>
              <w:left w:val="single" w:sz="4" w:space="0" w:color="auto"/>
              <w:bottom w:val="single" w:sz="4" w:space="0" w:color="auto"/>
              <w:right w:val="single" w:sz="4" w:space="0" w:color="auto"/>
            </w:tcBorders>
            <w:shd w:val="clear" w:color="auto" w:fill="auto"/>
            <w:hideMark/>
          </w:tcPr>
          <w:p w:rsidR="00AA7773" w:rsidRPr="007F7B15" w:rsidRDefault="00AA7773" w:rsidP="00C20C4F">
            <w:r w:rsidRPr="007F7B15">
              <w:t>Percent Increase</w:t>
            </w:r>
          </w:p>
        </w:tc>
        <w:tc>
          <w:tcPr>
            <w:tcW w:w="283" w:type="dxa"/>
            <w:tcBorders>
              <w:top w:val="single" w:sz="4" w:space="0" w:color="auto"/>
              <w:left w:val="single" w:sz="4" w:space="0" w:color="auto"/>
              <w:bottom w:val="single" w:sz="4" w:space="0" w:color="auto"/>
            </w:tcBorders>
            <w:shd w:val="clear" w:color="auto" w:fill="auto"/>
            <w:noWrap/>
            <w:hideMark/>
          </w:tcPr>
          <w:p w:rsidR="00AA7773" w:rsidRPr="007F7B15" w:rsidRDefault="00AA7773" w:rsidP="00C20C4F"/>
        </w:tc>
        <w:tc>
          <w:tcPr>
            <w:tcW w:w="1604" w:type="dxa"/>
            <w:tcBorders>
              <w:top w:val="single" w:sz="4" w:space="0" w:color="auto"/>
              <w:bottom w:val="single" w:sz="4" w:space="0" w:color="auto"/>
              <w:right w:val="single" w:sz="4" w:space="0" w:color="auto"/>
            </w:tcBorders>
            <w:shd w:val="clear" w:color="auto" w:fill="auto"/>
            <w:hideMark/>
          </w:tcPr>
          <w:p w:rsidR="00AA7773" w:rsidRPr="00452E18" w:rsidRDefault="00AA7773" w:rsidP="00AA7773">
            <w:pPr>
              <w:jc w:val="right"/>
              <w:rPr>
                <w:u w:val="double"/>
              </w:rPr>
            </w:pPr>
            <w:r w:rsidRPr="00452E18">
              <w:rPr>
                <w:u w:val="double"/>
              </w:rPr>
              <w:t>31.67%</w:t>
            </w:r>
          </w:p>
        </w:tc>
      </w:tr>
    </w:tbl>
    <w:p w:rsidR="00F9777D" w:rsidRDefault="001F6904">
      <w:pPr>
        <w:pStyle w:val="BodyText"/>
      </w:pPr>
      <w:r>
        <w:br w:type="textWrapping" w:clear="all"/>
      </w: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460399825"/>
      <w:r w:rsidR="00595EB7">
        <w:rPr>
          <w:noProof/>
        </w:rPr>
        <w:instrText>8</w:instrText>
      </w:r>
      <w:r>
        <w:fldChar w:fldCharType="end"/>
      </w:r>
      <w:r>
        <w:tab/>
        <w:instrText>Rate Structure and Rates(Johnson, Hudson)</w:instrText>
      </w:r>
      <w:bookmarkEnd w:id="23"/>
      <w:r>
        <w:instrText xml:space="preserve">" \l 1 </w:instrText>
      </w:r>
      <w:r>
        <w:fldChar w:fldCharType="end"/>
      </w:r>
      <w:r>
        <w:t> </w:t>
      </w:r>
    </w:p>
    <w:p w:rsidR="00F9777D" w:rsidRDefault="00F9777D">
      <w:pPr>
        <w:pStyle w:val="BodyText"/>
      </w:pPr>
      <w:r>
        <w:t> What are the appropriate rate structure and rates for Neighborhood's water system?</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03991">
        <w:t>The recommended rate structure and monthly water rates are shown on Schedule No. 4. The u</w:t>
      </w:r>
      <w:r w:rsidR="00303991" w:rsidRPr="00B74354">
        <w:t>tility should file revised tariff sheets and a proposed customer notice to reflect the Commission-approved rates</w:t>
      </w:r>
      <w:r w:rsidR="00303991">
        <w:t xml:space="preserve">. </w:t>
      </w:r>
      <w:r w:rsidR="00303991" w:rsidRPr="00B74354">
        <w:t>The approved rates should be effective for service rendered on or after the stamped approval date on the tariff sheet pursuant to Rule 25-30.475(1), F.A.C</w:t>
      </w:r>
      <w:r w:rsidR="00303991">
        <w:t xml:space="preserve">. </w:t>
      </w:r>
      <w:r w:rsidR="00303991" w:rsidRPr="00B74354">
        <w:t>In addition, the approved rates should not be implemented until staff has approved the proposed customer notice and the notice has been re</w:t>
      </w:r>
      <w:r w:rsidR="00303991">
        <w:t>ceived by the customers. The u</w:t>
      </w:r>
      <w:r w:rsidR="00303991" w:rsidRPr="00B74354">
        <w:t>tility should provide proof of the date notice was given within 10 days of the date of the notice</w:t>
      </w:r>
      <w:r w:rsidR="00303991">
        <w:t>.</w:t>
      </w:r>
      <w:r>
        <w:t xml:space="preserve"> (Johnson, Hudson)</w:t>
      </w:r>
    </w:p>
    <w:p w:rsidR="00F9777D" w:rsidRPr="004C3641" w:rsidRDefault="00F9777D">
      <w:pPr>
        <w:pStyle w:val="IssueSubsectionHeading"/>
        <w:rPr>
          <w:vanish/>
          <w:specVanish/>
        </w:rPr>
      </w:pPr>
      <w:r w:rsidRPr="004C3641">
        <w:t>Staff Analysis: </w:t>
      </w:r>
    </w:p>
    <w:p w:rsidR="00303991" w:rsidRDefault="00F9777D" w:rsidP="00303991">
      <w:pPr>
        <w:jc w:val="both"/>
      </w:pPr>
      <w:r>
        <w:t> </w:t>
      </w:r>
      <w:r w:rsidR="00303991">
        <w:t>Neighborhood is located i</w:t>
      </w:r>
      <w:r w:rsidR="00510743">
        <w:t>n Duval County within the SJRWMD and</w:t>
      </w:r>
      <w:r w:rsidR="00303991">
        <w:t xml:space="preserve"> provides water service to approximately 437 residential and 4 general service customers. </w:t>
      </w:r>
      <w:r w:rsidR="00303991" w:rsidRPr="00D438E8">
        <w:t xml:space="preserve">Approximately </w:t>
      </w:r>
      <w:r w:rsidR="00303991">
        <w:t>one</w:t>
      </w:r>
      <w:r w:rsidR="00303991" w:rsidRPr="00D438E8">
        <w:t xml:space="preserve"> percent of the residential customer bills during the test year had zero gallons indicating a </w:t>
      </w:r>
      <w:r w:rsidR="00303991">
        <w:t xml:space="preserve">non-seasonal customer base. </w:t>
      </w:r>
      <w:r w:rsidR="00303991" w:rsidRPr="00D438E8">
        <w:t>The average residential water demand is</w:t>
      </w:r>
      <w:r w:rsidR="00303991">
        <w:t xml:space="preserve"> 5,065 gallons per month. The utility’s c</w:t>
      </w:r>
      <w:r w:rsidR="00303991" w:rsidRPr="00D438E8">
        <w:t>urrent</w:t>
      </w:r>
      <w:r w:rsidR="00303991">
        <w:t xml:space="preserve"> water system </w:t>
      </w:r>
      <w:r w:rsidR="00303991" w:rsidRPr="00D438E8">
        <w:t>rate structure</w:t>
      </w:r>
      <w:r w:rsidR="00303991">
        <w:t xml:space="preserve"> for residential customers consists of a base facility charge (BFC) and a three</w:t>
      </w:r>
      <w:r w:rsidR="00303991" w:rsidRPr="00180FB2">
        <w:t>-tier inclining block rate structure</w:t>
      </w:r>
      <w:r w:rsidR="00303991">
        <w:t>. The rate blocks are: (1) 0-6,000 gallons; (2) 6,001-12,000 gallons; and (3</w:t>
      </w:r>
      <w:r w:rsidR="00303991" w:rsidRPr="00180FB2">
        <w:t>) all usage in excess of 1</w:t>
      </w:r>
      <w:r w:rsidR="00303991">
        <w:t>2</w:t>
      </w:r>
      <w:r w:rsidR="00303991" w:rsidRPr="00180FB2">
        <w:t>,000 gallons per month</w:t>
      </w:r>
      <w:r w:rsidR="00303991">
        <w:t>. The</w:t>
      </w:r>
      <w:r w:rsidR="00303991" w:rsidRPr="00180FB2">
        <w:t xml:space="preserve"> </w:t>
      </w:r>
      <w:r w:rsidR="00303991">
        <w:t>general service rate structure includes a BFC based on meter size and a uniform gallonage charge.</w:t>
      </w:r>
    </w:p>
    <w:p w:rsidR="00303991" w:rsidRDefault="00303991" w:rsidP="00303991">
      <w:pPr>
        <w:jc w:val="both"/>
      </w:pPr>
    </w:p>
    <w:p w:rsidR="00303991" w:rsidRDefault="00303991" w:rsidP="00303991">
      <w:pPr>
        <w:jc w:val="both"/>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303991" w:rsidRDefault="00303991" w:rsidP="00303991">
      <w:pPr>
        <w:jc w:val="both"/>
      </w:pPr>
    </w:p>
    <w:p w:rsidR="003C5A4C" w:rsidRDefault="003C5A4C" w:rsidP="003C5A4C">
      <w:pPr>
        <w:pStyle w:val="BodyText"/>
      </w:pPr>
      <w:r>
        <w:t xml:space="preserve">Currently, the utility’s BFC generates approximately 43 percent of the test year revenues. In order to design gallonage charges that will send the appropriate pricing signals to target non-discretionary usage, staff believes </w:t>
      </w:r>
      <w:r w:rsidR="004B2DDA">
        <w:t>30</w:t>
      </w:r>
      <w:r>
        <w:t xml:space="preserve"> percent of the revenue requirement should be recovered through the BFC. </w:t>
      </w:r>
      <w:r w:rsidR="006148DB">
        <w:t xml:space="preserve">At the 30 percent BFC allocation, the percentage price increases as consumption increases, which is one of the rate design goals. </w:t>
      </w:r>
      <w:r>
        <w:t xml:space="preserve">In addition, the average </w:t>
      </w:r>
      <w:r w:rsidR="007A0D6F">
        <w:t xml:space="preserve">number of </w:t>
      </w:r>
      <w:r>
        <w:t>people per household served by the water system is three; therefore, based on the number of persons per household, 50 gallons per day per person, and the number of days per month, the non-discretionary usage threshold should be 5,000 gallons per month</w:t>
      </w:r>
      <w:r w:rsidR="00CF6336">
        <w:t xml:space="preserve"> instead of 6,000 gallons</w:t>
      </w:r>
      <w:r>
        <w:t xml:space="preserve">. Staff </w:t>
      </w:r>
      <w:r w:rsidR="00CF6336">
        <w:t>recommends shifting</w:t>
      </w:r>
      <w:r>
        <w:t xml:space="preserve"> the third tier to 10,000 gallons and over, rather than 12,000 gallons and over, to provide a greater pricing signal for usage in excess of 10,000 gallons per month. Staff recommends a BFC and a three-tier gallonage charge rate structure, which includes a gallonage charge for non-discretionary usage for residential water customers. The rate tiers should be: (1) 0-5,000 gallons (non-discretionary); (2) 5,001-10,000 gallons; and (3</w:t>
      </w:r>
      <w:r w:rsidRPr="00180FB2">
        <w:t xml:space="preserve">) all usage in excess of </w:t>
      </w:r>
      <w:r>
        <w:t>10</w:t>
      </w:r>
      <w:r w:rsidRPr="00180FB2">
        <w:t>,000 gallons per month</w:t>
      </w:r>
      <w:r>
        <w:t>. Staff recommends a BFC and uniform gallonage charge rate structure for general service water customers.</w:t>
      </w:r>
    </w:p>
    <w:p w:rsidR="003C5A4C" w:rsidRDefault="003C5A4C" w:rsidP="003C5A4C">
      <w:pPr>
        <w:pStyle w:val="BodyText"/>
      </w:pPr>
      <w:r>
        <w:t xml:space="preserve">Further, based on the recommended revenue increase of approximately </w:t>
      </w:r>
      <w:r w:rsidR="004B2DDA">
        <w:t>31.</w:t>
      </w:r>
      <w:r w:rsidR="00765CCB">
        <w:t>7</w:t>
      </w:r>
      <w:r>
        <w:t xml:space="preserve"> percent, the residential consumption can be expected to decline by 1,</w:t>
      </w:r>
      <w:r w:rsidR="004B2DDA">
        <w:t>53</w:t>
      </w:r>
      <w:r w:rsidR="00765CCB">
        <w:t>7</w:t>
      </w:r>
      <w:r>
        <w:t xml:space="preserve">,000 gallons resulting in anticipated </w:t>
      </w:r>
      <w:r>
        <w:lastRenderedPageBreak/>
        <w:t>average residential demand of 4,</w:t>
      </w:r>
      <w:r w:rsidR="004B2DDA">
        <w:t>77</w:t>
      </w:r>
      <w:r w:rsidR="00765CCB">
        <w:t>1</w:t>
      </w:r>
      <w:r>
        <w:t xml:space="preserve"> gallons per month. Staff recommends a </w:t>
      </w:r>
      <w:r w:rsidR="004B2DDA">
        <w:t>5.8</w:t>
      </w:r>
      <w:r>
        <w:t xml:space="preserve"> percent reduction in total test year residential gallons for rate setting purposes and corresponding reductions of $</w:t>
      </w:r>
      <w:r w:rsidR="004B2DDA">
        <w:t>40</w:t>
      </w:r>
      <w:r w:rsidR="00765CCB">
        <w:t>5</w:t>
      </w:r>
      <w:r>
        <w:t xml:space="preserve"> for purchased power, $</w:t>
      </w:r>
      <w:r w:rsidR="004B2DDA">
        <w:t>26</w:t>
      </w:r>
      <w:r w:rsidR="00765CCB">
        <w:t>6</w:t>
      </w:r>
      <w:r>
        <w:t xml:space="preserve"> for chemical expense, and $</w:t>
      </w:r>
      <w:r w:rsidR="004B2DDA">
        <w:t>3</w:t>
      </w:r>
      <w:r w:rsidR="00765CCB">
        <w:t>2</w:t>
      </w:r>
      <w:r>
        <w:t xml:space="preserve"> for RAFs to reflect the anticipated repression. These adjustments result in a post repression revenue requirement of $</w:t>
      </w:r>
      <w:r w:rsidR="004B2DDA">
        <w:t>176,</w:t>
      </w:r>
      <w:r w:rsidR="00765CCB">
        <w:t>390</w:t>
      </w:r>
      <w:r>
        <w:t>.</w:t>
      </w:r>
      <w:r w:rsidR="007D4F6C">
        <w:t xml:space="preserve"> Table 8-1 contains staff’s recommended rate structure and rates and alternative rate structure, which includes varying BFC allocations and rate blocks.</w:t>
      </w:r>
    </w:p>
    <w:p w:rsidR="003D72DC" w:rsidRDefault="003D72DC" w:rsidP="0023398D">
      <w:pPr>
        <w:pStyle w:val="BodyText"/>
        <w:spacing w:after="0"/>
        <w:jc w:val="center"/>
        <w:rPr>
          <w:rFonts w:ascii="Arial" w:hAnsi="Arial" w:cs="Arial"/>
          <w:b/>
        </w:rPr>
      </w:pPr>
    </w:p>
    <w:p w:rsidR="00AC2366" w:rsidRDefault="00AC2366" w:rsidP="0023398D">
      <w:pPr>
        <w:pStyle w:val="BodyText"/>
        <w:spacing w:after="0"/>
        <w:jc w:val="center"/>
        <w:rPr>
          <w:rFonts w:ascii="Arial" w:hAnsi="Arial" w:cs="Arial"/>
          <w:b/>
        </w:rPr>
      </w:pPr>
      <w:r>
        <w:rPr>
          <w:rFonts w:ascii="Arial" w:hAnsi="Arial" w:cs="Arial"/>
          <w:b/>
        </w:rPr>
        <w:t>Table 8-1</w:t>
      </w:r>
    </w:p>
    <w:p w:rsidR="00AC2366" w:rsidRDefault="00AC2366" w:rsidP="0023398D">
      <w:pPr>
        <w:jc w:val="center"/>
        <w:rPr>
          <w:rFonts w:ascii="Arial" w:hAnsi="Arial" w:cs="Arial"/>
          <w:b/>
        </w:rPr>
      </w:pPr>
      <w:r>
        <w:rPr>
          <w:rFonts w:ascii="Arial" w:hAnsi="Arial" w:cs="Arial"/>
          <w:b/>
        </w:rPr>
        <w:t>Staff’s Recommended and Alternative Water Rate Structures and Rates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59"/>
        <w:gridCol w:w="1980"/>
        <w:gridCol w:w="1980"/>
        <w:gridCol w:w="1786"/>
      </w:tblGrid>
      <w:tr w:rsidR="004B2DDA" w:rsidTr="00BE3276">
        <w:trPr>
          <w:trHeight w:val="832"/>
          <w:jc w:val="center"/>
        </w:trPr>
        <w:tc>
          <w:tcPr>
            <w:tcW w:w="2269" w:type="dxa"/>
            <w:tcBorders>
              <w:top w:val="single" w:sz="4" w:space="0" w:color="auto"/>
              <w:left w:val="single" w:sz="4" w:space="0" w:color="auto"/>
              <w:right w:val="single" w:sz="4" w:space="0" w:color="auto"/>
            </w:tcBorders>
            <w:noWrap/>
            <w:vAlign w:val="bottom"/>
            <w:hideMark/>
          </w:tcPr>
          <w:p w:rsidR="004B2DDA" w:rsidRDefault="004B2DDA" w:rsidP="00AC2366">
            <w:pPr>
              <w:jc w:val="both"/>
              <w:rPr>
                <w:rFonts w:asciiTheme="minorHAnsi" w:eastAsiaTheme="minorHAnsi" w:hAnsiTheme="minorHAnsi"/>
                <w:sz w:val="22"/>
                <w:szCs w:val="22"/>
              </w:rPr>
            </w:pPr>
          </w:p>
        </w:tc>
        <w:tc>
          <w:tcPr>
            <w:tcW w:w="1759" w:type="dxa"/>
            <w:tcBorders>
              <w:top w:val="single" w:sz="4" w:space="0" w:color="auto"/>
              <w:left w:val="single" w:sz="4" w:space="0" w:color="auto"/>
              <w:right w:val="single" w:sz="4" w:space="0" w:color="auto"/>
            </w:tcBorders>
            <w:noWrap/>
            <w:vAlign w:val="bottom"/>
            <w:hideMark/>
          </w:tcPr>
          <w:p w:rsidR="004B2DDA" w:rsidRDefault="004B2DDA" w:rsidP="00AC2366">
            <w:pPr>
              <w:jc w:val="center"/>
              <w:rPr>
                <w:b/>
                <w:bCs/>
                <w:color w:val="000000"/>
                <w:sz w:val="20"/>
                <w:szCs w:val="20"/>
              </w:rPr>
            </w:pPr>
            <w:r>
              <w:rPr>
                <w:b/>
                <w:bCs/>
                <w:color w:val="000000"/>
                <w:sz w:val="20"/>
                <w:szCs w:val="20"/>
              </w:rPr>
              <w:t>RATES AT</w:t>
            </w:r>
          </w:p>
          <w:p w:rsidR="004B2DDA" w:rsidRDefault="004B2DDA" w:rsidP="00AC2366">
            <w:pPr>
              <w:jc w:val="center"/>
              <w:rPr>
                <w:b/>
                <w:bCs/>
                <w:color w:val="000000"/>
                <w:sz w:val="20"/>
                <w:szCs w:val="20"/>
              </w:rPr>
            </w:pPr>
            <w:r>
              <w:rPr>
                <w:b/>
                <w:bCs/>
                <w:color w:val="000000"/>
                <w:sz w:val="20"/>
                <w:szCs w:val="20"/>
              </w:rPr>
              <w:t>TIME OF</w:t>
            </w:r>
          </w:p>
          <w:p w:rsidR="004B2DDA" w:rsidRDefault="004B2DDA" w:rsidP="00AC2366">
            <w:pPr>
              <w:jc w:val="center"/>
              <w:rPr>
                <w:b/>
                <w:bCs/>
                <w:color w:val="000000"/>
                <w:sz w:val="20"/>
                <w:szCs w:val="20"/>
              </w:rPr>
            </w:pPr>
            <w:r>
              <w:rPr>
                <w:b/>
                <w:bCs/>
                <w:color w:val="000000"/>
                <w:sz w:val="20"/>
                <w:szCs w:val="20"/>
              </w:rPr>
              <w:t>FILING</w:t>
            </w:r>
          </w:p>
        </w:tc>
        <w:tc>
          <w:tcPr>
            <w:tcW w:w="1980" w:type="dxa"/>
            <w:tcBorders>
              <w:top w:val="single" w:sz="4" w:space="0" w:color="auto"/>
              <w:left w:val="single" w:sz="4" w:space="0" w:color="auto"/>
              <w:right w:val="single" w:sz="4" w:space="0" w:color="auto"/>
            </w:tcBorders>
            <w:vAlign w:val="bottom"/>
          </w:tcPr>
          <w:p w:rsidR="004B2DDA" w:rsidRDefault="004B2DDA" w:rsidP="00E04420">
            <w:pPr>
              <w:jc w:val="center"/>
              <w:rPr>
                <w:b/>
                <w:bCs/>
                <w:color w:val="000000"/>
                <w:sz w:val="20"/>
                <w:szCs w:val="20"/>
              </w:rPr>
            </w:pPr>
            <w:r>
              <w:rPr>
                <w:b/>
                <w:bCs/>
                <w:color w:val="000000"/>
                <w:sz w:val="20"/>
                <w:szCs w:val="20"/>
              </w:rPr>
              <w:t>STAFF</w:t>
            </w:r>
          </w:p>
          <w:p w:rsidR="004B2DDA" w:rsidRDefault="004B2DDA" w:rsidP="00E04420">
            <w:pPr>
              <w:jc w:val="center"/>
              <w:rPr>
                <w:b/>
                <w:bCs/>
                <w:color w:val="000000"/>
                <w:sz w:val="20"/>
                <w:szCs w:val="20"/>
              </w:rPr>
            </w:pPr>
            <w:r>
              <w:rPr>
                <w:b/>
                <w:bCs/>
                <w:color w:val="000000"/>
                <w:sz w:val="20"/>
                <w:szCs w:val="20"/>
              </w:rPr>
              <w:t>RECOMMENDED</w:t>
            </w:r>
          </w:p>
          <w:p w:rsidR="004B2DDA" w:rsidRDefault="004B2DDA" w:rsidP="00E04420">
            <w:pPr>
              <w:jc w:val="center"/>
              <w:rPr>
                <w:b/>
                <w:bCs/>
                <w:color w:val="000000"/>
                <w:sz w:val="20"/>
                <w:szCs w:val="20"/>
              </w:rPr>
            </w:pPr>
            <w:r>
              <w:rPr>
                <w:b/>
                <w:bCs/>
                <w:color w:val="000000"/>
                <w:sz w:val="20"/>
                <w:szCs w:val="20"/>
              </w:rPr>
              <w:t>RATES</w:t>
            </w:r>
          </w:p>
          <w:p w:rsidR="00DD7D1A" w:rsidRDefault="00DD7D1A" w:rsidP="00E04420">
            <w:pPr>
              <w:jc w:val="center"/>
              <w:rPr>
                <w:b/>
                <w:bCs/>
                <w:color w:val="000000"/>
                <w:sz w:val="20"/>
                <w:szCs w:val="20"/>
              </w:rPr>
            </w:pPr>
            <w:r>
              <w:rPr>
                <w:b/>
                <w:bCs/>
                <w:color w:val="000000"/>
                <w:sz w:val="20"/>
                <w:szCs w:val="20"/>
              </w:rPr>
              <w:t>(30% BFC)</w:t>
            </w:r>
          </w:p>
        </w:tc>
        <w:tc>
          <w:tcPr>
            <w:tcW w:w="1980" w:type="dxa"/>
            <w:tcBorders>
              <w:top w:val="single" w:sz="4" w:space="0" w:color="auto"/>
              <w:left w:val="single" w:sz="4" w:space="0" w:color="auto"/>
              <w:right w:val="single" w:sz="4" w:space="0" w:color="auto"/>
            </w:tcBorders>
            <w:noWrap/>
            <w:vAlign w:val="bottom"/>
            <w:hideMark/>
          </w:tcPr>
          <w:p w:rsidR="004B2DDA" w:rsidRDefault="004B2DDA" w:rsidP="00E04420">
            <w:pPr>
              <w:jc w:val="center"/>
              <w:rPr>
                <w:b/>
                <w:bCs/>
                <w:color w:val="000000"/>
                <w:sz w:val="20"/>
                <w:szCs w:val="20"/>
              </w:rPr>
            </w:pPr>
            <w:r>
              <w:rPr>
                <w:b/>
                <w:bCs/>
                <w:color w:val="000000"/>
                <w:sz w:val="20"/>
                <w:szCs w:val="20"/>
              </w:rPr>
              <w:t>ALTERNATIVE</w:t>
            </w:r>
          </w:p>
          <w:p w:rsidR="004B2DDA" w:rsidRDefault="004B2DDA" w:rsidP="00E04420">
            <w:pPr>
              <w:jc w:val="center"/>
              <w:rPr>
                <w:b/>
                <w:bCs/>
                <w:color w:val="000000"/>
                <w:sz w:val="20"/>
                <w:szCs w:val="20"/>
              </w:rPr>
            </w:pPr>
            <w:r>
              <w:rPr>
                <w:b/>
                <w:bCs/>
                <w:color w:val="000000"/>
                <w:sz w:val="20"/>
                <w:szCs w:val="20"/>
              </w:rPr>
              <w:t>I</w:t>
            </w:r>
          </w:p>
          <w:p w:rsidR="004B2DDA" w:rsidRDefault="004B2DDA" w:rsidP="00BE3276">
            <w:pPr>
              <w:jc w:val="center"/>
              <w:rPr>
                <w:b/>
                <w:bCs/>
                <w:color w:val="000000"/>
                <w:sz w:val="20"/>
                <w:szCs w:val="20"/>
              </w:rPr>
            </w:pPr>
            <w:r>
              <w:rPr>
                <w:b/>
                <w:bCs/>
                <w:color w:val="000000"/>
                <w:sz w:val="20"/>
                <w:szCs w:val="20"/>
              </w:rPr>
              <w:t xml:space="preserve"> (</w:t>
            </w:r>
            <w:r w:rsidR="00BE3276">
              <w:rPr>
                <w:b/>
                <w:bCs/>
                <w:color w:val="000000"/>
                <w:sz w:val="20"/>
                <w:szCs w:val="20"/>
              </w:rPr>
              <w:t>40</w:t>
            </w:r>
            <w:r>
              <w:rPr>
                <w:b/>
                <w:bCs/>
                <w:color w:val="000000"/>
                <w:sz w:val="20"/>
                <w:szCs w:val="20"/>
              </w:rPr>
              <w:t>% BFC)</w:t>
            </w:r>
          </w:p>
        </w:tc>
        <w:tc>
          <w:tcPr>
            <w:tcW w:w="1786" w:type="dxa"/>
            <w:tcBorders>
              <w:top w:val="single" w:sz="4" w:space="0" w:color="auto"/>
              <w:left w:val="single" w:sz="4" w:space="0" w:color="auto"/>
              <w:right w:val="single" w:sz="4" w:space="0" w:color="auto"/>
            </w:tcBorders>
          </w:tcPr>
          <w:p w:rsidR="004B2DDA" w:rsidRDefault="004B2DDA" w:rsidP="00E04420">
            <w:pPr>
              <w:jc w:val="center"/>
              <w:rPr>
                <w:b/>
                <w:bCs/>
                <w:color w:val="000000"/>
                <w:sz w:val="20"/>
                <w:szCs w:val="20"/>
              </w:rPr>
            </w:pPr>
          </w:p>
          <w:p w:rsidR="003D72DC" w:rsidRDefault="00BE3276" w:rsidP="00E04420">
            <w:pPr>
              <w:jc w:val="center"/>
              <w:rPr>
                <w:b/>
                <w:bCs/>
                <w:color w:val="000000"/>
                <w:sz w:val="20"/>
                <w:szCs w:val="20"/>
              </w:rPr>
            </w:pPr>
            <w:r>
              <w:rPr>
                <w:b/>
                <w:bCs/>
                <w:color w:val="000000"/>
                <w:sz w:val="20"/>
                <w:szCs w:val="20"/>
              </w:rPr>
              <w:t>ALTERNATIVE II</w:t>
            </w:r>
            <w:r w:rsidR="003D72DC">
              <w:rPr>
                <w:b/>
                <w:bCs/>
                <w:color w:val="000000"/>
                <w:sz w:val="20"/>
                <w:szCs w:val="20"/>
              </w:rPr>
              <w:t xml:space="preserve"> </w:t>
            </w:r>
          </w:p>
          <w:p w:rsidR="00BE3276" w:rsidRDefault="003D72DC" w:rsidP="00E04420">
            <w:pPr>
              <w:jc w:val="center"/>
              <w:rPr>
                <w:b/>
                <w:bCs/>
                <w:color w:val="000000"/>
                <w:sz w:val="20"/>
                <w:szCs w:val="20"/>
              </w:rPr>
            </w:pPr>
            <w:r>
              <w:rPr>
                <w:b/>
                <w:bCs/>
                <w:color w:val="000000"/>
                <w:sz w:val="20"/>
                <w:szCs w:val="20"/>
              </w:rPr>
              <w:t>(Across-the-board to existing rates)</w:t>
            </w:r>
          </w:p>
          <w:p w:rsidR="00BE3276" w:rsidRDefault="00BE3276" w:rsidP="00765CCB">
            <w:pPr>
              <w:jc w:val="center"/>
              <w:rPr>
                <w:b/>
                <w:bCs/>
                <w:color w:val="000000"/>
                <w:sz w:val="20"/>
                <w:szCs w:val="20"/>
              </w:rPr>
            </w:pPr>
            <w:r>
              <w:rPr>
                <w:b/>
                <w:bCs/>
                <w:color w:val="000000"/>
                <w:sz w:val="20"/>
                <w:szCs w:val="20"/>
              </w:rPr>
              <w:t>(</w:t>
            </w:r>
            <w:r w:rsidR="0023398D">
              <w:rPr>
                <w:b/>
                <w:bCs/>
                <w:color w:val="000000"/>
                <w:sz w:val="20"/>
                <w:szCs w:val="20"/>
              </w:rPr>
              <w:t>43% BFC)</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both"/>
              <w:rPr>
                <w:b/>
                <w:bCs/>
                <w:color w:val="000000"/>
                <w:sz w:val="20"/>
                <w:szCs w:val="20"/>
                <w:u w:val="single"/>
              </w:rPr>
            </w:pPr>
            <w:r>
              <w:rPr>
                <w:b/>
                <w:bCs/>
                <w:color w:val="000000"/>
                <w:sz w:val="20"/>
                <w:szCs w:val="20"/>
                <w:u w:val="single"/>
              </w:rPr>
              <w:t xml:space="preserve">Residential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both"/>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rsidR="004B2DDA" w:rsidRDefault="004B2DDA" w:rsidP="00F52688">
            <w:pPr>
              <w:jc w:val="both"/>
              <w:rPr>
                <w:b/>
                <w:bCs/>
                <w:color w:val="000000"/>
                <w:sz w:val="20"/>
                <w:szCs w:val="20"/>
              </w:rPr>
            </w:pPr>
            <w:r>
              <w:rPr>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center"/>
              <w:rPr>
                <w:b/>
                <w:bCs/>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Default="004B2DDA" w:rsidP="00AC2366">
            <w:pPr>
              <w:jc w:val="center"/>
              <w:rPr>
                <w:b/>
                <w:bCs/>
                <w:color w:val="000000"/>
                <w:sz w:val="20"/>
                <w:szCs w:val="20"/>
              </w:rPr>
            </w:pP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color w:val="000000"/>
                <w:sz w:val="20"/>
                <w:szCs w:val="20"/>
              </w:rPr>
            </w:pPr>
            <w:r>
              <w:rPr>
                <w:color w:val="000000"/>
                <w:sz w:val="20"/>
                <w:szCs w:val="20"/>
              </w:rPr>
              <w:t>5/8” x 3/4”  Meter Size</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right"/>
              <w:rPr>
                <w:color w:val="000000"/>
                <w:sz w:val="20"/>
                <w:szCs w:val="20"/>
              </w:rPr>
            </w:pPr>
            <w:r>
              <w:rPr>
                <w:color w:val="000000"/>
                <w:sz w:val="20"/>
                <w:szCs w:val="20"/>
              </w:rPr>
              <w:t>$9.17</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A00475">
            <w:pPr>
              <w:jc w:val="right"/>
              <w:rPr>
                <w:color w:val="000000"/>
                <w:sz w:val="20"/>
                <w:szCs w:val="20"/>
              </w:rPr>
            </w:pPr>
            <w:r w:rsidRPr="00AC2366">
              <w:rPr>
                <w:color w:val="000000"/>
                <w:sz w:val="20"/>
                <w:szCs w:val="20"/>
              </w:rPr>
              <w:t>$</w:t>
            </w:r>
            <w:r>
              <w:rPr>
                <w:color w:val="000000"/>
                <w:sz w:val="20"/>
                <w:szCs w:val="20"/>
              </w:rPr>
              <w:t>8.</w:t>
            </w:r>
            <w:r w:rsidR="00A00475">
              <w:rPr>
                <w:color w:val="000000"/>
                <w:sz w:val="20"/>
                <w:szCs w:val="20"/>
              </w:rPr>
              <w:t>46</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AC2366" w:rsidRDefault="004B2DDA" w:rsidP="00A00475">
            <w:pPr>
              <w:jc w:val="right"/>
              <w:rPr>
                <w:color w:val="000000"/>
                <w:sz w:val="20"/>
                <w:szCs w:val="20"/>
              </w:rPr>
            </w:pPr>
            <w:r w:rsidRPr="00AC2366">
              <w:rPr>
                <w:color w:val="000000"/>
                <w:sz w:val="20"/>
                <w:szCs w:val="20"/>
              </w:rPr>
              <w:t>$</w:t>
            </w:r>
            <w:r w:rsidR="00A00475">
              <w:rPr>
                <w:color w:val="000000"/>
                <w:sz w:val="20"/>
                <w:szCs w:val="20"/>
              </w:rPr>
              <w:t>11.29</w:t>
            </w: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23398D" w:rsidP="00765CCB">
            <w:pPr>
              <w:jc w:val="right"/>
              <w:rPr>
                <w:color w:val="000000"/>
                <w:sz w:val="20"/>
                <w:szCs w:val="20"/>
              </w:rPr>
            </w:pPr>
            <w:r>
              <w:rPr>
                <w:color w:val="000000"/>
                <w:sz w:val="20"/>
                <w:szCs w:val="20"/>
              </w:rPr>
              <w:t>$12.2</w:t>
            </w:r>
            <w:r w:rsidR="00765CCB">
              <w:rPr>
                <w:color w:val="000000"/>
                <w:sz w:val="20"/>
                <w:szCs w:val="20"/>
              </w:rPr>
              <w:t>9</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color w:val="000000"/>
                <w:sz w:val="20"/>
                <w:szCs w:val="20"/>
              </w:rPr>
            </w:pPr>
            <w:r>
              <w:rPr>
                <w:color w:val="000000"/>
                <w:sz w:val="20"/>
                <w:szCs w:val="20"/>
              </w:rPr>
              <w:t>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right"/>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r w:rsidRPr="00AC2366">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AC2366" w:rsidRDefault="004B2DDA" w:rsidP="00AC2366">
            <w:pPr>
              <w:jc w:val="right"/>
              <w:rPr>
                <w:rFonts w:asciiTheme="minorHAnsi" w:eastAsiaTheme="minorHAnsi" w:hAnsi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4B2DDA" w:rsidP="00AC2366">
            <w:pPr>
              <w:jc w:val="right"/>
              <w:rPr>
                <w:rFonts w:asciiTheme="minorHAnsi" w:eastAsiaTheme="minorHAnsi" w:hAnsiTheme="minorHAnsi"/>
                <w:sz w:val="22"/>
                <w:szCs w:val="22"/>
              </w:rPr>
            </w:pP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sz w:val="20"/>
                <w:szCs w:val="20"/>
              </w:rPr>
            </w:pPr>
            <w:r>
              <w:rPr>
                <w:sz w:val="20"/>
                <w:szCs w:val="20"/>
              </w:rPr>
              <w:t xml:space="preserve">Charge per 1,000 gallons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Pr="00200BC0" w:rsidRDefault="004B2DDA" w:rsidP="00AC2366">
            <w:pPr>
              <w:jc w:val="right"/>
              <w:rPr>
                <w:rFonts w:asciiTheme="minorHAnsi" w:eastAsiaTheme="minorHAnsi" w:hAnsi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AC2366" w:rsidRDefault="004B2DDA" w:rsidP="00AC2366">
            <w:pPr>
              <w:jc w:val="right"/>
              <w:rPr>
                <w:rFonts w:asciiTheme="minorHAnsi" w:eastAsiaTheme="minorHAnsi" w:hAnsi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4B2DDA" w:rsidP="00AC2366">
            <w:pPr>
              <w:jc w:val="right"/>
              <w:rPr>
                <w:rFonts w:asciiTheme="minorHAnsi" w:eastAsiaTheme="minorHAnsi" w:hAnsiTheme="minorHAnsi"/>
                <w:sz w:val="22"/>
                <w:szCs w:val="22"/>
              </w:rPr>
            </w:pP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sz w:val="20"/>
                <w:szCs w:val="20"/>
              </w:rPr>
            </w:pPr>
            <w:r>
              <w:rPr>
                <w:sz w:val="20"/>
                <w:szCs w:val="20"/>
              </w:rPr>
              <w:t>0-6,000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jc w:val="right"/>
              <w:rPr>
                <w:sz w:val="20"/>
                <w:szCs w:val="20"/>
              </w:rPr>
            </w:pPr>
            <w:r>
              <w:rPr>
                <w:sz w:val="20"/>
                <w:szCs w:val="20"/>
              </w:rPr>
              <w:t>$2.40</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4B2DDA" w:rsidRPr="00AC2366" w:rsidRDefault="004B2DDA" w:rsidP="00AC2366">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765CCB" w:rsidP="00AC2366">
            <w:pPr>
              <w:jc w:val="right"/>
              <w:rPr>
                <w:color w:val="000000"/>
                <w:sz w:val="20"/>
                <w:szCs w:val="20"/>
              </w:rPr>
            </w:pPr>
            <w:r>
              <w:rPr>
                <w:color w:val="000000"/>
                <w:sz w:val="20"/>
                <w:szCs w:val="20"/>
              </w:rPr>
              <w:t>$3.22</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sz w:val="20"/>
                <w:szCs w:val="20"/>
              </w:rPr>
            </w:pPr>
            <w:r>
              <w:rPr>
                <w:sz w:val="20"/>
                <w:szCs w:val="20"/>
              </w:rPr>
              <w:t>6,001 – 12,000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jc w:val="right"/>
              <w:rPr>
                <w:sz w:val="20"/>
                <w:szCs w:val="20"/>
              </w:rPr>
            </w:pPr>
            <w:r>
              <w:rPr>
                <w:sz w:val="20"/>
                <w:szCs w:val="20"/>
              </w:rPr>
              <w:t>$3.60</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4B2DDA" w:rsidRPr="00AC2366" w:rsidRDefault="004B2DDA" w:rsidP="00AC2366">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23398D" w:rsidP="00AC2366">
            <w:pPr>
              <w:jc w:val="right"/>
              <w:rPr>
                <w:color w:val="000000"/>
                <w:sz w:val="20"/>
                <w:szCs w:val="20"/>
              </w:rPr>
            </w:pPr>
            <w:r>
              <w:rPr>
                <w:color w:val="000000"/>
                <w:sz w:val="20"/>
                <w:szCs w:val="20"/>
              </w:rPr>
              <w:t>$4.82</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rPr>
                <w:sz w:val="20"/>
                <w:szCs w:val="20"/>
              </w:rPr>
            </w:pPr>
            <w:r>
              <w:rPr>
                <w:sz w:val="20"/>
                <w:szCs w:val="20"/>
              </w:rPr>
              <w:t>Over 12,000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jc w:val="right"/>
              <w:rPr>
                <w:sz w:val="20"/>
                <w:szCs w:val="20"/>
              </w:rPr>
            </w:pPr>
            <w:r>
              <w:rPr>
                <w:sz w:val="20"/>
                <w:szCs w:val="20"/>
              </w:rPr>
              <w:t>$4.80</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4B2DDA" w:rsidRPr="00AC2366" w:rsidRDefault="004B2DDA" w:rsidP="00AC2366">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765CCB" w:rsidP="00AC2366">
            <w:pPr>
              <w:jc w:val="right"/>
              <w:rPr>
                <w:color w:val="000000"/>
                <w:sz w:val="20"/>
                <w:szCs w:val="20"/>
              </w:rPr>
            </w:pPr>
            <w:r>
              <w:rPr>
                <w:color w:val="000000"/>
                <w:sz w:val="20"/>
                <w:szCs w:val="20"/>
              </w:rPr>
              <w:t>$6.43</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4B2DDA" w:rsidRPr="00AC2366" w:rsidRDefault="004B2DDA" w:rsidP="00AC2366">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4B2DDA" w:rsidP="00AC2366">
            <w:pPr>
              <w:jc w:val="right"/>
              <w:rPr>
                <w:color w:val="000000"/>
                <w:sz w:val="20"/>
                <w:szCs w:val="20"/>
              </w:rPr>
            </w:pPr>
          </w:p>
        </w:tc>
      </w:tr>
      <w:tr w:rsidR="00BE3276"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rPr>
                <w:sz w:val="20"/>
                <w:szCs w:val="20"/>
              </w:rPr>
            </w:pPr>
            <w:r>
              <w:rPr>
                <w:sz w:val="20"/>
                <w:szCs w:val="20"/>
              </w:rPr>
              <w:t>0 – 5,000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BE3276" w:rsidRPr="00AC2366" w:rsidRDefault="00A00475" w:rsidP="00F52688">
            <w:pPr>
              <w:jc w:val="right"/>
              <w:rPr>
                <w:color w:val="000000"/>
                <w:sz w:val="20"/>
                <w:szCs w:val="20"/>
              </w:rPr>
            </w:pPr>
            <w:r>
              <w:rPr>
                <w:color w:val="000000"/>
                <w:sz w:val="20"/>
                <w:szCs w:val="20"/>
              </w:rPr>
              <w:t>$4.35</w:t>
            </w:r>
          </w:p>
        </w:tc>
        <w:tc>
          <w:tcPr>
            <w:tcW w:w="1980" w:type="dxa"/>
            <w:tcBorders>
              <w:top w:val="single" w:sz="4" w:space="0" w:color="auto"/>
              <w:left w:val="single" w:sz="4" w:space="0" w:color="auto"/>
              <w:bottom w:val="single" w:sz="4" w:space="0" w:color="auto"/>
              <w:right w:val="single" w:sz="4" w:space="0" w:color="auto"/>
            </w:tcBorders>
            <w:noWrap/>
            <w:vAlign w:val="bottom"/>
          </w:tcPr>
          <w:p w:rsidR="00BE3276" w:rsidRDefault="00A00475" w:rsidP="00EE3CC1">
            <w:pPr>
              <w:jc w:val="right"/>
              <w:rPr>
                <w:color w:val="000000"/>
                <w:sz w:val="20"/>
                <w:szCs w:val="20"/>
              </w:rPr>
            </w:pPr>
            <w:r>
              <w:rPr>
                <w:color w:val="000000"/>
                <w:sz w:val="20"/>
                <w:szCs w:val="20"/>
              </w:rPr>
              <w:t>$3.73</w:t>
            </w:r>
          </w:p>
        </w:tc>
        <w:tc>
          <w:tcPr>
            <w:tcW w:w="1786" w:type="dxa"/>
            <w:tcBorders>
              <w:top w:val="single" w:sz="4" w:space="0" w:color="auto"/>
              <w:left w:val="single" w:sz="4" w:space="0" w:color="auto"/>
              <w:bottom w:val="single" w:sz="4" w:space="0" w:color="auto"/>
              <w:right w:val="single" w:sz="4" w:space="0" w:color="auto"/>
            </w:tcBorders>
          </w:tcPr>
          <w:p w:rsidR="00BE3276" w:rsidRDefault="00BE3276" w:rsidP="00EE3CC1">
            <w:pPr>
              <w:jc w:val="right"/>
              <w:rPr>
                <w:color w:val="000000"/>
                <w:sz w:val="20"/>
                <w:szCs w:val="20"/>
              </w:rPr>
            </w:pPr>
          </w:p>
        </w:tc>
      </w:tr>
      <w:tr w:rsidR="00BE3276"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rPr>
                <w:sz w:val="20"/>
                <w:szCs w:val="20"/>
              </w:rPr>
            </w:pPr>
            <w:r>
              <w:rPr>
                <w:sz w:val="20"/>
                <w:szCs w:val="20"/>
              </w:rPr>
              <w:t>5,001 – 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BE3276" w:rsidRPr="00AC2366" w:rsidRDefault="00A00475" w:rsidP="00F52688">
            <w:pPr>
              <w:jc w:val="right"/>
              <w:rPr>
                <w:color w:val="000000"/>
                <w:sz w:val="20"/>
                <w:szCs w:val="20"/>
              </w:rPr>
            </w:pPr>
            <w:r>
              <w:rPr>
                <w:color w:val="000000"/>
                <w:sz w:val="20"/>
                <w:szCs w:val="20"/>
              </w:rPr>
              <w:t>$5.35</w:t>
            </w:r>
          </w:p>
        </w:tc>
        <w:tc>
          <w:tcPr>
            <w:tcW w:w="1980" w:type="dxa"/>
            <w:tcBorders>
              <w:top w:val="single" w:sz="4" w:space="0" w:color="auto"/>
              <w:left w:val="single" w:sz="4" w:space="0" w:color="auto"/>
              <w:bottom w:val="single" w:sz="4" w:space="0" w:color="auto"/>
              <w:right w:val="single" w:sz="4" w:space="0" w:color="auto"/>
            </w:tcBorders>
            <w:noWrap/>
            <w:vAlign w:val="bottom"/>
          </w:tcPr>
          <w:p w:rsidR="00BE3276" w:rsidRDefault="00A00475" w:rsidP="00EE3CC1">
            <w:pPr>
              <w:jc w:val="right"/>
              <w:rPr>
                <w:color w:val="000000"/>
                <w:sz w:val="20"/>
                <w:szCs w:val="20"/>
              </w:rPr>
            </w:pPr>
            <w:r>
              <w:rPr>
                <w:color w:val="000000"/>
                <w:sz w:val="20"/>
                <w:szCs w:val="20"/>
              </w:rPr>
              <w:t>$4.36</w:t>
            </w:r>
          </w:p>
        </w:tc>
        <w:tc>
          <w:tcPr>
            <w:tcW w:w="1786" w:type="dxa"/>
            <w:tcBorders>
              <w:top w:val="single" w:sz="4" w:space="0" w:color="auto"/>
              <w:left w:val="single" w:sz="4" w:space="0" w:color="auto"/>
              <w:bottom w:val="single" w:sz="4" w:space="0" w:color="auto"/>
              <w:right w:val="single" w:sz="4" w:space="0" w:color="auto"/>
            </w:tcBorders>
          </w:tcPr>
          <w:p w:rsidR="00BE3276" w:rsidRDefault="00BE3276" w:rsidP="00EE3CC1">
            <w:pPr>
              <w:jc w:val="right"/>
              <w:rPr>
                <w:color w:val="000000"/>
                <w:sz w:val="20"/>
                <w:szCs w:val="20"/>
              </w:rPr>
            </w:pPr>
          </w:p>
        </w:tc>
      </w:tr>
      <w:tr w:rsidR="00BE3276"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rPr>
                <w:sz w:val="20"/>
                <w:szCs w:val="20"/>
              </w:rPr>
            </w:pPr>
            <w:r>
              <w:rPr>
                <w:sz w:val="20"/>
                <w:szCs w:val="20"/>
              </w:rPr>
              <w:t>Over 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BE3276" w:rsidRPr="00AC2366" w:rsidRDefault="00A00475" w:rsidP="00F52688">
            <w:pPr>
              <w:jc w:val="right"/>
              <w:rPr>
                <w:color w:val="000000"/>
                <w:sz w:val="20"/>
                <w:szCs w:val="20"/>
              </w:rPr>
            </w:pPr>
            <w:r>
              <w:rPr>
                <w:color w:val="000000"/>
                <w:sz w:val="20"/>
                <w:szCs w:val="20"/>
              </w:rPr>
              <w:t>$8.02</w:t>
            </w:r>
          </w:p>
        </w:tc>
        <w:tc>
          <w:tcPr>
            <w:tcW w:w="1980" w:type="dxa"/>
            <w:tcBorders>
              <w:top w:val="single" w:sz="4" w:space="0" w:color="auto"/>
              <w:left w:val="single" w:sz="4" w:space="0" w:color="auto"/>
              <w:bottom w:val="single" w:sz="4" w:space="0" w:color="auto"/>
              <w:right w:val="single" w:sz="4" w:space="0" w:color="auto"/>
            </w:tcBorders>
            <w:noWrap/>
            <w:vAlign w:val="bottom"/>
          </w:tcPr>
          <w:p w:rsidR="00BE3276" w:rsidRDefault="00A00475" w:rsidP="003D72DC">
            <w:pPr>
              <w:jc w:val="right"/>
              <w:rPr>
                <w:color w:val="000000"/>
                <w:sz w:val="20"/>
                <w:szCs w:val="20"/>
              </w:rPr>
            </w:pPr>
            <w:r>
              <w:rPr>
                <w:color w:val="000000"/>
                <w:sz w:val="20"/>
                <w:szCs w:val="20"/>
              </w:rPr>
              <w:t>$6.5</w:t>
            </w:r>
            <w:r w:rsidR="003D72DC">
              <w:rPr>
                <w:color w:val="000000"/>
                <w:sz w:val="20"/>
                <w:szCs w:val="20"/>
              </w:rPr>
              <w:t>4</w:t>
            </w:r>
          </w:p>
        </w:tc>
        <w:tc>
          <w:tcPr>
            <w:tcW w:w="1786" w:type="dxa"/>
            <w:tcBorders>
              <w:top w:val="single" w:sz="4" w:space="0" w:color="auto"/>
              <w:left w:val="single" w:sz="4" w:space="0" w:color="auto"/>
              <w:bottom w:val="single" w:sz="4" w:space="0" w:color="auto"/>
              <w:right w:val="single" w:sz="4" w:space="0" w:color="auto"/>
            </w:tcBorders>
          </w:tcPr>
          <w:p w:rsidR="00BE3276" w:rsidRDefault="00BE3276" w:rsidP="00EE3CC1">
            <w:pPr>
              <w:jc w:val="right"/>
              <w:rPr>
                <w:color w:val="000000"/>
                <w:sz w:val="20"/>
                <w:szCs w:val="20"/>
              </w:rPr>
            </w:pPr>
          </w:p>
        </w:tc>
      </w:tr>
      <w:tr w:rsidR="00BE3276"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BE3276" w:rsidRDefault="00BE3276" w:rsidP="00AC2366">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BE3276" w:rsidRPr="00AC2366" w:rsidRDefault="00BE3276"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BE3276" w:rsidRDefault="00BE3276" w:rsidP="00EE3CC1">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BE3276" w:rsidRDefault="00BE3276" w:rsidP="00EE3CC1">
            <w:pPr>
              <w:jc w:val="right"/>
              <w:rPr>
                <w:color w:val="000000"/>
                <w:sz w:val="20"/>
                <w:szCs w:val="20"/>
              </w:rPr>
            </w:pP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AC2366">
            <w:pPr>
              <w:rPr>
                <w:color w:val="000000"/>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4B2DDA" w:rsidRDefault="004B2DDA" w:rsidP="006066F9">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F52688">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4B2DDA" w:rsidRPr="00AC2366" w:rsidRDefault="004B2DDA" w:rsidP="00AC2366">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4B2DDA" w:rsidP="00AC2366">
            <w:pPr>
              <w:jc w:val="right"/>
              <w:rPr>
                <w:color w:val="000000"/>
                <w:sz w:val="20"/>
                <w:szCs w:val="20"/>
              </w:rPr>
            </w:pP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color w:val="000000"/>
                <w:sz w:val="20"/>
                <w:szCs w:val="20"/>
              </w:rPr>
            </w:pPr>
            <w:r>
              <w:rPr>
                <w:color w:val="000000"/>
                <w:sz w:val="20"/>
                <w:szCs w:val="20"/>
              </w:rPr>
              <w:t>5,000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6066F9">
            <w:pPr>
              <w:jc w:val="right"/>
              <w:rPr>
                <w:color w:val="000000"/>
                <w:sz w:val="20"/>
                <w:szCs w:val="20"/>
              </w:rPr>
            </w:pPr>
            <w:r>
              <w:rPr>
                <w:color w:val="000000"/>
                <w:sz w:val="20"/>
                <w:szCs w:val="20"/>
              </w:rPr>
              <w:t>$21.17</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4B2DDA" w:rsidP="00161D42">
            <w:pPr>
              <w:jc w:val="right"/>
              <w:rPr>
                <w:color w:val="000000"/>
                <w:sz w:val="20"/>
                <w:szCs w:val="20"/>
              </w:rPr>
            </w:pPr>
            <w:r w:rsidRPr="00AC2366">
              <w:rPr>
                <w:color w:val="000000"/>
                <w:sz w:val="20"/>
                <w:szCs w:val="20"/>
              </w:rPr>
              <w:t>$</w:t>
            </w:r>
            <w:r w:rsidR="00A00475">
              <w:rPr>
                <w:color w:val="000000"/>
                <w:sz w:val="20"/>
                <w:szCs w:val="20"/>
              </w:rPr>
              <w:t>30.21</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AC2366" w:rsidRDefault="00A00475" w:rsidP="00556C72">
            <w:pPr>
              <w:jc w:val="right"/>
              <w:rPr>
                <w:color w:val="000000"/>
                <w:sz w:val="20"/>
                <w:szCs w:val="20"/>
              </w:rPr>
            </w:pPr>
            <w:r>
              <w:rPr>
                <w:color w:val="000000"/>
                <w:sz w:val="20"/>
                <w:szCs w:val="20"/>
              </w:rPr>
              <w:t>$29.94</w:t>
            </w:r>
          </w:p>
        </w:tc>
        <w:tc>
          <w:tcPr>
            <w:tcW w:w="1786" w:type="dxa"/>
            <w:tcBorders>
              <w:top w:val="single" w:sz="4" w:space="0" w:color="auto"/>
              <w:left w:val="single" w:sz="4" w:space="0" w:color="auto"/>
              <w:bottom w:val="single" w:sz="4" w:space="0" w:color="auto"/>
              <w:right w:val="single" w:sz="4" w:space="0" w:color="auto"/>
            </w:tcBorders>
          </w:tcPr>
          <w:p w:rsidR="004B2DDA" w:rsidRPr="00AC2366" w:rsidRDefault="00765CCB" w:rsidP="00556C72">
            <w:pPr>
              <w:jc w:val="right"/>
              <w:rPr>
                <w:color w:val="000000"/>
                <w:sz w:val="20"/>
                <w:szCs w:val="20"/>
              </w:rPr>
            </w:pPr>
            <w:r>
              <w:rPr>
                <w:color w:val="000000"/>
                <w:sz w:val="20"/>
                <w:szCs w:val="20"/>
              </w:rPr>
              <w:t>$28.39</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color w:val="000000"/>
                <w:sz w:val="20"/>
                <w:szCs w:val="20"/>
              </w:rPr>
            </w:pPr>
            <w:r>
              <w:rPr>
                <w:color w:val="000000"/>
                <w:sz w:val="20"/>
                <w:szCs w:val="20"/>
              </w:rPr>
              <w:t>12,000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4B17B8">
            <w:pPr>
              <w:jc w:val="right"/>
              <w:rPr>
                <w:color w:val="000000"/>
                <w:sz w:val="20"/>
                <w:szCs w:val="20"/>
              </w:rPr>
            </w:pPr>
            <w:r>
              <w:rPr>
                <w:color w:val="000000"/>
                <w:sz w:val="20"/>
                <w:szCs w:val="20"/>
              </w:rPr>
              <w:t xml:space="preserve">$45.17 </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AC2366" w:rsidRDefault="00A00475" w:rsidP="004B17B8">
            <w:pPr>
              <w:jc w:val="right"/>
              <w:rPr>
                <w:color w:val="000000"/>
                <w:sz w:val="20"/>
                <w:szCs w:val="20"/>
              </w:rPr>
            </w:pPr>
            <w:r>
              <w:rPr>
                <w:color w:val="000000"/>
                <w:sz w:val="20"/>
                <w:szCs w:val="20"/>
              </w:rPr>
              <w:t>$73.00</w:t>
            </w:r>
            <w:r w:rsidR="004B2DDA" w:rsidRPr="00AC2366">
              <w:rPr>
                <w:color w:val="000000"/>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AC2366" w:rsidRDefault="00A00475" w:rsidP="00AC2366">
            <w:pPr>
              <w:jc w:val="right"/>
              <w:rPr>
                <w:color w:val="000000"/>
                <w:sz w:val="20"/>
                <w:szCs w:val="20"/>
              </w:rPr>
            </w:pPr>
            <w:r>
              <w:rPr>
                <w:color w:val="000000"/>
                <w:sz w:val="20"/>
                <w:szCs w:val="20"/>
              </w:rPr>
              <w:t>$64.82</w:t>
            </w:r>
          </w:p>
        </w:tc>
        <w:tc>
          <w:tcPr>
            <w:tcW w:w="1786" w:type="dxa"/>
            <w:tcBorders>
              <w:top w:val="single" w:sz="4" w:space="0" w:color="auto"/>
              <w:left w:val="single" w:sz="4" w:space="0" w:color="auto"/>
              <w:bottom w:val="single" w:sz="4" w:space="0" w:color="auto"/>
              <w:right w:val="single" w:sz="4" w:space="0" w:color="auto"/>
            </w:tcBorders>
          </w:tcPr>
          <w:p w:rsidR="004B2DDA" w:rsidRDefault="00765CCB" w:rsidP="003D72DC">
            <w:pPr>
              <w:jc w:val="right"/>
              <w:rPr>
                <w:color w:val="000000"/>
                <w:sz w:val="20"/>
                <w:szCs w:val="20"/>
              </w:rPr>
            </w:pPr>
            <w:r>
              <w:rPr>
                <w:color w:val="000000"/>
                <w:sz w:val="20"/>
                <w:szCs w:val="20"/>
              </w:rPr>
              <w:t>$</w:t>
            </w:r>
            <w:r w:rsidR="003D72DC">
              <w:rPr>
                <w:color w:val="000000"/>
                <w:sz w:val="20"/>
                <w:szCs w:val="20"/>
              </w:rPr>
              <w:t>60.53</w:t>
            </w:r>
          </w:p>
        </w:tc>
      </w:tr>
      <w:tr w:rsidR="004B2DDA" w:rsidTr="00BE3276">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4B17B8">
            <w:pPr>
              <w:rPr>
                <w:color w:val="000000"/>
                <w:sz w:val="20"/>
                <w:szCs w:val="20"/>
              </w:rPr>
            </w:pPr>
            <w:r>
              <w:rPr>
                <w:color w:val="000000"/>
                <w:sz w:val="20"/>
                <w:szCs w:val="20"/>
              </w:rPr>
              <w:t>15,000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6066F9">
            <w:pPr>
              <w:jc w:val="right"/>
              <w:rPr>
                <w:color w:val="000000"/>
                <w:sz w:val="20"/>
                <w:szCs w:val="20"/>
              </w:rPr>
            </w:pPr>
            <w:r>
              <w:rPr>
                <w:color w:val="000000"/>
                <w:sz w:val="20"/>
                <w:szCs w:val="20"/>
              </w:rPr>
              <w:t xml:space="preserve">$59.57 </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Pr="004B17B8" w:rsidRDefault="004B2DDA" w:rsidP="00F52688">
            <w:pPr>
              <w:jc w:val="right"/>
              <w:rPr>
                <w:color w:val="000000"/>
                <w:sz w:val="20"/>
                <w:szCs w:val="20"/>
              </w:rPr>
            </w:pPr>
            <w:r w:rsidRPr="004B17B8">
              <w:rPr>
                <w:color w:val="000000"/>
                <w:sz w:val="20"/>
                <w:szCs w:val="20"/>
              </w:rPr>
              <w:t>$</w:t>
            </w:r>
            <w:r w:rsidR="00A00475">
              <w:rPr>
                <w:color w:val="000000"/>
                <w:sz w:val="20"/>
                <w:szCs w:val="20"/>
              </w:rPr>
              <w:t>97.06</w:t>
            </w:r>
            <w:r w:rsidRPr="004B17B8">
              <w:rPr>
                <w:color w:val="000000"/>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Pr="004B17B8" w:rsidRDefault="004B2DDA" w:rsidP="00AC2366">
            <w:pPr>
              <w:jc w:val="right"/>
              <w:rPr>
                <w:color w:val="000000"/>
                <w:sz w:val="20"/>
                <w:szCs w:val="20"/>
              </w:rPr>
            </w:pPr>
            <w:r w:rsidRPr="004B17B8">
              <w:rPr>
                <w:color w:val="000000"/>
                <w:sz w:val="20"/>
                <w:szCs w:val="20"/>
              </w:rPr>
              <w:t>$</w:t>
            </w:r>
            <w:r w:rsidR="00A00475">
              <w:rPr>
                <w:color w:val="000000"/>
                <w:sz w:val="20"/>
                <w:szCs w:val="20"/>
              </w:rPr>
              <w:t>84.44</w:t>
            </w:r>
            <w:r w:rsidRPr="004B17B8">
              <w:rPr>
                <w:color w:val="000000"/>
                <w:sz w:val="20"/>
                <w:szCs w:val="20"/>
              </w:rPr>
              <w:t xml:space="preserve"> </w:t>
            </w:r>
          </w:p>
        </w:tc>
        <w:tc>
          <w:tcPr>
            <w:tcW w:w="1786" w:type="dxa"/>
            <w:tcBorders>
              <w:top w:val="single" w:sz="4" w:space="0" w:color="auto"/>
              <w:left w:val="single" w:sz="4" w:space="0" w:color="auto"/>
              <w:bottom w:val="single" w:sz="4" w:space="0" w:color="auto"/>
              <w:right w:val="single" w:sz="4" w:space="0" w:color="auto"/>
            </w:tcBorders>
          </w:tcPr>
          <w:p w:rsidR="004B2DDA" w:rsidRPr="004B17B8" w:rsidRDefault="00765CCB" w:rsidP="00AC2366">
            <w:pPr>
              <w:jc w:val="right"/>
              <w:rPr>
                <w:color w:val="000000"/>
                <w:sz w:val="20"/>
                <w:szCs w:val="20"/>
              </w:rPr>
            </w:pPr>
            <w:r>
              <w:rPr>
                <w:color w:val="000000"/>
                <w:sz w:val="20"/>
                <w:szCs w:val="20"/>
              </w:rPr>
              <w:t>$79.82</w:t>
            </w:r>
          </w:p>
        </w:tc>
      </w:tr>
      <w:tr w:rsidR="004B2DDA" w:rsidTr="00BE3276">
        <w:trPr>
          <w:trHeight w:val="275"/>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rPr>
                <w:rFonts w:asciiTheme="minorHAnsi" w:eastAsiaTheme="minorHAnsi" w:hAnsiTheme="minorHAnsi"/>
                <w:sz w:val="22"/>
                <w:szCs w:val="22"/>
              </w:rPr>
            </w:pP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right"/>
              <w:rPr>
                <w:color w:val="000000"/>
                <w:sz w:val="20"/>
                <w:szCs w:val="20"/>
              </w:rPr>
            </w:pPr>
            <w:r>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vAlign w:val="bottom"/>
          </w:tcPr>
          <w:p w:rsidR="004B2DDA" w:rsidRDefault="004B2DDA" w:rsidP="00F52688">
            <w:pPr>
              <w:jc w:val="right"/>
              <w:rPr>
                <w:color w:val="000000"/>
                <w:sz w:val="20"/>
                <w:szCs w:val="20"/>
              </w:rPr>
            </w:pPr>
            <w:r>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4B2DDA" w:rsidRDefault="004B2DDA" w:rsidP="00AC2366">
            <w:pPr>
              <w:jc w:val="right"/>
              <w:rPr>
                <w:color w:val="000000"/>
                <w:sz w:val="20"/>
                <w:szCs w:val="20"/>
              </w:rPr>
            </w:pPr>
            <w:r>
              <w:rPr>
                <w:color w:val="000000"/>
                <w:sz w:val="20"/>
                <w:szCs w:val="20"/>
              </w:rPr>
              <w:t> </w:t>
            </w:r>
          </w:p>
        </w:tc>
        <w:tc>
          <w:tcPr>
            <w:tcW w:w="1786" w:type="dxa"/>
            <w:tcBorders>
              <w:top w:val="single" w:sz="4" w:space="0" w:color="auto"/>
              <w:left w:val="single" w:sz="4" w:space="0" w:color="auto"/>
              <w:bottom w:val="single" w:sz="4" w:space="0" w:color="auto"/>
              <w:right w:val="single" w:sz="4" w:space="0" w:color="auto"/>
            </w:tcBorders>
          </w:tcPr>
          <w:p w:rsidR="004B2DDA" w:rsidRDefault="004B2DDA" w:rsidP="00AC2366">
            <w:pPr>
              <w:jc w:val="right"/>
              <w:rPr>
                <w:color w:val="000000"/>
                <w:sz w:val="20"/>
                <w:szCs w:val="20"/>
              </w:rPr>
            </w:pPr>
          </w:p>
        </w:tc>
      </w:tr>
    </w:tbl>
    <w:p w:rsidR="00AC2366" w:rsidRDefault="0088239D" w:rsidP="00EE3CC1">
      <w:pPr>
        <w:pStyle w:val="BodyText"/>
        <w:spacing w:after="0"/>
      </w:pPr>
      <w:r>
        <w:t xml:space="preserve">           </w:t>
      </w:r>
      <w:r w:rsidR="00AC2366">
        <w:t>Source: Current tariff and staff’s calculations</w:t>
      </w:r>
    </w:p>
    <w:p w:rsidR="00EE3CC1" w:rsidRDefault="00EE3CC1" w:rsidP="00EE3CC1">
      <w:pPr>
        <w:pStyle w:val="BodyText"/>
        <w:spacing w:after="0"/>
      </w:pPr>
    </w:p>
    <w:p w:rsidR="00303991" w:rsidRDefault="00303991" w:rsidP="00EE3CC1">
      <w:pPr>
        <w:pStyle w:val="BodyText"/>
        <w:spacing w:after="0"/>
      </w:pPr>
      <w:r>
        <w:t>The recommended rate structure and monthly water rates are shown on Schedule No. 4. The u</w:t>
      </w:r>
      <w:r w:rsidRPr="00B74354">
        <w:t>tility should file revised tariff sheets and a proposed customer notice to reflect the Commission-approved rates</w:t>
      </w:r>
      <w:r>
        <w:t xml:space="preserve">. </w:t>
      </w:r>
      <w:r w:rsidRPr="00B74354">
        <w:t>The approved rates should be effective for service rendered on or after the stamped approval date on the tariff sheet pursuant to Rule 25-30.475(1), F.A.C</w:t>
      </w:r>
      <w:r>
        <w:t xml:space="preserve">. </w:t>
      </w:r>
      <w:r w:rsidRPr="00B74354">
        <w:t>In addition, the approved rates should not be implemented until staff has approved the proposed customer notice and the notice has been re</w:t>
      </w:r>
      <w:r>
        <w:t>ceived by the customers. The u</w:t>
      </w:r>
      <w:r w:rsidRPr="00B74354">
        <w:t>tility should provide proof of the date notice was given within 10 days of the date of the notice</w:t>
      </w:r>
      <w:r>
        <w:t>.</w:t>
      </w:r>
    </w:p>
    <w:p w:rsidR="00F9777D" w:rsidRDefault="00F9777D">
      <w:pPr>
        <w:pStyle w:val="BodyText"/>
      </w:pP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460399826"/>
      <w:r w:rsidR="00595EB7">
        <w:rPr>
          <w:noProof/>
        </w:rPr>
        <w:instrText>9</w:instrText>
      </w:r>
      <w:r>
        <w:fldChar w:fldCharType="end"/>
      </w:r>
      <w:r>
        <w:tab/>
        <w:instrText xml:space="preserve">Four-Year Rate Reduction(Johnson, Hudson, </w:instrText>
      </w:r>
      <w:r w:rsidR="0077739E">
        <w:instrText xml:space="preserve">L. </w:instrText>
      </w:r>
      <w:r>
        <w:instrText>Smith)</w:instrText>
      </w:r>
      <w:bookmarkEnd w:id="24"/>
      <w:r>
        <w:instrText xml:space="preserve">" \l 1 </w:instrText>
      </w:r>
      <w:r>
        <w:fldChar w:fldCharType="end"/>
      </w:r>
      <w:r>
        <w:t> </w:t>
      </w:r>
    </w:p>
    <w:p w:rsidR="00F9777D" w:rsidRDefault="00F9777D">
      <w:pPr>
        <w:pStyle w:val="BodyText"/>
      </w:pPr>
      <w:r>
        <w:t> </w:t>
      </w:r>
      <w:r w:rsidR="00343F07" w:rsidRPr="00391112">
        <w:t>What is the appropriate amount by which rates should be reduced in four years after the published effective date to reflect the removal of the amortized rate case expense as required by Section 367.0816 F.S.?</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43F07" w:rsidRPr="00391112">
        <w:t>The water rates should be reduced</w:t>
      </w:r>
      <w:r w:rsidR="00422016">
        <w:t xml:space="preserve"> </w:t>
      </w:r>
      <w:r w:rsidR="00343F07" w:rsidRPr="00391112">
        <w:t>to remove rate case expense grossed-up for RAFs and amortized over a four-year period</w:t>
      </w:r>
      <w:r w:rsidR="00422016">
        <w:t>,</w:t>
      </w:r>
      <w:r w:rsidR="00422016" w:rsidRPr="00422016">
        <w:t xml:space="preserve"> </w:t>
      </w:r>
      <w:r w:rsidR="00422016" w:rsidRPr="00391112">
        <w:t>as shown on Schedule No. 4-A</w:t>
      </w:r>
      <w:r w:rsidR="00343F07" w:rsidRPr="00391112">
        <w:t xml:space="preserve">. The decrease in rates should become effective immediately following the expiration of the four-year rate case expense recovery period, pursuant to Section 367.0816, F.S. </w:t>
      </w:r>
      <w:r w:rsidR="00343F07">
        <w:t xml:space="preserve">Neighborhood </w:t>
      </w:r>
      <w:r w:rsidR="00343F07" w:rsidRPr="00391112">
        <w:t xml:space="preserve">should be required to file revised tariffs and a proposed customer notice setting forth the lower rates and the reason for the reduction no later than one month prior to the actual date of the required rate reduction. If the </w:t>
      </w:r>
      <w:r w:rsidR="008F72C8">
        <w:t>u</w:t>
      </w:r>
      <w:r w:rsidR="00343F07">
        <w:t>tility</w:t>
      </w:r>
      <w:r w:rsidR="00343F07" w:rsidRPr="00391112">
        <w:t xml:space="preserve"> files this reduction in conjunction with a price index or pass-through rate adjustment, separate data should be filed for the price index and/or pass-through increase or decrease and the reduction in the rates due to the amortized rate case expense. </w:t>
      </w:r>
      <w:r>
        <w:t xml:space="preserve"> (Johnson, Hudson, </w:t>
      </w:r>
      <w:r w:rsidR="0077739E">
        <w:t xml:space="preserve">L. </w:t>
      </w:r>
      <w:r>
        <w:t>Smith)</w:t>
      </w:r>
    </w:p>
    <w:p w:rsidR="00F9777D" w:rsidRPr="004C3641" w:rsidRDefault="00F9777D">
      <w:pPr>
        <w:pStyle w:val="IssueSubsectionHeading"/>
        <w:rPr>
          <w:vanish/>
          <w:specVanish/>
        </w:rPr>
      </w:pPr>
      <w:r w:rsidRPr="004C3641">
        <w:t>Staff Analysis: </w:t>
      </w:r>
    </w:p>
    <w:p w:rsidR="00343F07" w:rsidRPr="00391112" w:rsidRDefault="00F9777D" w:rsidP="00343F07">
      <w:pPr>
        <w:jc w:val="both"/>
      </w:pPr>
      <w:r>
        <w:t> </w:t>
      </w:r>
      <w:r w:rsidR="00343F07" w:rsidRPr="00391112">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w:t>
      </w:r>
      <w:r w:rsidR="00343F07" w:rsidRPr="007F6D3E">
        <w:t xml:space="preserve">This results in a reduction of </w:t>
      </w:r>
      <w:r w:rsidR="00343F07" w:rsidRPr="003E6DE3">
        <w:t>$471</w:t>
      </w:r>
      <w:r w:rsidR="00343F07" w:rsidRPr="0064321B">
        <w:t>.</w:t>
      </w:r>
      <w:r w:rsidR="00343F07" w:rsidRPr="00391112">
        <w:t xml:space="preserve"> </w:t>
      </w:r>
    </w:p>
    <w:p w:rsidR="00343F07" w:rsidRPr="00391112" w:rsidRDefault="00343F07" w:rsidP="00343F07">
      <w:pPr>
        <w:jc w:val="both"/>
      </w:pPr>
    </w:p>
    <w:p w:rsidR="00F9777D" w:rsidRDefault="00EA05E7" w:rsidP="00343F07">
      <w:pPr>
        <w:pStyle w:val="BodyText"/>
      </w:pPr>
      <w:r>
        <w:t xml:space="preserve">Neighborhood’s </w:t>
      </w:r>
      <w:r w:rsidR="00422016" w:rsidRPr="00391112">
        <w:t>water rates should be reduced</w:t>
      </w:r>
      <w:r w:rsidR="00422016">
        <w:t xml:space="preserve"> </w:t>
      </w:r>
      <w:r w:rsidR="00422016" w:rsidRPr="00391112">
        <w:t>to remove rate case expense grossed-up for RAFs and amortized over a four-year period</w:t>
      </w:r>
      <w:r w:rsidR="00422016">
        <w:t>,</w:t>
      </w:r>
      <w:r w:rsidR="00422016" w:rsidRPr="00422016">
        <w:t xml:space="preserve"> </w:t>
      </w:r>
      <w:r w:rsidR="00422016" w:rsidRPr="00391112">
        <w:t>as shown on Schedule No. 4-A.</w:t>
      </w:r>
      <w:r w:rsidR="00343F07" w:rsidRPr="00391112">
        <w:t xml:space="preserve"> The decrease in rates should become effective immediately following the expiration of the four-year rate case expense recovery period, pursuant to Section 367.0816, F.S. </w:t>
      </w:r>
      <w:r w:rsidR="00343F07">
        <w:t xml:space="preserve">Neighborhood </w:t>
      </w:r>
      <w:r w:rsidR="00343F07" w:rsidRPr="00391112">
        <w:t xml:space="preserve">should be required to file revised tariffs and a proposed customer notice setting forth the lower rates and the reason for the reduction no later than one month prior to the actual date of the required rate reduction. If the </w:t>
      </w:r>
      <w:r w:rsidR="008F72C8">
        <w:t>u</w:t>
      </w:r>
      <w:r w:rsidR="00343F07">
        <w:t>tility</w:t>
      </w:r>
      <w:r w:rsidR="00343F07" w:rsidRPr="00391112">
        <w:t xml:space="preserve"> files this reduction in conjunction with a price index or pass-through rate adjustment, separate data should be filed for the price index and/or pass-through increase or decrease and the reduction in the rates due to the amortized rate case expense.</w:t>
      </w:r>
    </w:p>
    <w:p w:rsidR="00F9777D" w:rsidRDefault="00F9777D">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460399827"/>
      <w:r w:rsidR="00595EB7">
        <w:rPr>
          <w:noProof/>
        </w:rPr>
        <w:instrText>10</w:instrText>
      </w:r>
      <w:r>
        <w:fldChar w:fldCharType="end"/>
      </w:r>
      <w:r>
        <w:tab/>
        <w:instrText>Temporary Rates(</w:instrText>
      </w:r>
      <w:r w:rsidR="0077739E">
        <w:instrText xml:space="preserve">L. </w:instrText>
      </w:r>
      <w:r>
        <w:instrText>Smith)</w:instrText>
      </w:r>
      <w:bookmarkEnd w:id="25"/>
      <w:r>
        <w:instrText xml:space="preserve">" \l 1 </w:instrText>
      </w:r>
      <w:r>
        <w:fldChar w:fldCharType="end"/>
      </w:r>
      <w:r>
        <w:t> </w:t>
      </w:r>
    </w:p>
    <w:p w:rsidR="00F9777D" w:rsidRDefault="00F9777D" w:rsidP="00343F07">
      <w:pPr>
        <w:spacing w:after="240"/>
        <w:jc w:val="both"/>
      </w:pPr>
      <w:r>
        <w:t> </w:t>
      </w:r>
      <w:r w:rsidR="00343F07" w:rsidRPr="007F6D3E">
        <w:t>Should the recomme</w:t>
      </w:r>
      <w:r w:rsidR="008F72C8">
        <w:t>nded rates be approved for the u</w:t>
      </w:r>
      <w:r w:rsidR="00343F07" w:rsidRPr="007F6D3E">
        <w:t>tility on a temporary basis,</w:t>
      </w:r>
      <w:r w:rsidR="00343F07" w:rsidRPr="00391112">
        <w:t xml:space="preserve"> subject to refund with interest, in the event of a protest filed by a party other than the </w:t>
      </w:r>
      <w:r w:rsidR="008F72C8">
        <w:t>u</w:t>
      </w:r>
      <w:r w:rsidR="00343F07">
        <w:t>tility</w:t>
      </w:r>
      <w:r w:rsidR="00343F07" w:rsidRPr="00391112">
        <w:t>?</w:t>
      </w:r>
      <w:r w:rsidR="00343F07">
        <w:t xml:space="preserve"> </w:t>
      </w:r>
    </w:p>
    <w:p w:rsidR="00F9777D" w:rsidRPr="004C3641" w:rsidRDefault="00F9777D">
      <w:pPr>
        <w:pStyle w:val="IssueSubsectionHeading"/>
        <w:rPr>
          <w:vanish/>
          <w:specVanish/>
        </w:rPr>
      </w:pPr>
      <w:r w:rsidRPr="004C3641">
        <w:t>Recommendation: </w:t>
      </w:r>
    </w:p>
    <w:p w:rsidR="00F9777D" w:rsidRDefault="00F9777D">
      <w:pPr>
        <w:pStyle w:val="BodyText"/>
      </w:pPr>
      <w:r>
        <w:t> </w:t>
      </w:r>
      <w:r w:rsidR="00343F07" w:rsidRPr="00391112">
        <w:t xml:space="preserve">Yes. Pursuant to Section 367.0814(7), F.S., the recommended rates should be approved for the </w:t>
      </w:r>
      <w:r w:rsidR="008F72C8">
        <w:t>u</w:t>
      </w:r>
      <w:r w:rsidR="00343F07">
        <w:t>tility</w:t>
      </w:r>
      <w:r w:rsidR="00343F07" w:rsidRPr="00391112">
        <w:t xml:space="preserve"> on a temporary basis, subject to refund with interest, in the event of a protest filed by a party other than the </w:t>
      </w:r>
      <w:r w:rsidR="00E736C7">
        <w:t>u</w:t>
      </w:r>
      <w:r w:rsidR="00343F07">
        <w:t>tility</w:t>
      </w:r>
      <w:r w:rsidR="00343F07" w:rsidRPr="00391112">
        <w:t xml:space="preserve">. </w:t>
      </w:r>
      <w:r w:rsidR="00343F07">
        <w:t xml:space="preserve">Neighborhood </w:t>
      </w:r>
      <w:r w:rsidR="00343F07" w:rsidRPr="00391112">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8F72C8">
        <w:t>u</w:t>
      </w:r>
      <w:r w:rsidR="00343F07">
        <w:t>tility</w:t>
      </w:r>
      <w:r w:rsidR="00343F07" w:rsidRPr="00391112">
        <w:t xml:space="preserve"> should provide appropriate security. If the recommended rates are approved on a temporary basis, the rates collected by the </w:t>
      </w:r>
      <w:r w:rsidR="008F72C8">
        <w:t>u</w:t>
      </w:r>
      <w:r w:rsidR="00343F07">
        <w:t>tility</w:t>
      </w:r>
      <w:r w:rsidR="00343F07" w:rsidRPr="00391112">
        <w:t xml:space="preserve"> should be subject to the refund provisions discussed below in the staff analysis. In addition, after the increased rates are in effect, pursuant to Rule 25-30.360(6), F.A.C., the </w:t>
      </w:r>
      <w:r w:rsidR="008F72C8">
        <w:t>u</w:t>
      </w:r>
      <w:r w:rsidR="00343F07">
        <w:t>tility</w:t>
      </w:r>
      <w:r w:rsidR="00343F07" w:rsidRPr="00391112">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w:t>
      </w:r>
      <w:r>
        <w:t xml:space="preserve"> (</w:t>
      </w:r>
      <w:r w:rsidR="0077739E">
        <w:t xml:space="preserve">L. </w:t>
      </w:r>
      <w:r>
        <w:t>Smith)</w:t>
      </w:r>
    </w:p>
    <w:p w:rsidR="00F9777D" w:rsidRPr="004C3641" w:rsidRDefault="00F9777D">
      <w:pPr>
        <w:pStyle w:val="IssueSubsectionHeading"/>
        <w:rPr>
          <w:vanish/>
          <w:specVanish/>
        </w:rPr>
      </w:pPr>
      <w:r w:rsidRPr="004C3641">
        <w:t>Staff Analysis: </w:t>
      </w:r>
    </w:p>
    <w:p w:rsidR="00343F07" w:rsidRPr="00343F07" w:rsidRDefault="00F9777D" w:rsidP="00343F07">
      <w:pPr>
        <w:jc w:val="both"/>
      </w:pPr>
      <w:r>
        <w:t> </w:t>
      </w:r>
      <w:r w:rsidR="00343F07" w:rsidRPr="00343F07">
        <w:t xml:space="preserve">This recommendation proposes an increase in water rates. A timely protest might delay what may be a justified rate increase resulting in an unrecoverable loss of revenue to the </w:t>
      </w:r>
      <w:r w:rsidR="008F72C8">
        <w:t>u</w:t>
      </w:r>
      <w:r w:rsidR="00343F07" w:rsidRPr="00343F07">
        <w:t xml:space="preserve">tility. Therefore, pursuant to Section 367.0814(7), F.S., in the event of a protest filed by a party other than the </w:t>
      </w:r>
      <w:r w:rsidR="008F72C8">
        <w:t>u</w:t>
      </w:r>
      <w:r w:rsidR="00343F07" w:rsidRPr="00343F07">
        <w:t xml:space="preserve">tility, staff recommends that the recommended rates be approved as temporary rates. Neighborhood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8F72C8">
        <w:t>u</w:t>
      </w:r>
      <w:r w:rsidR="00343F07" w:rsidRPr="00343F07">
        <w:t>tility should be subject to the refund provisions discussed below.</w:t>
      </w:r>
    </w:p>
    <w:p w:rsidR="00343F07" w:rsidRPr="00343F07" w:rsidRDefault="00343F07" w:rsidP="00343F07">
      <w:pPr>
        <w:jc w:val="both"/>
      </w:pPr>
    </w:p>
    <w:p w:rsidR="00343F07" w:rsidRPr="00343F07" w:rsidRDefault="00343F07" w:rsidP="00343F07">
      <w:pPr>
        <w:jc w:val="both"/>
      </w:pPr>
      <w:r w:rsidRPr="00343F07">
        <w:t xml:space="preserve">The </w:t>
      </w:r>
      <w:r w:rsidR="008F72C8">
        <w:t>u</w:t>
      </w:r>
      <w:r w:rsidRPr="00343F07">
        <w:t>tility should be authorized to collect the temporary rates upon staff’s approval of an appropriate security for the potential refund and the proposed customer notice. Security should be in the form of a bond or letter of credit in the amount of $</w:t>
      </w:r>
      <w:r w:rsidR="00AA7773">
        <w:t>29,966</w:t>
      </w:r>
      <w:r w:rsidRPr="00343F07">
        <w:t>.</w:t>
      </w:r>
      <w:r w:rsidRPr="00343F07">
        <w:rPr>
          <w:color w:val="FF0000"/>
        </w:rPr>
        <w:t xml:space="preserve"> </w:t>
      </w:r>
      <w:r w:rsidRPr="00343F07">
        <w:t xml:space="preserve">Alternatively, the </w:t>
      </w:r>
      <w:r w:rsidR="008F72C8">
        <w:t>u</w:t>
      </w:r>
      <w:r w:rsidRPr="00343F07">
        <w:t>tility could establish an escrow agreement with an independent financial institution.</w:t>
      </w:r>
    </w:p>
    <w:p w:rsidR="00343F07" w:rsidRPr="00343F07" w:rsidRDefault="00343F07" w:rsidP="00343F07">
      <w:pPr>
        <w:jc w:val="both"/>
      </w:pPr>
    </w:p>
    <w:p w:rsidR="00343F07" w:rsidRPr="00343F07" w:rsidRDefault="00343F07" w:rsidP="00343F07">
      <w:pPr>
        <w:jc w:val="both"/>
      </w:pPr>
      <w:r w:rsidRPr="00343F07">
        <w:t xml:space="preserve">If the </w:t>
      </w:r>
      <w:r w:rsidR="008F72C8">
        <w:t>u</w:t>
      </w:r>
      <w:r w:rsidRPr="00343F07">
        <w:t>tility chooses a bond as security, the bond should contain wording to the effect that it will be terminated only under the following conditions:</w:t>
      </w:r>
    </w:p>
    <w:p w:rsidR="00343F07" w:rsidRPr="00343F07" w:rsidRDefault="00343F07" w:rsidP="00343F07">
      <w:pPr>
        <w:numPr>
          <w:ilvl w:val="0"/>
          <w:numId w:val="14"/>
        </w:numPr>
        <w:jc w:val="both"/>
      </w:pPr>
      <w:r w:rsidRPr="00343F07">
        <w:t>The Commission approves the rate increase; or,</w:t>
      </w:r>
    </w:p>
    <w:p w:rsidR="00343F07" w:rsidRPr="00343F07" w:rsidRDefault="00343F07" w:rsidP="00343F07">
      <w:pPr>
        <w:numPr>
          <w:ilvl w:val="0"/>
          <w:numId w:val="14"/>
        </w:numPr>
        <w:jc w:val="both"/>
      </w:pPr>
      <w:r w:rsidRPr="00343F07">
        <w:t xml:space="preserve">If the Commission denies the increase, the </w:t>
      </w:r>
      <w:r w:rsidR="008F72C8">
        <w:t>u</w:t>
      </w:r>
      <w:r w:rsidRPr="00343F07">
        <w:t>tility shall refund the amount collected that is attributable to the increase.</w:t>
      </w:r>
    </w:p>
    <w:p w:rsidR="00343F07" w:rsidRPr="00343F07" w:rsidRDefault="00343F07" w:rsidP="00343F07">
      <w:pPr>
        <w:jc w:val="both"/>
      </w:pPr>
    </w:p>
    <w:p w:rsidR="00343F07" w:rsidRPr="00343F07" w:rsidRDefault="00343F07" w:rsidP="00343F07">
      <w:pPr>
        <w:jc w:val="both"/>
      </w:pPr>
      <w:r w:rsidRPr="00343F07">
        <w:t xml:space="preserve">If the </w:t>
      </w:r>
      <w:r w:rsidR="008F72C8">
        <w:t>u</w:t>
      </w:r>
      <w:r w:rsidRPr="00343F07">
        <w:t>tility chooses a letter of credit as a security, it should contain the following conditions:</w:t>
      </w:r>
    </w:p>
    <w:p w:rsidR="00343F07" w:rsidRPr="00343F07" w:rsidRDefault="00343F07" w:rsidP="00343F07">
      <w:pPr>
        <w:tabs>
          <w:tab w:val="left" w:pos="720"/>
          <w:tab w:val="left" w:pos="1440"/>
          <w:tab w:val="left" w:pos="2160"/>
        </w:tabs>
        <w:ind w:left="1080" w:hanging="360"/>
        <w:jc w:val="both"/>
      </w:pPr>
      <w:r w:rsidRPr="00343F07">
        <w:t>1)</w:t>
      </w:r>
      <w:r w:rsidRPr="00343F07">
        <w:tab/>
        <w:t>The letter of credit is irrevocable for the period it is in effect, and,</w:t>
      </w:r>
    </w:p>
    <w:p w:rsidR="00343F07" w:rsidRPr="00343F07" w:rsidRDefault="00343F07" w:rsidP="00343F07">
      <w:pPr>
        <w:ind w:left="1080" w:hanging="360"/>
        <w:jc w:val="both"/>
      </w:pPr>
      <w:r w:rsidRPr="00343F07">
        <w:t>2)</w:t>
      </w:r>
      <w:r w:rsidRPr="00343F07">
        <w:tab/>
        <w:t xml:space="preserve">The letter of credit will be in effect until a final </w:t>
      </w:r>
      <w:r w:rsidR="0077739E">
        <w:t>Commission Order</w:t>
      </w:r>
      <w:r w:rsidRPr="00343F07">
        <w:t xml:space="preserve"> is rendered, either approving or denying the rate increase.</w:t>
      </w:r>
    </w:p>
    <w:p w:rsidR="00343F07" w:rsidRPr="00343F07" w:rsidRDefault="00343F07" w:rsidP="00343F07">
      <w:pPr>
        <w:ind w:left="1440" w:right="720" w:hanging="720"/>
        <w:jc w:val="both"/>
      </w:pPr>
    </w:p>
    <w:p w:rsidR="00343F07" w:rsidRPr="00343F07" w:rsidRDefault="00343F07" w:rsidP="00343F07">
      <w:pPr>
        <w:jc w:val="both"/>
      </w:pPr>
      <w:r w:rsidRPr="00343F07">
        <w:lastRenderedPageBreak/>
        <w:t>If security is provided through an escrow agreement, the following conditions should be part of the agreement:</w:t>
      </w:r>
    </w:p>
    <w:p w:rsidR="00343F07" w:rsidRPr="00343F07" w:rsidRDefault="00343F07" w:rsidP="00343F07">
      <w:pPr>
        <w:ind w:left="1080" w:hanging="360"/>
        <w:jc w:val="both"/>
      </w:pPr>
      <w:r w:rsidRPr="00343F07">
        <w:t>1)</w:t>
      </w:r>
      <w:r w:rsidRPr="00343F07">
        <w:tab/>
        <w:t>The Commission Clerk, or his or her designee, must be a signatory to the escrow agreement; and,</w:t>
      </w:r>
    </w:p>
    <w:p w:rsidR="00343F07" w:rsidRPr="00343F07" w:rsidRDefault="00343F07" w:rsidP="00343F07">
      <w:pPr>
        <w:ind w:left="1080" w:hanging="360"/>
        <w:jc w:val="both"/>
      </w:pPr>
      <w:r w:rsidRPr="00343F07">
        <w:t>2)</w:t>
      </w:r>
      <w:r w:rsidRPr="00343F07">
        <w:tab/>
        <w:t xml:space="preserve">No monies in the escrow account may be withdrawn by the </w:t>
      </w:r>
      <w:r w:rsidR="008F72C8">
        <w:t>u</w:t>
      </w:r>
      <w:r w:rsidRPr="00343F07">
        <w:t xml:space="preserve">tility without the prior written authorization of the Commission Clerk, or his or her designee; </w:t>
      </w:r>
    </w:p>
    <w:p w:rsidR="00343F07" w:rsidRPr="00343F07" w:rsidRDefault="00343F07" w:rsidP="00343F07">
      <w:pPr>
        <w:ind w:left="1080" w:hanging="360"/>
        <w:jc w:val="both"/>
      </w:pPr>
      <w:r w:rsidRPr="00343F07">
        <w:t>3)</w:t>
      </w:r>
      <w:r w:rsidRPr="00343F07">
        <w:tab/>
        <w:t>The escrow account shall be an interest bearing account;</w:t>
      </w:r>
    </w:p>
    <w:p w:rsidR="00343F07" w:rsidRPr="00343F07" w:rsidRDefault="00343F07" w:rsidP="00343F07">
      <w:pPr>
        <w:ind w:left="1080" w:hanging="360"/>
        <w:jc w:val="both"/>
      </w:pPr>
      <w:r w:rsidRPr="00343F07">
        <w:t>4)</w:t>
      </w:r>
      <w:r w:rsidRPr="00343F07">
        <w:tab/>
        <w:t>If a refund to the customers is required, all interest earned by the escrow account shall be distributed to the customers;</w:t>
      </w:r>
    </w:p>
    <w:p w:rsidR="00343F07" w:rsidRPr="00343F07" w:rsidRDefault="00343F07" w:rsidP="00343F07">
      <w:pPr>
        <w:ind w:left="1080" w:hanging="360"/>
        <w:jc w:val="both"/>
      </w:pPr>
      <w:r w:rsidRPr="00343F07">
        <w:t>5)</w:t>
      </w:r>
      <w:r w:rsidRPr="00343F07">
        <w:tab/>
        <w:t xml:space="preserve">If a refund to the customers is not required, the interest earned by the escrow account shall revert to the </w:t>
      </w:r>
      <w:r w:rsidR="008F72C8">
        <w:t>u</w:t>
      </w:r>
      <w:r w:rsidRPr="00343F07">
        <w:t>tility;</w:t>
      </w:r>
    </w:p>
    <w:p w:rsidR="00343F07" w:rsidRPr="00343F07" w:rsidRDefault="00343F07" w:rsidP="00343F07">
      <w:pPr>
        <w:ind w:left="1080" w:hanging="360"/>
        <w:jc w:val="both"/>
      </w:pPr>
      <w:r w:rsidRPr="00343F07">
        <w:t>6)</w:t>
      </w:r>
      <w:r w:rsidRPr="00343F07">
        <w:tab/>
        <w:t>All information on the escrow account shall be available from the holder of the escrow account to a Commission representative at all times;</w:t>
      </w:r>
    </w:p>
    <w:p w:rsidR="00343F07" w:rsidRPr="00343F07" w:rsidRDefault="00343F07" w:rsidP="00343F07">
      <w:pPr>
        <w:ind w:left="1080" w:hanging="360"/>
        <w:jc w:val="both"/>
      </w:pPr>
      <w:r w:rsidRPr="00343F07">
        <w:t>7)</w:t>
      </w:r>
      <w:r w:rsidRPr="00343F07">
        <w:tab/>
        <w:t>The amount of revenue subject to refund shall be deposited in the escrow account within seven days of receipt;</w:t>
      </w:r>
    </w:p>
    <w:p w:rsidR="00343F07" w:rsidRPr="00343F07" w:rsidRDefault="00343F07" w:rsidP="00343F07">
      <w:pPr>
        <w:ind w:left="1080" w:hanging="360"/>
        <w:jc w:val="both"/>
      </w:pPr>
      <w:r w:rsidRPr="00343F07">
        <w:t>8)</w:t>
      </w:r>
      <w:r w:rsidRPr="00343F07">
        <w:tab/>
        <w:t>This escrow account is established by the direction of the Florida Public Service Commission for the purpose(s) set forth in its order requiring such account. Pursuant to</w:t>
      </w:r>
      <w:r w:rsidRPr="00422016">
        <w:rPr>
          <w:i/>
        </w:rPr>
        <w:t xml:space="preserve"> Cosentino v. Elson</w:t>
      </w:r>
      <w:r w:rsidRPr="00343F07">
        <w:t>, 263 So. 2d 253 (Fla. 3d DCA 1972), escrow accounts are not subject to garnishments;</w:t>
      </w:r>
    </w:p>
    <w:p w:rsidR="00343F07" w:rsidRPr="00343F07" w:rsidRDefault="00343F07" w:rsidP="00343F07">
      <w:pPr>
        <w:ind w:firstLine="720"/>
        <w:jc w:val="both"/>
      </w:pPr>
      <w:r w:rsidRPr="00343F07">
        <w:t>9)  The account must specify by whom and on whose behalf such monies were paid.</w:t>
      </w:r>
    </w:p>
    <w:p w:rsidR="00343F07" w:rsidRPr="00343F07" w:rsidRDefault="00343F07" w:rsidP="00343F07">
      <w:pPr>
        <w:jc w:val="both"/>
      </w:pPr>
    </w:p>
    <w:p w:rsidR="00343F07" w:rsidRPr="00343F07" w:rsidRDefault="00343F07" w:rsidP="00343F07">
      <w:pPr>
        <w:jc w:val="both"/>
      </w:pPr>
      <w:r w:rsidRPr="00343F07">
        <w:t xml:space="preserve">In no instance should the maintenance and administrative costs associated with the refund be borne by the customers. These costs are the responsibility of, and should be borne by, the </w:t>
      </w:r>
      <w:r w:rsidR="008F72C8">
        <w:t>u</w:t>
      </w:r>
      <w:r w:rsidRPr="00343F07">
        <w:t xml:space="preserve">tility. Irrespective of the form of security chosen by the </w:t>
      </w:r>
      <w:r w:rsidR="008F72C8">
        <w:t>u</w:t>
      </w:r>
      <w:r w:rsidRPr="00343F07">
        <w:t xml:space="preserve">tility, an account of all monies received as a result of the rate increase should be maintained by the </w:t>
      </w:r>
      <w:r w:rsidR="008F72C8">
        <w:t>u</w:t>
      </w:r>
      <w:r w:rsidRPr="00343F07">
        <w:t>tility. If a refund is ultimately required, it should be paid with interest calculated pursuant to Rule 25-30.360(4), F.A.C.</w:t>
      </w:r>
    </w:p>
    <w:p w:rsidR="00343F07" w:rsidRPr="00343F07" w:rsidRDefault="00343F07" w:rsidP="00343F07">
      <w:pPr>
        <w:jc w:val="both"/>
      </w:pPr>
    </w:p>
    <w:p w:rsidR="00343F07" w:rsidRPr="00343F07" w:rsidRDefault="00343F07" w:rsidP="00343F07">
      <w:pPr>
        <w:jc w:val="both"/>
        <w:rPr>
          <w:bCs/>
          <w:kern w:val="32"/>
          <w:szCs w:val="32"/>
        </w:rPr>
      </w:pPr>
      <w:r w:rsidRPr="00343F07">
        <w:rPr>
          <w:rFonts w:cs="Arial"/>
          <w:bCs/>
          <w:kern w:val="32"/>
          <w:szCs w:val="32"/>
        </w:rPr>
        <w:t xml:space="preserve">The </w:t>
      </w:r>
      <w:r w:rsidR="008F72C8">
        <w:rPr>
          <w:rFonts w:cs="Arial"/>
          <w:bCs/>
          <w:kern w:val="32"/>
          <w:szCs w:val="32"/>
        </w:rPr>
        <w:t>u</w:t>
      </w:r>
      <w:r w:rsidRPr="00343F07">
        <w:rPr>
          <w:rFonts w:cs="Arial"/>
          <w:bCs/>
          <w:kern w:val="32"/>
          <w:szCs w:val="32"/>
        </w:rPr>
        <w:t xml:space="preserve">tility </w:t>
      </w:r>
      <w:r w:rsidRPr="00343F07">
        <w:rPr>
          <w:bCs/>
          <w:kern w:val="32"/>
          <w:szCs w:val="32"/>
        </w:rPr>
        <w:t xml:space="preserve">should maintain a record of the amount of the security, and the amount of revenues that are subject to refund. In addition, after the increased rates are in effect, pursuant to Rule 25-30.360(6), F.A.C., the </w:t>
      </w:r>
      <w:r w:rsidR="008F72C8">
        <w:rPr>
          <w:bCs/>
          <w:kern w:val="32"/>
          <w:szCs w:val="32"/>
        </w:rPr>
        <w:t>u</w:t>
      </w:r>
      <w:r w:rsidRPr="00343F07">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F9777D" w:rsidRDefault="00F9777D">
      <w:pPr>
        <w:pStyle w:val="BodyText"/>
      </w:pPr>
    </w:p>
    <w:p w:rsidR="00AA7773" w:rsidRDefault="00AA7773">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11</w:t>
        </w:r>
      </w:fldSimple>
      <w:r w:rsidRPr="004C3641">
        <w:t>:</w:t>
      </w:r>
      <w:r w:rsidR="007D4F6C" w:rsidRPr="007D4F6C">
        <w:t xml:space="preserve"> </w:t>
      </w:r>
      <w:r w:rsidR="007D4F6C">
        <w:fldChar w:fldCharType="begin"/>
      </w:r>
      <w:r w:rsidR="007D4F6C">
        <w:instrText xml:space="preserve"> TC "</w:instrText>
      </w:r>
      <w:r w:rsidR="007D4F6C">
        <w:fldChar w:fldCharType="begin"/>
      </w:r>
      <w:r w:rsidR="007D4F6C">
        <w:instrText xml:space="preserve"> SEQ issue \c </w:instrText>
      </w:r>
      <w:r w:rsidR="007D4F6C">
        <w:fldChar w:fldCharType="separate"/>
      </w:r>
      <w:bookmarkStart w:id="26" w:name="_Toc460399828"/>
      <w:r w:rsidR="00595EB7">
        <w:rPr>
          <w:noProof/>
        </w:rPr>
        <w:instrText>11</w:instrText>
      </w:r>
      <w:r w:rsidR="007D4F6C">
        <w:fldChar w:fldCharType="end"/>
      </w:r>
      <w:r w:rsidR="007D4F6C">
        <w:tab/>
        <w:instrText>Escrow Meter Replacement (</w:instrText>
      </w:r>
      <w:r w:rsidR="0077739E">
        <w:instrText xml:space="preserve">L. </w:instrText>
      </w:r>
      <w:r w:rsidR="007D4F6C">
        <w:instrText>Smith)</w:instrText>
      </w:r>
      <w:bookmarkEnd w:id="26"/>
      <w:r w:rsidR="007D4F6C">
        <w:instrText xml:space="preserve">" \l 1 </w:instrText>
      </w:r>
      <w:r w:rsidR="007D4F6C">
        <w:fldChar w:fldCharType="end"/>
      </w:r>
      <w:r>
        <w:t> </w:t>
      </w:r>
    </w:p>
    <w:p w:rsidR="00AA7773" w:rsidRDefault="00AA7773">
      <w:pPr>
        <w:pStyle w:val="BodyText"/>
      </w:pPr>
      <w:r>
        <w:t> What are the appropriate amount, terms, and conditions for the escrow account established for the meter replacement program?</w:t>
      </w:r>
    </w:p>
    <w:p w:rsidR="00AA7773" w:rsidRPr="004C3641" w:rsidRDefault="00AA7773">
      <w:pPr>
        <w:pStyle w:val="IssueSubsectionHeading"/>
        <w:rPr>
          <w:vanish/>
          <w:specVanish/>
        </w:rPr>
      </w:pPr>
      <w:r w:rsidRPr="004C3641">
        <w:t>Recommendation: </w:t>
      </w:r>
    </w:p>
    <w:p w:rsidR="00AA7773" w:rsidRDefault="00E736C7">
      <w:pPr>
        <w:pStyle w:val="BodyText"/>
      </w:pPr>
      <w:r>
        <w:t> The u</w:t>
      </w:r>
      <w:r w:rsidR="00AA7773">
        <w:t>tility should be required to escrow $1,030 every month. The appropriate terms and conditions of the escrow account are set forth below in the Staff Analysis Section. (</w:t>
      </w:r>
      <w:r w:rsidR="0077739E">
        <w:t xml:space="preserve">L. </w:t>
      </w:r>
      <w:r w:rsidR="00AA7773">
        <w:t>Smith, P. Buys)</w:t>
      </w:r>
    </w:p>
    <w:p w:rsidR="00AA7773" w:rsidRPr="004C3641" w:rsidRDefault="00AA7773">
      <w:pPr>
        <w:pStyle w:val="IssueSubsectionHeading"/>
        <w:rPr>
          <w:vanish/>
          <w:specVanish/>
        </w:rPr>
      </w:pPr>
      <w:r w:rsidRPr="004C3641">
        <w:t>Staff Analysis: </w:t>
      </w:r>
    </w:p>
    <w:p w:rsidR="00AA7773" w:rsidRDefault="00AA7773" w:rsidP="00AA7773">
      <w:pPr>
        <w:pStyle w:val="BodyText"/>
      </w:pPr>
      <w:r>
        <w:t> As discussed in Issue 6, staff is recommending a met</w:t>
      </w:r>
      <w:r w:rsidR="00E736C7">
        <w:t>er replacement program for the u</w:t>
      </w:r>
      <w:r>
        <w:t xml:space="preserve">tility. The meter replacement program includes replacing 60 meters per year, resulting in a total annual cost of $12,360. Staff believes that in order to assure that the meters are replaced and the customers are protected, </w:t>
      </w:r>
      <w:r w:rsidR="00862F54" w:rsidRPr="00862F54">
        <w:t>Neighborhood should escrow $1,030 monthly, based on the utility’s billing cycle, for a total of</w:t>
      </w:r>
      <w:r w:rsidR="00862F54">
        <w:t xml:space="preserve"> $12,360 annually ($1,030x12). </w:t>
      </w:r>
      <w:r w:rsidR="00862F54" w:rsidRPr="00862F54">
        <w:t xml:space="preserve">Neighborhood should begin escrowing the funds no later than 60 days after implementing the rates approved by the Commission herein. </w:t>
      </w:r>
      <w:r w:rsidRPr="00200B86">
        <w:t>Further, in order for approva</w:t>
      </w:r>
      <w:r w:rsidR="00E736C7">
        <w:t>l of funds to be released, the u</w:t>
      </w:r>
      <w:r w:rsidRPr="00200B86">
        <w:t>tility must submit support documentation of installation of meters and associated costs. The meter replacement program is e</w:t>
      </w:r>
      <w:r>
        <w:t xml:space="preserve">xpected to be completed within </w:t>
      </w:r>
      <w:r w:rsidRPr="00200B86">
        <w:t>e</w:t>
      </w:r>
      <w:r>
        <w:t>ight</w:t>
      </w:r>
      <w:r w:rsidRPr="00200B86">
        <w:t xml:space="preserve"> years.</w:t>
      </w:r>
      <w:r w:rsidR="00594C32" w:rsidRPr="00594C32">
        <w:rPr>
          <w:sz w:val="28"/>
          <w:szCs w:val="28"/>
        </w:rPr>
        <w:t xml:space="preserve"> </w:t>
      </w:r>
    </w:p>
    <w:p w:rsidR="00AA7773" w:rsidRPr="00F21282" w:rsidRDefault="00AA7773" w:rsidP="00AA7773">
      <w:pPr>
        <w:jc w:val="both"/>
      </w:pPr>
      <w:r>
        <w:t xml:space="preserve">The </w:t>
      </w:r>
      <w:r w:rsidRPr="00F21282">
        <w:t>security provided through an escrow agreement</w:t>
      </w:r>
      <w:r>
        <w:t xml:space="preserve"> should include</w:t>
      </w:r>
      <w:r w:rsidRPr="00F21282">
        <w:t xml:space="preserve"> the </w:t>
      </w:r>
      <w:r>
        <w:t xml:space="preserve">following terms and conditions as </w:t>
      </w:r>
      <w:r w:rsidRPr="00F21282">
        <w:t>part of the agreement:</w:t>
      </w:r>
    </w:p>
    <w:p w:rsidR="00AA7773" w:rsidRPr="00F21282" w:rsidRDefault="00AA7773" w:rsidP="00AA7773">
      <w:pPr>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 xml:space="preserve">No monies in the escrow account may be withdrawn by the </w:t>
      </w:r>
      <w:r w:rsidR="00E736C7">
        <w:t>u</w:t>
      </w:r>
      <w:r w:rsidRPr="00F21282">
        <w:t>tility without the express approval of the Commission;</w:t>
      </w:r>
    </w:p>
    <w:p w:rsidR="00AA7773" w:rsidRDefault="00AA7773" w:rsidP="00AA7773">
      <w:pPr>
        <w:pStyle w:val="ListParagraph"/>
        <w:tabs>
          <w:tab w:val="left" w:pos="720"/>
          <w:tab w:val="left" w:pos="1440"/>
          <w:tab w:val="left" w:pos="2160"/>
        </w:tabs>
        <w:ind w:left="1440" w:right="720"/>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The escrow account shall be an interest bearing account;</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If a refund to the customers is required, all interest earned by the escrow account shall be distributed to the customers;</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 xml:space="preserve">If a refund to the customers is not required, the interest earned by the escrow account shall revert to </w:t>
      </w:r>
      <w:r>
        <w:t>Neighborhood</w:t>
      </w:r>
      <w:r w:rsidRPr="00F21282">
        <w:t>;</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All information on the escrow account shall be available from the holder of the escrow account to a Commission representative at all times;</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The amount of revenue subject to refund shall be deposited in the escrow account within seven days of receipt;</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 xml:space="preserve">This escrow account is established by the direction of the Florida Public Service Commission for the purpose(s) set forth in its order requiring such account. Pursuant to </w:t>
      </w:r>
      <w:r w:rsidRPr="00422016">
        <w:rPr>
          <w:i/>
        </w:rPr>
        <w:t>Cosentino v. Elson</w:t>
      </w:r>
      <w:r w:rsidRPr="00F21282">
        <w:t>, 263 So. 2d 253 (Fla. 3d DCA 1972), escrow accounts are not subject to garnishments;</w:t>
      </w:r>
    </w:p>
    <w:p w:rsidR="00AA7773" w:rsidRDefault="00AA7773" w:rsidP="00AA7773">
      <w:pPr>
        <w:pStyle w:val="ListParagraph"/>
        <w:jc w:val="both"/>
      </w:pPr>
    </w:p>
    <w:p w:rsidR="00AA7773" w:rsidRDefault="00AA7773" w:rsidP="00AA7773">
      <w:pPr>
        <w:pStyle w:val="ListParagraph"/>
        <w:numPr>
          <w:ilvl w:val="0"/>
          <w:numId w:val="15"/>
        </w:numPr>
        <w:tabs>
          <w:tab w:val="left" w:pos="720"/>
          <w:tab w:val="left" w:pos="1440"/>
          <w:tab w:val="left" w:pos="2160"/>
        </w:tabs>
        <w:ind w:right="720" w:hanging="720"/>
        <w:jc w:val="both"/>
      </w:pPr>
      <w:r w:rsidRPr="00F21282">
        <w:t>The Commission Clerk must be a signatory to the escrow agreement; and</w:t>
      </w:r>
    </w:p>
    <w:p w:rsidR="00AA7773" w:rsidRDefault="00AA7773" w:rsidP="00AA7773">
      <w:pPr>
        <w:pStyle w:val="ListParagraph"/>
        <w:jc w:val="both"/>
      </w:pPr>
    </w:p>
    <w:p w:rsidR="00AA7773" w:rsidRPr="00F21282" w:rsidRDefault="00AA7773" w:rsidP="00AA7773">
      <w:pPr>
        <w:pStyle w:val="ListParagraph"/>
        <w:numPr>
          <w:ilvl w:val="0"/>
          <w:numId w:val="15"/>
        </w:numPr>
        <w:tabs>
          <w:tab w:val="left" w:pos="720"/>
          <w:tab w:val="left" w:pos="1440"/>
          <w:tab w:val="left" w:pos="2160"/>
        </w:tabs>
        <w:ind w:right="720" w:hanging="720"/>
        <w:jc w:val="both"/>
      </w:pPr>
      <w:r w:rsidRPr="00F21282">
        <w:t>The account must specify by whom and on whose behalf such monies were paid.</w:t>
      </w:r>
    </w:p>
    <w:p w:rsidR="00AA7773" w:rsidRPr="00F21282" w:rsidRDefault="00AA7773" w:rsidP="00AA7773">
      <w:pPr>
        <w:jc w:val="both"/>
      </w:pPr>
    </w:p>
    <w:p w:rsidR="00AA7773" w:rsidRDefault="00AA7773" w:rsidP="00AA7773">
      <w:pPr>
        <w:pStyle w:val="BodyText"/>
        <w:rPr>
          <w:rFonts w:asciiTheme="majorHAnsi" w:hAnsiTheme="majorHAnsi" w:cstheme="majorHAnsi"/>
          <w:b/>
          <w:i/>
        </w:rPr>
      </w:pPr>
      <w:r>
        <w:t>Neighborhood</w:t>
      </w:r>
      <w:r w:rsidRPr="00F21282">
        <w:t xml:space="preserve"> should maintain a record of the amount </w:t>
      </w:r>
      <w:r>
        <w:t>escrowed,</w:t>
      </w:r>
      <w:r w:rsidRPr="00F21282">
        <w:t xml:space="preserve"> and the amount of revenues that are subject to refund.  </w:t>
      </w:r>
    </w:p>
    <w:p w:rsidR="00AA7773" w:rsidRDefault="00AA7773">
      <w:pPr>
        <w:pStyle w:val="BodyText"/>
      </w:pPr>
    </w:p>
    <w:p w:rsidR="008C3B3B" w:rsidRDefault="008C3B3B">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460399829"/>
      <w:r w:rsidR="00595EB7">
        <w:rPr>
          <w:noProof/>
        </w:rPr>
        <w:instrText>12</w:instrText>
      </w:r>
      <w:r>
        <w:fldChar w:fldCharType="end"/>
      </w:r>
      <w:r>
        <w:tab/>
        <w:instrText>Miscellaneous Service Charges(Johnson, Hudson)</w:instrText>
      </w:r>
      <w:bookmarkEnd w:id="27"/>
      <w:r>
        <w:instrText xml:space="preserve">" \l 1 </w:instrText>
      </w:r>
      <w:r>
        <w:fldChar w:fldCharType="end"/>
      </w:r>
      <w:r>
        <w:t> </w:t>
      </w:r>
    </w:p>
    <w:p w:rsidR="008C3B3B" w:rsidRDefault="008C3B3B">
      <w:pPr>
        <w:pStyle w:val="BodyText"/>
      </w:pPr>
      <w:r>
        <w:t> Should Neighborhood's miscellaneous service charges be revised?</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D40B80">
        <w:t>Yes. Neighborhood</w:t>
      </w:r>
      <w:r w:rsidR="00D40B80" w:rsidRPr="0032411B">
        <w:t xml:space="preserve">’s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w:t>
      </w:r>
      <w:r w:rsidR="008F72C8">
        <w:t>received by the customers. The u</w:t>
      </w:r>
      <w:r w:rsidR="00D40B80" w:rsidRPr="0032411B">
        <w:t xml:space="preserve">tility should provide proof of the date notice was given within 10 days of the date of the </w:t>
      </w:r>
      <w:r w:rsidR="00D40B80" w:rsidRPr="00A2178B">
        <w:t>notice.</w:t>
      </w:r>
      <w:r w:rsidRPr="00A2178B">
        <w:t xml:space="preserve"> (Johnson, Hudson)</w:t>
      </w:r>
    </w:p>
    <w:p w:rsidR="008C3B3B" w:rsidRPr="004C3641" w:rsidRDefault="008C3B3B">
      <w:pPr>
        <w:pStyle w:val="IssueSubsectionHeading"/>
        <w:rPr>
          <w:vanish/>
          <w:specVanish/>
        </w:rPr>
      </w:pPr>
      <w:r w:rsidRPr="004C3641">
        <w:t>Staff Analysis: </w:t>
      </w:r>
    </w:p>
    <w:p w:rsidR="00E728EF" w:rsidRDefault="005F1B24" w:rsidP="00E728EF">
      <w:pPr>
        <w:jc w:val="both"/>
        <w:outlineLvl w:val="1"/>
        <w:rPr>
          <w:bCs/>
          <w:iCs/>
          <w:szCs w:val="28"/>
        </w:rPr>
      </w:pPr>
      <w:r>
        <w:t xml:space="preserve"> </w:t>
      </w:r>
      <w:r w:rsidRPr="001F5197">
        <w:t>Neighborhood</w:t>
      </w:r>
      <w:r w:rsidRPr="001F5197">
        <w:rPr>
          <w:bCs/>
          <w:iCs/>
          <w:szCs w:val="28"/>
        </w:rPr>
        <w:t xml:space="preserve">’s current initial connection, normal reconnection, premises visit, and violation reconnection charges </w:t>
      </w:r>
      <w:r w:rsidR="007D36F4" w:rsidRPr="001F5197">
        <w:rPr>
          <w:bCs/>
          <w:iCs/>
          <w:szCs w:val="28"/>
        </w:rPr>
        <w:t xml:space="preserve">were </w:t>
      </w:r>
      <w:r w:rsidRPr="001F5197">
        <w:rPr>
          <w:bCs/>
          <w:iCs/>
          <w:szCs w:val="28"/>
        </w:rPr>
        <w:t xml:space="preserve">last established on </w:t>
      </w:r>
      <w:r w:rsidR="007D36F4" w:rsidRPr="001F5197">
        <w:rPr>
          <w:bCs/>
          <w:iCs/>
          <w:szCs w:val="28"/>
        </w:rPr>
        <w:t xml:space="preserve">September </w:t>
      </w:r>
      <w:r w:rsidRPr="001F5197">
        <w:rPr>
          <w:bCs/>
          <w:iCs/>
          <w:szCs w:val="28"/>
        </w:rPr>
        <w:t>2</w:t>
      </w:r>
      <w:r w:rsidR="007D36F4" w:rsidRPr="001F5197">
        <w:rPr>
          <w:bCs/>
          <w:iCs/>
          <w:szCs w:val="28"/>
        </w:rPr>
        <w:t>8</w:t>
      </w:r>
      <w:r w:rsidRPr="001F5197">
        <w:rPr>
          <w:bCs/>
          <w:iCs/>
          <w:szCs w:val="28"/>
        </w:rPr>
        <w:t>,</w:t>
      </w:r>
      <w:r w:rsidR="007D36F4" w:rsidRPr="001F5197">
        <w:rPr>
          <w:bCs/>
          <w:iCs/>
          <w:szCs w:val="28"/>
        </w:rPr>
        <w:t xml:space="preserve"> 1</w:t>
      </w:r>
      <w:r w:rsidRPr="001F5197">
        <w:rPr>
          <w:bCs/>
          <w:iCs/>
          <w:szCs w:val="28"/>
        </w:rPr>
        <w:t>9</w:t>
      </w:r>
      <w:r w:rsidR="007D36F4" w:rsidRPr="001F5197">
        <w:rPr>
          <w:bCs/>
          <w:iCs/>
          <w:szCs w:val="28"/>
        </w:rPr>
        <w:t>84</w:t>
      </w:r>
      <w:r w:rsidRPr="001F5197">
        <w:rPr>
          <w:bCs/>
          <w:iCs/>
          <w:szCs w:val="28"/>
        </w:rPr>
        <w:t>.</w:t>
      </w:r>
      <w:r w:rsidRPr="001F5197">
        <w:rPr>
          <w:bCs/>
          <w:iCs/>
          <w:szCs w:val="28"/>
          <w:vertAlign w:val="superscript"/>
        </w:rPr>
        <w:footnoteReference w:id="19"/>
      </w:r>
      <w:r w:rsidR="007D36F4" w:rsidRPr="001F5197">
        <w:rPr>
          <w:bCs/>
          <w:iCs/>
          <w:szCs w:val="28"/>
        </w:rPr>
        <w:t xml:space="preserve"> </w:t>
      </w:r>
      <w:r w:rsidR="00303991" w:rsidRPr="001F5197">
        <w:t xml:space="preserve">Section 367.091, F.S., authorizes the Commission to establish, increase, or change a rate or charge other than monthly rates or service availability charges. </w:t>
      </w:r>
      <w:r w:rsidR="001F5197" w:rsidRPr="001F5197">
        <w:t>The utility’s request to revise its miscellaneous charges was accompanied by its reason for requesting</w:t>
      </w:r>
      <w:r w:rsidR="001F5197" w:rsidRPr="0065234F">
        <w:t xml:space="preserve"> the charge, as well as the cost justification required by Section 367.091</w:t>
      </w:r>
      <w:r w:rsidR="001F5197">
        <w:t>(6)</w:t>
      </w:r>
      <w:r w:rsidR="001F5197" w:rsidRPr="0065234F">
        <w:t>, F.S.</w:t>
      </w:r>
    </w:p>
    <w:p w:rsidR="00E728EF" w:rsidRDefault="00E728EF" w:rsidP="00E728EF">
      <w:pPr>
        <w:jc w:val="both"/>
        <w:outlineLvl w:val="1"/>
        <w:rPr>
          <w:bCs/>
          <w:iCs/>
          <w:szCs w:val="28"/>
        </w:rPr>
      </w:pPr>
    </w:p>
    <w:p w:rsidR="00303991" w:rsidRPr="0032411B" w:rsidRDefault="00303991" w:rsidP="00E728EF">
      <w:pPr>
        <w:jc w:val="both"/>
        <w:outlineLvl w:val="1"/>
        <w:rPr>
          <w:rFonts w:ascii="Arial" w:hAnsi="Arial" w:cs="Arial"/>
          <w:b/>
          <w:bCs/>
          <w:iCs/>
          <w:szCs w:val="28"/>
        </w:rPr>
      </w:pPr>
      <w:r w:rsidRPr="0032411B">
        <w:rPr>
          <w:rFonts w:ascii="Arial" w:hAnsi="Arial" w:cs="Arial"/>
          <w:b/>
          <w:bCs/>
          <w:iCs/>
          <w:szCs w:val="28"/>
        </w:rPr>
        <w:t>Initial Connection Charge</w:t>
      </w:r>
    </w:p>
    <w:p w:rsidR="00303991" w:rsidRPr="0032411B" w:rsidRDefault="00303991" w:rsidP="00303991">
      <w:pPr>
        <w:jc w:val="both"/>
        <w:rPr>
          <w:bCs/>
          <w:iCs/>
          <w:szCs w:val="28"/>
        </w:rPr>
      </w:pPr>
      <w:r w:rsidRPr="0032411B">
        <w:rPr>
          <w:bCs/>
          <w:iCs/>
          <w:szCs w:val="28"/>
        </w:rPr>
        <w:t xml:space="preserve">Currently, the </w:t>
      </w:r>
      <w:r w:rsidR="00EE3CC1">
        <w:rPr>
          <w:bCs/>
          <w:iCs/>
          <w:szCs w:val="28"/>
        </w:rPr>
        <w:t>u</w:t>
      </w:r>
      <w:r w:rsidRPr="0032411B">
        <w:rPr>
          <w:bCs/>
          <w:iCs/>
          <w:szCs w:val="28"/>
        </w:rPr>
        <w:t>tility’s initial connection charge</w:t>
      </w:r>
      <w:r w:rsidR="00E008D3">
        <w:rPr>
          <w:bCs/>
          <w:iCs/>
          <w:szCs w:val="28"/>
        </w:rPr>
        <w:t>s</w:t>
      </w:r>
      <w:r w:rsidRPr="0032411B">
        <w:rPr>
          <w:bCs/>
          <w:iCs/>
          <w:szCs w:val="28"/>
        </w:rPr>
        <w:t xml:space="preserve"> </w:t>
      </w:r>
      <w:r w:rsidR="00E008D3">
        <w:rPr>
          <w:bCs/>
          <w:iCs/>
          <w:szCs w:val="28"/>
        </w:rPr>
        <w:t>are</w:t>
      </w:r>
      <w:r w:rsidRPr="0032411B">
        <w:rPr>
          <w:bCs/>
          <w:iCs/>
          <w:szCs w:val="28"/>
        </w:rPr>
        <w:t xml:space="preserve"> </w:t>
      </w:r>
      <w:r w:rsidR="007D36F4">
        <w:rPr>
          <w:bCs/>
          <w:iCs/>
          <w:szCs w:val="28"/>
        </w:rPr>
        <w:t>$</w:t>
      </w:r>
      <w:r w:rsidR="00E728EF">
        <w:rPr>
          <w:bCs/>
          <w:iCs/>
          <w:szCs w:val="28"/>
        </w:rPr>
        <w:t>10 and $15 for normal and after hours, respectively</w:t>
      </w:r>
      <w:r w:rsidRPr="0032411B">
        <w:rPr>
          <w:bCs/>
          <w:iCs/>
          <w:szCs w:val="28"/>
        </w:rPr>
        <w:t xml:space="preserve">. The initial connection charge </w:t>
      </w:r>
      <w:r w:rsidR="00EE3CC1">
        <w:rPr>
          <w:bCs/>
          <w:iCs/>
          <w:szCs w:val="28"/>
        </w:rPr>
        <w:t>is</w:t>
      </w:r>
      <w:r w:rsidRPr="0032411B">
        <w:rPr>
          <w:bCs/>
          <w:iCs/>
          <w:szCs w:val="28"/>
        </w:rPr>
        <w:t xml:space="preserve"> levied for service initiation at a location where service</w:t>
      </w:r>
      <w:r w:rsidR="0079751A">
        <w:rPr>
          <w:bCs/>
          <w:iCs/>
          <w:szCs w:val="28"/>
        </w:rPr>
        <w:t xml:space="preserve"> did not exist previously. The u</w:t>
      </w:r>
      <w:r w:rsidRPr="0032411B">
        <w:rPr>
          <w:bCs/>
          <w:iCs/>
          <w:szCs w:val="28"/>
        </w:rPr>
        <w:t>tility representative makes one trip when performing the service of an initial connection. Based on labor and transportation to and from the service territory, staff recommends initial connection charges of $</w:t>
      </w:r>
      <w:r w:rsidR="00A2178B">
        <w:rPr>
          <w:bCs/>
          <w:iCs/>
          <w:szCs w:val="28"/>
        </w:rPr>
        <w:t>19</w:t>
      </w:r>
      <w:r w:rsidRPr="0032411B">
        <w:rPr>
          <w:bCs/>
          <w:iCs/>
          <w:szCs w:val="28"/>
        </w:rPr>
        <w:t xml:space="preserve"> and $</w:t>
      </w:r>
      <w:r w:rsidR="00A2178B">
        <w:rPr>
          <w:bCs/>
          <w:iCs/>
          <w:szCs w:val="28"/>
        </w:rPr>
        <w:t>21</w:t>
      </w:r>
      <w:r w:rsidRPr="0032411B">
        <w:rPr>
          <w:bCs/>
          <w:iCs/>
          <w:szCs w:val="28"/>
        </w:rPr>
        <w:t xml:space="preserve"> for normal and after hours, respectively</w:t>
      </w:r>
      <w:r w:rsidR="00EE3CC1">
        <w:rPr>
          <w:bCs/>
          <w:iCs/>
          <w:szCs w:val="28"/>
        </w:rPr>
        <w:t xml:space="preserve">. </w:t>
      </w:r>
      <w:r w:rsidRPr="0032411B">
        <w:rPr>
          <w:bCs/>
          <w:iCs/>
          <w:szCs w:val="28"/>
        </w:rPr>
        <w:t>Staff’s calculation is shown below.</w:t>
      </w:r>
    </w:p>
    <w:p w:rsidR="00303991" w:rsidRPr="0032411B" w:rsidRDefault="00303991" w:rsidP="00303991">
      <w:pPr>
        <w:jc w:val="both"/>
        <w:rPr>
          <w:bCs/>
          <w:iCs/>
          <w:szCs w:val="28"/>
        </w:rPr>
      </w:pPr>
    </w:p>
    <w:p w:rsidR="00303991" w:rsidRPr="0032411B" w:rsidRDefault="00303991" w:rsidP="00303991">
      <w:pPr>
        <w:jc w:val="center"/>
        <w:rPr>
          <w:rFonts w:ascii="Arial" w:hAnsi="Arial" w:cs="Arial"/>
          <w:b/>
          <w:bCs/>
          <w:iCs/>
        </w:rPr>
      </w:pPr>
      <w:r w:rsidRPr="0032411B">
        <w:rPr>
          <w:rFonts w:ascii="Arial" w:hAnsi="Arial" w:cs="Arial"/>
          <w:b/>
          <w:bCs/>
          <w:iCs/>
        </w:rPr>
        <w:t xml:space="preserve">Table </w:t>
      </w:r>
      <w:r w:rsidR="005E5623">
        <w:rPr>
          <w:rFonts w:ascii="Arial" w:hAnsi="Arial" w:cs="Arial"/>
          <w:b/>
          <w:bCs/>
          <w:iCs/>
        </w:rPr>
        <w:t>11</w:t>
      </w:r>
      <w:r w:rsidRPr="0032411B">
        <w:rPr>
          <w:rFonts w:ascii="Arial" w:hAnsi="Arial" w:cs="Arial"/>
          <w:b/>
          <w:bCs/>
          <w:iCs/>
        </w:rPr>
        <w:t>-1</w:t>
      </w:r>
    </w:p>
    <w:p w:rsidR="00303991" w:rsidRPr="0032411B" w:rsidRDefault="00303991" w:rsidP="00303991">
      <w:pPr>
        <w:jc w:val="center"/>
        <w:rPr>
          <w:rFonts w:ascii="Arial" w:hAnsi="Arial" w:cs="Arial"/>
          <w:b/>
          <w:bCs/>
          <w:iCs/>
        </w:rPr>
      </w:pPr>
      <w:r w:rsidRPr="0032411B">
        <w:rPr>
          <w:rFonts w:ascii="Arial" w:hAnsi="Arial" w:cs="Arial"/>
          <w:b/>
          <w:bCs/>
          <w:iCs/>
        </w:rPr>
        <w:t>Initial Connection Charge Calculation</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245"/>
        <w:gridCol w:w="3172"/>
        <w:gridCol w:w="1314"/>
      </w:tblGrid>
      <w:tr w:rsidR="00303991" w:rsidRPr="0032411B" w:rsidTr="005F1B24">
        <w:trPr>
          <w:trHeight w:val="247"/>
          <w:jc w:val="center"/>
        </w:trPr>
        <w:tc>
          <w:tcPr>
            <w:tcW w:w="3169" w:type="dxa"/>
            <w:shd w:val="clear" w:color="auto" w:fill="auto"/>
            <w:vAlign w:val="bottom"/>
          </w:tcPr>
          <w:p w:rsidR="00303991" w:rsidRPr="0032411B" w:rsidRDefault="00303991" w:rsidP="005F1B24">
            <w:pPr>
              <w:jc w:val="center"/>
            </w:pPr>
            <w:r w:rsidRPr="0032411B">
              <w:t>Activity</w:t>
            </w:r>
          </w:p>
        </w:tc>
        <w:tc>
          <w:tcPr>
            <w:tcW w:w="1489" w:type="dxa"/>
            <w:shd w:val="clear" w:color="auto" w:fill="auto"/>
            <w:vAlign w:val="bottom"/>
          </w:tcPr>
          <w:p w:rsidR="00303991" w:rsidRPr="0032411B" w:rsidRDefault="00303991" w:rsidP="005F1B24">
            <w:pPr>
              <w:jc w:val="center"/>
            </w:pPr>
            <w:r w:rsidRPr="0032411B">
              <w:t>Normal Hours Cost</w:t>
            </w:r>
          </w:p>
        </w:tc>
        <w:tc>
          <w:tcPr>
            <w:tcW w:w="245" w:type="dxa"/>
          </w:tcPr>
          <w:p w:rsidR="00303991" w:rsidRPr="0032411B" w:rsidRDefault="00303991" w:rsidP="005F1B24">
            <w:pPr>
              <w:jc w:val="center"/>
            </w:pPr>
          </w:p>
        </w:tc>
        <w:tc>
          <w:tcPr>
            <w:tcW w:w="3172" w:type="dxa"/>
            <w:vAlign w:val="bottom"/>
          </w:tcPr>
          <w:p w:rsidR="00303991" w:rsidRPr="0032411B" w:rsidRDefault="00303991" w:rsidP="005F1B24">
            <w:pPr>
              <w:jc w:val="center"/>
            </w:pPr>
            <w:r w:rsidRPr="0032411B">
              <w:t>Activity</w:t>
            </w:r>
          </w:p>
        </w:tc>
        <w:tc>
          <w:tcPr>
            <w:tcW w:w="1314" w:type="dxa"/>
            <w:vAlign w:val="bottom"/>
          </w:tcPr>
          <w:p w:rsidR="00303991" w:rsidRPr="0032411B" w:rsidRDefault="00303991" w:rsidP="005F1B24">
            <w:pPr>
              <w:jc w:val="center"/>
            </w:pPr>
            <w:r w:rsidRPr="0032411B">
              <w:t>After Hours Cost</w:t>
            </w:r>
          </w:p>
        </w:tc>
      </w:tr>
      <w:tr w:rsidR="00303991" w:rsidRPr="0032411B" w:rsidTr="005F1B24">
        <w:trPr>
          <w:trHeight w:val="423"/>
          <w:jc w:val="center"/>
        </w:trPr>
        <w:tc>
          <w:tcPr>
            <w:tcW w:w="3169" w:type="dxa"/>
            <w:shd w:val="clear" w:color="auto" w:fill="auto"/>
          </w:tcPr>
          <w:p w:rsidR="00303991" w:rsidRPr="00A2178B" w:rsidRDefault="00303991" w:rsidP="005F1B24">
            <w:pPr>
              <w:jc w:val="both"/>
            </w:pPr>
            <w:r w:rsidRPr="00A2178B">
              <w:t>Labor (Administrative)</w:t>
            </w:r>
          </w:p>
          <w:p w:rsidR="00303991" w:rsidRPr="00A2178B" w:rsidRDefault="00303991" w:rsidP="00A2178B">
            <w:pPr>
              <w:tabs>
                <w:tab w:val="left" w:pos="2130"/>
              </w:tabs>
              <w:jc w:val="both"/>
            </w:pPr>
            <w:r w:rsidRPr="00A2178B">
              <w:t>($</w:t>
            </w:r>
            <w:r w:rsidR="00A2178B" w:rsidRPr="00A2178B">
              <w:t>8.65</w:t>
            </w:r>
            <w:r w:rsidRPr="00A2178B">
              <w:t>/hr x1/4</w:t>
            </w:r>
            <w:r w:rsidR="00A2178B" w:rsidRPr="00A2178B">
              <w:t xml:space="preserve"> </w:t>
            </w:r>
            <w:r w:rsidRPr="00A2178B">
              <w:t>hr)</w:t>
            </w:r>
            <w:r w:rsidR="00A2178B" w:rsidRPr="00A2178B">
              <w:tab/>
            </w:r>
          </w:p>
        </w:tc>
        <w:tc>
          <w:tcPr>
            <w:tcW w:w="1489" w:type="dxa"/>
            <w:shd w:val="clear" w:color="auto" w:fill="auto"/>
          </w:tcPr>
          <w:p w:rsidR="00303991" w:rsidRPr="00A2178B" w:rsidRDefault="00303991" w:rsidP="005F1B24">
            <w:pPr>
              <w:jc w:val="right"/>
            </w:pPr>
          </w:p>
          <w:p w:rsidR="00303991" w:rsidRPr="00A2178B" w:rsidRDefault="00303991" w:rsidP="00A2178B">
            <w:pPr>
              <w:jc w:val="right"/>
            </w:pPr>
            <w:r w:rsidRPr="00A2178B">
              <w:t>$</w:t>
            </w:r>
            <w:r w:rsidR="00A2178B" w:rsidRPr="00A2178B">
              <w:t>2.16</w:t>
            </w:r>
          </w:p>
        </w:tc>
        <w:tc>
          <w:tcPr>
            <w:tcW w:w="245" w:type="dxa"/>
          </w:tcPr>
          <w:p w:rsidR="00303991" w:rsidRPr="00A2178B" w:rsidRDefault="00303991" w:rsidP="005F1B24">
            <w:pPr>
              <w:jc w:val="right"/>
            </w:pPr>
          </w:p>
        </w:tc>
        <w:tc>
          <w:tcPr>
            <w:tcW w:w="3172" w:type="dxa"/>
          </w:tcPr>
          <w:p w:rsidR="00303991" w:rsidRPr="00A2178B" w:rsidRDefault="00303991" w:rsidP="005F1B24">
            <w:pPr>
              <w:jc w:val="both"/>
            </w:pPr>
            <w:r w:rsidRPr="00A2178B">
              <w:t>Labor (Administrative)</w:t>
            </w:r>
          </w:p>
          <w:p w:rsidR="00303991" w:rsidRPr="00A2178B" w:rsidRDefault="00303991" w:rsidP="00A2178B">
            <w:pPr>
              <w:jc w:val="both"/>
            </w:pPr>
            <w:r w:rsidRPr="00A2178B">
              <w:t>($</w:t>
            </w:r>
            <w:r w:rsidR="00A2178B" w:rsidRPr="00A2178B">
              <w:t>8.65</w:t>
            </w:r>
            <w:r w:rsidRPr="00A2178B">
              <w:t>/hr x1/4</w:t>
            </w:r>
            <w:r w:rsidR="00A2178B" w:rsidRPr="00A2178B">
              <w:t xml:space="preserve"> </w:t>
            </w:r>
            <w:r w:rsidRPr="00A2178B">
              <w:t>hr)</w:t>
            </w:r>
          </w:p>
        </w:tc>
        <w:tc>
          <w:tcPr>
            <w:tcW w:w="1314" w:type="dxa"/>
          </w:tcPr>
          <w:p w:rsidR="00303991" w:rsidRPr="00A2178B" w:rsidRDefault="00303991" w:rsidP="005F1B24">
            <w:pPr>
              <w:jc w:val="right"/>
            </w:pPr>
          </w:p>
          <w:p w:rsidR="00303991" w:rsidRPr="00A2178B" w:rsidRDefault="00303991" w:rsidP="00A2178B">
            <w:pPr>
              <w:jc w:val="right"/>
            </w:pPr>
            <w:r w:rsidRPr="00A2178B">
              <w:t>$</w:t>
            </w:r>
            <w:r w:rsidR="00A2178B" w:rsidRPr="00A2178B">
              <w:t>2.16</w:t>
            </w:r>
          </w:p>
        </w:tc>
      </w:tr>
      <w:tr w:rsidR="00303991" w:rsidRPr="0032411B" w:rsidTr="005F1B24">
        <w:trPr>
          <w:trHeight w:val="436"/>
          <w:jc w:val="center"/>
        </w:trPr>
        <w:tc>
          <w:tcPr>
            <w:tcW w:w="3169" w:type="dxa"/>
            <w:shd w:val="clear" w:color="auto" w:fill="auto"/>
          </w:tcPr>
          <w:p w:rsidR="00303991" w:rsidRPr="00A2178B" w:rsidRDefault="00303991" w:rsidP="005F1B24">
            <w:pPr>
              <w:jc w:val="both"/>
            </w:pPr>
            <w:r w:rsidRPr="00A2178B">
              <w:t>Labor (Field)</w:t>
            </w:r>
          </w:p>
          <w:p w:rsidR="00303991" w:rsidRPr="00A2178B" w:rsidRDefault="00303991" w:rsidP="00A2178B">
            <w:pPr>
              <w:jc w:val="both"/>
            </w:pPr>
            <w:r w:rsidRPr="00A2178B">
              <w:t>($</w:t>
            </w:r>
            <w:r w:rsidR="00A2178B" w:rsidRPr="00A2178B">
              <w:t>12.69</w:t>
            </w:r>
            <w:r w:rsidRPr="00A2178B">
              <w:t>/hr x 1/3 hr)</w:t>
            </w:r>
          </w:p>
        </w:tc>
        <w:tc>
          <w:tcPr>
            <w:tcW w:w="1489" w:type="dxa"/>
            <w:shd w:val="clear" w:color="auto" w:fill="auto"/>
          </w:tcPr>
          <w:p w:rsidR="00303991" w:rsidRPr="00A2178B" w:rsidRDefault="00303991" w:rsidP="005F1B24">
            <w:pPr>
              <w:jc w:val="center"/>
            </w:pPr>
          </w:p>
          <w:p w:rsidR="00303991" w:rsidRPr="00A2178B" w:rsidRDefault="00303991" w:rsidP="00A2178B">
            <w:pPr>
              <w:jc w:val="right"/>
            </w:pPr>
            <w:r w:rsidRPr="00A2178B">
              <w:t>$</w:t>
            </w:r>
            <w:r w:rsidR="00A2178B" w:rsidRPr="00A2178B">
              <w:t>4.23</w:t>
            </w:r>
          </w:p>
        </w:tc>
        <w:tc>
          <w:tcPr>
            <w:tcW w:w="245" w:type="dxa"/>
          </w:tcPr>
          <w:p w:rsidR="00303991" w:rsidRPr="00A2178B" w:rsidRDefault="00303991" w:rsidP="005F1B24">
            <w:pPr>
              <w:jc w:val="right"/>
            </w:pPr>
          </w:p>
        </w:tc>
        <w:tc>
          <w:tcPr>
            <w:tcW w:w="3172" w:type="dxa"/>
          </w:tcPr>
          <w:p w:rsidR="00303991" w:rsidRPr="00A2178B" w:rsidRDefault="00303991" w:rsidP="005F1B24">
            <w:pPr>
              <w:jc w:val="both"/>
            </w:pPr>
            <w:r w:rsidRPr="00A2178B">
              <w:t>Labor (Field)</w:t>
            </w:r>
          </w:p>
          <w:p w:rsidR="00303991" w:rsidRPr="00A2178B" w:rsidRDefault="00303991" w:rsidP="00A2178B">
            <w:pPr>
              <w:jc w:val="both"/>
            </w:pPr>
            <w:r w:rsidRPr="00A2178B">
              <w:t xml:space="preserve"> ($</w:t>
            </w:r>
            <w:r w:rsidR="00A2178B" w:rsidRPr="00A2178B">
              <w:t>19.03</w:t>
            </w:r>
            <w:r w:rsidRPr="00A2178B">
              <w:t>/hr x1/3hr)</w:t>
            </w:r>
          </w:p>
        </w:tc>
        <w:tc>
          <w:tcPr>
            <w:tcW w:w="1314" w:type="dxa"/>
          </w:tcPr>
          <w:p w:rsidR="00303991" w:rsidRPr="00A2178B" w:rsidRDefault="00303991" w:rsidP="005F1B24">
            <w:pPr>
              <w:jc w:val="right"/>
            </w:pPr>
          </w:p>
          <w:p w:rsidR="00303991" w:rsidRPr="00A2178B" w:rsidRDefault="00303991" w:rsidP="00A2178B">
            <w:pPr>
              <w:jc w:val="right"/>
            </w:pPr>
            <w:r w:rsidRPr="00A2178B">
              <w:t>$</w:t>
            </w:r>
            <w:r w:rsidR="00A2178B" w:rsidRPr="00A2178B">
              <w:t>6.34</w:t>
            </w:r>
          </w:p>
        </w:tc>
      </w:tr>
      <w:tr w:rsidR="00303991" w:rsidRPr="0032411B" w:rsidTr="005F1B24">
        <w:trPr>
          <w:trHeight w:val="423"/>
          <w:jc w:val="center"/>
        </w:trPr>
        <w:tc>
          <w:tcPr>
            <w:tcW w:w="3169" w:type="dxa"/>
            <w:shd w:val="clear" w:color="auto" w:fill="auto"/>
          </w:tcPr>
          <w:p w:rsidR="00303991" w:rsidRPr="00A2178B" w:rsidRDefault="00303991" w:rsidP="005F1B24">
            <w:pPr>
              <w:jc w:val="both"/>
            </w:pPr>
            <w:r w:rsidRPr="00A2178B">
              <w:t xml:space="preserve">Transportation </w:t>
            </w:r>
          </w:p>
          <w:p w:rsidR="00303991" w:rsidRPr="00A2178B" w:rsidRDefault="00303991" w:rsidP="00E728EF">
            <w:pPr>
              <w:jc w:val="both"/>
            </w:pPr>
            <w:r w:rsidRPr="00A2178B">
              <w:t xml:space="preserve">($.54/mile x </w:t>
            </w:r>
            <w:r w:rsidR="00E728EF" w:rsidRPr="00A2178B">
              <w:t>24</w:t>
            </w:r>
            <w:r w:rsidRPr="00A2178B">
              <w:t xml:space="preserve"> miles-to/from)</w:t>
            </w:r>
          </w:p>
        </w:tc>
        <w:tc>
          <w:tcPr>
            <w:tcW w:w="1489" w:type="dxa"/>
            <w:shd w:val="clear" w:color="auto" w:fill="auto"/>
          </w:tcPr>
          <w:p w:rsidR="00303991" w:rsidRPr="00A2178B" w:rsidRDefault="00303991" w:rsidP="005F1B24">
            <w:pPr>
              <w:jc w:val="right"/>
            </w:pPr>
          </w:p>
          <w:p w:rsidR="00303991" w:rsidRPr="00A2178B" w:rsidRDefault="00303991" w:rsidP="00E728EF">
            <w:pPr>
              <w:jc w:val="right"/>
              <w:rPr>
                <w:u w:val="single"/>
              </w:rPr>
            </w:pPr>
            <w:r w:rsidRPr="00A2178B">
              <w:rPr>
                <w:u w:val="single"/>
              </w:rPr>
              <w:t>$</w:t>
            </w:r>
            <w:r w:rsidR="00E728EF" w:rsidRPr="00A2178B">
              <w:rPr>
                <w:u w:val="single"/>
              </w:rPr>
              <w:t>12.96</w:t>
            </w:r>
          </w:p>
        </w:tc>
        <w:tc>
          <w:tcPr>
            <w:tcW w:w="245" w:type="dxa"/>
          </w:tcPr>
          <w:p w:rsidR="00303991" w:rsidRPr="00A2178B" w:rsidRDefault="00303991" w:rsidP="005F1B24">
            <w:pPr>
              <w:jc w:val="right"/>
            </w:pPr>
          </w:p>
        </w:tc>
        <w:tc>
          <w:tcPr>
            <w:tcW w:w="3172" w:type="dxa"/>
          </w:tcPr>
          <w:p w:rsidR="00303991" w:rsidRPr="00A2178B" w:rsidRDefault="00303991" w:rsidP="005F1B24">
            <w:pPr>
              <w:jc w:val="both"/>
            </w:pPr>
            <w:r w:rsidRPr="00A2178B">
              <w:t>Transportation</w:t>
            </w:r>
          </w:p>
          <w:p w:rsidR="00303991" w:rsidRPr="00A2178B" w:rsidRDefault="00303991" w:rsidP="00DD5637">
            <w:pPr>
              <w:jc w:val="both"/>
            </w:pPr>
            <w:r w:rsidRPr="00A2178B">
              <w:t xml:space="preserve">($.54/mile x </w:t>
            </w:r>
            <w:r w:rsidR="00DD5637" w:rsidRPr="00A2178B">
              <w:t>24</w:t>
            </w:r>
            <w:r w:rsidRPr="00A2178B">
              <w:t xml:space="preserve"> miles-to/from)</w:t>
            </w:r>
          </w:p>
        </w:tc>
        <w:tc>
          <w:tcPr>
            <w:tcW w:w="1314" w:type="dxa"/>
          </w:tcPr>
          <w:p w:rsidR="00303991" w:rsidRPr="00A2178B" w:rsidRDefault="00303991" w:rsidP="005F1B24">
            <w:pPr>
              <w:jc w:val="right"/>
            </w:pPr>
          </w:p>
          <w:p w:rsidR="00303991" w:rsidRPr="00A2178B" w:rsidRDefault="00303991" w:rsidP="00DD5637">
            <w:pPr>
              <w:jc w:val="right"/>
              <w:rPr>
                <w:u w:val="single"/>
              </w:rPr>
            </w:pPr>
            <w:r w:rsidRPr="00A2178B">
              <w:rPr>
                <w:u w:val="single"/>
              </w:rPr>
              <w:t>$</w:t>
            </w:r>
            <w:r w:rsidR="00DD5637" w:rsidRPr="00A2178B">
              <w:rPr>
                <w:u w:val="single"/>
              </w:rPr>
              <w:t>12.96</w:t>
            </w:r>
          </w:p>
        </w:tc>
      </w:tr>
      <w:tr w:rsidR="00303991" w:rsidRPr="0032411B" w:rsidTr="005F1B24">
        <w:trPr>
          <w:trHeight w:val="267"/>
          <w:jc w:val="center"/>
        </w:trPr>
        <w:tc>
          <w:tcPr>
            <w:tcW w:w="3169" w:type="dxa"/>
            <w:shd w:val="clear" w:color="auto" w:fill="auto"/>
          </w:tcPr>
          <w:p w:rsidR="00303991" w:rsidRPr="00A2178B" w:rsidRDefault="00303991" w:rsidP="005F1B24">
            <w:pPr>
              <w:jc w:val="both"/>
            </w:pPr>
            <w:r w:rsidRPr="00A2178B">
              <w:t>Total</w:t>
            </w:r>
          </w:p>
        </w:tc>
        <w:tc>
          <w:tcPr>
            <w:tcW w:w="1489" w:type="dxa"/>
            <w:shd w:val="clear" w:color="auto" w:fill="auto"/>
          </w:tcPr>
          <w:p w:rsidR="00303991" w:rsidRPr="00A2178B" w:rsidRDefault="00303991" w:rsidP="00A2178B">
            <w:pPr>
              <w:jc w:val="right"/>
            </w:pPr>
            <w:r w:rsidRPr="00A2178B">
              <w:t>$</w:t>
            </w:r>
            <w:r w:rsidR="00A2178B" w:rsidRPr="00A2178B">
              <w:t>19.35</w:t>
            </w:r>
          </w:p>
        </w:tc>
        <w:tc>
          <w:tcPr>
            <w:tcW w:w="245" w:type="dxa"/>
          </w:tcPr>
          <w:p w:rsidR="00303991" w:rsidRPr="00A2178B" w:rsidRDefault="00303991" w:rsidP="005F1B24">
            <w:pPr>
              <w:jc w:val="right"/>
              <w:rPr>
                <w:u w:val="double"/>
              </w:rPr>
            </w:pPr>
          </w:p>
        </w:tc>
        <w:tc>
          <w:tcPr>
            <w:tcW w:w="3172" w:type="dxa"/>
          </w:tcPr>
          <w:p w:rsidR="00303991" w:rsidRPr="00A2178B" w:rsidRDefault="00303991" w:rsidP="005F1B24">
            <w:pPr>
              <w:jc w:val="both"/>
            </w:pPr>
            <w:r w:rsidRPr="00A2178B">
              <w:t>Total</w:t>
            </w:r>
          </w:p>
        </w:tc>
        <w:tc>
          <w:tcPr>
            <w:tcW w:w="1314" w:type="dxa"/>
          </w:tcPr>
          <w:p w:rsidR="00303991" w:rsidRPr="00A2178B" w:rsidRDefault="00303991" w:rsidP="00A2178B">
            <w:pPr>
              <w:jc w:val="right"/>
            </w:pPr>
            <w:r w:rsidRPr="00A2178B">
              <w:t>$</w:t>
            </w:r>
            <w:r w:rsidR="00A2178B" w:rsidRPr="00A2178B">
              <w:t>21.46</w:t>
            </w:r>
          </w:p>
        </w:tc>
      </w:tr>
    </w:tbl>
    <w:p w:rsidR="00303991" w:rsidRPr="0032411B" w:rsidRDefault="00303991" w:rsidP="00303991">
      <w:pPr>
        <w:spacing w:after="200" w:line="276" w:lineRule="auto"/>
        <w:rPr>
          <w:bCs/>
          <w:iCs/>
          <w:szCs w:val="28"/>
        </w:rPr>
      </w:pPr>
      <w:r w:rsidRPr="0032411B">
        <w:t>Source: Utility’s cost justification documentation</w:t>
      </w:r>
      <w:r w:rsidRPr="0032411B">
        <w:rPr>
          <w:rFonts w:ascii="Arial" w:hAnsi="Arial" w:cs="Arial"/>
          <w:b/>
          <w:bCs/>
          <w:iCs/>
          <w:szCs w:val="28"/>
        </w:rPr>
        <w:t xml:space="preserve"> </w:t>
      </w:r>
    </w:p>
    <w:p w:rsidR="00303991" w:rsidRPr="0032411B" w:rsidRDefault="00303991" w:rsidP="00303991">
      <w:pPr>
        <w:jc w:val="both"/>
        <w:rPr>
          <w:rFonts w:ascii="Arial" w:hAnsi="Arial" w:cs="Arial"/>
          <w:b/>
          <w:bCs/>
          <w:iCs/>
          <w:szCs w:val="28"/>
        </w:rPr>
      </w:pPr>
      <w:r w:rsidRPr="0032411B">
        <w:rPr>
          <w:rFonts w:ascii="Arial" w:hAnsi="Arial" w:cs="Arial"/>
          <w:b/>
          <w:bCs/>
          <w:iCs/>
          <w:szCs w:val="28"/>
        </w:rPr>
        <w:t>Normal Reconnection Charge</w:t>
      </w:r>
    </w:p>
    <w:p w:rsidR="00303991" w:rsidRPr="0032411B" w:rsidRDefault="0079751A" w:rsidP="00303991">
      <w:pPr>
        <w:jc w:val="both"/>
        <w:rPr>
          <w:bCs/>
          <w:iCs/>
          <w:szCs w:val="28"/>
        </w:rPr>
      </w:pPr>
      <w:r>
        <w:rPr>
          <w:bCs/>
          <w:iCs/>
          <w:szCs w:val="28"/>
        </w:rPr>
        <w:t>The u</w:t>
      </w:r>
      <w:r w:rsidR="00303991" w:rsidRPr="0032411B">
        <w:rPr>
          <w:bCs/>
          <w:iCs/>
          <w:szCs w:val="28"/>
        </w:rPr>
        <w:t xml:space="preserve">tility’s </w:t>
      </w:r>
      <w:r w:rsidR="00F43C59">
        <w:rPr>
          <w:bCs/>
          <w:iCs/>
          <w:szCs w:val="28"/>
        </w:rPr>
        <w:t>normal</w:t>
      </w:r>
      <w:r w:rsidR="00303991" w:rsidRPr="0032411B">
        <w:rPr>
          <w:bCs/>
          <w:iCs/>
          <w:szCs w:val="28"/>
        </w:rPr>
        <w:t xml:space="preserve"> </w:t>
      </w:r>
      <w:r w:rsidR="00F43C59">
        <w:rPr>
          <w:bCs/>
          <w:iCs/>
          <w:szCs w:val="28"/>
        </w:rPr>
        <w:t>re</w:t>
      </w:r>
      <w:r w:rsidR="00303991" w:rsidRPr="0032411B">
        <w:rPr>
          <w:bCs/>
          <w:iCs/>
          <w:szCs w:val="28"/>
        </w:rPr>
        <w:t>connection charge</w:t>
      </w:r>
      <w:r w:rsidR="00E008D3">
        <w:rPr>
          <w:bCs/>
          <w:iCs/>
          <w:szCs w:val="28"/>
        </w:rPr>
        <w:t>s are</w:t>
      </w:r>
      <w:r w:rsidR="00303991" w:rsidRPr="0032411B">
        <w:rPr>
          <w:bCs/>
          <w:iCs/>
          <w:szCs w:val="28"/>
        </w:rPr>
        <w:t xml:space="preserve"> $</w:t>
      </w:r>
      <w:r w:rsidR="00F43C59">
        <w:rPr>
          <w:bCs/>
          <w:iCs/>
          <w:szCs w:val="28"/>
        </w:rPr>
        <w:t>10 and $15 for normal and after hours, respectively</w:t>
      </w:r>
      <w:r w:rsidR="00303991" w:rsidRPr="0032411B">
        <w:rPr>
          <w:bCs/>
          <w:iCs/>
          <w:szCs w:val="28"/>
        </w:rPr>
        <w:t xml:space="preserve">. </w:t>
      </w:r>
      <w:r w:rsidR="00E008D3">
        <w:rPr>
          <w:bCs/>
          <w:iCs/>
          <w:szCs w:val="28"/>
        </w:rPr>
        <w:t>The n</w:t>
      </w:r>
      <w:r w:rsidR="00303991" w:rsidRPr="0032411B">
        <w:rPr>
          <w:bCs/>
          <w:iCs/>
          <w:szCs w:val="28"/>
        </w:rPr>
        <w:t xml:space="preserve">ormal reconnection </w:t>
      </w:r>
      <w:r w:rsidR="00EE3CC1">
        <w:rPr>
          <w:bCs/>
          <w:iCs/>
          <w:szCs w:val="28"/>
        </w:rPr>
        <w:t xml:space="preserve">charge is </w:t>
      </w:r>
      <w:r w:rsidR="00303991" w:rsidRPr="0032411B">
        <w:rPr>
          <w:bCs/>
          <w:iCs/>
          <w:szCs w:val="28"/>
        </w:rPr>
        <w:t xml:space="preserve">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at a later date. </w:t>
      </w:r>
    </w:p>
    <w:p w:rsidR="00303991" w:rsidRPr="0032411B" w:rsidRDefault="00303991" w:rsidP="00303991">
      <w:pPr>
        <w:jc w:val="both"/>
        <w:rPr>
          <w:bCs/>
          <w:iCs/>
          <w:szCs w:val="28"/>
        </w:rPr>
      </w:pPr>
    </w:p>
    <w:p w:rsidR="00303991" w:rsidRPr="0032411B" w:rsidRDefault="00303991" w:rsidP="00303991">
      <w:pPr>
        <w:jc w:val="both"/>
        <w:rPr>
          <w:bCs/>
          <w:iCs/>
          <w:szCs w:val="28"/>
        </w:rPr>
      </w:pPr>
      <w:r w:rsidRPr="0032411B">
        <w:rPr>
          <w:bCs/>
          <w:iCs/>
          <w:szCs w:val="28"/>
        </w:rPr>
        <w:t>Based on labor and transportation to and from the service territory, staff recommends that the normal reconnection charge</w:t>
      </w:r>
      <w:r w:rsidR="00E008D3">
        <w:rPr>
          <w:bCs/>
          <w:iCs/>
          <w:szCs w:val="28"/>
        </w:rPr>
        <w:t>s</w:t>
      </w:r>
      <w:r w:rsidRPr="0032411B">
        <w:rPr>
          <w:bCs/>
          <w:iCs/>
          <w:szCs w:val="28"/>
        </w:rPr>
        <w:t xml:space="preserve"> should be $</w:t>
      </w:r>
      <w:r w:rsidR="00A2178B">
        <w:rPr>
          <w:bCs/>
          <w:iCs/>
          <w:szCs w:val="28"/>
        </w:rPr>
        <w:t>34</w:t>
      </w:r>
      <w:r w:rsidRPr="0032411B">
        <w:rPr>
          <w:bCs/>
          <w:iCs/>
          <w:szCs w:val="28"/>
        </w:rPr>
        <w:t xml:space="preserve"> and $</w:t>
      </w:r>
      <w:r w:rsidR="00A2178B">
        <w:rPr>
          <w:bCs/>
          <w:iCs/>
          <w:szCs w:val="28"/>
        </w:rPr>
        <w:t>38</w:t>
      </w:r>
      <w:r w:rsidRPr="0032411B">
        <w:rPr>
          <w:bCs/>
          <w:iCs/>
          <w:szCs w:val="28"/>
        </w:rPr>
        <w:t xml:space="preserve"> for normal and after hours, respectively for water service. Staff’s calculations are shown below. </w:t>
      </w:r>
    </w:p>
    <w:p w:rsidR="00DD5637" w:rsidRDefault="00DD5637" w:rsidP="00DD5637">
      <w:pPr>
        <w:spacing w:after="200" w:line="276" w:lineRule="auto"/>
        <w:rPr>
          <w:rFonts w:ascii="Arial" w:hAnsi="Arial" w:cs="Arial"/>
          <w:b/>
          <w:bCs/>
          <w:iCs/>
        </w:rPr>
      </w:pPr>
    </w:p>
    <w:p w:rsidR="00DD5637" w:rsidRDefault="00DD5637" w:rsidP="00DD5637">
      <w:pPr>
        <w:tabs>
          <w:tab w:val="center" w:pos="4680"/>
          <w:tab w:val="left" w:pos="5655"/>
        </w:tabs>
        <w:contextualSpacing/>
        <w:rPr>
          <w:rFonts w:ascii="Arial" w:hAnsi="Arial" w:cs="Arial"/>
          <w:b/>
          <w:bCs/>
          <w:iCs/>
        </w:rPr>
      </w:pPr>
      <w:r>
        <w:rPr>
          <w:rFonts w:ascii="Arial" w:hAnsi="Arial" w:cs="Arial"/>
          <w:b/>
          <w:bCs/>
          <w:iCs/>
        </w:rPr>
        <w:tab/>
      </w:r>
      <w:r w:rsidR="00303991" w:rsidRPr="0032411B">
        <w:rPr>
          <w:rFonts w:ascii="Arial" w:hAnsi="Arial" w:cs="Arial"/>
          <w:b/>
          <w:bCs/>
          <w:iCs/>
        </w:rPr>
        <w:t xml:space="preserve">Table </w:t>
      </w:r>
      <w:r w:rsidR="005E5623">
        <w:rPr>
          <w:rFonts w:ascii="Arial" w:hAnsi="Arial" w:cs="Arial"/>
          <w:b/>
          <w:bCs/>
          <w:iCs/>
        </w:rPr>
        <w:t>11</w:t>
      </w:r>
      <w:r w:rsidR="00303991" w:rsidRPr="0032411B">
        <w:rPr>
          <w:rFonts w:ascii="Arial" w:hAnsi="Arial" w:cs="Arial"/>
          <w:b/>
          <w:bCs/>
          <w:iCs/>
        </w:rPr>
        <w:t>-2</w:t>
      </w:r>
      <w:r>
        <w:rPr>
          <w:rFonts w:ascii="Arial" w:hAnsi="Arial" w:cs="Arial"/>
          <w:b/>
          <w:bCs/>
          <w:iCs/>
        </w:rPr>
        <w:tab/>
      </w:r>
    </w:p>
    <w:p w:rsidR="00303991" w:rsidRPr="0032411B" w:rsidRDefault="00303991" w:rsidP="00DD5637">
      <w:pPr>
        <w:contextualSpacing/>
        <w:jc w:val="center"/>
        <w:rPr>
          <w:rFonts w:ascii="Arial" w:hAnsi="Arial" w:cs="Arial"/>
          <w:b/>
          <w:bCs/>
          <w:iCs/>
        </w:rPr>
      </w:pPr>
      <w:r w:rsidRPr="0032411B">
        <w:rPr>
          <w:rFonts w:ascii="Arial" w:hAnsi="Arial" w:cs="Arial"/>
          <w:b/>
          <w:bCs/>
          <w:iCs/>
        </w:rPr>
        <w:t>Normal Reconnection Charge Calculation</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442"/>
        <w:gridCol w:w="1425"/>
      </w:tblGrid>
      <w:tr w:rsidR="00303991" w:rsidRPr="0032411B" w:rsidTr="005F1B24">
        <w:trPr>
          <w:trHeight w:val="266"/>
          <w:jc w:val="center"/>
        </w:trPr>
        <w:tc>
          <w:tcPr>
            <w:tcW w:w="3562" w:type="dxa"/>
            <w:shd w:val="clear" w:color="auto" w:fill="auto"/>
            <w:vAlign w:val="bottom"/>
          </w:tcPr>
          <w:p w:rsidR="00303991" w:rsidRPr="0032411B" w:rsidRDefault="00303991" w:rsidP="005F1B24">
            <w:pPr>
              <w:jc w:val="center"/>
            </w:pPr>
            <w:r w:rsidRPr="0032411B">
              <w:t>Activity</w:t>
            </w:r>
          </w:p>
        </w:tc>
        <w:tc>
          <w:tcPr>
            <w:tcW w:w="1336" w:type="dxa"/>
            <w:shd w:val="clear" w:color="auto" w:fill="auto"/>
            <w:vAlign w:val="bottom"/>
          </w:tcPr>
          <w:p w:rsidR="00303991" w:rsidRPr="0032411B" w:rsidRDefault="00303991" w:rsidP="005F1B24">
            <w:pPr>
              <w:jc w:val="center"/>
            </w:pPr>
            <w:r w:rsidRPr="0032411B">
              <w:t>Normal Hours Cost</w:t>
            </w:r>
          </w:p>
        </w:tc>
        <w:tc>
          <w:tcPr>
            <w:tcW w:w="267" w:type="dxa"/>
          </w:tcPr>
          <w:p w:rsidR="00303991" w:rsidRPr="0032411B" w:rsidRDefault="00303991" w:rsidP="005F1B24">
            <w:pPr>
              <w:jc w:val="center"/>
            </w:pPr>
          </w:p>
        </w:tc>
        <w:tc>
          <w:tcPr>
            <w:tcW w:w="3442" w:type="dxa"/>
            <w:vAlign w:val="bottom"/>
          </w:tcPr>
          <w:p w:rsidR="00303991" w:rsidRPr="0032411B" w:rsidRDefault="00303991" w:rsidP="005F1B24">
            <w:pPr>
              <w:jc w:val="center"/>
            </w:pPr>
            <w:r w:rsidRPr="0032411B">
              <w:t>Activity</w:t>
            </w:r>
          </w:p>
        </w:tc>
        <w:tc>
          <w:tcPr>
            <w:tcW w:w="1425" w:type="dxa"/>
            <w:vAlign w:val="bottom"/>
          </w:tcPr>
          <w:p w:rsidR="00303991" w:rsidRPr="0032411B" w:rsidRDefault="00303991" w:rsidP="005F1B24">
            <w:pPr>
              <w:jc w:val="center"/>
            </w:pPr>
            <w:r w:rsidRPr="0032411B">
              <w:t>After Hours Cost</w:t>
            </w:r>
          </w:p>
        </w:tc>
      </w:tr>
      <w:tr w:rsidR="00303991" w:rsidRPr="0032411B" w:rsidTr="005F1B24">
        <w:trPr>
          <w:trHeight w:val="457"/>
          <w:jc w:val="center"/>
        </w:trPr>
        <w:tc>
          <w:tcPr>
            <w:tcW w:w="3562" w:type="dxa"/>
            <w:shd w:val="clear" w:color="auto" w:fill="auto"/>
          </w:tcPr>
          <w:p w:rsidR="00303991" w:rsidRPr="00A2178B" w:rsidRDefault="00303991" w:rsidP="005F1B24">
            <w:pPr>
              <w:jc w:val="both"/>
            </w:pPr>
            <w:r w:rsidRPr="00A2178B">
              <w:t>Labor (Administrative)</w:t>
            </w:r>
          </w:p>
          <w:p w:rsidR="00303991" w:rsidRPr="00A2178B" w:rsidRDefault="00303991" w:rsidP="00A2178B">
            <w:pPr>
              <w:jc w:val="both"/>
            </w:pPr>
            <w:r w:rsidRPr="00A2178B">
              <w:t>($</w:t>
            </w:r>
            <w:r w:rsidR="00A2178B" w:rsidRPr="00A2178B">
              <w:t>8.65</w:t>
            </w:r>
            <w:r w:rsidRPr="00A2178B">
              <w:t>/hr x1/4</w:t>
            </w:r>
            <w:r w:rsidR="0079751A">
              <w:t xml:space="preserve"> </w:t>
            </w:r>
            <w:r w:rsidRPr="00A2178B">
              <w:t>hr)</w:t>
            </w:r>
          </w:p>
        </w:tc>
        <w:tc>
          <w:tcPr>
            <w:tcW w:w="1336" w:type="dxa"/>
            <w:shd w:val="clear" w:color="auto" w:fill="auto"/>
          </w:tcPr>
          <w:p w:rsidR="00303991" w:rsidRPr="00A2178B" w:rsidRDefault="00303991" w:rsidP="005F1B24">
            <w:pPr>
              <w:jc w:val="right"/>
            </w:pPr>
          </w:p>
          <w:p w:rsidR="00303991" w:rsidRPr="00A2178B" w:rsidRDefault="00303991" w:rsidP="00A2178B">
            <w:pPr>
              <w:jc w:val="right"/>
            </w:pPr>
            <w:r w:rsidRPr="00A2178B">
              <w:t>$</w:t>
            </w:r>
            <w:r w:rsidR="00A2178B" w:rsidRPr="00A2178B">
              <w:t>2.16</w:t>
            </w:r>
          </w:p>
        </w:tc>
        <w:tc>
          <w:tcPr>
            <w:tcW w:w="267" w:type="dxa"/>
          </w:tcPr>
          <w:p w:rsidR="00303991" w:rsidRPr="00A2178B" w:rsidRDefault="00303991" w:rsidP="005F1B24">
            <w:pPr>
              <w:jc w:val="right"/>
            </w:pPr>
          </w:p>
        </w:tc>
        <w:tc>
          <w:tcPr>
            <w:tcW w:w="3442" w:type="dxa"/>
          </w:tcPr>
          <w:p w:rsidR="00303991" w:rsidRPr="00A2178B" w:rsidRDefault="00303991" w:rsidP="005F1B24">
            <w:pPr>
              <w:jc w:val="both"/>
            </w:pPr>
            <w:r w:rsidRPr="00A2178B">
              <w:t>Labor (Administrative)</w:t>
            </w:r>
          </w:p>
          <w:p w:rsidR="00303991" w:rsidRPr="00A2178B" w:rsidRDefault="00303991" w:rsidP="00A2178B">
            <w:pPr>
              <w:jc w:val="both"/>
            </w:pPr>
            <w:r w:rsidRPr="00A2178B">
              <w:t>($</w:t>
            </w:r>
            <w:r w:rsidR="00A2178B" w:rsidRPr="00A2178B">
              <w:t>8.65</w:t>
            </w:r>
            <w:r w:rsidRPr="00A2178B">
              <w:t>/hr x1/4</w:t>
            </w:r>
            <w:r w:rsidR="0079751A">
              <w:t xml:space="preserve"> </w:t>
            </w:r>
            <w:r w:rsidRPr="00A2178B">
              <w:t>hr)</w:t>
            </w:r>
          </w:p>
        </w:tc>
        <w:tc>
          <w:tcPr>
            <w:tcW w:w="1425" w:type="dxa"/>
          </w:tcPr>
          <w:p w:rsidR="00303991" w:rsidRPr="00A2178B" w:rsidRDefault="00303991" w:rsidP="005F1B24">
            <w:pPr>
              <w:jc w:val="right"/>
            </w:pPr>
          </w:p>
          <w:p w:rsidR="00303991" w:rsidRPr="00A2178B" w:rsidRDefault="00303991" w:rsidP="00A2178B">
            <w:pPr>
              <w:jc w:val="right"/>
            </w:pPr>
            <w:r w:rsidRPr="00A2178B">
              <w:t>$</w:t>
            </w:r>
            <w:r w:rsidR="00A2178B" w:rsidRPr="00A2178B">
              <w:t>2.16</w:t>
            </w:r>
          </w:p>
        </w:tc>
      </w:tr>
      <w:tr w:rsidR="00303991" w:rsidRPr="0032411B" w:rsidTr="005F1B24">
        <w:trPr>
          <w:trHeight w:val="470"/>
          <w:jc w:val="center"/>
        </w:trPr>
        <w:tc>
          <w:tcPr>
            <w:tcW w:w="3562" w:type="dxa"/>
            <w:shd w:val="clear" w:color="auto" w:fill="auto"/>
          </w:tcPr>
          <w:p w:rsidR="00303991" w:rsidRPr="00A2178B" w:rsidRDefault="00303991" w:rsidP="005F1B24">
            <w:pPr>
              <w:jc w:val="both"/>
            </w:pPr>
            <w:r w:rsidRPr="00A2178B">
              <w:t>Labor (Field)</w:t>
            </w:r>
          </w:p>
          <w:p w:rsidR="00303991" w:rsidRPr="00A2178B" w:rsidRDefault="00303991" w:rsidP="00A2178B">
            <w:pPr>
              <w:jc w:val="both"/>
            </w:pPr>
            <w:r w:rsidRPr="00A2178B">
              <w:t>($</w:t>
            </w:r>
            <w:r w:rsidR="00A2178B" w:rsidRPr="00A2178B">
              <w:t>12.69</w:t>
            </w:r>
            <w:r w:rsidRPr="00A2178B">
              <w:t>/hr x 1/4 hr x 2)</w:t>
            </w:r>
          </w:p>
        </w:tc>
        <w:tc>
          <w:tcPr>
            <w:tcW w:w="1336" w:type="dxa"/>
            <w:shd w:val="clear" w:color="auto" w:fill="auto"/>
          </w:tcPr>
          <w:p w:rsidR="00303991" w:rsidRPr="00A2178B" w:rsidRDefault="00303991" w:rsidP="005F1B24">
            <w:pPr>
              <w:jc w:val="center"/>
            </w:pPr>
          </w:p>
          <w:p w:rsidR="00303991" w:rsidRPr="00A2178B" w:rsidRDefault="00303991" w:rsidP="00A2178B">
            <w:pPr>
              <w:jc w:val="right"/>
            </w:pPr>
            <w:r w:rsidRPr="00A2178B">
              <w:t>$</w:t>
            </w:r>
            <w:r w:rsidR="00A2178B" w:rsidRPr="00A2178B">
              <w:t>6.35</w:t>
            </w:r>
          </w:p>
        </w:tc>
        <w:tc>
          <w:tcPr>
            <w:tcW w:w="267" w:type="dxa"/>
          </w:tcPr>
          <w:p w:rsidR="00303991" w:rsidRPr="00A2178B" w:rsidRDefault="00303991" w:rsidP="005F1B24">
            <w:pPr>
              <w:jc w:val="right"/>
            </w:pPr>
          </w:p>
        </w:tc>
        <w:tc>
          <w:tcPr>
            <w:tcW w:w="3442" w:type="dxa"/>
          </w:tcPr>
          <w:p w:rsidR="00303991" w:rsidRPr="00A2178B" w:rsidRDefault="00303991" w:rsidP="005F1B24">
            <w:pPr>
              <w:jc w:val="both"/>
            </w:pPr>
            <w:r w:rsidRPr="00A2178B">
              <w:t>Labor (Field)</w:t>
            </w:r>
          </w:p>
          <w:p w:rsidR="00303991" w:rsidRPr="00A2178B" w:rsidRDefault="00303991" w:rsidP="00A2178B">
            <w:pPr>
              <w:jc w:val="both"/>
            </w:pPr>
            <w:r w:rsidRPr="00A2178B">
              <w:t xml:space="preserve"> ($</w:t>
            </w:r>
            <w:r w:rsidR="00A2178B" w:rsidRPr="00A2178B">
              <w:t>12.69</w:t>
            </w:r>
            <w:r w:rsidRPr="00A2178B">
              <w:t xml:space="preserve">/hr x </w:t>
            </w:r>
            <w:r w:rsidR="0079751A">
              <w:t xml:space="preserve">1/4 </w:t>
            </w:r>
            <w:r w:rsidRPr="00A2178B">
              <w:t>hr x 2)</w:t>
            </w:r>
          </w:p>
        </w:tc>
        <w:tc>
          <w:tcPr>
            <w:tcW w:w="1425" w:type="dxa"/>
          </w:tcPr>
          <w:p w:rsidR="00303991" w:rsidRPr="00A2178B" w:rsidRDefault="00303991" w:rsidP="005F1B24">
            <w:pPr>
              <w:jc w:val="right"/>
            </w:pPr>
          </w:p>
          <w:p w:rsidR="00303991" w:rsidRPr="00A2178B" w:rsidRDefault="00303991" w:rsidP="00A2178B">
            <w:pPr>
              <w:jc w:val="right"/>
            </w:pPr>
            <w:r w:rsidRPr="00A2178B">
              <w:t>$</w:t>
            </w:r>
            <w:r w:rsidR="00A2178B" w:rsidRPr="00A2178B">
              <w:t>9.52</w:t>
            </w:r>
          </w:p>
        </w:tc>
      </w:tr>
      <w:tr w:rsidR="00303991" w:rsidRPr="0032411B" w:rsidTr="005F1B24">
        <w:trPr>
          <w:trHeight w:val="457"/>
          <w:jc w:val="center"/>
        </w:trPr>
        <w:tc>
          <w:tcPr>
            <w:tcW w:w="3562" w:type="dxa"/>
            <w:shd w:val="clear" w:color="auto" w:fill="auto"/>
          </w:tcPr>
          <w:p w:rsidR="00303991" w:rsidRPr="00A2178B" w:rsidRDefault="00303991" w:rsidP="005F1B24">
            <w:pPr>
              <w:jc w:val="both"/>
            </w:pPr>
            <w:r w:rsidRPr="00A2178B">
              <w:t>Transportation</w:t>
            </w:r>
          </w:p>
          <w:p w:rsidR="00303991" w:rsidRPr="00A2178B" w:rsidRDefault="00303991" w:rsidP="00DD5637">
            <w:pPr>
              <w:jc w:val="both"/>
            </w:pPr>
            <w:r w:rsidRPr="00A2178B">
              <w:t xml:space="preserve">($.54/mile x </w:t>
            </w:r>
            <w:r w:rsidR="00DD5637" w:rsidRPr="00A2178B">
              <w:t>24</w:t>
            </w:r>
            <w:r w:rsidRPr="00A2178B">
              <w:t xml:space="preserve"> miles-to/from x 2)</w:t>
            </w:r>
          </w:p>
        </w:tc>
        <w:tc>
          <w:tcPr>
            <w:tcW w:w="1336" w:type="dxa"/>
            <w:shd w:val="clear" w:color="auto" w:fill="auto"/>
          </w:tcPr>
          <w:p w:rsidR="00303991" w:rsidRPr="00A2178B" w:rsidRDefault="00303991" w:rsidP="005F1B24">
            <w:pPr>
              <w:jc w:val="right"/>
            </w:pPr>
          </w:p>
          <w:p w:rsidR="00303991" w:rsidRPr="00A2178B" w:rsidRDefault="00303991" w:rsidP="00DD5637">
            <w:pPr>
              <w:jc w:val="right"/>
              <w:rPr>
                <w:u w:val="single"/>
              </w:rPr>
            </w:pPr>
            <w:r w:rsidRPr="00A2178B">
              <w:rPr>
                <w:u w:val="single"/>
              </w:rPr>
              <w:t>$</w:t>
            </w:r>
            <w:r w:rsidR="00DD5637" w:rsidRPr="00A2178B">
              <w:rPr>
                <w:u w:val="single"/>
              </w:rPr>
              <w:t>25.92</w:t>
            </w:r>
          </w:p>
        </w:tc>
        <w:tc>
          <w:tcPr>
            <w:tcW w:w="267" w:type="dxa"/>
          </w:tcPr>
          <w:p w:rsidR="00303991" w:rsidRPr="00A2178B" w:rsidRDefault="00303991" w:rsidP="005F1B24">
            <w:pPr>
              <w:jc w:val="right"/>
            </w:pPr>
          </w:p>
        </w:tc>
        <w:tc>
          <w:tcPr>
            <w:tcW w:w="3442" w:type="dxa"/>
          </w:tcPr>
          <w:p w:rsidR="00303991" w:rsidRPr="00A2178B" w:rsidRDefault="00303991" w:rsidP="005F1B24">
            <w:pPr>
              <w:jc w:val="both"/>
            </w:pPr>
            <w:r w:rsidRPr="00A2178B">
              <w:t>Transportation</w:t>
            </w:r>
          </w:p>
          <w:p w:rsidR="00303991" w:rsidRPr="00A2178B" w:rsidRDefault="00303991" w:rsidP="00DD5637">
            <w:pPr>
              <w:jc w:val="both"/>
            </w:pPr>
            <w:r w:rsidRPr="00A2178B">
              <w:t xml:space="preserve">($.54/mile x </w:t>
            </w:r>
            <w:r w:rsidR="00DD5637" w:rsidRPr="00A2178B">
              <w:t>24</w:t>
            </w:r>
            <w:r w:rsidRPr="00A2178B">
              <w:t xml:space="preserve"> miles-to/from x 2</w:t>
            </w:r>
          </w:p>
        </w:tc>
        <w:tc>
          <w:tcPr>
            <w:tcW w:w="1425" w:type="dxa"/>
          </w:tcPr>
          <w:p w:rsidR="00303991" w:rsidRPr="00A2178B" w:rsidRDefault="00303991" w:rsidP="005F1B24">
            <w:pPr>
              <w:jc w:val="right"/>
            </w:pPr>
          </w:p>
          <w:p w:rsidR="00303991" w:rsidRPr="00A2178B" w:rsidRDefault="00303991" w:rsidP="00DD5637">
            <w:pPr>
              <w:jc w:val="right"/>
              <w:rPr>
                <w:u w:val="single"/>
              </w:rPr>
            </w:pPr>
            <w:r w:rsidRPr="00A2178B">
              <w:rPr>
                <w:u w:val="single"/>
              </w:rPr>
              <w:t>$</w:t>
            </w:r>
            <w:r w:rsidR="00DD5637" w:rsidRPr="00A2178B">
              <w:rPr>
                <w:u w:val="single"/>
              </w:rPr>
              <w:t>25.92</w:t>
            </w:r>
          </w:p>
        </w:tc>
      </w:tr>
      <w:tr w:rsidR="00303991" w:rsidRPr="0032411B" w:rsidTr="005F1B24">
        <w:trPr>
          <w:trHeight w:val="288"/>
          <w:jc w:val="center"/>
        </w:trPr>
        <w:tc>
          <w:tcPr>
            <w:tcW w:w="3562" w:type="dxa"/>
            <w:shd w:val="clear" w:color="auto" w:fill="auto"/>
          </w:tcPr>
          <w:p w:rsidR="00303991" w:rsidRPr="00A2178B" w:rsidRDefault="00303991" w:rsidP="005F1B24">
            <w:pPr>
              <w:jc w:val="both"/>
            </w:pPr>
            <w:r w:rsidRPr="00A2178B">
              <w:t>Total</w:t>
            </w:r>
          </w:p>
        </w:tc>
        <w:tc>
          <w:tcPr>
            <w:tcW w:w="1336" w:type="dxa"/>
            <w:shd w:val="clear" w:color="auto" w:fill="auto"/>
          </w:tcPr>
          <w:p w:rsidR="00303991" w:rsidRPr="00A2178B" w:rsidRDefault="00303991" w:rsidP="00A2178B">
            <w:pPr>
              <w:jc w:val="right"/>
            </w:pPr>
            <w:r w:rsidRPr="00A2178B">
              <w:t>$</w:t>
            </w:r>
            <w:r w:rsidR="00A2178B" w:rsidRPr="00A2178B">
              <w:t>34.43</w:t>
            </w:r>
          </w:p>
        </w:tc>
        <w:tc>
          <w:tcPr>
            <w:tcW w:w="267" w:type="dxa"/>
          </w:tcPr>
          <w:p w:rsidR="00303991" w:rsidRPr="00A2178B" w:rsidRDefault="00303991" w:rsidP="005F1B24">
            <w:pPr>
              <w:jc w:val="right"/>
              <w:rPr>
                <w:u w:val="double"/>
              </w:rPr>
            </w:pPr>
          </w:p>
        </w:tc>
        <w:tc>
          <w:tcPr>
            <w:tcW w:w="3442" w:type="dxa"/>
          </w:tcPr>
          <w:p w:rsidR="00303991" w:rsidRPr="00A2178B" w:rsidRDefault="00303991" w:rsidP="005F1B24">
            <w:pPr>
              <w:jc w:val="both"/>
            </w:pPr>
            <w:r w:rsidRPr="00A2178B">
              <w:t>Total</w:t>
            </w:r>
          </w:p>
        </w:tc>
        <w:tc>
          <w:tcPr>
            <w:tcW w:w="1425" w:type="dxa"/>
          </w:tcPr>
          <w:p w:rsidR="00303991" w:rsidRPr="00A2178B" w:rsidRDefault="00303991" w:rsidP="00A2178B">
            <w:pPr>
              <w:jc w:val="right"/>
            </w:pPr>
            <w:r w:rsidRPr="00A2178B">
              <w:t>$</w:t>
            </w:r>
            <w:r w:rsidR="00A2178B" w:rsidRPr="00A2178B">
              <w:t>37.60</w:t>
            </w:r>
          </w:p>
        </w:tc>
      </w:tr>
    </w:tbl>
    <w:p w:rsidR="00303991" w:rsidRPr="0032411B" w:rsidRDefault="00303991" w:rsidP="00DD5637">
      <w:pPr>
        <w:tabs>
          <w:tab w:val="left" w:pos="5445"/>
        </w:tabs>
        <w:spacing w:after="240"/>
        <w:jc w:val="both"/>
        <w:rPr>
          <w:bCs/>
          <w:iCs/>
          <w:szCs w:val="28"/>
        </w:rPr>
      </w:pPr>
      <w:r w:rsidRPr="0032411B">
        <w:t>Source: Utility’s cost justification documentation</w:t>
      </w:r>
      <w:r w:rsidR="00DD5637">
        <w:tab/>
      </w:r>
    </w:p>
    <w:p w:rsidR="00303991" w:rsidRPr="0032411B" w:rsidRDefault="00303991" w:rsidP="00303991">
      <w:pPr>
        <w:jc w:val="both"/>
        <w:rPr>
          <w:bCs/>
          <w:iCs/>
          <w:szCs w:val="28"/>
        </w:rPr>
      </w:pPr>
      <w:r w:rsidRPr="0032411B">
        <w:rPr>
          <w:rFonts w:ascii="Arial" w:hAnsi="Arial" w:cs="Arial"/>
          <w:b/>
          <w:bCs/>
          <w:iCs/>
          <w:szCs w:val="28"/>
        </w:rPr>
        <w:t>Violation Reconnection Charge</w:t>
      </w:r>
    </w:p>
    <w:p w:rsidR="00303991" w:rsidRPr="0032411B" w:rsidRDefault="0079751A" w:rsidP="00303991">
      <w:pPr>
        <w:spacing w:after="240"/>
        <w:jc w:val="both"/>
        <w:rPr>
          <w:bCs/>
          <w:iCs/>
          <w:szCs w:val="28"/>
        </w:rPr>
      </w:pPr>
      <w:r>
        <w:rPr>
          <w:bCs/>
          <w:iCs/>
          <w:szCs w:val="28"/>
        </w:rPr>
        <w:t>The u</w:t>
      </w:r>
      <w:r w:rsidR="00303991" w:rsidRPr="0032411B">
        <w:rPr>
          <w:bCs/>
          <w:iCs/>
          <w:szCs w:val="28"/>
        </w:rPr>
        <w:t>tility’s existing violation reconnection charge</w:t>
      </w:r>
      <w:r w:rsidR="00E008D3">
        <w:rPr>
          <w:bCs/>
          <w:iCs/>
          <w:szCs w:val="28"/>
        </w:rPr>
        <w:t>s are</w:t>
      </w:r>
      <w:r w:rsidR="00303991" w:rsidRPr="0032411B">
        <w:rPr>
          <w:bCs/>
          <w:iCs/>
          <w:szCs w:val="28"/>
        </w:rPr>
        <w:t xml:space="preserve"> </w:t>
      </w:r>
      <w:r w:rsidR="00927A34" w:rsidRPr="0032411B">
        <w:rPr>
          <w:bCs/>
          <w:iCs/>
          <w:szCs w:val="28"/>
        </w:rPr>
        <w:t>$</w:t>
      </w:r>
      <w:r w:rsidR="00927A34">
        <w:rPr>
          <w:bCs/>
          <w:iCs/>
          <w:szCs w:val="28"/>
        </w:rPr>
        <w:t>10 and $15 for normal and after hours, respectively</w:t>
      </w:r>
      <w:r w:rsidR="00927A34" w:rsidRPr="0032411B">
        <w:rPr>
          <w:bCs/>
          <w:iCs/>
          <w:szCs w:val="28"/>
        </w:rPr>
        <w:t xml:space="preserve">. </w:t>
      </w:r>
      <w:r w:rsidR="00303991" w:rsidRPr="0032411B">
        <w:rPr>
          <w:bCs/>
          <w:iCs/>
          <w:szCs w:val="28"/>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w:t>
      </w:r>
      <w:r w:rsidR="00927A34">
        <w:rPr>
          <w:bCs/>
          <w:iCs/>
          <w:szCs w:val="28"/>
        </w:rPr>
        <w:t xml:space="preserve">Neighborhood </w:t>
      </w:r>
      <w:r w:rsidR="00E008D3">
        <w:rPr>
          <w:bCs/>
          <w:iCs/>
          <w:szCs w:val="28"/>
        </w:rPr>
        <w:t>has</w:t>
      </w:r>
      <w:r w:rsidR="00927A34">
        <w:rPr>
          <w:bCs/>
          <w:iCs/>
          <w:szCs w:val="28"/>
        </w:rPr>
        <w:t xml:space="preserve"> contracted with U.S. Water for turn-offs when there is a violation</w:t>
      </w:r>
      <w:r w:rsidR="00A17FC5">
        <w:rPr>
          <w:bCs/>
          <w:iCs/>
          <w:szCs w:val="28"/>
        </w:rPr>
        <w:t>. U.S. Water</w:t>
      </w:r>
      <w:r w:rsidR="004076D2">
        <w:rPr>
          <w:bCs/>
          <w:iCs/>
          <w:szCs w:val="28"/>
        </w:rPr>
        <w:t>’s</w:t>
      </w:r>
      <w:r w:rsidR="00A17FC5">
        <w:rPr>
          <w:bCs/>
          <w:iCs/>
          <w:szCs w:val="28"/>
        </w:rPr>
        <w:t xml:space="preserve"> </w:t>
      </w:r>
      <w:r w:rsidR="004076D2">
        <w:rPr>
          <w:bCs/>
          <w:iCs/>
          <w:szCs w:val="28"/>
        </w:rPr>
        <w:t xml:space="preserve">first billed hour is </w:t>
      </w:r>
      <w:r w:rsidR="00A17FC5">
        <w:rPr>
          <w:bCs/>
          <w:iCs/>
          <w:szCs w:val="28"/>
        </w:rPr>
        <w:t>for one to five turn-offs</w:t>
      </w:r>
      <w:r w:rsidR="004076D2">
        <w:rPr>
          <w:bCs/>
          <w:iCs/>
          <w:szCs w:val="28"/>
        </w:rPr>
        <w:t xml:space="preserve"> </w:t>
      </w:r>
      <w:r w:rsidR="00A17FC5">
        <w:rPr>
          <w:bCs/>
          <w:iCs/>
          <w:szCs w:val="28"/>
        </w:rPr>
        <w:t xml:space="preserve">and </w:t>
      </w:r>
      <w:r w:rsidR="004076D2">
        <w:rPr>
          <w:bCs/>
          <w:iCs/>
          <w:szCs w:val="28"/>
        </w:rPr>
        <w:t>an additional charge for</w:t>
      </w:r>
      <w:r w:rsidR="00A17FC5">
        <w:rPr>
          <w:bCs/>
          <w:iCs/>
          <w:szCs w:val="28"/>
        </w:rPr>
        <w:t xml:space="preserve"> fuel</w:t>
      </w:r>
      <w:r w:rsidR="002158FE">
        <w:rPr>
          <w:bCs/>
          <w:iCs/>
          <w:szCs w:val="28"/>
        </w:rPr>
        <w:t xml:space="preserve">. </w:t>
      </w:r>
      <w:r w:rsidR="004076D2">
        <w:rPr>
          <w:bCs/>
          <w:iCs/>
          <w:szCs w:val="28"/>
        </w:rPr>
        <w:t xml:space="preserve">The </w:t>
      </w:r>
      <w:r w:rsidR="005A7696">
        <w:rPr>
          <w:bCs/>
          <w:iCs/>
          <w:szCs w:val="28"/>
        </w:rPr>
        <w:t xml:space="preserve">same </w:t>
      </w:r>
      <w:r w:rsidR="004076D2">
        <w:rPr>
          <w:bCs/>
          <w:iCs/>
          <w:szCs w:val="28"/>
        </w:rPr>
        <w:t xml:space="preserve">billing </w:t>
      </w:r>
      <w:r>
        <w:rPr>
          <w:bCs/>
          <w:iCs/>
          <w:szCs w:val="28"/>
        </w:rPr>
        <w:t xml:space="preserve">methodology </w:t>
      </w:r>
      <w:r w:rsidR="004076D2">
        <w:rPr>
          <w:bCs/>
          <w:iCs/>
          <w:szCs w:val="28"/>
        </w:rPr>
        <w:t>would apply for turn-ons</w:t>
      </w:r>
      <w:r w:rsidR="000315A4">
        <w:rPr>
          <w:bCs/>
          <w:iCs/>
          <w:szCs w:val="28"/>
        </w:rPr>
        <w:t>,</w:t>
      </w:r>
      <w:r w:rsidR="004076D2">
        <w:rPr>
          <w:bCs/>
          <w:iCs/>
          <w:szCs w:val="28"/>
        </w:rPr>
        <w:t xml:space="preserve"> as well. </w:t>
      </w:r>
      <w:r w:rsidR="005A7696">
        <w:rPr>
          <w:bCs/>
          <w:iCs/>
          <w:szCs w:val="28"/>
        </w:rPr>
        <w:t>The utility averages approximately 20 turn-offs per request</w:t>
      </w:r>
      <w:r w:rsidR="004331C5">
        <w:rPr>
          <w:bCs/>
          <w:iCs/>
          <w:szCs w:val="28"/>
        </w:rPr>
        <w:t xml:space="preserve"> m</w:t>
      </w:r>
      <w:r w:rsidR="005A7696">
        <w:rPr>
          <w:bCs/>
          <w:iCs/>
          <w:szCs w:val="28"/>
        </w:rPr>
        <w:t>ade for turn-offs</w:t>
      </w:r>
      <w:r w:rsidR="002158FE">
        <w:rPr>
          <w:bCs/>
          <w:iCs/>
          <w:szCs w:val="28"/>
        </w:rPr>
        <w:t xml:space="preserve">. </w:t>
      </w:r>
      <w:r w:rsidR="005A7696">
        <w:rPr>
          <w:bCs/>
          <w:iCs/>
          <w:szCs w:val="28"/>
        </w:rPr>
        <w:t xml:space="preserve">However, </w:t>
      </w:r>
      <w:r w:rsidR="004331C5">
        <w:rPr>
          <w:bCs/>
          <w:iCs/>
          <w:szCs w:val="28"/>
        </w:rPr>
        <w:t>the utility may not be able to avoid having only one turn-on at any given</w:t>
      </w:r>
      <w:r w:rsidR="00E008D3">
        <w:rPr>
          <w:bCs/>
          <w:iCs/>
          <w:szCs w:val="28"/>
        </w:rPr>
        <w:t xml:space="preserve"> time</w:t>
      </w:r>
      <w:r w:rsidR="002158FE">
        <w:rPr>
          <w:bCs/>
          <w:iCs/>
          <w:szCs w:val="28"/>
        </w:rPr>
        <w:t xml:space="preserve">. </w:t>
      </w:r>
      <w:r w:rsidR="00266E98">
        <w:rPr>
          <w:bCs/>
          <w:iCs/>
          <w:szCs w:val="28"/>
        </w:rPr>
        <w:t xml:space="preserve">In order to </w:t>
      </w:r>
      <w:r w:rsidR="002158FE">
        <w:rPr>
          <w:bCs/>
          <w:iCs/>
          <w:szCs w:val="28"/>
        </w:rPr>
        <w:t>minimize</w:t>
      </w:r>
      <w:r w:rsidR="00266E98">
        <w:rPr>
          <w:bCs/>
          <w:iCs/>
          <w:szCs w:val="28"/>
        </w:rPr>
        <w:t xml:space="preserve"> the cost of turn-ons, the utility has opted to perform this service when a violation has been remedied. </w:t>
      </w:r>
      <w:r w:rsidR="00303991" w:rsidRPr="0032411B">
        <w:rPr>
          <w:bCs/>
          <w:iCs/>
          <w:szCs w:val="28"/>
        </w:rPr>
        <w:t>Based on labor and transportation to and from the service territory, staff recommends water violation reconnection charges of $</w:t>
      </w:r>
      <w:r w:rsidR="00266E98">
        <w:rPr>
          <w:bCs/>
          <w:iCs/>
          <w:szCs w:val="28"/>
        </w:rPr>
        <w:t>30</w:t>
      </w:r>
      <w:r w:rsidR="00303991" w:rsidRPr="0032411B">
        <w:rPr>
          <w:bCs/>
          <w:iCs/>
          <w:szCs w:val="28"/>
        </w:rPr>
        <w:t xml:space="preserve"> and $</w:t>
      </w:r>
      <w:r w:rsidR="00266E98">
        <w:rPr>
          <w:bCs/>
          <w:iCs/>
          <w:szCs w:val="28"/>
        </w:rPr>
        <w:t>32</w:t>
      </w:r>
      <w:r w:rsidR="00303991" w:rsidRPr="0032411B">
        <w:rPr>
          <w:bCs/>
          <w:iCs/>
          <w:szCs w:val="28"/>
        </w:rPr>
        <w:t xml:space="preserve"> for normal and after hours, respectively.</w:t>
      </w:r>
      <w:r w:rsidR="00927A34">
        <w:rPr>
          <w:bCs/>
          <w:iCs/>
          <w:szCs w:val="28"/>
        </w:rPr>
        <w:t xml:space="preserve"> </w:t>
      </w:r>
      <w:r w:rsidR="00303991" w:rsidRPr="0032411B">
        <w:rPr>
          <w:bCs/>
          <w:iCs/>
          <w:szCs w:val="28"/>
        </w:rPr>
        <w:t>Staff’s calculations for the water violation reconnection charges are shown below.</w:t>
      </w:r>
    </w:p>
    <w:p w:rsidR="00303991" w:rsidRPr="0032411B" w:rsidRDefault="00303991" w:rsidP="00303991">
      <w:pPr>
        <w:jc w:val="center"/>
        <w:rPr>
          <w:rFonts w:ascii="Arial" w:hAnsi="Arial" w:cs="Arial"/>
          <w:b/>
          <w:bCs/>
          <w:iCs/>
        </w:rPr>
      </w:pPr>
      <w:r w:rsidRPr="0032411B">
        <w:rPr>
          <w:rFonts w:ascii="Arial" w:hAnsi="Arial" w:cs="Arial"/>
          <w:b/>
          <w:bCs/>
          <w:iCs/>
        </w:rPr>
        <w:t xml:space="preserve">Table </w:t>
      </w:r>
      <w:r w:rsidR="005E5623">
        <w:rPr>
          <w:rFonts w:ascii="Arial" w:hAnsi="Arial" w:cs="Arial"/>
          <w:b/>
          <w:bCs/>
          <w:iCs/>
        </w:rPr>
        <w:t>11</w:t>
      </w:r>
      <w:r w:rsidRPr="0032411B">
        <w:rPr>
          <w:rFonts w:ascii="Arial" w:hAnsi="Arial" w:cs="Arial"/>
          <w:b/>
          <w:bCs/>
          <w:iCs/>
        </w:rPr>
        <w:t>-3</w:t>
      </w:r>
    </w:p>
    <w:p w:rsidR="00303991" w:rsidRPr="0032411B" w:rsidRDefault="00303991" w:rsidP="00303991">
      <w:pPr>
        <w:jc w:val="center"/>
        <w:rPr>
          <w:bCs/>
          <w:iCs/>
          <w:szCs w:val="28"/>
        </w:rPr>
      </w:pPr>
      <w:r w:rsidRPr="0032411B">
        <w:rPr>
          <w:rFonts w:ascii="Arial" w:hAnsi="Arial" w:cs="Arial"/>
          <w:b/>
          <w:bCs/>
          <w:iCs/>
        </w:rPr>
        <w:t>Violation Reconnection Charge Calculation</w:t>
      </w:r>
      <w:r w:rsidR="00927A34">
        <w:rPr>
          <w:rFonts w:ascii="Arial" w:hAnsi="Arial" w:cs="Arial"/>
          <w:b/>
          <w:bCs/>
          <w:iCs/>
        </w:rPr>
        <w:t xml:space="preserve"> – Turn Off</w:t>
      </w:r>
    </w:p>
    <w:tbl>
      <w:tblPr>
        <w:tblW w:w="6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3189"/>
      </w:tblGrid>
      <w:tr w:rsidR="00927A34" w:rsidRPr="0032411B" w:rsidTr="00967FDB">
        <w:trPr>
          <w:trHeight w:val="279"/>
          <w:jc w:val="center"/>
        </w:trPr>
        <w:tc>
          <w:tcPr>
            <w:tcW w:w="3709" w:type="dxa"/>
            <w:shd w:val="clear" w:color="auto" w:fill="auto"/>
            <w:vAlign w:val="bottom"/>
          </w:tcPr>
          <w:p w:rsidR="00927A34" w:rsidRPr="0032411B" w:rsidRDefault="00927A34" w:rsidP="00927A34">
            <w:pPr>
              <w:pStyle w:val="ListParagraph"/>
              <w:ind w:left="420"/>
              <w:jc w:val="center"/>
            </w:pPr>
            <w:r w:rsidRPr="0032411B">
              <w:t>Activity</w:t>
            </w:r>
          </w:p>
        </w:tc>
        <w:tc>
          <w:tcPr>
            <w:tcW w:w="3189" w:type="dxa"/>
            <w:shd w:val="clear" w:color="auto" w:fill="auto"/>
            <w:vAlign w:val="bottom"/>
          </w:tcPr>
          <w:p w:rsidR="00927A34" w:rsidRPr="0032411B" w:rsidRDefault="00927A34" w:rsidP="005F1B24">
            <w:pPr>
              <w:jc w:val="center"/>
            </w:pPr>
            <w:r w:rsidRPr="0032411B">
              <w:t>Normal</w:t>
            </w:r>
            <w:r w:rsidR="00E008D3">
              <w:t xml:space="preserve"> and After</w:t>
            </w:r>
            <w:r w:rsidRPr="0032411B">
              <w:t xml:space="preserve"> Hours Cost</w:t>
            </w:r>
          </w:p>
        </w:tc>
      </w:tr>
      <w:tr w:rsidR="00927A34" w:rsidRPr="0032411B" w:rsidTr="00967FDB">
        <w:trPr>
          <w:trHeight w:val="480"/>
          <w:jc w:val="center"/>
        </w:trPr>
        <w:tc>
          <w:tcPr>
            <w:tcW w:w="3709" w:type="dxa"/>
            <w:shd w:val="clear" w:color="auto" w:fill="auto"/>
            <w:vAlign w:val="bottom"/>
          </w:tcPr>
          <w:p w:rsidR="00927A34" w:rsidRPr="00A2178B" w:rsidRDefault="00927A34" w:rsidP="005F1B24">
            <w:pPr>
              <w:jc w:val="both"/>
            </w:pPr>
            <w:r w:rsidRPr="00A2178B">
              <w:t xml:space="preserve">Labor </w:t>
            </w:r>
            <w:r w:rsidR="0079751A">
              <w:t xml:space="preserve">– </w:t>
            </w:r>
            <w:r w:rsidRPr="00A2178B">
              <w:t>(Administrative</w:t>
            </w:r>
            <w:r w:rsidR="0079751A">
              <w:t xml:space="preserve"> - utility</w:t>
            </w:r>
            <w:r w:rsidRPr="00A2178B">
              <w:t>)</w:t>
            </w:r>
          </w:p>
          <w:p w:rsidR="00927A34" w:rsidRPr="00A2178B" w:rsidRDefault="00927A34" w:rsidP="00A2178B">
            <w:pPr>
              <w:jc w:val="both"/>
            </w:pPr>
            <w:r w:rsidRPr="00A2178B">
              <w:t>($</w:t>
            </w:r>
            <w:r w:rsidR="00A2178B" w:rsidRPr="00A2178B">
              <w:t>8.65</w:t>
            </w:r>
            <w:r w:rsidRPr="00A2178B">
              <w:t>/hr x1/4hr)</w:t>
            </w:r>
          </w:p>
        </w:tc>
        <w:tc>
          <w:tcPr>
            <w:tcW w:w="3189" w:type="dxa"/>
            <w:shd w:val="clear" w:color="auto" w:fill="auto"/>
            <w:vAlign w:val="bottom"/>
          </w:tcPr>
          <w:p w:rsidR="00927A34" w:rsidRPr="00A2178B" w:rsidRDefault="00927A34" w:rsidP="005F1B24">
            <w:pPr>
              <w:jc w:val="right"/>
            </w:pPr>
          </w:p>
          <w:p w:rsidR="00927A34" w:rsidRPr="00A2178B" w:rsidRDefault="00927A34" w:rsidP="00A2178B">
            <w:pPr>
              <w:jc w:val="right"/>
            </w:pPr>
            <w:r w:rsidRPr="00A2178B">
              <w:t>$</w:t>
            </w:r>
            <w:r w:rsidR="00A2178B" w:rsidRPr="00A2178B">
              <w:t>2.16</w:t>
            </w:r>
          </w:p>
        </w:tc>
      </w:tr>
      <w:tr w:rsidR="00927A34" w:rsidRPr="0032411B" w:rsidTr="00967FDB">
        <w:trPr>
          <w:trHeight w:val="493"/>
          <w:jc w:val="center"/>
        </w:trPr>
        <w:tc>
          <w:tcPr>
            <w:tcW w:w="3709" w:type="dxa"/>
            <w:shd w:val="clear" w:color="auto" w:fill="auto"/>
            <w:vAlign w:val="bottom"/>
          </w:tcPr>
          <w:p w:rsidR="00927A34" w:rsidRPr="0032411B" w:rsidRDefault="00927A34" w:rsidP="00C77DA5">
            <w:pPr>
              <w:jc w:val="both"/>
            </w:pPr>
            <w:r w:rsidRPr="0032411B">
              <w:t>Labor</w:t>
            </w:r>
            <w:r w:rsidR="0079751A">
              <w:t xml:space="preserve"> –</w:t>
            </w:r>
            <w:r w:rsidRPr="0032411B">
              <w:t xml:space="preserve"> (</w:t>
            </w:r>
            <w:r>
              <w:t>outside contractor</w:t>
            </w:r>
            <w:r w:rsidRPr="0032411B">
              <w:t>)</w:t>
            </w:r>
          </w:p>
        </w:tc>
        <w:tc>
          <w:tcPr>
            <w:tcW w:w="3189" w:type="dxa"/>
            <w:shd w:val="clear" w:color="auto" w:fill="auto"/>
            <w:vAlign w:val="bottom"/>
          </w:tcPr>
          <w:p w:rsidR="00927A34" w:rsidRPr="0032411B" w:rsidRDefault="00927A34" w:rsidP="00C77DA5">
            <w:pPr>
              <w:jc w:val="right"/>
            </w:pPr>
            <w:r w:rsidRPr="0032411B">
              <w:t>$</w:t>
            </w:r>
            <w:r w:rsidR="00C77DA5">
              <w:t>11.58</w:t>
            </w:r>
          </w:p>
        </w:tc>
      </w:tr>
      <w:tr w:rsidR="00927A34" w:rsidRPr="0032411B" w:rsidTr="00967FDB">
        <w:trPr>
          <w:trHeight w:val="480"/>
          <w:jc w:val="center"/>
        </w:trPr>
        <w:tc>
          <w:tcPr>
            <w:tcW w:w="3709" w:type="dxa"/>
            <w:shd w:val="clear" w:color="auto" w:fill="auto"/>
            <w:vAlign w:val="bottom"/>
          </w:tcPr>
          <w:p w:rsidR="00927A34" w:rsidRPr="0032411B" w:rsidRDefault="00927A34" w:rsidP="00967FDB">
            <w:pPr>
              <w:jc w:val="both"/>
            </w:pPr>
            <w:r w:rsidRPr="0032411B">
              <w:t>Transportation</w:t>
            </w:r>
            <w:r w:rsidR="00967FDB">
              <w:t xml:space="preserve"> </w:t>
            </w:r>
            <w:r w:rsidR="00E008D3">
              <w:t>(outside contractor)</w:t>
            </w:r>
            <w:r w:rsidR="0079751A">
              <w:t xml:space="preserve"> </w:t>
            </w:r>
          </w:p>
        </w:tc>
        <w:tc>
          <w:tcPr>
            <w:tcW w:w="3189" w:type="dxa"/>
            <w:shd w:val="clear" w:color="auto" w:fill="auto"/>
            <w:vAlign w:val="bottom"/>
          </w:tcPr>
          <w:p w:rsidR="00927A34" w:rsidRPr="00C77DA5" w:rsidRDefault="00C77DA5" w:rsidP="00C77DA5">
            <w:pPr>
              <w:jc w:val="right"/>
              <w:rPr>
                <w:u w:val="single"/>
              </w:rPr>
            </w:pPr>
            <w:r w:rsidRPr="00C77DA5">
              <w:rPr>
                <w:u w:val="single"/>
              </w:rPr>
              <w:t>$.62</w:t>
            </w:r>
          </w:p>
        </w:tc>
      </w:tr>
      <w:tr w:rsidR="00927A34" w:rsidRPr="0032411B" w:rsidTr="00967FDB">
        <w:trPr>
          <w:trHeight w:val="303"/>
          <w:jc w:val="center"/>
        </w:trPr>
        <w:tc>
          <w:tcPr>
            <w:tcW w:w="3709" w:type="dxa"/>
            <w:shd w:val="clear" w:color="auto" w:fill="auto"/>
          </w:tcPr>
          <w:p w:rsidR="00927A34" w:rsidRPr="0032411B" w:rsidRDefault="00927A34" w:rsidP="005F1B24">
            <w:pPr>
              <w:jc w:val="both"/>
            </w:pPr>
            <w:r w:rsidRPr="0032411B">
              <w:t>Total</w:t>
            </w:r>
          </w:p>
        </w:tc>
        <w:tc>
          <w:tcPr>
            <w:tcW w:w="3189" w:type="dxa"/>
            <w:shd w:val="clear" w:color="auto" w:fill="auto"/>
          </w:tcPr>
          <w:p w:rsidR="00927A34" w:rsidRPr="0032411B" w:rsidRDefault="00927A34" w:rsidP="00A2178B">
            <w:pPr>
              <w:jc w:val="right"/>
            </w:pPr>
            <w:r w:rsidRPr="0032411B">
              <w:t>$</w:t>
            </w:r>
            <w:r w:rsidR="00A2178B">
              <w:t>14.36</w:t>
            </w:r>
          </w:p>
        </w:tc>
      </w:tr>
    </w:tbl>
    <w:p w:rsidR="00303991" w:rsidRPr="0032411B" w:rsidRDefault="0088239D" w:rsidP="00303991">
      <w:pPr>
        <w:jc w:val="both"/>
      </w:pPr>
      <w:r>
        <w:tab/>
      </w:r>
      <w:r w:rsidR="00967FDB">
        <w:t xml:space="preserve">        </w:t>
      </w:r>
      <w:r w:rsidR="00303991" w:rsidRPr="0032411B">
        <w:t>Source: Utility’s cost justification documentation</w:t>
      </w:r>
    </w:p>
    <w:p w:rsidR="00967FDB" w:rsidRDefault="00967FDB" w:rsidP="00927A34">
      <w:pPr>
        <w:jc w:val="center"/>
        <w:rPr>
          <w:rFonts w:ascii="Arial" w:hAnsi="Arial" w:cs="Arial"/>
          <w:b/>
          <w:bCs/>
          <w:iCs/>
        </w:rPr>
      </w:pPr>
    </w:p>
    <w:p w:rsidR="00927A34" w:rsidRPr="0032411B" w:rsidRDefault="00927A34" w:rsidP="00927A34">
      <w:pPr>
        <w:jc w:val="center"/>
        <w:rPr>
          <w:rFonts w:ascii="Arial" w:hAnsi="Arial" w:cs="Arial"/>
          <w:b/>
          <w:bCs/>
          <w:iCs/>
        </w:rPr>
      </w:pPr>
      <w:r w:rsidRPr="0032411B">
        <w:rPr>
          <w:rFonts w:ascii="Arial" w:hAnsi="Arial" w:cs="Arial"/>
          <w:b/>
          <w:bCs/>
          <w:iCs/>
        </w:rPr>
        <w:lastRenderedPageBreak/>
        <w:t xml:space="preserve">Table </w:t>
      </w:r>
      <w:r w:rsidR="005E5623">
        <w:rPr>
          <w:rFonts w:ascii="Arial" w:hAnsi="Arial" w:cs="Arial"/>
          <w:b/>
          <w:bCs/>
          <w:iCs/>
        </w:rPr>
        <w:t>11</w:t>
      </w:r>
      <w:r w:rsidRPr="0032411B">
        <w:rPr>
          <w:rFonts w:ascii="Arial" w:hAnsi="Arial" w:cs="Arial"/>
          <w:b/>
          <w:bCs/>
          <w:iCs/>
        </w:rPr>
        <w:t>-</w:t>
      </w:r>
      <w:r w:rsidR="005E5623">
        <w:rPr>
          <w:rFonts w:ascii="Arial" w:hAnsi="Arial" w:cs="Arial"/>
          <w:b/>
          <w:bCs/>
          <w:iCs/>
        </w:rPr>
        <w:t>4</w:t>
      </w:r>
    </w:p>
    <w:p w:rsidR="00927A34" w:rsidRPr="0032411B" w:rsidRDefault="00927A34" w:rsidP="00927A34">
      <w:pPr>
        <w:jc w:val="center"/>
        <w:rPr>
          <w:bCs/>
          <w:iCs/>
          <w:szCs w:val="28"/>
        </w:rPr>
      </w:pPr>
      <w:r w:rsidRPr="0032411B">
        <w:rPr>
          <w:rFonts w:ascii="Arial" w:hAnsi="Arial" w:cs="Arial"/>
          <w:b/>
          <w:bCs/>
          <w:iCs/>
        </w:rPr>
        <w:t>Violation Reconnection Charge Calculation</w:t>
      </w:r>
      <w:r w:rsidR="00C77DA5">
        <w:rPr>
          <w:rFonts w:ascii="Arial" w:hAnsi="Arial" w:cs="Arial"/>
          <w:b/>
          <w:bCs/>
          <w:iCs/>
        </w:rPr>
        <w:t xml:space="preserve"> – Turn On</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541"/>
        <w:gridCol w:w="1326"/>
      </w:tblGrid>
      <w:tr w:rsidR="00927A34" w:rsidRPr="0032411B" w:rsidTr="00AC2366">
        <w:trPr>
          <w:trHeight w:val="279"/>
          <w:jc w:val="center"/>
        </w:trPr>
        <w:tc>
          <w:tcPr>
            <w:tcW w:w="3562" w:type="dxa"/>
            <w:shd w:val="clear" w:color="auto" w:fill="auto"/>
            <w:vAlign w:val="bottom"/>
          </w:tcPr>
          <w:p w:rsidR="00927A34" w:rsidRPr="0032411B" w:rsidRDefault="00927A34" w:rsidP="00AC2366">
            <w:pPr>
              <w:jc w:val="center"/>
            </w:pPr>
            <w:r w:rsidRPr="0032411B">
              <w:t>Activity</w:t>
            </w:r>
          </w:p>
        </w:tc>
        <w:tc>
          <w:tcPr>
            <w:tcW w:w="1336" w:type="dxa"/>
            <w:shd w:val="clear" w:color="auto" w:fill="auto"/>
            <w:vAlign w:val="bottom"/>
          </w:tcPr>
          <w:p w:rsidR="00927A34" w:rsidRPr="0032411B" w:rsidRDefault="00927A34" w:rsidP="00AC2366">
            <w:pPr>
              <w:jc w:val="center"/>
            </w:pPr>
            <w:r w:rsidRPr="0032411B">
              <w:t>Normal Hours Cost</w:t>
            </w:r>
          </w:p>
        </w:tc>
        <w:tc>
          <w:tcPr>
            <w:tcW w:w="267" w:type="dxa"/>
          </w:tcPr>
          <w:p w:rsidR="00927A34" w:rsidRPr="0032411B" w:rsidRDefault="00927A34" w:rsidP="00AC2366">
            <w:pPr>
              <w:jc w:val="center"/>
            </w:pPr>
          </w:p>
        </w:tc>
        <w:tc>
          <w:tcPr>
            <w:tcW w:w="3541" w:type="dxa"/>
            <w:vAlign w:val="bottom"/>
          </w:tcPr>
          <w:p w:rsidR="00927A34" w:rsidRPr="0032411B" w:rsidRDefault="00927A34" w:rsidP="00AC2366">
            <w:pPr>
              <w:jc w:val="center"/>
            </w:pPr>
            <w:r w:rsidRPr="0032411B">
              <w:t>Activity</w:t>
            </w:r>
          </w:p>
        </w:tc>
        <w:tc>
          <w:tcPr>
            <w:tcW w:w="1326" w:type="dxa"/>
            <w:vAlign w:val="bottom"/>
          </w:tcPr>
          <w:p w:rsidR="00927A34" w:rsidRPr="0032411B" w:rsidRDefault="00927A34" w:rsidP="00AC2366">
            <w:pPr>
              <w:jc w:val="center"/>
            </w:pPr>
            <w:r w:rsidRPr="0032411B">
              <w:t>After Hours Cost</w:t>
            </w:r>
          </w:p>
        </w:tc>
      </w:tr>
      <w:tr w:rsidR="00927A34" w:rsidRPr="0032411B" w:rsidTr="00AC2366">
        <w:trPr>
          <w:trHeight w:val="493"/>
          <w:jc w:val="center"/>
        </w:trPr>
        <w:tc>
          <w:tcPr>
            <w:tcW w:w="3562" w:type="dxa"/>
            <w:shd w:val="clear" w:color="auto" w:fill="auto"/>
          </w:tcPr>
          <w:p w:rsidR="00927A34" w:rsidRPr="0032411B" w:rsidRDefault="00927A34" w:rsidP="00AC2366">
            <w:pPr>
              <w:jc w:val="both"/>
            </w:pPr>
            <w:r w:rsidRPr="0032411B">
              <w:t>Labor (Field)</w:t>
            </w:r>
          </w:p>
          <w:p w:rsidR="00927A34" w:rsidRPr="0032411B" w:rsidRDefault="00927A34" w:rsidP="00A2178B">
            <w:pPr>
              <w:jc w:val="both"/>
            </w:pPr>
            <w:r w:rsidRPr="0032411B">
              <w:t>($</w:t>
            </w:r>
            <w:r w:rsidR="00A2178B">
              <w:t>12.69</w:t>
            </w:r>
            <w:r w:rsidRPr="0032411B">
              <w:t>/hr x 1/4 hr)</w:t>
            </w:r>
          </w:p>
        </w:tc>
        <w:tc>
          <w:tcPr>
            <w:tcW w:w="1336" w:type="dxa"/>
            <w:shd w:val="clear" w:color="auto" w:fill="auto"/>
          </w:tcPr>
          <w:p w:rsidR="00927A34" w:rsidRPr="0032411B" w:rsidRDefault="00927A34" w:rsidP="00AC2366">
            <w:pPr>
              <w:jc w:val="center"/>
            </w:pPr>
          </w:p>
          <w:p w:rsidR="00927A34" w:rsidRPr="0032411B" w:rsidRDefault="00927A34" w:rsidP="00A2178B">
            <w:pPr>
              <w:jc w:val="right"/>
            </w:pPr>
            <w:r w:rsidRPr="0032411B">
              <w:t>$</w:t>
            </w:r>
            <w:r w:rsidR="00A2178B">
              <w:t>3.17</w:t>
            </w:r>
          </w:p>
        </w:tc>
        <w:tc>
          <w:tcPr>
            <w:tcW w:w="267" w:type="dxa"/>
          </w:tcPr>
          <w:p w:rsidR="00927A34" w:rsidRPr="0032411B" w:rsidRDefault="00927A34" w:rsidP="00AC2366">
            <w:pPr>
              <w:jc w:val="right"/>
            </w:pPr>
          </w:p>
        </w:tc>
        <w:tc>
          <w:tcPr>
            <w:tcW w:w="3541" w:type="dxa"/>
          </w:tcPr>
          <w:p w:rsidR="00927A34" w:rsidRPr="0032411B" w:rsidRDefault="00927A34" w:rsidP="00AC2366">
            <w:pPr>
              <w:jc w:val="both"/>
            </w:pPr>
            <w:r w:rsidRPr="0032411B">
              <w:t>Labor (Field)</w:t>
            </w:r>
          </w:p>
          <w:p w:rsidR="00927A34" w:rsidRPr="0032411B" w:rsidRDefault="00927A34" w:rsidP="00A2178B">
            <w:pPr>
              <w:jc w:val="both"/>
            </w:pPr>
            <w:r w:rsidRPr="0032411B">
              <w:t xml:space="preserve"> ($</w:t>
            </w:r>
            <w:r w:rsidR="00A2178B">
              <w:t>19.03</w:t>
            </w:r>
            <w:r w:rsidRPr="0032411B">
              <w:t xml:space="preserve">/hr x </w:t>
            </w:r>
            <w:r w:rsidR="00A2178B">
              <w:t xml:space="preserve">1/4 </w:t>
            </w:r>
            <w:r w:rsidRPr="0032411B">
              <w:t>hr)</w:t>
            </w:r>
          </w:p>
        </w:tc>
        <w:tc>
          <w:tcPr>
            <w:tcW w:w="1326" w:type="dxa"/>
          </w:tcPr>
          <w:p w:rsidR="00927A34" w:rsidRPr="0032411B" w:rsidRDefault="00927A34" w:rsidP="00AC2366">
            <w:pPr>
              <w:jc w:val="right"/>
            </w:pPr>
          </w:p>
          <w:p w:rsidR="00927A34" w:rsidRPr="0032411B" w:rsidRDefault="00927A34" w:rsidP="00A2178B">
            <w:pPr>
              <w:jc w:val="right"/>
            </w:pPr>
            <w:r w:rsidRPr="0032411B">
              <w:t>$</w:t>
            </w:r>
            <w:r w:rsidR="00A2178B">
              <w:t>4.76</w:t>
            </w:r>
          </w:p>
        </w:tc>
      </w:tr>
      <w:tr w:rsidR="00927A34" w:rsidRPr="0032411B" w:rsidTr="00AC2366">
        <w:trPr>
          <w:trHeight w:val="480"/>
          <w:jc w:val="center"/>
        </w:trPr>
        <w:tc>
          <w:tcPr>
            <w:tcW w:w="3562" w:type="dxa"/>
            <w:shd w:val="clear" w:color="auto" w:fill="auto"/>
          </w:tcPr>
          <w:p w:rsidR="00927A34" w:rsidRPr="0032411B" w:rsidRDefault="00927A34" w:rsidP="00AC2366">
            <w:pPr>
              <w:jc w:val="both"/>
            </w:pPr>
            <w:r w:rsidRPr="0032411B">
              <w:t>Transportation</w:t>
            </w:r>
          </w:p>
          <w:p w:rsidR="00927A34" w:rsidRPr="0032411B" w:rsidRDefault="00927A34" w:rsidP="00C77DA5">
            <w:pPr>
              <w:jc w:val="both"/>
            </w:pPr>
            <w:r w:rsidRPr="0032411B">
              <w:t xml:space="preserve">($.54/mile x </w:t>
            </w:r>
            <w:r w:rsidR="00C77DA5">
              <w:t>24</w:t>
            </w:r>
            <w:r w:rsidRPr="0032411B">
              <w:t xml:space="preserve"> miles-to/from)</w:t>
            </w:r>
          </w:p>
        </w:tc>
        <w:tc>
          <w:tcPr>
            <w:tcW w:w="1336" w:type="dxa"/>
            <w:shd w:val="clear" w:color="auto" w:fill="auto"/>
          </w:tcPr>
          <w:p w:rsidR="00927A34" w:rsidRPr="0032411B" w:rsidRDefault="00927A34" w:rsidP="00AC2366">
            <w:pPr>
              <w:jc w:val="right"/>
            </w:pPr>
          </w:p>
          <w:p w:rsidR="00927A34" w:rsidRPr="0032411B" w:rsidRDefault="00927A34" w:rsidP="00C77DA5">
            <w:pPr>
              <w:jc w:val="right"/>
              <w:rPr>
                <w:u w:val="single"/>
              </w:rPr>
            </w:pPr>
            <w:r w:rsidRPr="0032411B">
              <w:rPr>
                <w:u w:val="single"/>
              </w:rPr>
              <w:t>$</w:t>
            </w:r>
            <w:r w:rsidR="00A2178B">
              <w:rPr>
                <w:u w:val="single"/>
              </w:rPr>
              <w:t>12.96</w:t>
            </w:r>
          </w:p>
        </w:tc>
        <w:tc>
          <w:tcPr>
            <w:tcW w:w="267" w:type="dxa"/>
          </w:tcPr>
          <w:p w:rsidR="00927A34" w:rsidRPr="0032411B" w:rsidRDefault="00927A34" w:rsidP="00AC2366">
            <w:pPr>
              <w:jc w:val="right"/>
            </w:pPr>
          </w:p>
        </w:tc>
        <w:tc>
          <w:tcPr>
            <w:tcW w:w="3541" w:type="dxa"/>
          </w:tcPr>
          <w:p w:rsidR="00927A34" w:rsidRPr="0032411B" w:rsidRDefault="00927A34" w:rsidP="00AC2366">
            <w:pPr>
              <w:jc w:val="both"/>
            </w:pPr>
            <w:r w:rsidRPr="0032411B">
              <w:t>Transportation</w:t>
            </w:r>
          </w:p>
          <w:p w:rsidR="00927A34" w:rsidRPr="0032411B" w:rsidRDefault="00C77DA5" w:rsidP="00C77DA5">
            <w:pPr>
              <w:jc w:val="both"/>
            </w:pPr>
            <w:r>
              <w:t>($.54/mile x 24</w:t>
            </w:r>
            <w:r w:rsidR="00927A34" w:rsidRPr="0032411B">
              <w:t xml:space="preserve"> miles-to/from)</w:t>
            </w:r>
          </w:p>
        </w:tc>
        <w:tc>
          <w:tcPr>
            <w:tcW w:w="1326" w:type="dxa"/>
          </w:tcPr>
          <w:p w:rsidR="00927A34" w:rsidRPr="0032411B" w:rsidRDefault="00927A34" w:rsidP="00AC2366">
            <w:pPr>
              <w:jc w:val="right"/>
            </w:pPr>
          </w:p>
          <w:p w:rsidR="00927A34" w:rsidRPr="0032411B" w:rsidRDefault="00927A34" w:rsidP="00C77DA5">
            <w:pPr>
              <w:jc w:val="right"/>
              <w:rPr>
                <w:u w:val="single"/>
              </w:rPr>
            </w:pPr>
            <w:r w:rsidRPr="0032411B">
              <w:rPr>
                <w:u w:val="single"/>
              </w:rPr>
              <w:t>$</w:t>
            </w:r>
            <w:r w:rsidR="00C77DA5">
              <w:rPr>
                <w:u w:val="single"/>
              </w:rPr>
              <w:t>12.96</w:t>
            </w:r>
          </w:p>
        </w:tc>
      </w:tr>
      <w:tr w:rsidR="00927A34" w:rsidRPr="0032411B" w:rsidTr="00AC2366">
        <w:trPr>
          <w:trHeight w:val="303"/>
          <w:jc w:val="center"/>
        </w:trPr>
        <w:tc>
          <w:tcPr>
            <w:tcW w:w="3562" w:type="dxa"/>
            <w:shd w:val="clear" w:color="auto" w:fill="auto"/>
          </w:tcPr>
          <w:p w:rsidR="00927A34" w:rsidRPr="0032411B" w:rsidRDefault="00927A34" w:rsidP="00AC2366">
            <w:pPr>
              <w:jc w:val="both"/>
            </w:pPr>
            <w:r w:rsidRPr="0032411B">
              <w:t>Total</w:t>
            </w:r>
          </w:p>
        </w:tc>
        <w:tc>
          <w:tcPr>
            <w:tcW w:w="1336" w:type="dxa"/>
            <w:shd w:val="clear" w:color="auto" w:fill="auto"/>
          </w:tcPr>
          <w:p w:rsidR="00927A34" w:rsidRPr="0032411B" w:rsidRDefault="00A2178B" w:rsidP="00AC2366">
            <w:pPr>
              <w:jc w:val="right"/>
            </w:pPr>
            <w:r>
              <w:t>$16.13</w:t>
            </w:r>
          </w:p>
        </w:tc>
        <w:tc>
          <w:tcPr>
            <w:tcW w:w="267" w:type="dxa"/>
          </w:tcPr>
          <w:p w:rsidR="00927A34" w:rsidRPr="0032411B" w:rsidRDefault="00927A34" w:rsidP="00AC2366">
            <w:pPr>
              <w:jc w:val="right"/>
              <w:rPr>
                <w:u w:val="double"/>
              </w:rPr>
            </w:pPr>
          </w:p>
        </w:tc>
        <w:tc>
          <w:tcPr>
            <w:tcW w:w="3541" w:type="dxa"/>
          </w:tcPr>
          <w:p w:rsidR="00927A34" w:rsidRPr="0032411B" w:rsidRDefault="00927A34" w:rsidP="00AC2366">
            <w:pPr>
              <w:jc w:val="both"/>
            </w:pPr>
            <w:r w:rsidRPr="0032411B">
              <w:t>Total</w:t>
            </w:r>
          </w:p>
        </w:tc>
        <w:tc>
          <w:tcPr>
            <w:tcW w:w="1326" w:type="dxa"/>
          </w:tcPr>
          <w:p w:rsidR="00927A34" w:rsidRPr="0032411B" w:rsidRDefault="00927A34" w:rsidP="00A2178B">
            <w:pPr>
              <w:jc w:val="right"/>
            </w:pPr>
            <w:r w:rsidRPr="0032411B">
              <w:t>$</w:t>
            </w:r>
            <w:r w:rsidR="00A2178B">
              <w:t>17.72</w:t>
            </w:r>
          </w:p>
        </w:tc>
      </w:tr>
    </w:tbl>
    <w:p w:rsidR="00927A34" w:rsidRPr="0032411B" w:rsidRDefault="0088239D" w:rsidP="00303991">
      <w:pPr>
        <w:jc w:val="both"/>
      </w:pPr>
      <w:r w:rsidRPr="0032411B">
        <w:t>Source: Utility’s cost justification documentation</w:t>
      </w:r>
    </w:p>
    <w:p w:rsidR="0088239D" w:rsidRDefault="0088239D" w:rsidP="00303991">
      <w:pPr>
        <w:jc w:val="both"/>
        <w:rPr>
          <w:rFonts w:ascii="Arial" w:hAnsi="Arial" w:cs="Arial"/>
          <w:b/>
          <w:bCs/>
          <w:iCs/>
          <w:szCs w:val="28"/>
        </w:rPr>
      </w:pPr>
    </w:p>
    <w:p w:rsidR="0088239D" w:rsidRDefault="0088239D" w:rsidP="00303991">
      <w:pPr>
        <w:jc w:val="both"/>
        <w:rPr>
          <w:rFonts w:ascii="Arial" w:hAnsi="Arial" w:cs="Arial"/>
          <w:b/>
          <w:bCs/>
          <w:iCs/>
          <w:szCs w:val="28"/>
        </w:rPr>
      </w:pPr>
    </w:p>
    <w:p w:rsidR="00303991" w:rsidRPr="0032411B" w:rsidRDefault="00303991" w:rsidP="00303991">
      <w:pPr>
        <w:jc w:val="both"/>
        <w:rPr>
          <w:bCs/>
          <w:iCs/>
          <w:szCs w:val="28"/>
        </w:rPr>
      </w:pPr>
      <w:r w:rsidRPr="0032411B">
        <w:rPr>
          <w:rFonts w:ascii="Arial" w:hAnsi="Arial" w:cs="Arial"/>
          <w:b/>
          <w:bCs/>
          <w:iCs/>
          <w:szCs w:val="28"/>
        </w:rPr>
        <w:t>Premises Visit</w:t>
      </w:r>
      <w:r w:rsidR="000315A4">
        <w:rPr>
          <w:rFonts w:ascii="Arial" w:hAnsi="Arial" w:cs="Arial"/>
          <w:b/>
          <w:bCs/>
          <w:iCs/>
          <w:szCs w:val="28"/>
        </w:rPr>
        <w:t xml:space="preserve"> Charge</w:t>
      </w:r>
    </w:p>
    <w:p w:rsidR="00303991" w:rsidRPr="0032411B" w:rsidRDefault="0079751A" w:rsidP="00C77DA5">
      <w:pPr>
        <w:spacing w:after="240"/>
        <w:jc w:val="both"/>
        <w:rPr>
          <w:bCs/>
          <w:iCs/>
          <w:szCs w:val="28"/>
        </w:rPr>
      </w:pPr>
      <w:r>
        <w:rPr>
          <w:bCs/>
          <w:iCs/>
          <w:szCs w:val="28"/>
        </w:rPr>
        <w:t>The u</w:t>
      </w:r>
      <w:r w:rsidR="00303991" w:rsidRPr="0032411B">
        <w:rPr>
          <w:bCs/>
          <w:iCs/>
          <w:szCs w:val="28"/>
        </w:rPr>
        <w:t>tility’s existing premises</w:t>
      </w:r>
      <w:r w:rsidR="000315A4">
        <w:rPr>
          <w:bCs/>
          <w:iCs/>
          <w:szCs w:val="28"/>
        </w:rPr>
        <w:t xml:space="preserve"> </w:t>
      </w:r>
      <w:r w:rsidR="00303991" w:rsidRPr="0032411B">
        <w:rPr>
          <w:bCs/>
          <w:iCs/>
          <w:szCs w:val="28"/>
        </w:rPr>
        <w:t>visit</w:t>
      </w:r>
      <w:r w:rsidR="000315A4">
        <w:rPr>
          <w:bCs/>
          <w:iCs/>
          <w:szCs w:val="28"/>
        </w:rPr>
        <w:t xml:space="preserve"> charge</w:t>
      </w:r>
      <w:r w:rsidR="00303991" w:rsidRPr="0032411B">
        <w:rPr>
          <w:bCs/>
          <w:iCs/>
          <w:szCs w:val="28"/>
        </w:rPr>
        <w:t xml:space="preserve"> is $</w:t>
      </w:r>
      <w:r w:rsidR="00266E98">
        <w:rPr>
          <w:bCs/>
          <w:iCs/>
          <w:szCs w:val="28"/>
        </w:rPr>
        <w:t>8</w:t>
      </w:r>
      <w:r w:rsidR="000315A4">
        <w:rPr>
          <w:bCs/>
          <w:iCs/>
          <w:szCs w:val="28"/>
        </w:rPr>
        <w:t xml:space="preserve"> during regular business hours</w:t>
      </w:r>
      <w:r w:rsidR="00303991" w:rsidRPr="0032411B">
        <w:rPr>
          <w:bCs/>
          <w:iCs/>
          <w:szCs w:val="28"/>
        </w:rPr>
        <w:t>. The premises visit charge is levied when a service representative visits a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staff recommends premises visit charges of $</w:t>
      </w:r>
      <w:r w:rsidR="00266E98">
        <w:rPr>
          <w:bCs/>
          <w:iCs/>
          <w:szCs w:val="28"/>
        </w:rPr>
        <w:t>19</w:t>
      </w:r>
      <w:r w:rsidR="00303991" w:rsidRPr="0032411B">
        <w:rPr>
          <w:bCs/>
          <w:iCs/>
          <w:szCs w:val="28"/>
        </w:rPr>
        <w:t xml:space="preserve"> and $</w:t>
      </w:r>
      <w:r w:rsidR="00266E98">
        <w:rPr>
          <w:bCs/>
          <w:iCs/>
          <w:szCs w:val="28"/>
        </w:rPr>
        <w:t>21</w:t>
      </w:r>
      <w:r w:rsidR="00303991" w:rsidRPr="0032411B">
        <w:rPr>
          <w:bCs/>
          <w:iCs/>
          <w:szCs w:val="28"/>
        </w:rPr>
        <w:t xml:space="preserve"> for normal and after hours</w:t>
      </w:r>
      <w:r w:rsidR="002158FE">
        <w:rPr>
          <w:bCs/>
          <w:iCs/>
          <w:szCs w:val="28"/>
        </w:rPr>
        <w:t xml:space="preserve">. </w:t>
      </w:r>
      <w:r w:rsidR="00303991" w:rsidRPr="0032411B">
        <w:rPr>
          <w:bCs/>
          <w:iCs/>
          <w:szCs w:val="28"/>
        </w:rPr>
        <w:t>Staff’s calculations are shown below.</w:t>
      </w:r>
    </w:p>
    <w:p w:rsidR="00303991" w:rsidRPr="0032411B" w:rsidRDefault="00303991" w:rsidP="00303991">
      <w:pPr>
        <w:jc w:val="center"/>
      </w:pPr>
      <w:r w:rsidRPr="0032411B">
        <w:rPr>
          <w:rFonts w:ascii="Arial" w:hAnsi="Arial" w:cs="Arial"/>
          <w:b/>
          <w:bCs/>
          <w:iCs/>
        </w:rPr>
        <w:t xml:space="preserve">Table </w:t>
      </w:r>
      <w:r w:rsidR="005E5623">
        <w:rPr>
          <w:rFonts w:ascii="Arial" w:hAnsi="Arial" w:cs="Arial"/>
          <w:b/>
          <w:bCs/>
          <w:iCs/>
        </w:rPr>
        <w:t>11</w:t>
      </w:r>
      <w:r w:rsidRPr="0032411B">
        <w:rPr>
          <w:rFonts w:ascii="Arial" w:hAnsi="Arial" w:cs="Arial"/>
          <w:b/>
          <w:bCs/>
          <w:iCs/>
        </w:rPr>
        <w:t>-</w:t>
      </w:r>
      <w:r w:rsidR="005E5623">
        <w:rPr>
          <w:rFonts w:ascii="Arial" w:hAnsi="Arial" w:cs="Arial"/>
          <w:b/>
          <w:bCs/>
          <w:iCs/>
        </w:rPr>
        <w:t>5</w:t>
      </w:r>
    </w:p>
    <w:p w:rsidR="00303991" w:rsidRPr="0032411B" w:rsidRDefault="00303991" w:rsidP="00303991">
      <w:pPr>
        <w:jc w:val="center"/>
      </w:pPr>
      <w:r w:rsidRPr="0032411B">
        <w:rPr>
          <w:rFonts w:ascii="Arial" w:hAnsi="Arial" w:cs="Arial"/>
          <w:b/>
          <w:bCs/>
          <w:iCs/>
        </w:rPr>
        <w:t xml:space="preserve">Premises </w:t>
      </w:r>
      <w:r w:rsidR="002A099E" w:rsidRPr="0032411B">
        <w:rPr>
          <w:rFonts w:ascii="Arial" w:hAnsi="Arial" w:cs="Arial"/>
          <w:b/>
          <w:bCs/>
          <w:iCs/>
        </w:rPr>
        <w:t>Visit Charge</w:t>
      </w:r>
      <w:r w:rsidR="000315A4">
        <w:rPr>
          <w:rFonts w:ascii="Arial" w:hAnsi="Arial" w:cs="Arial"/>
          <w:b/>
          <w:bCs/>
          <w:iCs/>
        </w:rPr>
        <w:t xml:space="preserve"> </w:t>
      </w:r>
      <w:r w:rsidRPr="0032411B">
        <w:rPr>
          <w:rFonts w:ascii="Arial" w:hAnsi="Arial" w:cs="Arial"/>
          <w:b/>
          <w:bCs/>
          <w:iCs/>
        </w:rPr>
        <w:t>Calculation</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248"/>
        <w:gridCol w:w="3202"/>
        <w:gridCol w:w="1327"/>
      </w:tblGrid>
      <w:tr w:rsidR="00303991" w:rsidRPr="0032411B" w:rsidTr="005F1B24">
        <w:trPr>
          <w:trHeight w:val="264"/>
          <w:jc w:val="center"/>
        </w:trPr>
        <w:tc>
          <w:tcPr>
            <w:tcW w:w="3199" w:type="dxa"/>
            <w:shd w:val="clear" w:color="auto" w:fill="auto"/>
            <w:vAlign w:val="bottom"/>
          </w:tcPr>
          <w:p w:rsidR="00303991" w:rsidRPr="0032411B" w:rsidRDefault="00303991" w:rsidP="005F1B24">
            <w:pPr>
              <w:jc w:val="center"/>
            </w:pPr>
            <w:r w:rsidRPr="0032411B">
              <w:t>Activity</w:t>
            </w:r>
          </w:p>
        </w:tc>
        <w:tc>
          <w:tcPr>
            <w:tcW w:w="1504" w:type="dxa"/>
            <w:shd w:val="clear" w:color="auto" w:fill="auto"/>
            <w:vAlign w:val="bottom"/>
          </w:tcPr>
          <w:p w:rsidR="00303991" w:rsidRPr="0032411B" w:rsidRDefault="00303991" w:rsidP="005F1B24">
            <w:pPr>
              <w:jc w:val="center"/>
            </w:pPr>
            <w:r w:rsidRPr="0032411B">
              <w:t>Normal Hours Cost</w:t>
            </w:r>
          </w:p>
        </w:tc>
        <w:tc>
          <w:tcPr>
            <w:tcW w:w="248" w:type="dxa"/>
          </w:tcPr>
          <w:p w:rsidR="00303991" w:rsidRPr="0032411B" w:rsidRDefault="00303991" w:rsidP="005F1B24">
            <w:pPr>
              <w:jc w:val="center"/>
            </w:pPr>
          </w:p>
        </w:tc>
        <w:tc>
          <w:tcPr>
            <w:tcW w:w="3202" w:type="dxa"/>
            <w:vAlign w:val="bottom"/>
          </w:tcPr>
          <w:p w:rsidR="00303991" w:rsidRPr="0032411B" w:rsidRDefault="00303991" w:rsidP="005F1B24">
            <w:pPr>
              <w:jc w:val="center"/>
            </w:pPr>
            <w:r w:rsidRPr="0032411B">
              <w:t>Activity</w:t>
            </w:r>
          </w:p>
        </w:tc>
        <w:tc>
          <w:tcPr>
            <w:tcW w:w="1327" w:type="dxa"/>
            <w:vAlign w:val="bottom"/>
          </w:tcPr>
          <w:p w:rsidR="00303991" w:rsidRPr="0032411B" w:rsidRDefault="00303991" w:rsidP="005F1B24">
            <w:pPr>
              <w:jc w:val="center"/>
            </w:pPr>
            <w:r w:rsidRPr="0032411B">
              <w:t>After Hours Cost</w:t>
            </w:r>
          </w:p>
        </w:tc>
      </w:tr>
      <w:tr w:rsidR="00303991" w:rsidRPr="0032411B" w:rsidTr="005F1B24">
        <w:trPr>
          <w:trHeight w:val="453"/>
          <w:jc w:val="center"/>
        </w:trPr>
        <w:tc>
          <w:tcPr>
            <w:tcW w:w="3199" w:type="dxa"/>
            <w:shd w:val="clear" w:color="auto" w:fill="auto"/>
          </w:tcPr>
          <w:p w:rsidR="00303991" w:rsidRPr="0032411B" w:rsidRDefault="00303991" w:rsidP="005F1B24">
            <w:pPr>
              <w:jc w:val="both"/>
            </w:pPr>
            <w:r w:rsidRPr="0032411B">
              <w:t>Labor (Administrative)</w:t>
            </w:r>
          </w:p>
          <w:p w:rsidR="00303991" w:rsidRPr="0032411B" w:rsidRDefault="00303991" w:rsidP="00A2178B">
            <w:pPr>
              <w:jc w:val="both"/>
            </w:pPr>
            <w:r w:rsidRPr="0032411B">
              <w:t>($</w:t>
            </w:r>
            <w:r w:rsidR="00A2178B">
              <w:t>8.65</w:t>
            </w:r>
            <w:r w:rsidRPr="0032411B">
              <w:t>/hr x1/4hr)</w:t>
            </w:r>
          </w:p>
        </w:tc>
        <w:tc>
          <w:tcPr>
            <w:tcW w:w="1504" w:type="dxa"/>
            <w:shd w:val="clear" w:color="auto" w:fill="auto"/>
          </w:tcPr>
          <w:p w:rsidR="00303991" w:rsidRPr="0032411B" w:rsidRDefault="00303991" w:rsidP="005F1B24">
            <w:pPr>
              <w:jc w:val="right"/>
            </w:pPr>
          </w:p>
          <w:p w:rsidR="00303991" w:rsidRPr="0032411B" w:rsidRDefault="00303991" w:rsidP="00A2178B">
            <w:pPr>
              <w:jc w:val="right"/>
            </w:pPr>
            <w:r w:rsidRPr="0032411B">
              <w:t>$</w:t>
            </w:r>
            <w:r w:rsidR="00A2178B">
              <w:t>2.16</w:t>
            </w:r>
          </w:p>
        </w:tc>
        <w:tc>
          <w:tcPr>
            <w:tcW w:w="248" w:type="dxa"/>
          </w:tcPr>
          <w:p w:rsidR="00303991" w:rsidRPr="0032411B" w:rsidRDefault="00303991" w:rsidP="005F1B24">
            <w:pPr>
              <w:jc w:val="right"/>
            </w:pPr>
          </w:p>
        </w:tc>
        <w:tc>
          <w:tcPr>
            <w:tcW w:w="3202" w:type="dxa"/>
          </w:tcPr>
          <w:p w:rsidR="00303991" w:rsidRPr="0032411B" w:rsidRDefault="00303991" w:rsidP="005F1B24">
            <w:pPr>
              <w:jc w:val="both"/>
            </w:pPr>
            <w:r w:rsidRPr="0032411B">
              <w:t>Labor (Administrative)</w:t>
            </w:r>
          </w:p>
          <w:p w:rsidR="00303991" w:rsidRPr="0032411B" w:rsidRDefault="00303991" w:rsidP="00A2178B">
            <w:pPr>
              <w:jc w:val="both"/>
            </w:pPr>
            <w:r w:rsidRPr="0032411B">
              <w:t>($</w:t>
            </w:r>
            <w:r w:rsidR="00A2178B">
              <w:t>8.65</w:t>
            </w:r>
            <w:r w:rsidRPr="0032411B">
              <w:t>/hr x1/4hr)</w:t>
            </w:r>
          </w:p>
        </w:tc>
        <w:tc>
          <w:tcPr>
            <w:tcW w:w="1327" w:type="dxa"/>
          </w:tcPr>
          <w:p w:rsidR="00303991" w:rsidRPr="0032411B" w:rsidRDefault="00303991" w:rsidP="005F1B24">
            <w:pPr>
              <w:jc w:val="right"/>
            </w:pPr>
          </w:p>
          <w:p w:rsidR="00303991" w:rsidRPr="0032411B" w:rsidRDefault="00303991" w:rsidP="00A2178B">
            <w:pPr>
              <w:jc w:val="right"/>
            </w:pPr>
            <w:r w:rsidRPr="0032411B">
              <w:t>$</w:t>
            </w:r>
            <w:r w:rsidR="00A2178B">
              <w:t>2.16</w:t>
            </w:r>
          </w:p>
        </w:tc>
      </w:tr>
      <w:tr w:rsidR="00303991" w:rsidRPr="0032411B" w:rsidTr="005F1B24">
        <w:trPr>
          <w:trHeight w:val="466"/>
          <w:jc w:val="center"/>
        </w:trPr>
        <w:tc>
          <w:tcPr>
            <w:tcW w:w="3199" w:type="dxa"/>
            <w:shd w:val="clear" w:color="auto" w:fill="auto"/>
          </w:tcPr>
          <w:p w:rsidR="00303991" w:rsidRPr="0032411B" w:rsidRDefault="00303991" w:rsidP="005F1B24">
            <w:pPr>
              <w:jc w:val="both"/>
            </w:pPr>
            <w:r w:rsidRPr="0032411B">
              <w:t>Labor (Field)</w:t>
            </w:r>
          </w:p>
          <w:p w:rsidR="00303991" w:rsidRPr="0032411B" w:rsidRDefault="00303991" w:rsidP="00A2178B">
            <w:pPr>
              <w:jc w:val="both"/>
            </w:pPr>
            <w:r w:rsidRPr="0032411B">
              <w:t>($</w:t>
            </w:r>
            <w:r w:rsidR="00A2178B">
              <w:t>12.69</w:t>
            </w:r>
            <w:r w:rsidRPr="0032411B">
              <w:t>/hr x 1/3 hr)</w:t>
            </w:r>
          </w:p>
        </w:tc>
        <w:tc>
          <w:tcPr>
            <w:tcW w:w="1504" w:type="dxa"/>
            <w:shd w:val="clear" w:color="auto" w:fill="auto"/>
          </w:tcPr>
          <w:p w:rsidR="00303991" w:rsidRPr="0032411B" w:rsidRDefault="00303991" w:rsidP="005F1B24">
            <w:pPr>
              <w:jc w:val="center"/>
            </w:pPr>
          </w:p>
          <w:p w:rsidR="00303991" w:rsidRPr="0032411B" w:rsidRDefault="00303991" w:rsidP="00A2178B">
            <w:pPr>
              <w:jc w:val="right"/>
            </w:pPr>
            <w:r w:rsidRPr="0032411B">
              <w:t>$</w:t>
            </w:r>
            <w:r w:rsidR="00A2178B">
              <w:t>4.23</w:t>
            </w:r>
          </w:p>
        </w:tc>
        <w:tc>
          <w:tcPr>
            <w:tcW w:w="248" w:type="dxa"/>
          </w:tcPr>
          <w:p w:rsidR="00303991" w:rsidRPr="0032411B" w:rsidRDefault="00303991" w:rsidP="005F1B24">
            <w:pPr>
              <w:jc w:val="right"/>
            </w:pPr>
          </w:p>
        </w:tc>
        <w:tc>
          <w:tcPr>
            <w:tcW w:w="3202" w:type="dxa"/>
          </w:tcPr>
          <w:p w:rsidR="00303991" w:rsidRPr="0032411B" w:rsidRDefault="00303991" w:rsidP="005F1B24">
            <w:pPr>
              <w:jc w:val="both"/>
            </w:pPr>
            <w:r w:rsidRPr="0032411B">
              <w:t>Labor (Field)</w:t>
            </w:r>
          </w:p>
          <w:p w:rsidR="00303991" w:rsidRPr="0032411B" w:rsidRDefault="00303991" w:rsidP="00A2178B">
            <w:pPr>
              <w:jc w:val="both"/>
            </w:pPr>
            <w:r w:rsidRPr="0032411B">
              <w:t xml:space="preserve"> ($</w:t>
            </w:r>
            <w:r w:rsidR="00A2178B">
              <w:t>19.03</w:t>
            </w:r>
            <w:r w:rsidRPr="0032411B">
              <w:t>/hr x</w:t>
            </w:r>
            <w:r w:rsidR="00A2178B">
              <w:t xml:space="preserve"> 1/3</w:t>
            </w:r>
            <w:r w:rsidRPr="0032411B">
              <w:t xml:space="preserve"> hr)</w:t>
            </w:r>
          </w:p>
        </w:tc>
        <w:tc>
          <w:tcPr>
            <w:tcW w:w="1327" w:type="dxa"/>
          </w:tcPr>
          <w:p w:rsidR="00303991" w:rsidRPr="0032411B" w:rsidRDefault="00303991" w:rsidP="005F1B24">
            <w:pPr>
              <w:jc w:val="right"/>
            </w:pPr>
          </w:p>
          <w:p w:rsidR="00303991" w:rsidRPr="0032411B" w:rsidRDefault="00A2178B" w:rsidP="005F1B24">
            <w:pPr>
              <w:jc w:val="right"/>
            </w:pPr>
            <w:r>
              <w:t>$6.34</w:t>
            </w:r>
          </w:p>
        </w:tc>
      </w:tr>
      <w:tr w:rsidR="00303991" w:rsidRPr="0032411B" w:rsidTr="005F1B24">
        <w:trPr>
          <w:trHeight w:val="453"/>
          <w:jc w:val="center"/>
        </w:trPr>
        <w:tc>
          <w:tcPr>
            <w:tcW w:w="3199" w:type="dxa"/>
            <w:shd w:val="clear" w:color="auto" w:fill="auto"/>
          </w:tcPr>
          <w:p w:rsidR="00303991" w:rsidRPr="0032411B" w:rsidRDefault="00303991" w:rsidP="005F1B24">
            <w:pPr>
              <w:jc w:val="both"/>
            </w:pPr>
            <w:r w:rsidRPr="0032411B">
              <w:t xml:space="preserve">Transportation </w:t>
            </w:r>
          </w:p>
          <w:p w:rsidR="00303991" w:rsidRPr="0032411B" w:rsidRDefault="00303991" w:rsidP="00A2178B">
            <w:pPr>
              <w:jc w:val="both"/>
            </w:pPr>
            <w:r w:rsidRPr="0032411B">
              <w:t xml:space="preserve">($.54/mile x </w:t>
            </w:r>
            <w:r w:rsidR="00A2178B">
              <w:t>24</w:t>
            </w:r>
            <w:r w:rsidRPr="0032411B">
              <w:t xml:space="preserve"> miles-to/from)</w:t>
            </w:r>
          </w:p>
        </w:tc>
        <w:tc>
          <w:tcPr>
            <w:tcW w:w="1504" w:type="dxa"/>
            <w:shd w:val="clear" w:color="auto" w:fill="auto"/>
          </w:tcPr>
          <w:p w:rsidR="00303991" w:rsidRPr="0032411B" w:rsidRDefault="00303991" w:rsidP="005F1B24">
            <w:pPr>
              <w:jc w:val="right"/>
            </w:pPr>
          </w:p>
          <w:p w:rsidR="00303991" w:rsidRPr="0032411B" w:rsidRDefault="00303991" w:rsidP="00A2178B">
            <w:pPr>
              <w:jc w:val="right"/>
              <w:rPr>
                <w:u w:val="single"/>
              </w:rPr>
            </w:pPr>
            <w:r w:rsidRPr="0032411B">
              <w:rPr>
                <w:u w:val="single"/>
              </w:rPr>
              <w:t>$</w:t>
            </w:r>
            <w:r w:rsidR="00A2178B">
              <w:rPr>
                <w:u w:val="single"/>
              </w:rPr>
              <w:t>12.96</w:t>
            </w:r>
          </w:p>
        </w:tc>
        <w:tc>
          <w:tcPr>
            <w:tcW w:w="248" w:type="dxa"/>
          </w:tcPr>
          <w:p w:rsidR="00303991" w:rsidRPr="0032411B" w:rsidRDefault="00303991" w:rsidP="005F1B24">
            <w:pPr>
              <w:jc w:val="right"/>
            </w:pPr>
          </w:p>
        </w:tc>
        <w:tc>
          <w:tcPr>
            <w:tcW w:w="3202" w:type="dxa"/>
          </w:tcPr>
          <w:p w:rsidR="00303991" w:rsidRPr="0032411B" w:rsidRDefault="00303991" w:rsidP="005F1B24">
            <w:pPr>
              <w:jc w:val="both"/>
            </w:pPr>
            <w:r w:rsidRPr="0032411B">
              <w:t>Transportation</w:t>
            </w:r>
          </w:p>
          <w:p w:rsidR="00303991" w:rsidRPr="0032411B" w:rsidRDefault="00303991" w:rsidP="00A2178B">
            <w:pPr>
              <w:jc w:val="both"/>
            </w:pPr>
            <w:r w:rsidRPr="0032411B">
              <w:t xml:space="preserve">($.54/mile x </w:t>
            </w:r>
            <w:r w:rsidR="00A2178B">
              <w:t>24</w:t>
            </w:r>
            <w:r w:rsidRPr="0032411B">
              <w:t xml:space="preserve"> miles-to/from)</w:t>
            </w:r>
          </w:p>
        </w:tc>
        <w:tc>
          <w:tcPr>
            <w:tcW w:w="1327" w:type="dxa"/>
          </w:tcPr>
          <w:p w:rsidR="00303991" w:rsidRPr="0032411B" w:rsidRDefault="00303991" w:rsidP="005F1B24">
            <w:pPr>
              <w:jc w:val="right"/>
            </w:pPr>
          </w:p>
          <w:p w:rsidR="00303991" w:rsidRPr="0032411B" w:rsidRDefault="00A2178B" w:rsidP="005F1B24">
            <w:pPr>
              <w:jc w:val="right"/>
              <w:rPr>
                <w:u w:val="single"/>
              </w:rPr>
            </w:pPr>
            <w:r>
              <w:rPr>
                <w:u w:val="single"/>
              </w:rPr>
              <w:t>$12.96</w:t>
            </w:r>
          </w:p>
        </w:tc>
      </w:tr>
      <w:tr w:rsidR="00303991" w:rsidRPr="0032411B" w:rsidTr="005F1B24">
        <w:trPr>
          <w:trHeight w:val="286"/>
          <w:jc w:val="center"/>
        </w:trPr>
        <w:tc>
          <w:tcPr>
            <w:tcW w:w="3199" w:type="dxa"/>
            <w:shd w:val="clear" w:color="auto" w:fill="auto"/>
          </w:tcPr>
          <w:p w:rsidR="00303991" w:rsidRPr="0032411B" w:rsidRDefault="00303991" w:rsidP="005F1B24">
            <w:pPr>
              <w:jc w:val="both"/>
            </w:pPr>
            <w:r w:rsidRPr="0032411B">
              <w:t>Total</w:t>
            </w:r>
          </w:p>
        </w:tc>
        <w:tc>
          <w:tcPr>
            <w:tcW w:w="1504" w:type="dxa"/>
            <w:shd w:val="clear" w:color="auto" w:fill="auto"/>
          </w:tcPr>
          <w:p w:rsidR="00303991" w:rsidRPr="0032411B" w:rsidRDefault="00303991" w:rsidP="00A2178B">
            <w:pPr>
              <w:jc w:val="right"/>
            </w:pPr>
            <w:r w:rsidRPr="0032411B">
              <w:t>$</w:t>
            </w:r>
            <w:r w:rsidR="00A2178B">
              <w:t>19.35</w:t>
            </w:r>
          </w:p>
        </w:tc>
        <w:tc>
          <w:tcPr>
            <w:tcW w:w="248" w:type="dxa"/>
          </w:tcPr>
          <w:p w:rsidR="00303991" w:rsidRPr="0032411B" w:rsidRDefault="00303991" w:rsidP="005F1B24">
            <w:pPr>
              <w:jc w:val="right"/>
              <w:rPr>
                <w:u w:val="double"/>
              </w:rPr>
            </w:pPr>
          </w:p>
        </w:tc>
        <w:tc>
          <w:tcPr>
            <w:tcW w:w="3202" w:type="dxa"/>
          </w:tcPr>
          <w:p w:rsidR="00303991" w:rsidRPr="0032411B" w:rsidRDefault="00303991" w:rsidP="005F1B24">
            <w:pPr>
              <w:jc w:val="both"/>
            </w:pPr>
            <w:r w:rsidRPr="0032411B">
              <w:t>Total</w:t>
            </w:r>
          </w:p>
        </w:tc>
        <w:tc>
          <w:tcPr>
            <w:tcW w:w="1327" w:type="dxa"/>
          </w:tcPr>
          <w:p w:rsidR="00303991" w:rsidRPr="0032411B" w:rsidRDefault="00303991" w:rsidP="00A2178B">
            <w:pPr>
              <w:jc w:val="right"/>
            </w:pPr>
            <w:r w:rsidRPr="0032411B">
              <w:t>$</w:t>
            </w:r>
            <w:r w:rsidR="00A2178B">
              <w:t>21.46</w:t>
            </w:r>
          </w:p>
        </w:tc>
      </w:tr>
    </w:tbl>
    <w:p w:rsidR="00EA0317" w:rsidRDefault="00303991" w:rsidP="0088239D">
      <w:pPr>
        <w:spacing w:after="200" w:line="276" w:lineRule="auto"/>
      </w:pPr>
      <w:r w:rsidRPr="0032411B">
        <w:t>Source: Utility’s cost justification documentation</w:t>
      </w:r>
    </w:p>
    <w:p w:rsidR="00303991" w:rsidRPr="00EA0317" w:rsidRDefault="00EA0317" w:rsidP="00EA0317">
      <w:pPr>
        <w:tabs>
          <w:tab w:val="left" w:pos="2550"/>
        </w:tabs>
        <w:jc w:val="center"/>
        <w:rPr>
          <w:rFonts w:ascii="Arial" w:hAnsi="Arial" w:cs="Arial"/>
          <w:b/>
        </w:rPr>
      </w:pPr>
      <w:r w:rsidRPr="00EA0317">
        <w:rPr>
          <w:rFonts w:ascii="Arial" w:hAnsi="Arial" w:cs="Arial"/>
          <w:b/>
        </w:rPr>
        <w:t xml:space="preserve">Table </w:t>
      </w:r>
      <w:r w:rsidR="005E5623">
        <w:rPr>
          <w:rFonts w:ascii="Arial" w:hAnsi="Arial" w:cs="Arial"/>
          <w:b/>
        </w:rPr>
        <w:t>11</w:t>
      </w:r>
      <w:r w:rsidRPr="00EA0317">
        <w:rPr>
          <w:rFonts w:ascii="Arial" w:hAnsi="Arial" w:cs="Arial"/>
          <w:b/>
        </w:rPr>
        <w:t>-</w:t>
      </w:r>
      <w:r w:rsidR="005E5623">
        <w:rPr>
          <w:rFonts w:ascii="Arial" w:hAnsi="Arial" w:cs="Arial"/>
          <w:b/>
        </w:rPr>
        <w:t>6</w:t>
      </w:r>
    </w:p>
    <w:p w:rsidR="00EA0317" w:rsidRPr="00EA0317" w:rsidRDefault="00EA0317" w:rsidP="00EA0317">
      <w:pPr>
        <w:jc w:val="center"/>
        <w:rPr>
          <w:rFonts w:ascii="Arial" w:hAnsi="Arial" w:cs="Arial"/>
          <w:b/>
        </w:rPr>
      </w:pPr>
      <w:r>
        <w:rPr>
          <w:rFonts w:ascii="Arial" w:hAnsi="Arial" w:cs="Arial"/>
          <w:b/>
        </w:rPr>
        <w:t>Summary of Staff’s Recommended Miscellaneous Service Charges</w:t>
      </w:r>
    </w:p>
    <w:tbl>
      <w:tblPr>
        <w:tblW w:w="7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38"/>
        <w:gridCol w:w="1325"/>
      </w:tblGrid>
      <w:tr w:rsidR="00EA0317" w:rsidTr="00EA0317">
        <w:trPr>
          <w:trHeight w:val="315"/>
          <w:jc w:val="center"/>
        </w:trPr>
        <w:tc>
          <w:tcPr>
            <w:tcW w:w="5076" w:type="dxa"/>
            <w:shd w:val="clear" w:color="auto" w:fill="auto"/>
            <w:noWrap/>
            <w:vAlign w:val="bottom"/>
            <w:hideMark/>
          </w:tcPr>
          <w:p w:rsidR="00EA0317" w:rsidRDefault="00EA0317" w:rsidP="00EA0317">
            <w:pPr>
              <w:jc w:val="center"/>
              <w:rPr>
                <w:color w:val="000000"/>
              </w:rPr>
            </w:pPr>
            <w:r>
              <w:rPr>
                <w:color w:val="000000"/>
              </w:rPr>
              <w:t>Miscellaneous Service Charges</w:t>
            </w:r>
          </w:p>
        </w:tc>
        <w:tc>
          <w:tcPr>
            <w:tcW w:w="1338" w:type="dxa"/>
            <w:shd w:val="clear" w:color="auto" w:fill="auto"/>
            <w:vAlign w:val="bottom"/>
            <w:hideMark/>
          </w:tcPr>
          <w:p w:rsidR="00EA0317" w:rsidRDefault="00EA0317">
            <w:pPr>
              <w:jc w:val="center"/>
              <w:rPr>
                <w:color w:val="000000"/>
              </w:rPr>
            </w:pPr>
            <w:r>
              <w:rPr>
                <w:color w:val="000000"/>
              </w:rPr>
              <w:t>During Hours</w:t>
            </w:r>
          </w:p>
        </w:tc>
        <w:tc>
          <w:tcPr>
            <w:tcW w:w="1325" w:type="dxa"/>
            <w:shd w:val="clear" w:color="auto" w:fill="auto"/>
            <w:vAlign w:val="bottom"/>
            <w:hideMark/>
          </w:tcPr>
          <w:p w:rsidR="00EA0317" w:rsidRDefault="00EA0317">
            <w:pPr>
              <w:jc w:val="center"/>
              <w:rPr>
                <w:color w:val="000000"/>
              </w:rPr>
            </w:pPr>
            <w:r>
              <w:rPr>
                <w:color w:val="000000"/>
              </w:rPr>
              <w:t>After Hours</w:t>
            </w:r>
          </w:p>
        </w:tc>
      </w:tr>
      <w:tr w:rsidR="00EA0317" w:rsidTr="00EA0317">
        <w:trPr>
          <w:trHeight w:val="315"/>
          <w:jc w:val="center"/>
        </w:trPr>
        <w:tc>
          <w:tcPr>
            <w:tcW w:w="5076" w:type="dxa"/>
            <w:shd w:val="clear" w:color="auto" w:fill="auto"/>
            <w:noWrap/>
            <w:vAlign w:val="bottom"/>
            <w:hideMark/>
          </w:tcPr>
          <w:p w:rsidR="00EA0317" w:rsidRDefault="00EA0317">
            <w:pPr>
              <w:rPr>
                <w:color w:val="000000"/>
              </w:rPr>
            </w:pPr>
            <w:r>
              <w:rPr>
                <w:color w:val="000000"/>
              </w:rPr>
              <w:t>Initial Connection Charge</w:t>
            </w:r>
          </w:p>
        </w:tc>
        <w:tc>
          <w:tcPr>
            <w:tcW w:w="1338" w:type="dxa"/>
            <w:shd w:val="clear" w:color="auto" w:fill="auto"/>
            <w:noWrap/>
            <w:vAlign w:val="bottom"/>
            <w:hideMark/>
          </w:tcPr>
          <w:p w:rsidR="00EA0317" w:rsidRDefault="00EA0317">
            <w:pPr>
              <w:jc w:val="right"/>
              <w:rPr>
                <w:color w:val="000000"/>
              </w:rPr>
            </w:pPr>
            <w:r>
              <w:rPr>
                <w:color w:val="000000"/>
              </w:rPr>
              <w:t xml:space="preserve">$19 </w:t>
            </w:r>
          </w:p>
        </w:tc>
        <w:tc>
          <w:tcPr>
            <w:tcW w:w="1325" w:type="dxa"/>
            <w:shd w:val="clear" w:color="auto" w:fill="auto"/>
            <w:noWrap/>
            <w:vAlign w:val="bottom"/>
            <w:hideMark/>
          </w:tcPr>
          <w:p w:rsidR="00EA0317" w:rsidRDefault="00EA0317">
            <w:pPr>
              <w:jc w:val="right"/>
              <w:rPr>
                <w:color w:val="000000"/>
              </w:rPr>
            </w:pPr>
            <w:r>
              <w:rPr>
                <w:color w:val="000000"/>
              </w:rPr>
              <w:t xml:space="preserve">$21 </w:t>
            </w:r>
          </w:p>
        </w:tc>
      </w:tr>
      <w:tr w:rsidR="00EA0317" w:rsidTr="00EA0317">
        <w:trPr>
          <w:trHeight w:val="315"/>
          <w:jc w:val="center"/>
        </w:trPr>
        <w:tc>
          <w:tcPr>
            <w:tcW w:w="5076" w:type="dxa"/>
            <w:shd w:val="clear" w:color="auto" w:fill="auto"/>
            <w:noWrap/>
            <w:vAlign w:val="bottom"/>
            <w:hideMark/>
          </w:tcPr>
          <w:p w:rsidR="00EA0317" w:rsidRDefault="00EA0317">
            <w:pPr>
              <w:rPr>
                <w:color w:val="000000"/>
              </w:rPr>
            </w:pPr>
            <w:r>
              <w:rPr>
                <w:color w:val="000000"/>
              </w:rPr>
              <w:t>Normal Reconnection Charge</w:t>
            </w:r>
          </w:p>
        </w:tc>
        <w:tc>
          <w:tcPr>
            <w:tcW w:w="1338" w:type="dxa"/>
            <w:shd w:val="clear" w:color="auto" w:fill="auto"/>
            <w:noWrap/>
            <w:vAlign w:val="bottom"/>
            <w:hideMark/>
          </w:tcPr>
          <w:p w:rsidR="00EA0317" w:rsidRDefault="00EA0317">
            <w:pPr>
              <w:jc w:val="right"/>
              <w:rPr>
                <w:color w:val="000000"/>
              </w:rPr>
            </w:pPr>
            <w:r>
              <w:rPr>
                <w:color w:val="000000"/>
              </w:rPr>
              <w:t xml:space="preserve">$34 </w:t>
            </w:r>
          </w:p>
        </w:tc>
        <w:tc>
          <w:tcPr>
            <w:tcW w:w="1325" w:type="dxa"/>
            <w:shd w:val="clear" w:color="auto" w:fill="auto"/>
            <w:noWrap/>
            <w:vAlign w:val="bottom"/>
            <w:hideMark/>
          </w:tcPr>
          <w:p w:rsidR="00EA0317" w:rsidRDefault="00EA0317">
            <w:pPr>
              <w:jc w:val="right"/>
              <w:rPr>
                <w:color w:val="000000"/>
              </w:rPr>
            </w:pPr>
            <w:r>
              <w:rPr>
                <w:color w:val="000000"/>
              </w:rPr>
              <w:t xml:space="preserve">$38 </w:t>
            </w:r>
          </w:p>
        </w:tc>
      </w:tr>
      <w:tr w:rsidR="00EA0317" w:rsidTr="00EA0317">
        <w:trPr>
          <w:trHeight w:val="315"/>
          <w:jc w:val="center"/>
        </w:trPr>
        <w:tc>
          <w:tcPr>
            <w:tcW w:w="5076" w:type="dxa"/>
            <w:shd w:val="clear" w:color="auto" w:fill="auto"/>
            <w:noWrap/>
            <w:vAlign w:val="bottom"/>
            <w:hideMark/>
          </w:tcPr>
          <w:p w:rsidR="00EA0317" w:rsidRDefault="00EA0317">
            <w:pPr>
              <w:rPr>
                <w:color w:val="000000"/>
              </w:rPr>
            </w:pPr>
            <w:r>
              <w:rPr>
                <w:color w:val="000000"/>
              </w:rPr>
              <w:t>Violation Reconnection Charge</w:t>
            </w:r>
          </w:p>
        </w:tc>
        <w:tc>
          <w:tcPr>
            <w:tcW w:w="1338" w:type="dxa"/>
            <w:shd w:val="clear" w:color="auto" w:fill="auto"/>
            <w:noWrap/>
            <w:vAlign w:val="bottom"/>
            <w:hideMark/>
          </w:tcPr>
          <w:p w:rsidR="00EA0317" w:rsidRDefault="00EA0317">
            <w:pPr>
              <w:jc w:val="right"/>
              <w:rPr>
                <w:color w:val="000000"/>
              </w:rPr>
            </w:pPr>
            <w:r>
              <w:rPr>
                <w:color w:val="000000"/>
              </w:rPr>
              <w:t xml:space="preserve">$30 </w:t>
            </w:r>
          </w:p>
        </w:tc>
        <w:tc>
          <w:tcPr>
            <w:tcW w:w="1325" w:type="dxa"/>
            <w:shd w:val="clear" w:color="auto" w:fill="auto"/>
            <w:noWrap/>
            <w:vAlign w:val="bottom"/>
            <w:hideMark/>
          </w:tcPr>
          <w:p w:rsidR="00EA0317" w:rsidRDefault="00EA0317">
            <w:pPr>
              <w:jc w:val="right"/>
              <w:rPr>
                <w:color w:val="000000"/>
              </w:rPr>
            </w:pPr>
            <w:r>
              <w:rPr>
                <w:color w:val="000000"/>
              </w:rPr>
              <w:t xml:space="preserve">$32 </w:t>
            </w:r>
          </w:p>
        </w:tc>
      </w:tr>
      <w:tr w:rsidR="00EA0317" w:rsidTr="00EA0317">
        <w:trPr>
          <w:trHeight w:val="315"/>
          <w:jc w:val="center"/>
        </w:trPr>
        <w:tc>
          <w:tcPr>
            <w:tcW w:w="5076" w:type="dxa"/>
            <w:shd w:val="clear" w:color="auto" w:fill="auto"/>
            <w:noWrap/>
            <w:vAlign w:val="bottom"/>
            <w:hideMark/>
          </w:tcPr>
          <w:p w:rsidR="00EA0317" w:rsidRDefault="00EA0317">
            <w:pPr>
              <w:rPr>
                <w:color w:val="000000"/>
              </w:rPr>
            </w:pPr>
            <w:r>
              <w:rPr>
                <w:color w:val="000000"/>
              </w:rPr>
              <w:t>Premises Visit  Charge (in lieu of Disconnection)</w:t>
            </w:r>
          </w:p>
        </w:tc>
        <w:tc>
          <w:tcPr>
            <w:tcW w:w="1338" w:type="dxa"/>
            <w:shd w:val="clear" w:color="auto" w:fill="auto"/>
            <w:noWrap/>
            <w:vAlign w:val="bottom"/>
            <w:hideMark/>
          </w:tcPr>
          <w:p w:rsidR="00EA0317" w:rsidRDefault="00EA0317">
            <w:pPr>
              <w:jc w:val="right"/>
              <w:rPr>
                <w:color w:val="000000"/>
              </w:rPr>
            </w:pPr>
            <w:r>
              <w:rPr>
                <w:color w:val="000000"/>
              </w:rPr>
              <w:t xml:space="preserve">$19 </w:t>
            </w:r>
          </w:p>
        </w:tc>
        <w:tc>
          <w:tcPr>
            <w:tcW w:w="1325" w:type="dxa"/>
            <w:shd w:val="clear" w:color="auto" w:fill="auto"/>
            <w:noWrap/>
            <w:vAlign w:val="bottom"/>
            <w:hideMark/>
          </w:tcPr>
          <w:p w:rsidR="00EA0317" w:rsidRDefault="00EA0317">
            <w:pPr>
              <w:jc w:val="right"/>
              <w:rPr>
                <w:color w:val="000000"/>
              </w:rPr>
            </w:pPr>
            <w:r>
              <w:rPr>
                <w:color w:val="000000"/>
              </w:rPr>
              <w:t xml:space="preserve">$21 </w:t>
            </w:r>
          </w:p>
        </w:tc>
      </w:tr>
    </w:tbl>
    <w:p w:rsidR="00EA0317" w:rsidRPr="0032411B" w:rsidRDefault="0088239D" w:rsidP="00303991">
      <w:pPr>
        <w:spacing w:after="200" w:line="276" w:lineRule="auto"/>
      </w:pPr>
      <w:r>
        <w:tab/>
        <w:t xml:space="preserve"> </w:t>
      </w:r>
      <w:r w:rsidR="00EA0317">
        <w:t>Source:  Staff’s recommended charges</w:t>
      </w:r>
    </w:p>
    <w:p w:rsidR="00303991" w:rsidRPr="0032411B" w:rsidRDefault="00303991" w:rsidP="00303991">
      <w:pPr>
        <w:jc w:val="both"/>
        <w:rPr>
          <w:rFonts w:ascii="Arial" w:hAnsi="Arial" w:cs="Arial"/>
          <w:b/>
        </w:rPr>
      </w:pPr>
      <w:r w:rsidRPr="0032411B">
        <w:rPr>
          <w:rFonts w:ascii="Arial" w:hAnsi="Arial" w:cs="Arial"/>
          <w:b/>
        </w:rPr>
        <w:lastRenderedPageBreak/>
        <w:t>Summary</w:t>
      </w:r>
    </w:p>
    <w:p w:rsidR="00303991" w:rsidRDefault="00D40B80" w:rsidP="00303991">
      <w:pPr>
        <w:pStyle w:val="BodyText"/>
      </w:pPr>
      <w:r>
        <w:t>Neighborhood</w:t>
      </w:r>
      <w:r w:rsidR="00303991" w:rsidRPr="0032411B">
        <w:t>’s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w:t>
      </w:r>
      <w:r w:rsidR="0079751A">
        <w:t>y the customers. The u</w:t>
      </w:r>
      <w:r w:rsidR="00303991" w:rsidRPr="0032411B">
        <w:t>tility should provide proof of the date notice was given within 10 days of the date of the notice.</w:t>
      </w:r>
    </w:p>
    <w:p w:rsidR="008C3B3B" w:rsidRDefault="008C3B3B">
      <w:pPr>
        <w:pStyle w:val="BodyText"/>
      </w:pPr>
    </w:p>
    <w:p w:rsidR="008C3B3B" w:rsidRDefault="008C3B3B">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460399830"/>
      <w:r w:rsidR="00595EB7">
        <w:rPr>
          <w:noProof/>
        </w:rPr>
        <w:instrText>13</w:instrText>
      </w:r>
      <w:r>
        <w:fldChar w:fldCharType="end"/>
      </w:r>
      <w:r>
        <w:tab/>
        <w:instrText>Late Payment Charge(Johnson</w:instrText>
      </w:r>
      <w:r w:rsidR="00524D6E">
        <w:instrText>, Hudson</w:instrText>
      </w:r>
      <w:r>
        <w:instrText>)</w:instrText>
      </w:r>
      <w:bookmarkEnd w:id="28"/>
      <w:r>
        <w:instrText xml:space="preserve">" \l 1 </w:instrText>
      </w:r>
      <w:r>
        <w:fldChar w:fldCharType="end"/>
      </w:r>
      <w:r>
        <w:t> </w:t>
      </w:r>
    </w:p>
    <w:p w:rsidR="008C3B3B" w:rsidRDefault="008C3B3B">
      <w:pPr>
        <w:pStyle w:val="BodyText"/>
      </w:pPr>
      <w:r>
        <w:t> Should Neighborhood's request to implement a late payment charge be approved?</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303991">
        <w:t xml:space="preserve">Yes. Neighborhood’s request to implement a late payment charge should be approved. </w:t>
      </w:r>
      <w:r w:rsidR="008F36DF">
        <w:t xml:space="preserve">Neighborhood should be allowed to implement a late payment charge of $4.30. </w:t>
      </w:r>
      <w:r w:rsidR="00303991">
        <w:t>Neighborhood</w:t>
      </w:r>
      <w:r w:rsidR="00303991" w:rsidRPr="0065234F">
        <w:t xml:space="preserve"> should be required to file a proposed customer notice to reflect the Commission-approved charge</w:t>
      </w:r>
      <w:r w:rsidR="00303991">
        <w:t xml:space="preserve">. </w:t>
      </w:r>
      <w:r w:rsidR="00303991" w:rsidRPr="0065234F">
        <w:t>The approved charge should be effective for services rendered on or after the stamped ap</w:t>
      </w:r>
      <w:r w:rsidR="00303991">
        <w:t>proval date on the tariff sheet</w:t>
      </w:r>
      <w:r w:rsidR="00303991" w:rsidRPr="0065234F">
        <w:t xml:space="preserve"> pursuant to Rule 25-30.475(1), F.A.C.</w:t>
      </w:r>
      <w:r w:rsidR="0020209B">
        <w:t xml:space="preserve"> </w:t>
      </w:r>
      <w:r w:rsidR="00303991" w:rsidRPr="0065234F">
        <w:t>In addition, the approved charge should not be implemented until staff has approved the proposed customer notice</w:t>
      </w:r>
      <w:r w:rsidR="00303991">
        <w:t xml:space="preserve">. </w:t>
      </w:r>
      <w:r w:rsidR="00303991" w:rsidRPr="0065234F">
        <w:t xml:space="preserve">The </w:t>
      </w:r>
      <w:r w:rsidR="00303991">
        <w:t>utility</w:t>
      </w:r>
      <w:r w:rsidR="00303991" w:rsidRPr="0065234F">
        <w:t xml:space="preserve"> should provide proof of the date notice was given no less than ten days after the date of the notice.</w:t>
      </w:r>
      <w:r>
        <w:t xml:space="preserve"> (Johnson)</w:t>
      </w:r>
    </w:p>
    <w:p w:rsidR="008C3B3B" w:rsidRPr="004C3641" w:rsidRDefault="008C3B3B">
      <w:pPr>
        <w:pStyle w:val="IssueSubsectionHeading"/>
        <w:rPr>
          <w:vanish/>
          <w:specVanish/>
        </w:rPr>
      </w:pPr>
      <w:r w:rsidRPr="004C3641">
        <w:t>Staff Analysis: </w:t>
      </w:r>
    </w:p>
    <w:p w:rsidR="00303991" w:rsidRDefault="008C3B3B" w:rsidP="00303991">
      <w:pPr>
        <w:pStyle w:val="BodyText"/>
      </w:pPr>
      <w:r>
        <w:t> </w:t>
      </w:r>
      <w:r w:rsidR="00303991" w:rsidRPr="0065234F">
        <w:t>Section 367.091</w:t>
      </w:r>
      <w:r w:rsidR="00303991">
        <w:t>(6)</w:t>
      </w:r>
      <w:r w:rsidR="00303991" w:rsidRPr="0065234F">
        <w:t>, F.S., authorizes the Commission to establish, increase, or change a rate or charge othe</w:t>
      </w:r>
      <w:r w:rsidR="00303991">
        <w:t>r than monthly rates or service availability charges. The utility is requesting a $5.00</w:t>
      </w:r>
      <w:r w:rsidR="00303991" w:rsidRPr="0065234F">
        <w:t xml:space="preserve"> late payment charge</w:t>
      </w:r>
      <w:r w:rsidR="00303991">
        <w:t xml:space="preserve"> </w:t>
      </w:r>
      <w:r w:rsidR="00303991" w:rsidRPr="0065234F">
        <w:t>to recover the cost of supplies and labor associated with proces</w:t>
      </w:r>
      <w:r w:rsidR="00303991">
        <w:t>sing late payment notices. The u</w:t>
      </w:r>
      <w:r w:rsidR="00303991" w:rsidRPr="0065234F">
        <w:t>tility’s request for a late payment charge was accompanied by its reason for requesting the charge, as well as the cost justification required by Section 367.091</w:t>
      </w:r>
      <w:r w:rsidR="00303991">
        <w:t>(6)</w:t>
      </w:r>
      <w:r w:rsidR="00303991" w:rsidRPr="0065234F">
        <w:t>, F.S.</w:t>
      </w:r>
    </w:p>
    <w:p w:rsidR="00303991" w:rsidRDefault="00303991" w:rsidP="00303991">
      <w:pPr>
        <w:pStyle w:val="BodyText"/>
      </w:pPr>
      <w:r>
        <w:t>The utility indicated that a</w:t>
      </w:r>
      <w:r w:rsidRPr="00242A57">
        <w:t xml:space="preserve">pproximately </w:t>
      </w:r>
      <w:r>
        <w:t xml:space="preserve">35 percent or 150 (35% x 430) </w:t>
      </w:r>
      <w:r w:rsidRPr="00242A57">
        <w:t xml:space="preserve">of </w:t>
      </w:r>
      <w:r>
        <w:t>Neighborhood</w:t>
      </w:r>
      <w:r w:rsidRPr="00242A57">
        <w:t>’s bills are delinquent on a monthly basis.</w:t>
      </w:r>
      <w:r>
        <w:t xml:space="preserve"> The utility indicated that it processes six late payment charges an hour. </w:t>
      </w:r>
      <w:r w:rsidR="008F36DF">
        <w:t>Neighborhood’s</w:t>
      </w:r>
      <w:r w:rsidR="005E3415">
        <w:t xml:space="preserve"> cost justification included</w:t>
      </w:r>
      <w:r w:rsidR="00053ACA">
        <w:t xml:space="preserve"> </w:t>
      </w:r>
      <w:r w:rsidR="008F36DF">
        <w:t>labor</w:t>
      </w:r>
      <w:r w:rsidR="005E3415">
        <w:t xml:space="preserve"> cost of $4.17, which was based on salary of $25 per hour</w:t>
      </w:r>
      <w:r w:rsidR="002158FE">
        <w:t xml:space="preserve">. </w:t>
      </w:r>
      <w:r w:rsidR="008F36DF">
        <w:t>However, staff determine</w:t>
      </w:r>
      <w:r w:rsidR="005E3415">
        <w:t>d</w:t>
      </w:r>
      <w:r w:rsidR="008F36DF">
        <w:t xml:space="preserve"> that the appropriate combine labor for the clerical and administrative</w:t>
      </w:r>
      <w:r w:rsidR="005E3415">
        <w:t xml:space="preserve"> employees</w:t>
      </w:r>
      <w:r w:rsidR="008F36DF">
        <w:t xml:space="preserve"> is $21 per hour</w:t>
      </w:r>
      <w:r w:rsidR="002158FE">
        <w:t xml:space="preserve">. </w:t>
      </w:r>
      <w:r w:rsidR="008F36DF">
        <w:t xml:space="preserve">Based on the labor </w:t>
      </w:r>
      <w:r w:rsidR="005E3415">
        <w:t xml:space="preserve">and six late payment notices per hour, </w:t>
      </w:r>
      <w:r w:rsidR="008F36DF">
        <w:t>staff determined labor cost of $3.50 (</w:t>
      </w:r>
      <w:r w:rsidR="005E3415">
        <w:t>$21/6)</w:t>
      </w:r>
      <w:r w:rsidR="008F36DF">
        <w:t xml:space="preserve">. </w:t>
      </w:r>
      <w:r>
        <w:t xml:space="preserve">Neighborhood provided a cost justification for a late payment charge of $4.93. The cost basis for the </w:t>
      </w:r>
      <w:r w:rsidR="005E3415">
        <w:t xml:space="preserve">utility’s requested and staff’s recommended </w:t>
      </w:r>
      <w:r>
        <w:t>late payment charge, including labor, is shown below</w:t>
      </w:r>
      <w:r w:rsidR="005E5623">
        <w:t>. Staff’s recommended charge has been rounded to the nearest tenth</w:t>
      </w:r>
      <w:r>
        <w:t xml:space="preserve">. </w:t>
      </w:r>
    </w:p>
    <w:p w:rsidR="00303991" w:rsidRPr="00BA40EA" w:rsidRDefault="00303991" w:rsidP="00303991">
      <w:pPr>
        <w:pStyle w:val="BodyText"/>
        <w:spacing w:after="0"/>
        <w:jc w:val="center"/>
        <w:rPr>
          <w:rFonts w:ascii="Arial" w:hAnsi="Arial" w:cs="Arial"/>
          <w:b/>
        </w:rPr>
      </w:pPr>
      <w:r w:rsidRPr="00BA40EA">
        <w:rPr>
          <w:rFonts w:ascii="Arial" w:hAnsi="Arial" w:cs="Arial"/>
          <w:b/>
        </w:rPr>
        <w:t>Table 1</w:t>
      </w:r>
      <w:r w:rsidR="00FE440B">
        <w:rPr>
          <w:rFonts w:ascii="Arial" w:hAnsi="Arial" w:cs="Arial"/>
          <w:b/>
        </w:rPr>
        <w:t>2</w:t>
      </w:r>
      <w:r w:rsidRPr="00BA40EA">
        <w:rPr>
          <w:rFonts w:ascii="Arial" w:hAnsi="Arial" w:cs="Arial"/>
          <w:b/>
        </w:rPr>
        <w:t>-1</w:t>
      </w:r>
    </w:p>
    <w:p w:rsidR="00303991" w:rsidRPr="00BA40EA" w:rsidRDefault="00303991" w:rsidP="00303991">
      <w:pPr>
        <w:pStyle w:val="BodyText"/>
        <w:spacing w:after="0"/>
        <w:jc w:val="center"/>
      </w:pPr>
      <w:r w:rsidRPr="00330EBA">
        <w:rPr>
          <w:rFonts w:ascii="Arial" w:hAnsi="Arial" w:cs="Arial"/>
          <w:b/>
          <w:bCs/>
          <w:iCs/>
        </w:rPr>
        <w:t>Late Payment Charge</w:t>
      </w:r>
      <w:r w:rsidR="00FE440B">
        <w:rPr>
          <w:rFonts w:ascii="Arial" w:hAnsi="Arial" w:cs="Arial"/>
          <w:b/>
          <w:bCs/>
          <w:iCs/>
        </w:rPr>
        <w:t xml:space="preserve"> Calculation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62"/>
        <w:gridCol w:w="1440"/>
        <w:gridCol w:w="1893"/>
      </w:tblGrid>
      <w:tr w:rsidR="00FE440B" w:rsidRPr="00330EBA" w:rsidTr="00053ACA">
        <w:trPr>
          <w:cantSplit/>
          <w:trHeight w:val="387"/>
          <w:jc w:val="center"/>
        </w:trPr>
        <w:tc>
          <w:tcPr>
            <w:tcW w:w="1962" w:type="dxa"/>
          </w:tcPr>
          <w:p w:rsidR="00FE440B" w:rsidRPr="00BA40EA" w:rsidRDefault="00FE440B" w:rsidP="005F1B24">
            <w:pPr>
              <w:pStyle w:val="BodyText"/>
              <w:spacing w:after="0"/>
            </w:pPr>
          </w:p>
        </w:tc>
        <w:tc>
          <w:tcPr>
            <w:tcW w:w="1440" w:type="dxa"/>
          </w:tcPr>
          <w:p w:rsidR="00FE440B" w:rsidRPr="00BA40EA" w:rsidRDefault="00FE440B" w:rsidP="00FE440B">
            <w:pPr>
              <w:pStyle w:val="BodyText"/>
              <w:spacing w:after="0"/>
              <w:jc w:val="center"/>
            </w:pPr>
            <w:r>
              <w:t>Utility’s Proposed</w:t>
            </w:r>
          </w:p>
        </w:tc>
        <w:tc>
          <w:tcPr>
            <w:tcW w:w="1893" w:type="dxa"/>
          </w:tcPr>
          <w:p w:rsidR="00FE440B" w:rsidRDefault="00FE440B" w:rsidP="00FE440B">
            <w:pPr>
              <w:pStyle w:val="BodyText"/>
              <w:spacing w:after="0"/>
              <w:jc w:val="center"/>
            </w:pPr>
            <w:r>
              <w:t>Staff Recommended</w:t>
            </w:r>
          </w:p>
        </w:tc>
      </w:tr>
      <w:tr w:rsidR="005E3415" w:rsidRPr="00330EBA" w:rsidTr="00053ACA">
        <w:trPr>
          <w:cantSplit/>
          <w:trHeight w:val="387"/>
          <w:jc w:val="center"/>
        </w:trPr>
        <w:tc>
          <w:tcPr>
            <w:tcW w:w="1962" w:type="dxa"/>
          </w:tcPr>
          <w:p w:rsidR="005E3415" w:rsidRPr="00BA40EA" w:rsidRDefault="005E3415" w:rsidP="005F1B24">
            <w:pPr>
              <w:pStyle w:val="BodyText"/>
              <w:spacing w:after="0"/>
            </w:pPr>
            <w:r w:rsidRPr="00BA40EA">
              <w:t>Labor</w:t>
            </w:r>
          </w:p>
        </w:tc>
        <w:tc>
          <w:tcPr>
            <w:tcW w:w="1440" w:type="dxa"/>
          </w:tcPr>
          <w:p w:rsidR="005E3415" w:rsidRPr="00BA40EA" w:rsidRDefault="005E3415" w:rsidP="005F1B24">
            <w:pPr>
              <w:pStyle w:val="BodyText"/>
              <w:spacing w:after="0"/>
              <w:jc w:val="right"/>
            </w:pPr>
            <w:r w:rsidRPr="00BA40EA">
              <w:t>$</w:t>
            </w:r>
            <w:r>
              <w:t>4.17</w:t>
            </w:r>
          </w:p>
        </w:tc>
        <w:tc>
          <w:tcPr>
            <w:tcW w:w="1893" w:type="dxa"/>
          </w:tcPr>
          <w:p w:rsidR="005E3415" w:rsidRPr="00BA40EA" w:rsidRDefault="005E3415" w:rsidP="005F1B24">
            <w:pPr>
              <w:pStyle w:val="BodyText"/>
              <w:spacing w:after="0"/>
              <w:jc w:val="right"/>
            </w:pPr>
            <w:r>
              <w:t>$3.50</w:t>
            </w:r>
          </w:p>
        </w:tc>
      </w:tr>
      <w:tr w:rsidR="005E3415" w:rsidRPr="00330EBA" w:rsidTr="00053ACA">
        <w:trPr>
          <w:cantSplit/>
          <w:trHeight w:val="398"/>
          <w:jc w:val="center"/>
        </w:trPr>
        <w:tc>
          <w:tcPr>
            <w:tcW w:w="1962" w:type="dxa"/>
          </w:tcPr>
          <w:p w:rsidR="005E3415" w:rsidRPr="00BA40EA" w:rsidRDefault="005E3415" w:rsidP="005F1B24">
            <w:pPr>
              <w:pStyle w:val="BodyText"/>
              <w:spacing w:after="0"/>
            </w:pPr>
            <w:r w:rsidRPr="00BA40EA">
              <w:t>Printing</w:t>
            </w:r>
          </w:p>
        </w:tc>
        <w:tc>
          <w:tcPr>
            <w:tcW w:w="1440" w:type="dxa"/>
          </w:tcPr>
          <w:p w:rsidR="005E3415" w:rsidRPr="00BA40EA" w:rsidRDefault="005E3415" w:rsidP="005F1B24">
            <w:pPr>
              <w:pStyle w:val="BodyText"/>
              <w:spacing w:after="0"/>
              <w:jc w:val="right"/>
            </w:pPr>
            <w:r w:rsidRPr="00BA40EA">
              <w:t>0.20</w:t>
            </w:r>
          </w:p>
        </w:tc>
        <w:tc>
          <w:tcPr>
            <w:tcW w:w="1893" w:type="dxa"/>
          </w:tcPr>
          <w:p w:rsidR="005E3415" w:rsidRPr="00BA40EA" w:rsidRDefault="005E3415" w:rsidP="005F1B24">
            <w:pPr>
              <w:pStyle w:val="BodyText"/>
              <w:spacing w:after="0"/>
              <w:jc w:val="right"/>
            </w:pPr>
            <w:r>
              <w:t>0.20</w:t>
            </w:r>
          </w:p>
        </w:tc>
      </w:tr>
      <w:tr w:rsidR="005E3415" w:rsidRPr="00330EBA" w:rsidTr="00053ACA">
        <w:trPr>
          <w:cantSplit/>
          <w:trHeight w:val="387"/>
          <w:jc w:val="center"/>
        </w:trPr>
        <w:tc>
          <w:tcPr>
            <w:tcW w:w="1962" w:type="dxa"/>
          </w:tcPr>
          <w:p w:rsidR="005E3415" w:rsidRPr="00BA40EA" w:rsidRDefault="005E3415" w:rsidP="005F1B24">
            <w:pPr>
              <w:pStyle w:val="BodyText"/>
              <w:spacing w:after="0"/>
            </w:pPr>
            <w:r w:rsidRPr="00BA40EA">
              <w:t>Postage</w:t>
            </w:r>
          </w:p>
        </w:tc>
        <w:tc>
          <w:tcPr>
            <w:tcW w:w="1440" w:type="dxa"/>
          </w:tcPr>
          <w:p w:rsidR="005E3415" w:rsidRPr="00BA40EA" w:rsidRDefault="005E3415" w:rsidP="005F1B24">
            <w:pPr>
              <w:pStyle w:val="BodyText"/>
              <w:spacing w:after="0"/>
              <w:jc w:val="right"/>
              <w:rPr>
                <w:u w:val="single"/>
              </w:rPr>
            </w:pPr>
            <w:r w:rsidRPr="00BA40EA">
              <w:rPr>
                <w:u w:val="single"/>
              </w:rPr>
              <w:t>0.</w:t>
            </w:r>
            <w:r>
              <w:rPr>
                <w:u w:val="single"/>
              </w:rPr>
              <w:t>56</w:t>
            </w:r>
          </w:p>
        </w:tc>
        <w:tc>
          <w:tcPr>
            <w:tcW w:w="1893" w:type="dxa"/>
          </w:tcPr>
          <w:p w:rsidR="005E3415" w:rsidRPr="00BA40EA" w:rsidRDefault="005E3415" w:rsidP="005F1B24">
            <w:pPr>
              <w:pStyle w:val="BodyText"/>
              <w:spacing w:after="0"/>
              <w:jc w:val="right"/>
              <w:rPr>
                <w:u w:val="single"/>
              </w:rPr>
            </w:pPr>
            <w:r>
              <w:rPr>
                <w:u w:val="single"/>
              </w:rPr>
              <w:t>0.56</w:t>
            </w:r>
          </w:p>
        </w:tc>
      </w:tr>
      <w:tr w:rsidR="005E3415" w:rsidRPr="00330EBA" w:rsidTr="00053ACA">
        <w:trPr>
          <w:cantSplit/>
          <w:trHeight w:val="387"/>
          <w:jc w:val="center"/>
        </w:trPr>
        <w:tc>
          <w:tcPr>
            <w:tcW w:w="1962" w:type="dxa"/>
          </w:tcPr>
          <w:p w:rsidR="005E3415" w:rsidRPr="00BA40EA" w:rsidRDefault="005E3415" w:rsidP="005F1B24">
            <w:pPr>
              <w:pStyle w:val="BodyText"/>
              <w:spacing w:after="0"/>
            </w:pPr>
            <w:r w:rsidRPr="00BA40EA">
              <w:t>Total</w:t>
            </w:r>
          </w:p>
        </w:tc>
        <w:tc>
          <w:tcPr>
            <w:tcW w:w="1440" w:type="dxa"/>
          </w:tcPr>
          <w:p w:rsidR="005E3415" w:rsidRPr="005E3415" w:rsidRDefault="005E3415" w:rsidP="005F1B24">
            <w:pPr>
              <w:pStyle w:val="BodyText"/>
              <w:spacing w:after="0"/>
              <w:jc w:val="right"/>
            </w:pPr>
            <w:r w:rsidRPr="005E3415">
              <w:t>$4.93</w:t>
            </w:r>
          </w:p>
        </w:tc>
        <w:tc>
          <w:tcPr>
            <w:tcW w:w="1893" w:type="dxa"/>
          </w:tcPr>
          <w:p w:rsidR="005E3415" w:rsidRPr="005E3415" w:rsidRDefault="005E3415" w:rsidP="005F1B24">
            <w:pPr>
              <w:pStyle w:val="BodyText"/>
              <w:spacing w:after="0"/>
              <w:jc w:val="right"/>
            </w:pPr>
            <w:r w:rsidRPr="005E3415">
              <w:t>$4.26</w:t>
            </w:r>
          </w:p>
        </w:tc>
      </w:tr>
    </w:tbl>
    <w:p w:rsidR="005E3415" w:rsidRDefault="00FE440B" w:rsidP="005E3415">
      <w:pPr>
        <w:pStyle w:val="BodyText"/>
        <w:spacing w:after="0"/>
      </w:pPr>
      <w:r>
        <w:tab/>
      </w:r>
      <w:r>
        <w:tab/>
        <w:t xml:space="preserve">        </w:t>
      </w:r>
      <w:r w:rsidR="0088239D">
        <w:t xml:space="preserve"> </w:t>
      </w:r>
      <w:r>
        <w:t>Source: Utility cost justification and staff’s calculation</w:t>
      </w:r>
    </w:p>
    <w:p w:rsidR="00FE440B" w:rsidRDefault="00FE440B" w:rsidP="005E3415">
      <w:pPr>
        <w:pStyle w:val="BodyText"/>
        <w:spacing w:after="0"/>
      </w:pPr>
    </w:p>
    <w:p w:rsidR="00303991" w:rsidRDefault="00303991" w:rsidP="00303991">
      <w:pPr>
        <w:pStyle w:val="BodyText"/>
      </w:pPr>
      <w:r w:rsidRPr="003C5AAF">
        <w:t>Based on staff’s research, since the late 1990s, the Commission has approved late payment charges ranging from $2.00 to $7.00.</w:t>
      </w:r>
      <w:r w:rsidRPr="003C5AAF">
        <w:rPr>
          <w:vertAlign w:val="superscript"/>
        </w:rPr>
        <w:footnoteReference w:id="20"/>
      </w:r>
      <w:r w:rsidRPr="003C5AAF">
        <w:t xml:space="preserve">  The purpose of this charge is not only to provide an </w:t>
      </w:r>
      <w:r w:rsidRPr="003C5AAF">
        <w:lastRenderedPageBreak/>
        <w:t>incentive for customers to make timely payment, thereby reducing the number of delinquent accounts, but also to place the cost burden of processing delinquent accounts solely upon those who are cost causers.</w:t>
      </w:r>
      <w:r>
        <w:t xml:space="preserve"> Based on the above, staff recommends that </w:t>
      </w:r>
      <w:r w:rsidR="005E3415">
        <w:t>Neighborhood’s request to implement a late payment charge should be approved. Neighborhood should be allowed to implement a late payment charge of $4.30. Neighborhood</w:t>
      </w:r>
      <w:r w:rsidR="005E3415" w:rsidRPr="0065234F">
        <w:t xml:space="preserve"> should be required to file a proposed customer notice to reflect the Commission-approved charge</w:t>
      </w:r>
      <w:r w:rsidR="005E3415">
        <w:t xml:space="preserve">. </w:t>
      </w:r>
      <w:r w:rsidR="005E3415" w:rsidRPr="0065234F">
        <w:t>The approved charge should be effective for services rendered on or after the stamped ap</w:t>
      </w:r>
      <w:r w:rsidR="005E3415">
        <w:t>proval date on the tariff sheet</w:t>
      </w:r>
      <w:r w:rsidR="005E3415" w:rsidRPr="0065234F">
        <w:t xml:space="preserve"> pursuant to Rule 25-30.475(1), F.A.C.</w:t>
      </w:r>
      <w:r w:rsidR="0020209B">
        <w:t xml:space="preserve"> </w:t>
      </w:r>
      <w:r w:rsidR="005E3415" w:rsidRPr="0065234F">
        <w:t>In addition, the approved charge should not be implemented until staff has approved the proposed customer notice</w:t>
      </w:r>
      <w:r w:rsidR="005E3415">
        <w:t xml:space="preserve">. </w:t>
      </w:r>
      <w:r w:rsidR="005E3415" w:rsidRPr="0065234F">
        <w:t xml:space="preserve">The </w:t>
      </w:r>
      <w:r w:rsidR="005E3415">
        <w:t>utility</w:t>
      </w:r>
      <w:r w:rsidR="005E3415" w:rsidRPr="0065234F">
        <w:t xml:space="preserve"> should provide proof of the date notice was given no less than ten days after the date of the notice.</w:t>
      </w:r>
    </w:p>
    <w:p w:rsidR="008C3B3B" w:rsidRDefault="008C3B3B">
      <w:pPr>
        <w:pStyle w:val="BodyText"/>
      </w:pPr>
    </w:p>
    <w:p w:rsidR="008C3B3B" w:rsidRDefault="008C3B3B">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460399831"/>
      <w:r w:rsidR="00595EB7">
        <w:rPr>
          <w:noProof/>
        </w:rPr>
        <w:instrText>14</w:instrText>
      </w:r>
      <w:r>
        <w:fldChar w:fldCharType="end"/>
      </w:r>
      <w:r>
        <w:tab/>
        <w:instrText>Non-Sufficient Funds (NSF) Charge(Johnson, Hudson)</w:instrText>
      </w:r>
      <w:bookmarkEnd w:id="30"/>
      <w:r>
        <w:instrText xml:space="preserve">" \l 1 </w:instrText>
      </w:r>
      <w:r>
        <w:fldChar w:fldCharType="end"/>
      </w:r>
      <w:r>
        <w:t> </w:t>
      </w:r>
    </w:p>
    <w:p w:rsidR="008C3B3B" w:rsidRDefault="008C3B3B">
      <w:pPr>
        <w:pStyle w:val="BodyText"/>
      </w:pPr>
      <w:r>
        <w:t> Should Neighborhood be authorized to collect Non-Sufficient Funds Charges (NSF)?</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303991" w:rsidRPr="00D16A29">
        <w:t xml:space="preserve">Yes. </w:t>
      </w:r>
      <w:r w:rsidR="00303991">
        <w:t>Neighborhood</w:t>
      </w:r>
      <w:r w:rsidR="00303991" w:rsidRPr="00D16A29">
        <w:t xml:space="preserve"> should be authorized to collect NSF charges. Staff recommends that </w:t>
      </w:r>
      <w:r w:rsidR="00303991">
        <w:t>Neighborhood</w:t>
      </w:r>
      <w:r w:rsidR="00303991" w:rsidRPr="00D16A29">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w:t>
      </w:r>
      <w:r w:rsidR="00303991">
        <w:t xml:space="preserve"> proposed customer notice. The u</w:t>
      </w:r>
      <w:r w:rsidR="00303991" w:rsidRPr="00D16A29">
        <w:t>tility should provide proof of the date the notice was given within 10 days of the date of the notice</w:t>
      </w:r>
      <w:r w:rsidR="00303991">
        <w:t>.</w:t>
      </w:r>
      <w:r>
        <w:t xml:space="preserve"> (Johnson, Hudson)</w:t>
      </w:r>
    </w:p>
    <w:p w:rsidR="008C3B3B" w:rsidRPr="004C3641" w:rsidRDefault="008C3B3B">
      <w:pPr>
        <w:pStyle w:val="IssueSubsectionHeading"/>
        <w:rPr>
          <w:vanish/>
          <w:specVanish/>
        </w:rPr>
      </w:pPr>
      <w:r w:rsidRPr="004C3641">
        <w:t>Staff Analysis: </w:t>
      </w:r>
    </w:p>
    <w:p w:rsidR="00303991" w:rsidRPr="00C56C1D" w:rsidRDefault="008C3B3B" w:rsidP="00303991">
      <w:pPr>
        <w:spacing w:after="240"/>
        <w:ind w:firstLine="720"/>
        <w:jc w:val="both"/>
      </w:pPr>
      <w:r>
        <w:t> </w:t>
      </w:r>
      <w:r w:rsidR="00303991" w:rsidRPr="00C56C1D">
        <w:t xml:space="preserve">Section 367.091, F.S., requires rates, charges, and customer service policies to be approved by the Commission. The Commission has authority to establish, increase, or change a rate or charge. Staff believes that </w:t>
      </w:r>
      <w:r w:rsidR="00303991">
        <w:t>Neighborhood</w:t>
      </w:r>
      <w:r w:rsidR="00303991" w:rsidRPr="00C56C1D">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03991" w:rsidRPr="00C56C1D" w:rsidRDefault="00303991" w:rsidP="00303991">
      <w:pPr>
        <w:spacing w:after="240"/>
        <w:ind w:left="360"/>
        <w:jc w:val="both"/>
      </w:pPr>
      <w:r w:rsidRPr="00C56C1D">
        <w:t>(1)</w:t>
      </w:r>
      <w:r w:rsidRPr="00C56C1D">
        <w:tab/>
        <w:t xml:space="preserve">$25, if the face value does not exceed $50,  </w:t>
      </w:r>
    </w:p>
    <w:p w:rsidR="00303991" w:rsidRPr="00C56C1D" w:rsidRDefault="00303991" w:rsidP="00303991">
      <w:pPr>
        <w:spacing w:after="240"/>
        <w:ind w:firstLine="360"/>
        <w:jc w:val="both"/>
      </w:pPr>
      <w:r w:rsidRPr="00C56C1D">
        <w:t>(2)</w:t>
      </w:r>
      <w:r w:rsidRPr="00C56C1D">
        <w:tab/>
        <w:t>$30, if the face value exceeds $50 but does not exceed $300,</w:t>
      </w:r>
    </w:p>
    <w:p w:rsidR="00303991" w:rsidRPr="00C56C1D" w:rsidRDefault="00303991" w:rsidP="00303991">
      <w:pPr>
        <w:spacing w:after="240"/>
        <w:ind w:firstLine="360"/>
        <w:jc w:val="both"/>
      </w:pPr>
      <w:r w:rsidRPr="00C56C1D">
        <w:t>(3)</w:t>
      </w:r>
      <w:r w:rsidRPr="00C56C1D">
        <w:tab/>
        <w:t>$40, if the face value exceeds $300,</w:t>
      </w:r>
    </w:p>
    <w:p w:rsidR="00303991" w:rsidRPr="00C56C1D" w:rsidRDefault="00303991" w:rsidP="00303991">
      <w:pPr>
        <w:spacing w:after="240"/>
        <w:ind w:firstLine="360"/>
        <w:jc w:val="both"/>
      </w:pPr>
      <w:r w:rsidRPr="00C56C1D">
        <w:t>(4)</w:t>
      </w:r>
      <w:r w:rsidRPr="00C56C1D">
        <w:tab/>
        <w:t xml:space="preserve">or five percent of the face amount of the check, whichever is greater. </w:t>
      </w:r>
    </w:p>
    <w:p w:rsidR="00303991" w:rsidRPr="00C56C1D" w:rsidRDefault="00303991" w:rsidP="00303991">
      <w:pPr>
        <w:spacing w:after="240"/>
        <w:jc w:val="both"/>
      </w:pPr>
      <w:r w:rsidRPr="00C56C1D">
        <w:t>Approval of NSF charges is consistent with prior Commission decisions.</w:t>
      </w:r>
      <w:r w:rsidRPr="00C56C1D">
        <w:rPr>
          <w:vertAlign w:val="superscript"/>
        </w:rPr>
        <w:footnoteReference w:id="21"/>
      </w:r>
      <w:r w:rsidRPr="00C56C1D">
        <w:t xml:space="preserve"> Furthermore, NSF charges place the cost on the cost-causer, rather than requiring that the costs associated with the return of the NSF checks be spread across the general body of ratepayers. As such, </w:t>
      </w:r>
      <w:r>
        <w:t>Neighborhood</w:t>
      </w:r>
      <w:r w:rsidRPr="00C56C1D">
        <w:t xml:space="preserve"> should be authorized to collect NSF charges for </w:t>
      </w:r>
      <w:r>
        <w:t>its water</w:t>
      </w:r>
      <w:r w:rsidRPr="00C56C1D">
        <w:t xml:space="preserve"> system.</w:t>
      </w:r>
      <w:r>
        <w:t xml:space="preserve"> </w:t>
      </w:r>
      <w:r w:rsidRPr="00C56C1D">
        <w:t xml:space="preserve">Staff recommends that </w:t>
      </w:r>
      <w:r>
        <w:t>Neighborhood</w:t>
      </w:r>
      <w:r w:rsidRPr="00C56C1D">
        <w:t xml:space="preserve"> 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w:t>
      </w:r>
      <w:r>
        <w:t xml:space="preserve"> proposed customer notice. The u</w:t>
      </w:r>
      <w:r w:rsidRPr="00C56C1D">
        <w:t>tility should provide proof of the date the notice was given within 10 days of the date of the notice.</w:t>
      </w:r>
    </w:p>
    <w:p w:rsidR="008C3B3B" w:rsidRDefault="008C3B3B">
      <w:pPr>
        <w:pStyle w:val="BodyText"/>
      </w:pPr>
    </w:p>
    <w:p w:rsidR="00DC1916" w:rsidRDefault="00DC1916">
      <w:pPr>
        <w:pStyle w:val="IssueHeading"/>
        <w:rPr>
          <w:b w:val="0"/>
          <w:i w:val="0"/>
        </w:rPr>
      </w:pPr>
    </w:p>
    <w:p w:rsidR="00DC1916" w:rsidRPr="00DC1916" w:rsidRDefault="00DC1916" w:rsidP="00DC1916"/>
    <w:p w:rsidR="00DC1916" w:rsidRDefault="00DC1916" w:rsidP="00DC1916">
      <w:pPr>
        <w:pStyle w:val="IssueHeading"/>
        <w:jc w:val="center"/>
      </w:pPr>
    </w:p>
    <w:p w:rsidR="008C3B3B" w:rsidRDefault="008C3B3B">
      <w:pPr>
        <w:pStyle w:val="IssueHeading"/>
        <w:rPr>
          <w:vanish/>
          <w:specVanish/>
        </w:rPr>
      </w:pPr>
      <w:r w:rsidRPr="00DC1916">
        <w:br w:type="page"/>
      </w:r>
      <w:r w:rsidRPr="004C3641">
        <w:lastRenderedPageBreak/>
        <w:t xml:space="preserve">Issue </w:t>
      </w:r>
      <w:fldSimple w:instr=" SEQ Issue \* MERGEFORMAT ">
        <w:r w:rsidR="00595EB7">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460399832"/>
      <w:r w:rsidR="00595EB7">
        <w:rPr>
          <w:noProof/>
        </w:rPr>
        <w:instrText>15</w:instrText>
      </w:r>
      <w:r>
        <w:fldChar w:fldCharType="end"/>
      </w:r>
      <w:r>
        <w:tab/>
        <w:instrText>Initial Customer Deposits(Johnson, Hudson)</w:instrText>
      </w:r>
      <w:bookmarkEnd w:id="31"/>
      <w:r>
        <w:instrText xml:space="preserve">" \l 1 </w:instrText>
      </w:r>
      <w:r>
        <w:fldChar w:fldCharType="end"/>
      </w:r>
      <w:r>
        <w:t> </w:t>
      </w:r>
    </w:p>
    <w:p w:rsidR="008C3B3B" w:rsidRDefault="008C3B3B">
      <w:pPr>
        <w:pStyle w:val="BodyText"/>
      </w:pPr>
      <w:r>
        <w:t> What are the appropriate initial customer deposits for Neighborhood's water service?</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303991" w:rsidRPr="00875BCA">
        <w:t xml:space="preserve">The appropriate water initial customer deposit should be </w:t>
      </w:r>
      <w:r w:rsidR="00303991">
        <w:t>$</w:t>
      </w:r>
      <w:r w:rsidR="00DD7D1A">
        <w:t>58</w:t>
      </w:r>
      <w:r w:rsidR="00303991" w:rsidRPr="00875BCA">
        <w:t xml:space="preserve"> for the residential 5/8” x 3/4” meter size</w:t>
      </w:r>
      <w:r w:rsidR="00303991">
        <w:t xml:space="preserve"> based on staff’s </w:t>
      </w:r>
      <w:r w:rsidR="00F531C0">
        <w:t>recommended</w:t>
      </w:r>
      <w:r w:rsidR="00303991">
        <w:t xml:space="preserve"> rates</w:t>
      </w:r>
      <w:r w:rsidR="00303991" w:rsidRPr="00875BCA">
        <w:t xml:space="preserve">. The initial customer deposits for all other residential meter sizes and all general service meter sizes should be two times the average estimated bill for water service. </w:t>
      </w:r>
      <w:r w:rsidR="00303991" w:rsidRPr="00317250">
        <w:rPr>
          <w:color w:val="000000"/>
        </w:rPr>
        <w:t xml:space="preserve">The approved </w:t>
      </w:r>
      <w:r w:rsidR="00303991">
        <w:rPr>
          <w:color w:val="000000"/>
        </w:rPr>
        <w:t xml:space="preserve">initial </w:t>
      </w:r>
      <w:r w:rsidR="00303991" w:rsidRPr="00317250">
        <w:rPr>
          <w:color w:val="000000"/>
        </w:rPr>
        <w:t>customer deposits should be effective for connections made on or after the stamped appr</w:t>
      </w:r>
      <w:r w:rsidR="00303991">
        <w:rPr>
          <w:color w:val="000000"/>
        </w:rPr>
        <w:t xml:space="preserve">oval date on the tariff sheet </w:t>
      </w:r>
      <w:r w:rsidR="00303991" w:rsidRPr="00317250">
        <w:rPr>
          <w:color w:val="000000"/>
        </w:rPr>
        <w:t xml:space="preserve">pursuant </w:t>
      </w:r>
      <w:r w:rsidR="00303991">
        <w:rPr>
          <w:color w:val="000000"/>
        </w:rPr>
        <w:t>to Rule 25-30.475, F.A.C</w:t>
      </w:r>
      <w:r w:rsidR="002158FE">
        <w:rPr>
          <w:color w:val="000000"/>
        </w:rPr>
        <w:t xml:space="preserve">. </w:t>
      </w:r>
      <w:r w:rsidR="00422016">
        <w:rPr>
          <w:color w:val="000000"/>
        </w:rPr>
        <w:t>In addition, t</w:t>
      </w:r>
      <w:r w:rsidR="000F1A2C">
        <w:t xml:space="preserve">he utility should refund those deposits that have met the </w:t>
      </w:r>
      <w:r w:rsidR="00422016">
        <w:t xml:space="preserve">refund </w:t>
      </w:r>
      <w:r w:rsidR="000F1A2C">
        <w:t>requirement</w:t>
      </w:r>
      <w:r w:rsidR="00422016">
        <w:t>s of</w:t>
      </w:r>
      <w:r w:rsidR="000F1A2C">
        <w:t xml:space="preserve"> Rule 25-30.311(5), F.A.C</w:t>
      </w:r>
      <w:r w:rsidR="002158FE">
        <w:t>.</w:t>
      </w:r>
      <w:r w:rsidR="008F2EF2">
        <w:t xml:space="preserve">, </w:t>
      </w:r>
      <w:r w:rsidR="000F1A2C">
        <w:t xml:space="preserve">within 60 days of the </w:t>
      </w:r>
      <w:r w:rsidR="008F2EF2">
        <w:t xml:space="preserve">issuance of a </w:t>
      </w:r>
      <w:r w:rsidR="000F1A2C">
        <w:t>consummating order</w:t>
      </w:r>
      <w:r w:rsidR="008F2EF2">
        <w:t xml:space="preserve"> in this matter</w:t>
      </w:r>
      <w:r w:rsidR="000F1A2C">
        <w:t xml:space="preserve">. </w:t>
      </w:r>
      <w:r w:rsidR="008A0A36">
        <w:t>The utility shoul</w:t>
      </w:r>
      <w:r w:rsidR="00C4448C">
        <w:t>d file a refund report within</w:t>
      </w:r>
      <w:bookmarkStart w:id="32" w:name="_GoBack"/>
      <w:bookmarkEnd w:id="32"/>
      <w:r w:rsidR="008A0A36">
        <w:t xml:space="preserve"> 30 days of the completion of the customer deposit refunds. </w:t>
      </w:r>
      <w:r w:rsidR="00422016">
        <w:t xml:space="preserve">Neighborhood should be on notice that it may be subject to a show cause proceeding by the Commission, including penalties, if customer deposits are not refunded pursuant to Commission rules. </w:t>
      </w:r>
      <w:r>
        <w:t>(Johnson, Hudson)</w:t>
      </w:r>
    </w:p>
    <w:p w:rsidR="00303991" w:rsidRPr="004C3641" w:rsidRDefault="008C3B3B" w:rsidP="00303991">
      <w:pPr>
        <w:pStyle w:val="IssueSubsectionHeading"/>
        <w:rPr>
          <w:vanish/>
          <w:specVanish/>
        </w:rPr>
      </w:pPr>
      <w:r w:rsidRPr="004C3641">
        <w:t>Staff Analysis:</w:t>
      </w:r>
      <w:r>
        <w:t> </w:t>
      </w:r>
    </w:p>
    <w:p w:rsidR="000F1A2C" w:rsidRDefault="00303991" w:rsidP="000F1A2C">
      <w:pPr>
        <w:jc w:val="both"/>
        <w:outlineLvl w:val="0"/>
        <w:rPr>
          <w:color w:val="000000"/>
        </w:rPr>
      </w:pPr>
      <w:r>
        <w:t> </w:t>
      </w:r>
      <w:r w:rsidRPr="00875BCA">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Pr="00875BCA">
        <w:rPr>
          <w:color w:val="000000"/>
          <w:vertAlign w:val="superscript"/>
        </w:rPr>
        <w:t xml:space="preserve"> </w:t>
      </w:r>
      <w:r w:rsidRPr="00875BCA">
        <w:rPr>
          <w:color w:val="000000"/>
          <w:vertAlign w:val="superscript"/>
        </w:rPr>
        <w:footnoteReference w:id="22"/>
      </w:r>
      <w:r w:rsidRPr="00875BCA">
        <w:rPr>
          <w:color w:val="000000"/>
        </w:rPr>
        <w:t xml:space="preserve">  Currently, the utility</w:t>
      </w:r>
      <w:r w:rsidR="00F531C0">
        <w:rPr>
          <w:color w:val="000000"/>
        </w:rPr>
        <w:t>’s initial customer deposits for residential and general service are $39 for 5/8” x 3/4”, $54 for one inch</w:t>
      </w:r>
      <w:r w:rsidR="00FA41C8">
        <w:rPr>
          <w:color w:val="000000"/>
        </w:rPr>
        <w:t xml:space="preserve">, </w:t>
      </w:r>
      <w:r w:rsidR="00F531C0">
        <w:rPr>
          <w:color w:val="000000"/>
        </w:rPr>
        <w:t xml:space="preserve">$78 for the one and one half inch, and $108 for two inch and over meter sizes. </w:t>
      </w:r>
      <w:r w:rsidRPr="00875BCA">
        <w:rPr>
          <w:color w:val="000000"/>
        </w:rPr>
        <w:t>Based on the staff recommended water</w:t>
      </w:r>
      <w:r>
        <w:rPr>
          <w:color w:val="000000"/>
        </w:rPr>
        <w:t xml:space="preserve"> rates and </w:t>
      </w:r>
      <w:r w:rsidR="00DD7D1A">
        <w:rPr>
          <w:color w:val="000000"/>
        </w:rPr>
        <w:t xml:space="preserve">post repression </w:t>
      </w:r>
      <w:r>
        <w:rPr>
          <w:color w:val="000000"/>
        </w:rPr>
        <w:t>average residential demand</w:t>
      </w:r>
      <w:r w:rsidRPr="00875BCA">
        <w:rPr>
          <w:color w:val="000000"/>
        </w:rPr>
        <w:t xml:space="preserve">, the appropriate initial customer deposit should be </w:t>
      </w:r>
      <w:r>
        <w:rPr>
          <w:color w:val="000000"/>
        </w:rPr>
        <w:t>$</w:t>
      </w:r>
      <w:r w:rsidR="00DD7D1A">
        <w:rPr>
          <w:color w:val="000000"/>
        </w:rPr>
        <w:t>58</w:t>
      </w:r>
      <w:r w:rsidRPr="00875BCA">
        <w:rPr>
          <w:color w:val="000000"/>
        </w:rPr>
        <w:t xml:space="preserve"> for water to reflect an average residential customer bill for two months. </w:t>
      </w:r>
    </w:p>
    <w:p w:rsidR="000F1A2C" w:rsidRDefault="000F1A2C" w:rsidP="000F1A2C">
      <w:pPr>
        <w:jc w:val="both"/>
        <w:outlineLvl w:val="0"/>
        <w:rPr>
          <w:color w:val="000000"/>
        </w:rPr>
      </w:pPr>
    </w:p>
    <w:p w:rsidR="00FA41C8" w:rsidRDefault="000F1A2C" w:rsidP="00E14B1E">
      <w:pPr>
        <w:jc w:val="both"/>
        <w:outlineLvl w:val="0"/>
        <w:rPr>
          <w:color w:val="000000"/>
        </w:rPr>
      </w:pPr>
      <w:r>
        <w:rPr>
          <w:color w:val="000000"/>
        </w:rPr>
        <w:t>Pursuant to Rule 25-30.311(5), F.A.C., after a customer has established a satisfactory payment record and has had continuous service for a period of 23 months, the utility shall refund the residential customer’s deposit</w:t>
      </w:r>
      <w:r w:rsidR="002158FE">
        <w:rPr>
          <w:color w:val="000000"/>
        </w:rPr>
        <w:t xml:space="preserve">. </w:t>
      </w:r>
      <w:r w:rsidR="00E14B1E">
        <w:rPr>
          <w:color w:val="000000"/>
        </w:rPr>
        <w:t>The utility applies interest and refunds d</w:t>
      </w:r>
      <w:r w:rsidR="00FA41C8">
        <w:rPr>
          <w:color w:val="000000"/>
        </w:rPr>
        <w:t xml:space="preserve">eposits in January of each year if the rule requirement has been met in the prior year. </w:t>
      </w:r>
      <w:r>
        <w:rPr>
          <w:color w:val="000000"/>
        </w:rPr>
        <w:t>The</w:t>
      </w:r>
      <w:r w:rsidR="00FA41C8">
        <w:rPr>
          <w:color w:val="000000"/>
        </w:rPr>
        <w:t xml:space="preserve"> u</w:t>
      </w:r>
      <w:r>
        <w:rPr>
          <w:color w:val="000000"/>
        </w:rPr>
        <w:t xml:space="preserve">tility is currently holding 35 deposits of customers who have met the requirement of the </w:t>
      </w:r>
      <w:r w:rsidR="0077739E">
        <w:rPr>
          <w:color w:val="000000"/>
        </w:rPr>
        <w:t>Rule</w:t>
      </w:r>
      <w:r>
        <w:rPr>
          <w:color w:val="000000"/>
        </w:rPr>
        <w:t>.</w:t>
      </w:r>
      <w:r w:rsidR="00FA41C8">
        <w:rPr>
          <w:color w:val="000000"/>
        </w:rPr>
        <w:t xml:space="preserve"> However, based the utility’s existing policy</w:t>
      </w:r>
      <w:r w:rsidR="00053ACA">
        <w:rPr>
          <w:color w:val="000000"/>
        </w:rPr>
        <w:t>, the deposit</w:t>
      </w:r>
      <w:r w:rsidR="00FA41C8">
        <w:rPr>
          <w:color w:val="000000"/>
        </w:rPr>
        <w:t xml:space="preserve"> will not be refunded until January of 2017. </w:t>
      </w:r>
    </w:p>
    <w:p w:rsidR="00FA41C8" w:rsidRDefault="00FA41C8" w:rsidP="00E14B1E">
      <w:pPr>
        <w:jc w:val="both"/>
        <w:outlineLvl w:val="0"/>
        <w:rPr>
          <w:color w:val="000000"/>
        </w:rPr>
      </w:pPr>
    </w:p>
    <w:p w:rsidR="00E14B1E" w:rsidRDefault="0077739E" w:rsidP="00E14B1E">
      <w:pPr>
        <w:jc w:val="both"/>
        <w:outlineLvl w:val="0"/>
        <w:rPr>
          <w:color w:val="000000"/>
        </w:rPr>
      </w:pPr>
      <w:r>
        <w:rPr>
          <w:color w:val="000000"/>
        </w:rPr>
        <w:t>Rule</w:t>
      </w:r>
      <w:r w:rsidR="00FA41C8">
        <w:rPr>
          <w:color w:val="000000"/>
        </w:rPr>
        <w:t xml:space="preserve"> 25-30.311(4)(b),</w:t>
      </w:r>
      <w:r w:rsidR="008F2EF2">
        <w:rPr>
          <w:color w:val="000000"/>
        </w:rPr>
        <w:t xml:space="preserve"> F.A.C.,</w:t>
      </w:r>
      <w:r w:rsidR="00FA41C8">
        <w:rPr>
          <w:color w:val="000000"/>
        </w:rPr>
        <w:t xml:space="preserve"> requires that deposit </w:t>
      </w:r>
      <w:r w:rsidR="00C623E8">
        <w:rPr>
          <w:color w:val="000000"/>
        </w:rPr>
        <w:t xml:space="preserve">interest shall be </w:t>
      </w:r>
      <w:r w:rsidR="00FA41C8">
        <w:rPr>
          <w:color w:val="000000"/>
        </w:rPr>
        <w:t>simple interest in all cases and settlement shall be made annually</w:t>
      </w:r>
      <w:r w:rsidR="002158FE">
        <w:rPr>
          <w:color w:val="000000"/>
        </w:rPr>
        <w:t xml:space="preserve">. </w:t>
      </w:r>
      <w:r w:rsidR="00FA41C8">
        <w:rPr>
          <w:color w:val="000000"/>
        </w:rPr>
        <w:t xml:space="preserve">Staff does not believe it is appropriate to only refund customer deposits annually when the rule requirement has been met </w:t>
      </w:r>
      <w:r w:rsidR="001F5197">
        <w:rPr>
          <w:color w:val="000000"/>
        </w:rPr>
        <w:t xml:space="preserve">prior utility’s </w:t>
      </w:r>
      <w:r w:rsidR="009B3F28">
        <w:rPr>
          <w:color w:val="000000"/>
        </w:rPr>
        <w:t xml:space="preserve">to </w:t>
      </w:r>
      <w:r w:rsidR="001F5197">
        <w:rPr>
          <w:color w:val="000000"/>
        </w:rPr>
        <w:t>January of each year</w:t>
      </w:r>
      <w:r w:rsidR="009B3F28">
        <w:rPr>
          <w:color w:val="000000"/>
        </w:rPr>
        <w:t xml:space="preserve">. </w:t>
      </w:r>
      <w:r w:rsidR="000F1A2C">
        <w:rPr>
          <w:color w:val="000000"/>
        </w:rPr>
        <w:t xml:space="preserve">Neighborhood should refund </w:t>
      </w:r>
      <w:r w:rsidR="001F5197">
        <w:rPr>
          <w:color w:val="000000"/>
        </w:rPr>
        <w:t>the</w:t>
      </w:r>
      <w:r w:rsidR="000F1A2C">
        <w:rPr>
          <w:color w:val="000000"/>
        </w:rPr>
        <w:t xml:space="preserve"> customer deposits</w:t>
      </w:r>
      <w:r w:rsidR="00FA41C8">
        <w:rPr>
          <w:color w:val="000000"/>
        </w:rPr>
        <w:t xml:space="preserve"> </w:t>
      </w:r>
      <w:r w:rsidR="009B3F28">
        <w:rPr>
          <w:color w:val="000000"/>
        </w:rPr>
        <w:t>consistent with</w:t>
      </w:r>
      <w:r w:rsidR="001F5197">
        <w:rPr>
          <w:color w:val="000000"/>
        </w:rPr>
        <w:t xml:space="preserve"> the rule requirement. </w:t>
      </w:r>
      <w:r w:rsidR="000F1A2C">
        <w:rPr>
          <w:color w:val="000000"/>
        </w:rPr>
        <w:t xml:space="preserve">The refund should be made within 60 days of </w:t>
      </w:r>
      <w:r w:rsidR="008F2EF2">
        <w:rPr>
          <w:color w:val="000000"/>
        </w:rPr>
        <w:t>a</w:t>
      </w:r>
      <w:r w:rsidR="000F1A2C">
        <w:rPr>
          <w:color w:val="000000"/>
        </w:rPr>
        <w:t xml:space="preserve"> consummating order</w:t>
      </w:r>
      <w:r w:rsidR="008F2EF2">
        <w:rPr>
          <w:color w:val="000000"/>
        </w:rPr>
        <w:t xml:space="preserve"> being issued in this matter</w:t>
      </w:r>
      <w:r w:rsidR="002158FE">
        <w:rPr>
          <w:color w:val="000000"/>
        </w:rPr>
        <w:t xml:space="preserve">. </w:t>
      </w:r>
      <w:r w:rsidR="00E14B1E">
        <w:rPr>
          <w:color w:val="000000"/>
        </w:rPr>
        <w:t>It should be</w:t>
      </w:r>
      <w:r w:rsidR="000F1A2C">
        <w:rPr>
          <w:color w:val="000000"/>
        </w:rPr>
        <w:t xml:space="preserve"> noted that</w:t>
      </w:r>
      <w:r w:rsidR="00594C32" w:rsidRPr="00594C32">
        <w:t xml:space="preserve"> </w:t>
      </w:r>
      <w:r w:rsidR="00594C32">
        <w:t>Neighborhood should be on notice that it may be subject to a show cause proceeding by the Commission, including penalties, if customers deposits are not refunded pursuant to Commission rules.</w:t>
      </w:r>
    </w:p>
    <w:p w:rsidR="00E14B1E" w:rsidRDefault="00E14B1E" w:rsidP="00E14B1E">
      <w:pPr>
        <w:jc w:val="both"/>
        <w:outlineLvl w:val="0"/>
        <w:rPr>
          <w:color w:val="000000"/>
        </w:rPr>
      </w:pPr>
    </w:p>
    <w:p w:rsidR="00303991" w:rsidRDefault="00303991" w:rsidP="00E14B1E">
      <w:pPr>
        <w:jc w:val="both"/>
        <w:outlineLvl w:val="0"/>
      </w:pPr>
      <w:r w:rsidRPr="00875BCA">
        <w:rPr>
          <w:color w:val="000000"/>
        </w:rPr>
        <w:t xml:space="preserve">Staff recommends that </w:t>
      </w:r>
      <w:r w:rsidR="00E14B1E">
        <w:rPr>
          <w:color w:val="000000"/>
        </w:rPr>
        <w:t>t</w:t>
      </w:r>
      <w:r w:rsidR="00E14B1E" w:rsidRPr="00875BCA">
        <w:t xml:space="preserve">he appropriate water initial customer deposit should be </w:t>
      </w:r>
      <w:r w:rsidR="00E14B1E">
        <w:t>$</w:t>
      </w:r>
      <w:r w:rsidR="00DD7D1A">
        <w:t>58</w:t>
      </w:r>
      <w:r w:rsidR="00E14B1E" w:rsidRPr="00875BCA">
        <w:t xml:space="preserve"> for the residential 5/8” x 3/4” meter size</w:t>
      </w:r>
      <w:r w:rsidR="00E14B1E">
        <w:t xml:space="preserve"> based on staff’s recommended rates</w:t>
      </w:r>
      <w:r w:rsidR="00E14B1E" w:rsidRPr="00875BCA">
        <w:t xml:space="preserve">. The initial customer </w:t>
      </w:r>
      <w:r w:rsidR="00E14B1E" w:rsidRPr="00875BCA">
        <w:lastRenderedPageBreak/>
        <w:t xml:space="preserve">deposits for all other residential meter sizes and all general service meter sizes should be two times the average estimated bill for water service. </w:t>
      </w:r>
      <w:r w:rsidR="008F2EF2" w:rsidRPr="00317250">
        <w:rPr>
          <w:color w:val="000000"/>
        </w:rPr>
        <w:t xml:space="preserve">The approved </w:t>
      </w:r>
      <w:r w:rsidR="008F2EF2">
        <w:rPr>
          <w:color w:val="000000"/>
        </w:rPr>
        <w:t xml:space="preserve">initial </w:t>
      </w:r>
      <w:r w:rsidR="008F2EF2" w:rsidRPr="00317250">
        <w:rPr>
          <w:color w:val="000000"/>
        </w:rPr>
        <w:t>customer deposits should be effective for connections made on or after the stamped appr</w:t>
      </w:r>
      <w:r w:rsidR="008F2EF2">
        <w:rPr>
          <w:color w:val="000000"/>
        </w:rPr>
        <w:t xml:space="preserve">oval date on the tariff sheet </w:t>
      </w:r>
      <w:r w:rsidR="008F2EF2" w:rsidRPr="00317250">
        <w:rPr>
          <w:color w:val="000000"/>
        </w:rPr>
        <w:t xml:space="preserve">pursuant </w:t>
      </w:r>
      <w:r w:rsidR="008F2EF2">
        <w:rPr>
          <w:color w:val="000000"/>
        </w:rPr>
        <w:t xml:space="preserve">to Rule 25-30.475, F.A.C. </w:t>
      </w:r>
      <w:r w:rsidR="008F2EF2">
        <w:t>The utility should refund those deposits that have met the requirement pursuant to Rule 25-30.311(5), F.A.C., within 60 days of the issuance of a consummating order in this matter. The utility should file a refund report within in 30 days of the completion of the customer deposit refunds.</w:t>
      </w:r>
    </w:p>
    <w:p w:rsidR="008C3B3B" w:rsidRDefault="008C3B3B">
      <w:pPr>
        <w:pStyle w:val="BodyText"/>
      </w:pPr>
    </w:p>
    <w:p w:rsidR="00FE440B" w:rsidRDefault="00FE440B">
      <w:pPr>
        <w:pStyle w:val="IssueHeading"/>
        <w:rPr>
          <w:vanish/>
          <w:specVanish/>
        </w:rPr>
      </w:pPr>
      <w:r w:rsidRPr="004C3641">
        <w:rPr>
          <w:b w:val="0"/>
          <w:i w:val="0"/>
        </w:rPr>
        <w:br w:type="page"/>
      </w:r>
      <w:r w:rsidRPr="004C3641">
        <w:lastRenderedPageBreak/>
        <w:t xml:space="preserve">Issue </w:t>
      </w:r>
      <w:fldSimple w:instr=" SEQ Issue \* MERGEFORMAT ">
        <w:r w:rsidR="00595EB7">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460399833"/>
      <w:r w:rsidR="00595EB7">
        <w:rPr>
          <w:noProof/>
        </w:rPr>
        <w:instrText>16</w:instrText>
      </w:r>
      <w:r>
        <w:fldChar w:fldCharType="end"/>
      </w:r>
      <w:r>
        <w:tab/>
        <w:instrText>Meter Installation Charge(Hudson</w:instrText>
      </w:r>
      <w:r w:rsidR="00524D6E">
        <w:instrText>, Johnson</w:instrText>
      </w:r>
      <w:r>
        <w:instrText>)</w:instrText>
      </w:r>
      <w:bookmarkEnd w:id="33"/>
      <w:r>
        <w:instrText xml:space="preserve">" \l 1 </w:instrText>
      </w:r>
      <w:r>
        <w:fldChar w:fldCharType="end"/>
      </w:r>
      <w:r>
        <w:t> </w:t>
      </w:r>
    </w:p>
    <w:p w:rsidR="00FE440B" w:rsidRDefault="00FE440B">
      <w:pPr>
        <w:pStyle w:val="BodyText"/>
      </w:pPr>
      <w:r>
        <w:t> </w:t>
      </w:r>
      <w:r w:rsidR="008A0A36">
        <w:t xml:space="preserve">What </w:t>
      </w:r>
      <w:r w:rsidR="00D93079">
        <w:t>are the appropriate meter installation charges</w:t>
      </w:r>
      <w:r w:rsidR="00E3384D">
        <w:t>?</w:t>
      </w:r>
    </w:p>
    <w:p w:rsidR="00FE440B" w:rsidRPr="004C3641" w:rsidRDefault="00FE440B">
      <w:pPr>
        <w:pStyle w:val="IssueSubsectionHeading"/>
        <w:rPr>
          <w:vanish/>
          <w:specVanish/>
        </w:rPr>
      </w:pPr>
      <w:r w:rsidRPr="004C3641">
        <w:t>Recommendation: </w:t>
      </w:r>
    </w:p>
    <w:p w:rsidR="00FE440B" w:rsidRDefault="00FE440B">
      <w:pPr>
        <w:pStyle w:val="BodyText"/>
      </w:pPr>
      <w:r>
        <w:t> The</w:t>
      </w:r>
      <w:r w:rsidR="00D93079">
        <w:t xml:space="preserve"> </w:t>
      </w:r>
      <w:r>
        <w:t xml:space="preserve">appropriate meter installation charges </w:t>
      </w:r>
      <w:r w:rsidR="005B0916">
        <w:t xml:space="preserve">of </w:t>
      </w:r>
      <w:r>
        <w:t xml:space="preserve">$206 for </w:t>
      </w:r>
      <w:r w:rsidR="005B0916">
        <w:t xml:space="preserve">the </w:t>
      </w:r>
      <w:r>
        <w:t>5/8” x 3/4</w:t>
      </w:r>
      <w:r w:rsidR="00E1303D">
        <w:t>"</w:t>
      </w:r>
      <w:r>
        <w:t xml:space="preserve"> meters and all other meter sizes should be at actual cost. </w:t>
      </w:r>
      <w:r w:rsidR="00DD7D1A">
        <w:t xml:space="preserve">The meter installation charge may only be collected from new connections to the utility’s water system. </w:t>
      </w:r>
      <w:r w:rsidR="00016C50">
        <w:t>The approved meter installation charges</w:t>
      </w:r>
      <w:r w:rsidRPr="00572F00">
        <w:t xml:space="preserve"> should be effective for service rendered on or after the stamp</w:t>
      </w:r>
      <w:r w:rsidR="00627BB8">
        <w:t xml:space="preserve">ed approval date of the tariff </w:t>
      </w:r>
      <w:r w:rsidRPr="00572F00">
        <w:t>pursuant to Rule 25-30.475, F.A.C</w:t>
      </w:r>
      <w:r w:rsidR="001F52C1">
        <w:t xml:space="preserve">. </w:t>
      </w:r>
      <w:r>
        <w:t>(Hudson)</w:t>
      </w:r>
    </w:p>
    <w:p w:rsidR="00FE440B" w:rsidRPr="004C3641" w:rsidRDefault="00FE440B">
      <w:pPr>
        <w:pStyle w:val="IssueSubsectionHeading"/>
        <w:rPr>
          <w:vanish/>
          <w:specVanish/>
        </w:rPr>
      </w:pPr>
      <w:r w:rsidRPr="004C3641">
        <w:t>Staff Analysis: </w:t>
      </w:r>
    </w:p>
    <w:p w:rsidR="00E269E9" w:rsidRDefault="00FE440B" w:rsidP="00FE440B">
      <w:pPr>
        <w:jc w:val="both"/>
      </w:pPr>
      <w:r>
        <w:t> </w:t>
      </w:r>
      <w:r w:rsidR="00DD7D1A" w:rsidRPr="00572F00">
        <w:t>A meter installation charge is designed to recover the cost of the meter and the installation.</w:t>
      </w:r>
      <w:r w:rsidR="00DD7D1A">
        <w:t xml:space="preserve"> </w:t>
      </w:r>
      <w:r w:rsidR="00D93079" w:rsidRPr="001F5197">
        <w:t>Neighborhood</w:t>
      </w:r>
      <w:r w:rsidR="00D93079" w:rsidRPr="001F5197">
        <w:rPr>
          <w:bCs/>
          <w:iCs/>
          <w:szCs w:val="28"/>
        </w:rPr>
        <w:t xml:space="preserve">’s </w:t>
      </w:r>
      <w:r w:rsidR="00D93079">
        <w:rPr>
          <w:bCs/>
          <w:iCs/>
          <w:szCs w:val="28"/>
        </w:rPr>
        <w:t>current meter installation charges were approved</w:t>
      </w:r>
      <w:r w:rsidR="00D93079" w:rsidRPr="001F5197">
        <w:rPr>
          <w:bCs/>
          <w:iCs/>
          <w:szCs w:val="28"/>
        </w:rPr>
        <w:t xml:space="preserve"> on September 28, 1984.</w:t>
      </w:r>
      <w:r w:rsidR="00D93079" w:rsidRPr="001F5197">
        <w:rPr>
          <w:bCs/>
          <w:iCs/>
          <w:szCs w:val="28"/>
          <w:vertAlign w:val="superscript"/>
        </w:rPr>
        <w:footnoteReference w:id="23"/>
      </w:r>
      <w:r w:rsidR="00D93079">
        <w:rPr>
          <w:bCs/>
          <w:iCs/>
          <w:szCs w:val="28"/>
        </w:rPr>
        <w:t xml:space="preserve">  The m</w:t>
      </w:r>
      <w:r w:rsidR="005B0916">
        <w:t xml:space="preserve">eter installation charges </w:t>
      </w:r>
      <w:r w:rsidR="00D93079">
        <w:t>are</w:t>
      </w:r>
      <w:r w:rsidR="005B0916">
        <w:t xml:space="preserve"> $</w:t>
      </w:r>
      <w:r w:rsidR="00627BB8">
        <w:t>90 for the 5/8” x 3/4” meter, $110.00 for the 1” meter, $202 for the 1 1/2” meter, $338 for the 2” meter, and actual cost for meter sizes over 2”</w:t>
      </w:r>
      <w:r w:rsidR="001F52C1">
        <w:t xml:space="preserve">. </w:t>
      </w:r>
      <w:r>
        <w:t xml:space="preserve">As discussed in Issue </w:t>
      </w:r>
      <w:r w:rsidR="0020209B">
        <w:t>3</w:t>
      </w:r>
      <w:r>
        <w:t>, staff is recommending approval of a meter replacement program</w:t>
      </w:r>
      <w:r w:rsidR="00016C50">
        <w:t xml:space="preserve"> to replace existing meters with</w:t>
      </w:r>
      <w:r>
        <w:t xml:space="preserve"> remote read meters</w:t>
      </w:r>
      <w:r w:rsidR="00D93079">
        <w:t xml:space="preserve">. </w:t>
      </w:r>
      <w:r>
        <w:t xml:space="preserve">Based on the cost justification provided for the meter replacement program, staff believes it appropriate to update the utility’s existing meter installation charges. </w:t>
      </w:r>
      <w:r w:rsidRPr="00572F00">
        <w:t xml:space="preserve">Staff </w:t>
      </w:r>
      <w:r w:rsidR="00016C50">
        <w:t xml:space="preserve">believes the requested meter installation charge is reasonable. </w:t>
      </w:r>
    </w:p>
    <w:p w:rsidR="00D93079" w:rsidRDefault="00D93079" w:rsidP="00FE440B">
      <w:pPr>
        <w:jc w:val="both"/>
      </w:pPr>
    </w:p>
    <w:p w:rsidR="003B2A28" w:rsidRDefault="00016C50" w:rsidP="003B2A28">
      <w:pPr>
        <w:jc w:val="both"/>
      </w:pPr>
      <w:r>
        <w:t xml:space="preserve">Based on the above, </w:t>
      </w:r>
      <w:r w:rsidR="00DD7D1A">
        <w:t>the appropriate meter installation charges of $206 for the 5/8” x 3/4 meters and all other meter sizes should be at actual cost. The meter installation charge may only be collected from new connections to the utility’s water system. The approved meter installation charges</w:t>
      </w:r>
      <w:r w:rsidR="00DD7D1A" w:rsidRPr="00572F00">
        <w:t xml:space="preserve"> should be effective for service rendered on or after the stamp</w:t>
      </w:r>
      <w:r w:rsidR="00DD7D1A">
        <w:t xml:space="preserve">ed approval date of the tariff </w:t>
      </w:r>
      <w:r w:rsidR="00DD7D1A" w:rsidRPr="00572F00">
        <w:t>pursuant to Rule 25-30.475, F.A.C</w:t>
      </w:r>
      <w:r w:rsidR="00DD7D1A">
        <w:t>.</w:t>
      </w:r>
    </w:p>
    <w:p w:rsidR="00DB1876" w:rsidRDefault="00DB1876" w:rsidP="003B2A28">
      <w:pPr>
        <w:jc w:val="both"/>
        <w:rPr>
          <w:vanish/>
          <w:specVanish/>
        </w:rPr>
      </w:pPr>
      <w:r w:rsidRPr="004C3641">
        <w:rPr>
          <w:b/>
          <w:i/>
        </w:rPr>
        <w:br w:type="page"/>
      </w:r>
      <w:r w:rsidRPr="00233865">
        <w:rPr>
          <w:rFonts w:ascii="Arial" w:hAnsi="Arial" w:cs="Arial"/>
          <w:b/>
          <w:i/>
        </w:rPr>
        <w:lastRenderedPageBreak/>
        <w:t xml:space="preserve">Issue </w:t>
      </w:r>
      <w:r w:rsidR="00233865" w:rsidRPr="00233865">
        <w:rPr>
          <w:rFonts w:ascii="Arial" w:hAnsi="Arial" w:cs="Arial"/>
          <w:b/>
          <w:i/>
        </w:rPr>
        <w:fldChar w:fldCharType="begin"/>
      </w:r>
      <w:r w:rsidR="00233865" w:rsidRPr="00233865">
        <w:rPr>
          <w:rFonts w:ascii="Arial" w:hAnsi="Arial" w:cs="Arial"/>
          <w:b/>
          <w:i/>
        </w:rPr>
        <w:instrText xml:space="preserve"> SEQ Issue \* MERGEFORMAT </w:instrText>
      </w:r>
      <w:r w:rsidR="00233865" w:rsidRPr="00233865">
        <w:rPr>
          <w:rFonts w:ascii="Arial" w:hAnsi="Arial" w:cs="Arial"/>
          <w:b/>
          <w:i/>
        </w:rPr>
        <w:fldChar w:fldCharType="separate"/>
      </w:r>
      <w:r w:rsidR="00595EB7">
        <w:rPr>
          <w:rFonts w:ascii="Arial" w:hAnsi="Arial" w:cs="Arial"/>
          <w:b/>
          <w:i/>
          <w:noProof/>
        </w:rPr>
        <w:t>17</w:t>
      </w:r>
      <w:r w:rsidR="00233865" w:rsidRPr="00233865">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460399834"/>
      <w:r w:rsidR="00595EB7">
        <w:rPr>
          <w:noProof/>
        </w:rPr>
        <w:instrText>17</w:instrText>
      </w:r>
      <w:r>
        <w:fldChar w:fldCharType="end"/>
      </w:r>
      <w:r>
        <w:tab/>
        <w:instrText>Estimated Billing(Hudson</w:instrText>
      </w:r>
      <w:r w:rsidR="00524D6E">
        <w:instrText>, Johnson</w:instrText>
      </w:r>
      <w:r>
        <w:instrText>)</w:instrText>
      </w:r>
      <w:bookmarkEnd w:id="34"/>
      <w:r>
        <w:instrText xml:space="preserve">" \l 1 </w:instrText>
      </w:r>
      <w:r>
        <w:fldChar w:fldCharType="end"/>
      </w:r>
      <w:r>
        <w:t> </w:t>
      </w:r>
    </w:p>
    <w:p w:rsidR="00DB1876" w:rsidRDefault="00DB1876">
      <w:pPr>
        <w:pStyle w:val="BodyText"/>
      </w:pPr>
      <w:r>
        <w:t xml:space="preserve"> What is the appropriate manner </w:t>
      </w:r>
      <w:r w:rsidR="001E1238">
        <w:t>in which the utility should handle estimated bills</w:t>
      </w:r>
      <w:r>
        <w:t>?</w:t>
      </w:r>
    </w:p>
    <w:p w:rsidR="00DB1876" w:rsidRPr="004C3641" w:rsidRDefault="00DB1876">
      <w:pPr>
        <w:pStyle w:val="IssueSubsectionHeading"/>
        <w:rPr>
          <w:vanish/>
          <w:specVanish/>
        </w:rPr>
      </w:pPr>
      <w:r w:rsidRPr="004C3641">
        <w:t>Recommendation: </w:t>
      </w:r>
    </w:p>
    <w:p w:rsidR="00DB1876" w:rsidRDefault="00DB1876">
      <w:pPr>
        <w:pStyle w:val="BodyText"/>
      </w:pPr>
      <w:r>
        <w:t> </w:t>
      </w:r>
      <w:r w:rsidR="00050A3F">
        <w:t xml:space="preserve">The utility should handle estimated </w:t>
      </w:r>
      <w:r w:rsidR="00C5352F">
        <w:t xml:space="preserve">bills </w:t>
      </w:r>
      <w:r w:rsidR="00050A3F">
        <w:t xml:space="preserve">in the manner prescribed in </w:t>
      </w:r>
      <w:r w:rsidR="00CC34A6">
        <w:t>Rule 25-30.</w:t>
      </w:r>
      <w:r w:rsidR="00497B20">
        <w:t>335</w:t>
      </w:r>
      <w:r w:rsidR="00E269E9">
        <w:t>, F.A.C</w:t>
      </w:r>
      <w:r w:rsidR="008F0033">
        <w:t xml:space="preserve">. </w:t>
      </w:r>
      <w:r w:rsidR="00050A3F">
        <w:t>The utility should submit a sample bill display</w:t>
      </w:r>
      <w:r w:rsidR="00EE2D7E">
        <w:t>ing</w:t>
      </w:r>
      <w:r w:rsidR="00050A3F">
        <w:t xml:space="preserve"> the appropriate designation for estimated bills within 30 days of the consummating order.</w:t>
      </w:r>
      <w:r w:rsidR="00E269E9">
        <w:t xml:space="preserve"> </w:t>
      </w:r>
      <w:r w:rsidR="00CA13CB">
        <w:t>In addition, Neighborhood should be put on notice that, in the future, it may be subject to a show cause proceeding by the Commission, including penalties</w:t>
      </w:r>
      <w:r w:rsidR="008F468A">
        <w:t>.</w:t>
      </w:r>
      <w:r>
        <w:t xml:space="preserve"> (Hudson)</w:t>
      </w:r>
    </w:p>
    <w:p w:rsidR="00DB1876" w:rsidRPr="004C3641" w:rsidRDefault="00DB1876">
      <w:pPr>
        <w:pStyle w:val="IssueSubsectionHeading"/>
        <w:rPr>
          <w:vanish/>
          <w:specVanish/>
        </w:rPr>
      </w:pPr>
      <w:r w:rsidRPr="004C3641">
        <w:t>Staff Analysis: </w:t>
      </w:r>
    </w:p>
    <w:p w:rsidR="00DB1876" w:rsidRDefault="00DB1876">
      <w:pPr>
        <w:pStyle w:val="BodyText"/>
      </w:pPr>
      <w:r>
        <w:t> </w:t>
      </w:r>
      <w:r w:rsidR="001E1238">
        <w:t>As discussed previously, in the utility’s last rate case, the Commission approved pro forma for the replacement of meters</w:t>
      </w:r>
      <w:r w:rsidR="001F52C1">
        <w:t xml:space="preserve">. </w:t>
      </w:r>
      <w:r w:rsidR="001E1238">
        <w:t xml:space="preserve">However, </w:t>
      </w:r>
      <w:r w:rsidR="00EE2D7E">
        <w:t xml:space="preserve">according to the utility, </w:t>
      </w:r>
      <w:r w:rsidR="001E1238">
        <w:t>due to declining revenues</w:t>
      </w:r>
      <w:r w:rsidR="00EE2D7E">
        <w:t xml:space="preserve"> </w:t>
      </w:r>
      <w:r w:rsidR="001E1238">
        <w:t>the utility was unable to maintain its meter replacement program</w:t>
      </w:r>
      <w:r w:rsidR="001F52C1">
        <w:t xml:space="preserve">. </w:t>
      </w:r>
      <w:r w:rsidR="001E1238">
        <w:t>As</w:t>
      </w:r>
      <w:r w:rsidR="00EE2D7E">
        <w:t xml:space="preserve"> a</w:t>
      </w:r>
      <w:r w:rsidR="001E1238">
        <w:t xml:space="preserve"> result, the utility estimates </w:t>
      </w:r>
      <w:r w:rsidR="00EE2D7E">
        <w:t xml:space="preserve">demand for </w:t>
      </w:r>
      <w:r w:rsidR="001E1238">
        <w:t>those meters which are inoperable or unreadable</w:t>
      </w:r>
      <w:r w:rsidR="001F52C1">
        <w:t xml:space="preserve">. </w:t>
      </w:r>
      <w:r w:rsidR="00EE2D7E">
        <w:t>S</w:t>
      </w:r>
      <w:r w:rsidR="00A23717">
        <w:t xml:space="preserve">taff received copies of </w:t>
      </w:r>
      <w:r w:rsidR="00B05D23">
        <w:t xml:space="preserve">a </w:t>
      </w:r>
      <w:r w:rsidR="00A23717">
        <w:t>customer’s bills</w:t>
      </w:r>
      <w:r w:rsidR="00B05D23">
        <w:t>, which</w:t>
      </w:r>
      <w:r w:rsidR="00A23717">
        <w:t xml:space="preserve"> a designation of “E”</w:t>
      </w:r>
      <w:r w:rsidR="00B05D23">
        <w:t xml:space="preserve"> when the bill was estimated</w:t>
      </w:r>
      <w:r w:rsidR="001F52C1">
        <w:t xml:space="preserve">. </w:t>
      </w:r>
      <w:r w:rsidR="00436DF5">
        <w:t xml:space="preserve"> </w:t>
      </w:r>
      <w:r w:rsidR="00A23717">
        <w:t>Pursuant</w:t>
      </w:r>
      <w:r w:rsidR="00B9514C">
        <w:t xml:space="preserve"> to</w:t>
      </w:r>
      <w:r w:rsidR="00A23717">
        <w:t xml:space="preserve"> Rule 25-30.3</w:t>
      </w:r>
      <w:r w:rsidR="00B05D23">
        <w:t>3</w:t>
      </w:r>
      <w:r w:rsidR="00A23717">
        <w:t>5</w:t>
      </w:r>
      <w:r w:rsidR="00906D17">
        <w:t>(2)</w:t>
      </w:r>
      <w:r w:rsidR="00A23717">
        <w:t>, F.A.C.</w:t>
      </w:r>
      <w:r w:rsidR="00906D17">
        <w:t>, i</w:t>
      </w:r>
      <w:r w:rsidR="00906D17" w:rsidRPr="00906D17">
        <w:t>f the utility estimates a bill, the bill statement shall prominently show the word “Estimated” on the face of the bill.</w:t>
      </w:r>
      <w:r w:rsidR="00906D17">
        <w:t xml:space="preserve"> In addition, t</w:t>
      </w:r>
      <w:r w:rsidR="00906D17" w:rsidRPr="00906D17">
        <w:t xml:space="preserve">he utility is obligated to timely correct any problems within the utility’s control causing the need to estimate bills. </w:t>
      </w:r>
      <w:r w:rsidR="00906D17">
        <w:t>Further, i</w:t>
      </w:r>
      <w:r w:rsidR="00906D17" w:rsidRPr="00906D17">
        <w:t>n no event shall a utility provide an estimated bill to any one customer more than four times in any 12-month period due to circumstances that are within the utility’s control and service obligations.</w:t>
      </w:r>
    </w:p>
    <w:p w:rsidR="008F468A" w:rsidRDefault="00270CEF" w:rsidP="00824E35">
      <w:pPr>
        <w:pStyle w:val="BodyText"/>
      </w:pPr>
      <w:r w:rsidRPr="00132CC4">
        <w:t>Although the utility had a designation of “E” and not “Estimated” on the customer bill, staff does not believe the utility</w:t>
      </w:r>
      <w:r>
        <w:t xml:space="preserve"> </w:t>
      </w:r>
      <w:r w:rsidRPr="00132CC4">
        <w:t>“willfully” disregarded Commission rules or statutes.</w:t>
      </w:r>
      <w:r w:rsidRPr="00132CC4">
        <w:rPr>
          <w:rStyle w:val="FootnoteReference"/>
        </w:rPr>
        <w:footnoteReference w:id="24"/>
      </w:r>
      <w:r w:rsidR="00824E35">
        <w:t xml:space="preserve"> </w:t>
      </w:r>
      <w:r>
        <w:t>The utility estimates approximately 20 percent of its bills of which 5 percent is due to inoperable or unreadable meters. Until the</w:t>
      </w:r>
      <w:r w:rsidR="00824E35">
        <w:t xml:space="preserve"> inoperable or unreadable meters </w:t>
      </w:r>
      <w:r>
        <w:t>are replaced</w:t>
      </w:r>
      <w:r w:rsidR="00824E35">
        <w:t>, the utility will continue to have estimated bills.</w:t>
      </w:r>
      <w:r w:rsidR="00824E35" w:rsidRPr="00B0084B">
        <w:t xml:space="preserve"> </w:t>
      </w:r>
      <w:r w:rsidR="00824E35">
        <w:t>When undertaking the meter replacement program, the utility should prioritize the replacement such that those meters that are inoperable or unreadable are replaced first in order to avoid noncompliance with the Rule. Staff believes the utility is proactive in its efforts to resolve the estimated bill issue because of its request for the meter replacements.</w:t>
      </w:r>
      <w:r w:rsidR="00B93DDD">
        <w:t xml:space="preserve"> </w:t>
      </w:r>
      <w:r w:rsidR="00B93DDD" w:rsidRPr="00132CC4">
        <w:t xml:space="preserve">Based on the above, staff believes no enforcement action is warranted at this time. </w:t>
      </w:r>
      <w:r w:rsidR="00436DF5">
        <w:t>However</w:t>
      </w:r>
      <w:r w:rsidR="00B93DDD">
        <w:t>, Neighborhood should be put on notice that, in the future, it may be subject to a show cause proceeding by the Commission, including penalties, if the utility fails to comply with Rule 25-30.335, F.A.C.</w:t>
      </w:r>
    </w:p>
    <w:p w:rsidR="00906D17" w:rsidRDefault="00906D17">
      <w:pPr>
        <w:pStyle w:val="BodyText"/>
      </w:pPr>
      <w:r>
        <w:t xml:space="preserve">Based on the </w:t>
      </w:r>
      <w:r w:rsidR="00B05D23">
        <w:t>above</w:t>
      </w:r>
      <w:r w:rsidR="00C5352F">
        <w:t>, the utility should handle estimated bills in the manner prescribed in Rule 25-30.335, F.A.C. The utility should submit a sample bill display</w:t>
      </w:r>
      <w:r w:rsidR="00B05D23">
        <w:t>ing</w:t>
      </w:r>
      <w:r w:rsidR="00C5352F">
        <w:t xml:space="preserve"> the appropriate designation for estimated bills within 30 days of the consummating order.</w:t>
      </w:r>
      <w:r w:rsidR="008F468A">
        <w:t xml:space="preserve"> In addition, Neighborhood should be put on notice that, in the future, it may be subject to a show cause proceeding by the Commission, including penalties.</w:t>
      </w:r>
      <w:r w:rsidR="00C5352F">
        <w:t xml:space="preserve">  </w:t>
      </w:r>
    </w:p>
    <w:p w:rsidR="008C3B3B" w:rsidRDefault="008C3B3B">
      <w:pPr>
        <w:pStyle w:val="IssueHeading"/>
        <w:rPr>
          <w:vanish/>
          <w:specVanish/>
        </w:rPr>
      </w:pPr>
      <w:r w:rsidRPr="0020209B">
        <w:br w:type="page"/>
      </w:r>
      <w:r w:rsidRPr="004C3641">
        <w:lastRenderedPageBreak/>
        <w:t xml:space="preserve">Issue </w:t>
      </w:r>
      <w:fldSimple w:instr=" SEQ Issue \* MERGEFORMAT ">
        <w:r w:rsidR="00595EB7">
          <w:rPr>
            <w:noProof/>
          </w:rPr>
          <w:t>18</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460399835"/>
      <w:r w:rsidR="00595EB7">
        <w:rPr>
          <w:noProof/>
        </w:rPr>
        <w:instrText>18</w:instrText>
      </w:r>
      <w:r>
        <w:fldChar w:fldCharType="end"/>
      </w:r>
      <w:r>
        <w:tab/>
        <w:instrText>Proof of Adjustments(</w:instrText>
      </w:r>
      <w:r w:rsidR="0077739E">
        <w:instrText xml:space="preserve">L. </w:instrText>
      </w:r>
      <w:r>
        <w:instrText>Smith)</w:instrText>
      </w:r>
      <w:bookmarkEnd w:id="35"/>
      <w:r>
        <w:instrText xml:space="preserve">" \l 1 </w:instrText>
      </w:r>
      <w:r>
        <w:fldChar w:fldCharType="end"/>
      </w:r>
      <w:r>
        <w:t> </w:t>
      </w:r>
    </w:p>
    <w:p w:rsidR="008C3B3B" w:rsidRDefault="008C3B3B">
      <w:pPr>
        <w:pStyle w:val="BodyText"/>
      </w:pPr>
      <w:r>
        <w:t> </w:t>
      </w:r>
      <w:r w:rsidR="00452E18" w:rsidRPr="007F6D3E">
        <w:t>Should the Utility be required to notify the Commission within 90 days of an effective order f</w:t>
      </w:r>
      <w:r w:rsidR="00452E18" w:rsidRPr="00391112">
        <w:t xml:space="preserve">inalizing this docket, that it has adjusted its books for all the applicable National Association of Regulatory </w:t>
      </w:r>
      <w:r w:rsidR="00452E18">
        <w:t>Utility</w:t>
      </w:r>
      <w:r w:rsidR="00452E18" w:rsidRPr="00391112">
        <w:t xml:space="preserve"> Commissioners (NARUC) Uniform System of Accounts (USOA) associated with the Commission approved adjustments?</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452E18" w:rsidRPr="00391112">
        <w:t xml:space="preserve">Yes. The </w:t>
      </w:r>
      <w:r w:rsidR="00452E18">
        <w:t>Utility</w:t>
      </w:r>
      <w:r w:rsidR="00452E18" w:rsidRPr="00391112">
        <w:t xml:space="preserve"> should be required to notify the Commission, in writing, that it has adjusted its books in accordance with the Commission's decision. </w:t>
      </w:r>
      <w:r w:rsidR="00452E18">
        <w:t>Neighborhood</w:t>
      </w:r>
      <w:r w:rsidR="00452E18" w:rsidRPr="00391112">
        <w:t xml:space="preserve"> should submit a letter within 90 days of the final order in this docket, confirming that the adjustments to all the applicable NARUC USOA accounts have been made to the </w:t>
      </w:r>
      <w:r w:rsidR="00452E18">
        <w:t>Utility</w:t>
      </w:r>
      <w:r w:rsidR="00452E18" w:rsidRPr="00391112">
        <w:t xml:space="preserve">’s books and records. In the event the </w:t>
      </w:r>
      <w:r w:rsidR="00452E18">
        <w:t>Utility</w:t>
      </w:r>
      <w:r w:rsidR="00452E18" w:rsidRPr="00391112">
        <w:t xml:space="preserve"> needs additional time to complete the adjustments, notice should be provided within seven days prior to deadline. Upon providing good cause, staff should be given administrative authority to grant an extension of up to 60 days.</w:t>
      </w:r>
      <w:r w:rsidR="00546185" w:rsidRPr="00FD3EF8">
        <w:t xml:space="preserve"> </w:t>
      </w:r>
      <w:r>
        <w:t>(</w:t>
      </w:r>
      <w:r w:rsidR="0077739E">
        <w:t xml:space="preserve">L. </w:t>
      </w:r>
      <w:r>
        <w:t>Smith)</w:t>
      </w:r>
    </w:p>
    <w:p w:rsidR="008C3B3B" w:rsidRPr="004C3641" w:rsidRDefault="008C3B3B">
      <w:pPr>
        <w:pStyle w:val="IssueSubsectionHeading"/>
        <w:rPr>
          <w:vanish/>
          <w:specVanish/>
        </w:rPr>
      </w:pPr>
      <w:r w:rsidRPr="004C3641">
        <w:t>Staff Analysis: </w:t>
      </w:r>
    </w:p>
    <w:p w:rsidR="008C3B3B" w:rsidRDefault="008C3B3B" w:rsidP="00452E18">
      <w:pPr>
        <w:autoSpaceDE w:val="0"/>
        <w:autoSpaceDN w:val="0"/>
        <w:adjustRightInd w:val="0"/>
        <w:jc w:val="both"/>
        <w:rPr>
          <w:vanish/>
          <w:specVanish/>
        </w:rPr>
      </w:pPr>
      <w:r>
        <w:t> </w:t>
      </w:r>
      <w:r w:rsidR="00452E18" w:rsidRPr="00391112">
        <w:t xml:space="preserve">The </w:t>
      </w:r>
      <w:r w:rsidR="00452E18">
        <w:t>Utility</w:t>
      </w:r>
      <w:r w:rsidR="00452E18" w:rsidRPr="00391112">
        <w:t xml:space="preserve"> should be required to notify the Commission, in writing that it has adjusted its books in accordance with the Commission's decision. </w:t>
      </w:r>
      <w:r w:rsidR="00452E18">
        <w:t>Neighborhood</w:t>
      </w:r>
      <w:r w:rsidR="00452E18" w:rsidRPr="00391112">
        <w:t xml:space="preserve"> should submit a letter within 90 days of the final order in this docket, confirming that the adjustments to all the applicable NARUC USOA accounts have been made to the </w:t>
      </w:r>
      <w:r w:rsidR="00452E18">
        <w:t>Utility</w:t>
      </w:r>
      <w:r w:rsidR="00452E18" w:rsidRPr="00391112">
        <w:t xml:space="preserve">’s books and records. In the event the </w:t>
      </w:r>
      <w:r w:rsidR="00452E18">
        <w:t>Utility</w:t>
      </w:r>
      <w:r w:rsidR="00452E18" w:rsidRPr="00391112">
        <w:t xml:space="preserve"> needs additional time to complete the adjustments, notice should be provided within seven days prior to deadline. Upon providing good cause, staff should be given administrative authority to grant an extension of up to 60 days.</w:t>
      </w:r>
      <w:r w:rsidRPr="004C3641">
        <w:rPr>
          <w:b/>
          <w:i/>
        </w:rPr>
        <w:br w:type="page"/>
      </w:r>
      <w:r w:rsidRPr="004C3641">
        <w:lastRenderedPageBreak/>
        <w:t xml:space="preserve">Issue </w:t>
      </w:r>
      <w:fldSimple w:instr=" SEQ Issue \* MERGEFORMAT ">
        <w:r w:rsidR="00595EB7">
          <w:rPr>
            <w:noProof/>
          </w:rPr>
          <w:t>19</w:t>
        </w:r>
      </w:fldSimple>
      <w:r w:rsidRPr="004C3641">
        <w:t>:</w:t>
      </w:r>
      <w:r>
        <w:fldChar w:fldCharType="begin"/>
      </w:r>
      <w:r>
        <w:instrText xml:space="preserve"> TC "</w:instrText>
      </w:r>
      <w:r>
        <w:fldChar w:fldCharType="begin"/>
      </w:r>
      <w:r>
        <w:instrText xml:space="preserve"> SEQ issue \c </w:instrText>
      </w:r>
      <w:r>
        <w:fldChar w:fldCharType="separate"/>
      </w:r>
      <w:bookmarkStart w:id="36" w:name="_Toc460399836"/>
      <w:r w:rsidR="00595EB7">
        <w:rPr>
          <w:noProof/>
        </w:rPr>
        <w:instrText>19</w:instrText>
      </w:r>
      <w:r>
        <w:fldChar w:fldCharType="end"/>
      </w:r>
      <w:r>
        <w:tab/>
        <w:instrText>Close the Docket(Co</w:instrText>
      </w:r>
      <w:r w:rsidR="002158FE">
        <w:instrText>r</w:instrText>
      </w:r>
      <w:r>
        <w:instrText>bari)</w:instrText>
      </w:r>
      <w:bookmarkEnd w:id="36"/>
      <w:r>
        <w:instrText xml:space="preserve">" \l 1 </w:instrText>
      </w:r>
      <w:r>
        <w:fldChar w:fldCharType="end"/>
      </w:r>
      <w:r>
        <w:t> </w:t>
      </w:r>
    </w:p>
    <w:p w:rsidR="008C3B3B" w:rsidRDefault="008C3B3B">
      <w:pPr>
        <w:pStyle w:val="BodyText"/>
      </w:pPr>
      <w:r>
        <w:t> Should this docket be closed?</w:t>
      </w:r>
    </w:p>
    <w:p w:rsidR="008C3B3B" w:rsidRPr="004C3641" w:rsidRDefault="008C3B3B">
      <w:pPr>
        <w:pStyle w:val="IssueSubsectionHeading"/>
        <w:rPr>
          <w:vanish/>
          <w:specVanish/>
        </w:rPr>
      </w:pPr>
      <w:r w:rsidRPr="004C3641">
        <w:t>Recommendation: </w:t>
      </w:r>
    </w:p>
    <w:p w:rsidR="008C3B3B" w:rsidRDefault="008C3B3B">
      <w:pPr>
        <w:pStyle w:val="BodyText"/>
      </w:pPr>
      <w:r>
        <w:t> </w:t>
      </w:r>
      <w:r w:rsidR="0020209B">
        <w:t xml:space="preserve">No. </w:t>
      </w:r>
      <w:r w:rsidR="008F2EF2">
        <w:t>Except for the granting</w:t>
      </w:r>
      <w:r w:rsidR="00524D6E">
        <w:t xml:space="preserve"> of temporary rates in the event of protest, the four year rate reduction, and proof of adjustments of books and records, which are final actions</w:t>
      </w:r>
      <w:r w:rsidR="007A0D6F">
        <w:t>,</w:t>
      </w:r>
      <w:r w:rsidR="00524D6E">
        <w:t xml:space="preserve"> if </w:t>
      </w:r>
      <w:r w:rsidR="0020209B">
        <w:t>no person whose substantial interests are affected by the proposed agency action files a protest within 21 days of the issuance of the order, a consummating order will be issued. The docket should remain open for staff’s verification that the revised tariff sheets and customer</w:t>
      </w:r>
      <w:r w:rsidR="00E736C7">
        <w:t xml:space="preserve"> notice have been filed by the u</w:t>
      </w:r>
      <w:r w:rsidR="0020209B">
        <w:t>tility and approved by staff, and the Utility has provided staff with proof that the adjustments for all the applicable NARUC USOA primary accounts have been made. Also, the docket should remain open to allow staff to verify that the customer deposits have been properly refunded. Once the above actions are completed this docket will be closed administratively.</w:t>
      </w:r>
      <w:r>
        <w:t xml:space="preserve"> (Co</w:t>
      </w:r>
      <w:r w:rsidR="002158FE">
        <w:t>r</w:t>
      </w:r>
      <w:r>
        <w:t>bari)</w:t>
      </w:r>
    </w:p>
    <w:p w:rsidR="008C3B3B" w:rsidRPr="004C3641" w:rsidRDefault="008C3B3B">
      <w:pPr>
        <w:pStyle w:val="IssueSubsectionHeading"/>
        <w:rPr>
          <w:vanish/>
          <w:specVanish/>
        </w:rPr>
      </w:pPr>
      <w:r w:rsidRPr="004C3641">
        <w:t>Staff Analysis: </w:t>
      </w:r>
    </w:p>
    <w:p w:rsidR="008C3B3B" w:rsidRDefault="008C3B3B" w:rsidP="0020209B">
      <w:pPr>
        <w:jc w:val="both"/>
      </w:pPr>
      <w:r>
        <w:t> </w:t>
      </w:r>
      <w:r w:rsidR="00524D6E">
        <w:t>Except for the granting of temporary rates in the event of protest, the four year rate reduction, and proof of adjustments of books and records, which are final actions if no person whose substantial interests are affected by the proposed agency action files a protest within 21 days of the issuance of the order, a consummating order will be issued i</w:t>
      </w:r>
      <w:r w:rsidR="0020209B">
        <w:t>f no person whose substantial interests are affected by the proposed agency action files a protest within 21 days of the issuance of the order, a consummating order will be issued. The docket should remain open for staff’s verification that the revised tariff sheets and customer</w:t>
      </w:r>
      <w:r w:rsidR="00E736C7">
        <w:t xml:space="preserve"> notice have been filed by the u</w:t>
      </w:r>
      <w:r w:rsidR="0020209B">
        <w:t>tility and approved by staff, and the Utility has provided staff with proof that the adjustments for all the applicable NARUC USOA primary accounts have been made. Also, the docket should remain open to allow staff to verify that the customer deposits have been properly refunded. Once the above actions are completed this docket will be closed administratively.</w:t>
      </w:r>
    </w:p>
    <w:p w:rsidR="00343F07" w:rsidRDefault="00343F07" w:rsidP="00343F07">
      <w:pPr>
        <w:pStyle w:val="BodyText"/>
        <w:tabs>
          <w:tab w:val="left" w:pos="7275"/>
        </w:tabs>
      </w:pPr>
      <w:r>
        <w:tab/>
      </w:r>
    </w:p>
    <w:p w:rsidR="00343F07" w:rsidRDefault="00343F07" w:rsidP="00343F07"/>
    <w:p w:rsidR="00343F07" w:rsidRDefault="00343F07" w:rsidP="00343F07">
      <w:pPr>
        <w:sectPr w:rsidR="00343F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52688" w:rsidRDefault="00F52688" w:rsidP="00F52688">
      <w:pPr>
        <w:pStyle w:val="BodyText"/>
      </w:pPr>
      <w:r>
        <w:lastRenderedPageBreak/>
        <w:fldChar w:fldCharType="begin"/>
      </w:r>
      <w:r>
        <w:instrText xml:space="preserve"> TC "</w:instrText>
      </w:r>
      <w:bookmarkStart w:id="37" w:name="_Toc448761991"/>
      <w:bookmarkStart w:id="38" w:name="_Toc460399837"/>
      <w:r>
        <w:tab/>
        <w:instrText>Schedule No. 1-A Water Rate Base</w:instrText>
      </w:r>
      <w:bookmarkEnd w:id="37"/>
      <w:bookmarkEnd w:id="38"/>
      <w:r>
        <w:instrText xml:space="preserve">" \l 1 </w:instrText>
      </w:r>
      <w:r>
        <w:fldChar w:fldCharType="end"/>
      </w:r>
    </w:p>
    <w:p w:rsidR="00343F07" w:rsidRDefault="00343F07" w:rsidP="00343F07"/>
    <w:p w:rsidR="00343F07" w:rsidRDefault="00AA7773" w:rsidP="00343F07">
      <w:pPr>
        <w:ind w:firstLine="720"/>
      </w:pPr>
      <w:r w:rsidRPr="008959EC">
        <w:rPr>
          <w:noProof/>
        </w:rPr>
        <w:drawing>
          <wp:inline distT="0" distB="0" distL="0" distR="0" wp14:anchorId="745687E6" wp14:editId="36A86ED4">
            <wp:extent cx="5281930" cy="4056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1930" cy="4056380"/>
                    </a:xfrm>
                    <a:prstGeom prst="rect">
                      <a:avLst/>
                    </a:prstGeom>
                    <a:noFill/>
                    <a:ln>
                      <a:noFill/>
                    </a:ln>
                  </pic:spPr>
                </pic:pic>
              </a:graphicData>
            </a:graphic>
          </wp:inline>
        </w:drawing>
      </w:r>
    </w:p>
    <w:p w:rsidR="00343F07" w:rsidRDefault="00343F07" w:rsidP="00343F07"/>
    <w:p w:rsidR="00F52688" w:rsidRDefault="00F52688" w:rsidP="00343F07">
      <w:pPr>
        <w:sectPr w:rsidR="00F52688" w:rsidSect="0068481F">
          <w:headerReference w:type="default" r:id="rId16"/>
          <w:pgSz w:w="12240" w:h="15840" w:code="1"/>
          <w:pgMar w:top="1584" w:right="1440" w:bottom="1440" w:left="1440" w:header="720" w:footer="720" w:gutter="0"/>
          <w:cols w:space="720"/>
          <w:formProt w:val="0"/>
          <w:docGrid w:linePitch="360"/>
        </w:sectPr>
      </w:pPr>
    </w:p>
    <w:p w:rsidR="00F52688" w:rsidRDefault="00F52688" w:rsidP="00F52688">
      <w:pPr>
        <w:pStyle w:val="BodyText"/>
        <w:jc w:val="center"/>
      </w:pPr>
      <w:r>
        <w:lastRenderedPageBreak/>
        <w:fldChar w:fldCharType="begin"/>
      </w:r>
      <w:r>
        <w:instrText xml:space="preserve"> TC "</w:instrText>
      </w:r>
      <w:bookmarkStart w:id="39" w:name="_Toc433269942"/>
      <w:bookmarkStart w:id="40" w:name="_Toc448761992"/>
      <w:bookmarkStart w:id="41" w:name="_Toc460399838"/>
      <w:r>
        <w:tab/>
        <w:instrText>Schedule No. 1-B Adjustments to Rate Base</w:instrText>
      </w:r>
      <w:bookmarkEnd w:id="39"/>
      <w:bookmarkEnd w:id="40"/>
      <w:bookmarkEnd w:id="41"/>
      <w:r>
        <w:instrText xml:space="preserve">" \l 1 </w:instrText>
      </w:r>
      <w:r>
        <w:fldChar w:fldCharType="end"/>
      </w:r>
    </w:p>
    <w:p w:rsidR="00951D67" w:rsidRDefault="00951D67" w:rsidP="00343F07"/>
    <w:p w:rsidR="00F52688" w:rsidRDefault="00AA7773" w:rsidP="00343F07">
      <w:r w:rsidRPr="0046366C">
        <w:rPr>
          <w:noProof/>
        </w:rPr>
        <w:drawing>
          <wp:inline distT="0" distB="0" distL="0" distR="0" wp14:anchorId="08CCD84F" wp14:editId="359300E7">
            <wp:extent cx="5749290" cy="70815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90" cy="7081520"/>
                    </a:xfrm>
                    <a:prstGeom prst="rect">
                      <a:avLst/>
                    </a:prstGeom>
                    <a:noFill/>
                    <a:ln>
                      <a:noFill/>
                    </a:ln>
                  </pic:spPr>
                </pic:pic>
              </a:graphicData>
            </a:graphic>
          </wp:inline>
        </w:drawing>
      </w:r>
    </w:p>
    <w:p w:rsidR="00F52688" w:rsidRDefault="00F52688" w:rsidP="00343F07"/>
    <w:p w:rsidR="00F52688" w:rsidRDefault="00F52688" w:rsidP="00343F07">
      <w:pPr>
        <w:sectPr w:rsidR="00F52688" w:rsidSect="0068481F">
          <w:headerReference w:type="default" r:id="rId18"/>
          <w:pgSz w:w="12240" w:h="15840" w:code="1"/>
          <w:pgMar w:top="1584" w:right="1440" w:bottom="1440" w:left="1440" w:header="720" w:footer="720" w:gutter="0"/>
          <w:cols w:space="720"/>
          <w:formProt w:val="0"/>
          <w:docGrid w:linePitch="360"/>
        </w:sectPr>
      </w:pPr>
    </w:p>
    <w:p w:rsidR="00F52688" w:rsidRDefault="00F52688" w:rsidP="00343F07"/>
    <w:p w:rsidR="00F52688" w:rsidRDefault="00F52688" w:rsidP="00F52688"/>
    <w:p w:rsidR="00F52688" w:rsidRDefault="00AA7773" w:rsidP="00F52688">
      <w:pPr>
        <w:tabs>
          <w:tab w:val="left" w:pos="4530"/>
        </w:tabs>
        <w:sectPr w:rsidR="00F52688" w:rsidSect="00F52688">
          <w:headerReference w:type="default" r:id="rId19"/>
          <w:pgSz w:w="15840" w:h="12240" w:orient="landscape" w:code="1"/>
          <w:pgMar w:top="1440" w:right="1584" w:bottom="1440" w:left="1440" w:header="720" w:footer="720" w:gutter="0"/>
          <w:cols w:space="720"/>
          <w:formProt w:val="0"/>
          <w:docGrid w:linePitch="360"/>
        </w:sectPr>
      </w:pPr>
      <w:r w:rsidRPr="00CE6AAB">
        <w:rPr>
          <w:noProof/>
        </w:rPr>
        <w:drawing>
          <wp:inline distT="0" distB="0" distL="0" distR="0" wp14:anchorId="4A31706B" wp14:editId="65B2A511">
            <wp:extent cx="8138160" cy="47284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38160" cy="4728422"/>
                    </a:xfrm>
                    <a:prstGeom prst="rect">
                      <a:avLst/>
                    </a:prstGeom>
                    <a:noFill/>
                    <a:ln>
                      <a:noFill/>
                    </a:ln>
                  </pic:spPr>
                </pic:pic>
              </a:graphicData>
            </a:graphic>
          </wp:inline>
        </w:drawing>
      </w:r>
      <w:r w:rsidR="00F52688">
        <w:tab/>
      </w:r>
      <w:r w:rsidR="00F52688">
        <w:fldChar w:fldCharType="begin"/>
      </w:r>
      <w:r w:rsidR="00F52688">
        <w:instrText xml:space="preserve"> TC "</w:instrText>
      </w:r>
      <w:bookmarkStart w:id="42" w:name="_Toc433269943"/>
      <w:bookmarkStart w:id="43" w:name="_Toc448761993"/>
      <w:bookmarkStart w:id="44" w:name="_Toc460399839"/>
      <w:r w:rsidR="00F52688">
        <w:tab/>
        <w:instrText>Schedule No. 2 Capital Structure</w:instrText>
      </w:r>
      <w:bookmarkEnd w:id="42"/>
      <w:bookmarkEnd w:id="43"/>
      <w:bookmarkEnd w:id="44"/>
      <w:r w:rsidR="00F52688">
        <w:instrText xml:space="preserve">" \l 1 </w:instrText>
      </w:r>
      <w:r w:rsidR="00F52688">
        <w:fldChar w:fldCharType="end"/>
      </w:r>
    </w:p>
    <w:p w:rsidR="00F52688" w:rsidRDefault="00F52688" w:rsidP="00F52688">
      <w:pPr>
        <w:tabs>
          <w:tab w:val="left" w:pos="4530"/>
        </w:tabs>
      </w:pPr>
    </w:p>
    <w:p w:rsidR="00F52688" w:rsidRDefault="00F52688" w:rsidP="00F52688"/>
    <w:p w:rsidR="00F52688" w:rsidRDefault="00F52688" w:rsidP="00F52688"/>
    <w:p w:rsidR="00F52688" w:rsidRDefault="00AA7773" w:rsidP="00F52688">
      <w:r w:rsidRPr="008959EC">
        <w:rPr>
          <w:noProof/>
        </w:rPr>
        <w:drawing>
          <wp:inline distT="0" distB="0" distL="0" distR="0" wp14:anchorId="516FBEAF" wp14:editId="46F31212">
            <wp:extent cx="5943600" cy="424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rsidR="00F52688" w:rsidRDefault="00F52688" w:rsidP="00F52688"/>
    <w:p w:rsidR="00F52688" w:rsidRDefault="00F52688" w:rsidP="00F52688">
      <w:pPr>
        <w:pStyle w:val="BodyText"/>
        <w:jc w:val="center"/>
      </w:pPr>
      <w:r>
        <w:fldChar w:fldCharType="begin"/>
      </w:r>
      <w:r>
        <w:instrText xml:space="preserve"> TC "</w:instrText>
      </w:r>
      <w:bookmarkStart w:id="45" w:name="_Toc433269944"/>
      <w:bookmarkStart w:id="46" w:name="_Toc448761994"/>
      <w:bookmarkStart w:id="47" w:name="_Toc460399840"/>
      <w:r>
        <w:tab/>
        <w:instrText>Schedule No. 3-A Water NOI</w:instrText>
      </w:r>
      <w:bookmarkEnd w:id="45"/>
      <w:bookmarkEnd w:id="46"/>
      <w:bookmarkEnd w:id="47"/>
      <w:r>
        <w:instrText xml:space="preserve">" \l 1 </w:instrText>
      </w:r>
      <w:r>
        <w:fldChar w:fldCharType="end"/>
      </w:r>
    </w:p>
    <w:p w:rsidR="00F52688" w:rsidRDefault="00F52688" w:rsidP="00F52688">
      <w:pPr>
        <w:sectPr w:rsidR="00F52688" w:rsidSect="00F52688">
          <w:headerReference w:type="default" r:id="rId22"/>
          <w:pgSz w:w="12240" w:h="15840" w:code="1"/>
          <w:pgMar w:top="1584" w:right="1440" w:bottom="1440" w:left="1440" w:header="720" w:footer="720" w:gutter="0"/>
          <w:cols w:space="720"/>
          <w:formProt w:val="0"/>
          <w:docGrid w:linePitch="360"/>
        </w:sectPr>
      </w:pPr>
    </w:p>
    <w:p w:rsidR="00F52688" w:rsidRDefault="00F52688" w:rsidP="00F52688"/>
    <w:p w:rsidR="0055457A" w:rsidRDefault="00AA7773" w:rsidP="00F52688">
      <w:r w:rsidRPr="008959EC">
        <w:rPr>
          <w:noProof/>
        </w:rPr>
        <w:drawing>
          <wp:inline distT="0" distB="0" distL="0" distR="0" wp14:anchorId="1703C1B5" wp14:editId="062AEDB0">
            <wp:extent cx="5943600" cy="6995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995160"/>
                    </a:xfrm>
                    <a:prstGeom prst="rect">
                      <a:avLst/>
                    </a:prstGeom>
                    <a:noFill/>
                    <a:ln>
                      <a:noFill/>
                    </a:ln>
                  </pic:spPr>
                </pic:pic>
              </a:graphicData>
            </a:graphic>
          </wp:inline>
        </w:drawing>
      </w:r>
    </w:p>
    <w:p w:rsidR="0055457A" w:rsidRDefault="0055457A" w:rsidP="0055457A">
      <w:pPr>
        <w:jc w:val="center"/>
        <w:sectPr w:rsidR="0055457A" w:rsidSect="00F52688">
          <w:headerReference w:type="default" r:id="rId24"/>
          <w:pgSz w:w="12240" w:h="15840" w:code="1"/>
          <w:pgMar w:top="1584" w:right="1440" w:bottom="1440" w:left="1440" w:header="720" w:footer="720" w:gutter="0"/>
          <w:cols w:space="720"/>
          <w:formProt w:val="0"/>
          <w:docGrid w:linePitch="360"/>
        </w:sectPr>
      </w:pPr>
      <w:r>
        <w:fldChar w:fldCharType="begin"/>
      </w:r>
      <w:r>
        <w:instrText xml:space="preserve"> TC "</w:instrText>
      </w:r>
      <w:bookmarkStart w:id="48" w:name="_Toc447627049"/>
      <w:bookmarkStart w:id="49" w:name="_Toc448761995"/>
      <w:bookmarkStart w:id="50" w:name="_Toc460399841"/>
      <w:r>
        <w:tab/>
        <w:instrText>Schedule No. 3-B Adjustments to NOI</w:instrText>
      </w:r>
      <w:bookmarkEnd w:id="48"/>
      <w:bookmarkEnd w:id="49"/>
      <w:bookmarkEnd w:id="50"/>
      <w:r>
        <w:instrText xml:space="preserve">" \l 1 </w:instrText>
      </w:r>
      <w:r>
        <w:fldChar w:fldCharType="end"/>
      </w:r>
    </w:p>
    <w:p w:rsidR="0055457A" w:rsidRDefault="0055457A" w:rsidP="0055457A">
      <w:pPr>
        <w:jc w:val="center"/>
      </w:pPr>
    </w:p>
    <w:p w:rsidR="0055457A" w:rsidRDefault="0055457A" w:rsidP="0055457A"/>
    <w:p w:rsidR="0055457A" w:rsidRDefault="00AA7773" w:rsidP="0055457A">
      <w:pPr>
        <w:sectPr w:rsidR="0055457A" w:rsidSect="00F52688">
          <w:headerReference w:type="default" r:id="rId25"/>
          <w:pgSz w:w="12240" w:h="15840" w:code="1"/>
          <w:pgMar w:top="1584" w:right="1440" w:bottom="1440" w:left="1440" w:header="720" w:footer="720" w:gutter="0"/>
          <w:cols w:space="720"/>
          <w:formProt w:val="0"/>
          <w:docGrid w:linePitch="360"/>
        </w:sectPr>
      </w:pPr>
      <w:r w:rsidRPr="008959EC">
        <w:rPr>
          <w:noProof/>
        </w:rPr>
        <w:drawing>
          <wp:inline distT="0" distB="0" distL="0" distR="0" wp14:anchorId="7BBBC92C" wp14:editId="6E218A01">
            <wp:extent cx="5943600" cy="7526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526020"/>
                    </a:xfrm>
                    <a:prstGeom prst="rect">
                      <a:avLst/>
                    </a:prstGeom>
                    <a:noFill/>
                    <a:ln>
                      <a:noFill/>
                    </a:ln>
                  </pic:spPr>
                </pic:pic>
              </a:graphicData>
            </a:graphic>
          </wp:inline>
        </w:drawing>
      </w:r>
    </w:p>
    <w:p w:rsidR="0055457A" w:rsidRDefault="0055457A" w:rsidP="0055457A">
      <w:pPr>
        <w:jc w:val="center"/>
      </w:pPr>
    </w:p>
    <w:p w:rsidR="0055457A" w:rsidRPr="0055457A" w:rsidRDefault="0055457A" w:rsidP="0055457A"/>
    <w:p w:rsidR="0055457A" w:rsidRDefault="0055457A" w:rsidP="0055457A">
      <w:pPr>
        <w:pStyle w:val="BodyText"/>
        <w:jc w:val="center"/>
      </w:pPr>
      <w:r>
        <w:tab/>
      </w:r>
      <w:r w:rsidR="00AA7773" w:rsidRPr="008959EC">
        <w:rPr>
          <w:noProof/>
        </w:rPr>
        <w:drawing>
          <wp:inline distT="0" distB="0" distL="0" distR="0" wp14:anchorId="49EC25AE" wp14:editId="036E4EB2">
            <wp:extent cx="5544820" cy="47764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4820" cy="4776470"/>
                    </a:xfrm>
                    <a:prstGeom prst="rect">
                      <a:avLst/>
                    </a:prstGeom>
                    <a:noFill/>
                    <a:ln>
                      <a:noFill/>
                    </a:ln>
                  </pic:spPr>
                </pic:pic>
              </a:graphicData>
            </a:graphic>
          </wp:inline>
        </w:drawing>
      </w:r>
      <w:r>
        <w:fldChar w:fldCharType="begin"/>
      </w:r>
      <w:r>
        <w:instrText xml:space="preserve"> TC "</w:instrText>
      </w:r>
      <w:bookmarkStart w:id="51" w:name="_Toc433269947"/>
      <w:bookmarkStart w:id="52" w:name="_Toc448761996"/>
      <w:bookmarkStart w:id="53" w:name="_Toc460399842"/>
      <w:r>
        <w:tab/>
        <w:instrText>Schedule No. 3-C Water Operation and Maintenance Expense</w:instrText>
      </w:r>
      <w:bookmarkEnd w:id="51"/>
      <w:bookmarkEnd w:id="52"/>
      <w:bookmarkEnd w:id="53"/>
      <w:r>
        <w:instrText xml:space="preserve">" \l 1 </w:instrText>
      </w:r>
      <w:r>
        <w:fldChar w:fldCharType="end"/>
      </w:r>
    </w:p>
    <w:p w:rsidR="0055457A" w:rsidRDefault="0055457A" w:rsidP="0055457A">
      <w:pPr>
        <w:tabs>
          <w:tab w:val="left" w:pos="1500"/>
        </w:tabs>
      </w:pPr>
    </w:p>
    <w:p w:rsidR="0055457A" w:rsidRDefault="0055457A" w:rsidP="0055457A"/>
    <w:p w:rsidR="00F52688" w:rsidRPr="0055457A" w:rsidRDefault="00F52688" w:rsidP="0055457A">
      <w:pPr>
        <w:sectPr w:rsidR="00F52688" w:rsidRPr="0055457A" w:rsidSect="00F52688">
          <w:headerReference w:type="default" r:id="rId28"/>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8F0033" w:rsidRDefault="00A242B0" w:rsidP="008F0033">
      <w:pPr>
        <w:pStyle w:val="BodyText"/>
        <w:jc w:val="center"/>
      </w:pPr>
      <w:r w:rsidRPr="00A242B0">
        <w:rPr>
          <w:noProof/>
        </w:rPr>
        <w:drawing>
          <wp:inline distT="0" distB="0" distL="0" distR="0" wp14:anchorId="35F789A9" wp14:editId="7468F17B">
            <wp:extent cx="5943600" cy="5719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719313"/>
                    </a:xfrm>
                    <a:prstGeom prst="rect">
                      <a:avLst/>
                    </a:prstGeom>
                    <a:noFill/>
                    <a:ln>
                      <a:noFill/>
                    </a:ln>
                  </pic:spPr>
                </pic:pic>
              </a:graphicData>
            </a:graphic>
          </wp:inline>
        </w:drawing>
      </w:r>
      <w:r w:rsidR="008F0033">
        <w:fldChar w:fldCharType="begin"/>
      </w:r>
      <w:r w:rsidR="008F0033">
        <w:instrText xml:space="preserve"> TC "</w:instrText>
      </w:r>
      <w:bookmarkStart w:id="54" w:name="_Toc448761997"/>
      <w:bookmarkStart w:id="55" w:name="_Toc460399843"/>
      <w:r w:rsidR="008F0033">
        <w:tab/>
        <w:instrText>Schedule No. 4 Monthly Water Rates</w:instrText>
      </w:r>
      <w:bookmarkEnd w:id="54"/>
      <w:bookmarkEnd w:id="55"/>
      <w:r w:rsidR="008F0033">
        <w:instrText xml:space="preserve">" \l 1 </w:instrText>
      </w:r>
      <w:r w:rsidR="008F0033">
        <w:fldChar w:fldCharType="end"/>
      </w:r>
    </w:p>
    <w:sectPr w:rsidR="008F0033"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4E" w:rsidRDefault="007C5B4E">
      <w:r>
        <w:separator/>
      </w:r>
    </w:p>
  </w:endnote>
  <w:endnote w:type="continuationSeparator" w:id="0">
    <w:p w:rsidR="007C5B4E" w:rsidRDefault="007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4448C">
      <w:rPr>
        <w:rStyle w:val="PageNumber"/>
        <w:noProof/>
      </w:rPr>
      <w:t>38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4E" w:rsidRDefault="007C5B4E">
      <w:r>
        <w:separator/>
      </w:r>
    </w:p>
  </w:footnote>
  <w:footnote w:type="continuationSeparator" w:id="0">
    <w:p w:rsidR="007C5B4E" w:rsidRDefault="007C5B4E">
      <w:r>
        <w:continuationSeparator/>
      </w:r>
    </w:p>
  </w:footnote>
  <w:footnote w:id="1">
    <w:p w:rsidR="007C5B4E" w:rsidRDefault="007C5B4E" w:rsidP="00F9777D">
      <w:pPr>
        <w:pStyle w:val="FootnoteText"/>
      </w:pPr>
      <w:r>
        <w:rPr>
          <w:rStyle w:val="FootnoteReference"/>
        </w:rPr>
        <w:footnoteRef/>
      </w:r>
      <w:r>
        <w:t xml:space="preserve"> Order No. 13723, issued September 28, 1984, in Docket No. 840063-WU, </w:t>
      </w:r>
      <w:r w:rsidRPr="00A74C6D">
        <w:rPr>
          <w:i/>
        </w:rPr>
        <w:t>In re: Application of Neighborhood Utilities, Inc. for a certificate to operate a water utility in Duval County, Florida</w:t>
      </w:r>
      <w:r>
        <w:t>.</w:t>
      </w:r>
    </w:p>
  </w:footnote>
  <w:footnote w:id="2">
    <w:p w:rsidR="007C5B4E" w:rsidRDefault="007C5B4E" w:rsidP="00F9777D">
      <w:pPr>
        <w:pStyle w:val="FootnoteText"/>
      </w:pPr>
      <w:r>
        <w:rPr>
          <w:rStyle w:val="FootnoteReference"/>
        </w:rPr>
        <w:footnoteRef/>
      </w:r>
      <w:r>
        <w:t xml:space="preserve"> Order No. PSC-10-0024-PAA-WU, issued January 11, 2010, in Docket No. 090060-WU, </w:t>
      </w:r>
      <w:r w:rsidRPr="00C37E10">
        <w:rPr>
          <w:i/>
        </w:rPr>
        <w:t>In re: Application for staff-assisted rate case in Duval County by Neighborhood Utilities.</w:t>
      </w:r>
    </w:p>
  </w:footnote>
  <w:footnote w:id="3">
    <w:p w:rsidR="007C5B4E" w:rsidRDefault="007C5B4E">
      <w:pPr>
        <w:pStyle w:val="FootnoteText"/>
      </w:pPr>
      <w:r>
        <w:rPr>
          <w:rStyle w:val="FootnoteReference"/>
        </w:rPr>
        <w:footnoteRef/>
      </w:r>
      <w:r>
        <w:t xml:space="preserve"> Document No. 03247-16</w:t>
      </w:r>
    </w:p>
  </w:footnote>
  <w:footnote w:id="4">
    <w:p w:rsidR="007C5B4E" w:rsidRDefault="007C5B4E">
      <w:pPr>
        <w:pStyle w:val="FootnoteText"/>
      </w:pPr>
      <w:r>
        <w:rPr>
          <w:rStyle w:val="FootnoteReference"/>
        </w:rPr>
        <w:footnoteRef/>
      </w:r>
      <w:r>
        <w:t xml:space="preserve"> Order No. PSC-10-0024-PAA-WU.</w:t>
      </w:r>
    </w:p>
  </w:footnote>
  <w:footnote w:id="5">
    <w:p w:rsidR="007C5B4E" w:rsidRDefault="007C5B4E">
      <w:pPr>
        <w:pStyle w:val="FootnoteText"/>
      </w:pPr>
      <w:r>
        <w:rPr>
          <w:rStyle w:val="FootnoteReference"/>
        </w:rPr>
        <w:footnoteRef/>
      </w:r>
      <w:r>
        <w:t xml:space="preserve"> </w:t>
      </w:r>
      <w:r w:rsidRPr="00C256BD">
        <w:rPr>
          <w:i/>
        </w:rPr>
        <w:t>Id.</w:t>
      </w:r>
    </w:p>
  </w:footnote>
  <w:footnote w:id="6">
    <w:p w:rsidR="007C5B4E" w:rsidRDefault="007C5B4E">
      <w:pPr>
        <w:pStyle w:val="FootnoteText"/>
      </w:pPr>
      <w:r>
        <w:rPr>
          <w:rStyle w:val="FootnoteReference"/>
        </w:rPr>
        <w:footnoteRef/>
      </w:r>
      <w:r>
        <w:t xml:space="preserve"> </w:t>
      </w:r>
      <w:r w:rsidRPr="00C256BD">
        <w:rPr>
          <w:i/>
        </w:rPr>
        <w:t>Id</w:t>
      </w:r>
      <w:r>
        <w:t>.</w:t>
      </w:r>
    </w:p>
  </w:footnote>
  <w:footnote w:id="7">
    <w:p w:rsidR="007C5B4E" w:rsidRDefault="007C5B4E">
      <w:pPr>
        <w:pStyle w:val="FootnoteText"/>
      </w:pPr>
      <w:r>
        <w:rPr>
          <w:rStyle w:val="FootnoteReference"/>
        </w:rPr>
        <w:footnoteRef/>
      </w:r>
      <w:r w:rsidRPr="00C256BD">
        <w:rPr>
          <w:i/>
        </w:rPr>
        <w:t>Id</w:t>
      </w:r>
      <w:r>
        <w:t>.</w:t>
      </w:r>
    </w:p>
  </w:footnote>
  <w:footnote w:id="8">
    <w:p w:rsidR="007C5B4E" w:rsidRDefault="007C5B4E" w:rsidP="00951D67">
      <w:pPr>
        <w:pStyle w:val="FootnoteText"/>
      </w:pPr>
      <w:r>
        <w:rPr>
          <w:rStyle w:val="FootnoteReference"/>
        </w:rPr>
        <w:footnoteRef/>
      </w:r>
      <w:r>
        <w:t xml:space="preserve"> Order No. PSC-10-0024-PAA-WU</w:t>
      </w:r>
    </w:p>
  </w:footnote>
  <w:footnote w:id="9">
    <w:p w:rsidR="007C5B4E" w:rsidRDefault="007C5B4E" w:rsidP="00951D67">
      <w:pPr>
        <w:pStyle w:val="FootnoteText"/>
      </w:pPr>
      <w:r>
        <w:rPr>
          <w:rStyle w:val="FootnoteReference"/>
        </w:rPr>
        <w:footnoteRef/>
      </w:r>
      <w:r>
        <w:t xml:space="preserve"> Id.</w:t>
      </w:r>
    </w:p>
  </w:footnote>
  <w:footnote w:id="10">
    <w:p w:rsidR="007C5B4E" w:rsidRDefault="007C5B4E" w:rsidP="00951D67">
      <w:pPr>
        <w:pStyle w:val="FootnoteText"/>
      </w:pPr>
      <w:r>
        <w:rPr>
          <w:rStyle w:val="FootnoteReference"/>
        </w:rPr>
        <w:footnoteRef/>
      </w:r>
      <w:r>
        <w:t xml:space="preserve"> Order No.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p>
  </w:footnote>
  <w:footnote w:id="11">
    <w:p w:rsidR="007C5B4E" w:rsidRPr="005C0460" w:rsidRDefault="007C5B4E" w:rsidP="00343F07">
      <w:pPr>
        <w:pStyle w:val="FootnoteText"/>
      </w:pPr>
      <w:r w:rsidRPr="00FB38E4">
        <w:rPr>
          <w:rStyle w:val="FootnoteReference"/>
        </w:rPr>
        <w:footnoteRef/>
      </w:r>
      <w:r w:rsidRPr="00FB38E4">
        <w:t xml:space="preserve"> </w:t>
      </w:r>
      <w:r w:rsidRPr="00DB244A">
        <w:t xml:space="preserve">Order No. </w:t>
      </w:r>
      <w:r>
        <w:t>PSC-10-0024-PAA-WU</w:t>
      </w:r>
    </w:p>
  </w:footnote>
  <w:footnote w:id="12">
    <w:p w:rsidR="007C5B4E" w:rsidRPr="00585F75" w:rsidRDefault="007C5B4E" w:rsidP="00F0136C">
      <w:pPr>
        <w:pStyle w:val="FootnoteText"/>
        <w:rPr>
          <w:i/>
        </w:rPr>
      </w:pPr>
      <w:r>
        <w:rPr>
          <w:rStyle w:val="FootnoteReference"/>
        </w:rPr>
        <w:footnoteRef/>
      </w:r>
      <w:r>
        <w:t xml:space="preserve"> Order Nos. </w:t>
      </w:r>
      <w:bookmarkStart w:id="18" w:name="OrderNo0535"/>
      <w:r>
        <w:t>PSC-15-0535-PAA-WU</w:t>
      </w:r>
      <w:bookmarkEnd w:id="18"/>
      <w:r w:rsidRPr="00935224">
        <w:t xml:space="preserve">, issued </w:t>
      </w:r>
      <w:r>
        <w:t>November 19</w:t>
      </w:r>
      <w:r w:rsidRPr="00935224">
        <w:t>, 20</w:t>
      </w:r>
      <w:r>
        <w:t>15, p. 6, in Docket No. 140217</w:t>
      </w:r>
      <w:r w:rsidRPr="00935224">
        <w:t>-W</w:t>
      </w:r>
      <w:r>
        <w:t>U</w:t>
      </w:r>
      <w:r w:rsidRPr="00935224">
        <w:t xml:space="preserve">, </w:t>
      </w:r>
      <w:r w:rsidRPr="00FA110A">
        <w:rPr>
          <w:i/>
        </w:rPr>
        <w:t xml:space="preserve">In re: </w:t>
      </w:r>
      <w:r w:rsidRPr="0073090E">
        <w:rPr>
          <w:i/>
        </w:rPr>
        <w:t>Application for staff-assisted rate case in Sumter County by Cedar Acres, Inc.</w:t>
      </w:r>
      <w:r>
        <w:rPr>
          <w:i/>
        </w:rPr>
        <w:t xml:space="preserve">; </w:t>
      </w:r>
      <w:r w:rsidRPr="00566270">
        <w:t>and</w:t>
      </w:r>
      <w:r>
        <w:rPr>
          <w:i/>
        </w:rPr>
        <w:t xml:space="preserve"> </w:t>
      </w:r>
      <w:r>
        <w:t>PSC-13-0140-PAA-WU</w:t>
      </w:r>
      <w:r w:rsidRPr="00935224">
        <w:t xml:space="preserve">, issued </w:t>
      </w:r>
      <w:r>
        <w:t>March 25, 2013, p. 6, in Docket No. 120183-WU</w:t>
      </w:r>
      <w:r w:rsidRPr="00935224">
        <w:t xml:space="preserve">, </w:t>
      </w:r>
      <w:r w:rsidRPr="00585F75">
        <w:rPr>
          <w:i/>
        </w:rPr>
        <w:t xml:space="preserve">In re: Application for staff-assisted rate case in </w:t>
      </w:r>
      <w:r>
        <w:rPr>
          <w:i/>
        </w:rPr>
        <w:t>Lake</w:t>
      </w:r>
      <w:r w:rsidRPr="00585F75">
        <w:rPr>
          <w:i/>
        </w:rPr>
        <w:t xml:space="preserve"> County by </w:t>
      </w:r>
      <w:r>
        <w:rPr>
          <w:i/>
        </w:rPr>
        <w:t>TLP Water,</w:t>
      </w:r>
      <w:r w:rsidRPr="00585F75">
        <w:rPr>
          <w:i/>
        </w:rPr>
        <w:t xml:space="preserve"> Inc.</w:t>
      </w:r>
    </w:p>
  </w:footnote>
  <w:footnote w:id="13">
    <w:p w:rsidR="007C5B4E" w:rsidRPr="00935224" w:rsidRDefault="007C5B4E" w:rsidP="00F0136C">
      <w:pPr>
        <w:pStyle w:val="FootnoteText"/>
      </w:pPr>
      <w:r w:rsidRPr="00935224">
        <w:rPr>
          <w:rStyle w:val="FootnoteReference"/>
        </w:rPr>
        <w:footnoteRef/>
      </w:r>
      <w:r w:rsidRPr="00935224">
        <w:t xml:space="preserve"> </w:t>
      </w:r>
      <w:r w:rsidRPr="00BD5C83">
        <w:t xml:space="preserve">Order No. </w:t>
      </w:r>
      <w:bookmarkStart w:id="19" w:name="OrderNo0254"/>
      <w:r>
        <w:t>PSC-16-0254-PAA-WS</w:t>
      </w:r>
      <w:bookmarkEnd w:id="19"/>
      <w:r w:rsidRPr="00BD5C83">
        <w:t xml:space="preserve">, issued </w:t>
      </w:r>
      <w:r>
        <w:t>June 29, 2016</w:t>
      </w:r>
      <w:r w:rsidRPr="00BD5C83">
        <w:t>, in Docket No. 1</w:t>
      </w:r>
      <w:r>
        <w:t>6</w:t>
      </w:r>
      <w:r w:rsidRPr="00BD5C83">
        <w:t xml:space="preserve">0006-WS, </w:t>
      </w:r>
      <w:r w:rsidRPr="00BD5C83">
        <w:rPr>
          <w:i/>
        </w:rPr>
        <w:t>In re: Water and wastewater industry annual reestablishment of authorized range of return on common equity for water and wastewater utilities pursuant to Section 367.081(4)(f), F.S.</w:t>
      </w:r>
    </w:p>
  </w:footnote>
  <w:footnote w:id="14">
    <w:p w:rsidR="007C5B4E" w:rsidRDefault="007C5B4E">
      <w:pPr>
        <w:pStyle w:val="FootnoteText"/>
      </w:pPr>
      <w:r>
        <w:rPr>
          <w:rStyle w:val="FootnoteReference"/>
        </w:rPr>
        <w:footnoteRef/>
      </w:r>
      <w:r>
        <w:t xml:space="preserve"> 367.081(1), F.S. (Utilities may only charge rates and charges approved by the Commission).</w:t>
      </w:r>
    </w:p>
  </w:footnote>
  <w:footnote w:id="15">
    <w:p w:rsidR="00270CEF" w:rsidRPr="00132CC4" w:rsidRDefault="00270CEF" w:rsidP="00270CEF">
      <w:pPr>
        <w:pStyle w:val="BodyText"/>
        <w:spacing w:after="0"/>
        <w:ind w:right="14"/>
        <w:rPr>
          <w:sz w:val="20"/>
          <w:szCs w:val="20"/>
          <w:lang w:val="en"/>
        </w:rPr>
      </w:pPr>
      <w:r w:rsidRPr="00132CC4">
        <w:rPr>
          <w:rStyle w:val="FootnoteReference"/>
          <w:sz w:val="20"/>
          <w:szCs w:val="20"/>
        </w:rPr>
        <w:footnoteRef/>
      </w:r>
      <w:r w:rsidRPr="00132CC4">
        <w:rPr>
          <w:i/>
          <w:sz w:val="20"/>
          <w:szCs w:val="20"/>
        </w:rPr>
        <w:t>See</w:t>
      </w:r>
      <w:r w:rsidRPr="00132CC4">
        <w:rPr>
          <w:sz w:val="20"/>
          <w:szCs w:val="20"/>
        </w:rPr>
        <w:t xml:space="preserve">, Order No. 24306, issued April 1, 1991, in Docket No. 890216-TL, </w:t>
      </w:r>
      <w:r w:rsidRPr="00132CC4">
        <w:rPr>
          <w:i/>
          <w:sz w:val="20"/>
          <w:szCs w:val="20"/>
        </w:rPr>
        <w:t xml:space="preserve">In Re: Investigation Into The Proper Application of Rule 25-14.003, F.A.C., Relating To Tax Savings Refund for 1988 and 1989 For GTE Florida, Inc. </w:t>
      </w:r>
      <w:r w:rsidRPr="00132CC4">
        <w:rPr>
          <w:sz w:val="20"/>
          <w:szCs w:val="20"/>
        </w:rPr>
        <w:t xml:space="preserve">(willful implies an intent to do an act which is distinct from an intent to violate a statute or rule); and  </w:t>
      </w:r>
      <w:r w:rsidRPr="00132CC4">
        <w:rPr>
          <w:i/>
          <w:sz w:val="20"/>
          <w:szCs w:val="20"/>
          <w:lang w:val="en"/>
        </w:rPr>
        <w:t>Fugate v. Fla. Elections Comm’n</w:t>
      </w:r>
      <w:r w:rsidRPr="00132CC4">
        <w:rPr>
          <w:sz w:val="20"/>
          <w:szCs w:val="20"/>
          <w:lang w:val="en"/>
        </w:rPr>
        <w:t>, 924 So. 2d 74, 76 (Fla. 1st DCA 2006)</w:t>
      </w:r>
      <w:r w:rsidRPr="00132CC4">
        <w:rPr>
          <w:sz w:val="20"/>
          <w:szCs w:val="20"/>
        </w:rPr>
        <w:t xml:space="preserve"> (</w:t>
      </w:r>
      <w:r w:rsidRPr="00132CC4">
        <w:rPr>
          <w:sz w:val="20"/>
          <w:szCs w:val="20"/>
          <w:lang w:val="en"/>
        </w:rPr>
        <w:t>willful conduct is an act or omission that is done “voluntarily and intentionally” with specific intent and “purpose to violate or disregard the requirements of the law”).</w:t>
      </w:r>
    </w:p>
  </w:footnote>
  <w:footnote w:id="16">
    <w:p w:rsidR="007C5B4E" w:rsidRDefault="007C5B4E" w:rsidP="00343F07">
      <w:pPr>
        <w:pStyle w:val="FootnoteText"/>
      </w:pPr>
      <w:r>
        <w:rPr>
          <w:rStyle w:val="FootnoteReference"/>
        </w:rPr>
        <w:footnoteRef/>
      </w:r>
      <w:r>
        <w:t xml:space="preserve"> Order No</w:t>
      </w:r>
      <w:r w:rsidRPr="0073059C">
        <w:t xml:space="preserve">. </w:t>
      </w:r>
      <w:r>
        <w:t xml:space="preserve">PSC-11-0436-PAA-WS, issued September 29, 2011, p. 8, in Docket No. 100472-WS, </w:t>
      </w:r>
      <w:r w:rsidRPr="00AE4DFD">
        <w:rPr>
          <w:i/>
        </w:rPr>
        <w:t>In re: Application for staff-assisted rate case in Manatee County by Heather Hills Estates Utilities LLC.</w:t>
      </w:r>
    </w:p>
  </w:footnote>
  <w:footnote w:id="17">
    <w:p w:rsidR="007C5B4E" w:rsidRDefault="007C5B4E" w:rsidP="00343F07">
      <w:pPr>
        <w:pStyle w:val="FootnoteText"/>
      </w:pPr>
      <w:r>
        <w:rPr>
          <w:rStyle w:val="FootnoteReference"/>
        </w:rPr>
        <w:footnoteRef/>
      </w:r>
      <w:r>
        <w:t xml:space="preserve"> Order No</w:t>
      </w:r>
      <w:r w:rsidRPr="0073059C">
        <w:t xml:space="preserve">. </w:t>
      </w:r>
      <w:r>
        <w:t xml:space="preserve">PSC-15-0335-PAA-WS, issued August 20, 2015, in Docket No. 140147-WS, </w:t>
      </w:r>
      <w:r w:rsidRPr="00AE4DFD">
        <w:rPr>
          <w:i/>
        </w:rPr>
        <w:t xml:space="preserve">In re: Application for staff-assisted rate case in </w:t>
      </w:r>
      <w:r>
        <w:rPr>
          <w:i/>
        </w:rPr>
        <w:t>Sumter</w:t>
      </w:r>
      <w:r w:rsidRPr="00AE4DFD">
        <w:rPr>
          <w:i/>
        </w:rPr>
        <w:t xml:space="preserve"> County by </w:t>
      </w:r>
      <w:r>
        <w:rPr>
          <w:i/>
        </w:rPr>
        <w:t>Jumper Creek</w:t>
      </w:r>
      <w:r w:rsidRPr="00AE4DFD">
        <w:rPr>
          <w:i/>
        </w:rPr>
        <w:t xml:space="preserve"> Utilit</w:t>
      </w:r>
      <w:r>
        <w:rPr>
          <w:i/>
        </w:rPr>
        <w:t>y Company</w:t>
      </w:r>
      <w:r w:rsidRPr="00AE4DFD">
        <w:rPr>
          <w:i/>
        </w:rPr>
        <w:t>.</w:t>
      </w:r>
    </w:p>
  </w:footnote>
  <w:footnote w:id="18">
    <w:p w:rsidR="007C5B4E" w:rsidRPr="0073059C" w:rsidRDefault="007C5B4E" w:rsidP="00343F07">
      <w:pPr>
        <w:pStyle w:val="FootnoteText"/>
      </w:pPr>
      <w:r>
        <w:rPr>
          <w:rStyle w:val="FootnoteReference"/>
        </w:rPr>
        <w:footnoteRef/>
      </w:r>
      <w:r w:rsidRPr="0073059C">
        <w:t xml:space="preserve"> Order Nos. </w:t>
      </w:r>
      <w:r>
        <w:t xml:space="preserve">PSC-15-0535-PAA-WU, issued November 19, 2015, p. 11, in Docket No. 140217-WU, </w:t>
      </w:r>
      <w:r w:rsidRPr="00AE4DFD">
        <w:rPr>
          <w:i/>
        </w:rPr>
        <w:t>In re: A</w:t>
      </w:r>
      <w:r w:rsidRPr="005F2EEB">
        <w:rPr>
          <w:i/>
        </w:rPr>
        <w:t>pplication for staff-assisted rate case in Sumter County by Cedar Acres, Inc.</w:t>
      </w:r>
      <w:r>
        <w:t>; and</w:t>
      </w:r>
      <w:r w:rsidRPr="0073059C">
        <w:t xml:space="preserve"> PSC-10-0124-PAA-WU, issued March 1, 2010, </w:t>
      </w:r>
      <w:r>
        <w:t xml:space="preserve">p. 9, </w:t>
      </w:r>
      <w:r w:rsidRPr="0073059C">
        <w:t>in Docket No. 090244-WU,</w:t>
      </w:r>
      <w:r w:rsidRPr="00AE4DFD">
        <w:rPr>
          <w:i/>
        </w:rPr>
        <w:t xml:space="preserve"> In re: A</w:t>
      </w:r>
      <w:r w:rsidRPr="005F2EEB">
        <w:rPr>
          <w:i/>
        </w:rPr>
        <w:t>pplication for staff-assisted rate case in Lake County by TLP Water, Inc</w:t>
      </w:r>
      <w:r>
        <w:t>.</w:t>
      </w:r>
    </w:p>
  </w:footnote>
  <w:footnote w:id="19">
    <w:p w:rsidR="007C5B4E" w:rsidRDefault="007C5B4E" w:rsidP="005F1B24">
      <w:pPr>
        <w:pStyle w:val="FootnoteText"/>
        <w:rPr>
          <w:i/>
        </w:rPr>
      </w:pPr>
      <w:r>
        <w:rPr>
          <w:rStyle w:val="FootnoteReference"/>
        </w:rPr>
        <w:footnoteRef/>
      </w:r>
      <w:r>
        <w:t xml:space="preserve">Order No. 13723, issued September 28, 1984, in Docket No. 84003, </w:t>
      </w:r>
      <w:r>
        <w:rPr>
          <w:i/>
        </w:rPr>
        <w:t>Application of Neighborhood Utilities, Inc., for a certificate to operate a water utility in Duval County.</w:t>
      </w:r>
    </w:p>
  </w:footnote>
  <w:footnote w:id="20">
    <w:p w:rsidR="007C5B4E" w:rsidRPr="00CF0A8F" w:rsidRDefault="007C5B4E" w:rsidP="00303991">
      <w:pPr>
        <w:pStyle w:val="FootnoteText"/>
      </w:pPr>
      <w:r>
        <w:rPr>
          <w:rStyle w:val="FootnoteReference"/>
        </w:rPr>
        <w:footnoteRef/>
      </w:r>
      <w:r>
        <w:t xml:space="preserve"> See Order Nos. </w:t>
      </w:r>
      <w:r w:rsidRPr="00686091">
        <w:t>PSC-14-0335-PAA-WS</w:t>
      </w:r>
      <w:r>
        <w:t xml:space="preserve">, in Docket No. </w:t>
      </w:r>
      <w:r w:rsidRPr="00686091">
        <w:t>130243-WS</w:t>
      </w:r>
      <w:r>
        <w:t xml:space="preserve">, issued </w:t>
      </w:r>
      <w:r w:rsidRPr="00686091">
        <w:t>June 30, 2014</w:t>
      </w:r>
      <w:r>
        <w:t>,</w:t>
      </w:r>
      <w:r w:rsidRPr="00067061">
        <w:rPr>
          <w:i/>
        </w:rPr>
        <w:t xml:space="preserve"> </w:t>
      </w:r>
      <w:r w:rsidRPr="00686091">
        <w:rPr>
          <w:i/>
        </w:rPr>
        <w:t xml:space="preserve">In re: </w:t>
      </w:r>
      <w:bookmarkStart w:id="29" w:name="SSInRe"/>
      <w:bookmarkEnd w:id="29"/>
      <w:r w:rsidRPr="00686091">
        <w:rPr>
          <w:i/>
        </w:rPr>
        <w:t>Application for staff-assisted rate case in Highlands County by Lake Placid Utilities Inc.</w:t>
      </w:r>
      <w:r>
        <w:t xml:space="preserve">; </w:t>
      </w:r>
      <w:r w:rsidRPr="00686091">
        <w:t>PSC-14-0105-TRF-WS</w:t>
      </w:r>
      <w:r>
        <w:t xml:space="preserve">, in Docket No. </w:t>
      </w:r>
      <w:r w:rsidRPr="00686091">
        <w:t>130288-WS</w:t>
      </w:r>
      <w:r>
        <w:t xml:space="preserve">, issued </w:t>
      </w:r>
      <w:r w:rsidRPr="00686091">
        <w:t>February 20, 2014</w:t>
      </w:r>
      <w:r>
        <w:t xml:space="preserve">, </w:t>
      </w:r>
      <w:r w:rsidRPr="00686091">
        <w:rPr>
          <w:i/>
        </w:rPr>
        <w:t>In re: Request for approval of late payment charge in Brevard County by Aquarina Utilities, Inc.</w:t>
      </w:r>
      <w:r>
        <w:t xml:space="preserve">; </w:t>
      </w:r>
      <w:r w:rsidRPr="00686091">
        <w:t>PSC-13-0177-PAA-WU</w:t>
      </w:r>
      <w:r>
        <w:t xml:space="preserve">, in Docket No. </w:t>
      </w:r>
      <w:r w:rsidRPr="00686091">
        <w:t>130052-WU</w:t>
      </w:r>
      <w:r>
        <w:t xml:space="preserve">, issued </w:t>
      </w:r>
      <w:r w:rsidRPr="00686091">
        <w:t>April 29, 2013</w:t>
      </w:r>
      <w:r>
        <w:t xml:space="preserve">, </w:t>
      </w:r>
      <w:r w:rsidRPr="00E966A5">
        <w:rPr>
          <w:i/>
        </w:rPr>
        <w:t>In re: Application for grandfather certificate to operate water utility in Charlotte County by Little Gasparilla Water Utility, Inc.</w:t>
      </w:r>
      <w:r>
        <w:t xml:space="preserve">; PSC-10-0257-TRF-WU, in Docket No. 090429-WU, issued April 26, 2010, </w:t>
      </w:r>
      <w:r w:rsidRPr="00067061">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067061">
        <w:rPr>
          <w:i/>
        </w:rPr>
        <w:t>In re:  Request for approval of tariff amendment to include a late fee of $14.00 in Polk County by West Lakeland Wastewater.</w:t>
      </w:r>
    </w:p>
  </w:footnote>
  <w:footnote w:id="21">
    <w:p w:rsidR="007C5B4E" w:rsidRDefault="007C5B4E" w:rsidP="00303991">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 w:id="22">
    <w:p w:rsidR="007C5B4E" w:rsidRPr="00640DCA" w:rsidRDefault="007C5B4E" w:rsidP="00303991">
      <w:pPr>
        <w:pStyle w:val="FootnoteText"/>
      </w:pPr>
      <w:r w:rsidRPr="00640DCA">
        <w:rPr>
          <w:rStyle w:val="FootnoteReference"/>
        </w:rPr>
        <w:footnoteRef/>
      </w:r>
      <w:r w:rsidRPr="00E672FF">
        <w:t xml:space="preserve">Order Nos. PSC-13-0611-PAA-WS, issued November 19, 2013, in Docket No. 130010-WS, </w:t>
      </w:r>
      <w:r w:rsidRPr="00356F37">
        <w:rPr>
          <w:i/>
        </w:rPr>
        <w:t>In re: Application for increase in water rates in Lee County and wastewater rates in Pasco County by Ni Florida, LLC</w:t>
      </w:r>
      <w:r w:rsidRPr="00E672FF">
        <w:t xml:space="preserve">. and PSC-14-0016-TRF-WU, issued January 6, 2014, in Docket No. 130251-WU, </w:t>
      </w:r>
      <w:r w:rsidRPr="00356F37">
        <w:rPr>
          <w:i/>
        </w:rPr>
        <w:t>In re: Application for approval of miscellaneous service charges in Pasco County, by Crestridge Utility Corporation.</w:t>
      </w:r>
    </w:p>
  </w:footnote>
  <w:footnote w:id="23">
    <w:p w:rsidR="007C5B4E" w:rsidRDefault="007C5B4E" w:rsidP="00D93079">
      <w:pPr>
        <w:pStyle w:val="FootnoteText"/>
        <w:rPr>
          <w:i/>
        </w:rPr>
      </w:pPr>
      <w:r>
        <w:rPr>
          <w:rStyle w:val="FootnoteReference"/>
        </w:rPr>
        <w:footnoteRef/>
      </w:r>
      <w:r>
        <w:t xml:space="preserve"> </w:t>
      </w:r>
      <w:r w:rsidRPr="00594C32">
        <w:rPr>
          <w:i/>
        </w:rPr>
        <w:t>Id</w:t>
      </w:r>
      <w:r>
        <w:t>.</w:t>
      </w:r>
    </w:p>
  </w:footnote>
  <w:footnote w:id="24">
    <w:p w:rsidR="00270CEF" w:rsidRPr="00612C9B" w:rsidRDefault="00270CEF" w:rsidP="00270CEF">
      <w:pPr>
        <w:pStyle w:val="BodyText"/>
        <w:spacing w:after="0"/>
        <w:ind w:right="14"/>
        <w:rPr>
          <w:sz w:val="20"/>
          <w:szCs w:val="20"/>
          <w:lang w:val="en"/>
        </w:rPr>
      </w:pPr>
      <w:r>
        <w:rPr>
          <w:rStyle w:val="FootnoteReference"/>
        </w:rPr>
        <w:footnoteRef/>
      </w:r>
      <w:r w:rsidRPr="00612C9B">
        <w:rPr>
          <w:sz w:val="20"/>
          <w:szCs w:val="20"/>
        </w:rPr>
        <w:t xml:space="preserve"> </w:t>
      </w:r>
      <w:r w:rsidRPr="00612C9B">
        <w:rPr>
          <w:i/>
          <w:sz w:val="20"/>
          <w:szCs w:val="20"/>
        </w:rPr>
        <w:t>See</w:t>
      </w:r>
      <w:r w:rsidRPr="00612C9B">
        <w:rPr>
          <w:sz w:val="20"/>
          <w:szCs w:val="20"/>
        </w:rPr>
        <w:t>, Order No. 24306, issued April 1, 1991, in Docket No. 890216-TL</w:t>
      </w:r>
      <w:r>
        <w:rPr>
          <w:sz w:val="20"/>
          <w:szCs w:val="20"/>
        </w:rPr>
        <w:t>,</w:t>
      </w:r>
      <w:r w:rsidRPr="00612C9B">
        <w:rPr>
          <w:sz w:val="20"/>
          <w:szCs w:val="20"/>
        </w:rPr>
        <w:t xml:space="preserve"> </w:t>
      </w:r>
      <w:r w:rsidRPr="00612C9B">
        <w:rPr>
          <w:i/>
          <w:sz w:val="20"/>
          <w:szCs w:val="20"/>
        </w:rPr>
        <w:t xml:space="preserve">In Re: Investigation Into The Proper Application of Rule 25-14.003, F.A.C., Relating To Tax Savings Refund for 1988 and 1989 For GTE Florida, Inc. </w:t>
      </w:r>
      <w:r w:rsidRPr="00612C9B">
        <w:rPr>
          <w:sz w:val="20"/>
          <w:szCs w:val="20"/>
        </w:rPr>
        <w:t>(willful implies an intent to do an act which is distinct from an intent to violate a statute or rule)</w:t>
      </w:r>
      <w:r>
        <w:rPr>
          <w:sz w:val="20"/>
          <w:szCs w:val="20"/>
        </w:rPr>
        <w:t>;</w:t>
      </w:r>
      <w:r w:rsidRPr="00612C9B">
        <w:rPr>
          <w:sz w:val="20"/>
          <w:szCs w:val="20"/>
        </w:rPr>
        <w:t xml:space="preserve"> and  </w:t>
      </w:r>
      <w:r w:rsidRPr="00612C9B">
        <w:rPr>
          <w:i/>
          <w:sz w:val="20"/>
          <w:szCs w:val="20"/>
          <w:lang w:val="en"/>
        </w:rPr>
        <w:t>Fugate v. Fla. Elections Comm’n</w:t>
      </w:r>
      <w:r w:rsidRPr="00612C9B">
        <w:rPr>
          <w:sz w:val="20"/>
          <w:szCs w:val="20"/>
          <w:lang w:val="en"/>
        </w:rPr>
        <w:t>, 924 So. 2d 74, 76 (Fla. 1st DCA 2006)</w:t>
      </w:r>
      <w:r w:rsidRPr="00612C9B">
        <w:rPr>
          <w:sz w:val="20"/>
          <w:szCs w:val="20"/>
        </w:rPr>
        <w:t xml:space="preserve"> (</w:t>
      </w:r>
      <w:r w:rsidRPr="00612C9B">
        <w:rPr>
          <w:sz w:val="20"/>
          <w:szCs w:val="20"/>
          <w:lang w:val="en"/>
        </w:rPr>
        <w:t>willful conduct is an act or omission that is done “voluntarily and intentionally” with specific intent and “purpose to violate or disregard the requirements of the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220732">
    <w:pPr>
      <w:pStyle w:val="Header"/>
      <w:tabs>
        <w:tab w:val="clear" w:pos="4320"/>
        <w:tab w:val="clear" w:pos="8640"/>
        <w:tab w:val="right" w:pos="9360"/>
      </w:tabs>
    </w:pPr>
    <w:bookmarkStart w:id="11" w:name="DocketLabel"/>
    <w:r>
      <w:t>Docket No.</w:t>
    </w:r>
    <w:bookmarkEnd w:id="11"/>
    <w:r>
      <w:t xml:space="preserve"> </w:t>
    </w:r>
    <w:bookmarkStart w:id="12" w:name="DocketList"/>
    <w:r>
      <w:t>150181-WU</w:t>
    </w:r>
    <w:bookmarkEnd w:id="12"/>
  </w:p>
  <w:p w:rsidR="007C5B4E" w:rsidRDefault="007C5B4E">
    <w:pPr>
      <w:pStyle w:val="Header"/>
    </w:pPr>
    <w:r>
      <w:t>Date: August 31, 2016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3-C</w:t>
    </w:r>
  </w:p>
  <w:p w:rsidR="007C5B4E" w:rsidRDefault="007C5B4E">
    <w:pPr>
      <w:pStyle w:val="Header"/>
    </w:pPr>
    <w:r>
      <w:t>Date: August 31, 2016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Attachment A</w:t>
    </w:r>
  </w:p>
  <w:p w:rsidR="007C5B4E" w:rsidRDefault="007C5B4E">
    <w:pPr>
      <w:pStyle w:val="Header"/>
    </w:pPr>
    <w:r>
      <w:t>Date: August 31,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 xml:space="preserve">Issue </w:t>
    </w:r>
    <w:fldSimple w:instr=" Seq Issue \c \* Arabic ">
      <w:r w:rsidR="00C4448C">
        <w:rPr>
          <w:noProof/>
        </w:rPr>
        <w:t>15</w:t>
      </w:r>
    </w:fldSimple>
  </w:p>
  <w:p w:rsidR="007C5B4E" w:rsidRDefault="007C5B4E">
    <w:pPr>
      <w:pStyle w:val="Header"/>
    </w:pPr>
    <w:r>
      <w:t>Date: August 31,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1-A</w:t>
    </w:r>
  </w:p>
  <w:p w:rsidR="007C5B4E" w:rsidRDefault="007C5B4E">
    <w:pPr>
      <w:pStyle w:val="Header"/>
    </w:pPr>
    <w:r>
      <w:t>Date: August 31,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1-B</w:t>
    </w:r>
  </w:p>
  <w:p w:rsidR="007C5B4E" w:rsidRDefault="007C5B4E">
    <w:pPr>
      <w:pStyle w:val="Header"/>
    </w:pPr>
    <w:r>
      <w:t>Date: August 31,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2</w:t>
    </w:r>
  </w:p>
  <w:p w:rsidR="007C5B4E" w:rsidRDefault="007C5B4E">
    <w:pPr>
      <w:pStyle w:val="Header"/>
    </w:pPr>
    <w:r>
      <w:t>Date: August 31, 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3-A</w:t>
    </w:r>
  </w:p>
  <w:p w:rsidR="007C5B4E" w:rsidRDefault="007C5B4E">
    <w:pPr>
      <w:pStyle w:val="Header"/>
    </w:pPr>
    <w:r>
      <w:t>Date: August 31, 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3-B</w:t>
    </w:r>
  </w:p>
  <w:p w:rsidR="007C5B4E" w:rsidRDefault="007C5B4E">
    <w:pPr>
      <w:pStyle w:val="Header"/>
    </w:pPr>
    <w:r>
      <w:t>Date: August 31, 2016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4E" w:rsidRDefault="007C5B4E" w:rsidP="00951D67">
    <w:pPr>
      <w:pStyle w:val="Header"/>
      <w:tabs>
        <w:tab w:val="clear" w:pos="4320"/>
        <w:tab w:val="clear" w:pos="8640"/>
        <w:tab w:val="left" w:pos="8550"/>
        <w:tab w:val="right" w:pos="9360"/>
      </w:tabs>
    </w:pPr>
    <w:r>
      <w:fldChar w:fldCharType="begin"/>
    </w:r>
    <w:r>
      <w:instrText xml:space="preserve"> REF DocketLabel</w:instrText>
    </w:r>
    <w:r>
      <w:fldChar w:fldCharType="separate"/>
    </w:r>
    <w:r w:rsidR="00595EB7">
      <w:t>Docket No.</w:t>
    </w:r>
    <w:r>
      <w:fldChar w:fldCharType="end"/>
    </w:r>
    <w:r>
      <w:t xml:space="preserve"> </w:t>
    </w:r>
    <w:r>
      <w:fldChar w:fldCharType="begin"/>
    </w:r>
    <w:r>
      <w:instrText xml:space="preserve"> REF DocketList</w:instrText>
    </w:r>
    <w:r>
      <w:fldChar w:fldCharType="separate"/>
    </w:r>
    <w:r w:rsidR="00595EB7">
      <w:t>150181-WU</w:t>
    </w:r>
    <w:r>
      <w:fldChar w:fldCharType="end"/>
    </w:r>
    <w:r>
      <w:tab/>
    </w:r>
    <w:r>
      <w:tab/>
      <w:t>Schedule No. 3-B</w:t>
    </w:r>
  </w:p>
  <w:p w:rsidR="007C5B4E" w:rsidRDefault="007C5B4E">
    <w:pPr>
      <w:pStyle w:val="Header"/>
    </w:pPr>
    <w:r>
      <w:t>Date: August 31,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7E02E36"/>
    <w:multiLevelType w:val="hybridMultilevel"/>
    <w:tmpl w:val="03808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39E1BC7"/>
    <w:multiLevelType w:val="hybridMultilevel"/>
    <w:tmpl w:val="3CD4DA2E"/>
    <w:lvl w:ilvl="0" w:tplc="2BF0FF8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DC84A51"/>
    <w:multiLevelType w:val="hybridMultilevel"/>
    <w:tmpl w:val="18A4CE3E"/>
    <w:lvl w:ilvl="0" w:tplc="D3086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9777D"/>
    <w:rsid w:val="00006461"/>
    <w:rsid w:val="00007772"/>
    <w:rsid w:val="00010E37"/>
    <w:rsid w:val="00016C50"/>
    <w:rsid w:val="000247C5"/>
    <w:rsid w:val="000277C2"/>
    <w:rsid w:val="000315A4"/>
    <w:rsid w:val="00035B48"/>
    <w:rsid w:val="00036CE2"/>
    <w:rsid w:val="000418F6"/>
    <w:rsid w:val="000437FE"/>
    <w:rsid w:val="00050A3F"/>
    <w:rsid w:val="000513BE"/>
    <w:rsid w:val="00053ACA"/>
    <w:rsid w:val="00065A06"/>
    <w:rsid w:val="000666F3"/>
    <w:rsid w:val="00067329"/>
    <w:rsid w:val="00070DCB"/>
    <w:rsid w:val="00073120"/>
    <w:rsid w:val="000764D0"/>
    <w:rsid w:val="000828D3"/>
    <w:rsid w:val="00087D4A"/>
    <w:rsid w:val="000A2B57"/>
    <w:rsid w:val="000A418B"/>
    <w:rsid w:val="000C4431"/>
    <w:rsid w:val="000D01CE"/>
    <w:rsid w:val="000D4319"/>
    <w:rsid w:val="000E661B"/>
    <w:rsid w:val="000F1A2C"/>
    <w:rsid w:val="000F374A"/>
    <w:rsid w:val="00117C8C"/>
    <w:rsid w:val="00122B39"/>
    <w:rsid w:val="00124E2E"/>
    <w:rsid w:val="00125ED4"/>
    <w:rsid w:val="001305E9"/>
    <w:rsid w:val="001307AF"/>
    <w:rsid w:val="00131576"/>
    <w:rsid w:val="00135687"/>
    <w:rsid w:val="00154826"/>
    <w:rsid w:val="00161D42"/>
    <w:rsid w:val="00163031"/>
    <w:rsid w:val="00171A90"/>
    <w:rsid w:val="00180254"/>
    <w:rsid w:val="001823CC"/>
    <w:rsid w:val="00191E1F"/>
    <w:rsid w:val="00192943"/>
    <w:rsid w:val="00194720"/>
    <w:rsid w:val="00196DD8"/>
    <w:rsid w:val="001A0030"/>
    <w:rsid w:val="001A7406"/>
    <w:rsid w:val="001A7930"/>
    <w:rsid w:val="001B4FEE"/>
    <w:rsid w:val="001B51C5"/>
    <w:rsid w:val="001B6F3F"/>
    <w:rsid w:val="001C52B5"/>
    <w:rsid w:val="001D0D3E"/>
    <w:rsid w:val="001E1238"/>
    <w:rsid w:val="001F2245"/>
    <w:rsid w:val="001F5197"/>
    <w:rsid w:val="001F52C1"/>
    <w:rsid w:val="001F6904"/>
    <w:rsid w:val="001F6DA1"/>
    <w:rsid w:val="0020209B"/>
    <w:rsid w:val="002044E6"/>
    <w:rsid w:val="00205C82"/>
    <w:rsid w:val="00205DC2"/>
    <w:rsid w:val="002158FE"/>
    <w:rsid w:val="002163B6"/>
    <w:rsid w:val="00220732"/>
    <w:rsid w:val="00221D32"/>
    <w:rsid w:val="00225C3F"/>
    <w:rsid w:val="00233865"/>
    <w:rsid w:val="0023398D"/>
    <w:rsid w:val="002615FC"/>
    <w:rsid w:val="00263D44"/>
    <w:rsid w:val="00266E98"/>
    <w:rsid w:val="002702AD"/>
    <w:rsid w:val="00270CEF"/>
    <w:rsid w:val="00273F95"/>
    <w:rsid w:val="00274E0D"/>
    <w:rsid w:val="00292D82"/>
    <w:rsid w:val="002963CB"/>
    <w:rsid w:val="002A099E"/>
    <w:rsid w:val="002B55A4"/>
    <w:rsid w:val="002D12EF"/>
    <w:rsid w:val="002D226D"/>
    <w:rsid w:val="002F6030"/>
    <w:rsid w:val="003037E1"/>
    <w:rsid w:val="00303991"/>
    <w:rsid w:val="00307E51"/>
    <w:rsid w:val="003103EC"/>
    <w:rsid w:val="003144EF"/>
    <w:rsid w:val="0031486A"/>
    <w:rsid w:val="00322F74"/>
    <w:rsid w:val="00340073"/>
    <w:rsid w:val="00343F07"/>
    <w:rsid w:val="0034456E"/>
    <w:rsid w:val="00356078"/>
    <w:rsid w:val="00371092"/>
    <w:rsid w:val="00372805"/>
    <w:rsid w:val="00373180"/>
    <w:rsid w:val="00375AB9"/>
    <w:rsid w:val="003821A0"/>
    <w:rsid w:val="00385B04"/>
    <w:rsid w:val="003864CF"/>
    <w:rsid w:val="003A22A6"/>
    <w:rsid w:val="003A5494"/>
    <w:rsid w:val="003B2510"/>
    <w:rsid w:val="003B2A28"/>
    <w:rsid w:val="003B5C2D"/>
    <w:rsid w:val="003C2CC4"/>
    <w:rsid w:val="003C5A4C"/>
    <w:rsid w:val="003D6F21"/>
    <w:rsid w:val="003D72DC"/>
    <w:rsid w:val="003D776E"/>
    <w:rsid w:val="003E0EFC"/>
    <w:rsid w:val="003E1AAE"/>
    <w:rsid w:val="003E307F"/>
    <w:rsid w:val="003E4A2B"/>
    <w:rsid w:val="003E6DE3"/>
    <w:rsid w:val="003E76C2"/>
    <w:rsid w:val="003F1679"/>
    <w:rsid w:val="003F4A35"/>
    <w:rsid w:val="003F7FDD"/>
    <w:rsid w:val="00402481"/>
    <w:rsid w:val="004042B4"/>
    <w:rsid w:val="004076D2"/>
    <w:rsid w:val="00412DAE"/>
    <w:rsid w:val="00415FC3"/>
    <w:rsid w:val="0041603A"/>
    <w:rsid w:val="00422016"/>
    <w:rsid w:val="00431598"/>
    <w:rsid w:val="00432567"/>
    <w:rsid w:val="004331C5"/>
    <w:rsid w:val="00436DF5"/>
    <w:rsid w:val="004426B8"/>
    <w:rsid w:val="00444432"/>
    <w:rsid w:val="00452E18"/>
    <w:rsid w:val="00471860"/>
    <w:rsid w:val="00484394"/>
    <w:rsid w:val="00497B20"/>
    <w:rsid w:val="004B17B8"/>
    <w:rsid w:val="004B2DDA"/>
    <w:rsid w:val="004B60BD"/>
    <w:rsid w:val="004B69DB"/>
    <w:rsid w:val="004C3150"/>
    <w:rsid w:val="004C3641"/>
    <w:rsid w:val="004C4390"/>
    <w:rsid w:val="004C4AF7"/>
    <w:rsid w:val="004D2881"/>
    <w:rsid w:val="004D385F"/>
    <w:rsid w:val="004D5B39"/>
    <w:rsid w:val="004D6725"/>
    <w:rsid w:val="004E330D"/>
    <w:rsid w:val="004E5147"/>
    <w:rsid w:val="004F3FB6"/>
    <w:rsid w:val="0050652D"/>
    <w:rsid w:val="00506C03"/>
    <w:rsid w:val="00510743"/>
    <w:rsid w:val="00516496"/>
    <w:rsid w:val="00521C2D"/>
    <w:rsid w:val="00524D6E"/>
    <w:rsid w:val="0052572A"/>
    <w:rsid w:val="00543CB3"/>
    <w:rsid w:val="00546185"/>
    <w:rsid w:val="0055457A"/>
    <w:rsid w:val="00556C72"/>
    <w:rsid w:val="00560FF0"/>
    <w:rsid w:val="005614BD"/>
    <w:rsid w:val="00566270"/>
    <w:rsid w:val="0057154F"/>
    <w:rsid w:val="00581CA3"/>
    <w:rsid w:val="00585EB6"/>
    <w:rsid w:val="00587A44"/>
    <w:rsid w:val="00594C32"/>
    <w:rsid w:val="00595EB7"/>
    <w:rsid w:val="00597670"/>
    <w:rsid w:val="00597730"/>
    <w:rsid w:val="005977EC"/>
    <w:rsid w:val="00597DE7"/>
    <w:rsid w:val="005A4AA2"/>
    <w:rsid w:val="005A7696"/>
    <w:rsid w:val="005B0916"/>
    <w:rsid w:val="005B0A41"/>
    <w:rsid w:val="005B34B6"/>
    <w:rsid w:val="005B6C8F"/>
    <w:rsid w:val="005C0C64"/>
    <w:rsid w:val="005D0F74"/>
    <w:rsid w:val="005D2E7D"/>
    <w:rsid w:val="005D4A8F"/>
    <w:rsid w:val="005D561B"/>
    <w:rsid w:val="005E3415"/>
    <w:rsid w:val="005E5623"/>
    <w:rsid w:val="005F1B24"/>
    <w:rsid w:val="005F468D"/>
    <w:rsid w:val="005F69A3"/>
    <w:rsid w:val="006066F9"/>
    <w:rsid w:val="006148DB"/>
    <w:rsid w:val="00615423"/>
    <w:rsid w:val="006165B2"/>
    <w:rsid w:val="00617276"/>
    <w:rsid w:val="006229A1"/>
    <w:rsid w:val="00625D97"/>
    <w:rsid w:val="00625F1C"/>
    <w:rsid w:val="00627BB8"/>
    <w:rsid w:val="00630CEB"/>
    <w:rsid w:val="00632264"/>
    <w:rsid w:val="006470BC"/>
    <w:rsid w:val="006648E2"/>
    <w:rsid w:val="00667036"/>
    <w:rsid w:val="006729C8"/>
    <w:rsid w:val="00673BDB"/>
    <w:rsid w:val="00674C84"/>
    <w:rsid w:val="006771B8"/>
    <w:rsid w:val="0068481F"/>
    <w:rsid w:val="00696F5D"/>
    <w:rsid w:val="00697249"/>
    <w:rsid w:val="006A6F83"/>
    <w:rsid w:val="006B1CFD"/>
    <w:rsid w:val="006B3947"/>
    <w:rsid w:val="006B4293"/>
    <w:rsid w:val="006B624F"/>
    <w:rsid w:val="006C31E3"/>
    <w:rsid w:val="006E08CB"/>
    <w:rsid w:val="006E598D"/>
    <w:rsid w:val="0070437D"/>
    <w:rsid w:val="00704A24"/>
    <w:rsid w:val="00705B04"/>
    <w:rsid w:val="00716E16"/>
    <w:rsid w:val="007277DA"/>
    <w:rsid w:val="00734820"/>
    <w:rsid w:val="007349DC"/>
    <w:rsid w:val="0074046F"/>
    <w:rsid w:val="0074365E"/>
    <w:rsid w:val="007515FD"/>
    <w:rsid w:val="00760D80"/>
    <w:rsid w:val="00765CCB"/>
    <w:rsid w:val="00770B96"/>
    <w:rsid w:val="00771315"/>
    <w:rsid w:val="00773B64"/>
    <w:rsid w:val="0077739E"/>
    <w:rsid w:val="00780C09"/>
    <w:rsid w:val="00780DDF"/>
    <w:rsid w:val="007834E9"/>
    <w:rsid w:val="00787DBC"/>
    <w:rsid w:val="00792935"/>
    <w:rsid w:val="0079751A"/>
    <w:rsid w:val="007A04A1"/>
    <w:rsid w:val="007A0D6F"/>
    <w:rsid w:val="007A1840"/>
    <w:rsid w:val="007B21E9"/>
    <w:rsid w:val="007C0528"/>
    <w:rsid w:val="007C3D38"/>
    <w:rsid w:val="007C5B4E"/>
    <w:rsid w:val="007D0F35"/>
    <w:rsid w:val="007D36F4"/>
    <w:rsid w:val="007D4F6C"/>
    <w:rsid w:val="007D4FEB"/>
    <w:rsid w:val="007D6146"/>
    <w:rsid w:val="007E0CE7"/>
    <w:rsid w:val="007E25B4"/>
    <w:rsid w:val="007F1193"/>
    <w:rsid w:val="007F417F"/>
    <w:rsid w:val="008042BD"/>
    <w:rsid w:val="00816624"/>
    <w:rsid w:val="00822427"/>
    <w:rsid w:val="00822562"/>
    <w:rsid w:val="00823663"/>
    <w:rsid w:val="00824E35"/>
    <w:rsid w:val="00832D78"/>
    <w:rsid w:val="00832DDC"/>
    <w:rsid w:val="00845CEB"/>
    <w:rsid w:val="00850BAC"/>
    <w:rsid w:val="00854A3E"/>
    <w:rsid w:val="00855D08"/>
    <w:rsid w:val="00862F54"/>
    <w:rsid w:val="00864E5C"/>
    <w:rsid w:val="00871D37"/>
    <w:rsid w:val="00874344"/>
    <w:rsid w:val="00882155"/>
    <w:rsid w:val="0088233B"/>
    <w:rsid w:val="0088239D"/>
    <w:rsid w:val="0088599E"/>
    <w:rsid w:val="00886C37"/>
    <w:rsid w:val="00891C31"/>
    <w:rsid w:val="00892D99"/>
    <w:rsid w:val="008A0A36"/>
    <w:rsid w:val="008A60A5"/>
    <w:rsid w:val="008B40C1"/>
    <w:rsid w:val="008B62AE"/>
    <w:rsid w:val="008C04B5"/>
    <w:rsid w:val="008C14FA"/>
    <w:rsid w:val="008C3B3B"/>
    <w:rsid w:val="008C43CF"/>
    <w:rsid w:val="008C47CA"/>
    <w:rsid w:val="008D4057"/>
    <w:rsid w:val="008D65CF"/>
    <w:rsid w:val="008E1F19"/>
    <w:rsid w:val="008E29F7"/>
    <w:rsid w:val="008F0033"/>
    <w:rsid w:val="008F057E"/>
    <w:rsid w:val="008F2262"/>
    <w:rsid w:val="008F2EF2"/>
    <w:rsid w:val="008F36DF"/>
    <w:rsid w:val="008F468A"/>
    <w:rsid w:val="008F72C8"/>
    <w:rsid w:val="008F7736"/>
    <w:rsid w:val="0090019E"/>
    <w:rsid w:val="00901086"/>
    <w:rsid w:val="00901C8A"/>
    <w:rsid w:val="00905886"/>
    <w:rsid w:val="00906D17"/>
    <w:rsid w:val="009070D6"/>
    <w:rsid w:val="009076C6"/>
    <w:rsid w:val="00907E55"/>
    <w:rsid w:val="0091019E"/>
    <w:rsid w:val="009106F1"/>
    <w:rsid w:val="009145D6"/>
    <w:rsid w:val="00920E64"/>
    <w:rsid w:val="00922002"/>
    <w:rsid w:val="00924020"/>
    <w:rsid w:val="009271A7"/>
    <w:rsid w:val="00927A34"/>
    <w:rsid w:val="00931C92"/>
    <w:rsid w:val="0093658B"/>
    <w:rsid w:val="009429FF"/>
    <w:rsid w:val="00945BD6"/>
    <w:rsid w:val="009479FB"/>
    <w:rsid w:val="00951C45"/>
    <w:rsid w:val="00951D67"/>
    <w:rsid w:val="00960537"/>
    <w:rsid w:val="00964B57"/>
    <w:rsid w:val="009656F2"/>
    <w:rsid w:val="00966A08"/>
    <w:rsid w:val="00967FDB"/>
    <w:rsid w:val="00971207"/>
    <w:rsid w:val="00975CB4"/>
    <w:rsid w:val="009863B0"/>
    <w:rsid w:val="00987DE1"/>
    <w:rsid w:val="00990571"/>
    <w:rsid w:val="0099673A"/>
    <w:rsid w:val="009A3330"/>
    <w:rsid w:val="009A7C96"/>
    <w:rsid w:val="009B3F28"/>
    <w:rsid w:val="009C3DB9"/>
    <w:rsid w:val="009C628D"/>
    <w:rsid w:val="009D46E5"/>
    <w:rsid w:val="009D568A"/>
    <w:rsid w:val="009E2867"/>
    <w:rsid w:val="009E6859"/>
    <w:rsid w:val="009F04EC"/>
    <w:rsid w:val="009F3B36"/>
    <w:rsid w:val="009F693D"/>
    <w:rsid w:val="009F6AD4"/>
    <w:rsid w:val="00A00475"/>
    <w:rsid w:val="00A0137D"/>
    <w:rsid w:val="00A019B9"/>
    <w:rsid w:val="00A12508"/>
    <w:rsid w:val="00A1282B"/>
    <w:rsid w:val="00A13A27"/>
    <w:rsid w:val="00A1567D"/>
    <w:rsid w:val="00A175B6"/>
    <w:rsid w:val="00A17FC5"/>
    <w:rsid w:val="00A2178B"/>
    <w:rsid w:val="00A21835"/>
    <w:rsid w:val="00A23717"/>
    <w:rsid w:val="00A242B0"/>
    <w:rsid w:val="00A27D6E"/>
    <w:rsid w:val="00A328EC"/>
    <w:rsid w:val="00A33A51"/>
    <w:rsid w:val="00A368AF"/>
    <w:rsid w:val="00A41CA6"/>
    <w:rsid w:val="00A45CDA"/>
    <w:rsid w:val="00A47927"/>
    <w:rsid w:val="00A47FFC"/>
    <w:rsid w:val="00A5442F"/>
    <w:rsid w:val="00A54FF9"/>
    <w:rsid w:val="00A56765"/>
    <w:rsid w:val="00A662E0"/>
    <w:rsid w:val="00A675AC"/>
    <w:rsid w:val="00A756A7"/>
    <w:rsid w:val="00A7581F"/>
    <w:rsid w:val="00A92FB1"/>
    <w:rsid w:val="00A95A0C"/>
    <w:rsid w:val="00AA2765"/>
    <w:rsid w:val="00AA7773"/>
    <w:rsid w:val="00AA77B5"/>
    <w:rsid w:val="00AB6C5D"/>
    <w:rsid w:val="00AC2366"/>
    <w:rsid w:val="00AC51A7"/>
    <w:rsid w:val="00AD444B"/>
    <w:rsid w:val="00AD6C78"/>
    <w:rsid w:val="00AE2EAB"/>
    <w:rsid w:val="00AE35C1"/>
    <w:rsid w:val="00AF5F89"/>
    <w:rsid w:val="00AF73CB"/>
    <w:rsid w:val="00B002D6"/>
    <w:rsid w:val="00B0084B"/>
    <w:rsid w:val="00B05B51"/>
    <w:rsid w:val="00B05D23"/>
    <w:rsid w:val="00B15370"/>
    <w:rsid w:val="00B17BEB"/>
    <w:rsid w:val="00B205DE"/>
    <w:rsid w:val="00B21A3C"/>
    <w:rsid w:val="00B223C0"/>
    <w:rsid w:val="00B234ED"/>
    <w:rsid w:val="00B25CA3"/>
    <w:rsid w:val="00B343CF"/>
    <w:rsid w:val="00B42BCB"/>
    <w:rsid w:val="00B57A6A"/>
    <w:rsid w:val="00B760F1"/>
    <w:rsid w:val="00B7669E"/>
    <w:rsid w:val="00B77DA1"/>
    <w:rsid w:val="00B93DDD"/>
    <w:rsid w:val="00B9514C"/>
    <w:rsid w:val="00BA0D55"/>
    <w:rsid w:val="00BA37B3"/>
    <w:rsid w:val="00BA4CC6"/>
    <w:rsid w:val="00BB3493"/>
    <w:rsid w:val="00BB7468"/>
    <w:rsid w:val="00BC188A"/>
    <w:rsid w:val="00BE3276"/>
    <w:rsid w:val="00BE3798"/>
    <w:rsid w:val="00BF5010"/>
    <w:rsid w:val="00C13791"/>
    <w:rsid w:val="00C15D7F"/>
    <w:rsid w:val="00C163A0"/>
    <w:rsid w:val="00C20C4F"/>
    <w:rsid w:val="00C24B3F"/>
    <w:rsid w:val="00C256BD"/>
    <w:rsid w:val="00C310FB"/>
    <w:rsid w:val="00C31BB3"/>
    <w:rsid w:val="00C3250E"/>
    <w:rsid w:val="00C36977"/>
    <w:rsid w:val="00C4448C"/>
    <w:rsid w:val="00C477D9"/>
    <w:rsid w:val="00C5352F"/>
    <w:rsid w:val="00C60BA3"/>
    <w:rsid w:val="00C623E8"/>
    <w:rsid w:val="00C623F7"/>
    <w:rsid w:val="00C77DA5"/>
    <w:rsid w:val="00C81670"/>
    <w:rsid w:val="00C81773"/>
    <w:rsid w:val="00C82861"/>
    <w:rsid w:val="00C86896"/>
    <w:rsid w:val="00C907A8"/>
    <w:rsid w:val="00C93211"/>
    <w:rsid w:val="00C942EC"/>
    <w:rsid w:val="00C95DE8"/>
    <w:rsid w:val="00C96047"/>
    <w:rsid w:val="00C973A0"/>
    <w:rsid w:val="00C979D0"/>
    <w:rsid w:val="00CA0818"/>
    <w:rsid w:val="00CA13CB"/>
    <w:rsid w:val="00CA2C8F"/>
    <w:rsid w:val="00CA30DA"/>
    <w:rsid w:val="00CA3A24"/>
    <w:rsid w:val="00CA6EF5"/>
    <w:rsid w:val="00CB1777"/>
    <w:rsid w:val="00CB33E9"/>
    <w:rsid w:val="00CC10A9"/>
    <w:rsid w:val="00CC209C"/>
    <w:rsid w:val="00CC34A6"/>
    <w:rsid w:val="00CD3250"/>
    <w:rsid w:val="00CE2BF8"/>
    <w:rsid w:val="00CE484E"/>
    <w:rsid w:val="00CF0DA8"/>
    <w:rsid w:val="00CF2E25"/>
    <w:rsid w:val="00CF4453"/>
    <w:rsid w:val="00CF5D94"/>
    <w:rsid w:val="00CF6336"/>
    <w:rsid w:val="00D034D7"/>
    <w:rsid w:val="00D04BE4"/>
    <w:rsid w:val="00D075E5"/>
    <w:rsid w:val="00D07F1B"/>
    <w:rsid w:val="00D12565"/>
    <w:rsid w:val="00D14127"/>
    <w:rsid w:val="00D40B80"/>
    <w:rsid w:val="00D456D3"/>
    <w:rsid w:val="00D502C2"/>
    <w:rsid w:val="00D55B78"/>
    <w:rsid w:val="00D60F02"/>
    <w:rsid w:val="00D66E49"/>
    <w:rsid w:val="00D72F74"/>
    <w:rsid w:val="00D81563"/>
    <w:rsid w:val="00D85907"/>
    <w:rsid w:val="00D8738E"/>
    <w:rsid w:val="00D87E4C"/>
    <w:rsid w:val="00D9073E"/>
    <w:rsid w:val="00D9221D"/>
    <w:rsid w:val="00D93079"/>
    <w:rsid w:val="00D958DF"/>
    <w:rsid w:val="00D96DA1"/>
    <w:rsid w:val="00DA51E7"/>
    <w:rsid w:val="00DA6109"/>
    <w:rsid w:val="00DB1039"/>
    <w:rsid w:val="00DB1876"/>
    <w:rsid w:val="00DB1C78"/>
    <w:rsid w:val="00DB7D96"/>
    <w:rsid w:val="00DC1916"/>
    <w:rsid w:val="00DC23FE"/>
    <w:rsid w:val="00DC59E6"/>
    <w:rsid w:val="00DD150B"/>
    <w:rsid w:val="00DD5025"/>
    <w:rsid w:val="00DD5637"/>
    <w:rsid w:val="00DD74E2"/>
    <w:rsid w:val="00DD7D1A"/>
    <w:rsid w:val="00DE2B64"/>
    <w:rsid w:val="00DF0FFD"/>
    <w:rsid w:val="00DF1510"/>
    <w:rsid w:val="00E008D3"/>
    <w:rsid w:val="00E04420"/>
    <w:rsid w:val="00E06484"/>
    <w:rsid w:val="00E1303D"/>
    <w:rsid w:val="00E14B1E"/>
    <w:rsid w:val="00E20A7D"/>
    <w:rsid w:val="00E23AD6"/>
    <w:rsid w:val="00E269E9"/>
    <w:rsid w:val="00E275D8"/>
    <w:rsid w:val="00E3384D"/>
    <w:rsid w:val="00E375CA"/>
    <w:rsid w:val="00E546DE"/>
    <w:rsid w:val="00E567E8"/>
    <w:rsid w:val="00E64679"/>
    <w:rsid w:val="00E6518F"/>
    <w:rsid w:val="00E65EBC"/>
    <w:rsid w:val="00E675D6"/>
    <w:rsid w:val="00E728EF"/>
    <w:rsid w:val="00E73432"/>
    <w:rsid w:val="00E736C7"/>
    <w:rsid w:val="00E77B0C"/>
    <w:rsid w:val="00E77FB8"/>
    <w:rsid w:val="00E838B0"/>
    <w:rsid w:val="00E86A7C"/>
    <w:rsid w:val="00E878E1"/>
    <w:rsid w:val="00E87F2C"/>
    <w:rsid w:val="00E908D8"/>
    <w:rsid w:val="00E95278"/>
    <w:rsid w:val="00EA0317"/>
    <w:rsid w:val="00EA05E7"/>
    <w:rsid w:val="00EA2273"/>
    <w:rsid w:val="00EB21B3"/>
    <w:rsid w:val="00EB2DB3"/>
    <w:rsid w:val="00EC3FBB"/>
    <w:rsid w:val="00EC6B7A"/>
    <w:rsid w:val="00ED3A87"/>
    <w:rsid w:val="00ED5B67"/>
    <w:rsid w:val="00EE2D7E"/>
    <w:rsid w:val="00EE3CC1"/>
    <w:rsid w:val="00EF264C"/>
    <w:rsid w:val="00EF3FEE"/>
    <w:rsid w:val="00F0136C"/>
    <w:rsid w:val="00F04B59"/>
    <w:rsid w:val="00F11741"/>
    <w:rsid w:val="00F12B1C"/>
    <w:rsid w:val="00F13CF8"/>
    <w:rsid w:val="00F15855"/>
    <w:rsid w:val="00F32978"/>
    <w:rsid w:val="00F43C59"/>
    <w:rsid w:val="00F45CB2"/>
    <w:rsid w:val="00F52688"/>
    <w:rsid w:val="00F531C0"/>
    <w:rsid w:val="00F544C0"/>
    <w:rsid w:val="00F55332"/>
    <w:rsid w:val="00F65519"/>
    <w:rsid w:val="00F713C0"/>
    <w:rsid w:val="00F75DDC"/>
    <w:rsid w:val="00F7792F"/>
    <w:rsid w:val="00F842AA"/>
    <w:rsid w:val="00F8476F"/>
    <w:rsid w:val="00F853E1"/>
    <w:rsid w:val="00F94B7A"/>
    <w:rsid w:val="00F9777D"/>
    <w:rsid w:val="00FA17AC"/>
    <w:rsid w:val="00FA32DE"/>
    <w:rsid w:val="00FA3382"/>
    <w:rsid w:val="00FA41C8"/>
    <w:rsid w:val="00FA507B"/>
    <w:rsid w:val="00FA59CD"/>
    <w:rsid w:val="00FB1740"/>
    <w:rsid w:val="00FC5469"/>
    <w:rsid w:val="00FC6D7D"/>
    <w:rsid w:val="00FD16B0"/>
    <w:rsid w:val="00FD4FED"/>
    <w:rsid w:val="00FE0577"/>
    <w:rsid w:val="00FE20AA"/>
    <w:rsid w:val="00FE440B"/>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9777D"/>
  </w:style>
  <w:style w:type="character" w:styleId="FootnoteReference">
    <w:name w:val="footnote reference"/>
    <w:rsid w:val="00F9777D"/>
    <w:rPr>
      <w:vertAlign w:val="superscript"/>
    </w:rPr>
  </w:style>
  <w:style w:type="paragraph" w:styleId="ListParagraph">
    <w:name w:val="List Paragraph"/>
    <w:basedOn w:val="Normal"/>
    <w:uiPriority w:val="34"/>
    <w:qFormat/>
    <w:rsid w:val="00927A34"/>
    <w:pPr>
      <w:ind w:left="720"/>
      <w:contextualSpacing/>
    </w:pPr>
  </w:style>
  <w:style w:type="table" w:customStyle="1" w:styleId="TableGrid1">
    <w:name w:val="Table Grid1"/>
    <w:basedOn w:val="TableNormal"/>
    <w:next w:val="TableGrid"/>
    <w:rsid w:val="00343F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43F07"/>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9777D"/>
  </w:style>
  <w:style w:type="character" w:styleId="FootnoteReference">
    <w:name w:val="footnote reference"/>
    <w:rsid w:val="00F9777D"/>
    <w:rPr>
      <w:vertAlign w:val="superscript"/>
    </w:rPr>
  </w:style>
  <w:style w:type="paragraph" w:styleId="ListParagraph">
    <w:name w:val="List Paragraph"/>
    <w:basedOn w:val="Normal"/>
    <w:uiPriority w:val="34"/>
    <w:qFormat/>
    <w:rsid w:val="00927A34"/>
    <w:pPr>
      <w:ind w:left="720"/>
      <w:contextualSpacing/>
    </w:pPr>
  </w:style>
  <w:style w:type="table" w:customStyle="1" w:styleId="TableGrid1">
    <w:name w:val="Table Grid1"/>
    <w:basedOn w:val="TableNormal"/>
    <w:next w:val="TableGrid"/>
    <w:rsid w:val="00343F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43F0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2052">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600865813">
      <w:bodyDiv w:val="1"/>
      <w:marLeft w:val="0"/>
      <w:marRight w:val="0"/>
      <w:marTop w:val="0"/>
      <w:marBottom w:val="0"/>
      <w:divBdr>
        <w:top w:val="none" w:sz="0" w:space="0" w:color="auto"/>
        <w:left w:val="none" w:sz="0" w:space="0" w:color="auto"/>
        <w:bottom w:val="none" w:sz="0" w:space="0" w:color="auto"/>
        <w:right w:val="none" w:sz="0" w:space="0" w:color="auto"/>
      </w:divBdr>
    </w:div>
    <w:div w:id="18166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8.emf"/><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7162-DE45-443D-BEDE-643B6644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51</Pages>
  <Words>14281</Words>
  <Characters>81408</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Carlotta Stauffer</cp:lastModifiedBy>
  <cp:revision>4</cp:revision>
  <cp:lastPrinted>2016-08-31T15:06:00Z</cp:lastPrinted>
  <dcterms:created xsi:type="dcterms:W3CDTF">2016-08-31T15:31:00Z</dcterms:created>
  <dcterms:modified xsi:type="dcterms:W3CDTF">2016-09-12T20:25:00Z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150181-WU</vt:lpwstr>
  </property>
  <property fmtid="{D5CDD505-2E9C-101B-9397-08002B2CF9AE}" pid="3" name="MasterDocument">
    <vt:bool>false</vt:bool>
  </property>
</Properties>
</file>