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B30EAC">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B30EAC">
            <w:pPr>
              <w:pStyle w:val="MemoHeading"/>
            </w:pPr>
            <w:bookmarkStart w:id="1" w:name="FilingDate"/>
            <w:r>
              <w:t>October 20, 2016</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B30EAC" w:rsidRDefault="00B30EAC">
            <w:pPr>
              <w:pStyle w:val="MemoHeading"/>
            </w:pPr>
            <w:bookmarkStart w:id="2" w:name="From"/>
            <w:r>
              <w:t xml:space="preserve">Division of Economics (Whitchurch, </w:t>
            </w:r>
            <w:r w:rsidR="00CC0B03">
              <w:t>Guffey, Coston</w:t>
            </w:r>
            <w:r>
              <w:t>)</w:t>
            </w:r>
          </w:p>
          <w:p w:rsidR="007C0528" w:rsidRDefault="00B30EAC">
            <w:pPr>
              <w:pStyle w:val="MemoHeading"/>
            </w:pPr>
            <w:r>
              <w:t>Office of the General Counsel (Taylor)</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B30EAC">
            <w:pPr>
              <w:pStyle w:val="MemoHeadingRe"/>
            </w:pPr>
            <w:bookmarkStart w:id="3" w:name="Re"/>
            <w:r>
              <w:t>Docket No. 160194-EU – Joint petition for approval of amendment to territorial agreement in Alachua County by the City of Alachua and Duke Energy Florida, LLC.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B30EAC">
            <w:pPr>
              <w:pStyle w:val="MemoHeading"/>
            </w:pPr>
            <w:bookmarkStart w:id="4" w:name="AgendaDate"/>
            <w:r>
              <w:t>11/01/16</w:t>
            </w:r>
            <w:bookmarkEnd w:id="4"/>
            <w:r w:rsidR="007C0528">
              <w:t xml:space="preserve"> – </w:t>
            </w:r>
            <w:bookmarkStart w:id="5" w:name="PermittedStatus"/>
            <w:r>
              <w:t xml:space="preserve">Regular Agenda – </w:t>
            </w:r>
            <w:r w:rsidR="00EB1E8D">
              <w:t xml:space="preserve">Proposed Agency Action - </w:t>
            </w:r>
            <w:r>
              <w:t>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B30EAC">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B30EAC">
            <w:pPr>
              <w:pStyle w:val="MemoHeading"/>
            </w:pPr>
            <w:bookmarkStart w:id="7" w:name="PrehearingOfficer"/>
            <w:r>
              <w:t>Brisé</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B30EAC">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B30EAC">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68481F" w:rsidRDefault="008165AC">
      <w:pPr>
        <w:pStyle w:val="BodyText"/>
      </w:pPr>
      <w:r>
        <w:t>On August 25, 2016</w:t>
      </w:r>
      <w:r w:rsidR="00EB1E8D">
        <w:t>,</w:t>
      </w:r>
      <w:r>
        <w:t xml:space="preserve"> </w:t>
      </w:r>
      <w:r w:rsidR="00E31648">
        <w:t>the City of Alachua (Alachua) and Duke Energy Florida, LLC (DEF) filed a joint petition for approval of an amended territorial agreement (</w:t>
      </w:r>
      <w:r w:rsidR="00EB1E8D">
        <w:t xml:space="preserve">proposed </w:t>
      </w:r>
      <w:r w:rsidR="00E31648">
        <w:t>agreement) in Alachua Cou</w:t>
      </w:r>
      <w:r w:rsidR="00EB1E8D">
        <w:t>nty. The proposed agreement is attached</w:t>
      </w:r>
      <w:r w:rsidR="00E31648">
        <w:t xml:space="preserve"> to the petition, while the maps and written descriptions </w:t>
      </w:r>
      <w:r w:rsidR="00E51977">
        <w:t xml:space="preserve">are not </w:t>
      </w:r>
      <w:r w:rsidR="00EB1E8D">
        <w:t>attached to this recommendation due to the volume of exhibits.</w:t>
      </w:r>
    </w:p>
    <w:p w:rsidR="00E31648" w:rsidRDefault="00E31648">
      <w:pPr>
        <w:pStyle w:val="BodyText"/>
      </w:pPr>
      <w:r>
        <w:t xml:space="preserve">The Commission approved the existing territorial agreement between Alachua and DEF in </w:t>
      </w:r>
      <w:r w:rsidR="008165AC">
        <w:t>1996</w:t>
      </w:r>
      <w:r w:rsidR="00AF2A0D">
        <w:t>.</w:t>
      </w:r>
      <w:r w:rsidR="007677F3">
        <w:rPr>
          <w:rStyle w:val="FootnoteReference"/>
        </w:rPr>
        <w:footnoteReference w:id="1"/>
      </w:r>
      <w:r>
        <w:t xml:space="preserve"> The existing agreement was for a term of </w:t>
      </w:r>
      <w:r w:rsidR="00792CC0">
        <w:t>20</w:t>
      </w:r>
      <w:r>
        <w:t xml:space="preserve"> years</w:t>
      </w:r>
      <w:r w:rsidR="00792CC0">
        <w:t>,</w:t>
      </w:r>
      <w:r w:rsidR="00EB1E8D">
        <w:t xml:space="preserve"> and</w:t>
      </w:r>
      <w:r>
        <w:t xml:space="preserve"> the joint petitioners desire</w:t>
      </w:r>
      <w:r w:rsidR="00792CC0">
        <w:t xml:space="preserve"> to </w:t>
      </w:r>
      <w:r w:rsidR="00EB1E8D">
        <w:t>amend and continue the agreement.</w:t>
      </w:r>
      <w:r>
        <w:t xml:space="preserve"> The joint petitioners negotiated the proposed agreement delineating their respective service boundaries in Alachua County for a term of</w:t>
      </w:r>
      <w:r w:rsidR="00AF2A0D">
        <w:t xml:space="preserve"> an additional</w:t>
      </w:r>
      <w:r>
        <w:t xml:space="preserve"> </w:t>
      </w:r>
      <w:r w:rsidR="00792CC0">
        <w:t>20</w:t>
      </w:r>
      <w:r w:rsidR="002B05B1">
        <w:t xml:space="preserve"> </w:t>
      </w:r>
      <w:r>
        <w:lastRenderedPageBreak/>
        <w:t xml:space="preserve">years. If approved, the agreement </w:t>
      </w:r>
      <w:r w:rsidR="00E51977">
        <w:t>will</w:t>
      </w:r>
      <w:r>
        <w:t xml:space="preserve"> result in the transfer of one commercial custome</w:t>
      </w:r>
      <w:r w:rsidR="00EB1E8D">
        <w:t>r,</w:t>
      </w:r>
      <w:r>
        <w:t xml:space="preserve"> and one residential customer from DEF to Alachua. </w:t>
      </w:r>
      <w:r w:rsidR="00EB1E8D">
        <w:t xml:space="preserve">There will be no customer transfers from Alachua to DEF. </w:t>
      </w:r>
      <w:r>
        <w:t>The transfer will be implemented</w:t>
      </w:r>
      <w:r w:rsidR="004D335C">
        <w:t xml:space="preserve"> when it is</w:t>
      </w:r>
      <w:r>
        <w:t xml:space="preserve"> operationally feasible for Alachua to serve the two customers, but no later than </w:t>
      </w:r>
      <w:r w:rsidR="008165AC">
        <w:t>24</w:t>
      </w:r>
      <w:r>
        <w:t xml:space="preserve"> months after the approval</w:t>
      </w:r>
      <w:r w:rsidR="004D335C">
        <w:t xml:space="preserve"> and written notice</w:t>
      </w:r>
      <w:r>
        <w:t xml:space="preserve"> of the proposed agreement by the Commission. The Commission has jurisdiction over this matter pursuant to Section 366.04, Florida Statutes (F.S.)</w:t>
      </w:r>
      <w:r w:rsidR="00D41F36">
        <w:t>.</w:t>
      </w:r>
      <w:r>
        <w:t xml:space="preserve">  </w:t>
      </w:r>
    </w:p>
    <w:p w:rsidR="007C0528" w:rsidRDefault="007C0528" w:rsidP="0068481F"/>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E06484" w:rsidRDefault="00B30EAC" w:rsidP="00B30EAC">
      <w:pPr>
        <w:pStyle w:val="BodyText"/>
      </w:pPr>
      <w:r w:rsidRPr="00B30EAC">
        <w:rPr>
          <w:rFonts w:ascii="Arial" w:hAnsi="Arial" w:cs="Arial"/>
          <w:b/>
          <w:i/>
        </w:rPr>
        <w:t>Issue 1:</w:t>
      </w:r>
      <w:r w:rsidRPr="00B30EAC">
        <w:rPr>
          <w:rFonts w:ascii="Arial" w:hAnsi="Arial" w:cs="Arial"/>
          <w:i/>
          <w:sz w:val="22"/>
        </w:rPr>
        <w:t xml:space="preserve"> </w:t>
      </w:r>
      <w:r>
        <w:t xml:space="preserve">Should the Commission </w:t>
      </w:r>
      <w:r w:rsidR="00916444">
        <w:t>approve</w:t>
      </w:r>
      <w:r>
        <w:t xml:space="preserve"> the proposed territorial agreement between the City of Alachua and DEF?</w:t>
      </w:r>
    </w:p>
    <w:p w:rsidR="00B30EAC" w:rsidRPr="00916444" w:rsidRDefault="00B30EAC" w:rsidP="00B30EAC">
      <w:pPr>
        <w:pStyle w:val="BodyText"/>
      </w:pPr>
      <w:r w:rsidRPr="00B30EAC">
        <w:rPr>
          <w:rFonts w:ascii="Arial" w:hAnsi="Arial" w:cs="Arial"/>
          <w:b/>
          <w:i/>
        </w:rPr>
        <w:t>Recommendation:</w:t>
      </w:r>
      <w:r w:rsidR="00916444">
        <w:rPr>
          <w:rFonts w:ascii="Arial" w:hAnsi="Arial" w:cs="Arial"/>
        </w:rPr>
        <w:t xml:space="preserve"> </w:t>
      </w:r>
      <w:r w:rsidR="002B05B1">
        <w:t>Yes.</w:t>
      </w:r>
      <w:r w:rsidR="00916444">
        <w:t xml:space="preserve"> </w:t>
      </w:r>
      <w:r w:rsidR="002B05B1">
        <w:t>The proposed agreement is</w:t>
      </w:r>
      <w:r w:rsidR="00C820F5">
        <w:t xml:space="preserve"> an extension of the existing agreement set to expire in 2016. It is in the public interest and</w:t>
      </w:r>
      <w:r w:rsidR="002B05B1">
        <w:t xml:space="preserve"> will enable Alachua and DEF to better serve their current and future customers. It eliminates any potential uneconomic duplication of facilities and </w:t>
      </w:r>
      <w:r w:rsidR="00C820F5">
        <w:t xml:space="preserve">staff believes it </w:t>
      </w:r>
      <w:r w:rsidR="002B05B1">
        <w:t xml:space="preserve">will not cause a decrease in the reliability of electric service. </w:t>
      </w:r>
      <w:r w:rsidR="00C820F5">
        <w:t>S</w:t>
      </w:r>
      <w:r w:rsidR="002B05B1">
        <w:t xml:space="preserve">taff recommends that the Commission should approve the proposed territorial agreement between Alachua and DEF. </w:t>
      </w:r>
      <w:r w:rsidR="00916444">
        <w:t>(Whitchurch</w:t>
      </w:r>
      <w:r w:rsidR="00EB1E8D">
        <w:t xml:space="preserve">, </w:t>
      </w:r>
      <w:r w:rsidR="00CC0B03">
        <w:t>Guffey, Coston</w:t>
      </w:r>
      <w:r w:rsidR="00916444">
        <w:t>)</w:t>
      </w:r>
    </w:p>
    <w:p w:rsidR="00DB39A5" w:rsidRDefault="00B30EAC" w:rsidP="00B30EAC">
      <w:pPr>
        <w:pStyle w:val="BodyText"/>
      </w:pPr>
      <w:r>
        <w:rPr>
          <w:rFonts w:ascii="Arial" w:hAnsi="Arial" w:cs="Arial"/>
          <w:b/>
          <w:i/>
        </w:rPr>
        <w:t>Staff Analysis:</w:t>
      </w:r>
      <w:r w:rsidR="00DB39A5">
        <w:rPr>
          <w:rFonts w:ascii="Arial" w:hAnsi="Arial" w:cs="Arial"/>
        </w:rPr>
        <w:t xml:space="preserve"> </w:t>
      </w:r>
      <w:r w:rsidR="00DB39A5">
        <w:t>Pursuant to Section 366.04(2</w:t>
      </w:r>
      <w:proofErr w:type="gramStart"/>
      <w:r w:rsidR="00DB39A5">
        <w:t>)(</w:t>
      </w:r>
      <w:proofErr w:type="gramEnd"/>
      <w:r w:rsidR="00DB39A5">
        <w:t>d), F.S.</w:t>
      </w:r>
      <w:r w:rsidR="00AF2A0D">
        <w:t>,</w:t>
      </w:r>
      <w:r w:rsidR="00DB39A5">
        <w:t xml:space="preserve"> and Rule 25-6.0440(2), Florida Administrative Code (F.A.C.), the Commission has jurisdiction to approve territorial agreements between</w:t>
      </w:r>
      <w:r w:rsidR="007677F3">
        <w:t>,</w:t>
      </w:r>
      <w:r w:rsidR="00DB39A5">
        <w:t xml:space="preserve"> and among</w:t>
      </w:r>
      <w:r w:rsidR="007677F3">
        <w:t>,</w:t>
      </w:r>
      <w:r w:rsidR="00DB39A5">
        <w:t xml:space="preserve"> rural electric cooperatives, mun</w:t>
      </w:r>
      <w:r w:rsidR="00F21024">
        <w:t>icipal electric utilities, and investor</w:t>
      </w:r>
      <w:r w:rsidR="00AF2A0D">
        <w:t>-</w:t>
      </w:r>
      <w:r w:rsidR="00F21024">
        <w:t>owned utilities</w:t>
      </w:r>
      <w:r w:rsidR="00DB39A5">
        <w:t>. Unless the Commission determines that the agreement will cause a detriment to the public interest, the agreement should be approved.</w:t>
      </w:r>
      <w:r w:rsidR="007677F3">
        <w:rPr>
          <w:rStyle w:val="FootnoteReference"/>
        </w:rPr>
        <w:footnoteReference w:id="2"/>
      </w:r>
    </w:p>
    <w:p w:rsidR="00DB39A5" w:rsidRDefault="00DB39A5" w:rsidP="00B30EAC">
      <w:pPr>
        <w:pStyle w:val="BodyText"/>
      </w:pPr>
      <w:r>
        <w:t>Through the proposed agreement, the joint petitioners desire to conti</w:t>
      </w:r>
      <w:r w:rsidR="007677F3">
        <w:t>nue the existing agreement and verify</w:t>
      </w:r>
      <w:r>
        <w:t xml:space="preserve"> the territorial boundaries within Alachua County in order to serve customers reliably and economically. The proposed agreement modifies the territorial bounda</w:t>
      </w:r>
      <w:r w:rsidR="004D335C">
        <w:t>ries to eliminate split parcels.</w:t>
      </w:r>
      <w:r>
        <w:t xml:space="preserve"> In response to staff’s data request, DEF stated that during the in-field due diligence process, </w:t>
      </w:r>
      <w:r w:rsidR="004D335C">
        <w:t>it</w:t>
      </w:r>
      <w:r>
        <w:t xml:space="preserve"> found the extra-territorial customers to be inadvertently served by </w:t>
      </w:r>
      <w:r w:rsidR="004D335C">
        <w:t>t</w:t>
      </w:r>
      <w:r w:rsidR="00E51977">
        <w:t>he c</w:t>
      </w:r>
      <w:r w:rsidR="004D335C">
        <w:t>ompany</w:t>
      </w:r>
      <w:r>
        <w:t xml:space="preserve">. </w:t>
      </w:r>
      <w:r w:rsidR="004D335C">
        <w:t>As a result</w:t>
      </w:r>
      <w:r w:rsidR="00D41F36">
        <w:t>,</w:t>
      </w:r>
      <w:r w:rsidR="004D335C">
        <w:t xml:space="preserve"> one commercial customer and one residential customer will be transferred from DEF to Alachua.</w:t>
      </w:r>
      <w:r w:rsidR="004D335C" w:rsidRPr="004D335C">
        <w:t xml:space="preserve"> </w:t>
      </w:r>
      <w:r w:rsidR="004D335C">
        <w:t>In addition to transferring the two customers, the joint petitioners updated the territorial boundary maps using Geographic Information System (GIS) software to demonstrate the boundary lines in greater detail.</w:t>
      </w:r>
    </w:p>
    <w:p w:rsidR="002D2EF5" w:rsidRDefault="002D2EF5" w:rsidP="00B30EAC">
      <w:pPr>
        <w:pStyle w:val="BodyText"/>
      </w:pPr>
      <w:r>
        <w:t xml:space="preserve">The petitioners negotiated the proposed agreement for a </w:t>
      </w:r>
      <w:r w:rsidR="00AF2A0D">
        <w:t>20-</w:t>
      </w:r>
      <w:r>
        <w:t xml:space="preserve">year term </w:t>
      </w:r>
      <w:r w:rsidR="004D335C">
        <w:t xml:space="preserve">with the condition that after the expiration date, the agreement </w:t>
      </w:r>
      <w:r>
        <w:t>will remain in effect until and unless either party provides a written notice of termination</w:t>
      </w:r>
      <w:r w:rsidR="00792CC0">
        <w:t xml:space="preserve"> at least 12 months prior</w:t>
      </w:r>
      <w:r w:rsidR="00EB1E8D">
        <w:t xml:space="preserve"> to termination</w:t>
      </w:r>
      <w:r>
        <w:t xml:space="preserve">. Pursuant to Section 1.8 of the proposed agreement, the effective date of the agreement </w:t>
      </w:r>
      <w:r w:rsidR="00E51977">
        <w:t>will</w:t>
      </w:r>
      <w:r>
        <w:t xml:space="preserve"> be the date on which a </w:t>
      </w:r>
      <w:r w:rsidR="00EB1E8D">
        <w:t>final</w:t>
      </w:r>
      <w:r>
        <w:t xml:space="preserve"> Order is issued by the Commission, provided no timely protests are filed.</w:t>
      </w:r>
    </w:p>
    <w:p w:rsidR="007677F3" w:rsidRDefault="00E51977" w:rsidP="007677F3">
      <w:pPr>
        <w:pStyle w:val="BodyText"/>
      </w:pPr>
      <w:r>
        <w:t>I</w:t>
      </w:r>
      <w:r w:rsidR="002D2EF5">
        <w:t>n accordance with Rule 25-6.0440(1</w:t>
      </w:r>
      <w:proofErr w:type="gramStart"/>
      <w:r w:rsidR="002D2EF5">
        <w:t>)(</w:t>
      </w:r>
      <w:proofErr w:type="gramEnd"/>
      <w:r w:rsidR="002D2EF5">
        <w:t xml:space="preserve">d), F.A.C., </w:t>
      </w:r>
      <w:r>
        <w:t xml:space="preserve">the petitioners state that </w:t>
      </w:r>
      <w:r w:rsidR="002D2EF5">
        <w:t xml:space="preserve">the </w:t>
      </w:r>
      <w:r w:rsidR="007677F3">
        <w:t xml:space="preserve">impacted </w:t>
      </w:r>
      <w:r w:rsidR="008165AC">
        <w:t>customer</w:t>
      </w:r>
      <w:r w:rsidR="00792CC0">
        <w:t>s</w:t>
      </w:r>
      <w:r w:rsidR="002D2EF5">
        <w:t xml:space="preserve"> pursuant to the proposed agreement </w:t>
      </w:r>
      <w:r>
        <w:t>were</w:t>
      </w:r>
      <w:r w:rsidR="002D2EF5">
        <w:t xml:space="preserve"> notified by mail of the transfer and</w:t>
      </w:r>
      <w:r>
        <w:t xml:space="preserve"> provided</w:t>
      </w:r>
      <w:r w:rsidR="002D2EF5">
        <w:t xml:space="preserve"> a</w:t>
      </w:r>
      <w:r>
        <w:t xml:space="preserve"> description of the differences in rates between DEF</w:t>
      </w:r>
      <w:r w:rsidR="002D2EF5">
        <w:t xml:space="preserve"> and Alachua</w:t>
      </w:r>
      <w:r w:rsidR="00AF2A0D">
        <w:t>.</w:t>
      </w:r>
      <w:r w:rsidR="007677F3">
        <w:rPr>
          <w:rStyle w:val="FootnoteReference"/>
        </w:rPr>
        <w:footnoteReference w:id="3"/>
      </w:r>
      <w:r w:rsidR="008165AC">
        <w:t xml:space="preserve"> As of </w:t>
      </w:r>
      <w:r w:rsidR="00EB1E8D">
        <w:t>June</w:t>
      </w:r>
      <w:r w:rsidR="008165AC">
        <w:t xml:space="preserve"> 2016, the rate comparison for </w:t>
      </w:r>
      <w:r w:rsidR="00792CC0">
        <w:t xml:space="preserve">the </w:t>
      </w:r>
      <w:r w:rsidR="00EB1E8D">
        <w:t xml:space="preserve">non-demand </w:t>
      </w:r>
      <w:r w:rsidR="00792CC0">
        <w:t>commercial</w:t>
      </w:r>
      <w:r w:rsidR="008165AC">
        <w:t xml:space="preserve"> customer</w:t>
      </w:r>
      <w:r w:rsidR="005D1B95">
        <w:t>, using 1,</w:t>
      </w:r>
      <w:r w:rsidR="008165AC">
        <w:t>500</w:t>
      </w:r>
      <w:r w:rsidR="00AF2A0D">
        <w:t xml:space="preserve"> kilowatt-</w:t>
      </w:r>
      <w:r w:rsidR="005D1B95">
        <w:t xml:space="preserve">hours, was </w:t>
      </w:r>
      <w:r w:rsidR="008165AC">
        <w:t>$171.22</w:t>
      </w:r>
      <w:r w:rsidR="005D1B95">
        <w:t xml:space="preserve"> for DEF and </w:t>
      </w:r>
      <w:r w:rsidR="008165AC">
        <w:t>$186.43</w:t>
      </w:r>
      <w:r w:rsidR="005D1B95">
        <w:t xml:space="preserve"> for Alachua. </w:t>
      </w:r>
      <w:r w:rsidR="008165AC">
        <w:t xml:space="preserve">As of </w:t>
      </w:r>
      <w:r w:rsidR="00EB1E8D">
        <w:t>June</w:t>
      </w:r>
      <w:r w:rsidR="00AF2A0D">
        <w:t xml:space="preserve"> </w:t>
      </w:r>
      <w:r w:rsidR="008165AC">
        <w:t xml:space="preserve">2016, the rate comparison for </w:t>
      </w:r>
      <w:r w:rsidR="00792CC0">
        <w:t>the residential</w:t>
      </w:r>
      <w:r w:rsidR="00AF2A0D">
        <w:t xml:space="preserve"> customer, using 1,000 kilowatt-</w:t>
      </w:r>
      <w:r w:rsidR="008165AC">
        <w:t xml:space="preserve">hours, was $111.95 for DEF and $120.40 for Alachua. </w:t>
      </w:r>
      <w:r w:rsidR="005D1B95">
        <w:t xml:space="preserve">DEF will apply </w:t>
      </w:r>
      <w:r w:rsidR="007677F3">
        <w:t>any</w:t>
      </w:r>
      <w:r w:rsidR="005D1B95">
        <w:t xml:space="preserve"> deposits</w:t>
      </w:r>
      <w:r w:rsidR="00AF2A0D">
        <w:t xml:space="preserve"> </w:t>
      </w:r>
      <w:r w:rsidR="00CC133A">
        <w:t>of</w:t>
      </w:r>
      <w:r w:rsidR="00AF2A0D">
        <w:t xml:space="preserve"> the two customers that will be transferred</w:t>
      </w:r>
      <w:r w:rsidR="005D1B95">
        <w:t xml:space="preserve"> to their last electric bill and will directly refund any surplus. With regard to the degree of acceptance by the affected customers, the petitioners state that DEF has not received any feedback, questions, or concerns from the </w:t>
      </w:r>
      <w:r w:rsidR="005D1B95">
        <w:lastRenderedPageBreak/>
        <w:t>customers. The joint petitioners expect that the customer transfer</w:t>
      </w:r>
      <w:r w:rsidR="008165AC">
        <w:t>s</w:t>
      </w:r>
      <w:r w:rsidR="005D1B95">
        <w:t xml:space="preserve"> will be completed within </w:t>
      </w:r>
      <w:r w:rsidR="008165AC">
        <w:t>24</w:t>
      </w:r>
      <w:r w:rsidR="005D1B95">
        <w:t xml:space="preserve"> months of the effective date of the proposed agreement and will notify the Commission in writing if addition</w:t>
      </w:r>
      <w:r w:rsidR="00AF2A0D">
        <w:t>al</w:t>
      </w:r>
      <w:r w:rsidR="005D1B95">
        <w:t xml:space="preserve"> time is needed.</w:t>
      </w:r>
    </w:p>
    <w:p w:rsidR="005D1B95" w:rsidRDefault="007677F3" w:rsidP="00B30EAC">
      <w:pPr>
        <w:pStyle w:val="BodyText"/>
      </w:pPr>
      <w:r>
        <w:t>Pursuant to section 3.4 (compensation of related service facilities) of the proposed agreement, Alachua may elect to purchase electric distribution facilities used exclusively for providing electric service to the transferred customers</w:t>
      </w:r>
      <w:r w:rsidR="00E51977">
        <w:t xml:space="preserve">. To determine the facilities’ value, </w:t>
      </w:r>
      <w:r w:rsidR="00AF2A0D">
        <w:t>DEF</w:t>
      </w:r>
      <w:r w:rsidR="00E51977">
        <w:t xml:space="preserve"> will use </w:t>
      </w:r>
      <w:r w:rsidR="00690A3D">
        <w:t xml:space="preserve">a </w:t>
      </w:r>
      <w:r>
        <w:t>common engineering cost elimination methodology such as t</w:t>
      </w:r>
      <w:r w:rsidR="00CC133A">
        <w:t>he Hanley-W</w:t>
      </w:r>
      <w:r>
        <w:t>hitman index</w:t>
      </w:r>
      <w:r w:rsidR="00690A3D">
        <w:t>.</w:t>
      </w:r>
      <w:r>
        <w:t xml:space="preserve"> In response to staff</w:t>
      </w:r>
      <w:r w:rsidR="00AF2A0D">
        <w:t>’</w:t>
      </w:r>
      <w:r>
        <w:t>s data request, the joint petitioners stated that Alachua does not intend to purchase any facilities from DEF in order to provide service to the two transferred customers</w:t>
      </w:r>
      <w:r w:rsidR="00D41F36">
        <w:t xml:space="preserve">. </w:t>
      </w:r>
      <w:r>
        <w:t>Alachua</w:t>
      </w:r>
      <w:r w:rsidR="00D41F36">
        <w:t xml:space="preserve"> states it</w:t>
      </w:r>
      <w:r>
        <w:t xml:space="preserve"> has existing facilities that can serve these two customers.  </w:t>
      </w:r>
    </w:p>
    <w:p w:rsidR="00AF2A0D" w:rsidRDefault="005D1B95" w:rsidP="00B30EAC">
      <w:pPr>
        <w:pStyle w:val="BodyText"/>
      </w:pPr>
      <w:r>
        <w:t>The joint petitioners assert that the proposed agreement will avoid duplication of services and wasteful expenditures and will protect the public health and safety from potentially hazardous conditions. The joint petitioners believe and represent that the Commission’s approval of the proposed agreement is in the public interest.</w:t>
      </w:r>
    </w:p>
    <w:p w:rsidR="005D1B95" w:rsidRPr="00DB39A5" w:rsidRDefault="00AF2A0D" w:rsidP="00B30EAC">
      <w:pPr>
        <w:pStyle w:val="BodyText"/>
      </w:pPr>
      <w:r>
        <w:rPr>
          <w:rFonts w:ascii="Arial" w:hAnsi="Arial" w:cs="Arial"/>
          <w:b/>
          <w:i/>
        </w:rPr>
        <w:t>Conclusion:</w:t>
      </w:r>
      <w:r>
        <w:rPr>
          <w:rFonts w:ascii="Arial" w:hAnsi="Arial" w:cs="Arial"/>
        </w:rPr>
        <w:t xml:space="preserve"> </w:t>
      </w:r>
      <w:r w:rsidR="005D1B95">
        <w:t xml:space="preserve">After review of the petition, the proposed agreement, and the joint petitioners’ responses to staff’s data request, staff believes that the proposed agreement is in the public interest and </w:t>
      </w:r>
      <w:r>
        <w:t xml:space="preserve">will </w:t>
      </w:r>
      <w:r w:rsidR="005D1B95">
        <w:t xml:space="preserve">enable Alachua and DEF to better serve their current and future customers. It appears that the proposed agreement eliminates any potential uneconomic duplication of facilities and will not cause a decrease in the reliability of electric service. As such, staff </w:t>
      </w:r>
      <w:r w:rsidR="007677F3">
        <w:t>re</w:t>
      </w:r>
      <w:r>
        <w:t>commends that the Commission should approve</w:t>
      </w:r>
      <w:r w:rsidR="007677F3">
        <w:t xml:space="preserve"> the proposed territorial ag</w:t>
      </w:r>
      <w:r w:rsidR="00E51977">
        <w:t>reement between Alachua and DEF.</w:t>
      </w:r>
    </w:p>
    <w:p w:rsidR="00592934" w:rsidRDefault="00592934" w:rsidP="00B30EAC">
      <w:pPr>
        <w:pStyle w:val="BodyText"/>
        <w:rPr>
          <w:rFonts w:ascii="Arial" w:hAnsi="Arial" w:cs="Arial"/>
          <w:b/>
          <w:i/>
        </w:rPr>
        <w:sectPr w:rsidR="00592934"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B30EAC" w:rsidRPr="00B30EAC" w:rsidRDefault="00B30EAC" w:rsidP="00B30EAC">
      <w:pPr>
        <w:pStyle w:val="BodyText"/>
      </w:pPr>
      <w:r>
        <w:rPr>
          <w:rFonts w:ascii="Arial" w:hAnsi="Arial" w:cs="Arial"/>
          <w:b/>
          <w:i/>
        </w:rPr>
        <w:lastRenderedPageBreak/>
        <w:br w:type="page"/>
      </w:r>
      <w:r>
        <w:rPr>
          <w:rFonts w:ascii="Arial" w:hAnsi="Arial" w:cs="Arial"/>
          <w:b/>
          <w:i/>
        </w:rPr>
        <w:lastRenderedPageBreak/>
        <w:t xml:space="preserve">Issue 2: </w:t>
      </w:r>
      <w:r>
        <w:t>Should this docket be closed?</w:t>
      </w:r>
    </w:p>
    <w:p w:rsidR="00B30EAC" w:rsidRPr="00B30EAC" w:rsidRDefault="00B30EAC" w:rsidP="00B30EAC">
      <w:pPr>
        <w:pStyle w:val="BodyText"/>
      </w:pPr>
      <w:r>
        <w:rPr>
          <w:rFonts w:ascii="Arial" w:hAnsi="Arial" w:cs="Arial"/>
          <w:b/>
          <w:i/>
        </w:rPr>
        <w:t xml:space="preserve">Recommendation: </w:t>
      </w:r>
      <w:r>
        <w:t xml:space="preserve">If no protest is filed by a person whose substantial interests are affected within 21 days of the issuance of the Order, this docket should be closed upon the issuance of a Consummating Order. </w:t>
      </w:r>
      <w:r w:rsidR="00EB1E8D">
        <w:t>(Taylor)</w:t>
      </w:r>
    </w:p>
    <w:p w:rsidR="00B30EAC" w:rsidRPr="00B30EAC" w:rsidRDefault="00B30EAC" w:rsidP="00B30EAC">
      <w:pPr>
        <w:pStyle w:val="BodyText"/>
      </w:pPr>
      <w:r>
        <w:rPr>
          <w:rFonts w:ascii="Arial" w:hAnsi="Arial" w:cs="Arial"/>
          <w:b/>
          <w:i/>
        </w:rPr>
        <w:t xml:space="preserve">Staff Analysis: </w:t>
      </w:r>
      <w:r>
        <w:t>If no protest is filed by a person whose substantial interests are affected within 21 days of the issuance of the Order, this docket should be closed upon the issuance of a Consummating Order.</w:t>
      </w:r>
    </w:p>
    <w:sectPr w:rsidR="00B30EAC" w:rsidRPr="00B30EAC" w:rsidSect="00592934">
      <w:headerReference w:type="default" r:id="rId15"/>
      <w:type w:val="continuous"/>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EAC" w:rsidRDefault="00B30EAC">
      <w:r>
        <w:separator/>
      </w:r>
    </w:p>
  </w:endnote>
  <w:endnote w:type="continuationSeparator" w:id="0">
    <w:p w:rsidR="00B30EAC" w:rsidRDefault="00B30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DC3CBF">
      <w:rPr>
        <w:rStyle w:val="PageNumber"/>
        <w:noProof/>
      </w:rPr>
      <w:t>5</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EAC" w:rsidRDefault="00B30EAC">
      <w:r>
        <w:separator/>
      </w:r>
    </w:p>
  </w:footnote>
  <w:footnote w:type="continuationSeparator" w:id="0">
    <w:p w:rsidR="00B30EAC" w:rsidRDefault="00B30EAC">
      <w:r>
        <w:continuationSeparator/>
      </w:r>
    </w:p>
  </w:footnote>
  <w:footnote w:id="1">
    <w:p w:rsidR="007677F3" w:rsidRDefault="007677F3">
      <w:pPr>
        <w:pStyle w:val="FootnoteText"/>
      </w:pPr>
      <w:r>
        <w:rPr>
          <w:rStyle w:val="FootnoteReference"/>
        </w:rPr>
        <w:footnoteRef/>
      </w:r>
      <w:r>
        <w:t xml:space="preserve"> </w:t>
      </w:r>
      <w:proofErr w:type="gramStart"/>
      <w:r>
        <w:t>Order No.</w:t>
      </w:r>
      <w:proofErr w:type="gramEnd"/>
      <w:r>
        <w:t xml:space="preserve"> PSC-96-1102-FOF-EU, issued August 29, 1996, in Docket No. 960542-EU, </w:t>
      </w:r>
      <w:r w:rsidRPr="00AF2A0D">
        <w:rPr>
          <w:u w:val="single"/>
        </w:rPr>
        <w:t xml:space="preserve">In re: Joint Petition for approval of territorial agreement between Florida Power </w:t>
      </w:r>
      <w:proofErr w:type="gramStart"/>
      <w:r w:rsidRPr="00AF2A0D">
        <w:rPr>
          <w:u w:val="single"/>
        </w:rPr>
        <w:t>corporation</w:t>
      </w:r>
      <w:proofErr w:type="gramEnd"/>
      <w:r w:rsidRPr="00AF2A0D">
        <w:rPr>
          <w:u w:val="single"/>
        </w:rPr>
        <w:t xml:space="preserve"> and City of Alachua.</w:t>
      </w:r>
      <w:r>
        <w:t xml:space="preserve"> </w:t>
      </w:r>
    </w:p>
  </w:footnote>
  <w:footnote w:id="2">
    <w:p w:rsidR="007677F3" w:rsidRDefault="007677F3">
      <w:pPr>
        <w:pStyle w:val="FootnoteText"/>
      </w:pPr>
      <w:r>
        <w:rPr>
          <w:rStyle w:val="FootnoteReference"/>
        </w:rPr>
        <w:footnoteRef/>
      </w:r>
      <w:r>
        <w:t xml:space="preserve"> </w:t>
      </w:r>
      <w:r w:rsidRPr="00413598">
        <w:rPr>
          <w:u w:val="single"/>
        </w:rPr>
        <w:t>Utilities Commission of the City of New Smyrna Beach v. Florida Public Service Commission</w:t>
      </w:r>
      <w:r>
        <w:t xml:space="preserve">, 469 So. </w:t>
      </w:r>
      <w:proofErr w:type="gramStart"/>
      <w:r>
        <w:t>2d 731 (Fla. 1985).</w:t>
      </w:r>
      <w:proofErr w:type="gramEnd"/>
    </w:p>
  </w:footnote>
  <w:footnote w:id="3">
    <w:p w:rsidR="007677F3" w:rsidRDefault="007677F3">
      <w:pPr>
        <w:pStyle w:val="FootnoteText"/>
      </w:pPr>
      <w:r>
        <w:rPr>
          <w:rStyle w:val="FootnoteReference"/>
        </w:rPr>
        <w:footnoteRef/>
      </w:r>
      <w:r>
        <w:t xml:space="preserve"> </w:t>
      </w:r>
      <w:proofErr w:type="gramStart"/>
      <w:r>
        <w:t>Exhibit C of the petition</w:t>
      </w:r>
      <w:r w:rsidR="00AF2A0D">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B30EAC" w:rsidP="00220732">
    <w:pPr>
      <w:pStyle w:val="Header"/>
      <w:tabs>
        <w:tab w:val="clear" w:pos="4320"/>
        <w:tab w:val="clear" w:pos="8640"/>
        <w:tab w:val="right" w:pos="9360"/>
      </w:tabs>
    </w:pPr>
    <w:bookmarkStart w:id="14" w:name="DocketLabel"/>
    <w:r>
      <w:t>Docket No.</w:t>
    </w:r>
    <w:bookmarkEnd w:id="14"/>
    <w:r w:rsidR="00212B17">
      <w:t xml:space="preserve"> </w:t>
    </w:r>
    <w:bookmarkStart w:id="15" w:name="DocketList"/>
    <w:r>
      <w:t>160194-EU</w:t>
    </w:r>
    <w:bookmarkEnd w:id="15"/>
  </w:p>
  <w:p w:rsidR="00212B17" w:rsidRDefault="00212B17">
    <w:pPr>
      <w:pStyle w:val="Header"/>
    </w:pPr>
    <w:r>
      <w:t xml:space="preserve">Date: </w:t>
    </w:r>
    <w:fldSimple w:instr=" REF FilingDate ">
      <w:r w:rsidR="00767659">
        <w:t>October 20, 2016</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rsidP="00220732">
    <w:pPr>
      <w:pStyle w:val="Header"/>
      <w:tabs>
        <w:tab w:val="clear" w:pos="4320"/>
        <w:tab w:val="clear" w:pos="8640"/>
        <w:tab w:val="right" w:pos="9360"/>
      </w:tabs>
    </w:pPr>
    <w:r>
      <w:fldChar w:fldCharType="begin"/>
    </w:r>
    <w:r>
      <w:instrText xml:space="preserve"> REF DocketLabel</w:instrText>
    </w:r>
    <w:r>
      <w:fldChar w:fldCharType="separate"/>
    </w:r>
    <w:r w:rsidR="00767659">
      <w:t>Docket No.</w:t>
    </w:r>
    <w:r>
      <w:fldChar w:fldCharType="end"/>
    </w:r>
    <w:r>
      <w:t xml:space="preserve"> </w:t>
    </w:r>
    <w:r>
      <w:fldChar w:fldCharType="begin"/>
    </w:r>
    <w:r>
      <w:instrText xml:space="preserve"> REF DocketList</w:instrText>
    </w:r>
    <w:r>
      <w:fldChar w:fldCharType="separate"/>
    </w:r>
    <w:r w:rsidR="00767659">
      <w:t>160194-EU</w:t>
    </w:r>
    <w:r>
      <w:fldChar w:fldCharType="end"/>
    </w:r>
    <w:r>
      <w:tab/>
      <w:t xml:space="preserve">Issue </w:t>
    </w:r>
    <w:r w:rsidR="007677F3">
      <w:t>1</w:t>
    </w:r>
  </w:p>
  <w:p w:rsidR="00212B17" w:rsidRDefault="00212B17">
    <w:pPr>
      <w:pStyle w:val="Header"/>
    </w:pPr>
    <w:r>
      <w:t xml:space="preserve">Date: </w:t>
    </w:r>
    <w:fldSimple w:instr=" REF FilingDate ">
      <w:r w:rsidR="00767659">
        <w:t>October 20, 2016</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934" w:rsidRDefault="00592934" w:rsidP="00220732">
    <w:pPr>
      <w:pStyle w:val="Header"/>
      <w:tabs>
        <w:tab w:val="clear" w:pos="4320"/>
        <w:tab w:val="clear" w:pos="8640"/>
        <w:tab w:val="right" w:pos="9360"/>
      </w:tabs>
    </w:pPr>
    <w:r>
      <w:fldChar w:fldCharType="begin"/>
    </w:r>
    <w:r>
      <w:instrText xml:space="preserve"> REF DocketLabel</w:instrText>
    </w:r>
    <w:r>
      <w:fldChar w:fldCharType="separate"/>
    </w:r>
    <w:r w:rsidR="00767659">
      <w:t>Docket No.</w:t>
    </w:r>
    <w:r>
      <w:fldChar w:fldCharType="end"/>
    </w:r>
    <w:r>
      <w:t xml:space="preserve"> </w:t>
    </w:r>
    <w:r>
      <w:fldChar w:fldCharType="begin"/>
    </w:r>
    <w:r>
      <w:instrText xml:space="preserve"> REF DocketList</w:instrText>
    </w:r>
    <w:r>
      <w:fldChar w:fldCharType="separate"/>
    </w:r>
    <w:r w:rsidR="00767659">
      <w:t>160194-EU</w:t>
    </w:r>
    <w:r>
      <w:fldChar w:fldCharType="end"/>
    </w:r>
    <w:r>
      <w:tab/>
      <w:t>Issue 2</w:t>
    </w:r>
  </w:p>
  <w:p w:rsidR="00592934" w:rsidRDefault="00592934">
    <w:pPr>
      <w:pStyle w:val="Header"/>
    </w:pPr>
    <w:r>
      <w:t xml:space="preserve">Date: </w:t>
    </w:r>
    <w:fldSimple w:instr=" REF FilingDate ">
      <w:r w:rsidR="00767659">
        <w:t>October 20, 2016</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457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B30EAC"/>
    <w:rsid w:val="00010E37"/>
    <w:rsid w:val="00020A3E"/>
    <w:rsid w:val="000247C5"/>
    <w:rsid w:val="000277C2"/>
    <w:rsid w:val="00034365"/>
    <w:rsid w:val="00035B48"/>
    <w:rsid w:val="00036CE2"/>
    <w:rsid w:val="000437FE"/>
    <w:rsid w:val="000513BE"/>
    <w:rsid w:val="00065A06"/>
    <w:rsid w:val="000666F3"/>
    <w:rsid w:val="00070DCB"/>
    <w:rsid w:val="00073120"/>
    <w:rsid w:val="000764D0"/>
    <w:rsid w:val="000828D3"/>
    <w:rsid w:val="000A2B57"/>
    <w:rsid w:val="000A418B"/>
    <w:rsid w:val="000B384C"/>
    <w:rsid w:val="000C4431"/>
    <w:rsid w:val="000D4319"/>
    <w:rsid w:val="000F374A"/>
    <w:rsid w:val="00117C8C"/>
    <w:rsid w:val="00124E2E"/>
    <w:rsid w:val="00125ED4"/>
    <w:rsid w:val="001305E9"/>
    <w:rsid w:val="001307AF"/>
    <w:rsid w:val="00135687"/>
    <w:rsid w:val="0015506E"/>
    <w:rsid w:val="00163031"/>
    <w:rsid w:val="00171A90"/>
    <w:rsid w:val="00180254"/>
    <w:rsid w:val="00191E1F"/>
    <w:rsid w:val="00192943"/>
    <w:rsid w:val="001A7406"/>
    <w:rsid w:val="001B4FEE"/>
    <w:rsid w:val="001B51C5"/>
    <w:rsid w:val="001B6F3F"/>
    <w:rsid w:val="001C52B5"/>
    <w:rsid w:val="001D0D3E"/>
    <w:rsid w:val="001D3F85"/>
    <w:rsid w:val="001F2245"/>
    <w:rsid w:val="001F6DA1"/>
    <w:rsid w:val="002044E6"/>
    <w:rsid w:val="00205C82"/>
    <w:rsid w:val="00205DC2"/>
    <w:rsid w:val="00212B17"/>
    <w:rsid w:val="002163B6"/>
    <w:rsid w:val="00220732"/>
    <w:rsid w:val="00221D32"/>
    <w:rsid w:val="00225C3F"/>
    <w:rsid w:val="00263D44"/>
    <w:rsid w:val="002702AD"/>
    <w:rsid w:val="00286FEB"/>
    <w:rsid w:val="00292D82"/>
    <w:rsid w:val="002963CB"/>
    <w:rsid w:val="002B05B1"/>
    <w:rsid w:val="002D226D"/>
    <w:rsid w:val="002D2EF5"/>
    <w:rsid w:val="002F6030"/>
    <w:rsid w:val="003037E1"/>
    <w:rsid w:val="00307E51"/>
    <w:rsid w:val="003103EC"/>
    <w:rsid w:val="003144EF"/>
    <w:rsid w:val="00322F74"/>
    <w:rsid w:val="00323867"/>
    <w:rsid w:val="00340073"/>
    <w:rsid w:val="00372805"/>
    <w:rsid w:val="00373180"/>
    <w:rsid w:val="00375AB9"/>
    <w:rsid w:val="003821A0"/>
    <w:rsid w:val="00385B04"/>
    <w:rsid w:val="003864CF"/>
    <w:rsid w:val="003A22A6"/>
    <w:rsid w:val="003A5494"/>
    <w:rsid w:val="003B2510"/>
    <w:rsid w:val="003C2CC4"/>
    <w:rsid w:val="003E0EFC"/>
    <w:rsid w:val="003E4A2B"/>
    <w:rsid w:val="003E76C2"/>
    <w:rsid w:val="003F1679"/>
    <w:rsid w:val="003F4A35"/>
    <w:rsid w:val="003F7FDD"/>
    <w:rsid w:val="00402481"/>
    <w:rsid w:val="004042B4"/>
    <w:rsid w:val="00412DAE"/>
    <w:rsid w:val="00413598"/>
    <w:rsid w:val="00414D87"/>
    <w:rsid w:val="00431598"/>
    <w:rsid w:val="004426B8"/>
    <w:rsid w:val="00444432"/>
    <w:rsid w:val="00471860"/>
    <w:rsid w:val="00487C86"/>
    <w:rsid w:val="004B60BD"/>
    <w:rsid w:val="004C3150"/>
    <w:rsid w:val="004C3641"/>
    <w:rsid w:val="004C4390"/>
    <w:rsid w:val="004C4AF7"/>
    <w:rsid w:val="004D2881"/>
    <w:rsid w:val="004D335C"/>
    <w:rsid w:val="004D385F"/>
    <w:rsid w:val="004D5B39"/>
    <w:rsid w:val="004E330D"/>
    <w:rsid w:val="004E5147"/>
    <w:rsid w:val="0050652D"/>
    <w:rsid w:val="00506C03"/>
    <w:rsid w:val="00516496"/>
    <w:rsid w:val="0052572A"/>
    <w:rsid w:val="00543CB3"/>
    <w:rsid w:val="00560FF0"/>
    <w:rsid w:val="005614BD"/>
    <w:rsid w:val="0057154F"/>
    <w:rsid w:val="00581CA3"/>
    <w:rsid w:val="00587A44"/>
    <w:rsid w:val="00592934"/>
    <w:rsid w:val="00597730"/>
    <w:rsid w:val="005977EC"/>
    <w:rsid w:val="00597DE7"/>
    <w:rsid w:val="005A4AA2"/>
    <w:rsid w:val="005B34B6"/>
    <w:rsid w:val="005B6C8F"/>
    <w:rsid w:val="005D0F74"/>
    <w:rsid w:val="005D1B95"/>
    <w:rsid w:val="005D2E7D"/>
    <w:rsid w:val="005D4A8F"/>
    <w:rsid w:val="005D561B"/>
    <w:rsid w:val="005F468D"/>
    <w:rsid w:val="005F69A3"/>
    <w:rsid w:val="00615423"/>
    <w:rsid w:val="006165B2"/>
    <w:rsid w:val="00617276"/>
    <w:rsid w:val="00625D97"/>
    <w:rsid w:val="00625F1C"/>
    <w:rsid w:val="00630CEB"/>
    <w:rsid w:val="00632264"/>
    <w:rsid w:val="006470BC"/>
    <w:rsid w:val="00667036"/>
    <w:rsid w:val="00673BDB"/>
    <w:rsid w:val="006771B8"/>
    <w:rsid w:val="006843B6"/>
    <w:rsid w:val="0068481F"/>
    <w:rsid w:val="00690A3D"/>
    <w:rsid w:val="00696F5D"/>
    <w:rsid w:val="00697249"/>
    <w:rsid w:val="006B3947"/>
    <w:rsid w:val="006B4293"/>
    <w:rsid w:val="006B624F"/>
    <w:rsid w:val="006C31E3"/>
    <w:rsid w:val="006D18D3"/>
    <w:rsid w:val="006D607D"/>
    <w:rsid w:val="006E08CB"/>
    <w:rsid w:val="006E598D"/>
    <w:rsid w:val="0070437D"/>
    <w:rsid w:val="00705B04"/>
    <w:rsid w:val="00734820"/>
    <w:rsid w:val="007349DC"/>
    <w:rsid w:val="0074365E"/>
    <w:rsid w:val="007515FD"/>
    <w:rsid w:val="00760D80"/>
    <w:rsid w:val="00767659"/>
    <w:rsid w:val="007677F3"/>
    <w:rsid w:val="00780C09"/>
    <w:rsid w:val="00780DDF"/>
    <w:rsid w:val="007834E9"/>
    <w:rsid w:val="00787DBC"/>
    <w:rsid w:val="00792935"/>
    <w:rsid w:val="00792CC0"/>
    <w:rsid w:val="007A04A1"/>
    <w:rsid w:val="007A1840"/>
    <w:rsid w:val="007C0528"/>
    <w:rsid w:val="007C3D38"/>
    <w:rsid w:val="007D0F35"/>
    <w:rsid w:val="007D4FEB"/>
    <w:rsid w:val="007D6146"/>
    <w:rsid w:val="007E0CE7"/>
    <w:rsid w:val="007F1193"/>
    <w:rsid w:val="007F417F"/>
    <w:rsid w:val="008042BD"/>
    <w:rsid w:val="008165AC"/>
    <w:rsid w:val="00816624"/>
    <w:rsid w:val="00822427"/>
    <w:rsid w:val="00822562"/>
    <w:rsid w:val="00823663"/>
    <w:rsid w:val="00832DDC"/>
    <w:rsid w:val="00850BAC"/>
    <w:rsid w:val="00854A3E"/>
    <w:rsid w:val="00855D08"/>
    <w:rsid w:val="00874344"/>
    <w:rsid w:val="00882155"/>
    <w:rsid w:val="0088233B"/>
    <w:rsid w:val="0088599E"/>
    <w:rsid w:val="00886C37"/>
    <w:rsid w:val="00892D99"/>
    <w:rsid w:val="008955D4"/>
    <w:rsid w:val="008B62AE"/>
    <w:rsid w:val="008C04B5"/>
    <w:rsid w:val="008C14FA"/>
    <w:rsid w:val="008D4057"/>
    <w:rsid w:val="008E1F19"/>
    <w:rsid w:val="008F2262"/>
    <w:rsid w:val="008F7736"/>
    <w:rsid w:val="0090019E"/>
    <w:rsid w:val="00901086"/>
    <w:rsid w:val="00901C8A"/>
    <w:rsid w:val="00905886"/>
    <w:rsid w:val="009070D6"/>
    <w:rsid w:val="009076C6"/>
    <w:rsid w:val="0091019E"/>
    <w:rsid w:val="009106F1"/>
    <w:rsid w:val="009145D6"/>
    <w:rsid w:val="00916444"/>
    <w:rsid w:val="00920E64"/>
    <w:rsid w:val="00922002"/>
    <w:rsid w:val="00924020"/>
    <w:rsid w:val="009271A7"/>
    <w:rsid w:val="0093658B"/>
    <w:rsid w:val="009429FF"/>
    <w:rsid w:val="00945BD6"/>
    <w:rsid w:val="009479FB"/>
    <w:rsid w:val="00951C45"/>
    <w:rsid w:val="009540B6"/>
    <w:rsid w:val="009656F2"/>
    <w:rsid w:val="00966A08"/>
    <w:rsid w:val="00971207"/>
    <w:rsid w:val="00975CB4"/>
    <w:rsid w:val="00984C84"/>
    <w:rsid w:val="009863B0"/>
    <w:rsid w:val="00987DE1"/>
    <w:rsid w:val="00990571"/>
    <w:rsid w:val="0099673A"/>
    <w:rsid w:val="009A3330"/>
    <w:rsid w:val="009A7C96"/>
    <w:rsid w:val="009C3DB9"/>
    <w:rsid w:val="009D46E5"/>
    <w:rsid w:val="009D568A"/>
    <w:rsid w:val="009F04EC"/>
    <w:rsid w:val="009F3B36"/>
    <w:rsid w:val="009F6D4D"/>
    <w:rsid w:val="00A019B9"/>
    <w:rsid w:val="00A02382"/>
    <w:rsid w:val="00A12508"/>
    <w:rsid w:val="00A1282B"/>
    <w:rsid w:val="00A13A27"/>
    <w:rsid w:val="00A175B6"/>
    <w:rsid w:val="00A21835"/>
    <w:rsid w:val="00A27D6E"/>
    <w:rsid w:val="00A328EC"/>
    <w:rsid w:val="00A33A51"/>
    <w:rsid w:val="00A41CA6"/>
    <w:rsid w:val="00A47927"/>
    <w:rsid w:val="00A47FFC"/>
    <w:rsid w:val="00A5442F"/>
    <w:rsid w:val="00A54FF9"/>
    <w:rsid w:val="00A56765"/>
    <w:rsid w:val="00A675AC"/>
    <w:rsid w:val="00A7581F"/>
    <w:rsid w:val="00A92FB1"/>
    <w:rsid w:val="00A95A0C"/>
    <w:rsid w:val="00AA2765"/>
    <w:rsid w:val="00AA77B5"/>
    <w:rsid w:val="00AB4112"/>
    <w:rsid w:val="00AB6C5D"/>
    <w:rsid w:val="00AC51A7"/>
    <w:rsid w:val="00AD444B"/>
    <w:rsid w:val="00AD6C78"/>
    <w:rsid w:val="00AE2EAB"/>
    <w:rsid w:val="00AF2A0D"/>
    <w:rsid w:val="00AF5F89"/>
    <w:rsid w:val="00AF73CB"/>
    <w:rsid w:val="00B002D6"/>
    <w:rsid w:val="00B05B51"/>
    <w:rsid w:val="00B14E5A"/>
    <w:rsid w:val="00B15370"/>
    <w:rsid w:val="00B17BEB"/>
    <w:rsid w:val="00B21A3C"/>
    <w:rsid w:val="00B223C0"/>
    <w:rsid w:val="00B234ED"/>
    <w:rsid w:val="00B249B2"/>
    <w:rsid w:val="00B25CA3"/>
    <w:rsid w:val="00B30EAC"/>
    <w:rsid w:val="00B57A6A"/>
    <w:rsid w:val="00B760F1"/>
    <w:rsid w:val="00B7669E"/>
    <w:rsid w:val="00B77DA1"/>
    <w:rsid w:val="00BA0D55"/>
    <w:rsid w:val="00BA37B3"/>
    <w:rsid w:val="00BA4CC6"/>
    <w:rsid w:val="00BB3493"/>
    <w:rsid w:val="00BB7468"/>
    <w:rsid w:val="00BC188A"/>
    <w:rsid w:val="00BF5010"/>
    <w:rsid w:val="00C13791"/>
    <w:rsid w:val="00C31BB3"/>
    <w:rsid w:val="00C36977"/>
    <w:rsid w:val="00C477D9"/>
    <w:rsid w:val="00C60BA3"/>
    <w:rsid w:val="00C623F7"/>
    <w:rsid w:val="00C81670"/>
    <w:rsid w:val="00C81773"/>
    <w:rsid w:val="00C820F5"/>
    <w:rsid w:val="00C82861"/>
    <w:rsid w:val="00C82882"/>
    <w:rsid w:val="00C86896"/>
    <w:rsid w:val="00C907A8"/>
    <w:rsid w:val="00C93211"/>
    <w:rsid w:val="00C942EC"/>
    <w:rsid w:val="00C96047"/>
    <w:rsid w:val="00C979D0"/>
    <w:rsid w:val="00CA0818"/>
    <w:rsid w:val="00CA2C8F"/>
    <w:rsid w:val="00CA30DA"/>
    <w:rsid w:val="00CA3A24"/>
    <w:rsid w:val="00CB1777"/>
    <w:rsid w:val="00CB33E9"/>
    <w:rsid w:val="00CC0B03"/>
    <w:rsid w:val="00CC10A9"/>
    <w:rsid w:val="00CC133A"/>
    <w:rsid w:val="00CE2BF8"/>
    <w:rsid w:val="00CE484E"/>
    <w:rsid w:val="00CF0DA8"/>
    <w:rsid w:val="00CF2E25"/>
    <w:rsid w:val="00CF4453"/>
    <w:rsid w:val="00CF5D94"/>
    <w:rsid w:val="00D034D7"/>
    <w:rsid w:val="00D04BE4"/>
    <w:rsid w:val="00D12565"/>
    <w:rsid w:val="00D14127"/>
    <w:rsid w:val="00D41F36"/>
    <w:rsid w:val="00D60F02"/>
    <w:rsid w:val="00D66E49"/>
    <w:rsid w:val="00D72F74"/>
    <w:rsid w:val="00D81563"/>
    <w:rsid w:val="00D85907"/>
    <w:rsid w:val="00D9073E"/>
    <w:rsid w:val="00D9221D"/>
    <w:rsid w:val="00D958DF"/>
    <w:rsid w:val="00D96DA1"/>
    <w:rsid w:val="00DA51E7"/>
    <w:rsid w:val="00DB1C78"/>
    <w:rsid w:val="00DB39A5"/>
    <w:rsid w:val="00DB7D96"/>
    <w:rsid w:val="00DC23FE"/>
    <w:rsid w:val="00DC3CBF"/>
    <w:rsid w:val="00DC59E6"/>
    <w:rsid w:val="00DD150B"/>
    <w:rsid w:val="00DD5025"/>
    <w:rsid w:val="00DF1510"/>
    <w:rsid w:val="00E06484"/>
    <w:rsid w:val="00E20A7D"/>
    <w:rsid w:val="00E275D8"/>
    <w:rsid w:val="00E31648"/>
    <w:rsid w:val="00E375CA"/>
    <w:rsid w:val="00E51977"/>
    <w:rsid w:val="00E567E8"/>
    <w:rsid w:val="00E64679"/>
    <w:rsid w:val="00E65EBC"/>
    <w:rsid w:val="00E73432"/>
    <w:rsid w:val="00E743A4"/>
    <w:rsid w:val="00E77B0C"/>
    <w:rsid w:val="00E77FB8"/>
    <w:rsid w:val="00E838B0"/>
    <w:rsid w:val="00E86A7C"/>
    <w:rsid w:val="00E878E1"/>
    <w:rsid w:val="00E87F2C"/>
    <w:rsid w:val="00E95278"/>
    <w:rsid w:val="00EA2273"/>
    <w:rsid w:val="00EB1E8D"/>
    <w:rsid w:val="00EB2DB3"/>
    <w:rsid w:val="00EC3FBB"/>
    <w:rsid w:val="00EC6B7A"/>
    <w:rsid w:val="00ED3A87"/>
    <w:rsid w:val="00ED5B67"/>
    <w:rsid w:val="00EF264C"/>
    <w:rsid w:val="00EF3FEE"/>
    <w:rsid w:val="00F04B59"/>
    <w:rsid w:val="00F11741"/>
    <w:rsid w:val="00F12B1C"/>
    <w:rsid w:val="00F13CF8"/>
    <w:rsid w:val="00F15855"/>
    <w:rsid w:val="00F21024"/>
    <w:rsid w:val="00F32978"/>
    <w:rsid w:val="00F45CB2"/>
    <w:rsid w:val="00F544C0"/>
    <w:rsid w:val="00F55332"/>
    <w:rsid w:val="00F65519"/>
    <w:rsid w:val="00F713C0"/>
    <w:rsid w:val="00F75DDC"/>
    <w:rsid w:val="00F7792F"/>
    <w:rsid w:val="00F842AA"/>
    <w:rsid w:val="00F8476F"/>
    <w:rsid w:val="00F853E1"/>
    <w:rsid w:val="00F94B7A"/>
    <w:rsid w:val="00FA17AC"/>
    <w:rsid w:val="00FA32DE"/>
    <w:rsid w:val="00FA3382"/>
    <w:rsid w:val="00FA59CD"/>
    <w:rsid w:val="00FB1740"/>
    <w:rsid w:val="00FB6CE4"/>
    <w:rsid w:val="00FC5469"/>
    <w:rsid w:val="00FC6D7D"/>
    <w:rsid w:val="00FD16B0"/>
    <w:rsid w:val="00FD4FED"/>
    <w:rsid w:val="00FE0577"/>
    <w:rsid w:val="00FE5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7677F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7677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7EF8B-2CD1-4F3D-82D6-982A3C1B5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5</Pages>
  <Words>1103</Words>
  <Characters>6315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7404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Nathan Whitchurch</dc:creator>
  <cp:lastModifiedBy>Jackie Colson</cp:lastModifiedBy>
  <cp:revision>2</cp:revision>
  <cp:lastPrinted>2016-10-19T16:34:00Z</cp:lastPrinted>
  <dcterms:created xsi:type="dcterms:W3CDTF">2016-10-20T13:13:00Z</dcterms:created>
  <dcterms:modified xsi:type="dcterms:W3CDTF">2016-10-20T13:13:00Z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160194-EU</vt:lpwstr>
  </property>
  <property fmtid="{D5CDD505-2E9C-101B-9397-08002B2CF9AE}" pid="3" name="MasterDocument">
    <vt:bool>false</vt:bool>
  </property>
</Properties>
</file>