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BB6E5E" w:rsidRDefault="00B97550" w:rsidP="00B97550">
      <w:pPr>
        <w:pStyle w:val="OrderHeading"/>
      </w:pPr>
      <w:r w:rsidRPr="00BB6E5E">
        <w:t>BEFORE THE FLORIDA PUBLIC SERVICE COMMISSION</w:t>
      </w:r>
    </w:p>
    <w:p w:rsidR="00B97550" w:rsidRPr="00BB6E5E" w:rsidRDefault="00B97550" w:rsidP="00B97550">
      <w:pPr>
        <w:pStyle w:val="OrderHeading"/>
      </w:pPr>
    </w:p>
    <w:p w:rsidR="00B97550" w:rsidRPr="00BB6E5E" w:rsidRDefault="00B97550" w:rsidP="00B9755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6E5E" w:rsidRPr="00BB6E5E" w:rsidTr="00C63FCF">
        <w:trPr>
          <w:trHeight w:val="828"/>
        </w:trPr>
        <w:tc>
          <w:tcPr>
            <w:tcW w:w="4788" w:type="dxa"/>
            <w:tcBorders>
              <w:bottom w:val="nil"/>
              <w:right w:val="double" w:sz="6" w:space="0" w:color="auto"/>
            </w:tcBorders>
            <w:shd w:val="clear" w:color="auto" w:fill="auto"/>
          </w:tcPr>
          <w:p w:rsidR="00B97550" w:rsidRPr="00BB6E5E" w:rsidRDefault="00B97550" w:rsidP="00C63FCF">
            <w:pPr>
              <w:pStyle w:val="OrderBody"/>
              <w:tabs>
                <w:tab w:val="center" w:pos="4320"/>
                <w:tab w:val="right" w:pos="8640"/>
              </w:tabs>
              <w:jc w:val="left"/>
            </w:pPr>
            <w:r w:rsidRPr="00BB6E5E">
              <w:t xml:space="preserve">In re: </w:t>
            </w:r>
            <w:bookmarkStart w:id="0" w:name="SMInRe"/>
            <w:bookmarkEnd w:id="0"/>
            <w:r w:rsidRPr="00BB6E5E">
              <w:t>Petition for rate increase by Gulf Power Company.</w:t>
            </w:r>
          </w:p>
          <w:p w:rsidR="00B97550" w:rsidRPr="00BB6E5E" w:rsidRDefault="00B9755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97550" w:rsidRPr="00BB6E5E" w:rsidRDefault="00B97550" w:rsidP="00C63FCF">
            <w:pPr>
              <w:pStyle w:val="OrderBody"/>
              <w:tabs>
                <w:tab w:val="center" w:pos="4320"/>
                <w:tab w:val="right" w:pos="8640"/>
              </w:tabs>
              <w:jc w:val="left"/>
            </w:pPr>
            <w:r w:rsidRPr="00BB6E5E">
              <w:t xml:space="preserve">DOCKET NO. </w:t>
            </w:r>
            <w:bookmarkStart w:id="1" w:name="SMDocketNo"/>
            <w:bookmarkEnd w:id="1"/>
            <w:r w:rsidRPr="00BB6E5E">
              <w:t>160186-EI</w:t>
            </w:r>
          </w:p>
        </w:tc>
      </w:tr>
      <w:tr w:rsidR="00BB6E5E" w:rsidRPr="00BB6E5E" w:rsidTr="00C63FCF">
        <w:trPr>
          <w:trHeight w:val="828"/>
        </w:trPr>
        <w:tc>
          <w:tcPr>
            <w:tcW w:w="4788" w:type="dxa"/>
            <w:tcBorders>
              <w:top w:val="nil"/>
              <w:bottom w:val="single" w:sz="8" w:space="0" w:color="auto"/>
              <w:right w:val="double" w:sz="6" w:space="0" w:color="auto"/>
            </w:tcBorders>
            <w:shd w:val="clear" w:color="auto" w:fill="auto"/>
          </w:tcPr>
          <w:p w:rsidR="00B97550" w:rsidRPr="00BB6E5E" w:rsidRDefault="00B97550" w:rsidP="00C63FCF">
            <w:pPr>
              <w:pStyle w:val="OrderBody"/>
              <w:tabs>
                <w:tab w:val="center" w:pos="4320"/>
                <w:tab w:val="right" w:pos="8640"/>
              </w:tabs>
              <w:jc w:val="left"/>
            </w:pPr>
            <w:r w:rsidRPr="00BB6E5E">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B97550" w:rsidRPr="00BB6E5E" w:rsidRDefault="00B97550" w:rsidP="00B97550">
            <w:pPr>
              <w:pStyle w:val="OrderBody"/>
            </w:pPr>
            <w:r w:rsidRPr="00BB6E5E">
              <w:t xml:space="preserve">DOCKET NO. </w:t>
            </w:r>
            <w:bookmarkStart w:id="2" w:name="SMDocketNo2"/>
            <w:bookmarkEnd w:id="2"/>
            <w:r w:rsidRPr="00BB6E5E">
              <w:t>160170-EI</w:t>
            </w:r>
          </w:p>
          <w:p w:rsidR="00B97550" w:rsidRPr="00BB6E5E" w:rsidRDefault="00B97550" w:rsidP="00C63FCF">
            <w:pPr>
              <w:pStyle w:val="OrderBody"/>
              <w:tabs>
                <w:tab w:val="center" w:pos="4320"/>
                <w:tab w:val="right" w:pos="8640"/>
              </w:tabs>
              <w:jc w:val="left"/>
            </w:pPr>
            <w:r w:rsidRPr="00BB6E5E">
              <w:t xml:space="preserve">ORDER NO. </w:t>
            </w:r>
            <w:bookmarkStart w:id="3" w:name="OrderNo0095"/>
            <w:r w:rsidR="00EF5DE8">
              <w:t>PSC-17-0095-CFO-EI</w:t>
            </w:r>
            <w:bookmarkEnd w:id="3"/>
          </w:p>
          <w:p w:rsidR="00B97550" w:rsidRPr="00BB6E5E" w:rsidRDefault="00B97550" w:rsidP="00C63FCF">
            <w:pPr>
              <w:pStyle w:val="OrderBody"/>
              <w:tabs>
                <w:tab w:val="center" w:pos="4320"/>
                <w:tab w:val="right" w:pos="8640"/>
              </w:tabs>
              <w:jc w:val="left"/>
            </w:pPr>
            <w:r w:rsidRPr="00BB6E5E">
              <w:t xml:space="preserve">ISSUED: </w:t>
            </w:r>
            <w:r w:rsidR="00EF5DE8">
              <w:t>March 14, 2017</w:t>
            </w:r>
          </w:p>
          <w:p w:rsidR="00B97550" w:rsidRPr="00BB6E5E" w:rsidRDefault="00B97550" w:rsidP="00C63FCF">
            <w:pPr>
              <w:pStyle w:val="OrderBody"/>
              <w:tabs>
                <w:tab w:val="center" w:pos="4320"/>
                <w:tab w:val="right" w:pos="8640"/>
              </w:tabs>
              <w:jc w:val="left"/>
            </w:pPr>
          </w:p>
        </w:tc>
      </w:tr>
    </w:tbl>
    <w:p w:rsidR="00B97550" w:rsidRDefault="00B97550" w:rsidP="00B97550"/>
    <w:p w:rsidR="003F0CAD" w:rsidRPr="00BB6E5E" w:rsidRDefault="003F0CAD" w:rsidP="00B97550"/>
    <w:p w:rsidR="00220FB5" w:rsidRDefault="00220FB5" w:rsidP="00220FB5">
      <w:pPr>
        <w:pStyle w:val="CenterUnderline"/>
      </w:pPr>
      <w:bookmarkStart w:id="4" w:name="OrderTitle"/>
      <w:r>
        <w:t xml:space="preserve">TEMPORARY PROTECTIVE ORDER </w:t>
      </w:r>
    </w:p>
    <w:p w:rsidR="00220FB5" w:rsidRDefault="00220FB5" w:rsidP="00220FB5">
      <w:pPr>
        <w:pStyle w:val="CenterUnderline"/>
        <w:rPr>
          <w:caps/>
        </w:rPr>
      </w:pPr>
      <w:r>
        <w:t>GULF POWER COMPANY’S RESPONSES</w:t>
      </w:r>
      <w:r w:rsidRPr="00220FB5">
        <w:rPr>
          <w:caps/>
        </w:rPr>
        <w:t xml:space="preserve"> TO </w:t>
      </w:r>
      <w:r w:rsidR="004A48B2">
        <w:rPr>
          <w:caps/>
        </w:rPr>
        <w:t>DISCOVERY OF</w:t>
      </w:r>
    </w:p>
    <w:p w:rsidR="00220FB5" w:rsidRDefault="00220FB5" w:rsidP="00220FB5">
      <w:pPr>
        <w:pStyle w:val="CenterUnderline"/>
        <w:rPr>
          <w:caps/>
        </w:rPr>
      </w:pPr>
      <w:r w:rsidRPr="00220FB5">
        <w:rPr>
          <w:caps/>
        </w:rPr>
        <w:t>THE</w:t>
      </w:r>
      <w:r w:rsidR="006F3DC8" w:rsidRPr="006F3DC8">
        <w:rPr>
          <w:caps/>
        </w:rPr>
        <w:t xml:space="preserve"> </w:t>
      </w:r>
      <w:r w:rsidR="006F3DC8" w:rsidRPr="00220FB5">
        <w:rPr>
          <w:caps/>
        </w:rPr>
        <w:t xml:space="preserve">Southern Alliance for Clean </w:t>
      </w:r>
      <w:r w:rsidR="006F3DC8">
        <w:rPr>
          <w:caps/>
        </w:rPr>
        <w:t>Energy</w:t>
      </w:r>
      <w:bookmarkEnd w:id="4"/>
    </w:p>
    <w:p w:rsidR="00B97550" w:rsidRDefault="00B97550" w:rsidP="00B97550">
      <w:pPr>
        <w:pStyle w:val="CenterUnderline"/>
      </w:pPr>
    </w:p>
    <w:p w:rsidR="003F0CAD" w:rsidRPr="00BB6E5E" w:rsidRDefault="003F0CAD" w:rsidP="00B97550">
      <w:pPr>
        <w:pStyle w:val="CenterUnderline"/>
      </w:pPr>
    </w:p>
    <w:p w:rsidR="00220FB5" w:rsidRPr="00E7769D" w:rsidRDefault="00B97550" w:rsidP="00220FB5">
      <w:pPr>
        <w:jc w:val="both"/>
        <w:rPr>
          <w:color w:val="101010"/>
        </w:rPr>
      </w:pPr>
      <w:r w:rsidRPr="00BB6E5E">
        <w:tab/>
      </w:r>
      <w:r w:rsidR="00F02A33">
        <w:t xml:space="preserve">On </w:t>
      </w:r>
      <w:r w:rsidR="005E132E">
        <w:t>January 12, 2017</w:t>
      </w:r>
      <w:r w:rsidR="00F02A33">
        <w:t>, p</w:t>
      </w:r>
      <w:r w:rsidRPr="00BB6E5E">
        <w:t xml:space="preserve">ursuant to Section 366.093(3), Florida Statutes (F.S.), and Rule 25-22.006, Florida Administrative Code (F.A.C.), Gulf Power Company (Gulf) </w:t>
      </w:r>
      <w:r w:rsidR="00F02A33">
        <w:t>a</w:t>
      </w:r>
      <w:r w:rsidRPr="00BB6E5E">
        <w:t xml:space="preserve"> Motion for Temporary Protective Order</w:t>
      </w:r>
      <w:r w:rsidR="00D928AE">
        <w:t xml:space="preserve"> (Document No. </w:t>
      </w:r>
      <w:r w:rsidR="005E132E">
        <w:t>00419-17</w:t>
      </w:r>
      <w:r w:rsidR="00D928AE">
        <w:t>)</w:t>
      </w:r>
      <w:r w:rsidRPr="00BB6E5E">
        <w:t xml:space="preserve"> for its response to the </w:t>
      </w:r>
      <w:r w:rsidR="005E132E">
        <w:t>Southern Alliance for Clean Energy’s (SACE</w:t>
      </w:r>
      <w:r w:rsidRPr="00BB6E5E">
        <w:t xml:space="preserve">) </w:t>
      </w:r>
      <w:r w:rsidR="005E132E">
        <w:t>First</w:t>
      </w:r>
      <w:r w:rsidR="00F02A33">
        <w:t xml:space="preserve"> Request for Production of Documents (Nos. </w:t>
      </w:r>
      <w:r w:rsidR="005E132E">
        <w:t>1-15</w:t>
      </w:r>
      <w:r w:rsidR="00F02A33">
        <w:t xml:space="preserve">). </w:t>
      </w:r>
      <w:r w:rsidR="005E132E" w:rsidRPr="005E132E">
        <w:rPr>
          <w:color w:val="101010"/>
        </w:rPr>
        <w:t>Gulf’s answer to SACE</w:t>
      </w:r>
      <w:r w:rsidR="005E132E">
        <w:rPr>
          <w:color w:val="101010"/>
        </w:rPr>
        <w:t>’</w:t>
      </w:r>
      <w:r w:rsidR="005E132E" w:rsidRPr="005E132E">
        <w:rPr>
          <w:color w:val="101010"/>
        </w:rPr>
        <w:t>s Request for Production No. 12 is contained within Microsoft Excel spreadsheets. The information contained within these documents and files contain</w:t>
      </w:r>
      <w:r w:rsidR="00C92B4A">
        <w:rPr>
          <w:color w:val="101010"/>
        </w:rPr>
        <w:t>s</w:t>
      </w:r>
      <w:r w:rsidR="005E132E" w:rsidRPr="005E132E">
        <w:rPr>
          <w:color w:val="101010"/>
        </w:rPr>
        <w:t xml:space="preserve"> confidential financial data and results generated by a proprietary Gulf financial model.</w:t>
      </w:r>
      <w:r w:rsidR="00C92B4A">
        <w:rPr>
          <w:color w:val="101010"/>
        </w:rPr>
        <w:t xml:space="preserve"> </w:t>
      </w:r>
      <w:r w:rsidR="00C92B4A" w:rsidRPr="00C92B4A">
        <w:rPr>
          <w:color w:val="101010"/>
        </w:rPr>
        <w:t>The model is utilized by Gulf, in part, to perform cost-effectiveness analyses for</w:t>
      </w:r>
      <w:r w:rsidR="00C92B4A">
        <w:rPr>
          <w:color w:val="101010"/>
        </w:rPr>
        <w:t xml:space="preserve"> </w:t>
      </w:r>
      <w:r w:rsidR="00C92B4A" w:rsidRPr="00C92B4A">
        <w:rPr>
          <w:color w:val="101010"/>
        </w:rPr>
        <w:t>Gulf</w:t>
      </w:r>
      <w:r w:rsidR="009B3B38">
        <w:rPr>
          <w:color w:val="101010"/>
        </w:rPr>
        <w:t>’</w:t>
      </w:r>
      <w:r w:rsidR="00C92B4A" w:rsidRPr="00C92B4A">
        <w:rPr>
          <w:color w:val="101010"/>
        </w:rPr>
        <w:t>s demand-side management measures and plans. The model utilizes various inputs, including</w:t>
      </w:r>
      <w:r w:rsidR="00C92B4A">
        <w:rPr>
          <w:color w:val="101010"/>
        </w:rPr>
        <w:t xml:space="preserve"> </w:t>
      </w:r>
      <w:r w:rsidR="00C92B4A" w:rsidRPr="00C92B4A">
        <w:rPr>
          <w:color w:val="101010"/>
        </w:rPr>
        <w:t>but not limited to Company-specific avoided costs relating to fuel, generation, transmission, and</w:t>
      </w:r>
      <w:r w:rsidR="00C92B4A">
        <w:rPr>
          <w:color w:val="101010"/>
        </w:rPr>
        <w:t xml:space="preserve"> </w:t>
      </w:r>
      <w:r w:rsidR="00C92B4A" w:rsidRPr="00C92B4A">
        <w:rPr>
          <w:color w:val="101010"/>
        </w:rPr>
        <w:t xml:space="preserve">distribution. The model and the information it contains is </w:t>
      </w:r>
      <w:r w:rsidR="00220FB5">
        <w:rPr>
          <w:color w:val="101010"/>
        </w:rPr>
        <w:t xml:space="preserve">confidential and </w:t>
      </w:r>
      <w:r w:rsidR="00C92B4A" w:rsidRPr="00C92B4A">
        <w:rPr>
          <w:color w:val="101010"/>
        </w:rPr>
        <w:t>subject to substantial procedures to</w:t>
      </w:r>
      <w:r w:rsidR="00C92B4A">
        <w:rPr>
          <w:color w:val="101010"/>
        </w:rPr>
        <w:t xml:space="preserve"> </w:t>
      </w:r>
      <w:r w:rsidR="00C92B4A" w:rsidRPr="00C92B4A">
        <w:rPr>
          <w:color w:val="101010"/>
        </w:rPr>
        <w:t>maintain its secrecy.</w:t>
      </w:r>
      <w:r w:rsidR="00220FB5">
        <w:rPr>
          <w:color w:val="101010"/>
        </w:rPr>
        <w:t xml:space="preserve">  Gulf seeks protection of the confidential information, which it shared with the Office of Public Counsel (OPC).</w:t>
      </w:r>
    </w:p>
    <w:p w:rsidR="00B97550" w:rsidRPr="00BB6E5E" w:rsidRDefault="00B97550" w:rsidP="00C92B4A">
      <w:pPr>
        <w:jc w:val="both"/>
      </w:pPr>
    </w:p>
    <w:p w:rsidR="00B97550" w:rsidRPr="00BB6E5E" w:rsidRDefault="00B97550" w:rsidP="00B97550">
      <w:pPr>
        <w:jc w:val="both"/>
        <w:rPr>
          <w:u w:val="single"/>
          <w:lang w:val="en-CA"/>
        </w:rPr>
      </w:pPr>
      <w:r w:rsidRPr="00BB6E5E">
        <w:rPr>
          <w:u w:val="single"/>
          <w:lang w:val="en-CA"/>
        </w:rPr>
        <w:t xml:space="preserve">Motions for Temporary Protective Orders </w:t>
      </w:r>
    </w:p>
    <w:p w:rsidR="00B97550" w:rsidRPr="00BB6E5E" w:rsidRDefault="00B97550" w:rsidP="00B97550">
      <w:pPr>
        <w:jc w:val="both"/>
        <w:rPr>
          <w:lang w:val="en-CA"/>
        </w:rPr>
      </w:pPr>
    </w:p>
    <w:p w:rsidR="004A48B2" w:rsidRDefault="009D1AA7" w:rsidP="00B97550">
      <w:pPr>
        <w:ind w:firstLine="720"/>
        <w:jc w:val="both"/>
        <w:rPr>
          <w:lang w:val="en-CA"/>
        </w:rPr>
      </w:pPr>
      <w:r w:rsidRPr="00BB6E5E">
        <w:rPr>
          <w:lang w:val="en-CA"/>
        </w:rPr>
        <w:t>Gulf</w:t>
      </w:r>
      <w:r w:rsidR="00B97550" w:rsidRPr="00BB6E5E">
        <w:rPr>
          <w:lang w:val="en-CA"/>
        </w:rPr>
        <w:t xml:space="preserve"> </w:t>
      </w:r>
      <w:r w:rsidR="004A48B2">
        <w:rPr>
          <w:lang w:val="en-CA"/>
        </w:rPr>
        <w:t xml:space="preserve">states that the information provided </w:t>
      </w:r>
      <w:r w:rsidR="003F0CAD">
        <w:rPr>
          <w:lang w:val="en-CA"/>
        </w:rPr>
        <w:t xml:space="preserve">in the requests above </w:t>
      </w:r>
      <w:r w:rsidR="004A48B2">
        <w:rPr>
          <w:lang w:val="en-CA"/>
        </w:rPr>
        <w:t xml:space="preserve">is confidential and </w:t>
      </w:r>
      <w:r w:rsidR="00B97550" w:rsidRPr="00BB6E5E">
        <w:rPr>
          <w:lang w:val="en-CA"/>
        </w:rPr>
        <w:t xml:space="preserve">seeks protection of these documents as provided in Section 366.093(3), F.S., and Rule 25-22.006(6)(c), F.A.C., while the material is in the possession of </w:t>
      </w:r>
      <w:r w:rsidR="00220FB5">
        <w:rPr>
          <w:lang w:val="en-CA"/>
        </w:rPr>
        <w:t>OPC</w:t>
      </w:r>
      <w:r w:rsidR="00B97550" w:rsidRPr="00BB6E5E">
        <w:rPr>
          <w:lang w:val="en-CA"/>
        </w:rPr>
        <w:t xml:space="preserve">. </w:t>
      </w:r>
      <w:r w:rsidR="00220FB5">
        <w:rPr>
          <w:lang w:val="en-CA"/>
        </w:rPr>
        <w:t xml:space="preserve">Gulf also requests that the protection extend not only to OPC, but also to any consultants or advisors with whom OPC has contracted for purposes of this proceeding. </w:t>
      </w:r>
      <w:r w:rsidR="00B97550" w:rsidRPr="00BB6E5E">
        <w:rPr>
          <w:lang w:val="en-CA"/>
        </w:rPr>
        <w:t xml:space="preserve"> </w:t>
      </w:r>
    </w:p>
    <w:p w:rsidR="003F0CAD" w:rsidRDefault="003F0CAD">
      <w:pPr>
        <w:rPr>
          <w:lang w:val="en-CA"/>
        </w:rPr>
      </w:pPr>
      <w:r>
        <w:rPr>
          <w:lang w:val="en-CA"/>
        </w:rPr>
        <w:br w:type="page"/>
      </w:r>
    </w:p>
    <w:p w:rsidR="004A48B2" w:rsidRDefault="004A48B2" w:rsidP="00B97550">
      <w:pPr>
        <w:ind w:firstLine="720"/>
        <w:jc w:val="both"/>
        <w:rPr>
          <w:lang w:val="en-CA"/>
        </w:rPr>
      </w:pPr>
    </w:p>
    <w:p w:rsidR="00B97550" w:rsidRPr="00BB6E5E" w:rsidRDefault="00B97550" w:rsidP="00B97550">
      <w:pPr>
        <w:ind w:firstLine="720"/>
        <w:jc w:val="both"/>
        <w:rPr>
          <w:lang w:val="en-CA"/>
        </w:rPr>
      </w:pPr>
      <w:r w:rsidRPr="00BB6E5E">
        <w:rPr>
          <w:lang w:val="en-CA"/>
        </w:rP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220FB5" w:rsidRDefault="00220FB5">
      <w:pPr>
        <w:rPr>
          <w:lang w:val="en-CA"/>
        </w:rPr>
      </w:pPr>
    </w:p>
    <w:p w:rsidR="00B97550" w:rsidRPr="00BB6E5E" w:rsidRDefault="00B97550" w:rsidP="00B97550">
      <w:pPr>
        <w:ind w:left="720" w:right="720"/>
        <w:jc w:val="both"/>
        <w:rPr>
          <w:lang w:val="en-CA"/>
        </w:rPr>
      </w:pPr>
      <w:r w:rsidRPr="00BB6E5E">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B97550" w:rsidRPr="00BB6E5E" w:rsidRDefault="00B97550" w:rsidP="00B97550">
      <w:pPr>
        <w:ind w:firstLine="720"/>
        <w:jc w:val="both"/>
        <w:rPr>
          <w:lang w:val="en-CA"/>
        </w:rPr>
      </w:pPr>
    </w:p>
    <w:p w:rsidR="00B97550" w:rsidRPr="00BB6E5E" w:rsidRDefault="00B97550" w:rsidP="00B97550">
      <w:pPr>
        <w:ind w:firstLine="720"/>
        <w:jc w:val="both"/>
        <w:rPr>
          <w:lang w:val="en-CA"/>
        </w:rPr>
      </w:pPr>
      <w:r w:rsidRPr="00BB6E5E">
        <w:rPr>
          <w:lang w:val="en-CA"/>
        </w:rPr>
        <w:t xml:space="preserve">In addition, Rule 25-22.006(6)(c), F.A.C., states that if a party allows </w:t>
      </w:r>
      <w:r w:rsidR="00220FB5">
        <w:rPr>
          <w:lang w:val="en-CA"/>
        </w:rPr>
        <w:t>OPC</w:t>
      </w:r>
      <w:r w:rsidRPr="00BB6E5E">
        <w:rPr>
          <w:lang w:val="en-CA"/>
        </w:rPr>
        <w:t xml:space="preserve"> to inspect or take possession of utility information, then that “utility may request a temporary protective order exempting the information from section 119.07(1), F.S.”</w:t>
      </w:r>
    </w:p>
    <w:p w:rsidR="00B97550" w:rsidRPr="00BB6E5E" w:rsidRDefault="00B97550" w:rsidP="00B97550">
      <w:pPr>
        <w:ind w:firstLine="720"/>
        <w:jc w:val="both"/>
        <w:rPr>
          <w:lang w:val="en-CA"/>
        </w:rPr>
      </w:pPr>
    </w:p>
    <w:p w:rsidR="00B97550" w:rsidRPr="00BB6E5E" w:rsidRDefault="00B97550" w:rsidP="00B97550">
      <w:pPr>
        <w:ind w:firstLine="720"/>
        <w:jc w:val="both"/>
        <w:rPr>
          <w:lang w:val="en-CA"/>
        </w:rPr>
      </w:pPr>
      <w:r w:rsidRPr="00BB6E5E">
        <w:rPr>
          <w:lang w:val="en-CA"/>
        </w:rPr>
        <w:t>Upon consideration</w:t>
      </w:r>
      <w:r w:rsidR="001E3358" w:rsidRPr="00BB6E5E">
        <w:rPr>
          <w:lang w:val="en-CA"/>
        </w:rPr>
        <w:t>,</w:t>
      </w:r>
      <w:r w:rsidRPr="00BB6E5E">
        <w:rPr>
          <w:lang w:val="en-CA"/>
        </w:rPr>
        <w:t xml:space="preserve"> </w:t>
      </w:r>
      <w:r w:rsidR="009D1AA7" w:rsidRPr="00BB6E5E">
        <w:rPr>
          <w:lang w:val="en-CA"/>
        </w:rPr>
        <w:t>Gulf</w:t>
      </w:r>
      <w:r w:rsidRPr="00BB6E5E">
        <w:rPr>
          <w:lang w:val="en-CA"/>
        </w:rPr>
        <w:t xml:space="preserve">’s assertions of the confidential nature of the information contained in its responses to </w:t>
      </w:r>
      <w:r w:rsidR="00121A26" w:rsidRPr="005E132E">
        <w:rPr>
          <w:color w:val="101010"/>
        </w:rPr>
        <w:t>SACE</w:t>
      </w:r>
      <w:r w:rsidR="00121A26">
        <w:rPr>
          <w:color w:val="101010"/>
        </w:rPr>
        <w:t>’</w:t>
      </w:r>
      <w:r w:rsidR="00121A26" w:rsidRPr="005E132E">
        <w:rPr>
          <w:color w:val="101010"/>
        </w:rPr>
        <w:t>s Request for Production No. 12</w:t>
      </w:r>
      <w:r w:rsidR="009D1AA7" w:rsidRPr="00BB6E5E">
        <w:t xml:space="preserve"> </w:t>
      </w:r>
      <w:r w:rsidRPr="00BB6E5E">
        <w:rPr>
          <w:lang w:val="en-CA"/>
        </w:rPr>
        <w:t xml:space="preserve">are sufficient to grant its Motion for Protective Order for that </w:t>
      </w:r>
      <w:r w:rsidR="001E3358" w:rsidRPr="00BB6E5E">
        <w:rPr>
          <w:lang w:val="en-CA"/>
        </w:rPr>
        <w:t>information</w:t>
      </w:r>
      <w:r w:rsidRPr="00BB6E5E">
        <w:rPr>
          <w:lang w:val="en-CA"/>
        </w:rPr>
        <w:t>.  As a result, all of this information shall be protected from disclosure pursuant to Rule 25-22.006(6)(c), F.A.C.</w:t>
      </w:r>
    </w:p>
    <w:p w:rsidR="00B97550" w:rsidRPr="00BB6E5E" w:rsidRDefault="00B97550" w:rsidP="00B97550">
      <w:pPr>
        <w:ind w:firstLine="720"/>
        <w:jc w:val="both"/>
        <w:rPr>
          <w:lang w:val="en-CA"/>
        </w:rPr>
      </w:pPr>
    </w:p>
    <w:p w:rsidR="00B97550" w:rsidRPr="00BB6E5E" w:rsidRDefault="00B97550" w:rsidP="00B97550">
      <w:r w:rsidRPr="00BB6E5E">
        <w:tab/>
        <w:t>Based on the foregoing, it is hereby</w:t>
      </w:r>
    </w:p>
    <w:p w:rsidR="00B97550" w:rsidRPr="00BB6E5E" w:rsidRDefault="00B97550" w:rsidP="00B97550">
      <w:pPr>
        <w:jc w:val="both"/>
      </w:pPr>
    </w:p>
    <w:p w:rsidR="00220FB5" w:rsidRDefault="00B97550" w:rsidP="00220FB5">
      <w:pPr>
        <w:jc w:val="both"/>
        <w:rPr>
          <w:lang w:val="en-CA"/>
        </w:rPr>
      </w:pPr>
      <w:r w:rsidRPr="00BB6E5E">
        <w:tab/>
        <w:t xml:space="preserve">ORDERED by Commissioner </w:t>
      </w:r>
      <w:r w:rsidR="009D1AA7" w:rsidRPr="00BB6E5E">
        <w:t>Jimmy Patronis</w:t>
      </w:r>
      <w:r w:rsidRPr="00BB6E5E">
        <w:t xml:space="preserve">, as Prehearing Officer, that </w:t>
      </w:r>
      <w:r w:rsidR="009D1AA7" w:rsidRPr="00BB6E5E">
        <w:t>Gulf</w:t>
      </w:r>
      <w:r w:rsidRPr="00BB6E5E">
        <w:t>’s Motion for Temporary Protective Order</w:t>
      </w:r>
      <w:r w:rsidR="00D928AE">
        <w:t xml:space="preserve"> (Document No. 00</w:t>
      </w:r>
      <w:r w:rsidR="00121A26">
        <w:t>419</w:t>
      </w:r>
      <w:r w:rsidR="00D928AE">
        <w:t xml:space="preserve">-17) regarding its responses to </w:t>
      </w:r>
      <w:r w:rsidR="00121A26">
        <w:rPr>
          <w:color w:val="101010"/>
        </w:rPr>
        <w:t>Southern Alliance for Clean Energy’</w:t>
      </w:r>
      <w:r w:rsidR="00121A26" w:rsidRPr="005E132E">
        <w:rPr>
          <w:color w:val="101010"/>
        </w:rPr>
        <w:t>s Request for Production No. 12</w:t>
      </w:r>
      <w:r w:rsidR="00D928AE">
        <w:t>, is</w:t>
      </w:r>
      <w:r w:rsidRPr="00BB6E5E">
        <w:t xml:space="preserve"> granted.</w:t>
      </w:r>
      <w:r w:rsidR="00220FB5">
        <w:t xml:space="preserve"> </w:t>
      </w:r>
      <w:r w:rsidR="00220FB5">
        <w:rPr>
          <w:lang w:val="en-CA"/>
        </w:rPr>
        <w:t>It is further,</w:t>
      </w:r>
    </w:p>
    <w:p w:rsidR="00220FB5" w:rsidRDefault="00220FB5" w:rsidP="00220FB5">
      <w:pPr>
        <w:jc w:val="both"/>
        <w:rPr>
          <w:lang w:val="en-CA"/>
        </w:rPr>
      </w:pPr>
    </w:p>
    <w:p w:rsidR="00220FB5" w:rsidRDefault="00220FB5" w:rsidP="00220FB5">
      <w:pPr>
        <w:ind w:firstLine="720"/>
        <w:jc w:val="both"/>
      </w:pPr>
      <w:r>
        <w:rPr>
          <w:lang w:val="en-CA"/>
        </w:rPr>
        <w:t xml:space="preserve">ORDERED that this Temporary Protective Order shall extend not only to the Office of Public Counsel, but also to any consultants or advisors with whom the Office of Public Counsel has contracted for purposes of this proceeding. </w:t>
      </w:r>
    </w:p>
    <w:p w:rsidR="00220FB5" w:rsidRDefault="00220FB5" w:rsidP="00220FB5">
      <w:pPr>
        <w:pStyle w:val="OrderBody"/>
        <w:keepNext/>
        <w:keepLines/>
      </w:pPr>
    </w:p>
    <w:p w:rsidR="008B42E4" w:rsidRDefault="009D1AA7" w:rsidP="009D1AA7">
      <w:pPr>
        <w:pStyle w:val="OrderBody"/>
        <w:keepNext/>
        <w:keepLines/>
      </w:pPr>
      <w:r w:rsidRPr="00BB6E5E">
        <w:tab/>
        <w:t xml:space="preserve">By ORDER of Commissioner Jimmy Patronis, as Prehearing Officer, this </w:t>
      </w:r>
      <w:bookmarkStart w:id="5" w:name="replaceDate"/>
      <w:bookmarkEnd w:id="5"/>
      <w:r w:rsidR="00EF5DE8">
        <w:rPr>
          <w:u w:val="single"/>
        </w:rPr>
        <w:t>14th</w:t>
      </w:r>
      <w:r w:rsidR="00EF5DE8">
        <w:t xml:space="preserve"> day of </w:t>
      </w:r>
      <w:r w:rsidR="00EF5DE8">
        <w:rPr>
          <w:u w:val="single"/>
        </w:rPr>
        <w:t>March</w:t>
      </w:r>
      <w:r w:rsidR="00EF5DE8">
        <w:t xml:space="preserve">, </w:t>
      </w:r>
      <w:r w:rsidR="00EF5DE8">
        <w:rPr>
          <w:u w:val="single"/>
        </w:rPr>
        <w:t>2017</w:t>
      </w:r>
      <w:r w:rsidR="00EF5DE8">
        <w:t>.</w:t>
      </w:r>
    </w:p>
    <w:p w:rsidR="00EF5DE8" w:rsidRPr="00EF5DE8" w:rsidRDefault="00EF5DE8" w:rsidP="009D1AA7">
      <w:pPr>
        <w:pStyle w:val="OrderBody"/>
        <w:keepNext/>
        <w:keepLines/>
      </w:pPr>
    </w:p>
    <w:p w:rsidR="009D1AA7" w:rsidRPr="00BB6E5E" w:rsidRDefault="009D1AA7" w:rsidP="009D1AA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B6E5E" w:rsidRPr="00BB6E5E" w:rsidTr="009D1AA7">
        <w:tc>
          <w:tcPr>
            <w:tcW w:w="686" w:type="dxa"/>
            <w:shd w:val="clear" w:color="auto" w:fill="auto"/>
          </w:tcPr>
          <w:p w:rsidR="009D1AA7" w:rsidRPr="00BB6E5E" w:rsidRDefault="009D1AA7" w:rsidP="009D1AA7">
            <w:pPr>
              <w:pStyle w:val="OrderBody"/>
              <w:keepNext/>
              <w:keepLines/>
            </w:pPr>
            <w:bookmarkStart w:id="6" w:name="bkmrkSignature" w:colFirst="0" w:colLast="0"/>
          </w:p>
        </w:tc>
        <w:tc>
          <w:tcPr>
            <w:tcW w:w="4034" w:type="dxa"/>
            <w:tcBorders>
              <w:bottom w:val="single" w:sz="4" w:space="0" w:color="auto"/>
            </w:tcBorders>
            <w:shd w:val="clear" w:color="auto" w:fill="auto"/>
          </w:tcPr>
          <w:p w:rsidR="009D1AA7" w:rsidRPr="00BB6E5E" w:rsidRDefault="00EF5DE8" w:rsidP="009D1AA7">
            <w:pPr>
              <w:pStyle w:val="OrderBody"/>
              <w:keepNext/>
              <w:keepLines/>
            </w:pPr>
            <w:r>
              <w:t>/s/ Jimmy Patronis</w:t>
            </w:r>
            <w:bookmarkStart w:id="7" w:name="_GoBack"/>
            <w:bookmarkEnd w:id="7"/>
          </w:p>
        </w:tc>
      </w:tr>
      <w:bookmarkEnd w:id="6"/>
      <w:tr w:rsidR="00BB6E5E" w:rsidRPr="00BB6E5E" w:rsidTr="009D1AA7">
        <w:tc>
          <w:tcPr>
            <w:tcW w:w="686" w:type="dxa"/>
            <w:shd w:val="clear" w:color="auto" w:fill="auto"/>
          </w:tcPr>
          <w:p w:rsidR="009D1AA7" w:rsidRPr="00BB6E5E" w:rsidRDefault="009D1AA7" w:rsidP="009D1AA7">
            <w:pPr>
              <w:pStyle w:val="OrderBody"/>
              <w:keepNext/>
              <w:keepLines/>
            </w:pPr>
          </w:p>
        </w:tc>
        <w:tc>
          <w:tcPr>
            <w:tcW w:w="4034" w:type="dxa"/>
            <w:tcBorders>
              <w:top w:val="single" w:sz="4" w:space="0" w:color="auto"/>
            </w:tcBorders>
            <w:shd w:val="clear" w:color="auto" w:fill="auto"/>
          </w:tcPr>
          <w:p w:rsidR="009D1AA7" w:rsidRPr="00BB6E5E" w:rsidRDefault="009D1AA7" w:rsidP="009D1AA7">
            <w:pPr>
              <w:pStyle w:val="OrderBody"/>
              <w:keepNext/>
              <w:keepLines/>
            </w:pPr>
            <w:r w:rsidRPr="00BB6E5E">
              <w:t>JIMMY PATRONIS</w:t>
            </w:r>
          </w:p>
          <w:p w:rsidR="009D1AA7" w:rsidRPr="00BB6E5E" w:rsidRDefault="009D1AA7" w:rsidP="009D1AA7">
            <w:pPr>
              <w:pStyle w:val="OrderBody"/>
              <w:keepNext/>
              <w:keepLines/>
            </w:pPr>
            <w:r w:rsidRPr="00BB6E5E">
              <w:t>Commissioner and Prehearing Officer</w:t>
            </w:r>
          </w:p>
        </w:tc>
      </w:tr>
    </w:tbl>
    <w:p w:rsidR="009D1AA7" w:rsidRPr="00BB6E5E" w:rsidRDefault="009D1AA7" w:rsidP="009D1AA7">
      <w:pPr>
        <w:pStyle w:val="OrderSigInfo"/>
        <w:keepNext/>
        <w:keepLines/>
        <w:rPr>
          <w:szCs w:val="24"/>
        </w:rPr>
      </w:pPr>
      <w:r w:rsidRPr="00BB6E5E">
        <w:rPr>
          <w:szCs w:val="24"/>
        </w:rPr>
        <w:t>Florida Public Service Commission</w:t>
      </w:r>
    </w:p>
    <w:p w:rsidR="009D1AA7" w:rsidRPr="00BB6E5E" w:rsidRDefault="009D1AA7" w:rsidP="009D1AA7">
      <w:pPr>
        <w:pStyle w:val="OrderSigInfo"/>
        <w:keepNext/>
        <w:keepLines/>
        <w:rPr>
          <w:szCs w:val="24"/>
        </w:rPr>
      </w:pPr>
      <w:r w:rsidRPr="00BB6E5E">
        <w:rPr>
          <w:szCs w:val="24"/>
        </w:rPr>
        <w:t>2540 Shumard Oak Boulevard</w:t>
      </w:r>
    </w:p>
    <w:p w:rsidR="009D1AA7" w:rsidRPr="00BB6E5E" w:rsidRDefault="009D1AA7" w:rsidP="009D1AA7">
      <w:pPr>
        <w:pStyle w:val="OrderSigInfo"/>
        <w:keepNext/>
        <w:keepLines/>
        <w:rPr>
          <w:szCs w:val="24"/>
        </w:rPr>
      </w:pPr>
      <w:r w:rsidRPr="00BB6E5E">
        <w:rPr>
          <w:szCs w:val="24"/>
        </w:rPr>
        <w:t>Tallahassee, Florida  32399</w:t>
      </w:r>
    </w:p>
    <w:p w:rsidR="009D1AA7" w:rsidRPr="00BB6E5E" w:rsidRDefault="009D1AA7" w:rsidP="009D1AA7">
      <w:pPr>
        <w:pStyle w:val="OrderSigInfo"/>
        <w:keepNext/>
        <w:keepLines/>
        <w:rPr>
          <w:szCs w:val="24"/>
        </w:rPr>
      </w:pPr>
      <w:r w:rsidRPr="00BB6E5E">
        <w:rPr>
          <w:szCs w:val="24"/>
        </w:rPr>
        <w:t>(850) 413</w:t>
      </w:r>
      <w:r w:rsidRPr="00BB6E5E">
        <w:rPr>
          <w:szCs w:val="24"/>
        </w:rPr>
        <w:noBreakHyphen/>
        <w:t>6770</w:t>
      </w:r>
    </w:p>
    <w:p w:rsidR="009D1AA7" w:rsidRPr="00BB6E5E" w:rsidRDefault="009D1AA7" w:rsidP="009D1AA7">
      <w:pPr>
        <w:pStyle w:val="OrderSigInfo"/>
        <w:keepNext/>
        <w:keepLines/>
        <w:rPr>
          <w:szCs w:val="24"/>
        </w:rPr>
      </w:pPr>
      <w:r w:rsidRPr="00BB6E5E">
        <w:rPr>
          <w:szCs w:val="24"/>
        </w:rPr>
        <w:t>www.floridapsc.com</w:t>
      </w:r>
    </w:p>
    <w:p w:rsidR="009D1AA7" w:rsidRPr="00BB6E5E" w:rsidRDefault="009D1AA7" w:rsidP="009D1AA7">
      <w:pPr>
        <w:pStyle w:val="OrderSigInfo"/>
        <w:keepNext/>
        <w:keepLines/>
        <w:rPr>
          <w:szCs w:val="24"/>
        </w:rPr>
      </w:pPr>
    </w:p>
    <w:p w:rsidR="009D1AA7" w:rsidRPr="00BB6E5E" w:rsidRDefault="009D1AA7" w:rsidP="009D1AA7">
      <w:pPr>
        <w:pStyle w:val="OrderSigInfo"/>
        <w:keepNext/>
        <w:keepLines/>
        <w:rPr>
          <w:szCs w:val="24"/>
        </w:rPr>
      </w:pPr>
      <w:r w:rsidRPr="00BB6E5E">
        <w:rPr>
          <w:szCs w:val="24"/>
        </w:rPr>
        <w:t>Copies furnished:  A copy of this document is provided to the parties of record at the time of issuance and, if applicable, interested persons.</w:t>
      </w:r>
    </w:p>
    <w:p w:rsidR="009D1AA7" w:rsidRPr="00BB6E5E" w:rsidRDefault="009D1AA7" w:rsidP="009D1AA7">
      <w:pPr>
        <w:pStyle w:val="OrderBody"/>
        <w:keepNext/>
        <w:keepLines/>
      </w:pPr>
    </w:p>
    <w:p w:rsidR="009D1AA7" w:rsidRPr="00BB6E5E" w:rsidRDefault="009D1AA7" w:rsidP="009D1AA7">
      <w:pPr>
        <w:pStyle w:val="OrderBody"/>
        <w:keepNext/>
        <w:keepLines/>
      </w:pPr>
      <w:r w:rsidRPr="00BB6E5E">
        <w:t>KFC</w:t>
      </w:r>
    </w:p>
    <w:p w:rsidR="008B42E4" w:rsidRDefault="008B42E4"/>
    <w:p w:rsidR="009D1AA7" w:rsidRPr="00BB6E5E" w:rsidRDefault="009D1AA7" w:rsidP="00B97550">
      <w:pPr>
        <w:pStyle w:val="OrderBody"/>
      </w:pPr>
    </w:p>
    <w:p w:rsidR="009D1AA7" w:rsidRPr="00BB6E5E" w:rsidRDefault="009D1AA7" w:rsidP="009D1AA7">
      <w:pPr>
        <w:pStyle w:val="CenterUnderline"/>
      </w:pPr>
      <w:r w:rsidRPr="00BB6E5E">
        <w:t>NOTICE OF FURTHER PROCEEDINGS OR JUDICIAL REVIEW</w:t>
      </w:r>
    </w:p>
    <w:p w:rsidR="00D57E57" w:rsidRPr="00BB6E5E" w:rsidRDefault="00D57E57" w:rsidP="009D1AA7">
      <w:pPr>
        <w:pStyle w:val="CenterUnderline"/>
        <w:rPr>
          <w:u w:val="none"/>
        </w:rPr>
      </w:pPr>
    </w:p>
    <w:p w:rsidR="009D1AA7" w:rsidRPr="00BB6E5E" w:rsidRDefault="009D1AA7" w:rsidP="009D1AA7">
      <w:pPr>
        <w:pStyle w:val="OrderBody"/>
      </w:pPr>
      <w:r w:rsidRPr="00BB6E5E">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1AA7" w:rsidRPr="00BB6E5E" w:rsidRDefault="009D1AA7" w:rsidP="009D1AA7">
      <w:pPr>
        <w:pStyle w:val="OrderBody"/>
      </w:pPr>
    </w:p>
    <w:p w:rsidR="009D1AA7" w:rsidRPr="00BB6E5E" w:rsidRDefault="009D1AA7" w:rsidP="009D1AA7">
      <w:pPr>
        <w:pStyle w:val="OrderBody"/>
      </w:pPr>
      <w:r w:rsidRPr="00BB6E5E">
        <w:tab/>
        <w:t>Mediation may be available on a case-by-case basis.  If mediation is conducted, it does not affect a substantially interested person's right to a hearing.</w:t>
      </w:r>
    </w:p>
    <w:p w:rsidR="009D1AA7" w:rsidRPr="00BB6E5E" w:rsidRDefault="009D1AA7" w:rsidP="009D1AA7">
      <w:pPr>
        <w:pStyle w:val="OrderBody"/>
      </w:pPr>
    </w:p>
    <w:p w:rsidR="009D1AA7" w:rsidRPr="00BB6E5E" w:rsidRDefault="009D1AA7" w:rsidP="009D1AA7">
      <w:pPr>
        <w:pStyle w:val="OrderBody"/>
      </w:pPr>
      <w:r w:rsidRPr="00BB6E5E">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w:t>
      </w:r>
      <w:r w:rsidR="008B42E4">
        <w:t>da Rules of Appellate Procedure,</w:t>
      </w:r>
    </w:p>
    <w:p w:rsidR="009D1AA7" w:rsidRPr="00BB6E5E" w:rsidRDefault="009D1AA7" w:rsidP="009D1AA7">
      <w:pPr>
        <w:pStyle w:val="OrderBody"/>
      </w:pPr>
    </w:p>
    <w:sectPr w:rsidR="009D1AA7" w:rsidRPr="00BB6E5E" w:rsidSect="008B42E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550" w:rsidRDefault="00B97550">
      <w:r>
        <w:separator/>
      </w:r>
    </w:p>
  </w:endnote>
  <w:endnote w:type="continuationSeparator" w:id="0">
    <w:p w:rsidR="00B97550" w:rsidRDefault="00B9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550" w:rsidRDefault="00B97550">
      <w:r>
        <w:separator/>
      </w:r>
    </w:p>
  </w:footnote>
  <w:footnote w:type="continuationSeparator" w:id="0">
    <w:p w:rsidR="00B97550" w:rsidRDefault="00B97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5 ">
      <w:r w:rsidR="00EF5DE8">
        <w:t>PSC-17-0095-CFO-EI</w:t>
      </w:r>
    </w:fldSimple>
  </w:p>
  <w:p w:rsidR="00FA6EFD" w:rsidRDefault="00B97550">
    <w:pPr>
      <w:pStyle w:val="OrderHeader"/>
    </w:pPr>
    <w:bookmarkStart w:id="8" w:name="HeaderDocketNo"/>
    <w:bookmarkEnd w:id="8"/>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5DE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B97550"/>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1A26"/>
    <w:rsid w:val="00126593"/>
    <w:rsid w:val="00142A96"/>
    <w:rsid w:val="00187E32"/>
    <w:rsid w:val="00194E81"/>
    <w:rsid w:val="001A15E7"/>
    <w:rsid w:val="001A33C9"/>
    <w:rsid w:val="001A58F3"/>
    <w:rsid w:val="001D008A"/>
    <w:rsid w:val="001E0FF5"/>
    <w:rsid w:val="001E3358"/>
    <w:rsid w:val="002002ED"/>
    <w:rsid w:val="002170E5"/>
    <w:rsid w:val="00220FB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B7D29"/>
    <w:rsid w:val="003D4CCA"/>
    <w:rsid w:val="003D52A6"/>
    <w:rsid w:val="003D6416"/>
    <w:rsid w:val="003E1D48"/>
    <w:rsid w:val="003F0CAD"/>
    <w:rsid w:val="00411DF2"/>
    <w:rsid w:val="0042527B"/>
    <w:rsid w:val="00457DC7"/>
    <w:rsid w:val="00472BCC"/>
    <w:rsid w:val="004A25CD"/>
    <w:rsid w:val="004A26CC"/>
    <w:rsid w:val="004A48B2"/>
    <w:rsid w:val="004B2108"/>
    <w:rsid w:val="004B3A2B"/>
    <w:rsid w:val="004B70D3"/>
    <w:rsid w:val="004D1CAB"/>
    <w:rsid w:val="004D2D1B"/>
    <w:rsid w:val="004E469D"/>
    <w:rsid w:val="004F2DDE"/>
    <w:rsid w:val="0050097F"/>
    <w:rsid w:val="00514B1F"/>
    <w:rsid w:val="00525E93"/>
    <w:rsid w:val="0052671D"/>
    <w:rsid w:val="00556A10"/>
    <w:rsid w:val="005963C2"/>
    <w:rsid w:val="005B16CD"/>
    <w:rsid w:val="005B45F7"/>
    <w:rsid w:val="005B63EA"/>
    <w:rsid w:val="005B64B5"/>
    <w:rsid w:val="005C1A88"/>
    <w:rsid w:val="005C5033"/>
    <w:rsid w:val="005E132E"/>
    <w:rsid w:val="00607EB1"/>
    <w:rsid w:val="00610E73"/>
    <w:rsid w:val="00655008"/>
    <w:rsid w:val="00660774"/>
    <w:rsid w:val="0066389A"/>
    <w:rsid w:val="0066495C"/>
    <w:rsid w:val="00665CC7"/>
    <w:rsid w:val="00672612"/>
    <w:rsid w:val="006A0BF3"/>
    <w:rsid w:val="006B0DA6"/>
    <w:rsid w:val="006C547E"/>
    <w:rsid w:val="006F3DC8"/>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B42E4"/>
    <w:rsid w:val="008C21C8"/>
    <w:rsid w:val="008C6375"/>
    <w:rsid w:val="008C6A5B"/>
    <w:rsid w:val="008E26A5"/>
    <w:rsid w:val="008E42D2"/>
    <w:rsid w:val="009040EE"/>
    <w:rsid w:val="009057FD"/>
    <w:rsid w:val="00906FBA"/>
    <w:rsid w:val="00922A7F"/>
    <w:rsid w:val="00923A5E"/>
    <w:rsid w:val="00931C8C"/>
    <w:rsid w:val="0094504B"/>
    <w:rsid w:val="00991E87"/>
    <w:rsid w:val="009924CF"/>
    <w:rsid w:val="00994100"/>
    <w:rsid w:val="009B3B38"/>
    <w:rsid w:val="009D1AA7"/>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550"/>
    <w:rsid w:val="00B97900"/>
    <w:rsid w:val="00BA1229"/>
    <w:rsid w:val="00BA44A8"/>
    <w:rsid w:val="00BB6E5E"/>
    <w:rsid w:val="00BF6691"/>
    <w:rsid w:val="00C028FC"/>
    <w:rsid w:val="00C151A6"/>
    <w:rsid w:val="00C24098"/>
    <w:rsid w:val="00C30A4E"/>
    <w:rsid w:val="00C411F3"/>
    <w:rsid w:val="00C66692"/>
    <w:rsid w:val="00C73D09"/>
    <w:rsid w:val="00C91123"/>
    <w:rsid w:val="00C92B4A"/>
    <w:rsid w:val="00CA71FF"/>
    <w:rsid w:val="00CB14F9"/>
    <w:rsid w:val="00CB5276"/>
    <w:rsid w:val="00CB68D7"/>
    <w:rsid w:val="00CC7E68"/>
    <w:rsid w:val="00CD7132"/>
    <w:rsid w:val="00CE0E6F"/>
    <w:rsid w:val="00CE56FC"/>
    <w:rsid w:val="00CE79B4"/>
    <w:rsid w:val="00CF4CFE"/>
    <w:rsid w:val="00D02E0F"/>
    <w:rsid w:val="00D23FEA"/>
    <w:rsid w:val="00D269CA"/>
    <w:rsid w:val="00D30B48"/>
    <w:rsid w:val="00D46FAA"/>
    <w:rsid w:val="00D47A40"/>
    <w:rsid w:val="00D57BB2"/>
    <w:rsid w:val="00D57E57"/>
    <w:rsid w:val="00D8560E"/>
    <w:rsid w:val="00D8758F"/>
    <w:rsid w:val="00D928AE"/>
    <w:rsid w:val="00DC1D94"/>
    <w:rsid w:val="00DE057F"/>
    <w:rsid w:val="00DE2082"/>
    <w:rsid w:val="00DE2289"/>
    <w:rsid w:val="00E03A76"/>
    <w:rsid w:val="00E04410"/>
    <w:rsid w:val="00E11351"/>
    <w:rsid w:val="00EA172C"/>
    <w:rsid w:val="00EA259B"/>
    <w:rsid w:val="00EA35A3"/>
    <w:rsid w:val="00EA3E6A"/>
    <w:rsid w:val="00EB18EF"/>
    <w:rsid w:val="00EE17DF"/>
    <w:rsid w:val="00EF4621"/>
    <w:rsid w:val="00EF5DE8"/>
    <w:rsid w:val="00F02A33"/>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925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2017-03-14T13:01:00Z</dcterms:created>
  <dcterms:modified xsi:type="dcterms:W3CDTF">2017-03-14T13:12:00Z</dcterms:modified>
</cp:coreProperties>
</file>