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614A7" w:rsidP="004614A7">
      <w:pPr>
        <w:pStyle w:val="OrderHeading"/>
      </w:pPr>
      <w:r>
        <w:t>BEFORE THE FLORIDA PUBLIC SERVICE COMMISSION</w:t>
      </w:r>
    </w:p>
    <w:p w:rsidR="004614A7" w:rsidRDefault="004614A7" w:rsidP="004614A7">
      <w:pPr>
        <w:pStyle w:val="OrderHeading"/>
      </w:pPr>
    </w:p>
    <w:p w:rsidR="004614A7" w:rsidRDefault="004614A7" w:rsidP="004614A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614A7" w:rsidRPr="00C63FCF" w:rsidTr="00C63FCF">
        <w:trPr>
          <w:trHeight w:val="828"/>
        </w:trPr>
        <w:tc>
          <w:tcPr>
            <w:tcW w:w="4788" w:type="dxa"/>
            <w:tcBorders>
              <w:bottom w:val="single" w:sz="8" w:space="0" w:color="auto"/>
              <w:right w:val="double" w:sz="6" w:space="0" w:color="auto"/>
            </w:tcBorders>
            <w:shd w:val="clear" w:color="auto" w:fill="auto"/>
          </w:tcPr>
          <w:p w:rsidR="004614A7" w:rsidRDefault="004614A7" w:rsidP="00C63FCF">
            <w:pPr>
              <w:pStyle w:val="OrderBody"/>
              <w:tabs>
                <w:tab w:val="center" w:pos="4320"/>
                <w:tab w:val="right" w:pos="8640"/>
              </w:tabs>
              <w:jc w:val="left"/>
            </w:pPr>
            <w:r>
              <w:t xml:space="preserve">In re: </w:t>
            </w:r>
            <w:bookmarkStart w:id="0" w:name="SSInRe"/>
            <w:bookmarkEnd w:id="0"/>
            <w:r>
              <w:t>Petition for review and determination on the project construction and gas transportation agreement between NUI Utilities, Inc. d/b/a City Gas Company of Florida and Florida Crystals Corporation, and approval of an interim service arrangement.</w:t>
            </w:r>
          </w:p>
        </w:tc>
        <w:tc>
          <w:tcPr>
            <w:tcW w:w="4788" w:type="dxa"/>
            <w:tcBorders>
              <w:left w:val="double" w:sz="6" w:space="0" w:color="auto"/>
            </w:tcBorders>
            <w:shd w:val="clear" w:color="auto" w:fill="auto"/>
          </w:tcPr>
          <w:p w:rsidR="004614A7" w:rsidRDefault="004614A7" w:rsidP="004614A7">
            <w:pPr>
              <w:pStyle w:val="OrderBody"/>
            </w:pPr>
            <w:r>
              <w:t xml:space="preserve">DOCKET NO. </w:t>
            </w:r>
            <w:bookmarkStart w:id="1" w:name="SSDocketNo"/>
            <w:bookmarkEnd w:id="1"/>
            <w:r>
              <w:t>20160175-GU</w:t>
            </w:r>
          </w:p>
          <w:p w:rsidR="004614A7" w:rsidRDefault="004614A7" w:rsidP="00C63FCF">
            <w:pPr>
              <w:pStyle w:val="OrderBody"/>
              <w:tabs>
                <w:tab w:val="center" w:pos="4320"/>
                <w:tab w:val="right" w:pos="8640"/>
              </w:tabs>
              <w:jc w:val="left"/>
            </w:pPr>
            <w:r>
              <w:t xml:space="preserve">ORDER NO. </w:t>
            </w:r>
            <w:bookmarkStart w:id="2" w:name="OrderNo0273"/>
            <w:r w:rsidR="00632963">
              <w:t>PSC-2017-0273-CFO-GU</w:t>
            </w:r>
            <w:bookmarkEnd w:id="2"/>
          </w:p>
          <w:p w:rsidR="004614A7" w:rsidRDefault="004614A7" w:rsidP="00C63FCF">
            <w:pPr>
              <w:pStyle w:val="OrderBody"/>
              <w:tabs>
                <w:tab w:val="center" w:pos="4320"/>
                <w:tab w:val="right" w:pos="8640"/>
              </w:tabs>
              <w:jc w:val="left"/>
            </w:pPr>
            <w:r>
              <w:t xml:space="preserve">ISSUED: </w:t>
            </w:r>
            <w:r w:rsidR="00632963">
              <w:t>July 13, 2017</w:t>
            </w:r>
          </w:p>
        </w:tc>
      </w:tr>
    </w:tbl>
    <w:p w:rsidR="004614A7" w:rsidRDefault="004614A7" w:rsidP="004614A7"/>
    <w:p w:rsidR="004614A7" w:rsidRDefault="004614A7" w:rsidP="004614A7"/>
    <w:p w:rsidR="00CB5276" w:rsidRDefault="004614A7" w:rsidP="004614A7">
      <w:pPr>
        <w:pStyle w:val="CenterUnderline"/>
      </w:pPr>
      <w:bookmarkStart w:id="3" w:name="Commissioners"/>
      <w:bookmarkEnd w:id="3"/>
      <w:r>
        <w:t>ORDER</w:t>
      </w:r>
      <w:bookmarkStart w:id="4" w:name="OrderTitle"/>
      <w:r>
        <w:t xml:space="preserve"> GRANTING FLORIDA CITY GAS’S REQUEST FOR CONFIDENTIAL CLASSIFICATION (DOCUMENT NO. 05044-17) </w:t>
      </w:r>
      <w:bookmarkEnd w:id="4"/>
    </w:p>
    <w:p w:rsidR="00CB5276" w:rsidRDefault="00CB5276">
      <w:pPr>
        <w:pStyle w:val="OrderBody"/>
      </w:pPr>
      <w:bookmarkStart w:id="5" w:name="OrderText"/>
      <w:bookmarkEnd w:id="5"/>
    </w:p>
    <w:p w:rsidR="004614A7" w:rsidRDefault="004614A7" w:rsidP="004614A7">
      <w:pPr>
        <w:pStyle w:val="OrderBody"/>
        <w:ind w:firstLine="720"/>
      </w:pPr>
      <w:r>
        <w:t xml:space="preserve">On May 25, 2017, pursuant to Section 366.093, Florida Statutes (F.S.), and Rule 25-22.006, Florida Administrative Code (F.A.C.), Florida City Gas (FCG) </w:t>
      </w:r>
      <w:r w:rsidR="00E6415C">
        <w:t>filed a Request for</w:t>
      </w:r>
      <w:r>
        <w:t xml:space="preserve"> </w:t>
      </w:r>
      <w:r w:rsidR="00E6415C">
        <w:t>C</w:t>
      </w:r>
      <w:r>
        <w:t xml:space="preserve">onfidential </w:t>
      </w:r>
      <w:r w:rsidR="00E6415C">
        <w:t>C</w:t>
      </w:r>
      <w:r>
        <w:t xml:space="preserve">lassification (Request) </w:t>
      </w:r>
      <w:r w:rsidR="00E6415C">
        <w:t>of</w:t>
      </w:r>
      <w:r>
        <w:t xml:space="preserve"> certain information provided in FCG’s Responses to Staff’s Second Set of Data Requests Nos. 1 and 3, filed May 24, 2017; specifically: three Excel workbooks associated with the Response to Request No. 1, one Excel workbook associated with the Response to Request No. 3, and a CD-ROM containing the unlocked Excel spreadsheets (Document No. 05044-17).  This request was filed in Docket No. 160175-GU.</w:t>
      </w:r>
    </w:p>
    <w:p w:rsidR="004614A7" w:rsidRDefault="004614A7" w:rsidP="004614A7">
      <w:pPr>
        <w:pStyle w:val="OrderBody"/>
      </w:pPr>
    </w:p>
    <w:p w:rsidR="004614A7" w:rsidRDefault="004614A7" w:rsidP="004614A7">
      <w:pPr>
        <w:pStyle w:val="OrderBody"/>
      </w:pPr>
      <w:r>
        <w:rPr>
          <w:u w:val="single"/>
        </w:rPr>
        <w:t>Request for Confidential Classification</w:t>
      </w:r>
    </w:p>
    <w:p w:rsidR="004614A7" w:rsidRDefault="004614A7" w:rsidP="004614A7">
      <w:pPr>
        <w:pStyle w:val="OrderBody"/>
      </w:pPr>
    </w:p>
    <w:p w:rsidR="00E6415C" w:rsidRDefault="004614A7" w:rsidP="00E6415C">
      <w:pPr>
        <w:pStyle w:val="OrderBody"/>
        <w:ind w:firstLine="720"/>
      </w:pPr>
      <w:r>
        <w:t>FCG contends that the information contained in the</w:t>
      </w:r>
      <w:r w:rsidRPr="00352A3E">
        <w:t xml:space="preserve"> </w:t>
      </w:r>
      <w:r>
        <w:t xml:space="preserve">three Excel workbooks associated with the Response to Request No. 1, one Excel workbook associated with the Response to Request No. 3, and the CD-ROM containing the unlocked Excel spreadsheets </w:t>
      </w:r>
      <w:r w:rsidRPr="009A72D5">
        <w:t>constitute</w:t>
      </w:r>
      <w:r>
        <w:t>s</w:t>
      </w:r>
      <w:r w:rsidRPr="009A72D5">
        <w:t xml:space="preserve"> proprietary confidential business information entitled to protection under Section 366.093, F.</w:t>
      </w:r>
      <w:r>
        <w:t>S., and Rule 25-22.006, F.A.C.</w:t>
      </w:r>
      <w:r w:rsidR="00E6415C">
        <w:t xml:space="preserve">  FCG affirms</w:t>
      </w:r>
      <w:r w:rsidR="00E6415C" w:rsidRPr="009A72D5">
        <w:t xml:space="preserve"> that the information has not been disclosed to the public</w:t>
      </w:r>
      <w:r w:rsidR="00E6415C">
        <w:t>.</w:t>
      </w:r>
    </w:p>
    <w:p w:rsidR="004614A7" w:rsidRDefault="004614A7" w:rsidP="004614A7">
      <w:pPr>
        <w:pStyle w:val="OrderBody"/>
      </w:pPr>
      <w:r>
        <w:t xml:space="preserve"> </w:t>
      </w:r>
    </w:p>
    <w:p w:rsidR="004614A7" w:rsidRDefault="004614A7" w:rsidP="004614A7">
      <w:pPr>
        <w:pStyle w:val="OrderBody"/>
        <w:ind w:firstLine="720"/>
      </w:pPr>
      <w:r>
        <w:t>FCG</w:t>
      </w:r>
      <w:r w:rsidRPr="009A72D5">
        <w:t xml:space="preserve"> asserts</w:t>
      </w:r>
      <w:r>
        <w:t xml:space="preserve"> that all of this information was previously submitted in this docket, accompanied by Requests for Confidential Classification, and that the justifications provided in support of those prior filings, especially the May 5, 2017 Request for Confidential Classification, apply here with equal force and adopted them in its instant Request by reference.</w:t>
      </w:r>
    </w:p>
    <w:p w:rsidR="004614A7" w:rsidRDefault="004614A7" w:rsidP="004614A7">
      <w:pPr>
        <w:pStyle w:val="OrderBody"/>
        <w:ind w:firstLine="720"/>
      </w:pPr>
    </w:p>
    <w:p w:rsidR="00E6415C" w:rsidRDefault="004614A7" w:rsidP="00E6415C">
      <w:pPr>
        <w:pStyle w:val="OrderBody"/>
        <w:ind w:firstLine="720"/>
      </w:pPr>
      <w:r>
        <w:t>In its May 5, 2017 Request for Confidential Classification, FCG asserted</w:t>
      </w:r>
      <w:r w:rsidRPr="009A72D5">
        <w:t xml:space="preserve"> that the information at issue relates to competitive</w:t>
      </w:r>
      <w:r>
        <w:t xml:space="preserve"> information, </w:t>
      </w:r>
      <w:r w:rsidRPr="009A72D5">
        <w:t xml:space="preserve">the disclosure of which would impair </w:t>
      </w:r>
      <w:r>
        <w:t>the competitive business of FCG to acquire and serve other large scale natural gas transportation customers who usually have alternative fuel sources or who can fund transportation bypass alternatives</w:t>
      </w:r>
      <w:r w:rsidRPr="009A72D5">
        <w:t>.</w:t>
      </w:r>
      <w:r>
        <w:t xml:space="preserve">  FCG further asserted that the information at issue relates to trade secrets and contains contractual data which if disclosed would impair the efforts of FCG to negotiate with other large volume customers</w:t>
      </w:r>
      <w:r w:rsidR="00E6415C">
        <w:t>.</w:t>
      </w:r>
      <w:r>
        <w:t xml:space="preserve"> FCG maintained that if other customers had access to this information, FCG would be at a competitive disadvantage in seeking to negotiate contract specific rates, terms, and conditions as those customers would have access to FCG’s cost study methodology, FCG’s cost to serve, FCG’s revenue requirements, customer-specific contract </w:t>
      </w:r>
      <w:r>
        <w:lastRenderedPageBreak/>
        <w:t>terms including rates, and a deep understanding as to how FCG analyzes and calculates customer-specific rates.</w:t>
      </w:r>
      <w:r w:rsidR="00E6415C">
        <w:t xml:space="preserve">  Therefore, FCG argues that such information is entitled to confidential classification pursuant to Sections 366.093(3)(a), (d), and (e), F.S.  </w:t>
      </w:r>
    </w:p>
    <w:p w:rsidR="00E6415C" w:rsidRDefault="00E6415C" w:rsidP="004614A7">
      <w:pPr>
        <w:pStyle w:val="OrderBody"/>
        <w:ind w:firstLine="720"/>
        <w:rPr>
          <w:u w:val="single"/>
        </w:rPr>
      </w:pPr>
    </w:p>
    <w:p w:rsidR="004614A7" w:rsidRDefault="004614A7" w:rsidP="004614A7">
      <w:r>
        <w:rPr>
          <w:u w:val="single"/>
        </w:rPr>
        <w:t>Ruling</w:t>
      </w:r>
    </w:p>
    <w:p w:rsidR="004614A7" w:rsidRDefault="004614A7" w:rsidP="004614A7"/>
    <w:p w:rsidR="004614A7" w:rsidRDefault="004614A7" w:rsidP="004614A7">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614A7" w:rsidRDefault="004614A7" w:rsidP="004614A7">
      <w:pPr>
        <w:ind w:firstLine="720"/>
        <w:jc w:val="both"/>
      </w:pPr>
    </w:p>
    <w:p w:rsidR="004614A7" w:rsidRDefault="004614A7" w:rsidP="00E6415C">
      <w:pPr>
        <w:ind w:right="720" w:firstLine="720"/>
        <w:jc w:val="both"/>
      </w:pPr>
      <w:r>
        <w:t>(a)  Trade secrets.</w:t>
      </w:r>
    </w:p>
    <w:p w:rsidR="004614A7" w:rsidRDefault="004614A7" w:rsidP="00E6415C">
      <w:pPr>
        <w:ind w:right="720" w:firstLine="720"/>
        <w:jc w:val="both"/>
      </w:pPr>
    </w:p>
    <w:p w:rsidR="004614A7" w:rsidRDefault="004614A7" w:rsidP="00E6415C">
      <w:pPr>
        <w:ind w:left="720" w:right="720"/>
        <w:jc w:val="both"/>
      </w:pPr>
      <w:r w:rsidRPr="002A2E63">
        <w:t xml:space="preserve">(d)  Information concerning bids or other contractual data, the disclosure of which would impair the efforts of the public utility or its affiliates to contract for goods </w:t>
      </w:r>
      <w:r>
        <w:t>or services on favorable terms.</w:t>
      </w:r>
    </w:p>
    <w:p w:rsidR="004614A7" w:rsidRPr="002A2E63" w:rsidRDefault="004614A7" w:rsidP="00E6415C">
      <w:pPr>
        <w:ind w:left="720" w:right="720"/>
        <w:jc w:val="both"/>
      </w:pPr>
    </w:p>
    <w:p w:rsidR="004614A7" w:rsidRDefault="004614A7" w:rsidP="00E6415C">
      <w:pPr>
        <w:ind w:left="720" w:right="720"/>
        <w:jc w:val="both"/>
      </w:pPr>
      <w:r w:rsidRPr="002A2E63">
        <w:t>(e)  Information relating to competitive interests, the disclosure of which would impair the competitive business of the provider of the information</w:t>
      </w:r>
      <w:r>
        <w:t>.</w:t>
      </w:r>
    </w:p>
    <w:p w:rsidR="004614A7" w:rsidRDefault="004614A7" w:rsidP="004614A7">
      <w:pPr>
        <w:jc w:val="both"/>
      </w:pPr>
    </w:p>
    <w:p w:rsidR="004614A7" w:rsidRDefault="004614A7" w:rsidP="004614A7">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information </w:t>
      </w:r>
      <w:r w:rsidR="00E6415C">
        <w:t>describe above appears to be</w:t>
      </w:r>
      <w:r>
        <w:t xml:space="preserve"> </w:t>
      </w:r>
      <w:r w:rsidRPr="002A2E63">
        <w:t>“information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w:t>
      </w:r>
      <w:r>
        <w:t xml:space="preserve">  Thus, the information identified in Document No. 05044-17 shall be granted confidential classification.  Although FCG also asserted that this information is protected under Section 366.093(3)(a), F.S., an evaluation of that statutory provision is unnecessary as the information meets the requirements set forth in Sections 366.093(3)(d) and (e), F.S.</w:t>
      </w:r>
    </w:p>
    <w:p w:rsidR="004614A7" w:rsidRDefault="004614A7" w:rsidP="004614A7">
      <w:pPr>
        <w:ind w:firstLine="720"/>
        <w:jc w:val="both"/>
      </w:pPr>
    </w:p>
    <w:p w:rsidR="004614A7" w:rsidRDefault="004614A7" w:rsidP="004614A7">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FCG or another affected person shows, and the Commission finds, that the records continue to contain proprietary confidential business information.</w:t>
      </w:r>
    </w:p>
    <w:p w:rsidR="004614A7" w:rsidRDefault="004614A7" w:rsidP="004614A7">
      <w:pPr>
        <w:ind w:firstLine="720"/>
        <w:jc w:val="both"/>
        <w:rPr>
          <w:lang w:val="en-CA"/>
        </w:rPr>
      </w:pPr>
    </w:p>
    <w:p w:rsidR="004614A7" w:rsidRDefault="004614A7" w:rsidP="004614A7">
      <w:pPr>
        <w:ind w:firstLine="720"/>
        <w:jc w:val="both"/>
      </w:pPr>
    </w:p>
    <w:p w:rsidR="004614A7" w:rsidRDefault="004614A7" w:rsidP="004614A7">
      <w:pPr>
        <w:ind w:firstLine="720"/>
        <w:jc w:val="both"/>
      </w:pPr>
    </w:p>
    <w:p w:rsidR="004614A7" w:rsidRDefault="004614A7" w:rsidP="004614A7">
      <w:pPr>
        <w:ind w:firstLine="720"/>
        <w:jc w:val="both"/>
      </w:pPr>
    </w:p>
    <w:p w:rsidR="004614A7" w:rsidRDefault="004614A7" w:rsidP="004614A7">
      <w:pPr>
        <w:ind w:firstLine="720"/>
        <w:jc w:val="both"/>
      </w:pPr>
      <w:r>
        <w:lastRenderedPageBreak/>
        <w:t>Based on the foregoing, it is</w:t>
      </w:r>
      <w:r w:rsidR="00E6415C">
        <w:t xml:space="preserve"> hereby</w:t>
      </w:r>
    </w:p>
    <w:p w:rsidR="004614A7" w:rsidRDefault="004614A7" w:rsidP="004614A7">
      <w:pPr>
        <w:jc w:val="both"/>
      </w:pPr>
    </w:p>
    <w:p w:rsidR="004614A7" w:rsidRDefault="004614A7" w:rsidP="004614A7">
      <w:pPr>
        <w:jc w:val="both"/>
      </w:pPr>
      <w:r>
        <w:tab/>
        <w:t>ORDERED by Chairman Julie I. Brown, as Prehearing Officer, that Florida City Gas’s</w:t>
      </w:r>
      <w:r w:rsidRPr="00680950">
        <w:rPr>
          <w:color w:val="FF0000"/>
        </w:rPr>
        <w:t xml:space="preserve"> </w:t>
      </w:r>
      <w:r>
        <w:t>Request for Confidential Classification of Document No. 05044-17 is granted.   It is further</w:t>
      </w:r>
    </w:p>
    <w:p w:rsidR="004614A7" w:rsidRDefault="004614A7" w:rsidP="004614A7">
      <w:pPr>
        <w:jc w:val="both"/>
      </w:pPr>
    </w:p>
    <w:p w:rsidR="004614A7" w:rsidRDefault="004614A7" w:rsidP="004614A7">
      <w:pPr>
        <w:jc w:val="both"/>
      </w:pPr>
      <w:r>
        <w:tab/>
        <w:t>ORDERED that the information in Document No. 05044-17</w:t>
      </w:r>
      <w:r w:rsidR="00E6415C">
        <w:t>,</w:t>
      </w:r>
      <w:r>
        <w:t xml:space="preserve"> for which confidential classification has been granted</w:t>
      </w:r>
      <w:r w:rsidR="00E6415C">
        <w:t>,</w:t>
      </w:r>
      <w:r>
        <w:t xml:space="preserve"> shall remain protected from disclosure for a period of </w:t>
      </w:r>
      <w:r w:rsidR="00E6415C">
        <w:t xml:space="preserve">up to </w:t>
      </w:r>
      <w:r>
        <w:t>18 months from the date of issuance of this Order.  It is further</w:t>
      </w:r>
    </w:p>
    <w:p w:rsidR="004614A7" w:rsidRDefault="004614A7" w:rsidP="004614A7">
      <w:pPr>
        <w:jc w:val="both"/>
      </w:pPr>
    </w:p>
    <w:p w:rsidR="00D57E57" w:rsidRDefault="004614A7" w:rsidP="00E6415C">
      <w:pPr>
        <w:ind w:firstLine="720"/>
        <w:jc w:val="both"/>
      </w:pPr>
      <w:r>
        <w:t>ORDERED that this Order shall be the only notification by the Commission to the parties of the date of declassification of the materials discussed herein.</w:t>
      </w:r>
    </w:p>
    <w:p w:rsidR="004614A7" w:rsidRDefault="004614A7" w:rsidP="004614A7"/>
    <w:p w:rsidR="004614A7" w:rsidRDefault="004614A7" w:rsidP="00632963">
      <w:pPr>
        <w:keepNext/>
        <w:keepLines/>
        <w:jc w:val="both"/>
      </w:pPr>
      <w:r>
        <w:tab/>
        <w:t xml:space="preserve">By ORDER of Chairman Julie I. Brown, as Prehearing Officer, this </w:t>
      </w:r>
      <w:bookmarkStart w:id="6" w:name="replaceDate"/>
      <w:bookmarkEnd w:id="6"/>
      <w:r w:rsidR="00632963">
        <w:rPr>
          <w:u w:val="single"/>
        </w:rPr>
        <w:t>13th</w:t>
      </w:r>
      <w:r w:rsidR="00632963">
        <w:t xml:space="preserve"> day of </w:t>
      </w:r>
      <w:r w:rsidR="00632963">
        <w:rPr>
          <w:u w:val="single"/>
        </w:rPr>
        <w:t>July</w:t>
      </w:r>
      <w:r w:rsidR="00632963">
        <w:t xml:space="preserve">, </w:t>
      </w:r>
      <w:r w:rsidR="00632963">
        <w:rPr>
          <w:u w:val="single"/>
        </w:rPr>
        <w:t>2017</w:t>
      </w:r>
      <w:r w:rsidR="00632963">
        <w:t>.</w:t>
      </w:r>
    </w:p>
    <w:p w:rsidR="00632963" w:rsidRPr="00632963" w:rsidRDefault="00632963" w:rsidP="00632963">
      <w:pPr>
        <w:keepNext/>
        <w:keepLines/>
        <w:jc w:val="both"/>
      </w:pPr>
    </w:p>
    <w:p w:rsidR="004614A7" w:rsidRDefault="004614A7" w:rsidP="004614A7">
      <w:pPr>
        <w:keepNext/>
        <w:keepLines/>
      </w:pPr>
    </w:p>
    <w:p w:rsidR="004614A7" w:rsidRDefault="004614A7" w:rsidP="004614A7">
      <w:pPr>
        <w:keepNext/>
        <w:keepLines/>
      </w:pPr>
    </w:p>
    <w:tbl>
      <w:tblPr>
        <w:tblW w:w="4720" w:type="dxa"/>
        <w:tblInd w:w="3800" w:type="dxa"/>
        <w:tblLayout w:type="fixed"/>
        <w:tblLook w:val="0000" w:firstRow="0" w:lastRow="0" w:firstColumn="0" w:lastColumn="0" w:noHBand="0" w:noVBand="0"/>
      </w:tblPr>
      <w:tblGrid>
        <w:gridCol w:w="686"/>
        <w:gridCol w:w="4034"/>
      </w:tblGrid>
      <w:tr w:rsidR="004614A7" w:rsidTr="004614A7">
        <w:tc>
          <w:tcPr>
            <w:tcW w:w="720" w:type="dxa"/>
            <w:shd w:val="clear" w:color="auto" w:fill="auto"/>
          </w:tcPr>
          <w:p w:rsidR="004614A7" w:rsidRDefault="004614A7" w:rsidP="004614A7">
            <w:pPr>
              <w:keepNext/>
              <w:keepLines/>
            </w:pPr>
            <w:bookmarkStart w:id="7" w:name="bkmrkSignature" w:colFirst="0" w:colLast="0"/>
          </w:p>
        </w:tc>
        <w:tc>
          <w:tcPr>
            <w:tcW w:w="4320" w:type="dxa"/>
            <w:tcBorders>
              <w:bottom w:val="single" w:sz="4" w:space="0" w:color="auto"/>
            </w:tcBorders>
            <w:shd w:val="clear" w:color="auto" w:fill="auto"/>
          </w:tcPr>
          <w:p w:rsidR="004614A7" w:rsidRDefault="00632963" w:rsidP="004614A7">
            <w:pPr>
              <w:keepNext/>
              <w:keepLines/>
            </w:pPr>
            <w:r>
              <w:t>/s/ Julie I. Brown</w:t>
            </w:r>
          </w:p>
        </w:tc>
      </w:tr>
      <w:bookmarkEnd w:id="7"/>
      <w:tr w:rsidR="004614A7" w:rsidTr="004614A7">
        <w:tc>
          <w:tcPr>
            <w:tcW w:w="720" w:type="dxa"/>
            <w:shd w:val="clear" w:color="auto" w:fill="auto"/>
          </w:tcPr>
          <w:p w:rsidR="004614A7" w:rsidRDefault="004614A7" w:rsidP="004614A7">
            <w:pPr>
              <w:keepNext/>
              <w:keepLines/>
            </w:pPr>
          </w:p>
        </w:tc>
        <w:tc>
          <w:tcPr>
            <w:tcW w:w="4320" w:type="dxa"/>
            <w:tcBorders>
              <w:top w:val="single" w:sz="4" w:space="0" w:color="auto"/>
            </w:tcBorders>
            <w:shd w:val="clear" w:color="auto" w:fill="auto"/>
          </w:tcPr>
          <w:p w:rsidR="004614A7" w:rsidRDefault="004614A7" w:rsidP="004614A7">
            <w:pPr>
              <w:keepNext/>
              <w:keepLines/>
            </w:pPr>
            <w:r>
              <w:t>JULIE I. BROWN</w:t>
            </w:r>
          </w:p>
          <w:p w:rsidR="004614A7" w:rsidRDefault="004614A7" w:rsidP="004614A7">
            <w:pPr>
              <w:keepNext/>
              <w:keepLines/>
            </w:pPr>
            <w:r>
              <w:t>Chairman and Prehearing Officer</w:t>
            </w:r>
          </w:p>
        </w:tc>
      </w:tr>
    </w:tbl>
    <w:p w:rsidR="004614A7" w:rsidRDefault="004614A7" w:rsidP="004614A7">
      <w:pPr>
        <w:pStyle w:val="OrderSigInfo"/>
        <w:keepNext/>
        <w:keepLines/>
      </w:pPr>
      <w:r>
        <w:t>Florida Public Service Commission</w:t>
      </w:r>
    </w:p>
    <w:p w:rsidR="004614A7" w:rsidRDefault="004614A7" w:rsidP="004614A7">
      <w:pPr>
        <w:pStyle w:val="OrderSigInfo"/>
        <w:keepNext/>
        <w:keepLines/>
      </w:pPr>
      <w:r>
        <w:t>2540 Shumard Oak Boulevard</w:t>
      </w:r>
    </w:p>
    <w:p w:rsidR="004614A7" w:rsidRDefault="004614A7" w:rsidP="004614A7">
      <w:pPr>
        <w:pStyle w:val="OrderSigInfo"/>
        <w:keepNext/>
        <w:keepLines/>
      </w:pPr>
      <w:r>
        <w:t>Tallahassee, Florida  32399</w:t>
      </w:r>
    </w:p>
    <w:p w:rsidR="004614A7" w:rsidRDefault="004614A7" w:rsidP="004614A7">
      <w:pPr>
        <w:pStyle w:val="OrderSigInfo"/>
        <w:keepNext/>
        <w:keepLines/>
      </w:pPr>
      <w:r>
        <w:t>(850) 413</w:t>
      </w:r>
      <w:r>
        <w:noBreakHyphen/>
        <w:t>6770</w:t>
      </w:r>
    </w:p>
    <w:p w:rsidR="004614A7" w:rsidRDefault="004614A7" w:rsidP="004614A7">
      <w:pPr>
        <w:pStyle w:val="OrderSigInfo"/>
        <w:keepNext/>
        <w:keepLines/>
      </w:pPr>
      <w:r>
        <w:t>www.floridapsc.com</w:t>
      </w:r>
    </w:p>
    <w:p w:rsidR="004614A7" w:rsidRDefault="004614A7" w:rsidP="004614A7">
      <w:pPr>
        <w:pStyle w:val="OrderSigInfo"/>
        <w:keepNext/>
        <w:keepLines/>
      </w:pPr>
    </w:p>
    <w:p w:rsidR="004614A7" w:rsidRDefault="004614A7" w:rsidP="004614A7">
      <w:pPr>
        <w:pStyle w:val="OrderSigInfo"/>
        <w:keepNext/>
        <w:keepLines/>
      </w:pPr>
      <w:r>
        <w:t>Copies furnished:  A copy of this document is provided to the parties of record at the time of issuance and, if applicable, interested persons.</w:t>
      </w:r>
    </w:p>
    <w:p w:rsidR="004614A7" w:rsidRDefault="004614A7" w:rsidP="004614A7">
      <w:pPr>
        <w:pStyle w:val="OrderBody"/>
        <w:keepNext/>
        <w:keepLines/>
      </w:pPr>
    </w:p>
    <w:p w:rsidR="004614A7" w:rsidRDefault="004614A7" w:rsidP="004614A7">
      <w:pPr>
        <w:keepNext/>
        <w:keepLines/>
      </w:pPr>
    </w:p>
    <w:p w:rsidR="004614A7" w:rsidRDefault="004614A7" w:rsidP="004614A7">
      <w:pPr>
        <w:keepNext/>
        <w:keepLines/>
      </w:pPr>
      <w:r>
        <w:t>MAD</w:t>
      </w:r>
    </w:p>
    <w:p w:rsidR="004614A7" w:rsidRDefault="004614A7" w:rsidP="004614A7"/>
    <w:p w:rsidR="004614A7" w:rsidRDefault="004614A7" w:rsidP="004614A7"/>
    <w:p w:rsidR="004614A7" w:rsidRDefault="004614A7" w:rsidP="004614A7"/>
    <w:p w:rsidR="004614A7" w:rsidRDefault="004614A7" w:rsidP="004614A7"/>
    <w:p w:rsidR="004614A7" w:rsidRDefault="004614A7" w:rsidP="004614A7"/>
    <w:p w:rsidR="004614A7" w:rsidRDefault="004614A7" w:rsidP="004614A7"/>
    <w:p w:rsidR="004614A7" w:rsidRDefault="004614A7" w:rsidP="004614A7"/>
    <w:p w:rsidR="004614A7" w:rsidRDefault="004614A7" w:rsidP="004614A7"/>
    <w:p w:rsidR="004614A7" w:rsidRDefault="004614A7" w:rsidP="004614A7"/>
    <w:p w:rsidR="004614A7" w:rsidRDefault="004614A7" w:rsidP="004614A7"/>
    <w:p w:rsidR="004614A7" w:rsidRDefault="004614A7" w:rsidP="004614A7"/>
    <w:p w:rsidR="004614A7" w:rsidRDefault="004614A7" w:rsidP="004614A7"/>
    <w:p w:rsidR="00632963" w:rsidRDefault="00632963" w:rsidP="004614A7">
      <w:pPr>
        <w:pStyle w:val="CenterUnderline"/>
      </w:pPr>
    </w:p>
    <w:p w:rsidR="004614A7" w:rsidRDefault="004614A7" w:rsidP="004614A7">
      <w:pPr>
        <w:pStyle w:val="CenterUnderline"/>
      </w:pPr>
      <w:bookmarkStart w:id="8" w:name="_GoBack"/>
      <w:bookmarkEnd w:id="8"/>
      <w:r>
        <w:lastRenderedPageBreak/>
        <w:t>NOTICE OF FURTHER PROCEEDINGS OR JUDICIAL REVIEW</w:t>
      </w:r>
    </w:p>
    <w:p w:rsidR="004614A7" w:rsidRDefault="004614A7" w:rsidP="004614A7">
      <w:pPr>
        <w:pStyle w:val="CenterUnderline"/>
      </w:pPr>
    </w:p>
    <w:p w:rsidR="004614A7" w:rsidRDefault="004614A7" w:rsidP="004614A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614A7" w:rsidRDefault="004614A7" w:rsidP="004614A7">
      <w:pPr>
        <w:pStyle w:val="OrderBody"/>
      </w:pPr>
    </w:p>
    <w:p w:rsidR="004614A7" w:rsidRDefault="004614A7" w:rsidP="004614A7">
      <w:pPr>
        <w:pStyle w:val="OrderBody"/>
      </w:pPr>
      <w:r>
        <w:tab/>
        <w:t>Mediation may be available on a case-by-case basis.  If mediation is conducted, it does not affect a substantially interested person's right to a hearing.</w:t>
      </w:r>
    </w:p>
    <w:p w:rsidR="004614A7" w:rsidRDefault="004614A7" w:rsidP="004614A7">
      <w:pPr>
        <w:pStyle w:val="OrderBody"/>
      </w:pPr>
    </w:p>
    <w:p w:rsidR="004614A7" w:rsidRDefault="004614A7" w:rsidP="004614A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614A7" w:rsidRDefault="004614A7" w:rsidP="004614A7">
      <w:pPr>
        <w:pStyle w:val="OrderBody"/>
      </w:pPr>
    </w:p>
    <w:p w:rsidR="004614A7" w:rsidRDefault="004614A7" w:rsidP="004614A7">
      <w:pPr>
        <w:pStyle w:val="OrderBody"/>
      </w:pPr>
    </w:p>
    <w:p w:rsidR="004614A7" w:rsidRDefault="004614A7" w:rsidP="004614A7">
      <w:pPr>
        <w:pStyle w:val="OrderBody"/>
      </w:pPr>
    </w:p>
    <w:sectPr w:rsidR="004614A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4A7" w:rsidRDefault="004614A7">
      <w:r>
        <w:separator/>
      </w:r>
    </w:p>
  </w:endnote>
  <w:endnote w:type="continuationSeparator" w:id="0">
    <w:p w:rsidR="004614A7" w:rsidRDefault="0046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4A7" w:rsidRDefault="004614A7">
      <w:r>
        <w:separator/>
      </w:r>
    </w:p>
  </w:footnote>
  <w:footnote w:type="continuationSeparator" w:id="0">
    <w:p w:rsidR="004614A7" w:rsidRDefault="00461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73 ">
      <w:r w:rsidR="00632963">
        <w:t>PSC-2017-0273-CFO-GU</w:t>
      </w:r>
    </w:fldSimple>
  </w:p>
  <w:p w:rsidR="00FA6EFD" w:rsidRDefault="004614A7">
    <w:pPr>
      <w:pStyle w:val="OrderHeader"/>
    </w:pPr>
    <w:bookmarkStart w:id="9" w:name="HeaderDocketNo"/>
    <w:bookmarkEnd w:id="9"/>
    <w:r>
      <w:t>DOCKET NO. 20160175-GU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3296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175-GU"/>
  </w:docVars>
  <w:rsids>
    <w:rsidRoot w:val="004614A7"/>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614A7"/>
    <w:rsid w:val="00472BCC"/>
    <w:rsid w:val="004A25CD"/>
    <w:rsid w:val="004A26CC"/>
    <w:rsid w:val="004B2108"/>
    <w:rsid w:val="004B3A2B"/>
    <w:rsid w:val="004B70D3"/>
    <w:rsid w:val="004C312D"/>
    <w:rsid w:val="004D2D1B"/>
    <w:rsid w:val="004D5067"/>
    <w:rsid w:val="004E469D"/>
    <w:rsid w:val="004F2DDE"/>
    <w:rsid w:val="0050097F"/>
    <w:rsid w:val="00514B1F"/>
    <w:rsid w:val="00525E93"/>
    <w:rsid w:val="0052671D"/>
    <w:rsid w:val="00556A10"/>
    <w:rsid w:val="00590845"/>
    <w:rsid w:val="005963C2"/>
    <w:rsid w:val="005B45F7"/>
    <w:rsid w:val="005B63EA"/>
    <w:rsid w:val="005C1A88"/>
    <w:rsid w:val="005C5033"/>
    <w:rsid w:val="00610E73"/>
    <w:rsid w:val="00632963"/>
    <w:rsid w:val="00660774"/>
    <w:rsid w:val="0066389A"/>
    <w:rsid w:val="0066495C"/>
    <w:rsid w:val="00665CC7"/>
    <w:rsid w:val="00672612"/>
    <w:rsid w:val="006854BF"/>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F4A4D"/>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6415C"/>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32963"/>
    <w:rPr>
      <w:rFonts w:ascii="Tahoma" w:hAnsi="Tahoma" w:cs="Tahoma"/>
      <w:sz w:val="16"/>
      <w:szCs w:val="16"/>
    </w:rPr>
  </w:style>
  <w:style w:type="character" w:customStyle="1" w:styleId="BalloonTextChar">
    <w:name w:val="Balloon Text Char"/>
    <w:basedOn w:val="DefaultParagraphFont"/>
    <w:link w:val="BalloonText"/>
    <w:rsid w:val="006329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32963"/>
    <w:rPr>
      <w:rFonts w:ascii="Tahoma" w:hAnsi="Tahoma" w:cs="Tahoma"/>
      <w:sz w:val="16"/>
      <w:szCs w:val="16"/>
    </w:rPr>
  </w:style>
  <w:style w:type="character" w:customStyle="1" w:styleId="BalloonTextChar">
    <w:name w:val="Balloon Text Char"/>
    <w:basedOn w:val="DefaultParagraphFont"/>
    <w:link w:val="BalloonText"/>
    <w:rsid w:val="006329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4</Pages>
  <Words>1200</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2017-07-13T17:31:00Z</dcterms:created>
  <dcterms:modified xsi:type="dcterms:W3CDTF">2017-07-13T17:37:00Z</dcterms:modified>
</cp:coreProperties>
</file>