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6540" w:rsidP="00A56540">
      <w:pPr>
        <w:pStyle w:val="OrderHeading"/>
      </w:pPr>
      <w:r>
        <w:t>BEFORE THE FLORIDA PUBLIC SERVICE COMMISSION</w:t>
      </w:r>
    </w:p>
    <w:p w:rsidR="00A56540" w:rsidRDefault="00A56540" w:rsidP="00A56540">
      <w:pPr>
        <w:pStyle w:val="OrderHeading"/>
      </w:pPr>
    </w:p>
    <w:p w:rsidR="00A56540" w:rsidRDefault="00A56540" w:rsidP="00A565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6540" w:rsidRPr="00C63FCF" w:rsidTr="00C63FCF">
        <w:trPr>
          <w:trHeight w:val="828"/>
        </w:trPr>
        <w:tc>
          <w:tcPr>
            <w:tcW w:w="4788" w:type="dxa"/>
            <w:tcBorders>
              <w:bottom w:val="single" w:sz="8" w:space="0" w:color="auto"/>
              <w:right w:val="double" w:sz="6" w:space="0" w:color="auto"/>
            </w:tcBorders>
            <w:shd w:val="clear" w:color="auto" w:fill="auto"/>
          </w:tcPr>
          <w:p w:rsidR="00A56540" w:rsidRDefault="00A5654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56540" w:rsidRDefault="00A56540" w:rsidP="00A56540">
            <w:pPr>
              <w:pStyle w:val="OrderBody"/>
            </w:pPr>
            <w:r>
              <w:t xml:space="preserve">DOCKET NO. </w:t>
            </w:r>
            <w:bookmarkStart w:id="1" w:name="SSDocketNo"/>
            <w:bookmarkEnd w:id="1"/>
            <w:r>
              <w:t>20170001-EI</w:t>
            </w:r>
          </w:p>
          <w:p w:rsidR="00A56540" w:rsidRDefault="00A56540" w:rsidP="00C63FCF">
            <w:pPr>
              <w:pStyle w:val="OrderBody"/>
              <w:tabs>
                <w:tab w:val="center" w:pos="4320"/>
                <w:tab w:val="right" w:pos="8640"/>
              </w:tabs>
              <w:jc w:val="left"/>
            </w:pPr>
            <w:r>
              <w:t xml:space="preserve">ORDER NO. </w:t>
            </w:r>
            <w:bookmarkStart w:id="2" w:name="OrderNo0379"/>
            <w:r w:rsidR="00C24BD7">
              <w:t>PSC-2017-0379-CFO-EI</w:t>
            </w:r>
            <w:bookmarkEnd w:id="2"/>
          </w:p>
          <w:p w:rsidR="00A56540" w:rsidRDefault="00A56540" w:rsidP="00C63FCF">
            <w:pPr>
              <w:pStyle w:val="OrderBody"/>
              <w:tabs>
                <w:tab w:val="center" w:pos="4320"/>
                <w:tab w:val="right" w:pos="8640"/>
              </w:tabs>
              <w:jc w:val="left"/>
            </w:pPr>
            <w:r>
              <w:t xml:space="preserve">ISSUED: </w:t>
            </w:r>
            <w:r w:rsidR="00C24BD7">
              <w:t>October 3, 2017</w:t>
            </w:r>
          </w:p>
        </w:tc>
      </w:tr>
    </w:tbl>
    <w:p w:rsidR="00A56540" w:rsidRDefault="00A56540" w:rsidP="00A56540"/>
    <w:p w:rsidR="00A56540" w:rsidRDefault="00A56540" w:rsidP="00A56540"/>
    <w:p w:rsidR="00A56540" w:rsidRDefault="00A56540" w:rsidP="00A56540">
      <w:pPr>
        <w:pStyle w:val="CenterUnderline"/>
      </w:pPr>
      <w:bookmarkStart w:id="3" w:name="Commissioners"/>
      <w:bookmarkEnd w:id="3"/>
      <w:r>
        <w:t>ORDER</w:t>
      </w:r>
      <w:bookmarkStart w:id="4" w:name="OrderTitle"/>
      <w:r>
        <w:t xml:space="preserve"> GRANTING TAMPA ELECTRIC COMPANY’S REQUEST</w:t>
      </w:r>
    </w:p>
    <w:p w:rsidR="00A56540" w:rsidRDefault="00A56540" w:rsidP="00A56540">
      <w:pPr>
        <w:pStyle w:val="CenterUnderline"/>
      </w:pPr>
      <w:r>
        <w:t>FOR CONFIDENTIAL CLASSIFICATION AND MOTION FOR TEMPORARY</w:t>
      </w:r>
    </w:p>
    <w:p w:rsidR="00CB5276" w:rsidRDefault="00A56540" w:rsidP="00A56540">
      <w:pPr>
        <w:pStyle w:val="CenterUnderline"/>
      </w:pPr>
      <w:r>
        <w:t xml:space="preserve">PROTECTIVE ORDER (DOCUMENT NO. 07151-2017) </w:t>
      </w:r>
      <w:bookmarkEnd w:id="4"/>
    </w:p>
    <w:p w:rsidR="00A56540" w:rsidRDefault="00A56540" w:rsidP="00A56540">
      <w:pPr>
        <w:pStyle w:val="CenterUnderline"/>
        <w:jc w:val="both"/>
        <w:rPr>
          <w:u w:val="none"/>
        </w:rPr>
      </w:pPr>
    </w:p>
    <w:p w:rsidR="00A56540" w:rsidRDefault="00A56540" w:rsidP="00A56540">
      <w:pPr>
        <w:ind w:firstLine="720"/>
        <w:jc w:val="both"/>
      </w:pPr>
      <w:r>
        <w:t xml:space="preserve">On August 18, 2017, pursuant to Section 366.093, Florida Statutes (F.S.), and Rule 25-22.006, Florida Administrative Code (F.A.C.), Tampa Electric Company (TECO) filed a request for Confidential Classification </w:t>
      </w:r>
      <w:r w:rsidR="00CA1C10">
        <w:t>of, and Motion for Temporary Protective Order</w:t>
      </w:r>
      <w:r>
        <w:t xml:space="preserve"> f</w:t>
      </w:r>
      <w:r w:rsidR="009B2D5D">
        <w:t>or</w:t>
      </w:r>
      <w:r w:rsidR="00CA1C10">
        <w:t>,</w:t>
      </w:r>
      <w:r>
        <w:t xml:space="preserve"> portions of Exhibit (JBC-2) attached to the testimony of J. Brent Caldwell (Document No. 07151-2017). </w:t>
      </w:r>
    </w:p>
    <w:p w:rsidR="00A56540" w:rsidRDefault="00A56540" w:rsidP="00A56540">
      <w:pPr>
        <w:ind w:firstLine="720"/>
        <w:jc w:val="both"/>
      </w:pPr>
    </w:p>
    <w:p w:rsidR="00A56540" w:rsidRPr="00387027" w:rsidRDefault="00A56540" w:rsidP="00A56540">
      <w:pPr>
        <w:autoSpaceDE w:val="0"/>
        <w:autoSpaceDN w:val="0"/>
        <w:adjustRightInd w:val="0"/>
        <w:rPr>
          <w:u w:val="single"/>
        </w:rPr>
      </w:pPr>
      <w:r w:rsidRPr="00387027">
        <w:rPr>
          <w:u w:val="single"/>
        </w:rPr>
        <w:t xml:space="preserve">Request for Confidential Classification </w:t>
      </w:r>
    </w:p>
    <w:p w:rsidR="00A56540" w:rsidRDefault="00A56540" w:rsidP="00A56540">
      <w:pPr>
        <w:autoSpaceDE w:val="0"/>
        <w:autoSpaceDN w:val="0"/>
        <w:adjustRightInd w:val="0"/>
      </w:pPr>
    </w:p>
    <w:p w:rsidR="00A56540" w:rsidRPr="0055118B" w:rsidRDefault="00A56540" w:rsidP="00A56540">
      <w:pPr>
        <w:jc w:val="both"/>
      </w:pPr>
      <w:r>
        <w:tab/>
        <w:t xml:space="preserve">TECO </w:t>
      </w:r>
      <w:r w:rsidRPr="001F589F">
        <w:t xml:space="preserve">contends that </w:t>
      </w:r>
      <w:r>
        <w:t xml:space="preserve">portions of </w:t>
      </w:r>
      <w:r w:rsidRPr="001F589F">
        <w:t>the information</w:t>
      </w:r>
      <w:r>
        <w:t xml:space="preserve"> contained in Exhibit (JBC-2), attached to J. Brent Caldwell’s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A56540" w:rsidRPr="0055118B" w:rsidRDefault="00A56540" w:rsidP="00A56540">
      <w:pPr>
        <w:jc w:val="both"/>
      </w:pPr>
    </w:p>
    <w:p w:rsidR="00A56540" w:rsidRPr="0055118B" w:rsidRDefault="00A56540" w:rsidP="00A56540">
      <w:pPr>
        <w:ind w:firstLine="720"/>
        <w:jc w:val="both"/>
      </w:pPr>
      <w:r>
        <w:t xml:space="preserve">The information contained in Exhibit (JBC-2) for which confidentiality is requested is </w:t>
      </w:r>
      <w:r w:rsidR="00CA0603">
        <w:t>TECO’s Hedging Information Report for the period January through July, 2017 (Report).  The Report contains information regarding the percent of natural gas hedged, volume hedged, budget price, and settlement price for natural gas swaps traded between January and July, 2017.</w:t>
      </w:r>
      <w:r w:rsidR="009B2D5D">
        <w:t xml:space="preserve">  </w:t>
      </w:r>
      <w:r>
        <w:t xml:space="preserve"> 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A56540" w:rsidRDefault="00A56540" w:rsidP="00A56540">
      <w:pPr>
        <w:jc w:val="both"/>
        <w:rPr>
          <w:u w:val="single"/>
        </w:rPr>
      </w:pPr>
    </w:p>
    <w:p w:rsidR="00A56540" w:rsidRDefault="00A56540" w:rsidP="00A56540">
      <w:pPr>
        <w:jc w:val="both"/>
        <w:rPr>
          <w:u w:val="single"/>
        </w:rPr>
      </w:pPr>
      <w:r w:rsidRPr="00C35FD2">
        <w:rPr>
          <w:u w:val="single"/>
        </w:rPr>
        <w:t>Ruling</w:t>
      </w:r>
    </w:p>
    <w:p w:rsidR="00A56540" w:rsidRDefault="00A56540" w:rsidP="00A56540">
      <w:pPr>
        <w:jc w:val="both"/>
        <w:rPr>
          <w:u w:val="single"/>
        </w:rPr>
      </w:pPr>
    </w:p>
    <w:p w:rsidR="00A56540" w:rsidRDefault="00A56540" w:rsidP="00A5654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56540" w:rsidRDefault="00A56540" w:rsidP="00A56540">
      <w:pPr>
        <w:ind w:firstLine="720"/>
        <w:jc w:val="both"/>
      </w:pPr>
    </w:p>
    <w:p w:rsidR="00A56540" w:rsidRDefault="00A56540" w:rsidP="00A56540">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56540" w:rsidRDefault="00A56540" w:rsidP="00A56540">
      <w:pPr>
        <w:ind w:firstLine="720"/>
        <w:jc w:val="both"/>
      </w:pPr>
    </w:p>
    <w:p w:rsidR="00A56540" w:rsidRPr="003E7C5D" w:rsidRDefault="00A56540" w:rsidP="00A56540">
      <w:pPr>
        <w:ind w:left="720" w:right="720"/>
        <w:jc w:val="both"/>
      </w:pPr>
      <w:r w:rsidRPr="003E7C5D">
        <w:lastRenderedPageBreak/>
        <w:t xml:space="preserve"> (e)  Information relating to competitive interests, the disclosure of which would impair the competitive business of the provider of the information. </w:t>
      </w:r>
    </w:p>
    <w:p w:rsidR="00A56540" w:rsidRDefault="00A56540" w:rsidP="00A56540">
      <w:pPr>
        <w:jc w:val="both"/>
        <w:rPr>
          <w:u w:val="single"/>
        </w:rPr>
      </w:pPr>
    </w:p>
    <w:p w:rsidR="00A56540" w:rsidRDefault="00A56540" w:rsidP="00A56540">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natural gas </w:t>
      </w:r>
      <w:r w:rsidR="00CA0603">
        <w:t>s</w:t>
      </w:r>
      <w:r>
        <w:t xml:space="preserve">ales </w:t>
      </w:r>
      <w:r w:rsidR="00CA0603">
        <w:t xml:space="preserve">and hedging </w:t>
      </w:r>
      <w:r>
        <w:t>information</w:t>
      </w:r>
      <w:r w:rsidRPr="003E7C5D">
        <w:t xml:space="preserve">, </w:t>
      </w:r>
      <w:r>
        <w:t>if disclosed, could be used by suppliers to negotiate more favorable terms for these commodities to the detriment of TECO’s ratepayers.  Thus, the information identified in Document No. 0</w:t>
      </w:r>
      <w:r w:rsidR="0094024D">
        <w:t>7151-2017</w:t>
      </w:r>
      <w:r>
        <w:t xml:space="preserve"> shall be granted confidential classification.</w:t>
      </w:r>
    </w:p>
    <w:p w:rsidR="00A56540" w:rsidRDefault="00A56540" w:rsidP="00A56540">
      <w:pPr>
        <w:ind w:firstLine="720"/>
        <w:jc w:val="both"/>
      </w:pPr>
      <w:r>
        <w:tab/>
      </w:r>
      <w:r>
        <w:tab/>
      </w:r>
      <w:r>
        <w:tab/>
      </w:r>
    </w:p>
    <w:p w:rsidR="00A56540" w:rsidRDefault="00A56540" w:rsidP="00A56540">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TECO </w:t>
      </w:r>
      <w:r w:rsidR="0094024D">
        <w:t>has requested that t</w:t>
      </w:r>
      <w:r>
        <w:t>his material to be treated confidentially</w:t>
      </w:r>
      <w:r w:rsidR="0094024D">
        <w:t xml:space="preserve"> for a period of 36 months</w:t>
      </w:r>
      <w:r>
        <w:t>.</w:t>
      </w:r>
      <w:r w:rsidR="0094024D">
        <w:t xml:space="preserve">  TECO argues that the data in question provides detailed hedging strategies and actions, many of which are of a continuing nature and which could well be in place beyond the standard 18 month confidentiality period.  Disclosing this information prior to 36 months from the date of this order would give would-be suppliers of goods and services, as well as TECO’s competitors, key components of TECO’s risk management strategies resulting in higher fuel and purchased power costs.  We agree and find that </w:t>
      </w:r>
      <w:r>
        <w:t>the information identified in Document No. 0</w:t>
      </w:r>
      <w:r w:rsidR="0094024D">
        <w:t>7151-2017</w:t>
      </w:r>
      <w:r>
        <w:t xml:space="preserve"> shall be granted confidential classification </w:t>
      </w:r>
      <w:r>
        <w:rPr>
          <w:rFonts w:cs="Courier New"/>
        </w:rPr>
        <w:t xml:space="preserve">for a period of </w:t>
      </w:r>
      <w:r w:rsidR="0094024D">
        <w:rPr>
          <w:rFonts w:cs="Courier New"/>
        </w:rPr>
        <w:t>36</w:t>
      </w:r>
      <w:r>
        <w:rPr>
          <w:rFonts w:cs="Courier New"/>
        </w:rPr>
        <w:t xml:space="preserve"> months from the issuance of this Order.</w:t>
      </w:r>
    </w:p>
    <w:p w:rsidR="00A56540" w:rsidRDefault="00A56540" w:rsidP="00A56540">
      <w:pPr>
        <w:ind w:firstLine="720"/>
        <w:jc w:val="both"/>
        <w:rPr>
          <w:lang w:val="en-CA"/>
        </w:rPr>
      </w:pPr>
    </w:p>
    <w:p w:rsidR="00CA1C10" w:rsidRPr="00E351A8" w:rsidRDefault="00CA1C10" w:rsidP="00CA1C10">
      <w:pPr>
        <w:jc w:val="both"/>
        <w:rPr>
          <w:u w:val="single"/>
        </w:rPr>
      </w:pPr>
      <w:r w:rsidRPr="00E351A8">
        <w:rPr>
          <w:u w:val="single"/>
        </w:rPr>
        <w:t>Motion for Temporary Protective Order</w:t>
      </w:r>
    </w:p>
    <w:p w:rsidR="00CA1C10" w:rsidRPr="00E351A8" w:rsidRDefault="00CA1C10" w:rsidP="00CA1C10">
      <w:pPr>
        <w:jc w:val="both"/>
      </w:pPr>
    </w:p>
    <w:p w:rsidR="00CA1C10" w:rsidRPr="00E351A8" w:rsidRDefault="00CA1C10" w:rsidP="00CA1C10">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CA1C10" w:rsidRPr="00E351A8" w:rsidRDefault="00CA1C10" w:rsidP="00CA1C10">
      <w:pPr>
        <w:pStyle w:val="Title"/>
        <w:ind w:left="720" w:right="720"/>
        <w:jc w:val="both"/>
        <w:rPr>
          <w:u w:val="none"/>
        </w:rPr>
      </w:pPr>
    </w:p>
    <w:p w:rsidR="00CA1C10" w:rsidRPr="00E351A8" w:rsidRDefault="00CA1C10" w:rsidP="00CA1C10">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A1C10" w:rsidRPr="00E351A8" w:rsidRDefault="00CA1C10" w:rsidP="00CA1C10">
      <w:pPr>
        <w:pStyle w:val="Title"/>
        <w:jc w:val="both"/>
        <w:rPr>
          <w:u w:val="none"/>
          <w:lang w:val="en-CA"/>
        </w:rPr>
      </w:pPr>
    </w:p>
    <w:p w:rsidR="00CA1C10" w:rsidRPr="008E41C5" w:rsidRDefault="00CA1C10" w:rsidP="00CA1C10">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Document No.</w:t>
      </w:r>
      <w:r>
        <w:t xml:space="preserve"> 07151-2017</w:t>
      </w:r>
      <w:r w:rsidRPr="00E351A8">
        <w:t xml:space="preserve">, </w:t>
      </w:r>
      <w:r>
        <w:t>TECO’s</w:t>
      </w:r>
      <w:r w:rsidRPr="00E351A8">
        <w:t xml:space="preserve"> Motion for Temporary Protective Order is hereby granted.  As a result, this information shall be protected from disclosure pursuant to Rule 25-22.006(6), F.A.C.</w:t>
      </w:r>
    </w:p>
    <w:p w:rsidR="00CA1C10" w:rsidRDefault="00CA1C10" w:rsidP="00CA1C10">
      <w:pPr>
        <w:jc w:val="both"/>
        <w:rPr>
          <w:rFonts w:cs="Courier New"/>
        </w:rPr>
      </w:pPr>
    </w:p>
    <w:p w:rsidR="0094024D" w:rsidRDefault="0094024D" w:rsidP="00A56540">
      <w:pPr>
        <w:ind w:firstLine="720"/>
        <w:jc w:val="both"/>
        <w:rPr>
          <w:lang w:val="en-CA"/>
        </w:rPr>
      </w:pPr>
    </w:p>
    <w:p w:rsidR="00A56540" w:rsidRDefault="00A56540" w:rsidP="00A56540">
      <w:pPr>
        <w:jc w:val="both"/>
      </w:pPr>
      <w:r>
        <w:tab/>
        <w:t>Based on the foregoing, it is hereby</w:t>
      </w:r>
    </w:p>
    <w:p w:rsidR="00A56540" w:rsidRDefault="00A56540" w:rsidP="00A56540">
      <w:pPr>
        <w:jc w:val="both"/>
      </w:pPr>
    </w:p>
    <w:p w:rsidR="00A56540" w:rsidRDefault="00A56540" w:rsidP="00A56540">
      <w:pPr>
        <w:jc w:val="both"/>
      </w:pPr>
      <w:r>
        <w:tab/>
        <w:t>ORDERED by Commissioner Ronald A. Brisé, as Prehearing Officer, that Tampa Electric Company’s Request for Confidential Classification of Document No. 0</w:t>
      </w:r>
      <w:r w:rsidR="00CA1C10">
        <w:t>7151</w:t>
      </w:r>
      <w:r>
        <w:t>-2017, is granted, as set forth herein.  It is further</w:t>
      </w:r>
    </w:p>
    <w:p w:rsidR="00A56540" w:rsidRDefault="00A56540" w:rsidP="00A56540">
      <w:pPr>
        <w:jc w:val="both"/>
      </w:pPr>
    </w:p>
    <w:p w:rsidR="00CA1C10" w:rsidRDefault="00CA1C10" w:rsidP="00A56540">
      <w:pPr>
        <w:jc w:val="both"/>
      </w:pPr>
      <w:r>
        <w:tab/>
        <w:t>ORDERED that Tampa Electric Company’s Motion for Temporary Protective Order of the information in Document No. 07151-2017 is granted.  It is further</w:t>
      </w:r>
    </w:p>
    <w:p w:rsidR="00CA1C10" w:rsidRDefault="00CA1C10" w:rsidP="00A56540">
      <w:pPr>
        <w:jc w:val="both"/>
      </w:pPr>
      <w:r>
        <w:t xml:space="preserve"> </w:t>
      </w:r>
    </w:p>
    <w:p w:rsidR="00A56540" w:rsidRDefault="00A56540" w:rsidP="00A56540">
      <w:pPr>
        <w:jc w:val="both"/>
      </w:pPr>
      <w:r>
        <w:tab/>
        <w:t>ORDERED that the information in Document No. 0</w:t>
      </w:r>
      <w:r w:rsidR="00CA1C10">
        <w:t>7151</w:t>
      </w:r>
      <w:r>
        <w:t xml:space="preserve">-2017 for which confidential classification has been granted, shall remain protected from disclosure for a period of up to </w:t>
      </w:r>
      <w:r w:rsidR="00CA1C10">
        <w:t>36</w:t>
      </w:r>
      <w:r>
        <w:t xml:space="preserve"> months from the date of issuance of this Order.  It is further</w:t>
      </w:r>
    </w:p>
    <w:p w:rsidR="00A56540" w:rsidRDefault="00A56540" w:rsidP="00A56540">
      <w:pPr>
        <w:jc w:val="both"/>
      </w:pPr>
    </w:p>
    <w:p w:rsidR="00A56540" w:rsidRDefault="00A56540" w:rsidP="00A56540">
      <w:r>
        <w:tab/>
        <w:t>ORDERED that this Order shall be the only notification by the Commission to the parties of the date of declassification of the materials discussed herein.</w:t>
      </w:r>
    </w:p>
    <w:p w:rsidR="00A56540" w:rsidRDefault="00A56540" w:rsidP="00A56540">
      <w:pPr>
        <w:pStyle w:val="CenterUnderline"/>
        <w:jc w:val="both"/>
        <w:rPr>
          <w:u w:val="none"/>
        </w:rPr>
      </w:pPr>
    </w:p>
    <w:p w:rsidR="00CA1C10" w:rsidRDefault="00CA1C10" w:rsidP="00CA1C10">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C24BD7">
        <w:t>3rd</w:t>
      </w:r>
      <w:r w:rsidR="00C24BD7">
        <w:rPr>
          <w:u w:val="none"/>
        </w:rPr>
        <w:t xml:space="preserve"> day of </w:t>
      </w:r>
      <w:r w:rsidR="00C24BD7">
        <w:t>October</w:t>
      </w:r>
      <w:r w:rsidR="00C24BD7">
        <w:rPr>
          <w:u w:val="none"/>
        </w:rPr>
        <w:t xml:space="preserve">, </w:t>
      </w:r>
      <w:r w:rsidR="00C24BD7">
        <w:t>2017</w:t>
      </w:r>
      <w:r w:rsidR="00C24BD7">
        <w:rPr>
          <w:u w:val="none"/>
        </w:rPr>
        <w:t>.</w:t>
      </w:r>
    </w:p>
    <w:p w:rsidR="00C24BD7" w:rsidRPr="00C24BD7" w:rsidRDefault="00C24BD7" w:rsidP="00CA1C1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A1C10" w:rsidTr="00CA1C10">
        <w:tc>
          <w:tcPr>
            <w:tcW w:w="720" w:type="dxa"/>
            <w:shd w:val="clear" w:color="auto" w:fill="auto"/>
          </w:tcPr>
          <w:p w:rsidR="00CA1C10" w:rsidRDefault="00CA1C10" w:rsidP="00CA1C1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A1C10" w:rsidRDefault="00C24BD7" w:rsidP="00CA1C10">
            <w:pPr>
              <w:pStyle w:val="CenterUnderline"/>
              <w:keepNext/>
              <w:keepLines/>
              <w:jc w:val="both"/>
              <w:rPr>
                <w:u w:val="none"/>
              </w:rPr>
            </w:pPr>
            <w:r>
              <w:rPr>
                <w:u w:val="none"/>
              </w:rPr>
              <w:t>/s/ Ronald A. Brisé</w:t>
            </w:r>
            <w:bookmarkStart w:id="7" w:name="_GoBack"/>
            <w:bookmarkEnd w:id="7"/>
          </w:p>
        </w:tc>
      </w:tr>
      <w:bookmarkEnd w:id="6"/>
      <w:tr w:rsidR="00CA1C10" w:rsidTr="00CA1C10">
        <w:tc>
          <w:tcPr>
            <w:tcW w:w="720" w:type="dxa"/>
            <w:shd w:val="clear" w:color="auto" w:fill="auto"/>
          </w:tcPr>
          <w:p w:rsidR="00CA1C10" w:rsidRDefault="00CA1C10" w:rsidP="00CA1C10">
            <w:pPr>
              <w:pStyle w:val="CenterUnderline"/>
              <w:keepNext/>
              <w:keepLines/>
              <w:jc w:val="both"/>
              <w:rPr>
                <w:u w:val="none"/>
              </w:rPr>
            </w:pPr>
          </w:p>
        </w:tc>
        <w:tc>
          <w:tcPr>
            <w:tcW w:w="4320" w:type="dxa"/>
            <w:tcBorders>
              <w:top w:val="single" w:sz="4" w:space="0" w:color="auto"/>
            </w:tcBorders>
            <w:shd w:val="clear" w:color="auto" w:fill="auto"/>
          </w:tcPr>
          <w:p w:rsidR="00CA1C10" w:rsidRDefault="00CA1C10" w:rsidP="00CA1C10">
            <w:pPr>
              <w:pStyle w:val="CenterUnderline"/>
              <w:keepNext/>
              <w:keepLines/>
              <w:jc w:val="both"/>
              <w:rPr>
                <w:u w:val="none"/>
              </w:rPr>
            </w:pPr>
            <w:r>
              <w:rPr>
                <w:u w:val="none"/>
              </w:rPr>
              <w:t>RONALD A. BRISÉ</w:t>
            </w:r>
          </w:p>
          <w:p w:rsidR="00CA1C10" w:rsidRDefault="00CA1C10" w:rsidP="00CA1C10">
            <w:pPr>
              <w:pStyle w:val="CenterUnderline"/>
              <w:keepNext/>
              <w:keepLines/>
              <w:jc w:val="both"/>
              <w:rPr>
                <w:u w:val="none"/>
              </w:rPr>
            </w:pPr>
            <w:r>
              <w:rPr>
                <w:u w:val="none"/>
              </w:rPr>
              <w:t>Commissioner and Prehearing Officer</w:t>
            </w:r>
          </w:p>
        </w:tc>
      </w:tr>
    </w:tbl>
    <w:p w:rsidR="00CA1C10" w:rsidRDefault="00CA1C10" w:rsidP="00CA1C10">
      <w:pPr>
        <w:pStyle w:val="OrderSigInfo"/>
        <w:keepNext/>
        <w:keepLines/>
      </w:pPr>
      <w:r>
        <w:t>Florida Public Service Commission</w:t>
      </w:r>
    </w:p>
    <w:p w:rsidR="00CA1C10" w:rsidRDefault="00CA1C10" w:rsidP="00CA1C10">
      <w:pPr>
        <w:pStyle w:val="OrderSigInfo"/>
        <w:keepNext/>
        <w:keepLines/>
      </w:pPr>
      <w:r>
        <w:t>2540 Shumard Oak Boulevard</w:t>
      </w:r>
    </w:p>
    <w:p w:rsidR="00CA1C10" w:rsidRDefault="00CA1C10" w:rsidP="00CA1C10">
      <w:pPr>
        <w:pStyle w:val="OrderSigInfo"/>
        <w:keepNext/>
        <w:keepLines/>
      </w:pPr>
      <w:r>
        <w:t>Tallahassee, Florida  32399</w:t>
      </w:r>
    </w:p>
    <w:p w:rsidR="00CA1C10" w:rsidRDefault="00CA1C10" w:rsidP="00CA1C10">
      <w:pPr>
        <w:pStyle w:val="OrderSigInfo"/>
        <w:keepNext/>
        <w:keepLines/>
      </w:pPr>
      <w:r>
        <w:t>(850) 413</w:t>
      </w:r>
      <w:r>
        <w:noBreakHyphen/>
        <w:t>6770</w:t>
      </w:r>
    </w:p>
    <w:p w:rsidR="00CA1C10" w:rsidRDefault="00CA1C10" w:rsidP="00CA1C10">
      <w:pPr>
        <w:pStyle w:val="OrderSigInfo"/>
        <w:keepNext/>
        <w:keepLines/>
      </w:pPr>
      <w:r>
        <w:t>www.floridapsc.com</w:t>
      </w:r>
    </w:p>
    <w:p w:rsidR="00CA1C10" w:rsidRDefault="00CA1C10" w:rsidP="00CA1C10">
      <w:pPr>
        <w:pStyle w:val="OrderSigInfo"/>
        <w:keepNext/>
        <w:keepLines/>
      </w:pPr>
    </w:p>
    <w:p w:rsidR="00CA1C10" w:rsidRDefault="00CA1C10" w:rsidP="00CA1C10">
      <w:pPr>
        <w:pStyle w:val="OrderSigInfo"/>
        <w:keepNext/>
        <w:keepLines/>
      </w:pPr>
      <w:r>
        <w:t>Copies furnished:  A copy of this document is provided to the parties of record at the time of issuance and, if applicable, interested persons.</w:t>
      </w:r>
    </w:p>
    <w:p w:rsidR="00CA1C10" w:rsidRDefault="00CA1C10" w:rsidP="00A56540">
      <w:pPr>
        <w:pStyle w:val="CenterUnderline"/>
        <w:jc w:val="both"/>
        <w:rPr>
          <w:u w:val="none"/>
        </w:rPr>
      </w:pPr>
      <w:r>
        <w:rPr>
          <w:u w:val="none"/>
        </w:rPr>
        <w:t>SBr</w:t>
      </w:r>
    </w:p>
    <w:p w:rsidR="00CA1C10" w:rsidRDefault="00CA1C10" w:rsidP="00A56540">
      <w:pPr>
        <w:pStyle w:val="CenterUnderline"/>
        <w:jc w:val="both"/>
        <w:rPr>
          <w:u w:val="none"/>
        </w:rPr>
      </w:pPr>
    </w:p>
    <w:p w:rsidR="00CA1C10" w:rsidRDefault="00CA1C10" w:rsidP="00CA1C10">
      <w:pPr>
        <w:pStyle w:val="CenterUnderline"/>
      </w:pPr>
      <w:r>
        <w:t>NOTICE OF FURTHER PROCEEDINGS OR JUDICIAL REVIEW</w:t>
      </w:r>
    </w:p>
    <w:p w:rsidR="00CA1C10" w:rsidRDefault="00CA1C10" w:rsidP="00CA1C10">
      <w:pPr>
        <w:pStyle w:val="CenterUnderline"/>
      </w:pPr>
    </w:p>
    <w:p w:rsidR="00CA1C10" w:rsidRDefault="00CA1C10" w:rsidP="00CA1C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1C10" w:rsidRDefault="00CA1C10" w:rsidP="00CA1C10">
      <w:pPr>
        <w:pStyle w:val="OrderBody"/>
      </w:pPr>
    </w:p>
    <w:p w:rsidR="00CA1C10" w:rsidRDefault="00CA1C10" w:rsidP="00CA1C10">
      <w:pPr>
        <w:pStyle w:val="OrderBody"/>
      </w:pPr>
      <w:r>
        <w:tab/>
        <w:t>Mediation may be available on a case-by-case basis.  If mediation is conducted, it does not affect a substantially interested person's right to a hearing.</w:t>
      </w:r>
    </w:p>
    <w:p w:rsidR="00CA1C10" w:rsidRDefault="00CA1C10" w:rsidP="00CA1C10">
      <w:pPr>
        <w:pStyle w:val="OrderBody"/>
      </w:pPr>
    </w:p>
    <w:p w:rsidR="00CA1C10" w:rsidRDefault="00CA1C10" w:rsidP="00CA1C10">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A1C10" w:rsidRDefault="00CA1C10" w:rsidP="00CA1C10">
      <w:pPr>
        <w:pStyle w:val="OrderBody"/>
      </w:pPr>
    </w:p>
    <w:p w:rsidR="00CA1C10" w:rsidRDefault="00CA1C10" w:rsidP="00CA1C10">
      <w:pPr>
        <w:pStyle w:val="OrderBody"/>
      </w:pPr>
    </w:p>
    <w:p w:rsidR="00CA1C10" w:rsidRDefault="00CA1C10" w:rsidP="00CA1C10">
      <w:pPr>
        <w:pStyle w:val="OrderBody"/>
      </w:pPr>
    </w:p>
    <w:sectPr w:rsidR="00CA1C1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40" w:rsidRDefault="00A56540">
      <w:r>
        <w:separator/>
      </w:r>
    </w:p>
  </w:endnote>
  <w:endnote w:type="continuationSeparator" w:id="0">
    <w:p w:rsidR="00A56540" w:rsidRDefault="00A5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40" w:rsidRDefault="00A56540">
      <w:r>
        <w:separator/>
      </w:r>
    </w:p>
  </w:footnote>
  <w:footnote w:type="continuationSeparator" w:id="0">
    <w:p w:rsidR="00A56540" w:rsidRDefault="00A56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9 ">
      <w:r w:rsidR="00C24BD7">
        <w:t>PSC-2017-0379-CFO-EI</w:t>
      </w:r>
    </w:fldSimple>
  </w:p>
  <w:p w:rsidR="00FA6EFD" w:rsidRDefault="00A56540">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4BD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A56540"/>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0FF5"/>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024D"/>
    <w:rsid w:val="0094504B"/>
    <w:rsid w:val="009719D6"/>
    <w:rsid w:val="009924CF"/>
    <w:rsid w:val="00994100"/>
    <w:rsid w:val="009B2D5D"/>
    <w:rsid w:val="009D4C29"/>
    <w:rsid w:val="00A00D8D"/>
    <w:rsid w:val="00A56540"/>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24BD7"/>
    <w:rsid w:val="00C30A4E"/>
    <w:rsid w:val="00C411F3"/>
    <w:rsid w:val="00C66692"/>
    <w:rsid w:val="00C91123"/>
    <w:rsid w:val="00CA0603"/>
    <w:rsid w:val="00CA1C10"/>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933E8"/>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CA1C10"/>
    <w:pPr>
      <w:jc w:val="center"/>
    </w:pPr>
    <w:rPr>
      <w:szCs w:val="20"/>
      <w:u w:val="single"/>
    </w:rPr>
  </w:style>
  <w:style w:type="character" w:customStyle="1" w:styleId="TitleChar">
    <w:name w:val="Title Char"/>
    <w:basedOn w:val="DefaultParagraphFont"/>
    <w:link w:val="Title"/>
    <w:rsid w:val="00CA1C10"/>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CA1C10"/>
    <w:pPr>
      <w:jc w:val="center"/>
    </w:pPr>
    <w:rPr>
      <w:szCs w:val="20"/>
      <w:u w:val="single"/>
    </w:rPr>
  </w:style>
  <w:style w:type="character" w:customStyle="1" w:styleId="TitleChar">
    <w:name w:val="Title Char"/>
    <w:basedOn w:val="DefaultParagraphFont"/>
    <w:link w:val="Title"/>
    <w:rsid w:val="00CA1C10"/>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1236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2017-10-03T17:36:00Z</dcterms:created>
  <dcterms:modified xsi:type="dcterms:W3CDTF">2017-10-03T17:53:00Z</dcterms:modified>
</cp:coreProperties>
</file>