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5F0" w:rsidRDefault="002415F0" w:rsidP="002415F0">
      <w:pPr>
        <w:pStyle w:val="OrderHeading"/>
      </w:pPr>
      <w:r>
        <w:t>BEFORE THE FLORIDA PUBLIC SERVICE COMMISSION</w:t>
      </w:r>
    </w:p>
    <w:p w:rsidR="002415F0" w:rsidRDefault="002415F0" w:rsidP="002415F0">
      <w:pPr>
        <w:pStyle w:val="OrderHeading"/>
      </w:pPr>
    </w:p>
    <w:p w:rsidR="002415F0" w:rsidRDefault="002415F0" w:rsidP="002415F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415F0" w:rsidRPr="00C63FCF" w:rsidTr="00360490">
        <w:trPr>
          <w:trHeight w:val="828"/>
        </w:trPr>
        <w:tc>
          <w:tcPr>
            <w:tcW w:w="4788" w:type="dxa"/>
            <w:tcBorders>
              <w:bottom w:val="nil"/>
              <w:right w:val="double" w:sz="6" w:space="0" w:color="auto"/>
            </w:tcBorders>
            <w:shd w:val="clear" w:color="auto" w:fill="auto"/>
          </w:tcPr>
          <w:p w:rsidR="002415F0" w:rsidRDefault="002415F0" w:rsidP="00360490">
            <w:pPr>
              <w:pStyle w:val="OrderBody"/>
              <w:tabs>
                <w:tab w:val="center" w:pos="4320"/>
                <w:tab w:val="right" w:pos="8640"/>
              </w:tabs>
              <w:jc w:val="left"/>
            </w:pPr>
            <w:r>
              <w:t xml:space="preserve">In re: </w:t>
            </w:r>
            <w:bookmarkStart w:id="0" w:name="SMInRe"/>
            <w:bookmarkEnd w:id="0"/>
            <w:r>
              <w:t>Petition to determine need for Seminole combined cycle facility, by Seminole Electric Cooperative, Inc.</w:t>
            </w:r>
          </w:p>
          <w:p w:rsidR="002415F0" w:rsidRDefault="002415F0" w:rsidP="00360490">
            <w:pPr>
              <w:pStyle w:val="OrderBody"/>
              <w:tabs>
                <w:tab w:val="center" w:pos="4320"/>
                <w:tab w:val="right" w:pos="8640"/>
              </w:tabs>
              <w:jc w:val="left"/>
            </w:pPr>
          </w:p>
        </w:tc>
        <w:tc>
          <w:tcPr>
            <w:tcW w:w="4788" w:type="dxa"/>
            <w:tcBorders>
              <w:left w:val="double" w:sz="6" w:space="0" w:color="auto"/>
              <w:bottom w:val="nil"/>
            </w:tcBorders>
            <w:shd w:val="clear" w:color="auto" w:fill="auto"/>
          </w:tcPr>
          <w:p w:rsidR="002415F0" w:rsidRDefault="002415F0" w:rsidP="00360490">
            <w:pPr>
              <w:pStyle w:val="OrderBody"/>
              <w:tabs>
                <w:tab w:val="center" w:pos="4320"/>
                <w:tab w:val="right" w:pos="8640"/>
              </w:tabs>
              <w:jc w:val="left"/>
            </w:pPr>
            <w:r>
              <w:t xml:space="preserve">DOCKET NO. </w:t>
            </w:r>
            <w:bookmarkStart w:id="1" w:name="SMDocketNo"/>
            <w:bookmarkEnd w:id="1"/>
            <w:r>
              <w:t>20170266-EC</w:t>
            </w:r>
          </w:p>
        </w:tc>
      </w:tr>
      <w:tr w:rsidR="002415F0" w:rsidRPr="00C63FCF" w:rsidTr="00360490">
        <w:trPr>
          <w:trHeight w:val="828"/>
        </w:trPr>
        <w:tc>
          <w:tcPr>
            <w:tcW w:w="4788" w:type="dxa"/>
            <w:tcBorders>
              <w:top w:val="nil"/>
              <w:bottom w:val="single" w:sz="8" w:space="0" w:color="auto"/>
              <w:right w:val="double" w:sz="6" w:space="0" w:color="auto"/>
            </w:tcBorders>
            <w:shd w:val="clear" w:color="auto" w:fill="auto"/>
          </w:tcPr>
          <w:p w:rsidR="002415F0" w:rsidRDefault="002415F0" w:rsidP="00360490">
            <w:pPr>
              <w:pStyle w:val="OrderBody"/>
              <w:tabs>
                <w:tab w:val="center" w:pos="4320"/>
                <w:tab w:val="right" w:pos="8640"/>
              </w:tabs>
              <w:jc w:val="left"/>
            </w:pPr>
            <w:r>
              <w:t>In re: Joint petition for determination of need for Shady Hills combined cycle facility in Pasco County, by Seminole Electric Cooperative, Inc. and Shady Hills Energy Center, LLC.</w:t>
            </w:r>
          </w:p>
        </w:tc>
        <w:tc>
          <w:tcPr>
            <w:tcW w:w="4788" w:type="dxa"/>
            <w:tcBorders>
              <w:left w:val="double" w:sz="6" w:space="0" w:color="auto"/>
            </w:tcBorders>
            <w:shd w:val="clear" w:color="auto" w:fill="auto"/>
          </w:tcPr>
          <w:p w:rsidR="002415F0" w:rsidRDefault="002415F0" w:rsidP="00360490">
            <w:pPr>
              <w:pStyle w:val="OrderBody"/>
            </w:pPr>
            <w:r>
              <w:t xml:space="preserve">DOCKET NO. </w:t>
            </w:r>
            <w:bookmarkStart w:id="2" w:name="SMDocketNo2"/>
            <w:bookmarkEnd w:id="2"/>
            <w:r>
              <w:t>20170267-EC</w:t>
            </w:r>
          </w:p>
          <w:p w:rsidR="002415F0" w:rsidRDefault="002415F0" w:rsidP="00360490">
            <w:pPr>
              <w:pStyle w:val="OrderBody"/>
              <w:tabs>
                <w:tab w:val="center" w:pos="4320"/>
                <w:tab w:val="right" w:pos="8640"/>
              </w:tabs>
              <w:jc w:val="left"/>
            </w:pPr>
            <w:r>
              <w:t xml:space="preserve">ORDER NO. </w:t>
            </w:r>
            <w:bookmarkStart w:id="3" w:name="OrderNo0179"/>
            <w:r w:rsidR="00210F7F">
              <w:t>PSC-2018-0179-CFO-EC</w:t>
            </w:r>
            <w:bookmarkEnd w:id="3"/>
          </w:p>
          <w:p w:rsidR="002415F0" w:rsidRDefault="002415F0" w:rsidP="00360490">
            <w:pPr>
              <w:pStyle w:val="OrderBody"/>
              <w:tabs>
                <w:tab w:val="center" w:pos="4320"/>
                <w:tab w:val="right" w:pos="8640"/>
              </w:tabs>
              <w:jc w:val="left"/>
            </w:pPr>
            <w:r>
              <w:t xml:space="preserve">ISSUED: </w:t>
            </w:r>
            <w:r w:rsidR="00210F7F">
              <w:t>April 11, 2018</w:t>
            </w:r>
          </w:p>
          <w:p w:rsidR="002415F0" w:rsidRDefault="002415F0" w:rsidP="00360490">
            <w:pPr>
              <w:pStyle w:val="OrderBody"/>
              <w:tabs>
                <w:tab w:val="center" w:pos="4320"/>
                <w:tab w:val="right" w:pos="8640"/>
              </w:tabs>
              <w:jc w:val="left"/>
            </w:pPr>
          </w:p>
        </w:tc>
      </w:tr>
    </w:tbl>
    <w:p w:rsidR="002415F0" w:rsidRDefault="002415F0" w:rsidP="002415F0"/>
    <w:p w:rsidR="002415F0" w:rsidRDefault="002415F0" w:rsidP="002415F0"/>
    <w:p w:rsidR="002415F0" w:rsidRDefault="002415F0" w:rsidP="002415F0">
      <w:pPr>
        <w:pStyle w:val="CenterUnderline"/>
      </w:pPr>
      <w:bookmarkStart w:id="4" w:name="Commissioners"/>
      <w:bookmarkEnd w:id="4"/>
      <w:r>
        <w:t>ORDER GRANTING</w:t>
      </w:r>
      <w:r w:rsidRPr="00A304D4">
        <w:t xml:space="preserve"> SEMINOLE ELECTRIC COOPERATIVE, INC.</w:t>
      </w:r>
      <w:r>
        <w:t xml:space="preserve">’S </w:t>
      </w:r>
    </w:p>
    <w:p w:rsidR="002415F0" w:rsidRDefault="002415F0" w:rsidP="002415F0">
      <w:pPr>
        <w:pStyle w:val="CenterUnderline"/>
      </w:pPr>
      <w:r>
        <w:t>REQUEST</w:t>
      </w:r>
      <w:r w:rsidR="009A0FA8">
        <w:t>S</w:t>
      </w:r>
      <w:r>
        <w:t xml:space="preserve"> FOR CONFIDENTIAL CLASSIFICATION </w:t>
      </w:r>
    </w:p>
    <w:p w:rsidR="00421DEB" w:rsidRDefault="002415F0" w:rsidP="002415F0">
      <w:pPr>
        <w:pStyle w:val="CenterUnderline"/>
      </w:pPr>
      <w:r>
        <w:t>(</w:t>
      </w:r>
      <w:r w:rsidR="00DF4AA3">
        <w:t>DOCUMENT NO</w:t>
      </w:r>
      <w:r w:rsidR="000904B1">
        <w:t>S</w:t>
      </w:r>
      <w:r w:rsidR="00DF4AA3">
        <w:t>. 01988-2018</w:t>
      </w:r>
      <w:r w:rsidR="000904B1">
        <w:t xml:space="preserve">, 02013-2018, </w:t>
      </w:r>
      <w:r w:rsidR="00B33F0A">
        <w:t xml:space="preserve">01826-2018, </w:t>
      </w:r>
      <w:r w:rsidR="000904B1">
        <w:t xml:space="preserve">02190-2018, </w:t>
      </w:r>
    </w:p>
    <w:p w:rsidR="00B33F0A" w:rsidRDefault="000904B1" w:rsidP="002415F0">
      <w:pPr>
        <w:pStyle w:val="CenterUnderline"/>
      </w:pPr>
      <w:r>
        <w:t xml:space="preserve">02241-2018, </w:t>
      </w:r>
      <w:r w:rsidR="00B33F0A">
        <w:t xml:space="preserve">02223-2018, </w:t>
      </w:r>
      <w:r>
        <w:t xml:space="preserve">02379-2018, 02381-2018, </w:t>
      </w:r>
      <w:r w:rsidR="00B33F0A">
        <w:t xml:space="preserve">02358-2018, 02466-2018, </w:t>
      </w:r>
    </w:p>
    <w:p w:rsidR="006B2A7D" w:rsidRDefault="00B33F0A" w:rsidP="002415F0">
      <w:pPr>
        <w:pStyle w:val="CenterUnderline"/>
      </w:pPr>
      <w:r>
        <w:t xml:space="preserve">02468-2018, 02471-2018, </w:t>
      </w:r>
      <w:r w:rsidR="000904B1">
        <w:t>02397-2018</w:t>
      </w:r>
      <w:r w:rsidR="00341A86">
        <w:t>, 02377-2018</w:t>
      </w:r>
      <w:r w:rsidR="006B2A7D">
        <w:t xml:space="preserve">, 02732-2018, </w:t>
      </w:r>
    </w:p>
    <w:p w:rsidR="002415F0" w:rsidRPr="00425640" w:rsidRDefault="006B2A7D" w:rsidP="002415F0">
      <w:pPr>
        <w:pStyle w:val="CenterUnderline"/>
      </w:pPr>
      <w:r>
        <w:t>02469-2018, 02470-2018, 02476-2018</w:t>
      </w:r>
      <w:r w:rsidR="002415F0">
        <w:t>)</w:t>
      </w:r>
    </w:p>
    <w:p w:rsidR="002415F0" w:rsidRDefault="002415F0" w:rsidP="002415F0">
      <w:pPr>
        <w:pStyle w:val="CenterUnderline"/>
      </w:pPr>
    </w:p>
    <w:p w:rsidR="002415F0" w:rsidRDefault="002415F0" w:rsidP="002415F0">
      <w:pPr>
        <w:pStyle w:val="CenterUnderline"/>
      </w:pPr>
    </w:p>
    <w:p w:rsidR="00DF4AA3" w:rsidRPr="009A0FA8" w:rsidRDefault="009A0FA8" w:rsidP="009A0FA8">
      <w:pPr>
        <w:pStyle w:val="CenterUnderline"/>
        <w:jc w:val="left"/>
        <w:rPr>
          <w:u w:val="none"/>
        </w:rPr>
      </w:pPr>
      <w:r w:rsidRPr="009A0FA8">
        <w:rPr>
          <w:u w:val="none"/>
        </w:rPr>
        <w:tab/>
        <w:t>Pursuant to Section 366.096, Florida Statutes (F.S.), and Rule 25-22.006, Florida Administrative Code (F.A.C.), Seminole Electric Cooperative, Inc. (Seminole) filed several requests for confidential classification</w:t>
      </w:r>
      <w:r w:rsidR="00351123">
        <w:rPr>
          <w:u w:val="none"/>
        </w:rPr>
        <w:t xml:space="preserve"> in Docket Nos. 20170266-EC and 20170267-EC</w:t>
      </w:r>
      <w:r w:rsidRPr="009A0FA8">
        <w:rPr>
          <w:u w:val="none"/>
        </w:rPr>
        <w:t xml:space="preserve">. </w:t>
      </w:r>
      <w:r w:rsidR="002415F0" w:rsidRPr="009A0FA8">
        <w:rPr>
          <w:u w:val="none"/>
        </w:rPr>
        <w:t xml:space="preserve">On </w:t>
      </w:r>
      <w:r w:rsidRPr="009A0FA8">
        <w:rPr>
          <w:u w:val="none"/>
        </w:rPr>
        <w:t xml:space="preserve">February 28, 2018, Seminole filed a request for confidential classification </w:t>
      </w:r>
      <w:r w:rsidR="002415F0" w:rsidRPr="009A0FA8">
        <w:rPr>
          <w:u w:val="none"/>
        </w:rPr>
        <w:t>of</w:t>
      </w:r>
      <w:r w:rsidRPr="009A0FA8">
        <w:rPr>
          <w:u w:val="none"/>
        </w:rPr>
        <w:t xml:space="preserve"> certain</w:t>
      </w:r>
      <w:r w:rsidR="00DF4AA3" w:rsidRPr="009A0FA8">
        <w:rPr>
          <w:u w:val="none"/>
        </w:rPr>
        <w:t xml:space="preserve"> information provided in response to Staff’s First Set of Interrogatories (Nos. </w:t>
      </w:r>
      <w:r w:rsidRPr="009A0FA8">
        <w:rPr>
          <w:u w:val="none"/>
        </w:rPr>
        <w:t>6, 18, and 33</w:t>
      </w:r>
      <w:r w:rsidR="00DF4AA3" w:rsidRPr="009A0FA8">
        <w:rPr>
          <w:u w:val="none"/>
        </w:rPr>
        <w:t>) and Staff’s First Request for Production</w:t>
      </w:r>
      <w:r w:rsidR="004A0F49" w:rsidRPr="009A0FA8">
        <w:rPr>
          <w:u w:val="none"/>
        </w:rPr>
        <w:t xml:space="preserve"> of Documents (Nos. </w:t>
      </w:r>
      <w:r w:rsidRPr="009A0FA8">
        <w:rPr>
          <w:u w:val="none"/>
        </w:rPr>
        <w:t xml:space="preserve">6, 11, 12, and 13). </w:t>
      </w:r>
      <w:r w:rsidR="000636C0" w:rsidRPr="009A0FA8">
        <w:rPr>
          <w:u w:val="none"/>
        </w:rPr>
        <w:t xml:space="preserve">The confidential responses were filed in Docket Nos. 20170266-EC and 20170267-EC </w:t>
      </w:r>
      <w:r w:rsidR="0060178E" w:rsidRPr="009A0FA8">
        <w:rPr>
          <w:u w:val="none"/>
        </w:rPr>
        <w:t>as</w:t>
      </w:r>
      <w:r w:rsidR="000636C0" w:rsidRPr="009A0FA8">
        <w:rPr>
          <w:u w:val="none"/>
        </w:rPr>
        <w:t xml:space="preserve"> Document No. 01988-2018.</w:t>
      </w:r>
    </w:p>
    <w:p w:rsidR="009A0FA8" w:rsidRDefault="009A0FA8" w:rsidP="009A0FA8">
      <w:pPr>
        <w:ind w:firstLine="720"/>
        <w:jc w:val="both"/>
      </w:pPr>
    </w:p>
    <w:p w:rsidR="009A0FA8" w:rsidRDefault="009A0FA8" w:rsidP="009A0FA8">
      <w:pPr>
        <w:ind w:firstLine="720"/>
        <w:jc w:val="both"/>
      </w:pPr>
      <w:r>
        <w:t xml:space="preserve">On March 1, 2018, Seminole filed a request for confidential classification of certain information provided in response to Staff’s Second Set of Interrogatories (Nos. 35 and 36). </w:t>
      </w:r>
      <w:r w:rsidRPr="000636C0">
        <w:t xml:space="preserve">The confidential responses were filed in Docket Nos. 20170266-EC and 20170267-EC </w:t>
      </w:r>
      <w:r>
        <w:t>as Document No</w:t>
      </w:r>
      <w:r w:rsidR="00B33F0A">
        <w:t>s. 02013-2018 and 01826-2018.</w:t>
      </w:r>
      <w:r>
        <w:t xml:space="preserve"> On March 8,</w:t>
      </w:r>
      <w:r w:rsidR="00125F36">
        <w:t xml:space="preserve"> 2018,</w:t>
      </w:r>
      <w:r>
        <w:t xml:space="preserve"> Seminole filed a request for confidential classification of certain information provided in response to Staff’s Fifth Set of Interrogatories (No. 67). </w:t>
      </w:r>
      <w:r w:rsidR="00351123">
        <w:t>The confidential response was</w:t>
      </w:r>
      <w:r w:rsidRPr="009A0FA8">
        <w:t xml:space="preserve"> filed in Docket Nos. 20170266-EC and 20170267-EC as Document No. 0</w:t>
      </w:r>
      <w:r>
        <w:t>2190-2018. On March 12,</w:t>
      </w:r>
      <w:r w:rsidR="00125F36">
        <w:t xml:space="preserve"> 2018,</w:t>
      </w:r>
      <w:r>
        <w:t xml:space="preserve"> Seminole filed a request for confidential classification of certain information provided in response to Staff’s Third Set of Interrogatories (No. 58</w:t>
      </w:r>
      <w:r w:rsidR="00125F36">
        <w:t xml:space="preserve">). </w:t>
      </w:r>
      <w:r w:rsidR="00351123">
        <w:t>The confidential response was</w:t>
      </w:r>
      <w:r w:rsidR="00125F36" w:rsidRPr="009A0FA8">
        <w:t xml:space="preserve"> filed in Docket Nos. 20170266-EC and 20170267-EC as Document No</w:t>
      </w:r>
      <w:r w:rsidR="00B33F0A">
        <w:t>s</w:t>
      </w:r>
      <w:r w:rsidR="00125F36" w:rsidRPr="009A0FA8">
        <w:t>. 0</w:t>
      </w:r>
      <w:r w:rsidR="00125F36">
        <w:t>2241</w:t>
      </w:r>
      <w:r w:rsidR="00125F36" w:rsidRPr="009A0FA8">
        <w:t>-2018</w:t>
      </w:r>
      <w:r w:rsidR="00B33F0A">
        <w:t xml:space="preserve"> and 02223-2018</w:t>
      </w:r>
      <w:r w:rsidR="00125F36" w:rsidRPr="009A0FA8">
        <w:t>.</w:t>
      </w:r>
    </w:p>
    <w:p w:rsidR="009A0FA8" w:rsidRDefault="009A0FA8" w:rsidP="009A0FA8">
      <w:pPr>
        <w:ind w:firstLine="720"/>
        <w:jc w:val="both"/>
      </w:pPr>
    </w:p>
    <w:p w:rsidR="009A0FA8" w:rsidRDefault="009A0FA8" w:rsidP="009A0FA8">
      <w:pPr>
        <w:ind w:firstLine="720"/>
        <w:jc w:val="both"/>
      </w:pPr>
      <w:r>
        <w:t>On March 16,</w:t>
      </w:r>
      <w:r w:rsidR="00125F36">
        <w:t xml:space="preserve"> 2018</w:t>
      </w:r>
      <w:r>
        <w:t xml:space="preserve"> </w:t>
      </w:r>
      <w:r w:rsidR="00125F36">
        <w:t>Seminole filed an additional request for confidential classification of certain information provided in response to Staff’s First Request for Pr</w:t>
      </w:r>
      <w:r w:rsidR="000F14B4">
        <w:t xml:space="preserve">oduction of Documents (Nos. 11 and 13) and Staff’s </w:t>
      </w:r>
      <w:r w:rsidR="004E55A6">
        <w:t>Third</w:t>
      </w:r>
      <w:r w:rsidR="000F14B4">
        <w:t xml:space="preserve"> Request for Production of Documents (No. 21)</w:t>
      </w:r>
      <w:r w:rsidR="00125F36">
        <w:t xml:space="preserve">. </w:t>
      </w:r>
      <w:r w:rsidR="00125F36" w:rsidRPr="009A0FA8">
        <w:t>The confidential responses were filed in Docket Nos. 20170266-EC and 20170267-EC as Document No. 0</w:t>
      </w:r>
      <w:r w:rsidR="00125F36">
        <w:t>2379</w:t>
      </w:r>
      <w:r w:rsidR="00125F36" w:rsidRPr="009A0FA8">
        <w:t>-2018.</w:t>
      </w:r>
      <w:r w:rsidR="00125F36">
        <w:t xml:space="preserve"> Also on March 16, 2018, Seminole filed a request for confidential classification </w:t>
      </w:r>
      <w:r w:rsidR="00125F36">
        <w:lastRenderedPageBreak/>
        <w:t>of portions o</w:t>
      </w:r>
      <w:r w:rsidR="0058505C">
        <w:t>f the transcript and exhibits for</w:t>
      </w:r>
      <w:r w:rsidR="00125F36">
        <w:t xml:space="preserve"> the deposition of Michael Ward, taken on March 9, 2018. </w:t>
      </w:r>
      <w:r w:rsidR="00125F36" w:rsidRPr="009A0FA8">
        <w:t xml:space="preserve">The </w:t>
      </w:r>
      <w:r w:rsidR="00604EBB">
        <w:t>non-redacted deposition</w:t>
      </w:r>
      <w:r w:rsidR="00125F36">
        <w:t xml:space="preserve"> transcript and exhibits </w:t>
      </w:r>
      <w:r w:rsidR="00125F36" w:rsidRPr="009A0FA8">
        <w:t>were filed in Docket Nos. 20170266-EC and 20170267-EC as Document No</w:t>
      </w:r>
      <w:r w:rsidR="00B33F0A">
        <w:t>s</w:t>
      </w:r>
      <w:r w:rsidR="00125F36" w:rsidRPr="009A0FA8">
        <w:t>. 0</w:t>
      </w:r>
      <w:r w:rsidR="00125F36">
        <w:t>2381-2018</w:t>
      </w:r>
      <w:r w:rsidR="00B33F0A">
        <w:t>, 02358-2018, 02466-2018, 02468-2018, and 02471-2018</w:t>
      </w:r>
      <w:r w:rsidR="00125F36">
        <w:t>.</w:t>
      </w:r>
    </w:p>
    <w:p w:rsidR="00B33F0A" w:rsidRDefault="00B33F0A" w:rsidP="009A0FA8">
      <w:pPr>
        <w:ind w:firstLine="720"/>
        <w:jc w:val="both"/>
      </w:pPr>
    </w:p>
    <w:p w:rsidR="00125F36" w:rsidRDefault="00125F36" w:rsidP="009A0FA8">
      <w:pPr>
        <w:ind w:firstLine="720"/>
        <w:jc w:val="both"/>
      </w:pPr>
      <w:r>
        <w:t>On March 19,</w:t>
      </w:r>
      <w:r w:rsidR="006B2A7D">
        <w:t xml:space="preserve"> 2018,</w:t>
      </w:r>
      <w:r>
        <w:t xml:space="preserve"> Seminole filed a request for confidential classification of certain information provided in response to Quantum’s First Set of Interrogatories (No. 2) and Quantum’s First Request for Production of Documents (No. 2). </w:t>
      </w:r>
      <w:r w:rsidRPr="009A0FA8">
        <w:t>The confidential responses were filed in Docket Nos. 20170266-EC and 20170267-EC as Document No</w:t>
      </w:r>
      <w:r w:rsidR="00341A86">
        <w:t>s</w:t>
      </w:r>
      <w:r w:rsidRPr="009A0FA8">
        <w:t>. 0</w:t>
      </w:r>
      <w:r w:rsidR="00341A86">
        <w:t>2397-2018 and 02377-2018.</w:t>
      </w:r>
      <w:r w:rsidR="006B2A7D">
        <w:t xml:space="preserve"> On April 4, 2018, Seminole filed a request for confidential classification of certain information contained in Hearing Exhibit Nos. 102, 103, and 116</w:t>
      </w:r>
      <w:r w:rsidR="00B96C2F">
        <w:t>.</w:t>
      </w:r>
      <w:r w:rsidR="00B96C2F">
        <w:rPr>
          <w:rStyle w:val="FootnoteReference"/>
        </w:rPr>
        <w:footnoteReference w:id="1"/>
      </w:r>
      <w:r w:rsidR="00B96C2F">
        <w:t xml:space="preserve"> </w:t>
      </w:r>
      <w:r w:rsidR="006B2A7D">
        <w:t>The exhibits were filed in Docket Nos. 20170266-EC and 20170267-EC as Document Nos. 02732-2018, 02469-2018, 02470-2018, and 02476-2018.</w:t>
      </w:r>
    </w:p>
    <w:p w:rsidR="002415F0" w:rsidRDefault="002415F0" w:rsidP="002415F0">
      <w:pPr>
        <w:jc w:val="both"/>
      </w:pPr>
    </w:p>
    <w:p w:rsidR="002415F0" w:rsidRDefault="002415F0" w:rsidP="002415F0">
      <w:pPr>
        <w:jc w:val="both"/>
        <w:rPr>
          <w:u w:val="single"/>
        </w:rPr>
      </w:pPr>
      <w:r>
        <w:rPr>
          <w:u w:val="single"/>
        </w:rPr>
        <w:t>Request</w:t>
      </w:r>
      <w:r w:rsidR="009A0FA8">
        <w:rPr>
          <w:u w:val="single"/>
        </w:rPr>
        <w:t>s</w:t>
      </w:r>
      <w:r>
        <w:rPr>
          <w:u w:val="single"/>
        </w:rPr>
        <w:t xml:space="preserve"> for Confidential Classification</w:t>
      </w:r>
    </w:p>
    <w:p w:rsidR="002415F0" w:rsidRDefault="002415F0" w:rsidP="002415F0">
      <w:pPr>
        <w:jc w:val="both"/>
        <w:rPr>
          <w:u w:val="single"/>
        </w:rPr>
      </w:pPr>
    </w:p>
    <w:p w:rsidR="002415F0" w:rsidRPr="00240780" w:rsidRDefault="002415F0" w:rsidP="002415F0">
      <w:pPr>
        <w:jc w:val="both"/>
      </w:pPr>
      <w:r w:rsidRPr="00240780">
        <w:tab/>
        <w:t>Seminole</w:t>
      </w:r>
      <w:r>
        <w:t xml:space="preserve"> contends that some of the information provided in </w:t>
      </w:r>
      <w:r w:rsidR="00125F36">
        <w:t>t</w:t>
      </w:r>
      <w:r w:rsidR="00AD7E7A">
        <w:t>he above-</w:t>
      </w:r>
      <w:r w:rsidR="00125F36">
        <w:t>referenced document</w:t>
      </w:r>
      <w:r w:rsidR="008E44D5">
        <w:t>s</w:t>
      </w:r>
      <w:r w:rsidR="00125F36">
        <w:t xml:space="preserve"> </w:t>
      </w:r>
      <w:r w:rsidR="008E44D5">
        <w:t>constitutes</w:t>
      </w:r>
      <w:r>
        <w:t xml:space="preserve"> proprietary and confidential business information entitled to protection under Section 366.093, F.S., and Rule 25-22.006, F.A.C. Seminole asserts that this information is intended to be and is treated by Seminole as private and has not been publicly disclosed.</w:t>
      </w:r>
      <w:r w:rsidR="00B654B3">
        <w:rPr>
          <w:rStyle w:val="FootnoteReference"/>
        </w:rPr>
        <w:footnoteReference w:id="2"/>
      </w:r>
      <w:r>
        <w:t xml:space="preserve"> </w:t>
      </w:r>
    </w:p>
    <w:p w:rsidR="002415F0" w:rsidRDefault="002415F0" w:rsidP="002415F0">
      <w:pPr>
        <w:jc w:val="both"/>
        <w:rPr>
          <w:u w:val="single"/>
        </w:rPr>
      </w:pPr>
    </w:p>
    <w:p w:rsidR="002415F0" w:rsidRPr="00351123" w:rsidRDefault="002415F0" w:rsidP="00351123">
      <w:pPr>
        <w:pStyle w:val="CenterUnderline"/>
        <w:jc w:val="both"/>
        <w:rPr>
          <w:u w:val="none"/>
        </w:rPr>
      </w:pPr>
      <w:r w:rsidRPr="00351123">
        <w:rPr>
          <w:u w:val="none"/>
        </w:rPr>
        <w:tab/>
        <w:t>Seminole contends that the information i</w:t>
      </w:r>
      <w:r w:rsidRPr="00311504">
        <w:rPr>
          <w:u w:val="none"/>
        </w:rPr>
        <w:t>dentified</w:t>
      </w:r>
      <w:r w:rsidR="006C331B">
        <w:rPr>
          <w:u w:val="none"/>
        </w:rPr>
        <w:t xml:space="preserve"> as confidential</w:t>
      </w:r>
      <w:r w:rsidRPr="00311504">
        <w:rPr>
          <w:u w:val="none"/>
        </w:rPr>
        <w:t xml:space="preserve"> in </w:t>
      </w:r>
      <w:r w:rsidR="00B33F0A">
        <w:rPr>
          <w:u w:val="none"/>
        </w:rPr>
        <w:t>Document Nos. 01988-2018, 02013-</w:t>
      </w:r>
      <w:r w:rsidR="00351123" w:rsidRPr="00311504">
        <w:rPr>
          <w:u w:val="none"/>
        </w:rPr>
        <w:t xml:space="preserve">2018, </w:t>
      </w:r>
      <w:r w:rsidR="00B33F0A">
        <w:rPr>
          <w:u w:val="none"/>
        </w:rPr>
        <w:t xml:space="preserve">01826-2018, </w:t>
      </w:r>
      <w:r w:rsidR="00351123" w:rsidRPr="00311504">
        <w:rPr>
          <w:u w:val="none"/>
        </w:rPr>
        <w:t>02190-2018, 02241-2018,</w:t>
      </w:r>
      <w:r w:rsidR="00B33F0A">
        <w:rPr>
          <w:u w:val="none"/>
        </w:rPr>
        <w:t xml:space="preserve"> 02223-2018,</w:t>
      </w:r>
      <w:r w:rsidR="00351123" w:rsidRPr="00311504">
        <w:rPr>
          <w:u w:val="none"/>
        </w:rPr>
        <w:t xml:space="preserve"> 02379-2018, 02381-2018, </w:t>
      </w:r>
      <w:r w:rsidR="00B33F0A">
        <w:rPr>
          <w:u w:val="none"/>
        </w:rPr>
        <w:t>02358-2018, 02466-2018, 02468-2018, 02471-2018</w:t>
      </w:r>
      <w:r w:rsidR="00341A86">
        <w:rPr>
          <w:u w:val="none"/>
        </w:rPr>
        <w:t xml:space="preserve">, </w:t>
      </w:r>
      <w:r w:rsidR="00351123" w:rsidRPr="00311504">
        <w:rPr>
          <w:u w:val="none"/>
        </w:rPr>
        <w:t>02397-2018</w:t>
      </w:r>
      <w:r w:rsidR="00F957D7">
        <w:rPr>
          <w:u w:val="none"/>
        </w:rPr>
        <w:t>,</w:t>
      </w:r>
      <w:r w:rsidR="006B2A7D">
        <w:rPr>
          <w:u w:val="none"/>
        </w:rPr>
        <w:t xml:space="preserve"> </w:t>
      </w:r>
      <w:r w:rsidR="00341A86">
        <w:rPr>
          <w:u w:val="none"/>
        </w:rPr>
        <w:t>02377-2018</w:t>
      </w:r>
      <w:r w:rsidR="006B2A7D">
        <w:rPr>
          <w:u w:val="none"/>
        </w:rPr>
        <w:t xml:space="preserve">, </w:t>
      </w:r>
      <w:r w:rsidR="006B2A7D" w:rsidRPr="006B2A7D">
        <w:rPr>
          <w:u w:val="none"/>
        </w:rPr>
        <w:t>02732-2018, 02469-2018, 02470-2018, and 02476-2018</w:t>
      </w:r>
      <w:r w:rsidRPr="00311504">
        <w:rPr>
          <w:u w:val="none"/>
        </w:rPr>
        <w:t xml:space="preserve"> is contractual information and information relating to competitive interests that Seminole treats as proprietary confidential business information. Seminole avers that the information relates to the competitive interest of Seminole and asserts </w:t>
      </w:r>
      <w:r w:rsidR="00D45A2A">
        <w:rPr>
          <w:u w:val="none"/>
        </w:rPr>
        <w:t xml:space="preserve">that </w:t>
      </w:r>
      <w:r w:rsidRPr="00311504">
        <w:rPr>
          <w:u w:val="none"/>
        </w:rPr>
        <w:t>this information concerns bids or other contractual data, the disclosure of which would impair the efforts of Seminole to contract for goods and services on favorable terms. Seminole argues that such information is entitled to confidential classification pursuant to Section</w:t>
      </w:r>
      <w:r w:rsidR="00351123" w:rsidRPr="00311504">
        <w:rPr>
          <w:u w:val="none"/>
        </w:rPr>
        <w:t>s</w:t>
      </w:r>
      <w:r w:rsidRPr="00311504">
        <w:rPr>
          <w:u w:val="none"/>
        </w:rPr>
        <w:t xml:space="preserve"> 366.093(3)</w:t>
      </w:r>
      <w:r w:rsidR="00351123" w:rsidRPr="00311504">
        <w:rPr>
          <w:u w:val="none"/>
        </w:rPr>
        <w:t>, (3)</w:t>
      </w:r>
      <w:r w:rsidRPr="00311504">
        <w:rPr>
          <w:u w:val="none"/>
        </w:rPr>
        <w:t xml:space="preserve">(d) and </w:t>
      </w:r>
      <w:r w:rsidR="00351123" w:rsidRPr="00311504">
        <w:rPr>
          <w:u w:val="none"/>
        </w:rPr>
        <w:t>(3)</w:t>
      </w:r>
      <w:r w:rsidRPr="00311504">
        <w:rPr>
          <w:u w:val="none"/>
        </w:rPr>
        <w:t>(e), F.S.</w:t>
      </w:r>
    </w:p>
    <w:p w:rsidR="002415F0" w:rsidRDefault="002415F0" w:rsidP="002415F0">
      <w:pPr>
        <w:jc w:val="both"/>
      </w:pPr>
    </w:p>
    <w:p w:rsidR="002415F0" w:rsidRPr="00254F47" w:rsidRDefault="002415F0" w:rsidP="002415F0">
      <w:pPr>
        <w:jc w:val="both"/>
        <w:rPr>
          <w:u w:val="single"/>
        </w:rPr>
      </w:pPr>
      <w:r w:rsidRPr="00254F47">
        <w:rPr>
          <w:u w:val="single"/>
        </w:rPr>
        <w:t>Ruling</w:t>
      </w:r>
    </w:p>
    <w:p w:rsidR="002415F0" w:rsidRDefault="002415F0" w:rsidP="002415F0">
      <w:pPr>
        <w:jc w:val="both"/>
        <w:rPr>
          <w:u w:val="single"/>
        </w:rPr>
      </w:pPr>
    </w:p>
    <w:p w:rsidR="002415F0" w:rsidRDefault="002415F0" w:rsidP="002415F0">
      <w:pPr>
        <w:ind w:firstLine="720"/>
        <w:jc w:val="both"/>
      </w:pPr>
      <w:r>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w:t>
      </w:r>
      <w:r w:rsidRPr="00641E85">
        <w:t xml:space="preserve"> </w:t>
      </w:r>
      <w:r>
        <w:lastRenderedPageBreak/>
        <w:t>ra</w:t>
      </w:r>
      <w:r w:rsidRPr="00EA1884">
        <w:t>tepayers or business operations, and has not been voluntarily disclosed to the public.  Section 366.093(3), F.S., provides that proprietary confidential business information includes, but is not limited to:</w:t>
      </w:r>
    </w:p>
    <w:p w:rsidR="002415F0" w:rsidRDefault="002415F0" w:rsidP="002415F0">
      <w:pPr>
        <w:ind w:left="720" w:right="720"/>
        <w:jc w:val="both"/>
      </w:pPr>
    </w:p>
    <w:p w:rsidR="00A437CA" w:rsidRDefault="00A33DB9" w:rsidP="00B76C01">
      <w:pPr>
        <w:ind w:left="720" w:right="810"/>
        <w:jc w:val="both"/>
      </w:pPr>
      <w:r>
        <w:t>(d)</w:t>
      </w:r>
      <w:r w:rsidR="002415F0" w:rsidRPr="002E4B41">
        <w:t xml:space="preserve"> Information concerning bids or other contractual data, the disclosure of which </w:t>
      </w:r>
    </w:p>
    <w:p w:rsidR="002415F0" w:rsidRPr="002E4B41" w:rsidRDefault="002415F0" w:rsidP="00B76C01">
      <w:pPr>
        <w:ind w:left="1080" w:right="810"/>
        <w:jc w:val="both"/>
      </w:pPr>
      <w:r w:rsidRPr="002E4B41">
        <w:t xml:space="preserve">would impair the efforts of the public utility or its affiliates to contract for goods or services on favorable terms. </w:t>
      </w:r>
    </w:p>
    <w:p w:rsidR="002415F0" w:rsidRPr="002E4B41" w:rsidRDefault="002415F0" w:rsidP="00B76C01">
      <w:pPr>
        <w:ind w:left="720" w:right="810"/>
        <w:jc w:val="both"/>
      </w:pPr>
    </w:p>
    <w:p w:rsidR="00A437CA" w:rsidRDefault="00A33DB9" w:rsidP="00B76C01">
      <w:pPr>
        <w:ind w:left="720" w:right="810"/>
        <w:jc w:val="both"/>
      </w:pPr>
      <w:r>
        <w:t xml:space="preserve">(e) </w:t>
      </w:r>
      <w:r w:rsidR="002415F0" w:rsidRPr="002E4B41">
        <w:t xml:space="preserve">Information relating to competitive interests, the disclosure of which would </w:t>
      </w:r>
    </w:p>
    <w:p w:rsidR="002415F0" w:rsidRDefault="002415F0" w:rsidP="00B76C01">
      <w:pPr>
        <w:tabs>
          <w:tab w:val="left" w:pos="1080"/>
        </w:tabs>
        <w:ind w:left="1080" w:right="810"/>
        <w:jc w:val="both"/>
        <w:rPr>
          <w:b/>
        </w:rPr>
      </w:pPr>
      <w:r w:rsidRPr="002E4B41">
        <w:t>impair the competitive business of the provider of the information.</w:t>
      </w:r>
      <w:r>
        <w:t xml:space="preserve">  </w:t>
      </w:r>
    </w:p>
    <w:p w:rsidR="002415F0" w:rsidRDefault="002415F0" w:rsidP="002415F0">
      <w:pPr>
        <w:jc w:val="both"/>
        <w:rPr>
          <w:u w:val="single"/>
        </w:rPr>
      </w:pPr>
    </w:p>
    <w:p w:rsidR="002415F0" w:rsidRPr="00EA5D22" w:rsidRDefault="002415F0" w:rsidP="002415F0">
      <w:pPr>
        <w:ind w:firstLine="720"/>
        <w:jc w:val="both"/>
      </w:pPr>
      <w:r>
        <w:t>Up</w:t>
      </w:r>
      <w:r w:rsidR="00AD7E7A">
        <w:t>on review, it appears the above-</w:t>
      </w:r>
      <w:r>
        <w:t xml:space="preserve">referenced information satisfies the criteria set forth in </w:t>
      </w:r>
      <w:r w:rsidRPr="00EA1884">
        <w:t>Section</w:t>
      </w:r>
      <w:r w:rsidR="00427000">
        <w:t>s</w:t>
      </w:r>
      <w:r w:rsidRPr="00EA1884">
        <w:t xml:space="preserve"> 366.093(3)</w:t>
      </w:r>
      <w:r>
        <w:t>(d) and (e)</w:t>
      </w:r>
      <w:r w:rsidRPr="00EA1884">
        <w:t xml:space="preserve">, F.S., for classification as proprietary confidential business information.  </w:t>
      </w:r>
      <w:r w:rsidRPr="00A439B0">
        <w:t xml:space="preserve">The information described above and in </w:t>
      </w:r>
      <w:r>
        <w:t xml:space="preserve">Seminole’s </w:t>
      </w:r>
      <w:r w:rsidR="00EA5D22">
        <w:t>requests appear</w:t>
      </w:r>
      <w:r w:rsidR="00427000">
        <w:t>s</w:t>
      </w:r>
      <w:r w:rsidRPr="00A439B0">
        <w:t xml:space="preserve"> to </w:t>
      </w:r>
      <w:r>
        <w:t>contain</w:t>
      </w:r>
      <w:r w:rsidRPr="00A439B0">
        <w:t xml:space="preserve"> information concerning </w:t>
      </w:r>
      <w:r w:rsidRPr="006D70BB">
        <w:t xml:space="preserve">bids or other contractual data, the disclosure of which would impair the efforts of </w:t>
      </w:r>
      <w:r>
        <w:t>Seminole or its members</w:t>
      </w:r>
      <w:r w:rsidRPr="006D70BB">
        <w:t xml:space="preserve"> to contract for goods or services on favorable terms</w:t>
      </w:r>
      <w:r w:rsidR="003A67A5">
        <w:t>;</w:t>
      </w:r>
      <w:r w:rsidRPr="006D70BB">
        <w:t xml:space="preserve"> and information relating to competitive interests, the disclosure of which would </w:t>
      </w:r>
      <w:r>
        <w:t xml:space="preserve">also </w:t>
      </w:r>
      <w:r w:rsidRPr="006D70BB">
        <w:t>impair the competitive bu</w:t>
      </w:r>
      <w:r w:rsidRPr="00EA5D22">
        <w:t>siness of the provider of the information.</w:t>
      </w:r>
      <w:r w:rsidRPr="00EA5D22">
        <w:rPr>
          <w:b/>
        </w:rPr>
        <w:t xml:space="preserve"> </w:t>
      </w:r>
      <w:r w:rsidRPr="00EA5D22">
        <w:t>Thus, the information identified</w:t>
      </w:r>
      <w:r w:rsidR="006C331B">
        <w:t xml:space="preserve"> as confidential</w:t>
      </w:r>
      <w:r w:rsidRPr="00EA5D22">
        <w:t xml:space="preserve"> in </w:t>
      </w:r>
      <w:r w:rsidR="00EA5D22" w:rsidRPr="00EA5D22">
        <w:t>Document Nos. 01988-2018, 02013</w:t>
      </w:r>
      <w:r w:rsidR="00A85997">
        <w:t>-</w:t>
      </w:r>
      <w:r w:rsidR="00EA5D22" w:rsidRPr="00EA5D22">
        <w:t xml:space="preserve">2018, </w:t>
      </w:r>
      <w:r w:rsidR="00800479">
        <w:t xml:space="preserve">01826-2018, </w:t>
      </w:r>
      <w:r w:rsidR="00EA5D22" w:rsidRPr="00EA5D22">
        <w:t xml:space="preserve">02190-2018, 02241-2018, </w:t>
      </w:r>
      <w:r w:rsidR="0099610E">
        <w:t xml:space="preserve">02223-2018, </w:t>
      </w:r>
      <w:r w:rsidR="00EA5D22" w:rsidRPr="00EA5D22">
        <w:t>02379-2018, 02381-2018,</w:t>
      </w:r>
      <w:r w:rsidR="00800479">
        <w:t xml:space="preserve"> 02358-2018, 02466-2018, 02468-2018, 02471-2018,</w:t>
      </w:r>
      <w:r w:rsidR="00EA5D22" w:rsidRPr="00EA5D22">
        <w:t xml:space="preserve"> 02397-2018</w:t>
      </w:r>
      <w:r w:rsidR="006B2A7D">
        <w:t xml:space="preserve">, </w:t>
      </w:r>
      <w:r w:rsidR="00341A86">
        <w:t>02377-2018</w:t>
      </w:r>
      <w:r w:rsidR="006B2A7D">
        <w:t>, 02732-2018, 02469-2018, 02470-2018, and 02476-2018</w:t>
      </w:r>
      <w:r w:rsidR="00EA5D22" w:rsidRPr="00EA5D22">
        <w:t xml:space="preserve"> </w:t>
      </w:r>
      <w:r w:rsidRPr="00EA5D22">
        <w:t>shall be granted confidential classification.</w:t>
      </w:r>
    </w:p>
    <w:p w:rsidR="002415F0" w:rsidRPr="00EA5D22" w:rsidRDefault="002415F0" w:rsidP="002415F0">
      <w:pPr>
        <w:ind w:firstLine="720"/>
        <w:jc w:val="both"/>
      </w:pPr>
      <w:r w:rsidRPr="00EA5D22">
        <w:tab/>
      </w:r>
      <w:r w:rsidRPr="00EA5D22">
        <w:tab/>
      </w:r>
    </w:p>
    <w:p w:rsidR="002415F0" w:rsidRPr="00EA5D22" w:rsidRDefault="002415F0" w:rsidP="002415F0">
      <w:pPr>
        <w:ind w:firstLine="720"/>
        <w:jc w:val="both"/>
        <w:rPr>
          <w:lang w:val="en-CA"/>
        </w:rPr>
      </w:pPr>
      <w:r w:rsidRPr="00EA5D22">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Seminole or another affected person shows, and the Commission finds, that the records continue to contain proprietary confidential business information.</w:t>
      </w:r>
    </w:p>
    <w:p w:rsidR="002415F0" w:rsidRPr="00EA5D22" w:rsidRDefault="002415F0" w:rsidP="002415F0">
      <w:pPr>
        <w:jc w:val="both"/>
      </w:pPr>
    </w:p>
    <w:p w:rsidR="002415F0" w:rsidRPr="00EA5D22" w:rsidRDefault="002415F0" w:rsidP="002415F0">
      <w:pPr>
        <w:ind w:firstLine="720"/>
        <w:jc w:val="both"/>
      </w:pPr>
      <w:r w:rsidRPr="00EA5D22">
        <w:t>Based on the foregoing, it is hereby</w:t>
      </w:r>
    </w:p>
    <w:p w:rsidR="002415F0" w:rsidRPr="00EA5D22" w:rsidRDefault="002415F0" w:rsidP="002415F0">
      <w:pPr>
        <w:jc w:val="both"/>
        <w:rPr>
          <w:u w:val="single"/>
        </w:rPr>
      </w:pPr>
    </w:p>
    <w:p w:rsidR="002415F0" w:rsidRPr="00EA5D22" w:rsidRDefault="002415F0" w:rsidP="002415F0">
      <w:pPr>
        <w:pStyle w:val="OrderBody"/>
        <w:ind w:firstLine="720"/>
      </w:pPr>
      <w:r w:rsidRPr="00EA5D22">
        <w:t>ORDERED by Commissioner Gary F. Clark</w:t>
      </w:r>
      <w:r w:rsidRPr="00EA5D22">
        <w:rPr>
          <w:color w:val="FF0000"/>
        </w:rPr>
        <w:t xml:space="preserve"> </w:t>
      </w:r>
      <w:r w:rsidRPr="00EA5D22">
        <w:t>as Prehearing Officer, that Seminole Electric Cooperative, Inc.’s Request</w:t>
      </w:r>
      <w:r w:rsidR="00EA5D22" w:rsidRPr="00EA5D22">
        <w:t>s</w:t>
      </w:r>
      <w:r w:rsidRPr="00EA5D22">
        <w:t xml:space="preserve"> for Confidential Classification of </w:t>
      </w:r>
      <w:r w:rsidR="00EA5D22" w:rsidRPr="00EA5D22">
        <w:t xml:space="preserve">Document Nos. </w:t>
      </w:r>
      <w:r w:rsidR="00B33F0A">
        <w:t>01988-2018, 02013-</w:t>
      </w:r>
      <w:r w:rsidR="00B33F0A" w:rsidRPr="00311504">
        <w:t xml:space="preserve">2018, </w:t>
      </w:r>
      <w:r w:rsidR="00B33F0A">
        <w:t xml:space="preserve">01826-2018, </w:t>
      </w:r>
      <w:r w:rsidR="00B33F0A" w:rsidRPr="00311504">
        <w:t>02190-2018, 02241-2018,</w:t>
      </w:r>
      <w:r w:rsidR="00B33F0A">
        <w:t xml:space="preserve"> 02223-2018,</w:t>
      </w:r>
      <w:r w:rsidR="00B33F0A" w:rsidRPr="00311504">
        <w:t xml:space="preserve"> 02379-2018, 02381-2018, </w:t>
      </w:r>
      <w:r w:rsidR="00B33F0A">
        <w:t>02358-2018, 024</w:t>
      </w:r>
      <w:r w:rsidR="00341A86">
        <w:t xml:space="preserve">66-2018, 02468-2018, 02471-2018, </w:t>
      </w:r>
      <w:r w:rsidR="00B33F0A" w:rsidRPr="00311504">
        <w:t>02397-2018</w:t>
      </w:r>
      <w:r w:rsidR="00F957D7">
        <w:t>,</w:t>
      </w:r>
      <w:r w:rsidR="006B2A7D">
        <w:t xml:space="preserve"> </w:t>
      </w:r>
      <w:r w:rsidR="00341A86">
        <w:t>02377-2018</w:t>
      </w:r>
      <w:r w:rsidR="006B2A7D">
        <w:t>, 02732-2018, 02469-2018, 02470-2018, and 02476-2018</w:t>
      </w:r>
      <w:r w:rsidRPr="00EA5D22">
        <w:t xml:space="preserve"> is hereby granted.   It is further</w:t>
      </w:r>
    </w:p>
    <w:p w:rsidR="002415F0" w:rsidRPr="00EA5D22" w:rsidRDefault="002415F0" w:rsidP="002415F0">
      <w:pPr>
        <w:jc w:val="both"/>
      </w:pPr>
    </w:p>
    <w:p w:rsidR="002415F0" w:rsidRDefault="002415F0" w:rsidP="002415F0">
      <w:pPr>
        <w:jc w:val="both"/>
      </w:pPr>
      <w:r w:rsidRPr="00EA5D22">
        <w:tab/>
        <w:t xml:space="preserve">ORDERED that the information in </w:t>
      </w:r>
      <w:r w:rsidR="00EA5D22" w:rsidRPr="00EA5D22">
        <w:t xml:space="preserve">Document Nos. </w:t>
      </w:r>
      <w:r w:rsidR="00B33F0A">
        <w:t>01988-2018, 02013-</w:t>
      </w:r>
      <w:r w:rsidR="00B33F0A" w:rsidRPr="00311504">
        <w:t xml:space="preserve">2018, </w:t>
      </w:r>
      <w:r w:rsidR="00B33F0A">
        <w:t xml:space="preserve">01826-2018, </w:t>
      </w:r>
      <w:r w:rsidR="00B33F0A" w:rsidRPr="00311504">
        <w:t>02190-2018, 02241-2018,</w:t>
      </w:r>
      <w:r w:rsidR="00B33F0A">
        <w:t xml:space="preserve"> 02223-2018,</w:t>
      </w:r>
      <w:r w:rsidR="00B33F0A" w:rsidRPr="00311504">
        <w:t xml:space="preserve"> 02379-2018, 02381-2018, </w:t>
      </w:r>
      <w:r w:rsidR="00B33F0A">
        <w:t>02358-2018, 02466-2018, 02468-2018, 02471-2018</w:t>
      </w:r>
      <w:r w:rsidR="00341A86">
        <w:t xml:space="preserve">, </w:t>
      </w:r>
      <w:r w:rsidR="00B33F0A" w:rsidRPr="00311504">
        <w:t>02397-2018</w:t>
      </w:r>
      <w:r w:rsidR="00F957D7">
        <w:t>,</w:t>
      </w:r>
      <w:r w:rsidR="006B2A7D">
        <w:t xml:space="preserve"> </w:t>
      </w:r>
      <w:r w:rsidR="00341A86">
        <w:t>02377-2018</w:t>
      </w:r>
      <w:r w:rsidR="00B33F0A">
        <w:t>,</w:t>
      </w:r>
      <w:r w:rsidRPr="00D463AB">
        <w:t xml:space="preserve"> </w:t>
      </w:r>
      <w:r w:rsidR="006B2A7D">
        <w:t xml:space="preserve">02732-2018, 02469-2018, 02470-2018, and 02476-2018, </w:t>
      </w:r>
      <w:r w:rsidRPr="00D463AB">
        <w:t>f</w:t>
      </w:r>
      <w:r>
        <w:t xml:space="preserve">or which confidential classification has been granted, shall remain protected from disclosure for a period of up to 18 months from the date of issuance of this Order.  </w:t>
      </w:r>
      <w:r>
        <w:rPr>
          <w:lang w:val="en-CA"/>
        </w:rPr>
        <w:t xml:space="preserve">At the conclusion of the 18-month period, the confidential information will no longer be exempt from Section 119.07(1), </w:t>
      </w:r>
      <w:smartTag w:uri="urn:schemas:contacts" w:element="GivenName">
        <w:r>
          <w:rPr>
            <w:lang w:val="en-CA"/>
          </w:rPr>
          <w:t>F.S.</w:t>
        </w:r>
      </w:smartTag>
      <w:r>
        <w:rPr>
          <w:lang w:val="en-CA"/>
        </w:rPr>
        <w:t>, unless Seminole Electric Cooperative, Inc.</w:t>
      </w:r>
      <w:r>
        <w:t xml:space="preserve"> </w:t>
      </w:r>
      <w:r>
        <w:rPr>
          <w:lang w:val="en-CA"/>
        </w:rPr>
        <w:t xml:space="preserve">or another affected </w:t>
      </w:r>
      <w:r>
        <w:rPr>
          <w:lang w:val="en-CA"/>
        </w:rPr>
        <w:lastRenderedPageBreak/>
        <w:t>person shows, and the Commission finds, that the records continue to contain proprietary confidential business information.</w:t>
      </w:r>
      <w:r>
        <w:t xml:space="preserve">  It is further   </w:t>
      </w:r>
    </w:p>
    <w:p w:rsidR="002415F0" w:rsidRDefault="002415F0" w:rsidP="002415F0">
      <w:pPr>
        <w:pStyle w:val="OrderBody"/>
      </w:pPr>
    </w:p>
    <w:p w:rsidR="002415F0" w:rsidRDefault="002415F0" w:rsidP="002415F0">
      <w:pPr>
        <w:pStyle w:val="OrderBody"/>
      </w:pPr>
      <w:bookmarkStart w:id="5" w:name="OrderText"/>
      <w:bookmarkEnd w:id="5"/>
      <w:r>
        <w:tab/>
        <w:t>ORDERED that this Order shall be the only notification by the Commission to the parties of the date of declassification of the materials discussed herein.</w:t>
      </w:r>
    </w:p>
    <w:p w:rsidR="002415F0" w:rsidRDefault="002415F0" w:rsidP="002415F0">
      <w:pPr>
        <w:pStyle w:val="CenterUnderline"/>
        <w:jc w:val="left"/>
      </w:pPr>
    </w:p>
    <w:p w:rsidR="002415F0" w:rsidRDefault="002415F0" w:rsidP="002415F0">
      <w:pPr>
        <w:pStyle w:val="OrderBody"/>
        <w:keepNext/>
        <w:keepLines/>
      </w:pPr>
      <w:r>
        <w:tab/>
        <w:t xml:space="preserve">By ORDER of Commissioner Gary F. Clark, as Prehearing Officer, this </w:t>
      </w:r>
      <w:bookmarkStart w:id="6" w:name="replaceDate"/>
      <w:bookmarkEnd w:id="6"/>
      <w:r w:rsidR="00210F7F">
        <w:rPr>
          <w:u w:val="single"/>
        </w:rPr>
        <w:t>11th</w:t>
      </w:r>
      <w:r w:rsidR="00210F7F">
        <w:t xml:space="preserve"> day of </w:t>
      </w:r>
      <w:r w:rsidR="00210F7F">
        <w:rPr>
          <w:u w:val="single"/>
        </w:rPr>
        <w:t>April</w:t>
      </w:r>
      <w:r w:rsidR="00210F7F">
        <w:t xml:space="preserve">, </w:t>
      </w:r>
      <w:r w:rsidR="00210F7F">
        <w:rPr>
          <w:u w:val="single"/>
        </w:rPr>
        <w:t>2018</w:t>
      </w:r>
      <w:r w:rsidR="00210F7F">
        <w:t>.</w:t>
      </w:r>
    </w:p>
    <w:p w:rsidR="00210F7F" w:rsidRPr="00210F7F" w:rsidRDefault="00210F7F" w:rsidP="002415F0">
      <w:pPr>
        <w:pStyle w:val="OrderBody"/>
        <w:keepNext/>
        <w:keepLines/>
      </w:pPr>
    </w:p>
    <w:p w:rsidR="002415F0" w:rsidRDefault="002415F0" w:rsidP="002415F0">
      <w:pPr>
        <w:pStyle w:val="OrderBody"/>
        <w:keepNext/>
        <w:keepLines/>
      </w:pPr>
    </w:p>
    <w:p w:rsidR="002415F0" w:rsidRDefault="002415F0" w:rsidP="002415F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2415F0" w:rsidTr="00360490">
        <w:tc>
          <w:tcPr>
            <w:tcW w:w="720" w:type="dxa"/>
            <w:shd w:val="clear" w:color="auto" w:fill="auto"/>
          </w:tcPr>
          <w:p w:rsidR="002415F0" w:rsidRDefault="002415F0" w:rsidP="00360490">
            <w:pPr>
              <w:pStyle w:val="OrderBody"/>
              <w:keepNext/>
              <w:keepLines/>
            </w:pPr>
            <w:bookmarkStart w:id="7" w:name="bkmrkSignature" w:colFirst="0" w:colLast="0"/>
          </w:p>
        </w:tc>
        <w:tc>
          <w:tcPr>
            <w:tcW w:w="4320" w:type="dxa"/>
            <w:tcBorders>
              <w:bottom w:val="single" w:sz="4" w:space="0" w:color="auto"/>
            </w:tcBorders>
            <w:shd w:val="clear" w:color="auto" w:fill="auto"/>
          </w:tcPr>
          <w:p w:rsidR="002415F0" w:rsidRDefault="00210F7F" w:rsidP="00360490">
            <w:pPr>
              <w:pStyle w:val="OrderBody"/>
              <w:keepNext/>
              <w:keepLines/>
            </w:pPr>
            <w:r>
              <w:t>/s/ Gary F. Clark</w:t>
            </w:r>
            <w:bookmarkStart w:id="8" w:name="_GoBack"/>
            <w:bookmarkEnd w:id="8"/>
          </w:p>
        </w:tc>
      </w:tr>
      <w:bookmarkEnd w:id="7"/>
      <w:tr w:rsidR="002415F0" w:rsidTr="00360490">
        <w:tc>
          <w:tcPr>
            <w:tcW w:w="720" w:type="dxa"/>
            <w:shd w:val="clear" w:color="auto" w:fill="auto"/>
          </w:tcPr>
          <w:p w:rsidR="002415F0" w:rsidRDefault="002415F0" w:rsidP="00360490">
            <w:pPr>
              <w:pStyle w:val="OrderBody"/>
              <w:keepNext/>
              <w:keepLines/>
            </w:pPr>
          </w:p>
        </w:tc>
        <w:tc>
          <w:tcPr>
            <w:tcW w:w="4320" w:type="dxa"/>
            <w:tcBorders>
              <w:top w:val="single" w:sz="4" w:space="0" w:color="auto"/>
            </w:tcBorders>
            <w:shd w:val="clear" w:color="auto" w:fill="auto"/>
          </w:tcPr>
          <w:p w:rsidR="002415F0" w:rsidRDefault="002415F0" w:rsidP="00360490">
            <w:pPr>
              <w:pStyle w:val="OrderBody"/>
              <w:keepNext/>
              <w:keepLines/>
            </w:pPr>
            <w:r>
              <w:t>GARY F. CLARK</w:t>
            </w:r>
          </w:p>
          <w:p w:rsidR="002415F0" w:rsidRDefault="002415F0" w:rsidP="00360490">
            <w:pPr>
              <w:pStyle w:val="OrderBody"/>
              <w:keepNext/>
              <w:keepLines/>
            </w:pPr>
            <w:r>
              <w:t>Commissioner and Prehearing Officer</w:t>
            </w:r>
          </w:p>
        </w:tc>
      </w:tr>
    </w:tbl>
    <w:p w:rsidR="002415F0" w:rsidRDefault="002415F0" w:rsidP="002415F0">
      <w:pPr>
        <w:pStyle w:val="OrderSigInfo"/>
        <w:keepNext/>
        <w:keepLines/>
      </w:pPr>
      <w:r>
        <w:t>Florida Public Service Commission</w:t>
      </w:r>
    </w:p>
    <w:p w:rsidR="002415F0" w:rsidRDefault="002415F0" w:rsidP="002415F0">
      <w:pPr>
        <w:pStyle w:val="OrderSigInfo"/>
        <w:keepNext/>
        <w:keepLines/>
      </w:pPr>
      <w:r>
        <w:t>2540 Shumard Oak Boulevard</w:t>
      </w:r>
    </w:p>
    <w:p w:rsidR="002415F0" w:rsidRDefault="002415F0" w:rsidP="002415F0">
      <w:pPr>
        <w:pStyle w:val="OrderSigInfo"/>
        <w:keepNext/>
        <w:keepLines/>
      </w:pPr>
      <w:r>
        <w:t>Tallahassee, Florida  32399</w:t>
      </w:r>
    </w:p>
    <w:p w:rsidR="002415F0" w:rsidRDefault="002415F0" w:rsidP="002415F0">
      <w:pPr>
        <w:pStyle w:val="OrderSigInfo"/>
        <w:keepNext/>
        <w:keepLines/>
      </w:pPr>
      <w:r>
        <w:t>(850) 413</w:t>
      </w:r>
      <w:r>
        <w:noBreakHyphen/>
        <w:t>6770</w:t>
      </w:r>
    </w:p>
    <w:p w:rsidR="002415F0" w:rsidRDefault="002415F0" w:rsidP="002415F0">
      <w:pPr>
        <w:pStyle w:val="OrderSigInfo"/>
        <w:keepNext/>
        <w:keepLines/>
      </w:pPr>
      <w:r>
        <w:t>www.floridapsc.com</w:t>
      </w:r>
    </w:p>
    <w:p w:rsidR="002415F0" w:rsidRDefault="002415F0" w:rsidP="002415F0">
      <w:pPr>
        <w:pStyle w:val="OrderSigInfo"/>
        <w:keepNext/>
        <w:keepLines/>
      </w:pPr>
    </w:p>
    <w:p w:rsidR="002415F0" w:rsidRDefault="002415F0" w:rsidP="002415F0">
      <w:pPr>
        <w:pStyle w:val="OrderSigInfo"/>
        <w:keepNext/>
        <w:keepLines/>
      </w:pPr>
      <w:r>
        <w:t>Copies furnished:  A copy of this document is provided to the parties of record at the time of issuance and, if applicable, interested persons.</w:t>
      </w:r>
    </w:p>
    <w:p w:rsidR="002415F0" w:rsidRDefault="002415F0" w:rsidP="002415F0">
      <w:pPr>
        <w:pStyle w:val="OrderBody"/>
        <w:keepNext/>
        <w:keepLines/>
      </w:pPr>
    </w:p>
    <w:p w:rsidR="002415F0" w:rsidRDefault="002415F0" w:rsidP="002415F0">
      <w:pPr>
        <w:pStyle w:val="OrderBody"/>
        <w:keepNext/>
        <w:keepLines/>
      </w:pPr>
    </w:p>
    <w:p w:rsidR="002415F0" w:rsidRDefault="002415F0" w:rsidP="002415F0">
      <w:pPr>
        <w:pStyle w:val="OrderBody"/>
        <w:keepNext/>
        <w:keepLines/>
      </w:pPr>
      <w:r>
        <w:t>RAD</w:t>
      </w:r>
    </w:p>
    <w:p w:rsidR="002415F0" w:rsidRDefault="002415F0" w:rsidP="002415F0">
      <w:pPr>
        <w:pStyle w:val="OrderBody"/>
      </w:pPr>
    </w:p>
    <w:p w:rsidR="002415F0" w:rsidRDefault="002415F0" w:rsidP="002415F0">
      <w:pPr>
        <w:pStyle w:val="OrderBody"/>
      </w:pPr>
    </w:p>
    <w:p w:rsidR="002415F0" w:rsidRDefault="002415F0" w:rsidP="002415F0">
      <w:pPr>
        <w:pStyle w:val="OrderBody"/>
      </w:pPr>
    </w:p>
    <w:p w:rsidR="002415F0" w:rsidRDefault="002415F0" w:rsidP="002415F0">
      <w:pPr>
        <w:pStyle w:val="CenterUnderline"/>
      </w:pPr>
      <w:r>
        <w:t>NOTICE OF FURTHER PROCEEDINGS OR JUDICIAL REVIEW</w:t>
      </w:r>
    </w:p>
    <w:p w:rsidR="002415F0" w:rsidRDefault="002415F0" w:rsidP="002415F0">
      <w:pPr>
        <w:pStyle w:val="CenterUnderline"/>
      </w:pPr>
    </w:p>
    <w:p w:rsidR="002415F0" w:rsidRDefault="002415F0" w:rsidP="002415F0">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415F0" w:rsidRDefault="002415F0" w:rsidP="002415F0">
      <w:pPr>
        <w:pStyle w:val="OrderBody"/>
      </w:pPr>
    </w:p>
    <w:p w:rsidR="002415F0" w:rsidRDefault="002415F0" w:rsidP="002415F0">
      <w:pPr>
        <w:pStyle w:val="OrderBody"/>
      </w:pPr>
      <w:r>
        <w:tab/>
        <w:t>Mediation may be available on a case-by-case basis.  If mediation is conducted, it does not affect a substantially interested person's right to a hearing.</w:t>
      </w:r>
    </w:p>
    <w:p w:rsidR="002415F0" w:rsidRDefault="002415F0" w:rsidP="002415F0">
      <w:pPr>
        <w:pStyle w:val="OrderBody"/>
      </w:pPr>
    </w:p>
    <w:p w:rsidR="006C0768" w:rsidRDefault="002415F0" w:rsidP="00A437CA">
      <w:pPr>
        <w:pStyle w:val="OrderBody"/>
      </w:pPr>
      <w:r>
        <w:tab/>
        <w:t xml:space="preserve">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w:t>
      </w:r>
      <w:r>
        <w:lastRenderedPageBreak/>
        <w:t>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6C076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D1" w:rsidRDefault="000E69D1" w:rsidP="000E69D1">
      <w:r>
        <w:separator/>
      </w:r>
    </w:p>
  </w:endnote>
  <w:endnote w:type="continuationSeparator" w:id="0">
    <w:p w:rsidR="000E69D1" w:rsidRDefault="000E69D1" w:rsidP="000E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210F7F">
    <w:pPr>
      <w:pStyle w:val="Footer"/>
    </w:pPr>
  </w:p>
  <w:p w:rsidR="00FA6EFD" w:rsidRDefault="00210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D1" w:rsidRDefault="000E69D1" w:rsidP="000E69D1">
      <w:r>
        <w:separator/>
      </w:r>
    </w:p>
  </w:footnote>
  <w:footnote w:type="continuationSeparator" w:id="0">
    <w:p w:rsidR="000E69D1" w:rsidRDefault="000E69D1" w:rsidP="000E69D1">
      <w:r>
        <w:continuationSeparator/>
      </w:r>
    </w:p>
  </w:footnote>
  <w:footnote w:id="1">
    <w:p w:rsidR="00B96C2F" w:rsidRDefault="00B96C2F">
      <w:pPr>
        <w:pStyle w:val="FootnoteText"/>
      </w:pPr>
      <w:r>
        <w:rPr>
          <w:rStyle w:val="FootnoteReference"/>
        </w:rPr>
        <w:footnoteRef/>
      </w:r>
      <w:r>
        <w:t xml:space="preserve"> The exhibits were treated as confidential at the hearing held on March 21 and 22, 2018, for both Docket Nos. 20170266-EC and 20170267-EC.</w:t>
      </w:r>
    </w:p>
  </w:footnote>
  <w:footnote w:id="2">
    <w:p w:rsidR="00B654B3" w:rsidRDefault="00B654B3">
      <w:pPr>
        <w:pStyle w:val="FootnoteText"/>
      </w:pPr>
      <w:r>
        <w:rPr>
          <w:rStyle w:val="FootnoteReference"/>
        </w:rPr>
        <w:footnoteRef/>
      </w:r>
      <w:r>
        <w:t xml:space="preserve"> Seminole inadvertently disclosed confidential information</w:t>
      </w:r>
      <w:r w:rsidR="00311504">
        <w:t xml:space="preserve"> </w:t>
      </w:r>
      <w:r>
        <w:t xml:space="preserve">in response to Staff’s First Request for Production of Documents (Nos. 11 and 13) and in the un-redacted </w:t>
      </w:r>
      <w:r w:rsidR="00311504">
        <w:t>transcript</w:t>
      </w:r>
      <w:r>
        <w:t xml:space="preserve"> and deposition exhibits of Michael Ward. </w:t>
      </w:r>
      <w:r w:rsidR="00311504">
        <w:t>Except for these inadvertent disclosures, which have since been redacted, Seminole</w:t>
      </w:r>
      <w:r w:rsidR="008E44D5">
        <w:t xml:space="preserve"> asserts that the information for which </w:t>
      </w:r>
      <w:r w:rsidR="00311504">
        <w:t>confidential treatment</w:t>
      </w:r>
      <w:r w:rsidR="008E44D5">
        <w:t xml:space="preserve"> is sought</w:t>
      </w:r>
      <w:r w:rsidR="00311504">
        <w:t xml:space="preserve"> has not been disclosed to the public.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60178E">
    <w:pPr>
      <w:pStyle w:val="OrderHeader"/>
    </w:pPr>
    <w:r>
      <w:t xml:space="preserve">ORDER NO. </w:t>
    </w:r>
    <w:fldSimple w:instr=" REF OrderNo0179 ">
      <w:r w:rsidR="00210F7F">
        <w:t>PSC-2018-0179-CFO-EC</w:t>
      </w:r>
    </w:fldSimple>
  </w:p>
  <w:p w:rsidR="00FA6EFD" w:rsidRDefault="0060178E">
    <w:pPr>
      <w:pStyle w:val="OrderHeader"/>
    </w:pPr>
    <w:bookmarkStart w:id="9" w:name="HeaderDocketNo"/>
    <w:bookmarkEnd w:id="9"/>
    <w:r>
      <w:t>DOCKET NOS. 20170266-EC, 20170267-EC</w:t>
    </w:r>
  </w:p>
  <w:p w:rsidR="00FA6EFD" w:rsidRDefault="0060178E">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0F7F">
      <w:rPr>
        <w:rStyle w:val="PageNumber"/>
        <w:noProof/>
      </w:rPr>
      <w:t>4</w:t>
    </w:r>
    <w:r>
      <w:rPr>
        <w:rStyle w:val="PageNumber"/>
      </w:rPr>
      <w:fldChar w:fldCharType="end"/>
    </w:r>
  </w:p>
  <w:p w:rsidR="00FA6EFD" w:rsidRDefault="00210F7F">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F0"/>
    <w:rsid w:val="00056A2A"/>
    <w:rsid w:val="000636C0"/>
    <w:rsid w:val="00087948"/>
    <w:rsid w:val="000904B1"/>
    <w:rsid w:val="000D72F1"/>
    <w:rsid w:val="000E69D1"/>
    <w:rsid w:val="000F14B4"/>
    <w:rsid w:val="00125F36"/>
    <w:rsid w:val="002108A3"/>
    <w:rsid w:val="00210F7F"/>
    <w:rsid w:val="002415F0"/>
    <w:rsid w:val="00311504"/>
    <w:rsid w:val="003372B6"/>
    <w:rsid w:val="00341A86"/>
    <w:rsid w:val="00351123"/>
    <w:rsid w:val="00393D52"/>
    <w:rsid w:val="003A67A5"/>
    <w:rsid w:val="00421DEB"/>
    <w:rsid w:val="00427000"/>
    <w:rsid w:val="00457BC0"/>
    <w:rsid w:val="004A0F49"/>
    <w:rsid w:val="004E55A6"/>
    <w:rsid w:val="0058505C"/>
    <w:rsid w:val="005C215D"/>
    <w:rsid w:val="0060178E"/>
    <w:rsid w:val="00604EBB"/>
    <w:rsid w:val="006B2A7D"/>
    <w:rsid w:val="006C0768"/>
    <w:rsid w:val="006C331B"/>
    <w:rsid w:val="00800479"/>
    <w:rsid w:val="00800550"/>
    <w:rsid w:val="008E44D5"/>
    <w:rsid w:val="0099610E"/>
    <w:rsid w:val="009A0FA8"/>
    <w:rsid w:val="00A33DB9"/>
    <w:rsid w:val="00A437CA"/>
    <w:rsid w:val="00A85997"/>
    <w:rsid w:val="00AD44EB"/>
    <w:rsid w:val="00AD7E7A"/>
    <w:rsid w:val="00B33F0A"/>
    <w:rsid w:val="00B654B3"/>
    <w:rsid w:val="00B76C01"/>
    <w:rsid w:val="00B96C2F"/>
    <w:rsid w:val="00D45A2A"/>
    <w:rsid w:val="00DC18EB"/>
    <w:rsid w:val="00DC3372"/>
    <w:rsid w:val="00DF4AA3"/>
    <w:rsid w:val="00EA5D22"/>
    <w:rsid w:val="00F9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15F0"/>
    <w:pPr>
      <w:tabs>
        <w:tab w:val="center" w:pos="4320"/>
        <w:tab w:val="right" w:pos="8640"/>
      </w:tabs>
    </w:pPr>
  </w:style>
  <w:style w:type="character" w:customStyle="1" w:styleId="FooterChar">
    <w:name w:val="Footer Char"/>
    <w:basedOn w:val="DefaultParagraphFont"/>
    <w:link w:val="Footer"/>
    <w:rsid w:val="002415F0"/>
    <w:rPr>
      <w:rFonts w:ascii="Times New Roman" w:eastAsia="Times New Roman" w:hAnsi="Times New Roman" w:cs="Times New Roman"/>
      <w:sz w:val="24"/>
      <w:szCs w:val="24"/>
    </w:rPr>
  </w:style>
  <w:style w:type="paragraph" w:customStyle="1" w:styleId="OrderBody">
    <w:name w:val="Order Body"/>
    <w:basedOn w:val="Normal"/>
    <w:link w:val="OrderBodyChar"/>
    <w:rsid w:val="002415F0"/>
    <w:pPr>
      <w:jc w:val="both"/>
    </w:pPr>
  </w:style>
  <w:style w:type="character" w:customStyle="1" w:styleId="OrderBodyChar">
    <w:name w:val="Order Body Char"/>
    <w:link w:val="OrderBody"/>
    <w:rsid w:val="002415F0"/>
    <w:rPr>
      <w:rFonts w:ascii="Times New Roman" w:eastAsia="Times New Roman" w:hAnsi="Times New Roman" w:cs="Times New Roman"/>
      <w:sz w:val="24"/>
      <w:szCs w:val="24"/>
    </w:rPr>
  </w:style>
  <w:style w:type="paragraph" w:customStyle="1" w:styleId="OrderHeader">
    <w:name w:val="Order Header"/>
    <w:basedOn w:val="Header"/>
    <w:rsid w:val="002415F0"/>
    <w:pPr>
      <w:jc w:val="both"/>
    </w:pPr>
  </w:style>
  <w:style w:type="character" w:styleId="PageNumber">
    <w:name w:val="page number"/>
    <w:rsid w:val="002415F0"/>
  </w:style>
  <w:style w:type="paragraph" w:styleId="Header">
    <w:name w:val="header"/>
    <w:basedOn w:val="Normal"/>
    <w:link w:val="HeaderChar"/>
    <w:rsid w:val="002415F0"/>
    <w:pPr>
      <w:tabs>
        <w:tab w:val="center" w:pos="4320"/>
        <w:tab w:val="right" w:pos="8640"/>
      </w:tabs>
    </w:pPr>
  </w:style>
  <w:style w:type="character" w:customStyle="1" w:styleId="HeaderChar">
    <w:name w:val="Header Char"/>
    <w:basedOn w:val="DefaultParagraphFont"/>
    <w:link w:val="Header"/>
    <w:rsid w:val="002415F0"/>
    <w:rPr>
      <w:rFonts w:ascii="Times New Roman" w:eastAsia="Times New Roman" w:hAnsi="Times New Roman" w:cs="Times New Roman"/>
      <w:sz w:val="24"/>
      <w:szCs w:val="24"/>
    </w:rPr>
  </w:style>
  <w:style w:type="paragraph" w:customStyle="1" w:styleId="CenterUnderline">
    <w:name w:val="CenterUnderline"/>
    <w:basedOn w:val="Normal"/>
    <w:rsid w:val="002415F0"/>
    <w:pPr>
      <w:jc w:val="center"/>
    </w:pPr>
    <w:rPr>
      <w:u w:val="single"/>
    </w:rPr>
  </w:style>
  <w:style w:type="paragraph" w:customStyle="1" w:styleId="OrderHeading">
    <w:name w:val="Order Heading"/>
    <w:basedOn w:val="Normal"/>
    <w:rsid w:val="002415F0"/>
    <w:pPr>
      <w:jc w:val="center"/>
    </w:pPr>
  </w:style>
  <w:style w:type="paragraph" w:customStyle="1" w:styleId="OrderSigInfo">
    <w:name w:val="Order Sig Info"/>
    <w:basedOn w:val="OrderBody"/>
    <w:next w:val="OrderBody"/>
    <w:rsid w:val="002415F0"/>
    <w:pPr>
      <w:ind w:left="4464"/>
    </w:pPr>
    <w:rPr>
      <w:szCs w:val="20"/>
    </w:rPr>
  </w:style>
  <w:style w:type="paragraph" w:styleId="FootnoteText">
    <w:name w:val="footnote text"/>
    <w:basedOn w:val="Normal"/>
    <w:link w:val="FootnoteTextChar"/>
    <w:uiPriority w:val="99"/>
    <w:semiHidden/>
    <w:unhideWhenUsed/>
    <w:rsid w:val="000E69D1"/>
    <w:rPr>
      <w:sz w:val="20"/>
      <w:szCs w:val="20"/>
    </w:rPr>
  </w:style>
  <w:style w:type="character" w:customStyle="1" w:styleId="FootnoteTextChar">
    <w:name w:val="Footnote Text Char"/>
    <w:basedOn w:val="DefaultParagraphFont"/>
    <w:link w:val="FootnoteText"/>
    <w:uiPriority w:val="99"/>
    <w:semiHidden/>
    <w:rsid w:val="000E69D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69D1"/>
    <w:rPr>
      <w:vertAlign w:val="superscript"/>
    </w:rPr>
  </w:style>
  <w:style w:type="table" w:styleId="TableGrid">
    <w:name w:val="Table Grid"/>
    <w:basedOn w:val="TableNormal"/>
    <w:uiPriority w:val="59"/>
    <w:rsid w:val="00DC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1123"/>
    <w:rPr>
      <w:sz w:val="16"/>
      <w:szCs w:val="16"/>
    </w:rPr>
  </w:style>
  <w:style w:type="paragraph" w:styleId="CommentText">
    <w:name w:val="annotation text"/>
    <w:basedOn w:val="Normal"/>
    <w:link w:val="CommentTextChar"/>
    <w:uiPriority w:val="99"/>
    <w:semiHidden/>
    <w:unhideWhenUsed/>
    <w:rsid w:val="00351123"/>
    <w:rPr>
      <w:sz w:val="20"/>
      <w:szCs w:val="20"/>
    </w:rPr>
  </w:style>
  <w:style w:type="character" w:customStyle="1" w:styleId="CommentTextChar">
    <w:name w:val="Comment Text Char"/>
    <w:basedOn w:val="DefaultParagraphFont"/>
    <w:link w:val="CommentText"/>
    <w:uiPriority w:val="99"/>
    <w:semiHidden/>
    <w:rsid w:val="003511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123"/>
    <w:rPr>
      <w:b/>
      <w:bCs/>
    </w:rPr>
  </w:style>
  <w:style w:type="character" w:customStyle="1" w:styleId="CommentSubjectChar">
    <w:name w:val="Comment Subject Char"/>
    <w:basedOn w:val="CommentTextChar"/>
    <w:link w:val="CommentSubject"/>
    <w:uiPriority w:val="99"/>
    <w:semiHidden/>
    <w:rsid w:val="003511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1123"/>
    <w:rPr>
      <w:rFonts w:ascii="Tahoma" w:hAnsi="Tahoma" w:cs="Tahoma"/>
      <w:sz w:val="16"/>
      <w:szCs w:val="16"/>
    </w:rPr>
  </w:style>
  <w:style w:type="character" w:customStyle="1" w:styleId="BalloonTextChar">
    <w:name w:val="Balloon Text Char"/>
    <w:basedOn w:val="DefaultParagraphFont"/>
    <w:link w:val="BalloonText"/>
    <w:uiPriority w:val="99"/>
    <w:semiHidden/>
    <w:rsid w:val="003511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415F0"/>
    <w:pPr>
      <w:tabs>
        <w:tab w:val="center" w:pos="4320"/>
        <w:tab w:val="right" w:pos="8640"/>
      </w:tabs>
    </w:pPr>
  </w:style>
  <w:style w:type="character" w:customStyle="1" w:styleId="FooterChar">
    <w:name w:val="Footer Char"/>
    <w:basedOn w:val="DefaultParagraphFont"/>
    <w:link w:val="Footer"/>
    <w:rsid w:val="002415F0"/>
    <w:rPr>
      <w:rFonts w:ascii="Times New Roman" w:eastAsia="Times New Roman" w:hAnsi="Times New Roman" w:cs="Times New Roman"/>
      <w:sz w:val="24"/>
      <w:szCs w:val="24"/>
    </w:rPr>
  </w:style>
  <w:style w:type="paragraph" w:customStyle="1" w:styleId="OrderBody">
    <w:name w:val="Order Body"/>
    <w:basedOn w:val="Normal"/>
    <w:link w:val="OrderBodyChar"/>
    <w:rsid w:val="002415F0"/>
    <w:pPr>
      <w:jc w:val="both"/>
    </w:pPr>
  </w:style>
  <w:style w:type="character" w:customStyle="1" w:styleId="OrderBodyChar">
    <w:name w:val="Order Body Char"/>
    <w:link w:val="OrderBody"/>
    <w:rsid w:val="002415F0"/>
    <w:rPr>
      <w:rFonts w:ascii="Times New Roman" w:eastAsia="Times New Roman" w:hAnsi="Times New Roman" w:cs="Times New Roman"/>
      <w:sz w:val="24"/>
      <w:szCs w:val="24"/>
    </w:rPr>
  </w:style>
  <w:style w:type="paragraph" w:customStyle="1" w:styleId="OrderHeader">
    <w:name w:val="Order Header"/>
    <w:basedOn w:val="Header"/>
    <w:rsid w:val="002415F0"/>
    <w:pPr>
      <w:jc w:val="both"/>
    </w:pPr>
  </w:style>
  <w:style w:type="character" w:styleId="PageNumber">
    <w:name w:val="page number"/>
    <w:rsid w:val="002415F0"/>
  </w:style>
  <w:style w:type="paragraph" w:styleId="Header">
    <w:name w:val="header"/>
    <w:basedOn w:val="Normal"/>
    <w:link w:val="HeaderChar"/>
    <w:rsid w:val="002415F0"/>
    <w:pPr>
      <w:tabs>
        <w:tab w:val="center" w:pos="4320"/>
        <w:tab w:val="right" w:pos="8640"/>
      </w:tabs>
    </w:pPr>
  </w:style>
  <w:style w:type="character" w:customStyle="1" w:styleId="HeaderChar">
    <w:name w:val="Header Char"/>
    <w:basedOn w:val="DefaultParagraphFont"/>
    <w:link w:val="Header"/>
    <w:rsid w:val="002415F0"/>
    <w:rPr>
      <w:rFonts w:ascii="Times New Roman" w:eastAsia="Times New Roman" w:hAnsi="Times New Roman" w:cs="Times New Roman"/>
      <w:sz w:val="24"/>
      <w:szCs w:val="24"/>
    </w:rPr>
  </w:style>
  <w:style w:type="paragraph" w:customStyle="1" w:styleId="CenterUnderline">
    <w:name w:val="CenterUnderline"/>
    <w:basedOn w:val="Normal"/>
    <w:rsid w:val="002415F0"/>
    <w:pPr>
      <w:jc w:val="center"/>
    </w:pPr>
    <w:rPr>
      <w:u w:val="single"/>
    </w:rPr>
  </w:style>
  <w:style w:type="paragraph" w:customStyle="1" w:styleId="OrderHeading">
    <w:name w:val="Order Heading"/>
    <w:basedOn w:val="Normal"/>
    <w:rsid w:val="002415F0"/>
    <w:pPr>
      <w:jc w:val="center"/>
    </w:pPr>
  </w:style>
  <w:style w:type="paragraph" w:customStyle="1" w:styleId="OrderSigInfo">
    <w:name w:val="Order Sig Info"/>
    <w:basedOn w:val="OrderBody"/>
    <w:next w:val="OrderBody"/>
    <w:rsid w:val="002415F0"/>
    <w:pPr>
      <w:ind w:left="4464"/>
    </w:pPr>
    <w:rPr>
      <w:szCs w:val="20"/>
    </w:rPr>
  </w:style>
  <w:style w:type="paragraph" w:styleId="FootnoteText">
    <w:name w:val="footnote text"/>
    <w:basedOn w:val="Normal"/>
    <w:link w:val="FootnoteTextChar"/>
    <w:uiPriority w:val="99"/>
    <w:semiHidden/>
    <w:unhideWhenUsed/>
    <w:rsid w:val="000E69D1"/>
    <w:rPr>
      <w:sz w:val="20"/>
      <w:szCs w:val="20"/>
    </w:rPr>
  </w:style>
  <w:style w:type="character" w:customStyle="1" w:styleId="FootnoteTextChar">
    <w:name w:val="Footnote Text Char"/>
    <w:basedOn w:val="DefaultParagraphFont"/>
    <w:link w:val="FootnoteText"/>
    <w:uiPriority w:val="99"/>
    <w:semiHidden/>
    <w:rsid w:val="000E69D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E69D1"/>
    <w:rPr>
      <w:vertAlign w:val="superscript"/>
    </w:rPr>
  </w:style>
  <w:style w:type="table" w:styleId="TableGrid">
    <w:name w:val="Table Grid"/>
    <w:basedOn w:val="TableNormal"/>
    <w:uiPriority w:val="59"/>
    <w:rsid w:val="00DC3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1123"/>
    <w:rPr>
      <w:sz w:val="16"/>
      <w:szCs w:val="16"/>
    </w:rPr>
  </w:style>
  <w:style w:type="paragraph" w:styleId="CommentText">
    <w:name w:val="annotation text"/>
    <w:basedOn w:val="Normal"/>
    <w:link w:val="CommentTextChar"/>
    <w:uiPriority w:val="99"/>
    <w:semiHidden/>
    <w:unhideWhenUsed/>
    <w:rsid w:val="00351123"/>
    <w:rPr>
      <w:sz w:val="20"/>
      <w:szCs w:val="20"/>
    </w:rPr>
  </w:style>
  <w:style w:type="character" w:customStyle="1" w:styleId="CommentTextChar">
    <w:name w:val="Comment Text Char"/>
    <w:basedOn w:val="DefaultParagraphFont"/>
    <w:link w:val="CommentText"/>
    <w:uiPriority w:val="99"/>
    <w:semiHidden/>
    <w:rsid w:val="0035112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123"/>
    <w:rPr>
      <w:b/>
      <w:bCs/>
    </w:rPr>
  </w:style>
  <w:style w:type="character" w:customStyle="1" w:styleId="CommentSubjectChar">
    <w:name w:val="Comment Subject Char"/>
    <w:basedOn w:val="CommentTextChar"/>
    <w:link w:val="CommentSubject"/>
    <w:uiPriority w:val="99"/>
    <w:semiHidden/>
    <w:rsid w:val="0035112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1123"/>
    <w:rPr>
      <w:rFonts w:ascii="Tahoma" w:hAnsi="Tahoma" w:cs="Tahoma"/>
      <w:sz w:val="16"/>
      <w:szCs w:val="16"/>
    </w:rPr>
  </w:style>
  <w:style w:type="character" w:customStyle="1" w:styleId="BalloonTextChar">
    <w:name w:val="Balloon Text Char"/>
    <w:basedOn w:val="DefaultParagraphFont"/>
    <w:link w:val="BalloonText"/>
    <w:uiPriority w:val="99"/>
    <w:semiHidden/>
    <w:rsid w:val="0035112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4EF64-E148-4CF3-AA1E-2B199777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2018-04-11T14:59:00Z</dcterms:created>
  <dcterms:modified xsi:type="dcterms:W3CDTF">2018-04-11T15:06:00Z</dcterms:modified>
</cp:coreProperties>
</file>