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04A1" w:rsidP="008B04A1">
      <w:pPr>
        <w:pStyle w:val="OrderHeading"/>
      </w:pPr>
      <w:r>
        <w:t>BEFORE THE FLORIDA PUBLIC SERVICE COMMISSION</w:t>
      </w:r>
    </w:p>
    <w:p w:rsidR="008B04A1" w:rsidRDefault="008B04A1" w:rsidP="008B04A1">
      <w:pPr>
        <w:pStyle w:val="OrderHeading"/>
      </w:pPr>
    </w:p>
    <w:p w:rsidR="008B04A1" w:rsidRDefault="008B04A1" w:rsidP="008B04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04A1" w:rsidRPr="00C63FCF" w:rsidTr="00C63FCF">
        <w:trPr>
          <w:trHeight w:val="828"/>
        </w:trPr>
        <w:tc>
          <w:tcPr>
            <w:tcW w:w="4788" w:type="dxa"/>
            <w:tcBorders>
              <w:bottom w:val="single" w:sz="8" w:space="0" w:color="auto"/>
              <w:right w:val="double" w:sz="6" w:space="0" w:color="auto"/>
            </w:tcBorders>
            <w:shd w:val="clear" w:color="auto" w:fill="auto"/>
          </w:tcPr>
          <w:p w:rsidR="008B04A1" w:rsidRDefault="008B04A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8B04A1" w:rsidRDefault="008B04A1" w:rsidP="008B04A1">
            <w:pPr>
              <w:pStyle w:val="OrderBody"/>
            </w:pPr>
            <w:r>
              <w:t xml:space="preserve">DOCKET NO. </w:t>
            </w:r>
            <w:bookmarkStart w:id="1" w:name="SSDocketNo"/>
            <w:bookmarkEnd w:id="1"/>
            <w:r>
              <w:t>20160021-EI</w:t>
            </w:r>
          </w:p>
          <w:p w:rsidR="008B04A1" w:rsidRDefault="008B04A1" w:rsidP="00C63FCF">
            <w:pPr>
              <w:pStyle w:val="OrderBody"/>
              <w:tabs>
                <w:tab w:val="center" w:pos="4320"/>
                <w:tab w:val="right" w:pos="8640"/>
              </w:tabs>
              <w:jc w:val="left"/>
            </w:pPr>
            <w:r>
              <w:t xml:space="preserve">ORDER NO. </w:t>
            </w:r>
            <w:bookmarkStart w:id="2" w:name="OrderNo0192"/>
            <w:r w:rsidR="00B604EF">
              <w:t>PSC-2018-0192-CFO-EI</w:t>
            </w:r>
            <w:bookmarkEnd w:id="2"/>
          </w:p>
          <w:p w:rsidR="008B04A1" w:rsidRDefault="008B04A1" w:rsidP="00C63FCF">
            <w:pPr>
              <w:pStyle w:val="OrderBody"/>
              <w:tabs>
                <w:tab w:val="center" w:pos="4320"/>
                <w:tab w:val="right" w:pos="8640"/>
              </w:tabs>
              <w:jc w:val="left"/>
            </w:pPr>
            <w:r>
              <w:t xml:space="preserve">ISSUED: </w:t>
            </w:r>
            <w:r w:rsidR="00B604EF">
              <w:t>April 23, 2018</w:t>
            </w:r>
          </w:p>
        </w:tc>
      </w:tr>
    </w:tbl>
    <w:p w:rsidR="008B04A1" w:rsidRDefault="008B04A1" w:rsidP="008B04A1"/>
    <w:p w:rsidR="008B04A1" w:rsidRDefault="008B04A1" w:rsidP="008B04A1">
      <w:pPr>
        <w:pStyle w:val="CenterUnderline"/>
      </w:pPr>
      <w:bookmarkStart w:id="3" w:name="Commissioners"/>
      <w:bookmarkEnd w:id="3"/>
      <w:r>
        <w:t>ORDER</w:t>
      </w:r>
      <w:bookmarkStart w:id="4" w:name="OrderTitle"/>
      <w:r>
        <w:t xml:space="preserve"> GRANTING FLORIDA POWER &amp; LIGHT COMPANY’S</w:t>
      </w:r>
    </w:p>
    <w:p w:rsidR="008B04A1" w:rsidRDefault="008B04A1" w:rsidP="008B04A1">
      <w:pPr>
        <w:pStyle w:val="CenterUnderline"/>
      </w:pPr>
      <w:r>
        <w:t>FIRST REQUEST FOR EXTENSION OF CONFIDENTIAL CLASSIFICATION</w:t>
      </w:r>
    </w:p>
    <w:p w:rsidR="00CB5276" w:rsidRDefault="008B04A1" w:rsidP="008B04A1">
      <w:pPr>
        <w:pStyle w:val="CenterUnderline"/>
      </w:pPr>
      <w:r>
        <w:t xml:space="preserve">(DOCUMENT NO. 04206-16) </w:t>
      </w:r>
      <w:bookmarkEnd w:id="4"/>
    </w:p>
    <w:p w:rsidR="008B04A1" w:rsidRDefault="008B04A1" w:rsidP="008B04A1">
      <w:pPr>
        <w:pStyle w:val="CenterUnderline"/>
      </w:pPr>
    </w:p>
    <w:p w:rsidR="008B04A1" w:rsidRDefault="008B04A1" w:rsidP="008B04A1">
      <w:pPr>
        <w:ind w:firstLine="720"/>
        <w:jc w:val="both"/>
      </w:pPr>
      <w:r>
        <w:t>On February 2, 2018,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for extension of confidential classification for its responses to: Office of Public Counsel’s (OPC) Fourth Set of Interrogatories Nos. 145 (on CD) and 149 (on CD); OPC’s Eleventh Set of Interrogatories Nos. 294 and 295; Florida Industrial Power Users Group’s (FIPUG) Third Set of Interrogatories No. 69; Commission staff’s Third Set of Interrogatories No. 114 (on CD) and Commission staff’s Seventeenth Set of Interrogatories Nos. 295 and 301 (on CD).  This material was granted confidential classification by Order No. PSC-16-0311-CFO-EI, dated August 3, 2016.  No objections to this request have been filed. </w:t>
      </w:r>
    </w:p>
    <w:p w:rsidR="008B04A1" w:rsidRDefault="008B04A1" w:rsidP="008B04A1">
      <w:pPr>
        <w:jc w:val="both"/>
      </w:pPr>
      <w:r>
        <w:tab/>
      </w:r>
    </w:p>
    <w:p w:rsidR="008B04A1" w:rsidRDefault="008B04A1" w:rsidP="008B04A1">
      <w:pPr>
        <w:jc w:val="both"/>
        <w:rPr>
          <w:u w:val="single"/>
        </w:rPr>
      </w:pPr>
      <w:r>
        <w:rPr>
          <w:u w:val="single"/>
        </w:rPr>
        <w:t>Request for Confidential Classification</w:t>
      </w:r>
    </w:p>
    <w:p w:rsidR="008B04A1" w:rsidRDefault="008B04A1" w:rsidP="008B04A1">
      <w:pPr>
        <w:jc w:val="both"/>
        <w:rPr>
          <w:u w:val="single"/>
        </w:rPr>
      </w:pPr>
    </w:p>
    <w:p w:rsidR="008B04A1" w:rsidRDefault="008B04A1" w:rsidP="008B04A1">
      <w:pPr>
        <w:jc w:val="both"/>
      </w:pPr>
      <w:r>
        <w:tab/>
        <w:t>FPL contends that information contained in its responses to OPC’s Fourth Set of Interrogatories Nos. 145 and 149; OPC’s Eleventh Set of Interrogatories Nos. 294 and 295; FIPUG’s Third Set of Interrogatories No. 69; Commission staff’s Third Set of Interrogatories No. 114 and Commission staff’s Seventeenth Set of Interrogatories Nos. 295 and 301, continues to constitute proprietary confidential business information entitled to protection under Section 366.093, F.S., and Rule 25-22.006, F.A.C.  FPL asserts that this information is intended to be and is treated by FPL as private and has not been publicly disclosed.</w:t>
      </w:r>
    </w:p>
    <w:p w:rsidR="008B04A1" w:rsidRDefault="008B04A1" w:rsidP="008B04A1">
      <w:pPr>
        <w:ind w:firstLine="720"/>
        <w:jc w:val="both"/>
      </w:pPr>
    </w:p>
    <w:p w:rsidR="008B04A1" w:rsidRDefault="008B04A1" w:rsidP="008B04A1">
      <w:pPr>
        <w:ind w:firstLine="720"/>
        <w:jc w:val="both"/>
      </w:pPr>
      <w:r>
        <w:t>The information for which FPL seeks confidentiality consists of its responses to the following discovery requests:</w:t>
      </w:r>
    </w:p>
    <w:p w:rsidR="008B04A1" w:rsidRDefault="008B04A1" w:rsidP="008B04A1"/>
    <w:p w:rsidR="008B04A1" w:rsidRDefault="008B04A1" w:rsidP="008B04A1">
      <w:pPr>
        <w:jc w:val="both"/>
      </w:pPr>
      <w:r>
        <w:tab/>
        <w:t>A.</w:t>
      </w:r>
      <w:r>
        <w:tab/>
        <w:t>OPC’s Interrogatories</w:t>
      </w:r>
    </w:p>
    <w:p w:rsidR="008B04A1" w:rsidRDefault="008B04A1" w:rsidP="008B04A1">
      <w:pPr>
        <w:jc w:val="both"/>
      </w:pPr>
    </w:p>
    <w:p w:rsidR="008B04A1" w:rsidRPr="00FA3CAC" w:rsidRDefault="008B04A1" w:rsidP="008B04A1">
      <w:pPr>
        <w:jc w:val="both"/>
      </w:pPr>
      <w:r>
        <w:tab/>
        <w:t xml:space="preserve">No. 145 – This document consists of actual and estimated capital spending by year from 2014 to 2018 by type of compliance with regard to FPL’s nuclear operations. </w:t>
      </w:r>
    </w:p>
    <w:p w:rsidR="008B04A1" w:rsidRDefault="008B04A1" w:rsidP="008B04A1">
      <w:pPr>
        <w:ind w:firstLine="720"/>
        <w:jc w:val="both"/>
      </w:pPr>
    </w:p>
    <w:p w:rsidR="008B04A1" w:rsidRDefault="008B04A1" w:rsidP="008B04A1">
      <w:pPr>
        <w:ind w:firstLine="720"/>
        <w:jc w:val="both"/>
      </w:pPr>
      <w:r>
        <w:t>No. 149 – This document contains the actual and estimated capital spending by year from 2014 to 2018 for the replacement and refurbishment of the RCP motors on FPL’s nuclear units.</w:t>
      </w:r>
    </w:p>
    <w:p w:rsidR="008B04A1" w:rsidRDefault="008B04A1" w:rsidP="008B04A1">
      <w:pPr>
        <w:ind w:firstLine="720"/>
        <w:jc w:val="both"/>
      </w:pPr>
    </w:p>
    <w:p w:rsidR="008B04A1" w:rsidRDefault="008B04A1" w:rsidP="008B04A1">
      <w:pPr>
        <w:ind w:firstLine="720"/>
        <w:jc w:val="both"/>
      </w:pPr>
      <w:r>
        <w:t xml:space="preserve">No. 294 – This document contains details of the $129.4 million in costs incurred by FPL for the Okeechobee plant and deferred to a balance sheet account, as well as details regarding the $587 million of expected costs for the engineering, procurement and construction (EPC) and  component parts of the Okeechobee plant yet to be contracted. </w:t>
      </w:r>
    </w:p>
    <w:p w:rsidR="008B04A1" w:rsidRDefault="008B04A1" w:rsidP="008B04A1">
      <w:pPr>
        <w:ind w:firstLine="720"/>
        <w:jc w:val="both"/>
      </w:pPr>
    </w:p>
    <w:p w:rsidR="008B04A1" w:rsidRDefault="008B04A1" w:rsidP="008B04A1">
      <w:pPr>
        <w:ind w:firstLine="720"/>
        <w:jc w:val="both"/>
      </w:pPr>
      <w:r>
        <w:t xml:space="preserve">No. 295 - This document contains costs associated with FPL’s incentive mechanism transactions from 2006 until 2015 </w:t>
      </w:r>
    </w:p>
    <w:p w:rsidR="008B04A1" w:rsidRDefault="008B04A1" w:rsidP="008B04A1">
      <w:pPr>
        <w:ind w:firstLine="720"/>
        <w:jc w:val="both"/>
      </w:pPr>
    </w:p>
    <w:p w:rsidR="008B04A1" w:rsidRDefault="008B04A1" w:rsidP="008B04A1">
      <w:pPr>
        <w:ind w:firstLine="720"/>
        <w:jc w:val="both"/>
      </w:pPr>
      <w:r>
        <w:t>B.</w:t>
      </w:r>
      <w:r>
        <w:tab/>
        <w:t>FIPUG’s Interrogatories</w:t>
      </w:r>
    </w:p>
    <w:p w:rsidR="008B04A1" w:rsidRDefault="008B04A1" w:rsidP="008B04A1">
      <w:pPr>
        <w:ind w:firstLine="720"/>
        <w:jc w:val="both"/>
      </w:pPr>
    </w:p>
    <w:p w:rsidR="008B04A1" w:rsidRDefault="008B04A1" w:rsidP="008B04A1">
      <w:pPr>
        <w:ind w:firstLine="720"/>
        <w:jc w:val="both"/>
      </w:pPr>
      <w:r>
        <w:t>No. 69 – This response contains information regarding FPL employees that earn $165,000 or more per year.</w:t>
      </w:r>
    </w:p>
    <w:p w:rsidR="008B04A1" w:rsidRDefault="008B04A1" w:rsidP="008B04A1">
      <w:pPr>
        <w:ind w:firstLine="720"/>
        <w:jc w:val="both"/>
      </w:pPr>
    </w:p>
    <w:p w:rsidR="008B04A1" w:rsidRDefault="008B04A1" w:rsidP="008B04A1">
      <w:pPr>
        <w:ind w:firstLine="720"/>
        <w:jc w:val="both"/>
      </w:pPr>
      <w:r>
        <w:t>C.</w:t>
      </w:r>
      <w:r>
        <w:tab/>
        <w:t>Commission staff</w:t>
      </w:r>
    </w:p>
    <w:p w:rsidR="008B04A1" w:rsidRDefault="008B04A1" w:rsidP="008B04A1">
      <w:pPr>
        <w:ind w:firstLine="720"/>
        <w:jc w:val="both"/>
      </w:pPr>
    </w:p>
    <w:p w:rsidR="008B04A1" w:rsidRDefault="008B04A1" w:rsidP="008B04A1">
      <w:pPr>
        <w:ind w:firstLine="720"/>
        <w:jc w:val="both"/>
      </w:pPr>
      <w:r>
        <w:t>No. 114 – This response contains information regarding sales of natural gas from FPL’s fuel inventory since January 1, 2015.</w:t>
      </w:r>
    </w:p>
    <w:p w:rsidR="008B04A1" w:rsidRDefault="008B04A1" w:rsidP="008B04A1">
      <w:pPr>
        <w:ind w:firstLine="720"/>
        <w:jc w:val="both"/>
      </w:pPr>
    </w:p>
    <w:p w:rsidR="008B04A1" w:rsidRDefault="008B04A1" w:rsidP="008B04A1">
      <w:pPr>
        <w:ind w:firstLine="720"/>
        <w:jc w:val="both"/>
      </w:pPr>
      <w:r>
        <w:t xml:space="preserve">No. 295 – This response contains a list of activities engaged in as an asset optimization under FPL’s incentive mechanism including all types of natural gas and coal transactions and an explanation of how gains and losses on those transactions were calculated.   </w:t>
      </w:r>
    </w:p>
    <w:p w:rsidR="008B04A1" w:rsidRDefault="008B04A1" w:rsidP="008B04A1">
      <w:pPr>
        <w:ind w:firstLine="720"/>
        <w:jc w:val="both"/>
      </w:pPr>
    </w:p>
    <w:p w:rsidR="008B04A1" w:rsidRDefault="008B04A1" w:rsidP="008B04A1">
      <w:pPr>
        <w:ind w:firstLine="720"/>
        <w:jc w:val="both"/>
      </w:pPr>
      <w:r>
        <w:t xml:space="preserve">No. 301 – This response contains information regarding natural gas, coal, and electric transactions included in FPL’s asset optimization efforts from 2010 to 2015. </w:t>
      </w:r>
    </w:p>
    <w:p w:rsidR="008B04A1" w:rsidRDefault="008B04A1" w:rsidP="008B04A1">
      <w:pPr>
        <w:ind w:firstLine="720"/>
        <w:jc w:val="both"/>
      </w:pPr>
    </w:p>
    <w:p w:rsidR="008B04A1" w:rsidRDefault="008B04A1" w:rsidP="008B04A1">
      <w:pPr>
        <w:ind w:firstLine="720"/>
        <w:jc w:val="both"/>
      </w:pPr>
      <w:r>
        <w:t>FPL has requested that this information described above be granted confidentiality for an additional period of 18 months and returned to FPL as soon as the information is no longer necessary for the Commission to conduct its business.</w:t>
      </w:r>
    </w:p>
    <w:p w:rsidR="008B04A1" w:rsidRPr="00740002" w:rsidRDefault="008B04A1" w:rsidP="008B04A1">
      <w:pPr>
        <w:jc w:val="both"/>
      </w:pPr>
    </w:p>
    <w:p w:rsidR="008B04A1" w:rsidRDefault="008B04A1" w:rsidP="008B04A1">
      <w:pPr>
        <w:jc w:val="both"/>
        <w:rPr>
          <w:u w:val="single"/>
        </w:rPr>
      </w:pPr>
      <w:r w:rsidRPr="007320CC">
        <w:rPr>
          <w:u w:val="single"/>
        </w:rPr>
        <w:t>Ruling</w:t>
      </w:r>
    </w:p>
    <w:p w:rsidR="008B04A1" w:rsidRDefault="008B04A1" w:rsidP="008B04A1">
      <w:pPr>
        <w:jc w:val="both"/>
        <w:rPr>
          <w:u w:val="single"/>
        </w:rPr>
      </w:pPr>
    </w:p>
    <w:p w:rsidR="008B04A1" w:rsidRDefault="008B04A1" w:rsidP="008B04A1">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8B04A1" w:rsidRPr="007320CC" w:rsidRDefault="008B04A1" w:rsidP="008B04A1">
      <w:pPr>
        <w:jc w:val="both"/>
        <w:rPr>
          <w:u w:val="single"/>
        </w:rPr>
      </w:pPr>
    </w:p>
    <w:p w:rsidR="008B04A1" w:rsidRDefault="008B04A1" w:rsidP="008B04A1">
      <w:pPr>
        <w:ind w:left="1728" w:right="720" w:hanging="1008"/>
        <w:jc w:val="both"/>
      </w:pPr>
      <w:r>
        <w:t>(d)</w:t>
      </w:r>
      <w:r>
        <w:tab/>
        <w:t>Information concerning bids or other contractual data, the disclosure of which would impair the efforts of the public utility or its affiliates to contract for goods or services on favorable terms.</w:t>
      </w:r>
    </w:p>
    <w:p w:rsidR="008B04A1" w:rsidRDefault="008B04A1" w:rsidP="008B04A1">
      <w:pPr>
        <w:ind w:left="1728" w:right="720" w:hanging="1008"/>
        <w:jc w:val="both"/>
      </w:pPr>
    </w:p>
    <w:p w:rsidR="008B04A1" w:rsidRDefault="008B04A1" w:rsidP="008B04A1">
      <w:pPr>
        <w:ind w:left="1728" w:right="720" w:hanging="1008"/>
        <w:jc w:val="both"/>
      </w:pPr>
      <w:r>
        <w:t>(e)</w:t>
      </w:r>
      <w:r>
        <w:tab/>
        <w:t>Information relating to competitive interests, the disclosure of which would impair the competitive business of the provider of the information.</w:t>
      </w:r>
    </w:p>
    <w:p w:rsidR="008B04A1" w:rsidRDefault="008B04A1" w:rsidP="008B04A1">
      <w:pPr>
        <w:ind w:firstLine="720"/>
        <w:jc w:val="both"/>
      </w:pPr>
    </w:p>
    <w:p w:rsidR="008B04A1" w:rsidRDefault="008B04A1" w:rsidP="008B04A1">
      <w:pPr>
        <w:ind w:firstLine="720"/>
        <w:jc w:val="both"/>
      </w:pPr>
      <w:r>
        <w:lastRenderedPageBreak/>
        <w:t xml:space="preserve">Upon review, it appears that the above-referenced information continues to satisfy the criteria set forth in Section 366.093(3)(b), F.S., for classification as proprietary confidential business information.  The information consists of: costs associated with FPL’s incentive program; actual and estimated capital spending for nuclear operations, as well as costs for nuclear replacement and refurbishment; employee compensation; Okeechobee plant EPC costs; and coal and natural gas actual and projected sales figures.  Disclosure of this type of information would harm the ability of FPL to secure goods and services at the lowest price as well as potentially impair the ability of FPL to retain its current upper management employees.  Thus, as discussed above, the information identified in Document No. 04206-16, </w:t>
      </w:r>
      <w:r w:rsidRPr="00584167">
        <w:t xml:space="preserve">shall </w:t>
      </w:r>
      <w:r>
        <w:t xml:space="preserve">be granted </w:t>
      </w:r>
      <w:r w:rsidR="006D49FD">
        <w:t xml:space="preserve">continued </w:t>
      </w:r>
      <w:r>
        <w:t xml:space="preserve">confidential classification.  </w:t>
      </w:r>
    </w:p>
    <w:p w:rsidR="008B04A1" w:rsidRDefault="008B04A1" w:rsidP="008B04A1">
      <w:pPr>
        <w:ind w:firstLine="720"/>
        <w:jc w:val="both"/>
      </w:pPr>
    </w:p>
    <w:p w:rsidR="008B04A1" w:rsidRDefault="008B04A1" w:rsidP="008B04A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8B04A1" w:rsidRDefault="008B04A1" w:rsidP="008B04A1">
      <w:pPr>
        <w:ind w:firstLine="720"/>
        <w:jc w:val="both"/>
        <w:rPr>
          <w:lang w:val="en-CA"/>
        </w:rPr>
      </w:pPr>
    </w:p>
    <w:p w:rsidR="008B04A1" w:rsidRDefault="008B04A1" w:rsidP="008B04A1">
      <w:pPr>
        <w:jc w:val="both"/>
      </w:pPr>
      <w:r>
        <w:tab/>
        <w:t>Based on the foregoing, it is hereby</w:t>
      </w:r>
    </w:p>
    <w:p w:rsidR="008B04A1" w:rsidRDefault="008B04A1" w:rsidP="008B04A1">
      <w:pPr>
        <w:jc w:val="both"/>
      </w:pPr>
    </w:p>
    <w:p w:rsidR="008B04A1" w:rsidRDefault="008B04A1" w:rsidP="008B04A1">
      <w:pPr>
        <w:jc w:val="both"/>
      </w:pPr>
      <w:r>
        <w:tab/>
        <w:t xml:space="preserve">ORDERED by Commissioner Gary F. Clark, as Prehearing Officer, that Florida Power &amp; Light Company’s </w:t>
      </w:r>
      <w:r w:rsidR="006D49FD">
        <w:t xml:space="preserve">First </w:t>
      </w:r>
      <w:r>
        <w:t xml:space="preserve">Request for </w:t>
      </w:r>
      <w:r w:rsidR="006D49FD">
        <w:t xml:space="preserve">Extension of </w:t>
      </w:r>
      <w:r>
        <w:t>Confidential Classification of Document No. 04206-16,</w:t>
      </w:r>
      <w:r w:rsidR="006D49FD">
        <w:t xml:space="preserve"> </w:t>
      </w:r>
      <w:r>
        <w:t>is granted, as set forth herein.   It is further</w:t>
      </w:r>
    </w:p>
    <w:p w:rsidR="008B04A1" w:rsidRDefault="008B04A1" w:rsidP="008B04A1">
      <w:pPr>
        <w:jc w:val="both"/>
      </w:pPr>
    </w:p>
    <w:p w:rsidR="008B04A1" w:rsidRDefault="008B04A1" w:rsidP="008B04A1">
      <w:pPr>
        <w:jc w:val="both"/>
      </w:pPr>
      <w:r>
        <w:tab/>
        <w:t>ORDERED that the information in Document No. 04206-16 for which confidential classification has been granted, shall remain protected from disclosure for a period of 18 months from the date of issuance of this Order.  It is further</w:t>
      </w:r>
    </w:p>
    <w:p w:rsidR="008B04A1" w:rsidRDefault="008B04A1" w:rsidP="008B04A1">
      <w:pPr>
        <w:jc w:val="both"/>
      </w:pPr>
    </w:p>
    <w:p w:rsidR="008B04A1" w:rsidRDefault="008B04A1" w:rsidP="008B04A1">
      <w:pPr>
        <w:jc w:val="both"/>
      </w:pPr>
      <w:r>
        <w:tab/>
        <w:t xml:space="preserve">ORDERED that this Order shall be the only notification by the Commission to the parties of the date of declassification of the materials discussed herein. </w:t>
      </w:r>
    </w:p>
    <w:p w:rsidR="008B04A1" w:rsidRDefault="008B04A1" w:rsidP="008B04A1">
      <w:pPr>
        <w:pStyle w:val="CenterUnderline"/>
        <w:jc w:val="both"/>
        <w:rPr>
          <w:u w:val="none"/>
        </w:rPr>
      </w:pPr>
    </w:p>
    <w:p w:rsidR="006D49FD" w:rsidRDefault="006D49FD" w:rsidP="006D49FD">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B604EF">
        <w:t>23rd</w:t>
      </w:r>
      <w:r w:rsidR="00B604EF">
        <w:rPr>
          <w:u w:val="none"/>
        </w:rPr>
        <w:t xml:space="preserve"> day of </w:t>
      </w:r>
      <w:r w:rsidR="00B604EF">
        <w:t>April</w:t>
      </w:r>
      <w:r w:rsidR="00B604EF">
        <w:rPr>
          <w:u w:val="none"/>
        </w:rPr>
        <w:t xml:space="preserve">, </w:t>
      </w:r>
      <w:r w:rsidR="00B604EF">
        <w:t>2018</w:t>
      </w:r>
      <w:r w:rsidR="00B604EF">
        <w:rPr>
          <w:u w:val="none"/>
        </w:rPr>
        <w:t>.</w:t>
      </w:r>
    </w:p>
    <w:p w:rsidR="00B604EF" w:rsidRPr="00B604EF" w:rsidRDefault="00B604EF" w:rsidP="006D49FD">
      <w:pPr>
        <w:pStyle w:val="CenterUnderline"/>
        <w:keepNext/>
        <w:keepLines/>
        <w:jc w:val="both"/>
        <w:rPr>
          <w:u w:val="none"/>
        </w:rPr>
      </w:pPr>
    </w:p>
    <w:p w:rsidR="006D49FD" w:rsidRDefault="006D49FD" w:rsidP="006D49FD">
      <w:pPr>
        <w:pStyle w:val="CenterUnderline"/>
        <w:keepNext/>
        <w:keepLines/>
        <w:jc w:val="both"/>
        <w:rPr>
          <w:u w:val="none"/>
        </w:rPr>
      </w:pPr>
    </w:p>
    <w:p w:rsidR="006D49FD" w:rsidRDefault="006D49FD" w:rsidP="006D49F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D49FD" w:rsidTr="006D49FD">
        <w:tc>
          <w:tcPr>
            <w:tcW w:w="686" w:type="dxa"/>
            <w:shd w:val="clear" w:color="auto" w:fill="auto"/>
          </w:tcPr>
          <w:p w:rsidR="006D49FD" w:rsidRDefault="006D49FD" w:rsidP="006D49FD">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6D49FD" w:rsidRDefault="00B604EF" w:rsidP="006D49FD">
            <w:pPr>
              <w:pStyle w:val="CenterUnderline"/>
              <w:keepNext/>
              <w:keepLines/>
              <w:jc w:val="both"/>
              <w:rPr>
                <w:u w:val="none"/>
              </w:rPr>
            </w:pPr>
            <w:r>
              <w:rPr>
                <w:u w:val="none"/>
              </w:rPr>
              <w:t>/s/ Gary F. Clark</w:t>
            </w:r>
            <w:bookmarkStart w:id="8" w:name="_GoBack"/>
            <w:bookmarkEnd w:id="8"/>
          </w:p>
        </w:tc>
      </w:tr>
      <w:bookmarkEnd w:id="7"/>
      <w:tr w:rsidR="006D49FD" w:rsidTr="006D49FD">
        <w:tc>
          <w:tcPr>
            <w:tcW w:w="686" w:type="dxa"/>
            <w:shd w:val="clear" w:color="auto" w:fill="auto"/>
          </w:tcPr>
          <w:p w:rsidR="006D49FD" w:rsidRDefault="006D49FD" w:rsidP="006D49FD">
            <w:pPr>
              <w:pStyle w:val="CenterUnderline"/>
              <w:keepNext/>
              <w:keepLines/>
              <w:jc w:val="both"/>
              <w:rPr>
                <w:u w:val="none"/>
              </w:rPr>
            </w:pPr>
          </w:p>
        </w:tc>
        <w:tc>
          <w:tcPr>
            <w:tcW w:w="4034" w:type="dxa"/>
            <w:tcBorders>
              <w:top w:val="single" w:sz="4" w:space="0" w:color="auto"/>
            </w:tcBorders>
            <w:shd w:val="clear" w:color="auto" w:fill="auto"/>
          </w:tcPr>
          <w:p w:rsidR="006D49FD" w:rsidRDefault="006D49FD" w:rsidP="006D49FD">
            <w:pPr>
              <w:pStyle w:val="CenterUnderline"/>
              <w:keepNext/>
              <w:keepLines/>
              <w:jc w:val="both"/>
              <w:rPr>
                <w:u w:val="none"/>
              </w:rPr>
            </w:pPr>
            <w:r>
              <w:rPr>
                <w:u w:val="none"/>
              </w:rPr>
              <w:t>GARY F. CLARK</w:t>
            </w:r>
          </w:p>
          <w:p w:rsidR="006D49FD" w:rsidRDefault="006D49FD" w:rsidP="006D49FD">
            <w:pPr>
              <w:pStyle w:val="CenterUnderline"/>
              <w:keepNext/>
              <w:keepLines/>
              <w:jc w:val="both"/>
              <w:rPr>
                <w:u w:val="none"/>
              </w:rPr>
            </w:pPr>
            <w:r>
              <w:rPr>
                <w:u w:val="none"/>
              </w:rPr>
              <w:t>Commissioner and Prehearing Officer</w:t>
            </w:r>
          </w:p>
        </w:tc>
      </w:tr>
    </w:tbl>
    <w:p w:rsidR="006D49FD" w:rsidRDefault="006D49FD" w:rsidP="006D49FD">
      <w:pPr>
        <w:pStyle w:val="OrderSigInfo"/>
        <w:keepNext/>
        <w:keepLines/>
      </w:pPr>
      <w:r>
        <w:t>Florida Public Service Commission</w:t>
      </w:r>
    </w:p>
    <w:p w:rsidR="006D49FD" w:rsidRDefault="006D49FD" w:rsidP="006D49FD">
      <w:pPr>
        <w:pStyle w:val="OrderSigInfo"/>
        <w:keepNext/>
        <w:keepLines/>
      </w:pPr>
      <w:r>
        <w:t>2540 Shumard Oak Boulevard</w:t>
      </w:r>
    </w:p>
    <w:p w:rsidR="006D49FD" w:rsidRDefault="006D49FD" w:rsidP="006D49FD">
      <w:pPr>
        <w:pStyle w:val="OrderSigInfo"/>
        <w:keepNext/>
        <w:keepLines/>
      </w:pPr>
      <w:r>
        <w:t>Tallahassee, Florida  32399</w:t>
      </w:r>
    </w:p>
    <w:p w:rsidR="006D49FD" w:rsidRDefault="006D49FD" w:rsidP="006D49FD">
      <w:pPr>
        <w:pStyle w:val="OrderSigInfo"/>
        <w:keepNext/>
        <w:keepLines/>
      </w:pPr>
      <w:r>
        <w:t>(850) 413</w:t>
      </w:r>
      <w:r>
        <w:noBreakHyphen/>
        <w:t>6770</w:t>
      </w:r>
    </w:p>
    <w:p w:rsidR="006D49FD" w:rsidRDefault="006D49FD" w:rsidP="006D49FD">
      <w:pPr>
        <w:pStyle w:val="OrderSigInfo"/>
        <w:keepNext/>
        <w:keepLines/>
      </w:pPr>
      <w:r>
        <w:t>www.floridapsc.com</w:t>
      </w:r>
    </w:p>
    <w:p w:rsidR="006D49FD" w:rsidRDefault="006D49FD" w:rsidP="006D49FD">
      <w:pPr>
        <w:pStyle w:val="OrderSigInfo"/>
        <w:keepNext/>
        <w:keepLines/>
      </w:pPr>
    </w:p>
    <w:p w:rsidR="006D49FD" w:rsidRDefault="006D49FD" w:rsidP="006D49FD">
      <w:pPr>
        <w:pStyle w:val="OrderSigInfo"/>
        <w:keepNext/>
        <w:keepLines/>
      </w:pPr>
      <w:r>
        <w:t>Copies furnished:  A copy of this document is provided to the parties of record at the time of issuance and, if applicable, interested persons.</w:t>
      </w:r>
    </w:p>
    <w:p w:rsidR="006D49FD" w:rsidRDefault="006D49FD" w:rsidP="006D49FD">
      <w:pPr>
        <w:pStyle w:val="OrderBody"/>
        <w:keepNext/>
        <w:keepLines/>
      </w:pPr>
      <w:r>
        <w:t>SBr</w:t>
      </w:r>
    </w:p>
    <w:p w:rsidR="006D49FD" w:rsidRDefault="006D49FD" w:rsidP="006D49FD">
      <w:pPr>
        <w:pStyle w:val="CenterUnderline"/>
        <w:keepNext/>
        <w:keepLines/>
        <w:jc w:val="both"/>
        <w:rPr>
          <w:u w:val="none"/>
        </w:rPr>
      </w:pPr>
    </w:p>
    <w:p w:rsidR="006D49FD" w:rsidRDefault="006D49FD" w:rsidP="006D49FD">
      <w:pPr>
        <w:pStyle w:val="CenterUnderline"/>
      </w:pPr>
      <w:r>
        <w:t>NOTICE OF FURTHER PROCEEDINGS OR JUDICIAL REVIEW</w:t>
      </w:r>
    </w:p>
    <w:p w:rsidR="006D49FD" w:rsidRDefault="006D49FD" w:rsidP="006D49FD">
      <w:pPr>
        <w:pStyle w:val="CenterUnderline"/>
      </w:pPr>
    </w:p>
    <w:p w:rsidR="006D49FD" w:rsidRDefault="006D49FD" w:rsidP="006D49F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49FD" w:rsidRDefault="006D49FD" w:rsidP="006D49FD">
      <w:pPr>
        <w:pStyle w:val="OrderBody"/>
      </w:pPr>
    </w:p>
    <w:p w:rsidR="006D49FD" w:rsidRDefault="006D49FD" w:rsidP="006D49FD">
      <w:pPr>
        <w:pStyle w:val="OrderBody"/>
      </w:pPr>
      <w:r>
        <w:tab/>
        <w:t>Mediation may be available on a case-by-case basis.  If mediation is conducted, it does not affect a substantially interested person's right to a hearing.</w:t>
      </w:r>
    </w:p>
    <w:p w:rsidR="006D49FD" w:rsidRDefault="006D49FD" w:rsidP="006D49FD">
      <w:pPr>
        <w:pStyle w:val="OrderBody"/>
      </w:pPr>
    </w:p>
    <w:p w:rsidR="006D49FD" w:rsidRDefault="006D49FD" w:rsidP="006D49F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49FD" w:rsidRDefault="006D49FD" w:rsidP="006D49FD">
      <w:pPr>
        <w:pStyle w:val="OrderBody"/>
      </w:pPr>
    </w:p>
    <w:p w:rsidR="006D49FD" w:rsidRDefault="006D49FD" w:rsidP="006D49FD">
      <w:pPr>
        <w:pStyle w:val="OrderBody"/>
      </w:pPr>
    </w:p>
    <w:p w:rsidR="006D49FD" w:rsidRDefault="006D49FD" w:rsidP="006D49FD">
      <w:pPr>
        <w:pStyle w:val="OrderBody"/>
      </w:pPr>
    </w:p>
    <w:sectPr w:rsidR="006D49F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A1" w:rsidRDefault="008B04A1">
      <w:r>
        <w:separator/>
      </w:r>
    </w:p>
  </w:endnote>
  <w:endnote w:type="continuationSeparator" w:id="0">
    <w:p w:rsidR="008B04A1" w:rsidRDefault="008B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A1" w:rsidRDefault="008B04A1">
      <w:r>
        <w:separator/>
      </w:r>
    </w:p>
  </w:footnote>
  <w:footnote w:type="continuationSeparator" w:id="0">
    <w:p w:rsidR="008B04A1" w:rsidRDefault="008B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2 ">
      <w:r w:rsidR="008630CE">
        <w:t>PSC-2018-0192-CFO-EI</w:t>
      </w:r>
    </w:fldSimple>
  </w:p>
  <w:p w:rsidR="00FA6EFD" w:rsidRDefault="008B04A1">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30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8B04A1"/>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49FD"/>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0CE"/>
    <w:rsid w:val="00863A66"/>
    <w:rsid w:val="008703D7"/>
    <w:rsid w:val="00874429"/>
    <w:rsid w:val="00883D9A"/>
    <w:rsid w:val="008919EF"/>
    <w:rsid w:val="00892B20"/>
    <w:rsid w:val="008A12EC"/>
    <w:rsid w:val="008B04A1"/>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7373F"/>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604EF"/>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06A4"/>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1D23"/>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1306</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2018-04-20T20:09:00Z</dcterms:created>
  <dcterms:modified xsi:type="dcterms:W3CDTF">2018-04-23T12:46:00Z</dcterms:modified>
</cp:coreProperties>
</file>