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1582" w:rsidP="00991582">
      <w:pPr>
        <w:pStyle w:val="OrderHeading"/>
      </w:pPr>
      <w:r>
        <w:t>BEFORE THE FLORIDA PUBLIC SERVICE COMMISSION</w:t>
      </w:r>
    </w:p>
    <w:p w:rsidR="00991582" w:rsidRDefault="00991582" w:rsidP="00991582">
      <w:pPr>
        <w:pStyle w:val="OrderHeading"/>
      </w:pPr>
    </w:p>
    <w:p w:rsidR="00991582" w:rsidRDefault="00991582" w:rsidP="009915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1582" w:rsidRPr="00C63FCF" w:rsidTr="00C63FCF">
        <w:trPr>
          <w:trHeight w:val="828"/>
        </w:trPr>
        <w:tc>
          <w:tcPr>
            <w:tcW w:w="4788" w:type="dxa"/>
            <w:tcBorders>
              <w:bottom w:val="single" w:sz="8" w:space="0" w:color="auto"/>
              <w:right w:val="double" w:sz="6" w:space="0" w:color="auto"/>
            </w:tcBorders>
            <w:shd w:val="clear" w:color="auto" w:fill="auto"/>
          </w:tcPr>
          <w:p w:rsidR="00991582" w:rsidRDefault="0099158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991582" w:rsidRDefault="00991582" w:rsidP="00991582">
            <w:pPr>
              <w:pStyle w:val="OrderBody"/>
            </w:pPr>
            <w:r>
              <w:t xml:space="preserve">DOCKET NO. </w:t>
            </w:r>
            <w:bookmarkStart w:id="1" w:name="SSDocketNo"/>
            <w:bookmarkEnd w:id="1"/>
            <w:r>
              <w:t>20180044-GU</w:t>
            </w:r>
          </w:p>
          <w:p w:rsidR="00991582" w:rsidRDefault="00991582" w:rsidP="00C63FCF">
            <w:pPr>
              <w:pStyle w:val="OrderBody"/>
              <w:tabs>
                <w:tab w:val="center" w:pos="4320"/>
                <w:tab w:val="right" w:pos="8640"/>
              </w:tabs>
              <w:jc w:val="left"/>
            </w:pPr>
            <w:r>
              <w:t xml:space="preserve">ORDER NO. </w:t>
            </w:r>
            <w:bookmarkStart w:id="2" w:name="OrderNo0212"/>
            <w:r w:rsidR="007314C5">
              <w:t>PSC-2018-0212-PCO-GU</w:t>
            </w:r>
            <w:bookmarkEnd w:id="2"/>
          </w:p>
          <w:p w:rsidR="00991582" w:rsidRDefault="00991582" w:rsidP="00C63FCF">
            <w:pPr>
              <w:pStyle w:val="OrderBody"/>
              <w:tabs>
                <w:tab w:val="center" w:pos="4320"/>
                <w:tab w:val="right" w:pos="8640"/>
              </w:tabs>
              <w:jc w:val="left"/>
            </w:pPr>
            <w:r>
              <w:t xml:space="preserve">ISSUED: </w:t>
            </w:r>
            <w:r w:rsidR="007314C5">
              <w:t>April 25, 2018</w:t>
            </w:r>
          </w:p>
        </w:tc>
      </w:tr>
    </w:tbl>
    <w:p w:rsidR="00991582" w:rsidRDefault="00991582" w:rsidP="00991582"/>
    <w:p w:rsidR="00CB5276" w:rsidRDefault="002B2A7B" w:rsidP="00991582">
      <w:pPr>
        <w:pStyle w:val="CenterUnderline"/>
      </w:pPr>
      <w:bookmarkStart w:id="3" w:name="Commissioners"/>
      <w:bookmarkStart w:id="4" w:name="OrderTitle"/>
      <w:bookmarkEnd w:id="3"/>
      <w:r>
        <w:t xml:space="preserve">ORDER </w:t>
      </w:r>
      <w:r w:rsidR="00991582">
        <w:t xml:space="preserve">ESTABLISHING PROCEDURE </w:t>
      </w:r>
      <w:bookmarkEnd w:id="4"/>
    </w:p>
    <w:p w:rsidR="00991582" w:rsidRDefault="00991582" w:rsidP="00991582">
      <w:pPr>
        <w:pStyle w:val="CenterUnderline"/>
      </w:pP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Default="00991582" w:rsidP="006352A6">
      <w:pPr>
        <w:autoSpaceDE w:val="0"/>
        <w:autoSpaceDN w:val="0"/>
        <w:adjustRightInd w:val="0"/>
        <w:jc w:val="both"/>
      </w:pPr>
      <w:r>
        <w:tab/>
      </w:r>
      <w:r w:rsidR="008654BC">
        <w:t>Docket No. 2018004</w:t>
      </w:r>
      <w:r w:rsidR="006352A6">
        <w:t>4</w:t>
      </w:r>
      <w:r w:rsidR="008654BC">
        <w:t xml:space="preserve">-GU </w:t>
      </w:r>
      <w:r>
        <w:t xml:space="preserve">was opened by the Commission on February 21, 2018, to consider the tax impacts associated with the passage of the Tax Cuts and Jobs Act of 2017 on </w:t>
      </w:r>
      <w:r w:rsidR="00CE0B8F">
        <w:t>Peoples Gas System</w:t>
      </w:r>
      <w:r>
        <w:t>.</w:t>
      </w:r>
      <w:r w:rsidR="006352A6">
        <w:t xml:space="preserve">  </w:t>
      </w:r>
      <w:r>
        <w:t xml:space="preserve">This Order </w:t>
      </w:r>
      <w:r w:rsidR="008654BC">
        <w:t xml:space="preserve">Establishing Procedure (Order) </w:t>
      </w:r>
      <w:r>
        <w:t>sets forth the procedural requirements f</w:t>
      </w:r>
      <w:r w:rsidR="006352A6">
        <w:t xml:space="preserve">or all parties to this docket.  </w:t>
      </w:r>
      <w:r>
        <w:t>Jurisdiction over these matters is vested in the Commission through several provisions of Chapter 366, Florida Statutes (F.S.), including Sections 366.04, 366.05, and 366.06, F.S.</w:t>
      </w: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rsidR="00CE0B8F">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rsidR="008654BC">
        <w:t xml:space="preserve">.  </w:t>
      </w:r>
      <w:r>
        <w:t>If filing via</w:t>
      </w:r>
      <w:r w:rsidRPr="00C75702">
        <w:t xml:space="preserve"> mail, hand delivery, or courier service</w:t>
      </w:r>
      <w:r>
        <w:t xml:space="preserve">, the filing should identify the relevant docket number and be </w:t>
      </w:r>
      <w:r w:rsidRPr="00C75702">
        <w:t>addressed to:</w:t>
      </w: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991582" w:rsidRPr="00C75702" w:rsidRDefault="009F465D"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991582" w:rsidRPr="00C75702">
        <w:t>32399-0850</w:t>
      </w:r>
    </w:p>
    <w:p w:rsidR="00991582" w:rsidRPr="00C7570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8654BC">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w:t>
      </w:r>
      <w:r w:rsidR="00BE5F44">
        <w:t>this docket</w:t>
      </w:r>
      <w:r>
        <w:t xml:space="preserve"> must be provided to Commission staff auditors within 3 days from the request.  </w:t>
      </w:r>
    </w:p>
    <w:p w:rsidR="00991582" w:rsidRPr="00EA7237" w:rsidRDefault="00991582" w:rsidP="009F46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002A05B0">
        <w:t xml:space="preserve"> this Order. </w:t>
      </w:r>
      <w:r w:rsidRPr="00EA7237">
        <w:t>Testimony and exhibits</w:t>
      </w:r>
      <w:r w:rsidR="008654BC">
        <w:t xml:space="preserve"> may be filed electronically.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991582" w:rsidRPr="00EA7237"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91582" w:rsidRPr="00EA7237"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991582" w:rsidRPr="00EA7237"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1582" w:rsidRPr="00EA7237" w:rsidRDefault="00991582" w:rsidP="009915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991582" w:rsidRPr="00EA7237" w:rsidRDefault="00991582" w:rsidP="009915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991582" w:rsidRPr="00EA7237" w:rsidRDefault="00991582" w:rsidP="009915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991582" w:rsidRPr="00EA7237" w:rsidRDefault="00991582" w:rsidP="009915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991582" w:rsidRPr="00EA7237" w:rsidRDefault="00991582" w:rsidP="009915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991582"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1582" w:rsidRPr="00EA7237"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991582" w:rsidRPr="00EA7237" w:rsidRDefault="00991582" w:rsidP="00991582">
      <w:pPr>
        <w:jc w:val="both"/>
        <w:rPr>
          <w:rFonts w:cs="Courier New"/>
        </w:rPr>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spacing w:line="2" w:lineRule="exact"/>
        <w:jc w:val="both"/>
      </w:pP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991582" w:rsidRPr="007659C3"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991582" w:rsidRDefault="00CD561C" w:rsidP="0099158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w:t>
      </w:r>
      <w:r w:rsidR="00991582">
        <w:t xml:space="preserve">iscovery </w:t>
      </w:r>
      <w:r w:rsidR="00CE1388">
        <w:t xml:space="preserve">served before the </w:t>
      </w:r>
      <w:r w:rsidR="00991582">
        <w:t xml:space="preserve">utility’s </w:t>
      </w:r>
      <w:r w:rsidR="00CE1388">
        <w:t xml:space="preserve">direct </w:t>
      </w:r>
      <w:r w:rsidR="00991582">
        <w:t xml:space="preserve">testimony and exhibits </w:t>
      </w:r>
      <w:r w:rsidR="00CE1388">
        <w:t xml:space="preserve">are filed </w:t>
      </w:r>
      <w:r>
        <w:t xml:space="preserve">responses </w:t>
      </w:r>
      <w:r w:rsidR="00991582">
        <w:t>shall be made within 30 days in the manner provided in Rules 1.280 through 1.400, Florida Rules of Civil Procedure, except as modified by this Order and any subsequent procedural o</w:t>
      </w:r>
      <w:r w:rsidR="009F465D">
        <w:t>rders issued in this docket.</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965342">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991582" w:rsidRPr="007E338F"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991582" w:rsidRDefault="00991582" w:rsidP="0099158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giving the date of service and the name of the party to wh</w:t>
      </w:r>
      <w:r w:rsidR="009F465D">
        <w:t>om the discovery was directed.</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spacing w:line="2" w:lineRule="exact"/>
        <w:jc w:val="both"/>
      </w:pPr>
    </w:p>
    <w:p w:rsidR="00991582" w:rsidRPr="00EA7237" w:rsidRDefault="00991582" w:rsidP="00991582">
      <w:pPr>
        <w:spacing w:line="2" w:lineRule="exact"/>
        <w:jc w:val="both"/>
      </w:pPr>
    </w:p>
    <w:p w:rsidR="00991582" w:rsidRPr="008E33DD" w:rsidRDefault="00991582" w:rsidP="0099158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965342">
        <w:rPr>
          <w:color w:val="7030A0"/>
        </w:rPr>
        <w:t>.</w:t>
      </w:r>
    </w:p>
    <w:p w:rsidR="00991582" w:rsidRPr="008E33DD" w:rsidRDefault="00991582" w:rsidP="0099158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991582" w:rsidRPr="008E33DD" w:rsidRDefault="00991582" w:rsidP="0099158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991582" w:rsidRPr="00EA7237" w:rsidRDefault="00991582" w:rsidP="0099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1582" w:rsidRPr="00EA7237" w:rsidRDefault="00991582" w:rsidP="00991582">
      <w:pPr>
        <w:autoSpaceDE w:val="0"/>
        <w:autoSpaceDN w:val="0"/>
        <w:adjustRightInd w:val="0"/>
        <w:jc w:val="both"/>
        <w:rPr>
          <w:rFonts w:cs="Courier New"/>
        </w:rPr>
      </w:pPr>
      <w:r>
        <w:tab/>
        <w:t>When a discovery request is served and the respondent intends to seek clarification of any portion of the discovery request, the respondent shall request such clarification within 5 days of se</w:t>
      </w:r>
      <w:r w:rsidR="009F465D">
        <w:t xml:space="preserve">rvice of the discovery request.  </w:t>
      </w:r>
      <w:r>
        <w:t>For discovery requests served after the date for intervenor, Commission staff and rebuttal testimony, such clarification must be requested within 2 days.  This procedure is intended to reduce delay in resolving discovery disputes.</w:t>
      </w:r>
    </w:p>
    <w:p w:rsidR="00991582" w:rsidRDefault="00991582" w:rsidP="00991582"/>
    <w:p w:rsidR="00991582" w:rsidRPr="00EA7237" w:rsidRDefault="00991582" w:rsidP="00991582">
      <w:r w:rsidRPr="00EA7237">
        <w:tab/>
        <w:t>B.</w:t>
      </w:r>
      <w:r w:rsidRPr="00EA7237">
        <w:tab/>
      </w:r>
      <w:r w:rsidRPr="00EA7237">
        <w:rPr>
          <w:u w:val="single"/>
        </w:rPr>
        <w:t>Confidential Information Provided Pursuant to Discovery</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E0E5A" w:rsidRPr="00EA7237" w:rsidRDefault="007E0E5A"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rsidR="00CE0B8F">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91582" w:rsidRPr="00FA344E"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991582" w:rsidRPr="00327D7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991582" w:rsidRPr="00327D7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991582" w:rsidRPr="00327D77" w:rsidTr="0004457C">
        <w:trPr>
          <w:cantSplit/>
          <w:trHeight w:val="362"/>
          <w:tblHeader/>
        </w:trPr>
        <w:tc>
          <w:tcPr>
            <w:tcW w:w="2610" w:type="dxa"/>
          </w:tcPr>
          <w:p w:rsidR="00991582" w:rsidRPr="00327D77" w:rsidRDefault="00991582" w:rsidP="00A20A13">
            <w:pPr>
              <w:jc w:val="both"/>
            </w:pPr>
            <w:r w:rsidRPr="00327D77">
              <w:rPr>
                <w:u w:val="single"/>
              </w:rPr>
              <w:t>Witness</w:t>
            </w:r>
          </w:p>
        </w:tc>
        <w:tc>
          <w:tcPr>
            <w:tcW w:w="4680" w:type="dxa"/>
          </w:tcPr>
          <w:p w:rsidR="00991582" w:rsidRPr="00327D77" w:rsidRDefault="00991582" w:rsidP="00A20A13">
            <w:pPr>
              <w:jc w:val="center"/>
            </w:pPr>
            <w:r w:rsidRPr="00327D77">
              <w:rPr>
                <w:u w:val="single"/>
              </w:rPr>
              <w:t>Subject Matter</w:t>
            </w:r>
          </w:p>
        </w:tc>
        <w:tc>
          <w:tcPr>
            <w:tcW w:w="2070" w:type="dxa"/>
          </w:tcPr>
          <w:p w:rsidR="00991582" w:rsidRPr="00327D77" w:rsidRDefault="00991582" w:rsidP="00A20A13">
            <w:pPr>
              <w:jc w:val="both"/>
            </w:pPr>
            <w:r w:rsidRPr="00327D77">
              <w:rPr>
                <w:u w:val="single"/>
              </w:rPr>
              <w:t xml:space="preserve">Issues </w:t>
            </w:r>
            <w:r>
              <w:rPr>
                <w:u w:val="single"/>
              </w:rPr>
              <w:t>Numbers</w:t>
            </w:r>
          </w:p>
        </w:tc>
      </w:tr>
      <w:tr w:rsidR="00991582" w:rsidRPr="00327D77" w:rsidTr="0004457C">
        <w:trPr>
          <w:cantSplit/>
          <w:trHeight w:val="362"/>
        </w:trPr>
        <w:tc>
          <w:tcPr>
            <w:tcW w:w="2610" w:type="dxa"/>
          </w:tcPr>
          <w:p w:rsidR="00991582" w:rsidRPr="00327D77" w:rsidRDefault="00991582" w:rsidP="00A20A13">
            <w:pPr>
              <w:jc w:val="both"/>
            </w:pPr>
            <w:r w:rsidRPr="00327D77">
              <w:tab/>
            </w:r>
            <w:r w:rsidRPr="00327D77">
              <w:rPr>
                <w:u w:val="single"/>
              </w:rPr>
              <w:t>Direct</w:t>
            </w:r>
          </w:p>
        </w:tc>
        <w:tc>
          <w:tcPr>
            <w:tcW w:w="4680" w:type="dxa"/>
          </w:tcPr>
          <w:p w:rsidR="00991582" w:rsidRPr="00327D77" w:rsidRDefault="00991582" w:rsidP="00A20A13"/>
        </w:tc>
        <w:tc>
          <w:tcPr>
            <w:tcW w:w="2070" w:type="dxa"/>
          </w:tcPr>
          <w:p w:rsidR="00991582" w:rsidRPr="00327D77" w:rsidRDefault="00991582" w:rsidP="00A20A13"/>
        </w:tc>
      </w:tr>
      <w:tr w:rsidR="00991582" w:rsidRPr="00327D77" w:rsidTr="0004457C">
        <w:trPr>
          <w:cantSplit/>
          <w:trHeight w:val="362"/>
        </w:trPr>
        <w:tc>
          <w:tcPr>
            <w:tcW w:w="2610" w:type="dxa"/>
          </w:tcPr>
          <w:p w:rsidR="00991582" w:rsidRPr="00327D77" w:rsidRDefault="00991582" w:rsidP="00A20A13">
            <w:pPr>
              <w:jc w:val="both"/>
            </w:pPr>
            <w:r w:rsidRPr="00327D77">
              <w:t>John Smith</w:t>
            </w:r>
          </w:p>
        </w:tc>
        <w:tc>
          <w:tcPr>
            <w:tcW w:w="4680" w:type="dxa"/>
          </w:tcPr>
          <w:p w:rsidR="00991582" w:rsidRPr="00327D77" w:rsidRDefault="00991582" w:rsidP="00A20A13">
            <w:r w:rsidRPr="00327D77">
              <w:t>Subject….</w:t>
            </w:r>
          </w:p>
        </w:tc>
        <w:tc>
          <w:tcPr>
            <w:tcW w:w="2070" w:type="dxa"/>
          </w:tcPr>
          <w:p w:rsidR="00991582" w:rsidRPr="00327D77" w:rsidRDefault="00991582" w:rsidP="00A20A13">
            <w:r w:rsidRPr="00327D77">
              <w:t>1, 3-5</w:t>
            </w:r>
          </w:p>
        </w:tc>
      </w:tr>
    </w:tbl>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91582" w:rsidRPr="00FA344E"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BE5F44" w:rsidRDefault="00BE5F44"/>
    <w:p w:rsidR="00991582" w:rsidRPr="00327D77" w:rsidRDefault="00991582" w:rsidP="00991582">
      <w:pPr>
        <w:jc w:val="both"/>
      </w:pPr>
      <w:r w:rsidRPr="00327D77">
        <w:rPr>
          <w:u w:val="single"/>
        </w:rPr>
        <w:t>All Known Exhibits</w:t>
      </w:r>
    </w:p>
    <w:p w:rsidR="00991582" w:rsidRPr="00327D77" w:rsidRDefault="00991582" w:rsidP="00991582">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991582" w:rsidRPr="00327D77" w:rsidTr="0004457C">
        <w:trPr>
          <w:cantSplit/>
          <w:trHeight w:val="373"/>
          <w:tblHeader/>
        </w:trPr>
        <w:tc>
          <w:tcPr>
            <w:tcW w:w="3108" w:type="dxa"/>
          </w:tcPr>
          <w:p w:rsidR="00991582" w:rsidRPr="00327D77" w:rsidRDefault="00991582" w:rsidP="00A20A13">
            <w:pPr>
              <w:jc w:val="both"/>
            </w:pPr>
            <w:r w:rsidRPr="00327D77">
              <w:rPr>
                <w:u w:val="single"/>
              </w:rPr>
              <w:t>Witness</w:t>
            </w:r>
          </w:p>
        </w:tc>
        <w:tc>
          <w:tcPr>
            <w:tcW w:w="1680" w:type="dxa"/>
          </w:tcPr>
          <w:p w:rsidR="00991582" w:rsidRPr="00327D77" w:rsidRDefault="00991582" w:rsidP="00A20A13">
            <w:pPr>
              <w:jc w:val="center"/>
            </w:pPr>
            <w:r w:rsidRPr="00327D77">
              <w:rPr>
                <w:u w:val="single"/>
              </w:rPr>
              <w:t>Proffered By</w:t>
            </w:r>
          </w:p>
        </w:tc>
        <w:tc>
          <w:tcPr>
            <w:tcW w:w="1482" w:type="dxa"/>
          </w:tcPr>
          <w:p w:rsidR="00991582" w:rsidRPr="00327D77" w:rsidRDefault="00991582" w:rsidP="00A20A13">
            <w:pPr>
              <w:jc w:val="center"/>
              <w:rPr>
                <w:u w:val="single"/>
              </w:rPr>
            </w:pPr>
            <w:r w:rsidRPr="00327D77">
              <w:rPr>
                <w:u w:val="single"/>
              </w:rPr>
              <w:t>Exhibit #</w:t>
            </w:r>
          </w:p>
        </w:tc>
        <w:tc>
          <w:tcPr>
            <w:tcW w:w="3090" w:type="dxa"/>
          </w:tcPr>
          <w:p w:rsidR="00991582" w:rsidRPr="00327D77" w:rsidRDefault="00991582" w:rsidP="00A20A13">
            <w:pPr>
              <w:jc w:val="both"/>
            </w:pPr>
            <w:r w:rsidRPr="00327D77">
              <w:rPr>
                <w:u w:val="single"/>
              </w:rPr>
              <w:t>Description</w:t>
            </w:r>
          </w:p>
        </w:tc>
      </w:tr>
      <w:tr w:rsidR="00991582" w:rsidRPr="00327D77" w:rsidTr="0004457C">
        <w:trPr>
          <w:cantSplit/>
          <w:trHeight w:val="353"/>
        </w:trPr>
        <w:tc>
          <w:tcPr>
            <w:tcW w:w="3108" w:type="dxa"/>
          </w:tcPr>
          <w:p w:rsidR="00991582" w:rsidRPr="00327D77" w:rsidRDefault="00991582" w:rsidP="00A20A13">
            <w:pPr>
              <w:jc w:val="both"/>
            </w:pPr>
            <w:r w:rsidRPr="00327D77">
              <w:tab/>
            </w:r>
            <w:r w:rsidRPr="00327D77">
              <w:rPr>
                <w:u w:val="single"/>
              </w:rPr>
              <w:t>Direct</w:t>
            </w:r>
          </w:p>
        </w:tc>
        <w:tc>
          <w:tcPr>
            <w:tcW w:w="1680" w:type="dxa"/>
          </w:tcPr>
          <w:p w:rsidR="00991582" w:rsidRPr="00327D77" w:rsidRDefault="00991582" w:rsidP="00A20A13">
            <w:pPr>
              <w:jc w:val="center"/>
            </w:pPr>
          </w:p>
        </w:tc>
        <w:tc>
          <w:tcPr>
            <w:tcW w:w="1482" w:type="dxa"/>
          </w:tcPr>
          <w:p w:rsidR="00991582" w:rsidRPr="00327D77" w:rsidRDefault="00991582" w:rsidP="00A20A13">
            <w:pPr>
              <w:jc w:val="center"/>
            </w:pPr>
          </w:p>
        </w:tc>
        <w:tc>
          <w:tcPr>
            <w:tcW w:w="3090" w:type="dxa"/>
          </w:tcPr>
          <w:p w:rsidR="00991582" w:rsidRPr="00327D77" w:rsidRDefault="00991582" w:rsidP="00A20A13"/>
        </w:tc>
      </w:tr>
      <w:tr w:rsidR="00991582" w:rsidRPr="00327D77" w:rsidTr="0004457C">
        <w:trPr>
          <w:cantSplit/>
          <w:trHeight w:val="726"/>
        </w:trPr>
        <w:tc>
          <w:tcPr>
            <w:tcW w:w="3108" w:type="dxa"/>
          </w:tcPr>
          <w:p w:rsidR="00991582" w:rsidRPr="00327D77" w:rsidRDefault="00991582" w:rsidP="00A20A13">
            <w:pPr>
              <w:jc w:val="both"/>
            </w:pPr>
            <w:r w:rsidRPr="00327D77">
              <w:t>John Smith</w:t>
            </w:r>
          </w:p>
        </w:tc>
        <w:tc>
          <w:tcPr>
            <w:tcW w:w="1680" w:type="dxa"/>
          </w:tcPr>
          <w:p w:rsidR="00991582" w:rsidRPr="00327D77" w:rsidRDefault="00991582" w:rsidP="00A20A13">
            <w:pPr>
              <w:jc w:val="center"/>
            </w:pPr>
            <w:r w:rsidRPr="00327D77">
              <w:t>Party/Utility Name</w:t>
            </w:r>
          </w:p>
        </w:tc>
        <w:tc>
          <w:tcPr>
            <w:tcW w:w="1482" w:type="dxa"/>
          </w:tcPr>
          <w:p w:rsidR="00991582" w:rsidRPr="00327D77" w:rsidRDefault="00991582" w:rsidP="00A20A13">
            <w:pPr>
              <w:jc w:val="center"/>
            </w:pPr>
            <w:r w:rsidRPr="00327D77">
              <w:t>ABC-1</w:t>
            </w:r>
          </w:p>
        </w:tc>
        <w:tc>
          <w:tcPr>
            <w:tcW w:w="3090" w:type="dxa"/>
          </w:tcPr>
          <w:p w:rsidR="00991582" w:rsidRPr="00327D77" w:rsidRDefault="00991582" w:rsidP="00A20A13">
            <w:r w:rsidRPr="00327D77">
              <w:t>Title……</w:t>
            </w:r>
          </w:p>
        </w:tc>
      </w:tr>
    </w:tbl>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o</w:t>
      </w:r>
      <w:r w:rsidR="007E0E5A">
        <w:t>r cross-examination at hearing;</w:t>
      </w:r>
    </w:p>
    <w:p w:rsidR="00991582" w:rsidRPr="00FA344E"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991582" w:rsidRPr="00EA7237" w:rsidRDefault="00991582" w:rsidP="00991582">
      <w:pPr>
        <w:spacing w:line="2" w:lineRule="exact"/>
        <w:jc w:val="both"/>
      </w:pPr>
    </w:p>
    <w:p w:rsidR="00991582" w:rsidRDefault="00991582" w:rsidP="002A0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r>
      <w:r w:rsidRPr="00EA7237">
        <w:t>A statement as to any requirement set forth in this order that cannot be</w:t>
      </w:r>
      <w:r w:rsidR="002A05B0">
        <w:t xml:space="preserve"> </w:t>
      </w:r>
      <w:r w:rsidRPr="00EA7237">
        <w:t>complied with, and the reasons therefore.</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w:t>
      </w:r>
      <w:r w:rsidR="009F465D">
        <w:t>position on each such issue.</w:t>
      </w:r>
    </w:p>
    <w:p w:rsidR="00BE5F44" w:rsidRDefault="00BE5F44"/>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rsidR="00CE0B8F">
        <w:t>August 6</w:t>
      </w:r>
      <w:r>
        <w:t xml:space="preserve">,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Any issue not raised by a party either before or during the Prehearing Conference shall be waived by that party, except for good cause shown.  A party seeking to raise a new issue after the Prehearing Conference shall</w:t>
      </w:r>
      <w:r w:rsidR="009F465D">
        <w:t xml:space="preserve"> address each of the following:</w:t>
      </w:r>
    </w:p>
    <w:p w:rsidR="00991582" w:rsidRPr="00EA7237" w:rsidRDefault="00991582" w:rsidP="00991582">
      <w:pPr>
        <w:spacing w:line="2" w:lineRule="exact"/>
        <w:jc w:val="both"/>
      </w:pPr>
    </w:p>
    <w:p w:rsidR="00991582" w:rsidRPr="00EA7237" w:rsidRDefault="00991582" w:rsidP="0099158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991582" w:rsidRPr="00EA7237" w:rsidRDefault="00991582" w:rsidP="0099158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991582" w:rsidRPr="00EA7237" w:rsidRDefault="00991582" w:rsidP="0099158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991582" w:rsidRPr="00EA7237" w:rsidRDefault="00991582" w:rsidP="0099158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991582" w:rsidRDefault="00991582" w:rsidP="008654B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8654BC" w:rsidRDefault="008654BC" w:rsidP="008654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BE5F44" w:rsidRDefault="00BE5F44"/>
    <w:p w:rsidR="00991582" w:rsidRPr="00952BDC" w:rsidRDefault="00991582" w:rsidP="0099158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991582"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E5F44" w:rsidRDefault="00991582" w:rsidP="00BE5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BE5F44" w:rsidRDefault="00BE5F44" w:rsidP="00BE5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CE0B8F" w:rsidP="00BE5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00991582" w:rsidRPr="00EA7237">
        <w:rPr>
          <w:u w:val="single"/>
        </w:rPr>
        <w:t>Demonstrative Exhibits</w:t>
      </w:r>
    </w:p>
    <w:p w:rsidR="00991582" w:rsidRPr="00EA7237"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991582" w:rsidRPr="00EA7237"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1118BD">
        <w:t xml:space="preserve"> </w:t>
      </w:r>
      <w:r>
        <w:t xml:space="preserve">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such materials shall be provide</w:t>
      </w:r>
      <w:r w:rsidR="009F465D">
        <w:t>d along with the notification.</w:t>
      </w:r>
    </w:p>
    <w:p w:rsidR="00991582" w:rsidRPr="00EA7237" w:rsidRDefault="00991582" w:rsidP="00991582"/>
    <w:p w:rsidR="00991582" w:rsidRPr="00EA7237" w:rsidRDefault="00991582" w:rsidP="00991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991582" w:rsidRPr="00EA7237" w:rsidRDefault="00991582" w:rsidP="00991582">
      <w:pPr>
        <w:jc w:val="both"/>
      </w:pPr>
    </w:p>
    <w:p w:rsidR="00991582" w:rsidRDefault="00991582" w:rsidP="00991582">
      <w:pPr>
        <w:numPr>
          <w:ilvl w:val="0"/>
          <w:numId w:val="8"/>
        </w:numPr>
        <w:contextualSpacing/>
        <w:jc w:val="both"/>
      </w:pPr>
      <w:r w:rsidRPr="00EA7237">
        <w:t>Name of witness deposed;</w:t>
      </w:r>
    </w:p>
    <w:p w:rsidR="00991582" w:rsidRPr="00EA7237" w:rsidRDefault="00991582" w:rsidP="00991582">
      <w:pPr>
        <w:numPr>
          <w:ilvl w:val="0"/>
          <w:numId w:val="8"/>
        </w:numPr>
        <w:contextualSpacing/>
        <w:jc w:val="both"/>
      </w:pPr>
      <w:r w:rsidRPr="00EA7237">
        <w:t>Date deposition was taken; and</w:t>
      </w:r>
    </w:p>
    <w:p w:rsidR="00991582" w:rsidRPr="00EA7237" w:rsidRDefault="00991582" w:rsidP="00991582">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991582" w:rsidRPr="00EA7237" w:rsidRDefault="00991582" w:rsidP="00991582"/>
    <w:p w:rsidR="00991582" w:rsidRPr="00EA7237" w:rsidRDefault="00991582" w:rsidP="00991582">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991582" w:rsidRDefault="00991582" w:rsidP="00991582">
      <w:pPr>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Likewise, all witnesses are expected to be present at the hearing unless excused by the Presiding Officer upon the staff attorney’s confirmation prior to the</w:t>
      </w:r>
      <w:r w:rsidR="009F465D">
        <w:t xml:space="preserve"> hearing date of the following: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spacing w:line="2" w:lineRule="exact"/>
        <w:jc w:val="both"/>
      </w:pPr>
    </w:p>
    <w:p w:rsidR="00991582" w:rsidRPr="00EA7237" w:rsidRDefault="00991582" w:rsidP="0099158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991582" w:rsidRPr="00EA7237" w:rsidRDefault="00991582" w:rsidP="0099158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w:t>
      </w:r>
      <w:r w:rsidR="009F465D">
        <w:t xml:space="preserve">ed stipulation of that witness’ </w:t>
      </w:r>
      <w:r w:rsidRPr="00EA7237">
        <w:t>testimony.</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0B2706" w:rsidRDefault="00991582" w:rsidP="00991582">
      <w:pPr>
        <w:ind w:firstLine="720"/>
        <w:jc w:val="both"/>
      </w:pPr>
      <w:r w:rsidRPr="000B2706">
        <w:t>During cross examination, if a witness (or their counsel) respo</w:t>
      </w:r>
      <w:r w:rsidR="009F465D">
        <w:t xml:space="preserve">nds (or objects) to a relevant </w:t>
      </w:r>
      <w:r w:rsidRPr="000B2706">
        <w:t>question by referring the question to another party witness, the counsel who is sponsoring the current witness shall confirm the identity of the appropriate party witness who can mor</w:t>
      </w:r>
      <w:r>
        <w:t>e fully address the question.</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F465D"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91582" w:rsidRPr="00EA7237">
        <w:t>C.</w:t>
      </w:r>
      <w:r w:rsidR="00991582" w:rsidRPr="00EA7237">
        <w:tab/>
      </w:r>
      <w:r w:rsidR="00991582" w:rsidRPr="00EA7237">
        <w:rPr>
          <w:u w:val="single"/>
        </w:rPr>
        <w:t>Use of Confidential Information at Hearing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to protect proprietary confidential business information from disclosure outside the proceeding.</w:t>
      </w:r>
      <w:r w:rsidR="009F465D">
        <w:t xml:space="preserve"> </w:t>
      </w:r>
      <w:r w:rsidRPr="00EA7237">
        <w:t xml:space="preserve">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spacing w:line="2" w:lineRule="exact"/>
        <w:jc w:val="both"/>
      </w:pPr>
    </w:p>
    <w:p w:rsidR="00991582" w:rsidRPr="00EA7237" w:rsidRDefault="00991582" w:rsidP="0099158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9F465D" w:rsidRPr="00EA7237" w:rsidRDefault="009F465D" w:rsidP="009F4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1582" w:rsidRPr="00EA7237" w:rsidRDefault="00991582" w:rsidP="009F46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965342">
        <w:t xml:space="preserve"> </w:t>
      </w:r>
      <w:r>
        <w:t xml:space="preserve">If a party’s position has not changed since the issuance of the prehearing order, the post-hearing statement may simply restate the </w:t>
      </w:r>
      <w:r>
        <w:lastRenderedPageBreak/>
        <w:t>prehearing position. If a post-hearing statement is required and a party fails to file in conformance with the rule, that party shall have waived all issues and may be dismissed from the proceeding.</w:t>
      </w: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991582" w:rsidRPr="00C250C4"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991582" w:rsidRDefault="00991582" w:rsidP="00991582"/>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(1)</w:t>
            </w:r>
          </w:p>
        </w:tc>
        <w:tc>
          <w:tcPr>
            <w:tcW w:w="5040" w:type="dxa"/>
          </w:tcPr>
          <w:p w:rsidR="00991582" w:rsidRPr="00991582" w:rsidRDefault="00991582" w:rsidP="00272B42">
            <w:pPr>
              <w:spacing w:before="120" w:after="58"/>
            </w:pPr>
            <w:r w:rsidRPr="00991582">
              <w:t>Utility Testimony</w:t>
            </w:r>
            <w:r w:rsidR="00CE0B8F">
              <w:t xml:space="preserve"> and Exhibits  </w:t>
            </w:r>
          </w:p>
        </w:tc>
        <w:tc>
          <w:tcPr>
            <w:tcW w:w="3510" w:type="dxa"/>
          </w:tcPr>
          <w:p w:rsidR="00C250C4" w:rsidRPr="00991582" w:rsidRDefault="00991582" w:rsidP="00272B42">
            <w:pPr>
              <w:spacing w:before="120" w:after="58"/>
            </w:pPr>
            <w:r w:rsidRPr="00991582">
              <w:t>May 31,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(2)</w:t>
            </w:r>
          </w:p>
        </w:tc>
        <w:tc>
          <w:tcPr>
            <w:tcW w:w="5040" w:type="dxa"/>
          </w:tcPr>
          <w:p w:rsidR="00991582" w:rsidRPr="00991582" w:rsidRDefault="00991582" w:rsidP="00272B42">
            <w:pPr>
              <w:spacing w:before="120" w:after="58"/>
            </w:pPr>
            <w:r w:rsidRPr="00991582">
              <w:t>OPC/Intervenor Testimony and Exhibits, if any</w:t>
            </w:r>
          </w:p>
        </w:tc>
        <w:tc>
          <w:tcPr>
            <w:tcW w:w="3510" w:type="dxa"/>
          </w:tcPr>
          <w:p w:rsidR="00C250C4" w:rsidRPr="00991582" w:rsidRDefault="00991582" w:rsidP="00272B42">
            <w:pPr>
              <w:spacing w:before="120" w:after="58"/>
            </w:pPr>
            <w:r w:rsidRPr="00991582">
              <w:t>June 29,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(3)</w:t>
            </w:r>
          </w:p>
        </w:tc>
        <w:tc>
          <w:tcPr>
            <w:tcW w:w="5040" w:type="dxa"/>
          </w:tcPr>
          <w:p w:rsidR="00991582" w:rsidRPr="00991582" w:rsidRDefault="00991582" w:rsidP="00272B42">
            <w:pPr>
              <w:spacing w:before="120" w:after="58"/>
            </w:pPr>
            <w:r w:rsidRPr="00991582">
              <w:t>Staff Testimony and Exhibits, if any</w:t>
            </w:r>
          </w:p>
        </w:tc>
        <w:tc>
          <w:tcPr>
            <w:tcW w:w="3510" w:type="dxa"/>
          </w:tcPr>
          <w:p w:rsidR="00C250C4" w:rsidRPr="00991582" w:rsidRDefault="00991582" w:rsidP="00272B42">
            <w:pPr>
              <w:spacing w:before="120" w:after="58"/>
            </w:pPr>
            <w:r w:rsidRPr="00991582">
              <w:t>Ju</w:t>
            </w:r>
            <w:r w:rsidR="00CE0B8F">
              <w:t>ly 6</w:t>
            </w:r>
            <w:r w:rsidRPr="00991582">
              <w:t>,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(4)</w:t>
            </w:r>
          </w:p>
        </w:tc>
        <w:tc>
          <w:tcPr>
            <w:tcW w:w="5040" w:type="dxa"/>
          </w:tcPr>
          <w:p w:rsidR="00991582" w:rsidRPr="00991582" w:rsidRDefault="00991582" w:rsidP="00272B42">
            <w:pPr>
              <w:spacing w:before="120" w:after="58"/>
            </w:pPr>
            <w:r w:rsidRPr="00991582">
              <w:t>Rebuttal Testimony, if any</w:t>
            </w:r>
          </w:p>
        </w:tc>
        <w:tc>
          <w:tcPr>
            <w:tcW w:w="3510" w:type="dxa"/>
          </w:tcPr>
          <w:p w:rsidR="00C250C4" w:rsidRPr="00991582" w:rsidRDefault="00991582" w:rsidP="00272B42">
            <w:pPr>
              <w:spacing w:before="120" w:after="58"/>
            </w:pPr>
            <w:r w:rsidRPr="00991582">
              <w:t>July 16, 2018</w:t>
            </w:r>
          </w:p>
        </w:tc>
      </w:tr>
      <w:tr w:rsidR="00991582" w:rsidTr="00A20A13">
        <w:trPr>
          <w:cantSplit/>
        </w:trPr>
        <w:tc>
          <w:tcPr>
            <w:tcW w:w="810" w:type="dxa"/>
          </w:tcPr>
          <w:p w:rsidR="00991582" w:rsidRPr="00991582" w:rsidRDefault="00991582" w:rsidP="00272B42">
            <w:pPr>
              <w:numPr>
                <w:ilvl w:val="12"/>
                <w:numId w:val="0"/>
              </w:numPr>
              <w:tabs>
                <w:tab w:val="left" w:pos="0"/>
              </w:tabs>
              <w:spacing w:before="120" w:after="58"/>
              <w:jc w:val="both"/>
            </w:pPr>
            <w:r w:rsidRPr="00991582">
              <w:t>(5)</w:t>
            </w:r>
          </w:p>
        </w:tc>
        <w:tc>
          <w:tcPr>
            <w:tcW w:w="5040" w:type="dxa"/>
          </w:tcPr>
          <w:p w:rsidR="00991582" w:rsidRPr="00991582" w:rsidRDefault="00991582" w:rsidP="00272B42">
            <w:pPr>
              <w:spacing w:before="120" w:after="58"/>
            </w:pPr>
            <w:r w:rsidRPr="00991582">
              <w:t>Prehearing Statements</w:t>
            </w:r>
          </w:p>
        </w:tc>
        <w:tc>
          <w:tcPr>
            <w:tcW w:w="3510" w:type="dxa"/>
          </w:tcPr>
          <w:p w:rsidR="00C250C4" w:rsidRPr="00991582" w:rsidRDefault="00991582" w:rsidP="00272B42">
            <w:pPr>
              <w:spacing w:before="120" w:after="58"/>
            </w:pPr>
            <w:r w:rsidRPr="00991582">
              <w:t>July 25,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(6)</w:t>
            </w:r>
          </w:p>
        </w:tc>
        <w:tc>
          <w:tcPr>
            <w:tcW w:w="5040" w:type="dxa"/>
          </w:tcPr>
          <w:p w:rsidR="00991582" w:rsidRPr="00991582" w:rsidRDefault="00991582" w:rsidP="00272B42">
            <w:pPr>
              <w:spacing w:before="120" w:after="58"/>
            </w:pPr>
            <w:r w:rsidRPr="00991582">
              <w:t>Last Day to Conduct Discovery</w:t>
            </w:r>
          </w:p>
        </w:tc>
        <w:tc>
          <w:tcPr>
            <w:tcW w:w="3510" w:type="dxa"/>
          </w:tcPr>
          <w:p w:rsidR="00C250C4" w:rsidRPr="00991582" w:rsidRDefault="00991582" w:rsidP="00272B42">
            <w:pPr>
              <w:spacing w:before="120" w:after="58"/>
            </w:pPr>
            <w:r w:rsidRPr="00991582">
              <w:t>August 6, 2018</w:t>
            </w:r>
          </w:p>
        </w:tc>
      </w:tr>
      <w:tr w:rsidR="00991582" w:rsidTr="00A20A13">
        <w:trPr>
          <w:cantSplit/>
        </w:trPr>
        <w:tc>
          <w:tcPr>
            <w:tcW w:w="810" w:type="dxa"/>
          </w:tcPr>
          <w:p w:rsidR="00991582" w:rsidRPr="00991582" w:rsidRDefault="00991582" w:rsidP="00272B42">
            <w:pPr>
              <w:numPr>
                <w:ilvl w:val="12"/>
                <w:numId w:val="0"/>
              </w:numPr>
              <w:tabs>
                <w:tab w:val="left" w:pos="0"/>
              </w:tabs>
              <w:spacing w:before="120" w:after="58"/>
              <w:jc w:val="both"/>
            </w:pPr>
            <w:r w:rsidRPr="00991582">
              <w:t>(7)</w:t>
            </w:r>
          </w:p>
        </w:tc>
        <w:tc>
          <w:tcPr>
            <w:tcW w:w="5040" w:type="dxa"/>
          </w:tcPr>
          <w:p w:rsidR="00991582" w:rsidRPr="00991582" w:rsidRDefault="00991582" w:rsidP="00272B42">
            <w:pPr>
              <w:spacing w:before="120" w:after="58"/>
            </w:pPr>
            <w:r w:rsidRPr="00991582">
              <w:t xml:space="preserve">Prehearing Conference </w:t>
            </w:r>
          </w:p>
        </w:tc>
        <w:tc>
          <w:tcPr>
            <w:tcW w:w="3510" w:type="dxa"/>
          </w:tcPr>
          <w:p w:rsidR="00C250C4" w:rsidRPr="00991582" w:rsidRDefault="00991582" w:rsidP="00272B42">
            <w:pPr>
              <w:spacing w:before="120" w:after="58"/>
            </w:pPr>
            <w:r w:rsidRPr="00991582">
              <w:t>August 6,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br w:type="page"/>
              <w:t>(8)</w:t>
            </w:r>
          </w:p>
        </w:tc>
        <w:tc>
          <w:tcPr>
            <w:tcW w:w="5040" w:type="dxa"/>
            <w:hideMark/>
          </w:tcPr>
          <w:p w:rsidR="00991582" w:rsidRPr="00991582" w:rsidRDefault="00991582" w:rsidP="00272B42">
            <w:pPr>
              <w:spacing w:before="120" w:after="58"/>
            </w:pPr>
            <w:r w:rsidRPr="00991582">
              <w:t>Hearing</w:t>
            </w:r>
          </w:p>
        </w:tc>
        <w:tc>
          <w:tcPr>
            <w:tcW w:w="3510" w:type="dxa"/>
          </w:tcPr>
          <w:p w:rsidR="00991582" w:rsidRPr="00991582" w:rsidRDefault="00991582" w:rsidP="00272B42">
            <w:pPr>
              <w:spacing w:before="120" w:after="58"/>
            </w:pPr>
            <w:r w:rsidRPr="00991582">
              <w:t>August 20-31, 2018</w:t>
            </w:r>
          </w:p>
        </w:tc>
      </w:tr>
      <w:tr w:rsidR="00991582" w:rsidTr="00A20A13">
        <w:trPr>
          <w:cantSplit/>
        </w:trPr>
        <w:tc>
          <w:tcPr>
            <w:tcW w:w="810" w:type="dxa"/>
            <w:hideMark/>
          </w:tcPr>
          <w:p w:rsidR="00991582" w:rsidRPr="00991582" w:rsidRDefault="00991582" w:rsidP="00272B42">
            <w:pPr>
              <w:numPr>
                <w:ilvl w:val="12"/>
                <w:numId w:val="0"/>
              </w:numPr>
              <w:tabs>
                <w:tab w:val="left" w:pos="0"/>
              </w:tabs>
              <w:spacing w:before="120" w:after="58"/>
              <w:jc w:val="both"/>
            </w:pPr>
            <w:r w:rsidRPr="00991582">
              <w:t>(9)</w:t>
            </w:r>
          </w:p>
        </w:tc>
        <w:tc>
          <w:tcPr>
            <w:tcW w:w="5040" w:type="dxa"/>
            <w:hideMark/>
          </w:tcPr>
          <w:p w:rsidR="009F465D" w:rsidRDefault="00991582" w:rsidP="00272B42">
            <w:pPr>
              <w:spacing w:before="120" w:after="58"/>
            </w:pPr>
            <w:r w:rsidRPr="00991582">
              <w:t>Post-Hearing Statements of Issues and Positions, and Briefs, if any</w:t>
            </w:r>
          </w:p>
          <w:p w:rsidR="009F465D" w:rsidRPr="00991582" w:rsidRDefault="009F465D" w:rsidP="00272B42">
            <w:pPr>
              <w:spacing w:before="120" w:after="58"/>
            </w:pPr>
          </w:p>
        </w:tc>
        <w:tc>
          <w:tcPr>
            <w:tcW w:w="3510" w:type="dxa"/>
          </w:tcPr>
          <w:p w:rsidR="00991582" w:rsidRPr="00991582" w:rsidRDefault="00991582" w:rsidP="00272B42">
            <w:pPr>
              <w:spacing w:before="120" w:after="58"/>
            </w:pPr>
            <w:r w:rsidRPr="00991582">
              <w:t>September 21, 2018</w:t>
            </w:r>
          </w:p>
        </w:tc>
      </w:tr>
    </w:tbl>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that the Prehearing Officer may exercise the discretion to schedule additional prehearing conferences or meetings of the parties as deemed appropriate. Such meetings will be properly noticed to afford the par</w:t>
      </w:r>
      <w:r w:rsidR="007E0E5A">
        <w:t>ties an opportunity to attend.</w:t>
      </w:r>
    </w:p>
    <w:p w:rsidR="00C250C4" w:rsidRDefault="00C250C4" w:rsidP="00CE0B8F"/>
    <w:p w:rsidR="00991582" w:rsidRPr="00EA7237" w:rsidRDefault="00991582" w:rsidP="00CE0B8F">
      <w:r>
        <w:tab/>
      </w:r>
      <w:r w:rsidRPr="00EA7237">
        <w:t>Based upon the foregoing, it is</w:t>
      </w:r>
    </w:p>
    <w:p w:rsidR="00991582" w:rsidRPr="00EA7237"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1582" w:rsidRDefault="00991582" w:rsidP="009915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991582" w:rsidRDefault="00991582" w:rsidP="00991582">
      <w:pPr>
        <w:pStyle w:val="OrderBody"/>
      </w:pPr>
    </w:p>
    <w:p w:rsidR="00CE0B8F" w:rsidRDefault="00CE0B8F" w:rsidP="00CE0B8F">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7314C5">
        <w:t>25th</w:t>
      </w:r>
      <w:r w:rsidR="007314C5">
        <w:rPr>
          <w:u w:val="none"/>
        </w:rPr>
        <w:t xml:space="preserve"> day of </w:t>
      </w:r>
      <w:r w:rsidR="007314C5">
        <w:t>April</w:t>
      </w:r>
      <w:r w:rsidR="007314C5">
        <w:rPr>
          <w:u w:val="none"/>
        </w:rPr>
        <w:t xml:space="preserve">, </w:t>
      </w:r>
      <w:r w:rsidR="007314C5">
        <w:t>2018</w:t>
      </w:r>
      <w:r w:rsidR="007314C5">
        <w:rPr>
          <w:u w:val="none"/>
        </w:rPr>
        <w:t>.</w:t>
      </w:r>
    </w:p>
    <w:p w:rsidR="007314C5" w:rsidRPr="007314C5" w:rsidRDefault="007314C5" w:rsidP="00CE0B8F">
      <w:pPr>
        <w:pStyle w:val="CenterUnderline"/>
        <w:keepNext/>
        <w:keepLines/>
        <w:jc w:val="both"/>
        <w:rPr>
          <w:u w:val="none"/>
        </w:rPr>
      </w:pPr>
    </w:p>
    <w:p w:rsidR="00CE0B8F" w:rsidRDefault="00CE0B8F" w:rsidP="00CE0B8F">
      <w:pPr>
        <w:pStyle w:val="CenterUnderline"/>
        <w:keepNext/>
        <w:keepLines/>
        <w:jc w:val="both"/>
        <w:rPr>
          <w:u w:val="none"/>
        </w:rPr>
      </w:pPr>
    </w:p>
    <w:p w:rsidR="00CE0B8F" w:rsidRDefault="00CE0B8F" w:rsidP="00CE0B8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E0B8F" w:rsidTr="00CE0B8F">
        <w:tc>
          <w:tcPr>
            <w:tcW w:w="720" w:type="dxa"/>
            <w:shd w:val="clear" w:color="auto" w:fill="auto"/>
          </w:tcPr>
          <w:p w:rsidR="00CE0B8F" w:rsidRDefault="00CE0B8F" w:rsidP="00CE0B8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E0B8F" w:rsidRDefault="007314C5" w:rsidP="00CE0B8F">
            <w:pPr>
              <w:pStyle w:val="CenterUnderline"/>
              <w:keepNext/>
              <w:keepLines/>
              <w:jc w:val="both"/>
              <w:rPr>
                <w:u w:val="none"/>
              </w:rPr>
            </w:pPr>
            <w:r>
              <w:rPr>
                <w:u w:val="none"/>
              </w:rPr>
              <w:t>/s/ Julie I. Brown</w:t>
            </w:r>
            <w:bookmarkStart w:id="7" w:name="_GoBack"/>
            <w:bookmarkEnd w:id="7"/>
          </w:p>
        </w:tc>
      </w:tr>
      <w:bookmarkEnd w:id="6"/>
      <w:tr w:rsidR="00CE0B8F" w:rsidTr="00CE0B8F">
        <w:tc>
          <w:tcPr>
            <w:tcW w:w="720" w:type="dxa"/>
            <w:shd w:val="clear" w:color="auto" w:fill="auto"/>
          </w:tcPr>
          <w:p w:rsidR="00CE0B8F" w:rsidRDefault="00CE0B8F" w:rsidP="00CE0B8F">
            <w:pPr>
              <w:pStyle w:val="CenterUnderline"/>
              <w:keepNext/>
              <w:keepLines/>
              <w:jc w:val="both"/>
              <w:rPr>
                <w:u w:val="none"/>
              </w:rPr>
            </w:pPr>
          </w:p>
        </w:tc>
        <w:tc>
          <w:tcPr>
            <w:tcW w:w="4320" w:type="dxa"/>
            <w:tcBorders>
              <w:top w:val="single" w:sz="4" w:space="0" w:color="auto"/>
            </w:tcBorders>
            <w:shd w:val="clear" w:color="auto" w:fill="auto"/>
          </w:tcPr>
          <w:p w:rsidR="00CE0B8F" w:rsidRDefault="00CE0B8F" w:rsidP="00CE0B8F">
            <w:pPr>
              <w:pStyle w:val="CenterUnderline"/>
              <w:keepNext/>
              <w:keepLines/>
              <w:jc w:val="both"/>
              <w:rPr>
                <w:u w:val="none"/>
              </w:rPr>
            </w:pPr>
            <w:r>
              <w:rPr>
                <w:u w:val="none"/>
              </w:rPr>
              <w:t>JULIE I. BROWN</w:t>
            </w:r>
          </w:p>
          <w:p w:rsidR="00CE0B8F" w:rsidRDefault="00CE0B8F" w:rsidP="00CE0B8F">
            <w:pPr>
              <w:pStyle w:val="CenterUnderline"/>
              <w:keepNext/>
              <w:keepLines/>
              <w:jc w:val="both"/>
              <w:rPr>
                <w:u w:val="none"/>
              </w:rPr>
            </w:pPr>
            <w:r>
              <w:rPr>
                <w:u w:val="none"/>
              </w:rPr>
              <w:t>Commissioner and Prehearing Officer</w:t>
            </w:r>
          </w:p>
        </w:tc>
      </w:tr>
    </w:tbl>
    <w:p w:rsidR="00CE0B8F" w:rsidRDefault="00CE0B8F" w:rsidP="00CE0B8F">
      <w:pPr>
        <w:pStyle w:val="OrderSigInfo"/>
        <w:keepNext/>
        <w:keepLines/>
      </w:pPr>
      <w:r>
        <w:t>Florida Public Service Commission</w:t>
      </w:r>
    </w:p>
    <w:p w:rsidR="00CE0B8F" w:rsidRDefault="00CE0B8F" w:rsidP="00CE0B8F">
      <w:pPr>
        <w:pStyle w:val="OrderSigInfo"/>
        <w:keepNext/>
        <w:keepLines/>
      </w:pPr>
      <w:r>
        <w:t>2540 Shumard Oak Boulevard</w:t>
      </w:r>
    </w:p>
    <w:p w:rsidR="00CE0B8F" w:rsidRDefault="002A05B0" w:rsidP="00CE0B8F">
      <w:pPr>
        <w:pStyle w:val="OrderSigInfo"/>
        <w:keepNext/>
        <w:keepLines/>
      </w:pPr>
      <w:r>
        <w:t>Tallahassee, Florida</w:t>
      </w:r>
      <w:r w:rsidR="00965342">
        <w:t xml:space="preserve"> </w:t>
      </w:r>
      <w:r w:rsidR="00CE0B8F">
        <w:t>32399</w:t>
      </w:r>
    </w:p>
    <w:p w:rsidR="00CE0B8F" w:rsidRDefault="00CE0B8F" w:rsidP="00CE0B8F">
      <w:pPr>
        <w:pStyle w:val="OrderSigInfo"/>
        <w:keepNext/>
        <w:keepLines/>
      </w:pPr>
      <w:r>
        <w:t>(850) 413</w:t>
      </w:r>
      <w:r>
        <w:noBreakHyphen/>
        <w:t>6770</w:t>
      </w:r>
    </w:p>
    <w:p w:rsidR="00CE0B8F" w:rsidRDefault="00CE0B8F" w:rsidP="00CE0B8F">
      <w:pPr>
        <w:pStyle w:val="OrderSigInfo"/>
        <w:keepNext/>
        <w:keepLines/>
      </w:pPr>
      <w:r>
        <w:t>www.floridapsc.com</w:t>
      </w:r>
    </w:p>
    <w:p w:rsidR="00CE0B8F" w:rsidRDefault="00CE0B8F" w:rsidP="00CE0B8F">
      <w:pPr>
        <w:pStyle w:val="OrderSigInfo"/>
        <w:keepNext/>
        <w:keepLines/>
      </w:pPr>
    </w:p>
    <w:p w:rsidR="00CE0B8F" w:rsidRDefault="00CE0B8F" w:rsidP="00CE0B8F">
      <w:pPr>
        <w:pStyle w:val="OrderSigInfo"/>
        <w:keepNext/>
        <w:keepLines/>
      </w:pPr>
      <w:r>
        <w:t>Copies furnished:  A copy of this document is provided to the parties of record at the time of issuance and, if applicable, interested persons.</w:t>
      </w:r>
    </w:p>
    <w:p w:rsidR="00CE0B8F" w:rsidRDefault="00CE0B8F" w:rsidP="00CE0B8F">
      <w:pPr>
        <w:pStyle w:val="CenterUnderline"/>
        <w:keepNext/>
        <w:keepLines/>
        <w:jc w:val="both"/>
        <w:rPr>
          <w:u w:val="none"/>
        </w:rPr>
      </w:pPr>
    </w:p>
    <w:p w:rsidR="00CE0B8F" w:rsidRDefault="00CE0B8F" w:rsidP="00CE0B8F">
      <w:pPr>
        <w:pStyle w:val="CenterUnderline"/>
        <w:keepNext/>
        <w:keepLines/>
        <w:jc w:val="both"/>
        <w:rPr>
          <w:u w:val="none"/>
        </w:rPr>
      </w:pPr>
      <w:r>
        <w:rPr>
          <w:u w:val="none"/>
        </w:rPr>
        <w:t>SBr</w:t>
      </w:r>
    </w:p>
    <w:p w:rsidR="00CE0B8F" w:rsidRDefault="00CE0B8F" w:rsidP="00991582">
      <w:pPr>
        <w:pStyle w:val="CenterUnderline"/>
        <w:jc w:val="both"/>
        <w:rPr>
          <w:u w:val="none"/>
        </w:rPr>
      </w:pPr>
    </w:p>
    <w:p w:rsidR="00CE0B8F" w:rsidRDefault="00CE0B8F" w:rsidP="00CE0B8F">
      <w:pPr>
        <w:pStyle w:val="CenterUnderline"/>
      </w:pPr>
      <w:r>
        <w:t>NOTICE OF FURTHER PROCEEDINGS OR JUDICIAL REVIEW</w:t>
      </w:r>
    </w:p>
    <w:p w:rsidR="00CE0B8F" w:rsidRDefault="00CE0B8F" w:rsidP="00CE0B8F">
      <w:pPr>
        <w:pStyle w:val="CenterUnderline"/>
      </w:pPr>
    </w:p>
    <w:p w:rsidR="00CE0B8F" w:rsidRDefault="00CE0B8F" w:rsidP="00CE0B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0B8F" w:rsidRDefault="00CE0B8F" w:rsidP="00CE0B8F">
      <w:pPr>
        <w:pStyle w:val="OrderBody"/>
      </w:pPr>
    </w:p>
    <w:p w:rsidR="00CE0B8F" w:rsidRDefault="00CE0B8F" w:rsidP="00CE0B8F">
      <w:pPr>
        <w:pStyle w:val="OrderBody"/>
      </w:pPr>
      <w:r>
        <w:tab/>
        <w:t>Mediation may be available on a case-by-case basis.  If mediation is conducted, it does not affect a substantially interested person's right to a hearing.</w:t>
      </w:r>
    </w:p>
    <w:p w:rsidR="00CE0B8F" w:rsidRDefault="00CE0B8F" w:rsidP="00CE0B8F">
      <w:pPr>
        <w:pStyle w:val="OrderBody"/>
      </w:pPr>
    </w:p>
    <w:p w:rsidR="00CE0B8F" w:rsidRDefault="00CE0B8F" w:rsidP="00CE0B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E0B8F">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82" w:rsidRDefault="00991582">
      <w:r>
        <w:separator/>
      </w:r>
    </w:p>
  </w:endnote>
  <w:endnote w:type="continuationSeparator" w:id="0">
    <w:p w:rsidR="00991582" w:rsidRDefault="0099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82" w:rsidRDefault="00991582">
      <w:r>
        <w:separator/>
      </w:r>
    </w:p>
  </w:footnote>
  <w:footnote w:type="continuationSeparator" w:id="0">
    <w:p w:rsidR="00991582" w:rsidRDefault="0099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2 ">
      <w:r w:rsidR="007314C5">
        <w:t>PSC-2018-0212-PCO-GU</w:t>
      </w:r>
    </w:fldSimple>
  </w:p>
  <w:p w:rsidR="00FA6EFD" w:rsidRDefault="00991582">
    <w:pPr>
      <w:pStyle w:val="OrderHeader"/>
    </w:pPr>
    <w:bookmarkStart w:id="8" w:name="HeaderDocketNo"/>
    <w:bookmarkEnd w:id="8"/>
    <w:r>
      <w:t>DOCKET NO. 20180044-GU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14C5">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991582"/>
    <w:rsid w:val="000022B8"/>
    <w:rsid w:val="00035A8C"/>
    <w:rsid w:val="0004457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18BD"/>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28C3"/>
    <w:rsid w:val="0026544B"/>
    <w:rsid w:val="00272B42"/>
    <w:rsid w:val="00276CDC"/>
    <w:rsid w:val="00277655"/>
    <w:rsid w:val="002824B7"/>
    <w:rsid w:val="00282AC4"/>
    <w:rsid w:val="002A05B0"/>
    <w:rsid w:val="002A11AC"/>
    <w:rsid w:val="002A6F30"/>
    <w:rsid w:val="002B2A7B"/>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1E45"/>
    <w:rsid w:val="005C5033"/>
    <w:rsid w:val="005E751B"/>
    <w:rsid w:val="005F3354"/>
    <w:rsid w:val="0060005E"/>
    <w:rsid w:val="0060095B"/>
    <w:rsid w:val="00601266"/>
    <w:rsid w:val="00610E73"/>
    <w:rsid w:val="00616DF2"/>
    <w:rsid w:val="0063168D"/>
    <w:rsid w:val="006352A6"/>
    <w:rsid w:val="006531A4"/>
    <w:rsid w:val="00660774"/>
    <w:rsid w:val="0066389A"/>
    <w:rsid w:val="0066495C"/>
    <w:rsid w:val="00665CC7"/>
    <w:rsid w:val="006709A3"/>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14C5"/>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0E5A"/>
    <w:rsid w:val="007E3AFD"/>
    <w:rsid w:val="00801DAD"/>
    <w:rsid w:val="00803189"/>
    <w:rsid w:val="00804E7A"/>
    <w:rsid w:val="00805FBB"/>
    <w:rsid w:val="008169A4"/>
    <w:rsid w:val="008278FE"/>
    <w:rsid w:val="00832598"/>
    <w:rsid w:val="0083397E"/>
    <w:rsid w:val="0083534B"/>
    <w:rsid w:val="00842602"/>
    <w:rsid w:val="00847B45"/>
    <w:rsid w:val="00863A66"/>
    <w:rsid w:val="008654BC"/>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5342"/>
    <w:rsid w:val="00966A9D"/>
    <w:rsid w:val="0096742B"/>
    <w:rsid w:val="00991582"/>
    <w:rsid w:val="009924CF"/>
    <w:rsid w:val="00994100"/>
    <w:rsid w:val="009A6B17"/>
    <w:rsid w:val="009D4C29"/>
    <w:rsid w:val="009F465D"/>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E5F44"/>
    <w:rsid w:val="00BF6691"/>
    <w:rsid w:val="00C028FC"/>
    <w:rsid w:val="00C037F2"/>
    <w:rsid w:val="00C0386D"/>
    <w:rsid w:val="00C065A1"/>
    <w:rsid w:val="00C10ED5"/>
    <w:rsid w:val="00C151A6"/>
    <w:rsid w:val="00C24098"/>
    <w:rsid w:val="00C250C4"/>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61C"/>
    <w:rsid w:val="00CD7132"/>
    <w:rsid w:val="00CE0B8F"/>
    <w:rsid w:val="00CE0E6F"/>
    <w:rsid w:val="00CE1388"/>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05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91582"/>
    <w:pPr>
      <w:autoSpaceDE w:val="0"/>
      <w:autoSpaceDN w:val="0"/>
      <w:adjustRightInd w:val="0"/>
      <w:ind w:left="720"/>
    </w:pPr>
    <w:rPr>
      <w:sz w:val="24"/>
      <w:szCs w:val="24"/>
    </w:rPr>
  </w:style>
  <w:style w:type="character" w:styleId="Hyperlink">
    <w:name w:val="Hyperlink"/>
    <w:uiPriority w:val="99"/>
    <w:unhideWhenUsed/>
    <w:rsid w:val="00991582"/>
    <w:rPr>
      <w:color w:val="0000FF"/>
      <w:u w:val="single"/>
    </w:rPr>
  </w:style>
  <w:style w:type="paragraph" w:styleId="ListParagraph">
    <w:name w:val="List Paragraph"/>
    <w:basedOn w:val="Normal"/>
    <w:uiPriority w:val="34"/>
    <w:qFormat/>
    <w:rsid w:val="009F4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91582"/>
    <w:pPr>
      <w:autoSpaceDE w:val="0"/>
      <w:autoSpaceDN w:val="0"/>
      <w:adjustRightInd w:val="0"/>
      <w:ind w:left="720"/>
    </w:pPr>
    <w:rPr>
      <w:sz w:val="24"/>
      <w:szCs w:val="24"/>
    </w:rPr>
  </w:style>
  <w:style w:type="character" w:styleId="Hyperlink">
    <w:name w:val="Hyperlink"/>
    <w:uiPriority w:val="99"/>
    <w:unhideWhenUsed/>
    <w:rsid w:val="00991582"/>
    <w:rPr>
      <w:color w:val="0000FF"/>
      <w:u w:val="single"/>
    </w:rPr>
  </w:style>
  <w:style w:type="paragraph" w:styleId="ListParagraph">
    <w:name w:val="List Paragraph"/>
    <w:basedOn w:val="Normal"/>
    <w:uiPriority w:val="34"/>
    <w:qFormat/>
    <w:rsid w:val="009F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9927-5770-4462-867A-2997204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4232</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2018-04-25T19:00:00Z</dcterms:created>
  <dcterms:modified xsi:type="dcterms:W3CDTF">2018-04-25T19:06:00Z</dcterms:modified>
</cp:coreProperties>
</file>