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402"/>
            <w:r w:rsidR="00597462">
              <w:t>PSC-2018-0402-FOF-OT</w:t>
            </w:r>
            <w:bookmarkEnd w:id="2"/>
          </w:p>
          <w:p w:rsidR="009D43BB" w:rsidRDefault="009D43BB" w:rsidP="00C63FCF">
            <w:pPr>
              <w:pStyle w:val="OrderBody"/>
              <w:tabs>
                <w:tab w:val="center" w:pos="4320"/>
                <w:tab w:val="right" w:pos="8640"/>
              </w:tabs>
              <w:jc w:val="left"/>
            </w:pPr>
            <w:r>
              <w:t xml:space="preserve">ISSUED: </w:t>
            </w:r>
            <w:r w:rsidR="00597462">
              <w:t>August 14,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A52AB3">
        <w:t>Christopher T. Wright</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A52AB3">
        <w:t>Florida Power &amp; Light Company</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A52AB3">
        <w:t>Christopher T. Wright</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A52AB3">
        <w:t>Christopher T. Wright</w:t>
      </w:r>
      <w:r w:rsidR="00A31491">
        <w:t xml:space="preserve"> </w:t>
      </w:r>
      <w:r w:rsidRPr="00CF6239">
        <w:t>has the necessary qualificatio</w:t>
      </w:r>
      <w:r w:rsidR="00A821BB">
        <w:t xml:space="preserve">ns to represent the interests of </w:t>
      </w:r>
      <w:r w:rsidR="00A52AB3">
        <w:t>Florida Power &amp; Light Company</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A52AB3">
        <w:t>Christopher T. Wright</w:t>
      </w:r>
      <w:r w:rsidRPr="00CF6239">
        <w:t>, is hereby authorized to appear as Qualified Representative for</w:t>
      </w:r>
      <w:r>
        <w:t xml:space="preserve"> </w:t>
      </w:r>
      <w:r w:rsidR="00A52AB3">
        <w:t>Florida Power &amp; Light Company</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597462">
        <w:rPr>
          <w:u w:val="single"/>
        </w:rPr>
        <w:t>14th</w:t>
      </w:r>
      <w:r w:rsidR="00597462">
        <w:t xml:space="preserve"> day of </w:t>
      </w:r>
      <w:r w:rsidR="00597462">
        <w:rPr>
          <w:u w:val="single"/>
        </w:rPr>
        <w:t>August</w:t>
      </w:r>
      <w:r w:rsidR="00597462">
        <w:t xml:space="preserve">, </w:t>
      </w:r>
      <w:r w:rsidR="00597462">
        <w:rPr>
          <w:u w:val="single"/>
        </w:rPr>
        <w:t>2018</w:t>
      </w:r>
      <w:r w:rsidR="00597462">
        <w:t>.</w:t>
      </w:r>
    </w:p>
    <w:p w:rsidR="00597462" w:rsidRPr="00597462" w:rsidRDefault="00597462"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597462"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A52AB3" w:rsidP="00080B42">
            <w:r>
              <w:t>Christopher T. Wright</w:t>
            </w:r>
          </w:p>
        </w:tc>
        <w:tc>
          <w:tcPr>
            <w:tcW w:w="3756" w:type="dxa"/>
            <w:shd w:val="clear" w:color="auto" w:fill="auto"/>
          </w:tcPr>
          <w:p w:rsidR="00A52AB3" w:rsidRDefault="00A52AB3" w:rsidP="00A52AB3">
            <w:r>
              <w:t xml:space="preserve">700 Universe Boulevard </w:t>
            </w:r>
          </w:p>
          <w:p w:rsidR="00A52AB3" w:rsidRDefault="00A52AB3" w:rsidP="00A52AB3">
            <w:r>
              <w:t>Juno Beach, FL 33408-0420</w:t>
            </w:r>
          </w:p>
          <w:p w:rsidR="00A52AB3" w:rsidRDefault="00A52AB3" w:rsidP="00A52AB3">
            <w:r>
              <w:t>Telephone: (561) 691-7144</w:t>
            </w:r>
          </w:p>
          <w:p w:rsidR="00A31491" w:rsidRPr="00CF6239" w:rsidRDefault="00A52AB3" w:rsidP="00A52AB3">
            <w:r>
              <w:t>Facsimile:   (561) 691-7135</w:t>
            </w:r>
          </w:p>
        </w:tc>
        <w:tc>
          <w:tcPr>
            <w:tcW w:w="3192" w:type="dxa"/>
            <w:shd w:val="clear" w:color="auto" w:fill="auto"/>
          </w:tcPr>
          <w:p w:rsidR="009D43BB" w:rsidRPr="00CF6239" w:rsidRDefault="00A52AB3" w:rsidP="00080B42">
            <w:r>
              <w:t>Florida Power &amp; Light Company</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2 ">
      <w:r w:rsidR="00597462">
        <w:t>PSC-2018-0402-FOF-OT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46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F16E4"/>
    <w:rsid w:val="002002ED"/>
    <w:rsid w:val="002170E5"/>
    <w:rsid w:val="00220D57"/>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07CB5"/>
    <w:rsid w:val="00411DF2"/>
    <w:rsid w:val="0042527B"/>
    <w:rsid w:val="00457DC7"/>
    <w:rsid w:val="00472BCC"/>
    <w:rsid w:val="00475E18"/>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97462"/>
    <w:rsid w:val="005A0D69"/>
    <w:rsid w:val="005A31F4"/>
    <w:rsid w:val="005B45F7"/>
    <w:rsid w:val="005B63EA"/>
    <w:rsid w:val="005C1A88"/>
    <w:rsid w:val="005C5033"/>
    <w:rsid w:val="005E751B"/>
    <w:rsid w:val="005F3354"/>
    <w:rsid w:val="00610E73"/>
    <w:rsid w:val="0063168D"/>
    <w:rsid w:val="00660774"/>
    <w:rsid w:val="00660DA0"/>
    <w:rsid w:val="0066389A"/>
    <w:rsid w:val="0066495C"/>
    <w:rsid w:val="00665CC7"/>
    <w:rsid w:val="00672612"/>
    <w:rsid w:val="00677F18"/>
    <w:rsid w:val="00680CBF"/>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8F7781"/>
    <w:rsid w:val="009040EE"/>
    <w:rsid w:val="009057FD"/>
    <w:rsid w:val="00906FBA"/>
    <w:rsid w:val="00916D69"/>
    <w:rsid w:val="009228C7"/>
    <w:rsid w:val="00922A7F"/>
    <w:rsid w:val="00923A5E"/>
    <w:rsid w:val="00926E27"/>
    <w:rsid w:val="00931C8C"/>
    <w:rsid w:val="0094504B"/>
    <w:rsid w:val="009473FC"/>
    <w:rsid w:val="00966A9D"/>
    <w:rsid w:val="0096742B"/>
    <w:rsid w:val="00980576"/>
    <w:rsid w:val="009924CF"/>
    <w:rsid w:val="00994100"/>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173A"/>
    <w:rsid w:val="00BF6691"/>
    <w:rsid w:val="00C028FC"/>
    <w:rsid w:val="00C0386D"/>
    <w:rsid w:val="00C05F20"/>
    <w:rsid w:val="00C065A1"/>
    <w:rsid w:val="00C07D58"/>
    <w:rsid w:val="00C10ED5"/>
    <w:rsid w:val="00C151A6"/>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524</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2018-08-14T13:18:00Z</dcterms:created>
  <dcterms:modified xsi:type="dcterms:W3CDTF">2018-08-14T14:27:00Z</dcterms:modified>
</cp:coreProperties>
</file>