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A5087A">
            <w:pPr>
              <w:pStyle w:val="MemoHeading"/>
            </w:pPr>
            <w:bookmarkStart w:id="1" w:name="FilingDate"/>
            <w:r>
              <w:t>February 20,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A5087A" w:rsidRDefault="00A5087A">
            <w:pPr>
              <w:pStyle w:val="MemoHeading"/>
            </w:pPr>
            <w:bookmarkStart w:id="2" w:name="From"/>
            <w:r>
              <w:t>Office of Industry Development and Market Analysis (Williams)</w:t>
            </w:r>
          </w:p>
          <w:p w:rsidR="007C0528" w:rsidRDefault="00A5087A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5087A">
            <w:pPr>
              <w:pStyle w:val="MemoHeadingRe"/>
            </w:pPr>
            <w:bookmarkStart w:id="3" w:name="Re"/>
            <w:r>
              <w:t>Docket No. 20200047-TP – Appointment of Jane E. Johnson to the Telecommunications Access System Act of 1991 (TASA) Advisory Committee.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5087A">
            <w:pPr>
              <w:pStyle w:val="MemoHeading"/>
            </w:pPr>
            <w:bookmarkStart w:id="4" w:name="AgendaDate"/>
            <w:r>
              <w:t>03/03/20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5087A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5087A">
            <w:pPr>
              <w:pStyle w:val="MemoHeading"/>
            </w:pPr>
            <w:bookmarkStart w:id="7" w:name="PrehearingOfficer"/>
            <w:r>
              <w:t>Brown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5087A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A5087A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BA4B2B" w:rsidRDefault="00BA4B2B" w:rsidP="00BA4B2B">
      <w:pPr>
        <w:pStyle w:val="BodyText"/>
      </w:pPr>
      <w:r w:rsidRPr="00BB08EF">
        <w:t xml:space="preserve">The Telecommunications Access System Act of 1991 (TASA) established a statewide </w:t>
      </w:r>
      <w:r>
        <w:t>telecommunications relay system</w:t>
      </w:r>
      <w:r w:rsidR="00A7480E">
        <w:t>.</w:t>
      </w:r>
      <w:r w:rsidR="00A7480E">
        <w:rPr>
          <w:rStyle w:val="FootnoteReference"/>
        </w:rPr>
        <w:footnoteReference w:id="1"/>
      </w:r>
      <w:r w:rsidR="00A7480E">
        <w:t xml:space="preserve"> </w:t>
      </w:r>
      <w:r w:rsidRPr="00BB08EF">
        <w:t>Section 427.70</w:t>
      </w:r>
      <w:r>
        <w:t>4</w:t>
      </w:r>
      <w:r w:rsidR="00A7480E">
        <w:t>(1), F.S.</w:t>
      </w:r>
      <w:r w:rsidRPr="00BB08EF">
        <w:t>,</w:t>
      </w:r>
      <w:r>
        <w:t xml:space="preserve"> </w:t>
      </w:r>
      <w:r w:rsidRPr="00BB08EF">
        <w:t>provides that the Florida Public Service Commission (Commission) shall establish, implement, promote, an</w:t>
      </w:r>
      <w:r>
        <w:t xml:space="preserve">d oversee the administration of a </w:t>
      </w:r>
      <w:r w:rsidRPr="00BB08EF">
        <w:t xml:space="preserve">statewide telecommunications access system to provide access to telecommunications relay services by persons who are deaf, hard of hearing or speech impaired, </w:t>
      </w:r>
      <w:r>
        <w:t xml:space="preserve">and </w:t>
      </w:r>
      <w:r w:rsidR="00A7480E">
        <w:t xml:space="preserve">others </w:t>
      </w:r>
      <w:r>
        <w:t xml:space="preserve">who communicate with them. </w:t>
      </w:r>
    </w:p>
    <w:p w:rsidR="00BA4B2B" w:rsidRDefault="00BA4B2B" w:rsidP="00BA4B2B">
      <w:pPr>
        <w:pStyle w:val="BodyText"/>
        <w:rPr>
          <w:szCs w:val="20"/>
        </w:rPr>
      </w:pPr>
      <w:r>
        <w:t xml:space="preserve">Pursuant to </w:t>
      </w:r>
      <w:r w:rsidRPr="00BB08EF">
        <w:t xml:space="preserve">Section 427.706, </w:t>
      </w:r>
      <w:r>
        <w:t xml:space="preserve">F.S., </w:t>
      </w:r>
      <w:r w:rsidRPr="00BB08EF">
        <w:t xml:space="preserve">the </w:t>
      </w:r>
      <w:r w:rsidRPr="00125F62">
        <w:rPr>
          <w:szCs w:val="20"/>
        </w:rPr>
        <w:t>Commission</w:t>
      </w:r>
      <w:r w:rsidRPr="00BB08EF">
        <w:t xml:space="preserve"> shall appoint </w:t>
      </w:r>
      <w:r w:rsidRPr="00BB08EF">
        <w:rPr>
          <w:szCs w:val="20"/>
        </w:rPr>
        <w:t xml:space="preserve">an advisory committee of </w:t>
      </w:r>
      <w:r>
        <w:rPr>
          <w:szCs w:val="20"/>
        </w:rPr>
        <w:t xml:space="preserve">no more than </w:t>
      </w:r>
      <w:r w:rsidRPr="00BB08EF">
        <w:t>10 members</w:t>
      </w:r>
      <w:r w:rsidRPr="00BB08EF">
        <w:rPr>
          <w:szCs w:val="20"/>
        </w:rPr>
        <w:t xml:space="preserve"> to assist the Commission with Florida’s r</w:t>
      </w:r>
      <w:r>
        <w:rPr>
          <w:szCs w:val="20"/>
        </w:rPr>
        <w:t xml:space="preserve">elay system. There are currently seven representatives serving on the advisory committee. </w:t>
      </w:r>
    </w:p>
    <w:p w:rsidR="0068481F" w:rsidRPr="00425AE6" w:rsidRDefault="00A7480E" w:rsidP="00BA4B2B">
      <w:pPr>
        <w:pStyle w:val="BodyText"/>
      </w:pPr>
      <w:r w:rsidRPr="00425AE6">
        <w:lastRenderedPageBreak/>
        <w:t xml:space="preserve">Pursuant to Section 427.706(2), F.S., </w:t>
      </w:r>
      <w:r w:rsidR="00BA4B2B" w:rsidRPr="00425AE6">
        <w:t>the advisory committee provides the expertise, experience, and perspective of persons who are deaf, hard of hearing, or speech</w:t>
      </w:r>
      <w:r w:rsidR="000267D3" w:rsidRPr="00425AE6">
        <w:t xml:space="preserve"> impaired to the Commission and</w:t>
      </w:r>
      <w:r w:rsidR="00AA7E39" w:rsidRPr="00425AE6">
        <w:t xml:space="preserve"> th</w:t>
      </w:r>
      <w:r w:rsidR="005C64B5">
        <w:t xml:space="preserve">e telecommunications </w:t>
      </w:r>
      <w:r w:rsidR="00AA7E39" w:rsidRPr="00425AE6">
        <w:t xml:space="preserve">relay service administrator, </w:t>
      </w:r>
      <w:r w:rsidR="00BA4B2B" w:rsidRPr="00425AE6">
        <w:t>Florida Telecom</w:t>
      </w:r>
      <w:r w:rsidR="00AA7E39" w:rsidRPr="00425AE6">
        <w:t>munications Relay, Inc. (FTRI).</w:t>
      </w:r>
      <w:r w:rsidR="005C64B5">
        <w:t xml:space="preserve"> Specifically, the </w:t>
      </w:r>
      <w:r w:rsidR="00BA4B2B" w:rsidRPr="00425AE6">
        <w:t>committee advises the Commission and FTRI on the quality and cost-effectiveness</w:t>
      </w:r>
      <w:r w:rsidR="005C64B5">
        <w:t xml:space="preserve"> </w:t>
      </w:r>
      <w:r w:rsidR="00BA4B2B" w:rsidRPr="00425AE6">
        <w:t>of</w:t>
      </w:r>
      <w:r w:rsidR="00912959">
        <w:t xml:space="preserve"> the </w:t>
      </w:r>
      <w:r w:rsidR="00BA4B2B" w:rsidRPr="00425AE6">
        <w:t>relay service</w:t>
      </w:r>
      <w:r w:rsidR="005C64B5">
        <w:t xml:space="preserve"> system, including the distribution of </w:t>
      </w:r>
      <w:r w:rsidR="00912959">
        <w:t xml:space="preserve">specialized telecommunications </w:t>
      </w:r>
      <w:r w:rsidR="00425AE6" w:rsidRPr="00425AE6">
        <w:t>equipment to clients.</w:t>
      </w:r>
      <w:r w:rsidR="005C64B5">
        <w:t xml:space="preserve"> </w:t>
      </w:r>
      <w:r w:rsidR="00BA4B2B" w:rsidRPr="00425AE6">
        <w:t>Members of the advisory committee are not compensated for their services but are entitled to per diem and travel expenses provided thr</w:t>
      </w:r>
      <w:r w:rsidR="00123456" w:rsidRPr="00425AE6">
        <w:t xml:space="preserve">ough the Florida Public Service </w:t>
      </w:r>
      <w:r w:rsidR="00BA4B2B" w:rsidRPr="00425AE6">
        <w:t>Regulatory Trust Fund.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A5087A" w:rsidRDefault="00A5087A">
      <w:pPr>
        <w:pStyle w:val="IssueHeading"/>
        <w:rPr>
          <w:vanish/>
          <w:specVanish/>
        </w:rPr>
      </w:pPr>
      <w:r w:rsidRPr="004C3641">
        <w:t xml:space="preserve">Issue </w:t>
      </w:r>
      <w:r w:rsidR="001B5AAA">
        <w:fldChar w:fldCharType="begin"/>
      </w:r>
      <w:r w:rsidR="001B5AAA">
        <w:instrText xml:space="preserve"> SEQ Issue \* MERGEFORMAT </w:instrText>
      </w:r>
      <w:r w:rsidR="001B5AAA">
        <w:fldChar w:fldCharType="separate"/>
      </w:r>
      <w:r w:rsidR="00BE511D">
        <w:rPr>
          <w:noProof/>
        </w:rPr>
        <w:t>1</w:t>
      </w:r>
      <w:r w:rsidR="001B5AA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E511D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A5087A" w:rsidRDefault="00A5087A">
      <w:pPr>
        <w:pStyle w:val="BodyText"/>
      </w:pPr>
      <w:r>
        <w:t> </w:t>
      </w:r>
      <w:r w:rsidR="00BA4B2B" w:rsidRPr="00BB08EF">
        <w:t>Should the Commission approve the appointment</w:t>
      </w:r>
      <w:r w:rsidR="00BA4B2B">
        <w:t xml:space="preserve"> of Jane E. Johnson </w:t>
      </w:r>
      <w:r w:rsidR="00BA4B2B" w:rsidRPr="00BB08EF">
        <w:t xml:space="preserve">to the TASA </w:t>
      </w:r>
      <w:r w:rsidR="00BA4B2B">
        <w:t>a</w:t>
      </w:r>
      <w:r w:rsidR="00BA4B2B" w:rsidRPr="00BB08EF">
        <w:t xml:space="preserve">dvisory </w:t>
      </w:r>
      <w:r w:rsidR="00BA4B2B">
        <w:t>c</w:t>
      </w:r>
      <w:r w:rsidR="00BA4B2B" w:rsidRPr="00BB08EF">
        <w:t>ommittee effective immediately?</w:t>
      </w:r>
    </w:p>
    <w:p w:rsidR="00A5087A" w:rsidRPr="004C3641" w:rsidRDefault="00A5087A">
      <w:pPr>
        <w:pStyle w:val="IssueSubsectionHeading"/>
        <w:rPr>
          <w:vanish/>
          <w:specVanish/>
        </w:rPr>
      </w:pPr>
      <w:r w:rsidRPr="004C3641">
        <w:t>Recommendation: </w:t>
      </w:r>
    </w:p>
    <w:p w:rsidR="00A5087A" w:rsidRDefault="00A5087A">
      <w:pPr>
        <w:pStyle w:val="BodyText"/>
      </w:pPr>
      <w:r>
        <w:t> </w:t>
      </w:r>
      <w:r w:rsidR="00BA4B2B" w:rsidRPr="00BB08EF">
        <w:t>Yes. Staff recommends that the Commission approve the appointment</w:t>
      </w:r>
      <w:r w:rsidR="00BA4B2B">
        <w:t xml:space="preserve"> </w:t>
      </w:r>
      <w:r w:rsidR="00BA4B2B" w:rsidRPr="00BB08EF">
        <w:t>of</w:t>
      </w:r>
      <w:r w:rsidR="00BA4B2B">
        <w:t xml:space="preserve"> Jane E. Johnson </w:t>
      </w:r>
      <w:r w:rsidR="00BA4B2B" w:rsidRPr="00BB08EF">
        <w:t xml:space="preserve">to the TASA </w:t>
      </w:r>
      <w:r w:rsidR="00BA4B2B">
        <w:t>a</w:t>
      </w:r>
      <w:r w:rsidR="00BA4B2B" w:rsidRPr="00BB08EF">
        <w:t xml:space="preserve">dvisory </w:t>
      </w:r>
      <w:r w:rsidR="00BA4B2B">
        <w:t>c</w:t>
      </w:r>
      <w:r w:rsidR="00BA4B2B" w:rsidRPr="00BB08EF">
        <w:t>ommittee effective immediately</w:t>
      </w:r>
      <w:r w:rsidR="00BA4B2B">
        <w:t>. (Williams)</w:t>
      </w:r>
    </w:p>
    <w:p w:rsidR="00A5087A" w:rsidRPr="004C3641" w:rsidRDefault="00A5087A">
      <w:pPr>
        <w:pStyle w:val="IssueSubsectionHeading"/>
        <w:rPr>
          <w:vanish/>
          <w:specVanish/>
        </w:rPr>
      </w:pPr>
      <w:r w:rsidRPr="004C3641">
        <w:t>Staff Analysis: </w:t>
      </w:r>
    </w:p>
    <w:p w:rsidR="00D62EA2" w:rsidRDefault="00A5087A">
      <w:pPr>
        <w:pStyle w:val="BodyText"/>
      </w:pPr>
      <w:r>
        <w:t> </w:t>
      </w:r>
      <w:r w:rsidR="00BA4B2B">
        <w:t xml:space="preserve">Ms. Johnson seeks appointment to the TASA </w:t>
      </w:r>
      <w:r w:rsidR="003E14FB">
        <w:t xml:space="preserve">advisory committee to </w:t>
      </w:r>
      <w:r w:rsidR="001F221E">
        <w:t xml:space="preserve">further the efforts </w:t>
      </w:r>
      <w:r w:rsidR="003E14FB">
        <w:t>of Florida’s Centers for Independent Living</w:t>
      </w:r>
      <w:r w:rsidR="001F221E">
        <w:t xml:space="preserve"> </w:t>
      </w:r>
      <w:r w:rsidR="003E14FB">
        <w:t>to improve access to telecommunications services for the deaf and hard of hearing.</w:t>
      </w:r>
      <w:r w:rsidR="002828DB">
        <w:t xml:space="preserve"> </w:t>
      </w:r>
      <w:r w:rsidR="00966990">
        <w:t xml:space="preserve">Centers for Independent Living </w:t>
      </w:r>
      <w:r w:rsidR="002828DB">
        <w:t xml:space="preserve">are non-profit organizations </w:t>
      </w:r>
      <w:r w:rsidR="00B40B1B">
        <w:t xml:space="preserve">that </w:t>
      </w:r>
      <w:r w:rsidR="002828DB">
        <w:t>support independent living for persons with disabilities.</w:t>
      </w:r>
      <w:r w:rsidR="00B40B1B">
        <w:t xml:space="preserve"> Services provided include finding and using assistive technology.</w:t>
      </w:r>
      <w:r w:rsidR="001F221E">
        <w:t xml:space="preserve"> </w:t>
      </w:r>
      <w:r w:rsidR="00966990">
        <w:t xml:space="preserve">In her duties as the </w:t>
      </w:r>
      <w:r w:rsidR="00B40B1B" w:rsidRPr="00966990">
        <w:t>Executive Director for the Florida Association of Centers for Independent Living</w:t>
      </w:r>
      <w:r w:rsidR="00966990">
        <w:t>, Ms. Johnson c</w:t>
      </w:r>
      <w:r w:rsidR="00B40B1B" w:rsidRPr="00966990">
        <w:t>oordinates advocacy efforts that promote independence for individuals with disabilities</w:t>
      </w:r>
      <w:r w:rsidR="00966990">
        <w:t xml:space="preserve">. </w:t>
      </w:r>
    </w:p>
    <w:p w:rsidR="00B40B1B" w:rsidRDefault="00EA5A42">
      <w:pPr>
        <w:pStyle w:val="BodyText"/>
      </w:pPr>
      <w:r>
        <w:t>Ms. Johnson</w:t>
      </w:r>
      <w:r w:rsidR="00C92586">
        <w:t xml:space="preserve"> has also served as Chief of Staff</w:t>
      </w:r>
      <w:r w:rsidR="00846B12">
        <w:t xml:space="preserve"> for the </w:t>
      </w:r>
      <w:r w:rsidR="00C92586">
        <w:t>Department of Children &amp; Families (December 2012</w:t>
      </w:r>
      <w:r w:rsidR="0094239E">
        <w:t xml:space="preserve"> - </w:t>
      </w:r>
      <w:r w:rsidR="00C92586">
        <w:t>April 2017), Health &amp; Human Services Policy Coordinator</w:t>
      </w:r>
      <w:r w:rsidR="00846B12">
        <w:t xml:space="preserve"> for the </w:t>
      </w:r>
      <w:r w:rsidR="00C92586">
        <w:t>Executive Office of the Governor (January 2011</w:t>
      </w:r>
      <w:r w:rsidR="0094239E">
        <w:t xml:space="preserve"> </w:t>
      </w:r>
      <w:r w:rsidR="00C92586">
        <w:t>- December 2012)</w:t>
      </w:r>
      <w:r w:rsidR="0094239E">
        <w:t>, Director</w:t>
      </w:r>
      <w:r w:rsidR="00846B12">
        <w:t xml:space="preserve"> of the </w:t>
      </w:r>
      <w:r w:rsidR="0094239E">
        <w:t>Florida Agency for Persons with Disabilities (April 2007 - May 2008), and Executive Director</w:t>
      </w:r>
      <w:r w:rsidR="00846B12">
        <w:t xml:space="preserve"> of the </w:t>
      </w:r>
      <w:r w:rsidR="0094239E">
        <w:t>Florida Alliance for Assistive Services &amp; Technology (December 2003 - April 2007)</w:t>
      </w:r>
      <w:r w:rsidR="009879A5">
        <w:t>.</w:t>
      </w:r>
    </w:p>
    <w:p w:rsidR="00012FC3" w:rsidRDefault="00012FC3" w:rsidP="009879A5">
      <w:pPr>
        <w:pStyle w:val="BodyText"/>
      </w:pPr>
      <w:r>
        <w:t>Some of Ms. Johnson’s relevant volunteer contributions include:</w:t>
      </w:r>
    </w:p>
    <w:p w:rsidR="00012FC3" w:rsidRPr="009879A5" w:rsidRDefault="00012FC3" w:rsidP="009879A5">
      <w:pPr>
        <w:numPr>
          <w:ilvl w:val="0"/>
          <w:numId w:val="11"/>
        </w:numPr>
        <w:jc w:val="both"/>
      </w:pPr>
      <w:r w:rsidRPr="009879A5">
        <w:t>Board Member, Florida Disabled Outdoors Association</w:t>
      </w:r>
    </w:p>
    <w:p w:rsidR="00012FC3" w:rsidRPr="009879A5" w:rsidRDefault="00012FC3" w:rsidP="009879A5">
      <w:pPr>
        <w:numPr>
          <w:ilvl w:val="0"/>
          <w:numId w:val="11"/>
        </w:numPr>
        <w:jc w:val="both"/>
      </w:pPr>
      <w:r w:rsidRPr="009879A5">
        <w:t>Governor’s Commission on Disabilities</w:t>
      </w:r>
    </w:p>
    <w:p w:rsidR="00012FC3" w:rsidRPr="009879A5" w:rsidRDefault="00012FC3" w:rsidP="009879A5">
      <w:pPr>
        <w:numPr>
          <w:ilvl w:val="0"/>
          <w:numId w:val="11"/>
        </w:numPr>
        <w:jc w:val="both"/>
      </w:pPr>
      <w:r w:rsidRPr="009879A5">
        <w:t>Florida Developmental Disabilities Council</w:t>
      </w:r>
    </w:p>
    <w:p w:rsidR="00012FC3" w:rsidRPr="009879A5" w:rsidRDefault="00012FC3" w:rsidP="009879A5">
      <w:pPr>
        <w:numPr>
          <w:ilvl w:val="0"/>
          <w:numId w:val="11"/>
        </w:numPr>
        <w:jc w:val="both"/>
      </w:pPr>
      <w:r w:rsidRPr="009879A5">
        <w:t>Governor’s Task Force</w:t>
      </w:r>
      <w:r w:rsidR="009D0C1C">
        <w:t xml:space="preserve"> </w:t>
      </w:r>
      <w:r w:rsidRPr="009879A5">
        <w:t>on Accessible Electronic &amp; Information Technology</w:t>
      </w:r>
    </w:p>
    <w:p w:rsidR="00012FC3" w:rsidRPr="009879A5" w:rsidRDefault="00012FC3" w:rsidP="0094239E"/>
    <w:p w:rsidR="0094239E" w:rsidRPr="0094239E" w:rsidRDefault="0094239E" w:rsidP="0094239E">
      <w:r w:rsidRPr="0094239E">
        <w:t>Ms. Johnson holds a Bachelor of Arts</w:t>
      </w:r>
      <w:r w:rsidR="00012FC3">
        <w:t xml:space="preserve"> from </w:t>
      </w:r>
      <w:r w:rsidRPr="0094239E">
        <w:t>Georgetown University</w:t>
      </w:r>
      <w:r w:rsidR="00012FC3">
        <w:t>,</w:t>
      </w:r>
      <w:r w:rsidRPr="0094239E">
        <w:t xml:space="preserve"> and a Masters in Public Administration</w:t>
      </w:r>
      <w:r w:rsidR="00012FC3">
        <w:t xml:space="preserve"> from Norwich University.</w:t>
      </w:r>
    </w:p>
    <w:p w:rsidR="0094239E" w:rsidRDefault="0094239E" w:rsidP="001F221E">
      <w:pPr>
        <w:pStyle w:val="BodyText"/>
        <w:spacing w:after="0"/>
      </w:pPr>
    </w:p>
    <w:p w:rsidR="001F221E" w:rsidRPr="0094239E" w:rsidRDefault="001F221E">
      <w:pPr>
        <w:pStyle w:val="BodyText"/>
      </w:pPr>
      <w:r>
        <w:t xml:space="preserve">Ms. Johnson’s experience </w:t>
      </w:r>
      <w:r w:rsidR="004F4097">
        <w:t xml:space="preserve">with Florida’s Centers for Independent </w:t>
      </w:r>
      <w:proofErr w:type="gramStart"/>
      <w:r w:rsidR="004F4097">
        <w:t>Living</w:t>
      </w:r>
      <w:r w:rsidR="00701B08">
        <w:t>,</w:t>
      </w:r>
      <w:proofErr w:type="gramEnd"/>
      <w:r w:rsidR="00701B08">
        <w:t xml:space="preserve"> </w:t>
      </w:r>
      <w:r>
        <w:t xml:space="preserve">and </w:t>
      </w:r>
      <w:r w:rsidR="00701B08">
        <w:t xml:space="preserve">her </w:t>
      </w:r>
      <w:r>
        <w:t>advocacy</w:t>
      </w:r>
      <w:r w:rsidR="00701B08">
        <w:t xml:space="preserve"> </w:t>
      </w:r>
      <w:r w:rsidR="004F4097">
        <w:t xml:space="preserve">on behalf of citizens </w:t>
      </w:r>
      <w:r>
        <w:t xml:space="preserve">with </w:t>
      </w:r>
      <w:r w:rsidR="00701B08">
        <w:t>disabilities makes her a great choice</w:t>
      </w:r>
      <w:r w:rsidR="0054032A">
        <w:t xml:space="preserve"> for appointment to the TASA advisory committee as set forth at Section 427.706(2), F.S. </w:t>
      </w:r>
      <w:r w:rsidR="00701B08">
        <w:t>Therefore, s</w:t>
      </w:r>
      <w:r w:rsidR="00701B08" w:rsidRPr="00BB08EF">
        <w:t>taff recommends that the Commission approve the appointment</w:t>
      </w:r>
      <w:r w:rsidR="00701B08">
        <w:t xml:space="preserve"> </w:t>
      </w:r>
      <w:r w:rsidR="00701B08" w:rsidRPr="00BB08EF">
        <w:t>of</w:t>
      </w:r>
      <w:r w:rsidR="00701B08">
        <w:t xml:space="preserve"> Jane E. Johnson </w:t>
      </w:r>
      <w:r w:rsidR="00701B08" w:rsidRPr="00BB08EF">
        <w:t xml:space="preserve">to the TASA </w:t>
      </w:r>
      <w:r w:rsidR="00701B08">
        <w:t>a</w:t>
      </w:r>
      <w:r w:rsidR="00701B08" w:rsidRPr="00BB08EF">
        <w:t xml:space="preserve">dvisory </w:t>
      </w:r>
      <w:r w:rsidR="00701B08">
        <w:t>c</w:t>
      </w:r>
      <w:r w:rsidR="00701B08" w:rsidRPr="00BB08EF">
        <w:t>ommittee effective immediately</w:t>
      </w:r>
      <w:r w:rsidR="00701B08">
        <w:t>.</w:t>
      </w:r>
    </w:p>
    <w:p w:rsidR="00A5087A" w:rsidRDefault="00A5087A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1B5AAA">
        <w:fldChar w:fldCharType="begin"/>
      </w:r>
      <w:r w:rsidR="001B5AAA">
        <w:instrText xml:space="preserve"> SEQ Issue \* MERGEFORMAT </w:instrText>
      </w:r>
      <w:r w:rsidR="001B5AAA">
        <w:fldChar w:fldCharType="separate"/>
      </w:r>
      <w:r w:rsidR="00BE511D">
        <w:rPr>
          <w:noProof/>
        </w:rPr>
        <w:t>2</w:t>
      </w:r>
      <w:r w:rsidR="001B5AA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BE511D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A5087A" w:rsidRDefault="00A5087A">
      <w:pPr>
        <w:pStyle w:val="BodyText"/>
      </w:pPr>
      <w:r>
        <w:t> Should this docket be closed?</w:t>
      </w:r>
    </w:p>
    <w:p w:rsidR="00A5087A" w:rsidRPr="004C3641" w:rsidRDefault="00A5087A">
      <w:pPr>
        <w:pStyle w:val="IssueSubsectionHeading"/>
        <w:rPr>
          <w:vanish/>
          <w:specVanish/>
        </w:rPr>
      </w:pPr>
      <w:r w:rsidRPr="004C3641">
        <w:t>Recommendation: </w:t>
      </w:r>
    </w:p>
    <w:p w:rsidR="00A5087A" w:rsidRDefault="00A5087A">
      <w:pPr>
        <w:pStyle w:val="BodyText"/>
      </w:pPr>
      <w:r>
        <w:t> </w:t>
      </w:r>
      <w:r w:rsidR="00012FC3">
        <w:t>Yes. The docket should be closed</w:t>
      </w:r>
      <w:r w:rsidR="003A7D1E">
        <w:t xml:space="preserve"> upon the issuance of a final order in this docket. </w:t>
      </w:r>
      <w:r w:rsidR="00A76DFD">
        <w:t>(Murphy)</w:t>
      </w:r>
    </w:p>
    <w:p w:rsidR="00A5087A" w:rsidRPr="004C3641" w:rsidRDefault="00A5087A">
      <w:pPr>
        <w:pStyle w:val="IssueSubsectionHeading"/>
        <w:rPr>
          <w:vanish/>
          <w:specVanish/>
        </w:rPr>
      </w:pPr>
      <w:r w:rsidRPr="004C3641">
        <w:t>Staff Analysis: </w:t>
      </w:r>
    </w:p>
    <w:p w:rsidR="00A5087A" w:rsidRDefault="00A5087A">
      <w:pPr>
        <w:pStyle w:val="BodyText"/>
      </w:pPr>
      <w:r>
        <w:t> </w:t>
      </w:r>
      <w:r w:rsidR="00012FC3">
        <w:t>The docket should be closed</w:t>
      </w:r>
      <w:r w:rsidR="003A7D1E">
        <w:t xml:space="preserve"> upon the issuance of a final order in this docket.</w:t>
      </w:r>
    </w:p>
    <w:p w:rsidR="00E06484" w:rsidRDefault="00E06484" w:rsidP="003A7D1E">
      <w:pPr>
        <w:pStyle w:val="BodyText"/>
        <w:spacing w:after="0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7A" w:rsidRDefault="00A5087A">
      <w:r>
        <w:separator/>
      </w:r>
    </w:p>
  </w:endnote>
  <w:endnote w:type="continuationSeparator" w:id="0">
    <w:p w:rsidR="00A5087A" w:rsidRDefault="00A5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391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7A" w:rsidRDefault="00A5087A">
      <w:r>
        <w:separator/>
      </w:r>
    </w:p>
  </w:footnote>
  <w:footnote w:type="continuationSeparator" w:id="0">
    <w:p w:rsidR="00A5087A" w:rsidRDefault="00A5087A">
      <w:r>
        <w:continuationSeparator/>
      </w:r>
    </w:p>
  </w:footnote>
  <w:footnote w:id="1">
    <w:p w:rsidR="00A7480E" w:rsidRDefault="00A748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BB08EF">
        <w:t>Section</w:t>
      </w:r>
      <w:r>
        <w:t>s</w:t>
      </w:r>
      <w:r w:rsidRPr="00BB08EF">
        <w:t xml:space="preserve"> 427.70</w:t>
      </w:r>
      <w:r>
        <w:t>1 – 427.708</w:t>
      </w:r>
      <w:r w:rsidRPr="00BB08EF">
        <w:t>, F</w:t>
      </w:r>
      <w:r>
        <w:t>lorida Statutes (F.S.)</w:t>
      </w:r>
      <w:r w:rsidR="00CB53B7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A5087A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20200047-TP</w:t>
    </w:r>
    <w:bookmarkEnd w:id="15"/>
  </w:p>
  <w:p w:rsidR="00BC402E" w:rsidRDefault="00BC402E">
    <w:pPr>
      <w:pStyle w:val="Header"/>
    </w:pPr>
    <w:r>
      <w:t xml:space="preserve">Date: </w:t>
    </w:r>
    <w:r w:rsidR="001B5AAA">
      <w:fldChar w:fldCharType="begin"/>
    </w:r>
    <w:r w:rsidR="001B5AAA">
      <w:instrText xml:space="preserve"> REF FilingDate </w:instrText>
    </w:r>
    <w:r w:rsidR="001B5AAA">
      <w:fldChar w:fldCharType="separate"/>
    </w:r>
    <w:r w:rsidR="00BE511D">
      <w:t>February 20, 2020</w:t>
    </w:r>
    <w:r w:rsidR="001B5AA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BE511D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BE511D">
      <w:t>20200047-TP</w:t>
    </w:r>
    <w:r>
      <w:fldChar w:fldCharType="end"/>
    </w:r>
    <w:r>
      <w:tab/>
      <w:t xml:space="preserve">Issue </w:t>
    </w:r>
    <w:r w:rsidR="001B5AAA">
      <w:fldChar w:fldCharType="begin"/>
    </w:r>
    <w:r w:rsidR="001B5AAA">
      <w:instrText xml:space="preserve"> Seq Issue \c \* Arabic </w:instrText>
    </w:r>
    <w:r w:rsidR="001B5AAA">
      <w:fldChar w:fldCharType="separate"/>
    </w:r>
    <w:r w:rsidR="00FE391F">
      <w:rPr>
        <w:noProof/>
      </w:rPr>
      <w:t>2</w:t>
    </w:r>
    <w:r w:rsidR="001B5AAA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1B5AAA">
      <w:fldChar w:fldCharType="begin"/>
    </w:r>
    <w:r w:rsidR="001B5AAA">
      <w:instrText xml:space="preserve"> REF FilingDate </w:instrText>
    </w:r>
    <w:r w:rsidR="001B5AAA">
      <w:fldChar w:fldCharType="separate"/>
    </w:r>
    <w:r w:rsidR="00BE511D">
      <w:t>February 20, 2020</w:t>
    </w:r>
    <w:r w:rsidR="001B5AAA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095F22"/>
    <w:multiLevelType w:val="hybridMultilevel"/>
    <w:tmpl w:val="2CA4EB1A"/>
    <w:lvl w:ilvl="0" w:tplc="FFFFFFFF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A5087A"/>
    <w:rsid w:val="000043D5"/>
    <w:rsid w:val="00006170"/>
    <w:rsid w:val="00010E37"/>
    <w:rsid w:val="00012FC3"/>
    <w:rsid w:val="000172DA"/>
    <w:rsid w:val="000247C5"/>
    <w:rsid w:val="000267D3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5372"/>
    <w:rsid w:val="000764D0"/>
    <w:rsid w:val="000828D3"/>
    <w:rsid w:val="000A2B57"/>
    <w:rsid w:val="000A418B"/>
    <w:rsid w:val="000C4431"/>
    <w:rsid w:val="000D1C06"/>
    <w:rsid w:val="000D4319"/>
    <w:rsid w:val="000F374A"/>
    <w:rsid w:val="001076AF"/>
    <w:rsid w:val="00117C8C"/>
    <w:rsid w:val="00123456"/>
    <w:rsid w:val="00124C38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8333F"/>
    <w:rsid w:val="00191E1F"/>
    <w:rsid w:val="00192943"/>
    <w:rsid w:val="001A7406"/>
    <w:rsid w:val="001B4FEE"/>
    <w:rsid w:val="001B51C5"/>
    <w:rsid w:val="001B6F3F"/>
    <w:rsid w:val="001C52B5"/>
    <w:rsid w:val="001D0D3E"/>
    <w:rsid w:val="001F221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0880"/>
    <w:rsid w:val="00221D32"/>
    <w:rsid w:val="00225C3F"/>
    <w:rsid w:val="00244684"/>
    <w:rsid w:val="00263D44"/>
    <w:rsid w:val="002702AD"/>
    <w:rsid w:val="00275EE1"/>
    <w:rsid w:val="002828DB"/>
    <w:rsid w:val="00292D82"/>
    <w:rsid w:val="002963CB"/>
    <w:rsid w:val="002B4A01"/>
    <w:rsid w:val="002D226D"/>
    <w:rsid w:val="002E72E9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948AE"/>
    <w:rsid w:val="003A22A6"/>
    <w:rsid w:val="003A5494"/>
    <w:rsid w:val="003A7D1E"/>
    <w:rsid w:val="003B2510"/>
    <w:rsid w:val="003C2CC4"/>
    <w:rsid w:val="003C3710"/>
    <w:rsid w:val="003E0EFC"/>
    <w:rsid w:val="003E14FB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25AE6"/>
    <w:rsid w:val="00431598"/>
    <w:rsid w:val="004319AD"/>
    <w:rsid w:val="004426B8"/>
    <w:rsid w:val="00444432"/>
    <w:rsid w:val="00471860"/>
    <w:rsid w:val="0047702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4097"/>
    <w:rsid w:val="004F5C43"/>
    <w:rsid w:val="005032FA"/>
    <w:rsid w:val="0050652D"/>
    <w:rsid w:val="00506C03"/>
    <w:rsid w:val="00511A11"/>
    <w:rsid w:val="00516496"/>
    <w:rsid w:val="00523B11"/>
    <w:rsid w:val="0052572A"/>
    <w:rsid w:val="00532DFB"/>
    <w:rsid w:val="0054032A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C64B5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22F7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1B08"/>
    <w:rsid w:val="0070437D"/>
    <w:rsid w:val="00704CF1"/>
    <w:rsid w:val="00705B04"/>
    <w:rsid w:val="00724992"/>
    <w:rsid w:val="00734820"/>
    <w:rsid w:val="007349DC"/>
    <w:rsid w:val="0074365E"/>
    <w:rsid w:val="00744B55"/>
    <w:rsid w:val="00747C40"/>
    <w:rsid w:val="00750159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B0113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46B12"/>
    <w:rsid w:val="00850BAC"/>
    <w:rsid w:val="00854A3E"/>
    <w:rsid w:val="00855D08"/>
    <w:rsid w:val="00874344"/>
    <w:rsid w:val="008815D1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4D08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2959"/>
    <w:rsid w:val="009145D6"/>
    <w:rsid w:val="00920E64"/>
    <w:rsid w:val="00922002"/>
    <w:rsid w:val="00924020"/>
    <w:rsid w:val="009271A7"/>
    <w:rsid w:val="0093658B"/>
    <w:rsid w:val="0094239E"/>
    <w:rsid w:val="009429FF"/>
    <w:rsid w:val="00945BD6"/>
    <w:rsid w:val="009479FB"/>
    <w:rsid w:val="00951C45"/>
    <w:rsid w:val="009656F2"/>
    <w:rsid w:val="00966990"/>
    <w:rsid w:val="00966A08"/>
    <w:rsid w:val="00971207"/>
    <w:rsid w:val="00975CB4"/>
    <w:rsid w:val="009863B0"/>
    <w:rsid w:val="009879A5"/>
    <w:rsid w:val="00987DE1"/>
    <w:rsid w:val="00990571"/>
    <w:rsid w:val="0099673A"/>
    <w:rsid w:val="009A3330"/>
    <w:rsid w:val="009A7C96"/>
    <w:rsid w:val="009C3DB9"/>
    <w:rsid w:val="009D0C1C"/>
    <w:rsid w:val="009D46E5"/>
    <w:rsid w:val="009D568A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84D"/>
    <w:rsid w:val="00A33A51"/>
    <w:rsid w:val="00A41CA6"/>
    <w:rsid w:val="00A47927"/>
    <w:rsid w:val="00A47FFC"/>
    <w:rsid w:val="00A5087A"/>
    <w:rsid w:val="00A5442F"/>
    <w:rsid w:val="00A54FF9"/>
    <w:rsid w:val="00A56765"/>
    <w:rsid w:val="00A675AC"/>
    <w:rsid w:val="00A7480E"/>
    <w:rsid w:val="00A7581F"/>
    <w:rsid w:val="00A76DFD"/>
    <w:rsid w:val="00A92FB1"/>
    <w:rsid w:val="00A951D3"/>
    <w:rsid w:val="00A95A0C"/>
    <w:rsid w:val="00AA2765"/>
    <w:rsid w:val="00AA77B5"/>
    <w:rsid w:val="00AA7E39"/>
    <w:rsid w:val="00AB6C5D"/>
    <w:rsid w:val="00AC2967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40B1B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B2B"/>
    <w:rsid w:val="00BA4CC6"/>
    <w:rsid w:val="00BB3493"/>
    <w:rsid w:val="00BB7468"/>
    <w:rsid w:val="00BC188A"/>
    <w:rsid w:val="00BC402E"/>
    <w:rsid w:val="00BD0F48"/>
    <w:rsid w:val="00BE511D"/>
    <w:rsid w:val="00BE6DDB"/>
    <w:rsid w:val="00BF5010"/>
    <w:rsid w:val="00C03D5F"/>
    <w:rsid w:val="00C13791"/>
    <w:rsid w:val="00C31BB3"/>
    <w:rsid w:val="00C36977"/>
    <w:rsid w:val="00C467DA"/>
    <w:rsid w:val="00C477D9"/>
    <w:rsid w:val="00C568B6"/>
    <w:rsid w:val="00C60BA3"/>
    <w:rsid w:val="00C623F7"/>
    <w:rsid w:val="00C62A81"/>
    <w:rsid w:val="00C75BC5"/>
    <w:rsid w:val="00C81670"/>
    <w:rsid w:val="00C81773"/>
    <w:rsid w:val="00C82861"/>
    <w:rsid w:val="00C86896"/>
    <w:rsid w:val="00C907A8"/>
    <w:rsid w:val="00C92586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B53B7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60B16"/>
    <w:rsid w:val="00D60F02"/>
    <w:rsid w:val="00D62EA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75CA"/>
    <w:rsid w:val="00E5364F"/>
    <w:rsid w:val="00E567E8"/>
    <w:rsid w:val="00E6349C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5A42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310C"/>
    <w:rsid w:val="00FC5469"/>
    <w:rsid w:val="00FC6D7D"/>
    <w:rsid w:val="00FD16B0"/>
    <w:rsid w:val="00FD4FED"/>
    <w:rsid w:val="00FE0577"/>
    <w:rsid w:val="00FE391F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480E"/>
    <w:rPr>
      <w:vertAlign w:val="superscript"/>
    </w:rPr>
  </w:style>
  <w:style w:type="character" w:customStyle="1" w:styleId="text">
    <w:name w:val="text"/>
    <w:basedOn w:val="DefaultParagraphFont"/>
    <w:rsid w:val="00C56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480E"/>
    <w:rPr>
      <w:vertAlign w:val="superscript"/>
    </w:rPr>
  </w:style>
  <w:style w:type="character" w:customStyle="1" w:styleId="text">
    <w:name w:val="text"/>
    <w:basedOn w:val="DefaultParagraphFont"/>
    <w:rsid w:val="00C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1871-E08E-46E3-AE42-34EE3E57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633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Curtis Williams</dc:creator>
  <cp:lastModifiedBy>Debra Betton</cp:lastModifiedBy>
  <cp:revision>2</cp:revision>
  <cp:lastPrinted>2020-02-18T19:57:00Z</cp:lastPrinted>
  <dcterms:created xsi:type="dcterms:W3CDTF">2020-02-20T14:38:00Z</dcterms:created>
  <dcterms:modified xsi:type="dcterms:W3CDTF">2020-02-20T14:38:00Z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20200047-TP</vt:lpwstr>
  </property>
  <property fmtid="{D5CDD505-2E9C-101B-9397-08002B2CF9AE}" pid="3" name="MasterDocument">
    <vt:bool>false</vt:bool>
  </property>
</Properties>
</file>