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r>
              <w:t>State of Florida</w:t>
            </w:r>
          </w:p>
          <w:p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71300A">
            <w:pPr>
              <w:pStyle w:val="MemoHeading"/>
            </w:pPr>
            <w:bookmarkStart w:id="0" w:name="FilingDate"/>
            <w:bookmarkEnd w:id="0"/>
            <w:r>
              <w:t>November 17, 2020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71300A" w:rsidRDefault="0071300A" w:rsidP="00CD7EA1">
            <w:pPr>
              <w:pStyle w:val="MemoHeading"/>
            </w:pPr>
            <w:r>
              <w:t>Office of Industry Development and Market Analysis (Yglesias de Ayala, Wendel)</w:t>
            </w:r>
          </w:p>
          <w:p w:rsidR="00854172" w:rsidRDefault="0071300A" w:rsidP="00CD7EA1">
            <w:pPr>
              <w:pStyle w:val="MemoHeading"/>
            </w:pPr>
            <w:r>
              <w:t>Office of the General Counsel (</w:t>
            </w:r>
            <w:r w:rsidR="008B7E30">
              <w:t>Dziechciarz</w:t>
            </w:r>
            <w:r>
              <w:t>, Murphy)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1300A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71300A">
            <w:pPr>
              <w:pStyle w:val="MemoHeading"/>
            </w:pPr>
            <w:r>
              <w:t>12/1/2020 -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71300A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1" w:name="Subject"/>
      <w:bookmarkEnd w:id="1"/>
      <w:r w:rsidR="0071300A">
        <w:t>Applications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2" w:name="TableLocation"/>
      <w:bookmarkEnd w:id="2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71300A" w:rsidRPr="0071300A" w:rsidTr="0071300A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71300A" w:rsidRPr="0071300A" w:rsidRDefault="0071300A" w:rsidP="0071300A">
            <w:pPr>
              <w:pStyle w:val="TableHeaderRow"/>
              <w:pBdr>
                <w:bottom w:val="double" w:sz="4" w:space="0" w:color="auto"/>
              </w:pBdr>
            </w:pPr>
            <w:r w:rsidRPr="0071300A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71300A" w:rsidRPr="0071300A" w:rsidRDefault="0071300A" w:rsidP="0071300A">
            <w:pPr>
              <w:pStyle w:val="TableHeaderRow"/>
              <w:pBdr>
                <w:bottom w:val="double" w:sz="4" w:space="0" w:color="auto"/>
              </w:pBdr>
            </w:pPr>
            <w:r w:rsidRPr="0071300A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71300A" w:rsidRPr="0071300A" w:rsidRDefault="0071300A" w:rsidP="0071300A">
            <w:pPr>
              <w:pStyle w:val="TableHeaderRow"/>
              <w:pBdr>
                <w:bottom w:val="double" w:sz="4" w:space="0" w:color="auto"/>
              </w:pBdr>
            </w:pPr>
            <w:r w:rsidRPr="0071300A">
              <w:t>CERT. NO.</w:t>
            </w:r>
          </w:p>
        </w:tc>
      </w:tr>
      <w:tr w:rsidR="0071300A" w:rsidRPr="00DC1F71" w:rsidTr="0071300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</w:pPr>
            <w:bookmarkStart w:id="3" w:name="FirstCell"/>
            <w:bookmarkEnd w:id="3"/>
            <w:r>
              <w:t>20200225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</w:pPr>
            <w:r>
              <w:t>Branch Communications, LLC</w:t>
            </w:r>
          </w:p>
        </w:tc>
        <w:tc>
          <w:tcPr>
            <w:tcW w:w="108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8956</w:t>
            </w:r>
          </w:p>
        </w:tc>
      </w:tr>
      <w:tr w:rsidR="0071300A" w:rsidRPr="00DC1F71" w:rsidTr="0071300A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</w:pPr>
            <w:r>
              <w:t>20200229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</w:pPr>
            <w:r>
              <w:t>Uniti National LLC</w:t>
            </w:r>
          </w:p>
        </w:tc>
        <w:tc>
          <w:tcPr>
            <w:tcW w:w="1080" w:type="dxa"/>
            <w:shd w:val="clear" w:color="auto" w:fill="auto"/>
          </w:tcPr>
          <w:p w:rsidR="0071300A" w:rsidRDefault="0071300A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8957</w:t>
            </w:r>
          </w:p>
        </w:tc>
      </w:tr>
    </w:tbl>
    <w:p w:rsidR="0071300A" w:rsidRDefault="0071300A">
      <w:pPr>
        <w:pStyle w:val="BodyText"/>
      </w:pPr>
    </w:p>
    <w:p w:rsidR="00854172" w:rsidRDefault="0071300A" w:rsidP="00F82ED0">
      <w:pPr>
        <w:pStyle w:val="BodyText"/>
      </w:pPr>
      <w:bookmarkStart w:id="4" w:name="StandardLanguage"/>
      <w:bookmarkEnd w:id="4"/>
      <w:r>
        <w:t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</w:t>
      </w:r>
      <w:r w:rsidR="005F22E5">
        <w:t>iled each December to the entities</w:t>
      </w:r>
      <w:r>
        <w:t xml:space="preserve"> listed above for payment by January 30.  </w:t>
      </w:r>
      <w:bookmarkStart w:id="5" w:name="_GoBack"/>
      <w:bookmarkEnd w:id="5"/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00A" w:rsidRDefault="0071300A">
      <w:r>
        <w:separator/>
      </w:r>
    </w:p>
  </w:endnote>
  <w:endnote w:type="continuationSeparator" w:id="0">
    <w:p w:rsidR="0071300A" w:rsidRDefault="007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00A" w:rsidRDefault="0071300A">
      <w:r>
        <w:separator/>
      </w:r>
    </w:p>
  </w:footnote>
  <w:footnote w:type="continuationSeparator" w:id="0">
    <w:p w:rsidR="0071300A" w:rsidRDefault="00713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00A" w:rsidRDefault="0071300A">
    <w:pPr>
      <w:pStyle w:val="Header"/>
    </w:pPr>
    <w:r>
      <w:t>Docket Nos. 20200225</w:t>
    </w:r>
    <w:r>
      <w:noBreakHyphen/>
      <w:t>TX, 20200229</w:t>
    </w:r>
    <w:r>
      <w:noBreakHyphen/>
      <w:t>TX</w:t>
    </w:r>
  </w:p>
  <w:p w:rsidR="0071300A" w:rsidRDefault="0071300A">
    <w:pPr>
      <w:pStyle w:val="Header"/>
    </w:pPr>
    <w:r>
      <w:t>Date:  November 17, 2020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71300A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608B8"/>
    <w:rsid w:val="005659FF"/>
    <w:rsid w:val="00572098"/>
    <w:rsid w:val="00592D4B"/>
    <w:rsid w:val="005D58FF"/>
    <w:rsid w:val="005E5992"/>
    <w:rsid w:val="005F22E5"/>
    <w:rsid w:val="00604978"/>
    <w:rsid w:val="00613598"/>
    <w:rsid w:val="00675D65"/>
    <w:rsid w:val="006B688B"/>
    <w:rsid w:val="006D7944"/>
    <w:rsid w:val="006E04D1"/>
    <w:rsid w:val="006E33A6"/>
    <w:rsid w:val="0071300A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B7E30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A7287"/>
    <w:rsid w:val="00CB5B2B"/>
    <w:rsid w:val="00CD47B7"/>
    <w:rsid w:val="00CD57A8"/>
    <w:rsid w:val="00CD7EA1"/>
    <w:rsid w:val="00D02060"/>
    <w:rsid w:val="00D07973"/>
    <w:rsid w:val="00D222C3"/>
    <w:rsid w:val="00DB0939"/>
    <w:rsid w:val="00DE02DA"/>
    <w:rsid w:val="00DF66C6"/>
    <w:rsid w:val="00E30210"/>
    <w:rsid w:val="00E352E5"/>
    <w:rsid w:val="00E6283B"/>
    <w:rsid w:val="00E776F4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</Template>
  <TotalTime>9</TotalTime>
  <Pages>1</Pages>
  <Words>174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Yglesias De Ayala</dc:creator>
  <cp:lastModifiedBy>Margarita Yglesias De Ayala</cp:lastModifiedBy>
  <cp:revision>3</cp:revision>
  <cp:lastPrinted>2003-12-02T14:32:00Z</cp:lastPrinted>
  <dcterms:created xsi:type="dcterms:W3CDTF">2020-11-10T21:27:00Z</dcterms:created>
  <dcterms:modified xsi:type="dcterms:W3CDTF">2020-11-12T15:31:00Z</dcterms:modified>
</cp:coreProperties>
</file>