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42CEE" w14:textId="77777777" w:rsidR="00CB5276" w:rsidRDefault="00F27443" w:rsidP="00F27443">
      <w:pPr>
        <w:pStyle w:val="OrderHeading"/>
      </w:pPr>
      <w:r>
        <w:t>BEFORE THE FLORIDA PUBLIC SERVICE COMMISSION</w:t>
      </w:r>
    </w:p>
    <w:p w14:paraId="190C9B94" w14:textId="77777777" w:rsidR="00F27443" w:rsidRDefault="00F27443" w:rsidP="00F27443">
      <w:pPr>
        <w:pStyle w:val="OrderBody"/>
      </w:pPr>
    </w:p>
    <w:p w14:paraId="13B92C93" w14:textId="77777777" w:rsidR="00F27443" w:rsidRDefault="00F27443" w:rsidP="00F27443">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F27443" w:rsidRPr="00C63FCF" w14:paraId="4BCC5823" w14:textId="77777777" w:rsidTr="00C63FCF">
        <w:trPr>
          <w:trHeight w:val="828"/>
        </w:trPr>
        <w:tc>
          <w:tcPr>
            <w:tcW w:w="4788" w:type="dxa"/>
            <w:tcBorders>
              <w:bottom w:val="single" w:sz="8" w:space="0" w:color="auto"/>
              <w:right w:val="double" w:sz="6" w:space="0" w:color="auto"/>
            </w:tcBorders>
            <w:shd w:val="clear" w:color="auto" w:fill="auto"/>
          </w:tcPr>
          <w:p w14:paraId="41EFB288" w14:textId="77777777" w:rsidR="00F27443" w:rsidRDefault="00F274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23A0EEEA" w14:textId="77777777" w:rsidR="00F27443" w:rsidRDefault="00F27443" w:rsidP="00F27443">
            <w:pPr>
              <w:pStyle w:val="OrderBody"/>
            </w:pPr>
            <w:r>
              <w:t xml:space="preserve">DOCKET NO. </w:t>
            </w:r>
            <w:bookmarkStart w:id="1" w:name="SSDocketNo"/>
            <w:bookmarkEnd w:id="1"/>
            <w:r>
              <w:t>20210001-EI</w:t>
            </w:r>
          </w:p>
          <w:p w14:paraId="6FFA42DF" w14:textId="20C5B0F2" w:rsidR="00F27443" w:rsidRDefault="00F27443" w:rsidP="00C63FCF">
            <w:pPr>
              <w:pStyle w:val="OrderBody"/>
              <w:tabs>
                <w:tab w:val="center" w:pos="4320"/>
                <w:tab w:val="right" w:pos="8640"/>
              </w:tabs>
              <w:jc w:val="left"/>
            </w:pPr>
            <w:r>
              <w:t xml:space="preserve">ORDER NO. </w:t>
            </w:r>
            <w:bookmarkStart w:id="2" w:name="OrderNo0211"/>
            <w:r w:rsidR="0049691F">
              <w:t>PSC-2021-0211-PCO-EI</w:t>
            </w:r>
            <w:bookmarkEnd w:id="2"/>
          </w:p>
          <w:p w14:paraId="6EE46A3B" w14:textId="5B21EE48" w:rsidR="00F27443" w:rsidRDefault="00F27443" w:rsidP="00C63FCF">
            <w:pPr>
              <w:pStyle w:val="OrderBody"/>
              <w:tabs>
                <w:tab w:val="center" w:pos="4320"/>
                <w:tab w:val="right" w:pos="8640"/>
              </w:tabs>
              <w:jc w:val="left"/>
            </w:pPr>
            <w:r>
              <w:t xml:space="preserve">ISSUED: </w:t>
            </w:r>
            <w:r w:rsidR="0049691F">
              <w:t>June 7, 2021</w:t>
            </w:r>
          </w:p>
        </w:tc>
      </w:tr>
    </w:tbl>
    <w:p w14:paraId="795E168C" w14:textId="77777777" w:rsidR="00F27443" w:rsidRDefault="00F27443" w:rsidP="00F27443"/>
    <w:p w14:paraId="2993DEEA" w14:textId="21D55064" w:rsidR="00CB5276" w:rsidRDefault="00281111" w:rsidP="00F27443">
      <w:pPr>
        <w:pStyle w:val="CenterUnderline"/>
      </w:pPr>
      <w:bookmarkStart w:id="3" w:name="Commissioners"/>
      <w:bookmarkStart w:id="4" w:name="OrderTitle"/>
      <w:bookmarkEnd w:id="3"/>
      <w:r>
        <w:t>FIRST</w:t>
      </w:r>
      <w:r w:rsidR="00F27443">
        <w:t xml:space="preserve"> ORDER </w:t>
      </w:r>
      <w:r w:rsidR="00DF71AA">
        <w:t xml:space="preserve">MODIFYING ORDER </w:t>
      </w:r>
      <w:r w:rsidR="00F27443">
        <w:t xml:space="preserve">ESTABLISHING PROCEDURE </w:t>
      </w:r>
      <w:bookmarkEnd w:id="4"/>
    </w:p>
    <w:p w14:paraId="28DB79C5" w14:textId="77777777" w:rsidR="005F2751" w:rsidRDefault="005F2751"/>
    <w:p w14:paraId="06DB4E57" w14:textId="77777777" w:rsidR="00596EAF" w:rsidRDefault="00F27443" w:rsidP="00F27443">
      <w:pPr>
        <w:jc w:val="both"/>
      </w:pPr>
      <w:r>
        <w:tab/>
        <w:t>Order No. PSC-2021-0074-PCO-E</w:t>
      </w:r>
      <w:r w:rsidR="00CD277D">
        <w:t>I</w:t>
      </w:r>
      <w:r>
        <w:t xml:space="preserve">, issued February 9, 2021, established the procedures and filing dates to be used in this docket.  </w:t>
      </w:r>
      <w:r w:rsidR="00EA1440">
        <w:t xml:space="preserve">Order No. PSC-2021-0074A-PCO-EI, issued April 30, 2021, amended Section IX of Order No. 2021-0074-PCO-EI which </w:t>
      </w:r>
      <w:r>
        <w:t xml:space="preserve">lists the Controlling Dates for key activities in this docket and sets the Prehearing Conference for October 19, 2021.  </w:t>
      </w:r>
      <w:r w:rsidR="00297E21">
        <w:t xml:space="preserve">Constraints on the Commission’s calendar requires that </w:t>
      </w:r>
      <w:r>
        <w:t>the Prehearing Conference in this docket be rescheduled</w:t>
      </w:r>
      <w:r w:rsidR="00596EAF">
        <w:t xml:space="preserve"> to October 14, 2021</w:t>
      </w:r>
      <w:r>
        <w:t xml:space="preserve">.  Therefore, </w:t>
      </w:r>
      <w:r w:rsidR="00DF71AA">
        <w:t xml:space="preserve">the controlling date set out in </w:t>
      </w:r>
      <w:r>
        <w:t xml:space="preserve">Section </w:t>
      </w:r>
      <w:proofErr w:type="gramStart"/>
      <w:r>
        <w:t>IX(</w:t>
      </w:r>
      <w:proofErr w:type="gramEnd"/>
      <w:r>
        <w:t>14) of Order No. PSC-2021-0074A-PCO-EI shall be amen</w:t>
      </w:r>
      <w:r w:rsidR="00596EAF">
        <w:t>d</w:t>
      </w:r>
      <w:r>
        <w:t>ed as follows:</w:t>
      </w:r>
    </w:p>
    <w:p w14:paraId="265915EE" w14:textId="77777777" w:rsidR="00596EAF" w:rsidRDefault="00596EAF" w:rsidP="00F27443">
      <w:pPr>
        <w:jc w:val="both"/>
      </w:pPr>
    </w:p>
    <w:p w14:paraId="42AB1963" w14:textId="77777777" w:rsidR="00DF71AA" w:rsidRPr="00C205A5" w:rsidRDefault="00DF71AA" w:rsidP="00F27443">
      <w:pPr>
        <w:jc w:val="both"/>
        <w:rPr>
          <w:u w:val="single"/>
        </w:rPr>
      </w:pPr>
      <w:r>
        <w:tab/>
      </w:r>
      <w:r>
        <w:tab/>
      </w:r>
      <w:r>
        <w:tab/>
      </w:r>
      <w:r>
        <w:tab/>
      </w:r>
      <w:r>
        <w:tab/>
      </w:r>
      <w:r w:rsidRPr="00C205A5">
        <w:rPr>
          <w:u w:val="single"/>
        </w:rPr>
        <w:t>Previous Date</w:t>
      </w:r>
      <w:r>
        <w:tab/>
      </w:r>
      <w:r>
        <w:tab/>
      </w:r>
      <w:r>
        <w:tab/>
      </w:r>
      <w:r w:rsidRPr="00C205A5">
        <w:rPr>
          <w:u w:val="single"/>
        </w:rPr>
        <w:t>New Date</w:t>
      </w:r>
    </w:p>
    <w:p w14:paraId="38F9C135" w14:textId="77777777" w:rsidR="00596EAF" w:rsidRDefault="00596EAF" w:rsidP="00DF71AA">
      <w:pPr>
        <w:ind w:firstLine="720"/>
        <w:jc w:val="both"/>
      </w:pPr>
      <w:r>
        <w:t>Prehearing Conference</w:t>
      </w:r>
      <w:r>
        <w:tab/>
      </w:r>
      <w:r w:rsidR="00DF71AA">
        <w:t>October 19, 2021</w:t>
      </w:r>
      <w:r>
        <w:tab/>
      </w:r>
      <w:r w:rsidR="00DF71AA">
        <w:tab/>
      </w:r>
      <w:r>
        <w:t>October 14, 2021</w:t>
      </w:r>
    </w:p>
    <w:p w14:paraId="6075EAB7" w14:textId="77777777" w:rsidR="00596EAF" w:rsidRDefault="00596EAF" w:rsidP="00596EAF">
      <w:pPr>
        <w:jc w:val="both"/>
      </w:pPr>
    </w:p>
    <w:p w14:paraId="26BA4DDE" w14:textId="77777777" w:rsidR="00596EAF" w:rsidRDefault="00596EAF" w:rsidP="00596EAF">
      <w:pPr>
        <w:jc w:val="both"/>
      </w:pPr>
      <w:r>
        <w:tab/>
        <w:t>Based on the foregoing, it is</w:t>
      </w:r>
    </w:p>
    <w:p w14:paraId="5449F9E4" w14:textId="77777777" w:rsidR="00596EAF" w:rsidRDefault="00596EAF" w:rsidP="00596EAF">
      <w:pPr>
        <w:jc w:val="both"/>
      </w:pPr>
    </w:p>
    <w:p w14:paraId="35047B2B" w14:textId="77777777" w:rsidR="00596EAF" w:rsidRDefault="00596EAF" w:rsidP="00596EAF">
      <w:pPr>
        <w:jc w:val="both"/>
      </w:pPr>
      <w:r>
        <w:tab/>
        <w:t xml:space="preserve">ORDERED by Commissioner Andrew Giles Fay, as Prehearing Officer, that Order No. PSC-2021-0074A-PCO-EI. Section </w:t>
      </w:r>
      <w:proofErr w:type="gramStart"/>
      <w:r>
        <w:t>IX(</w:t>
      </w:r>
      <w:proofErr w:type="gramEnd"/>
      <w:r>
        <w:t>14), Prehearing Conference, shall be amended as stated in the body of this Order.  It is further</w:t>
      </w:r>
    </w:p>
    <w:p w14:paraId="07F5E436" w14:textId="77777777" w:rsidR="00596EAF" w:rsidRDefault="00596EAF" w:rsidP="00596EAF">
      <w:pPr>
        <w:jc w:val="both"/>
      </w:pPr>
    </w:p>
    <w:p w14:paraId="7F4098F2" w14:textId="77777777" w:rsidR="00EA1440" w:rsidRDefault="00596EAF" w:rsidP="00C205A5">
      <w:pPr>
        <w:jc w:val="both"/>
      </w:pPr>
      <w:r>
        <w:tab/>
        <w:t>ORDERED that all other provisions of Order No. PSC-2021-0074A-PCO-EI and Order No. PSC-2021-0074-PCO-EI</w:t>
      </w:r>
      <w:r w:rsidR="00EA1440">
        <w:t xml:space="preserve"> </w:t>
      </w:r>
      <w:r>
        <w:t>not inconsistent with this Order are hereby reaffirmed.</w:t>
      </w:r>
    </w:p>
    <w:p w14:paraId="6C3877FE" w14:textId="77777777" w:rsidR="00EA1440" w:rsidRDefault="00EA1440" w:rsidP="00EA1440">
      <w:pPr>
        <w:jc w:val="both"/>
      </w:pPr>
    </w:p>
    <w:p w14:paraId="06E1B699" w14:textId="77777777" w:rsidR="007408E5" w:rsidRDefault="00596EAF" w:rsidP="00EA1440">
      <w:pPr>
        <w:jc w:val="both"/>
      </w:pPr>
      <w:r>
        <w:tab/>
      </w:r>
    </w:p>
    <w:p w14:paraId="12EA31BD" w14:textId="77777777" w:rsidR="007408E5" w:rsidRDefault="007408E5" w:rsidP="00EA1440">
      <w:pPr>
        <w:jc w:val="both"/>
      </w:pPr>
    </w:p>
    <w:p w14:paraId="624BF075" w14:textId="77777777" w:rsidR="007408E5" w:rsidRDefault="007408E5" w:rsidP="00EA1440">
      <w:pPr>
        <w:jc w:val="both"/>
      </w:pPr>
    </w:p>
    <w:p w14:paraId="49420051" w14:textId="77777777" w:rsidR="007408E5" w:rsidRDefault="007408E5" w:rsidP="00EA1440">
      <w:pPr>
        <w:jc w:val="both"/>
      </w:pPr>
    </w:p>
    <w:p w14:paraId="678DCB3E" w14:textId="77777777" w:rsidR="007408E5" w:rsidRDefault="007408E5" w:rsidP="00EA1440">
      <w:pPr>
        <w:jc w:val="both"/>
      </w:pPr>
    </w:p>
    <w:p w14:paraId="32C19E22" w14:textId="77777777" w:rsidR="007408E5" w:rsidRDefault="007408E5" w:rsidP="00EA1440">
      <w:pPr>
        <w:jc w:val="both"/>
      </w:pPr>
    </w:p>
    <w:p w14:paraId="458C9FDD" w14:textId="77777777" w:rsidR="007408E5" w:rsidRDefault="007408E5" w:rsidP="00EA1440">
      <w:pPr>
        <w:jc w:val="both"/>
      </w:pPr>
    </w:p>
    <w:p w14:paraId="5CB69CE8" w14:textId="77777777" w:rsidR="007408E5" w:rsidRDefault="007408E5" w:rsidP="00EA1440">
      <w:pPr>
        <w:jc w:val="both"/>
      </w:pPr>
    </w:p>
    <w:p w14:paraId="0E8C2B5C" w14:textId="77777777" w:rsidR="007408E5" w:rsidRDefault="007408E5" w:rsidP="00EA1440">
      <w:pPr>
        <w:jc w:val="both"/>
      </w:pPr>
    </w:p>
    <w:p w14:paraId="5D56CB7F" w14:textId="77777777" w:rsidR="007408E5" w:rsidRDefault="007408E5" w:rsidP="00EA1440">
      <w:pPr>
        <w:jc w:val="both"/>
      </w:pPr>
    </w:p>
    <w:p w14:paraId="0328C8E2" w14:textId="77777777" w:rsidR="007408E5" w:rsidRDefault="007408E5" w:rsidP="00EA1440">
      <w:pPr>
        <w:jc w:val="both"/>
      </w:pPr>
    </w:p>
    <w:p w14:paraId="3509BFE1" w14:textId="77777777" w:rsidR="007408E5" w:rsidRDefault="007408E5" w:rsidP="00EA1440">
      <w:pPr>
        <w:jc w:val="both"/>
      </w:pPr>
    </w:p>
    <w:p w14:paraId="39694407" w14:textId="77777777" w:rsidR="007408E5" w:rsidRDefault="007408E5" w:rsidP="00EA1440">
      <w:pPr>
        <w:jc w:val="both"/>
      </w:pPr>
    </w:p>
    <w:p w14:paraId="067CAF66" w14:textId="77777777" w:rsidR="007408E5" w:rsidRDefault="007408E5" w:rsidP="00EA1440">
      <w:pPr>
        <w:jc w:val="both"/>
      </w:pPr>
    </w:p>
    <w:p w14:paraId="50733599" w14:textId="77777777" w:rsidR="007408E5" w:rsidRDefault="007408E5" w:rsidP="00EA1440">
      <w:pPr>
        <w:jc w:val="both"/>
      </w:pPr>
    </w:p>
    <w:p w14:paraId="49480302" w14:textId="77777777" w:rsidR="007408E5" w:rsidRDefault="007408E5" w:rsidP="00EA1440">
      <w:pPr>
        <w:jc w:val="both"/>
      </w:pPr>
    </w:p>
    <w:p w14:paraId="0042D8E1" w14:textId="77777777" w:rsidR="007408E5" w:rsidRDefault="007408E5" w:rsidP="00EA1440">
      <w:pPr>
        <w:jc w:val="both"/>
      </w:pPr>
    </w:p>
    <w:p w14:paraId="7FBB02A8" w14:textId="77777777" w:rsidR="007408E5" w:rsidRDefault="007408E5" w:rsidP="00EA1440">
      <w:pPr>
        <w:jc w:val="both"/>
      </w:pPr>
    </w:p>
    <w:p w14:paraId="5DFC3651" w14:textId="3B351D8A" w:rsidR="0049691F" w:rsidRDefault="00596EAF" w:rsidP="00EA1440">
      <w:pPr>
        <w:jc w:val="both"/>
      </w:pPr>
      <w:bookmarkStart w:id="5" w:name="_GoBack"/>
      <w:bookmarkEnd w:id="5"/>
      <w:r>
        <w:t xml:space="preserve">By ORDER of Commissioner Andrew Giles Fay, as Prehearing Officer, this </w:t>
      </w:r>
      <w:bookmarkStart w:id="6" w:name="replaceDate"/>
      <w:bookmarkEnd w:id="6"/>
      <w:r w:rsidR="0049691F">
        <w:rPr>
          <w:u w:val="single"/>
        </w:rPr>
        <w:t>7th</w:t>
      </w:r>
      <w:r w:rsidR="0049691F">
        <w:t xml:space="preserve"> day of </w:t>
      </w:r>
      <w:r w:rsidR="0049691F">
        <w:rPr>
          <w:u w:val="single"/>
        </w:rPr>
        <w:t>June</w:t>
      </w:r>
      <w:r w:rsidR="0049691F">
        <w:t xml:space="preserve">, </w:t>
      </w:r>
      <w:r w:rsidR="0049691F">
        <w:rPr>
          <w:u w:val="single"/>
        </w:rPr>
        <w:t>2021</w:t>
      </w:r>
      <w:r w:rsidR="0049691F">
        <w:t>.</w:t>
      </w:r>
    </w:p>
    <w:p w14:paraId="2268C703" w14:textId="77777777" w:rsidR="0049691F" w:rsidRPr="0049691F" w:rsidRDefault="0049691F" w:rsidP="00EA1440">
      <w:pPr>
        <w:jc w:val="both"/>
      </w:pPr>
    </w:p>
    <w:p w14:paraId="4330C8AF" w14:textId="77777777" w:rsidR="0049691F" w:rsidRDefault="0049691F" w:rsidP="00EA1440">
      <w:pPr>
        <w:jc w:val="both"/>
      </w:pPr>
    </w:p>
    <w:tbl>
      <w:tblPr>
        <w:tblW w:w="4720" w:type="dxa"/>
        <w:tblInd w:w="3655" w:type="dxa"/>
        <w:tblLayout w:type="fixed"/>
        <w:tblLook w:val="0000" w:firstRow="0" w:lastRow="0" w:firstColumn="0" w:lastColumn="0" w:noHBand="0" w:noVBand="0"/>
      </w:tblPr>
      <w:tblGrid>
        <w:gridCol w:w="686"/>
        <w:gridCol w:w="4034"/>
      </w:tblGrid>
      <w:tr w:rsidR="00596EAF" w14:paraId="1CAA5233" w14:textId="77777777" w:rsidTr="00316141">
        <w:tc>
          <w:tcPr>
            <w:tcW w:w="686" w:type="dxa"/>
            <w:shd w:val="clear" w:color="auto" w:fill="auto"/>
          </w:tcPr>
          <w:p w14:paraId="18D9D9CA" w14:textId="3686DC15" w:rsidR="00C205A5" w:rsidRDefault="00C205A5" w:rsidP="00596EAF">
            <w:pPr>
              <w:keepNext/>
              <w:keepLines/>
              <w:jc w:val="both"/>
            </w:pPr>
            <w:bookmarkStart w:id="7" w:name="bkmrkSignature" w:colFirst="0" w:colLast="0"/>
          </w:p>
        </w:tc>
        <w:tc>
          <w:tcPr>
            <w:tcW w:w="4034" w:type="dxa"/>
            <w:tcBorders>
              <w:bottom w:val="single" w:sz="4" w:space="0" w:color="auto"/>
            </w:tcBorders>
            <w:shd w:val="clear" w:color="auto" w:fill="auto"/>
          </w:tcPr>
          <w:p w14:paraId="7884E0A0" w14:textId="21501771" w:rsidR="00596EAF" w:rsidRDefault="007408E5" w:rsidP="00596EAF">
            <w:pPr>
              <w:keepNext/>
              <w:keepLines/>
              <w:jc w:val="both"/>
            </w:pPr>
            <w:r w:rsidRPr="007408E5">
              <w:rPr>
                <w:noProof/>
              </w:rPr>
              <w:drawing>
                <wp:inline distT="0" distB="0" distL="0" distR="0" wp14:anchorId="37C25D38" wp14:editId="42962BF6">
                  <wp:extent cx="2329594" cy="538409"/>
                  <wp:effectExtent l="0" t="0" r="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8429" cy="565874"/>
                          </a:xfrm>
                          <a:prstGeom prst="rect">
                            <a:avLst/>
                          </a:prstGeom>
                          <a:noFill/>
                          <a:ln>
                            <a:noFill/>
                          </a:ln>
                        </pic:spPr>
                      </pic:pic>
                    </a:graphicData>
                  </a:graphic>
                </wp:inline>
              </w:drawing>
            </w:r>
          </w:p>
        </w:tc>
      </w:tr>
      <w:bookmarkEnd w:id="7"/>
      <w:tr w:rsidR="00596EAF" w14:paraId="5C070A0B" w14:textId="77777777" w:rsidTr="00316141">
        <w:tc>
          <w:tcPr>
            <w:tcW w:w="686" w:type="dxa"/>
            <w:shd w:val="clear" w:color="auto" w:fill="auto"/>
          </w:tcPr>
          <w:p w14:paraId="4D203855" w14:textId="77777777" w:rsidR="00596EAF" w:rsidRDefault="00596EAF" w:rsidP="00596EAF">
            <w:pPr>
              <w:keepNext/>
              <w:keepLines/>
              <w:jc w:val="both"/>
            </w:pPr>
          </w:p>
        </w:tc>
        <w:tc>
          <w:tcPr>
            <w:tcW w:w="4034" w:type="dxa"/>
            <w:tcBorders>
              <w:top w:val="single" w:sz="4" w:space="0" w:color="auto"/>
            </w:tcBorders>
            <w:shd w:val="clear" w:color="auto" w:fill="auto"/>
          </w:tcPr>
          <w:p w14:paraId="681DEB7E" w14:textId="77777777" w:rsidR="00596EAF" w:rsidRDefault="00596EAF" w:rsidP="00596EAF">
            <w:pPr>
              <w:keepNext/>
              <w:keepLines/>
              <w:jc w:val="both"/>
            </w:pPr>
            <w:r>
              <w:t>ANDREW GILES FAY</w:t>
            </w:r>
          </w:p>
          <w:p w14:paraId="5EE04013" w14:textId="77777777" w:rsidR="00596EAF" w:rsidRDefault="00596EAF" w:rsidP="00596EAF">
            <w:pPr>
              <w:keepNext/>
              <w:keepLines/>
              <w:jc w:val="both"/>
            </w:pPr>
            <w:r>
              <w:t>Commissioner and Prehearing Officer</w:t>
            </w:r>
          </w:p>
        </w:tc>
      </w:tr>
    </w:tbl>
    <w:p w14:paraId="15192C7A" w14:textId="77777777" w:rsidR="00596EAF" w:rsidRDefault="00596EAF" w:rsidP="00596EAF">
      <w:pPr>
        <w:pStyle w:val="OrderSigInfo"/>
        <w:keepNext/>
        <w:keepLines/>
      </w:pPr>
      <w:r>
        <w:t>Florida Public Service Commission</w:t>
      </w:r>
    </w:p>
    <w:p w14:paraId="01CC0E0E" w14:textId="77777777" w:rsidR="00596EAF" w:rsidRDefault="00596EAF" w:rsidP="00596EAF">
      <w:pPr>
        <w:pStyle w:val="OrderSigInfo"/>
        <w:keepNext/>
        <w:keepLines/>
      </w:pPr>
      <w:r>
        <w:t>2540 Shumard Oak Boulevard</w:t>
      </w:r>
    </w:p>
    <w:p w14:paraId="0C43D860" w14:textId="77777777" w:rsidR="00596EAF" w:rsidRDefault="00596EAF" w:rsidP="00596EAF">
      <w:pPr>
        <w:pStyle w:val="OrderSigInfo"/>
        <w:keepNext/>
        <w:keepLines/>
      </w:pPr>
      <w:r>
        <w:t>Tallahassee, Florida 32399</w:t>
      </w:r>
    </w:p>
    <w:p w14:paraId="21D09194" w14:textId="77777777" w:rsidR="00596EAF" w:rsidRDefault="00596EAF" w:rsidP="00596EAF">
      <w:pPr>
        <w:pStyle w:val="OrderSigInfo"/>
        <w:keepNext/>
        <w:keepLines/>
      </w:pPr>
      <w:r>
        <w:t>(850) 413</w:t>
      </w:r>
      <w:r>
        <w:noBreakHyphen/>
        <w:t>6770</w:t>
      </w:r>
    </w:p>
    <w:p w14:paraId="596D95CC" w14:textId="77777777" w:rsidR="00596EAF" w:rsidRDefault="00596EAF" w:rsidP="00596EAF">
      <w:pPr>
        <w:pStyle w:val="OrderSigInfo"/>
        <w:keepNext/>
        <w:keepLines/>
      </w:pPr>
      <w:r>
        <w:t>www.floridapsc.com</w:t>
      </w:r>
    </w:p>
    <w:p w14:paraId="5C18A928" w14:textId="77777777" w:rsidR="00596EAF" w:rsidRDefault="00596EAF" w:rsidP="00596EAF">
      <w:pPr>
        <w:pStyle w:val="OrderSigInfo"/>
        <w:keepNext/>
        <w:keepLines/>
      </w:pPr>
    </w:p>
    <w:p w14:paraId="391E5739" w14:textId="77777777" w:rsidR="00596EAF" w:rsidRDefault="00596EAF" w:rsidP="00596EAF">
      <w:pPr>
        <w:pStyle w:val="OrderSigInfo"/>
        <w:keepNext/>
        <w:keepLines/>
      </w:pPr>
      <w:r>
        <w:t>Copies furnished:  A copy of this document is provided to the parties of record at the time of issuance and, if applicable, interested persons.</w:t>
      </w:r>
    </w:p>
    <w:p w14:paraId="5C04EA91" w14:textId="77777777" w:rsidR="00C205A5" w:rsidRDefault="00C205A5" w:rsidP="00C205A5">
      <w:pPr>
        <w:pStyle w:val="OrderBody"/>
      </w:pPr>
      <w:proofErr w:type="spellStart"/>
      <w:r>
        <w:t>SBr</w:t>
      </w:r>
      <w:proofErr w:type="spellEnd"/>
    </w:p>
    <w:p w14:paraId="43A793BE" w14:textId="77777777" w:rsidR="00596EAF" w:rsidRDefault="00596EAF" w:rsidP="00596EAF">
      <w:pPr>
        <w:pStyle w:val="CenterUnderline"/>
      </w:pPr>
      <w:r>
        <w:t>NOTICE OF FURTHER PROCEEDINGS OR JUDICIAL REVIEW</w:t>
      </w:r>
    </w:p>
    <w:p w14:paraId="0EDBBC6A" w14:textId="77777777" w:rsidR="00596EAF" w:rsidRDefault="00596EAF" w:rsidP="00596EAF">
      <w:pPr>
        <w:pStyle w:val="CenterUnderline"/>
      </w:pPr>
    </w:p>
    <w:p w14:paraId="1ED7E090" w14:textId="375C6DD8" w:rsidR="00596EAF" w:rsidRDefault="00596EAF" w:rsidP="00596EAF">
      <w:pPr>
        <w:pStyle w:val="OrderBody"/>
      </w:pPr>
      <w:r>
        <w:tab/>
        <w:t>The Florida Public Service Commission is required by S</w:t>
      </w:r>
      <w:r w:rsidR="00316141">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ACEB4AD" w14:textId="77777777" w:rsidR="00596EAF" w:rsidRDefault="00596EAF" w:rsidP="00596EAF">
      <w:pPr>
        <w:pStyle w:val="OrderBody"/>
      </w:pPr>
    </w:p>
    <w:p w14:paraId="46F62BCF" w14:textId="77777777" w:rsidR="00596EAF" w:rsidRDefault="00596EAF" w:rsidP="00596EAF">
      <w:pPr>
        <w:pStyle w:val="OrderBody"/>
      </w:pPr>
      <w:r>
        <w:tab/>
        <w:t>Mediation may be available on a case-by-case basis.  If mediation is conducted, it does not affect a substantially interested person's right to a hearing.</w:t>
      </w:r>
    </w:p>
    <w:p w14:paraId="6CFB91AB" w14:textId="77777777" w:rsidR="00596EAF" w:rsidRDefault="00596EAF" w:rsidP="00596EAF">
      <w:pPr>
        <w:pStyle w:val="OrderBody"/>
      </w:pPr>
    </w:p>
    <w:p w14:paraId="0A10356D" w14:textId="77777777" w:rsidR="00596EAF" w:rsidRDefault="00596EAF" w:rsidP="00596E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EA1440">
        <w:t xml:space="preserve"> </w:t>
      </w:r>
    </w:p>
    <w:sectPr w:rsidR="00596E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0C870" w14:textId="77777777" w:rsidR="00A1366C" w:rsidRDefault="00A1366C">
      <w:r>
        <w:separator/>
      </w:r>
    </w:p>
  </w:endnote>
  <w:endnote w:type="continuationSeparator" w:id="0">
    <w:p w14:paraId="5EB609AB" w14:textId="77777777" w:rsidR="00A1366C" w:rsidRDefault="00A1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50B3" w14:textId="77777777" w:rsidR="00FA6EFD" w:rsidRDefault="00FA6EFD">
    <w:pPr>
      <w:pStyle w:val="Footer"/>
    </w:pPr>
  </w:p>
  <w:p w14:paraId="1B40D1D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8DB3" w14:textId="77777777" w:rsidR="00A1366C" w:rsidRDefault="00A1366C">
      <w:r>
        <w:separator/>
      </w:r>
    </w:p>
  </w:footnote>
  <w:footnote w:type="continuationSeparator" w:id="0">
    <w:p w14:paraId="47F21AAA" w14:textId="77777777" w:rsidR="00A1366C" w:rsidRDefault="00A1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928C" w14:textId="1BD7FC08" w:rsidR="00FA6EFD" w:rsidRDefault="00FA6EFD">
    <w:pPr>
      <w:pStyle w:val="OrderHeader"/>
    </w:pPr>
    <w:r>
      <w:t xml:space="preserve">ORDER NO. </w:t>
    </w:r>
    <w:r w:rsidR="007408E5">
      <w:fldChar w:fldCharType="begin"/>
    </w:r>
    <w:r w:rsidR="007408E5">
      <w:instrText xml:space="preserve"> REF OrderNo0211 </w:instrText>
    </w:r>
    <w:r w:rsidR="007408E5">
      <w:fldChar w:fldCharType="separate"/>
    </w:r>
    <w:r w:rsidR="007408E5">
      <w:t>PSC-2021-0211-PCO-EI</w:t>
    </w:r>
    <w:r w:rsidR="007408E5">
      <w:fldChar w:fldCharType="end"/>
    </w:r>
  </w:p>
  <w:p w14:paraId="5C04E1EB" w14:textId="77777777" w:rsidR="00FA6EFD" w:rsidRDefault="00F27443">
    <w:pPr>
      <w:pStyle w:val="OrderHeader"/>
    </w:pPr>
    <w:bookmarkStart w:id="8" w:name="HeaderDocketNo"/>
    <w:bookmarkEnd w:id="8"/>
    <w:r>
      <w:t>DOCKET NO. 20210001-EI</w:t>
    </w:r>
  </w:p>
  <w:p w14:paraId="425BE523" w14:textId="52017F6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08E5">
      <w:rPr>
        <w:rStyle w:val="PageNumber"/>
        <w:noProof/>
      </w:rPr>
      <w:t>2</w:t>
    </w:r>
    <w:r>
      <w:rPr>
        <w:rStyle w:val="PageNumber"/>
      </w:rPr>
      <w:fldChar w:fldCharType="end"/>
    </w:r>
  </w:p>
  <w:p w14:paraId="5A7257B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F2744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1111"/>
    <w:rsid w:val="002824B7"/>
    <w:rsid w:val="00282AC4"/>
    <w:rsid w:val="00293DC9"/>
    <w:rsid w:val="00297C37"/>
    <w:rsid w:val="00297E21"/>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6141"/>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691F"/>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6EAF"/>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3644"/>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08E5"/>
    <w:rsid w:val="007467C4"/>
    <w:rsid w:val="0076170F"/>
    <w:rsid w:val="0076669C"/>
    <w:rsid w:val="00766E46"/>
    <w:rsid w:val="00777727"/>
    <w:rsid w:val="0078166A"/>
    <w:rsid w:val="00782B79"/>
    <w:rsid w:val="00783811"/>
    <w:rsid w:val="007865E9"/>
    <w:rsid w:val="0079237D"/>
    <w:rsid w:val="00792383"/>
    <w:rsid w:val="00793BD0"/>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66DA"/>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346E"/>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366C"/>
    <w:rsid w:val="00A22B28"/>
    <w:rsid w:val="00A4303C"/>
    <w:rsid w:val="00A46CAF"/>
    <w:rsid w:val="00A470FD"/>
    <w:rsid w:val="00A50B5E"/>
    <w:rsid w:val="00A62DAB"/>
    <w:rsid w:val="00A6757A"/>
    <w:rsid w:val="00A726A6"/>
    <w:rsid w:val="00A74842"/>
    <w:rsid w:val="00A8269A"/>
    <w:rsid w:val="00A8732E"/>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05A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277D"/>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2F72"/>
    <w:rsid w:val="00DF09A7"/>
    <w:rsid w:val="00DF2B51"/>
    <w:rsid w:val="00DF71AA"/>
    <w:rsid w:val="00E001D6"/>
    <w:rsid w:val="00E03A76"/>
    <w:rsid w:val="00E04410"/>
    <w:rsid w:val="00E07484"/>
    <w:rsid w:val="00E11351"/>
    <w:rsid w:val="00E324F7"/>
    <w:rsid w:val="00E4225C"/>
    <w:rsid w:val="00E44879"/>
    <w:rsid w:val="00E47554"/>
    <w:rsid w:val="00E72914"/>
    <w:rsid w:val="00E75AE0"/>
    <w:rsid w:val="00E83C1F"/>
    <w:rsid w:val="00E85684"/>
    <w:rsid w:val="00E8794B"/>
    <w:rsid w:val="00E97656"/>
    <w:rsid w:val="00EA1440"/>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443"/>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7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277D"/>
    <w:rPr>
      <w:rFonts w:ascii="Segoe UI" w:hAnsi="Segoe UI" w:cs="Segoe UI"/>
      <w:sz w:val="18"/>
      <w:szCs w:val="18"/>
    </w:rPr>
  </w:style>
  <w:style w:type="character" w:customStyle="1" w:styleId="BalloonTextChar">
    <w:name w:val="Balloon Text Char"/>
    <w:basedOn w:val="DefaultParagraphFont"/>
    <w:link w:val="BalloonText"/>
    <w:semiHidden/>
    <w:rsid w:val="00CD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493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2021-06-07T14:48:00Z</dcterms:created>
  <dcterms:modified xsi:type="dcterms:W3CDTF">2021-06-07T16:48:00Z</dcterms:modified>
</cp:coreProperties>
</file>