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D457A" w:rsidP="002D457A">
      <w:pPr>
        <w:pStyle w:val="OrderHeading"/>
      </w:pPr>
      <w:r>
        <w:t>BEFORE THE FLORIDA PUBLIC SERVICE COMMISSION</w:t>
      </w:r>
    </w:p>
    <w:p w:rsidR="002D457A" w:rsidRDefault="002D457A" w:rsidP="002D457A">
      <w:pPr>
        <w:pStyle w:val="OrderBody"/>
      </w:pPr>
    </w:p>
    <w:p w:rsidR="002D457A" w:rsidRDefault="002D457A" w:rsidP="002D457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457A" w:rsidRPr="00C63FCF" w:rsidTr="00C63FCF">
        <w:trPr>
          <w:trHeight w:val="828"/>
        </w:trPr>
        <w:tc>
          <w:tcPr>
            <w:tcW w:w="4788" w:type="dxa"/>
            <w:tcBorders>
              <w:bottom w:val="single" w:sz="8" w:space="0" w:color="auto"/>
              <w:right w:val="double" w:sz="6" w:space="0" w:color="auto"/>
            </w:tcBorders>
            <w:shd w:val="clear" w:color="auto" w:fill="auto"/>
          </w:tcPr>
          <w:p w:rsidR="002D457A" w:rsidRDefault="002D457A"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441FD7" w:rsidRDefault="00441FD7" w:rsidP="00C63FCF">
            <w:pPr>
              <w:pStyle w:val="OrderBody"/>
              <w:tabs>
                <w:tab w:val="center" w:pos="4320"/>
                <w:tab w:val="right" w:pos="8640"/>
              </w:tabs>
              <w:jc w:val="left"/>
            </w:pPr>
          </w:p>
          <w:p w:rsidR="00441FD7" w:rsidRDefault="00441FD7" w:rsidP="00C63FCF">
            <w:pPr>
              <w:pStyle w:val="OrderBody"/>
              <w:tabs>
                <w:tab w:val="center" w:pos="4320"/>
                <w:tab w:val="right" w:pos="8640"/>
              </w:tabs>
              <w:jc w:val="left"/>
            </w:pPr>
            <w:r w:rsidRPr="00441FD7">
              <w:t>Petition for approval of 2020 depreciation and dismantlement study and capital recovery schedules, by Tampa Electric Company.</w:t>
            </w:r>
          </w:p>
        </w:tc>
        <w:tc>
          <w:tcPr>
            <w:tcW w:w="4788" w:type="dxa"/>
            <w:tcBorders>
              <w:left w:val="double" w:sz="6" w:space="0" w:color="auto"/>
            </w:tcBorders>
            <w:shd w:val="clear" w:color="auto" w:fill="auto"/>
          </w:tcPr>
          <w:p w:rsidR="002D457A" w:rsidRDefault="002D457A" w:rsidP="002D457A">
            <w:pPr>
              <w:pStyle w:val="OrderBody"/>
            </w:pPr>
            <w:r>
              <w:t xml:space="preserve">DOCKET NO. </w:t>
            </w:r>
            <w:bookmarkStart w:id="1" w:name="SSDocketNo"/>
            <w:bookmarkEnd w:id="1"/>
            <w:r>
              <w:t>20210034-EI</w:t>
            </w:r>
          </w:p>
          <w:p w:rsidR="00441FD7" w:rsidRDefault="00441FD7" w:rsidP="002D457A">
            <w:pPr>
              <w:pStyle w:val="OrderBody"/>
            </w:pPr>
          </w:p>
          <w:p w:rsidR="00441FD7" w:rsidRDefault="00441FD7" w:rsidP="002D457A">
            <w:pPr>
              <w:pStyle w:val="OrderBody"/>
            </w:pPr>
          </w:p>
          <w:p w:rsidR="00441FD7" w:rsidRDefault="00441FD7" w:rsidP="002D457A">
            <w:pPr>
              <w:pStyle w:val="OrderBody"/>
            </w:pPr>
            <w:r>
              <w:t>DOCKET NO. 20200264-EI</w:t>
            </w:r>
          </w:p>
          <w:p w:rsidR="002D457A" w:rsidRDefault="002D457A" w:rsidP="00C63FCF">
            <w:pPr>
              <w:pStyle w:val="OrderBody"/>
              <w:tabs>
                <w:tab w:val="center" w:pos="4320"/>
                <w:tab w:val="right" w:pos="8640"/>
              </w:tabs>
              <w:jc w:val="left"/>
            </w:pPr>
            <w:r>
              <w:t xml:space="preserve">ORDER NO. </w:t>
            </w:r>
            <w:bookmarkStart w:id="2" w:name="OrderNo0218"/>
            <w:r w:rsidR="00C81DE2">
              <w:t>PSC-2021-0218-PCO-EI</w:t>
            </w:r>
            <w:bookmarkEnd w:id="2"/>
          </w:p>
          <w:p w:rsidR="002D457A" w:rsidRDefault="002D457A" w:rsidP="00C63FCF">
            <w:pPr>
              <w:pStyle w:val="OrderBody"/>
              <w:tabs>
                <w:tab w:val="center" w:pos="4320"/>
                <w:tab w:val="right" w:pos="8640"/>
              </w:tabs>
              <w:jc w:val="left"/>
            </w:pPr>
            <w:r>
              <w:t xml:space="preserve">ISSUED: </w:t>
            </w:r>
            <w:r w:rsidR="00C81DE2">
              <w:t>June 11, 2021</w:t>
            </w:r>
          </w:p>
        </w:tc>
      </w:tr>
    </w:tbl>
    <w:p w:rsidR="002D457A" w:rsidRDefault="002D457A" w:rsidP="002D457A"/>
    <w:p w:rsidR="002D457A" w:rsidRDefault="002D457A" w:rsidP="002D457A"/>
    <w:p w:rsidR="002D457A" w:rsidRDefault="002D457A" w:rsidP="002D457A">
      <w:pPr>
        <w:pStyle w:val="CenterUnderline"/>
      </w:pPr>
      <w:bookmarkStart w:id="3" w:name="Commissioners"/>
      <w:bookmarkEnd w:id="3"/>
      <w:r>
        <w:t>ORDER</w:t>
      </w:r>
      <w:bookmarkStart w:id="4" w:name="OrderTitle"/>
      <w:r>
        <w:t xml:space="preserve"> GRANTING </w:t>
      </w:r>
    </w:p>
    <w:p w:rsidR="00B2531B" w:rsidRDefault="002D457A" w:rsidP="002D457A">
      <w:pPr>
        <w:pStyle w:val="CenterUnderline"/>
      </w:pPr>
      <w:r>
        <w:t>WEST CENTRAL FLORIDA HOSPITAL UTILITY ALLIANCE</w:t>
      </w:r>
      <w:r w:rsidR="00B2531B">
        <w:t xml:space="preserve">’S </w:t>
      </w:r>
    </w:p>
    <w:p w:rsidR="00CB5276" w:rsidRDefault="00B2531B" w:rsidP="002D457A">
      <w:pPr>
        <w:pStyle w:val="CenterUnderline"/>
      </w:pPr>
      <w:r>
        <w:t>PETITION TO INTERVENE</w:t>
      </w:r>
      <w:r w:rsidR="002D457A">
        <w:t xml:space="preserve"> </w:t>
      </w:r>
      <w:bookmarkEnd w:id="4"/>
    </w:p>
    <w:p w:rsidR="002D457A" w:rsidRDefault="002D457A" w:rsidP="002D457A">
      <w:pPr>
        <w:pStyle w:val="CenterUnderline"/>
      </w:pPr>
    </w:p>
    <w:p w:rsidR="002D457A" w:rsidRDefault="002D457A" w:rsidP="002D457A">
      <w:pPr>
        <w:pStyle w:val="OrderBody"/>
      </w:pPr>
      <w:r>
        <w:t>BY THE COMMISSION:</w:t>
      </w:r>
    </w:p>
    <w:p w:rsidR="002D457A" w:rsidRDefault="002D457A" w:rsidP="002D457A">
      <w:pPr>
        <w:pStyle w:val="OrderBody"/>
      </w:pPr>
    </w:p>
    <w:p w:rsidR="004E26CF" w:rsidRDefault="002D457A" w:rsidP="004E26CF">
      <w:pPr>
        <w:tabs>
          <w:tab w:val="right" w:pos="8640"/>
        </w:tabs>
        <w:ind w:firstLine="720"/>
        <w:jc w:val="both"/>
      </w:pPr>
      <w:bookmarkStart w:id="5" w:name="OrderText"/>
      <w:bookmarkEnd w:id="5"/>
      <w:r>
        <w:tab/>
      </w:r>
      <w:r w:rsidR="004E26CF">
        <w:t xml:space="preserve">On April 9, 2021, Tampa Electric Company (TECO) filed a petition, minimum filing requirements, and testimony for a base rate increase. By Order No 2021-0147-PCO-EI, issued on April 22, 2021, Docket No. </w:t>
      </w:r>
      <w:r w:rsidR="004E26CF" w:rsidRPr="00460F31">
        <w:t>20200264-EI</w:t>
      </w:r>
      <w:r w:rsidR="004E26CF">
        <w:t xml:space="preserve">, </w:t>
      </w:r>
      <w:r w:rsidR="004E26CF" w:rsidRPr="00460F31">
        <w:t>Petition for approval of 2020 depreciation and dismantlement study and capital recovery sched</w:t>
      </w:r>
      <w:r w:rsidR="004E26CF">
        <w:t xml:space="preserve">ules, by Tampa Electric Company was consolidated with Docket No. </w:t>
      </w:r>
      <w:r w:rsidR="004E26CF" w:rsidRPr="00460F31">
        <w:t>20210034-EI</w:t>
      </w:r>
      <w:r w:rsidR="004E26CF">
        <w:t xml:space="preserve">, </w:t>
      </w:r>
      <w:r w:rsidR="004E26CF" w:rsidRPr="00F204C0">
        <w:t>Petition for rate increase by Tampa Electric Company.</w:t>
      </w:r>
      <w:r w:rsidR="004E26CF">
        <w:t xml:space="preserve"> </w:t>
      </w:r>
      <w:r w:rsidR="004E26CF" w:rsidRPr="00FA1391">
        <w:t>Pursuant to Order No. PSC-2021-0172-PCO-EI, issued May 14, 2021, the consolidated dockets are scheduled for hearing on October 18 through October 22, 2021.</w:t>
      </w:r>
    </w:p>
    <w:p w:rsidR="002D457A" w:rsidRDefault="002D457A" w:rsidP="002D457A">
      <w:pPr>
        <w:jc w:val="both"/>
      </w:pPr>
    </w:p>
    <w:p w:rsidR="002D457A" w:rsidRPr="00173CF1" w:rsidRDefault="002D457A" w:rsidP="002D457A">
      <w:pPr>
        <w:jc w:val="both"/>
        <w:rPr>
          <w:u w:val="single"/>
        </w:rPr>
      </w:pPr>
      <w:r w:rsidRPr="00173CF1">
        <w:rPr>
          <w:u w:val="single"/>
        </w:rPr>
        <w:t>Petition for Intervention</w:t>
      </w:r>
    </w:p>
    <w:p w:rsidR="002D457A" w:rsidRDefault="002D457A" w:rsidP="002D457A">
      <w:pPr>
        <w:jc w:val="both"/>
      </w:pPr>
    </w:p>
    <w:p w:rsidR="000C27D8" w:rsidRDefault="002D457A" w:rsidP="0056786C">
      <w:pPr>
        <w:ind w:firstLine="720"/>
        <w:jc w:val="both"/>
      </w:pPr>
      <w:r>
        <w:t xml:space="preserve">By motion dated June 3, 2021, </w:t>
      </w:r>
      <w:r w:rsidRPr="00EB5771">
        <w:t xml:space="preserve">the </w:t>
      </w:r>
      <w:r>
        <w:t>West Central Florida Hospital Utility Alliance (HUA)</w:t>
      </w:r>
      <w:r w:rsidRPr="00EB5771">
        <w:t xml:space="preserve"> requested permission to intervene in this proceeding.</w:t>
      </w:r>
      <w:r>
        <w:t xml:space="preserve"> </w:t>
      </w:r>
      <w:r w:rsidR="000C27D8" w:rsidRPr="000C27D8">
        <w:t xml:space="preserve">HUA </w:t>
      </w:r>
      <w:r w:rsidR="00B2531B">
        <w:t>represents that</w:t>
      </w:r>
      <w:r w:rsidR="00DE0DCD">
        <w:t xml:space="preserve"> it </w:t>
      </w:r>
      <w:r w:rsidR="000C27D8" w:rsidRPr="000C27D8">
        <w:t>is an ad hoc group consisting of regional healthcare providers in west central Florida that receive power from, and pay the rates of, TECO.  These individual healthcare providers are engaged in providing</w:t>
      </w:r>
      <w:r w:rsidR="00B72392">
        <w:t xml:space="preserve"> acute healthcare services. </w:t>
      </w:r>
      <w:r w:rsidR="000C27D8" w:rsidRPr="000C27D8">
        <w:t>Because of the services they render, their load profile, their concern with service reliability and the cost of electric service, the HUA regional healthcare providers have concerns regarding TECO’s services and rates.</w:t>
      </w:r>
      <w:r w:rsidR="00DE0DCD">
        <w:t xml:space="preserve"> HUA asserts that it has been </w:t>
      </w:r>
      <w:r w:rsidR="00DE0DCD" w:rsidRPr="000C27D8">
        <w:t>recognized to have standing and been granted intervenor status</w:t>
      </w:r>
      <w:r w:rsidR="00DE0DCD">
        <w:t xml:space="preserve"> in a prior TECO rate proceeding and satisfies all standing requirements as follows. (1) A</w:t>
      </w:r>
      <w:r w:rsidR="000C27D8">
        <w:t>ll of the entities that comprise HUA are located in TECO’s service area and receive their electric service from TECO, for which they are charged TECO’s applicable service rates. Thus, they will be substantially affected by the Commission’s determination of TECO’s  r</w:t>
      </w:r>
      <w:r w:rsidR="00DE0DCD">
        <w:t xml:space="preserve">ates. (2) </w:t>
      </w:r>
      <w:r w:rsidR="000C27D8">
        <w:t xml:space="preserve">HUA was created to act as an advocate for its members with respect to the electric services provided and rates charged by TECO.  Therefore, intervention is within the group’s general scope of interest and activity. </w:t>
      </w:r>
      <w:r w:rsidR="00DE0DCD">
        <w:t>(3)</w:t>
      </w:r>
      <w:r w:rsidR="000C27D8">
        <w:t xml:space="preserve"> </w:t>
      </w:r>
      <w:r w:rsidR="00B72392">
        <w:t>S</w:t>
      </w:r>
      <w:r w:rsidR="000C27D8">
        <w:t>eek</w:t>
      </w:r>
      <w:r w:rsidR="00B72392">
        <w:t>ing</w:t>
      </w:r>
      <w:r w:rsidR="000C27D8">
        <w:t xml:space="preserve"> the lowest reasonable rates consistent with the Commission’</w:t>
      </w:r>
      <w:r w:rsidR="00B72392">
        <w:t>s governing law and policy</w:t>
      </w:r>
      <w:r w:rsidR="000C27D8">
        <w:t xml:space="preserve"> is the type of relief the Commission can grant</w:t>
      </w:r>
      <w:r w:rsidR="00B72392">
        <w:t>.</w:t>
      </w:r>
      <w:r w:rsidR="000C27D8">
        <w:t xml:space="preserve"> Therefore, the requested relief is of a type appropriate for a group such as HUA to obtain on behalf of its members.  </w:t>
      </w:r>
      <w:r w:rsidR="0056786C">
        <w:t xml:space="preserve">HUA represents that TECO, Florida Industrial Power Users Group, Florida Retail Federation, Federal Executive Agencies, and Walmart do not object to </w:t>
      </w:r>
      <w:r w:rsidR="0056786C">
        <w:lastRenderedPageBreak/>
        <w:t xml:space="preserve">HUA’s intervention and that the Office of Public Counsel takes no position regarding HUA’s intervention. </w:t>
      </w:r>
    </w:p>
    <w:p w:rsidR="002D457A" w:rsidRDefault="002D457A" w:rsidP="002D457A">
      <w:pPr>
        <w:ind w:firstLine="720"/>
        <w:jc w:val="both"/>
      </w:pPr>
      <w:r>
        <w:t xml:space="preserve"> </w:t>
      </w:r>
    </w:p>
    <w:p w:rsidR="002D457A" w:rsidRPr="00173CF1" w:rsidRDefault="002D457A" w:rsidP="002D457A">
      <w:pPr>
        <w:jc w:val="both"/>
        <w:rPr>
          <w:u w:val="single"/>
        </w:rPr>
      </w:pPr>
      <w:r w:rsidRPr="00173CF1">
        <w:rPr>
          <w:u w:val="single"/>
        </w:rPr>
        <w:t>Standards for Intervention</w:t>
      </w:r>
    </w:p>
    <w:p w:rsidR="002D457A" w:rsidRDefault="002D457A" w:rsidP="002D457A">
      <w:pPr>
        <w:jc w:val="both"/>
      </w:pPr>
    </w:p>
    <w:p w:rsidR="002D457A" w:rsidRDefault="002D457A" w:rsidP="002D457A">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2D457A" w:rsidRDefault="002D457A" w:rsidP="002D457A">
      <w:pPr>
        <w:ind w:firstLine="720"/>
        <w:jc w:val="both"/>
      </w:pPr>
    </w:p>
    <w:p w:rsidR="002D457A" w:rsidRDefault="002D457A" w:rsidP="002D457A">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rsidR="002D457A" w:rsidRDefault="002D457A" w:rsidP="002D457A">
      <w:pPr>
        <w:ind w:firstLine="720"/>
        <w:jc w:val="both"/>
      </w:pPr>
    </w:p>
    <w:p w:rsidR="000E4CBB" w:rsidRDefault="000E4CBB" w:rsidP="000E4CBB">
      <w:pPr>
        <w:jc w:val="both"/>
        <w:rPr>
          <w:u w:val="single"/>
        </w:rPr>
      </w:pPr>
      <w:r>
        <w:rPr>
          <w:u w:val="single"/>
        </w:rPr>
        <w:t>Analysis and Ruling</w:t>
      </w:r>
    </w:p>
    <w:p w:rsidR="000E4CBB" w:rsidRDefault="000E4CBB" w:rsidP="000E4CBB">
      <w:pPr>
        <w:jc w:val="both"/>
      </w:pPr>
    </w:p>
    <w:p w:rsidR="0056786C" w:rsidRDefault="0056786C" w:rsidP="000E4CBB">
      <w:pPr>
        <w:ind w:firstLine="720"/>
        <w:jc w:val="both"/>
      </w:pPr>
      <w:r>
        <w:t xml:space="preserve">HUA </w:t>
      </w:r>
      <w:r w:rsidR="000C27D8" w:rsidRPr="0093225B">
        <w:t xml:space="preserve">has sufficiently alleged standing in this proceeding under the three-prong test set forth in </w:t>
      </w:r>
      <w:r w:rsidR="000C27D8" w:rsidRPr="0093225B">
        <w:rPr>
          <w:u w:val="single"/>
        </w:rPr>
        <w:t>Florida Home Builders</w:t>
      </w:r>
      <w:r w:rsidR="000C27D8" w:rsidRPr="00490B8F">
        <w:t xml:space="preserve">. </w:t>
      </w:r>
      <w:r w:rsidRPr="00490B8F">
        <w:t xml:space="preserve">HUA </w:t>
      </w:r>
      <w:r w:rsidR="000C27D8" w:rsidRPr="00490B8F">
        <w:t>a</w:t>
      </w:r>
      <w:r w:rsidR="000C27D8" w:rsidRPr="0093225B">
        <w:t xml:space="preserve">sserts that: </w:t>
      </w:r>
      <w:r>
        <w:t xml:space="preserve">(1) </w:t>
      </w:r>
      <w:r w:rsidR="000E4CBB">
        <w:t>a</w:t>
      </w:r>
      <w:r>
        <w:t>ll of the entities that comprise HUA will be substantially affected by the Commission’s determination of TECO’s r</w:t>
      </w:r>
      <w:r w:rsidR="000E4CBB">
        <w:t>ates;</w:t>
      </w:r>
      <w:r>
        <w:t xml:space="preserve"> (2) HUA was created to advocate for its members with respect to the electric services pro</w:t>
      </w:r>
      <w:r w:rsidR="000E4CBB">
        <w:t xml:space="preserve">vided and rates charged by TECO; </w:t>
      </w:r>
      <w:r>
        <w:t xml:space="preserve">and (3) </w:t>
      </w:r>
      <w:r w:rsidR="00490B8F">
        <w:t>s</w:t>
      </w:r>
      <w:r>
        <w:t>ee</w:t>
      </w:r>
      <w:r w:rsidR="00490B8F">
        <w:t>king</w:t>
      </w:r>
      <w:r>
        <w:t xml:space="preserve"> the lowest reasonable rates consistent with the Commission’s governing law and policy </w:t>
      </w:r>
      <w:r w:rsidR="00490B8F">
        <w:t xml:space="preserve">is relief that is </w:t>
      </w:r>
      <w:r>
        <w:t xml:space="preserve">appropriate </w:t>
      </w:r>
      <w:r w:rsidR="00490B8F">
        <w:t xml:space="preserve">for </w:t>
      </w:r>
      <w:r>
        <w:t xml:space="preserve">HUA to </w:t>
      </w:r>
      <w:r w:rsidR="00490B8F">
        <w:t xml:space="preserve">receive </w:t>
      </w:r>
      <w:r>
        <w:t>on behalf of its members</w:t>
      </w:r>
      <w:r w:rsidR="00B72392">
        <w:t>.</w:t>
      </w:r>
      <w:r w:rsidR="00490B8F">
        <w:t xml:space="preserve"> </w:t>
      </w:r>
      <w:r w:rsidRPr="00490B8F">
        <w:t>Theref</w:t>
      </w:r>
      <w:r>
        <w:t xml:space="preserve">ore, </w:t>
      </w:r>
      <w:r w:rsidR="00490B8F">
        <w:t xml:space="preserve">HUA’s </w:t>
      </w:r>
      <w:r>
        <w:t xml:space="preserve"> participation in this docket is appropriate.</w:t>
      </w:r>
    </w:p>
    <w:p w:rsidR="000E4CBB" w:rsidRDefault="000E4CBB" w:rsidP="000E4CBB">
      <w:pPr>
        <w:ind w:firstLine="720"/>
        <w:jc w:val="both"/>
      </w:pPr>
    </w:p>
    <w:p w:rsidR="002D457A" w:rsidRPr="00826D5E" w:rsidRDefault="002D457A" w:rsidP="000E4CBB">
      <w:pPr>
        <w:ind w:firstLine="720"/>
        <w:jc w:val="both"/>
      </w:pPr>
      <w:r>
        <w:t>Based on the above representations,</w:t>
      </w:r>
      <w:r w:rsidRPr="00826D5E">
        <w:t xml:space="preserve"> it is</w:t>
      </w:r>
    </w:p>
    <w:p w:rsidR="002D457A" w:rsidRPr="00826D5E" w:rsidRDefault="002D457A" w:rsidP="002D457A">
      <w:pPr>
        <w:jc w:val="both"/>
      </w:pPr>
    </w:p>
    <w:p w:rsidR="002D457A" w:rsidRDefault="002D457A" w:rsidP="002D457A">
      <w:pPr>
        <w:ind w:firstLine="720"/>
        <w:jc w:val="both"/>
      </w:pPr>
      <w:r>
        <w:t>ORDERED by Commissioner Art Graham, as Prehearing Officer, that the Motion to Intervene filed by West Central Florida Hospital Utility Alliance is hereby granted as set forth in the  body of this Order. It is further</w:t>
      </w:r>
    </w:p>
    <w:p w:rsidR="002D457A" w:rsidRDefault="002D457A" w:rsidP="002D457A">
      <w:pPr>
        <w:ind w:firstLine="720"/>
        <w:jc w:val="both"/>
      </w:pPr>
    </w:p>
    <w:p w:rsidR="002D457A" w:rsidRDefault="002D457A" w:rsidP="002D457A">
      <w:pPr>
        <w:ind w:firstLine="720"/>
        <w:jc w:val="both"/>
      </w:pPr>
      <w:r>
        <w:t xml:space="preserve">ORDERED that West Central Florida Hospital Utility Alliance takes the case as it finds it. It is further </w:t>
      </w:r>
    </w:p>
    <w:p w:rsidR="002D457A" w:rsidRDefault="002D457A" w:rsidP="002D457A">
      <w:pPr>
        <w:ind w:firstLine="720"/>
        <w:jc w:val="both"/>
      </w:pPr>
    </w:p>
    <w:p w:rsidR="002D457A" w:rsidRDefault="002D457A" w:rsidP="002D457A">
      <w:pPr>
        <w:ind w:firstLine="720"/>
        <w:jc w:val="both"/>
      </w:pPr>
      <w:r>
        <w:t>ORDERED that all parties to this proceeding shall furnish copies of all testimony, exhibits, pleadings, and other documents which may hereinafter be filed in this proceeding to:</w:t>
      </w:r>
    </w:p>
    <w:p w:rsidR="002D457A" w:rsidRDefault="002D457A" w:rsidP="002D457A">
      <w:pPr>
        <w:ind w:firstLine="720"/>
        <w:jc w:val="both"/>
      </w:pPr>
    </w:p>
    <w:p w:rsidR="002D457A" w:rsidRDefault="002D457A" w:rsidP="002D457A">
      <w:pPr>
        <w:ind w:firstLine="720"/>
        <w:jc w:val="both"/>
      </w:pPr>
      <w:r>
        <w:t>Mark F. Sundback</w:t>
      </w:r>
    </w:p>
    <w:p w:rsidR="002D457A" w:rsidRDefault="002D457A" w:rsidP="002D457A">
      <w:pPr>
        <w:ind w:firstLine="720"/>
        <w:jc w:val="both"/>
      </w:pPr>
      <w:r>
        <w:t>William M. Rappolt</w:t>
      </w:r>
    </w:p>
    <w:p w:rsidR="002D457A" w:rsidRDefault="002D457A" w:rsidP="002D457A">
      <w:pPr>
        <w:ind w:firstLine="720"/>
        <w:jc w:val="both"/>
      </w:pPr>
      <w:r>
        <w:t>Andrew P. Mina</w:t>
      </w:r>
    </w:p>
    <w:p w:rsidR="002D457A" w:rsidRDefault="002D457A" w:rsidP="002D457A">
      <w:pPr>
        <w:ind w:firstLine="720"/>
        <w:jc w:val="both"/>
      </w:pPr>
      <w:r>
        <w:t>Sheppard Mullin Richter &amp; Hampton</w:t>
      </w:r>
    </w:p>
    <w:p w:rsidR="002D457A" w:rsidRDefault="002D457A" w:rsidP="002D457A">
      <w:pPr>
        <w:ind w:firstLine="720"/>
        <w:jc w:val="both"/>
      </w:pPr>
      <w:r>
        <w:t>2099 Pennsylvania Avenue, N.S., Suite 100</w:t>
      </w:r>
    </w:p>
    <w:p w:rsidR="002D457A" w:rsidRDefault="002D457A" w:rsidP="002D457A">
      <w:pPr>
        <w:ind w:firstLine="720"/>
        <w:jc w:val="both"/>
      </w:pPr>
      <w:r>
        <w:t>Washington, D.C. 20006</w:t>
      </w:r>
    </w:p>
    <w:p w:rsidR="002D457A" w:rsidRDefault="002D457A" w:rsidP="002D457A">
      <w:pPr>
        <w:ind w:firstLine="720"/>
        <w:jc w:val="both"/>
      </w:pPr>
      <w:r>
        <w:t>Phone:  (202) 747-1900; Fax:  (202) 747-1901</w:t>
      </w:r>
    </w:p>
    <w:p w:rsidR="002D457A" w:rsidRDefault="00C81DE2" w:rsidP="002D457A">
      <w:pPr>
        <w:ind w:firstLine="720"/>
        <w:jc w:val="both"/>
      </w:pPr>
      <w:hyperlink r:id="rId7" w:history="1">
        <w:r w:rsidR="00441FD7" w:rsidRPr="00397431">
          <w:rPr>
            <w:rStyle w:val="Hyperlink"/>
          </w:rPr>
          <w:t>msundback@sheppardmullin.com</w:t>
        </w:r>
      </w:hyperlink>
    </w:p>
    <w:p w:rsidR="00441FD7" w:rsidRDefault="00C81DE2" w:rsidP="002D457A">
      <w:pPr>
        <w:ind w:firstLine="720"/>
        <w:jc w:val="both"/>
      </w:pPr>
      <w:hyperlink r:id="rId8" w:history="1">
        <w:r w:rsidR="00441FD7" w:rsidRPr="00397431">
          <w:rPr>
            <w:rStyle w:val="Hyperlink"/>
          </w:rPr>
          <w:t>wrappolt@sheppardmullin.com</w:t>
        </w:r>
      </w:hyperlink>
    </w:p>
    <w:p w:rsidR="00441FD7" w:rsidRDefault="00C81DE2" w:rsidP="002D457A">
      <w:pPr>
        <w:ind w:firstLine="720"/>
        <w:jc w:val="both"/>
      </w:pPr>
      <w:hyperlink r:id="rId9" w:history="1">
        <w:r w:rsidR="00441FD7" w:rsidRPr="00397431">
          <w:rPr>
            <w:rStyle w:val="Hyperlink"/>
          </w:rPr>
          <w:t>amina@sheppardmullin.com</w:t>
        </w:r>
      </w:hyperlink>
    </w:p>
    <w:p w:rsidR="00441FD7" w:rsidRDefault="00441FD7" w:rsidP="002D457A">
      <w:pPr>
        <w:ind w:firstLine="720"/>
        <w:jc w:val="both"/>
      </w:pPr>
    </w:p>
    <w:p w:rsidR="002D457A" w:rsidRDefault="002D457A" w:rsidP="002D457A">
      <w:pPr>
        <w:jc w:val="both"/>
      </w:pPr>
    </w:p>
    <w:p w:rsidR="002D457A" w:rsidRDefault="002D457A" w:rsidP="002D457A">
      <w:pPr>
        <w:keepNext/>
        <w:keepLines/>
        <w:jc w:val="both"/>
      </w:pPr>
      <w:r>
        <w:tab/>
        <w:t xml:space="preserve">By ORDER of Commissioner Art Graham, as Prehearing Officer, this </w:t>
      </w:r>
      <w:bookmarkStart w:id="6" w:name="replaceDate"/>
      <w:bookmarkEnd w:id="6"/>
      <w:r w:rsidR="00C81DE2">
        <w:rPr>
          <w:u w:val="single"/>
        </w:rPr>
        <w:t>11th</w:t>
      </w:r>
      <w:r w:rsidR="00C81DE2">
        <w:t xml:space="preserve"> day of </w:t>
      </w:r>
      <w:r w:rsidR="00C81DE2">
        <w:rPr>
          <w:u w:val="single"/>
        </w:rPr>
        <w:t>June</w:t>
      </w:r>
      <w:r w:rsidR="00C81DE2">
        <w:t xml:space="preserve">, </w:t>
      </w:r>
      <w:r w:rsidR="00C81DE2">
        <w:rPr>
          <w:u w:val="single"/>
        </w:rPr>
        <w:t>2021</w:t>
      </w:r>
      <w:r w:rsidR="00C81DE2">
        <w:t>.</w:t>
      </w:r>
    </w:p>
    <w:p w:rsidR="00C81DE2" w:rsidRPr="00C81DE2" w:rsidRDefault="00C81DE2" w:rsidP="002D457A">
      <w:pPr>
        <w:keepNext/>
        <w:keepLines/>
        <w:jc w:val="both"/>
      </w:pPr>
    </w:p>
    <w:p w:rsidR="002D457A" w:rsidRDefault="002D457A" w:rsidP="002D457A">
      <w:pPr>
        <w:keepNext/>
        <w:keepLines/>
        <w:jc w:val="both"/>
      </w:pPr>
    </w:p>
    <w:p w:rsidR="002D457A" w:rsidRDefault="002D457A" w:rsidP="002D457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D457A" w:rsidTr="002D457A">
        <w:tc>
          <w:tcPr>
            <w:tcW w:w="720" w:type="dxa"/>
            <w:shd w:val="clear" w:color="auto" w:fill="auto"/>
          </w:tcPr>
          <w:p w:rsidR="002D457A" w:rsidRDefault="002D457A" w:rsidP="002D457A">
            <w:pPr>
              <w:keepNext/>
              <w:keepLines/>
              <w:jc w:val="both"/>
            </w:pPr>
            <w:bookmarkStart w:id="7" w:name="bkmrkSignature" w:colFirst="0" w:colLast="0"/>
          </w:p>
        </w:tc>
        <w:tc>
          <w:tcPr>
            <w:tcW w:w="4320" w:type="dxa"/>
            <w:tcBorders>
              <w:bottom w:val="single" w:sz="4" w:space="0" w:color="auto"/>
            </w:tcBorders>
            <w:shd w:val="clear" w:color="auto" w:fill="auto"/>
          </w:tcPr>
          <w:p w:rsidR="002D457A" w:rsidRDefault="00C81DE2" w:rsidP="002D457A">
            <w:pPr>
              <w:keepNext/>
              <w:keepLines/>
              <w:jc w:val="both"/>
            </w:pPr>
            <w:r>
              <w:t>/s/ Art Graham</w:t>
            </w:r>
            <w:bookmarkStart w:id="8" w:name="_GoBack"/>
            <w:bookmarkEnd w:id="8"/>
          </w:p>
        </w:tc>
      </w:tr>
      <w:bookmarkEnd w:id="7"/>
      <w:tr w:rsidR="002D457A" w:rsidTr="002D457A">
        <w:tc>
          <w:tcPr>
            <w:tcW w:w="720" w:type="dxa"/>
            <w:shd w:val="clear" w:color="auto" w:fill="auto"/>
          </w:tcPr>
          <w:p w:rsidR="002D457A" w:rsidRDefault="002D457A" w:rsidP="002D457A">
            <w:pPr>
              <w:keepNext/>
              <w:keepLines/>
              <w:jc w:val="both"/>
            </w:pPr>
          </w:p>
        </w:tc>
        <w:tc>
          <w:tcPr>
            <w:tcW w:w="4320" w:type="dxa"/>
            <w:tcBorders>
              <w:top w:val="single" w:sz="4" w:space="0" w:color="auto"/>
            </w:tcBorders>
            <w:shd w:val="clear" w:color="auto" w:fill="auto"/>
          </w:tcPr>
          <w:p w:rsidR="002D457A" w:rsidRDefault="002D457A" w:rsidP="002D457A">
            <w:pPr>
              <w:keepNext/>
              <w:keepLines/>
              <w:jc w:val="both"/>
            </w:pPr>
            <w:r>
              <w:t>ART GRAHAM</w:t>
            </w:r>
          </w:p>
          <w:p w:rsidR="002D457A" w:rsidRDefault="002D457A" w:rsidP="002D457A">
            <w:pPr>
              <w:keepNext/>
              <w:keepLines/>
              <w:jc w:val="both"/>
            </w:pPr>
            <w:r>
              <w:t>Commissioner and Prehearing Officer</w:t>
            </w:r>
          </w:p>
        </w:tc>
      </w:tr>
    </w:tbl>
    <w:p w:rsidR="002D457A" w:rsidRDefault="002D457A" w:rsidP="002D457A">
      <w:pPr>
        <w:pStyle w:val="OrderSigInfo"/>
        <w:keepNext/>
        <w:keepLines/>
      </w:pPr>
      <w:r>
        <w:t>Florida Public Service Commission</w:t>
      </w:r>
    </w:p>
    <w:p w:rsidR="002D457A" w:rsidRDefault="002D457A" w:rsidP="002D457A">
      <w:pPr>
        <w:pStyle w:val="OrderSigInfo"/>
        <w:keepNext/>
        <w:keepLines/>
      </w:pPr>
      <w:r>
        <w:t>2540 Shumard Oak Boulevard</w:t>
      </w:r>
    </w:p>
    <w:p w:rsidR="002D457A" w:rsidRDefault="002D457A" w:rsidP="002D457A">
      <w:pPr>
        <w:pStyle w:val="OrderSigInfo"/>
        <w:keepNext/>
        <w:keepLines/>
      </w:pPr>
      <w:r>
        <w:t>Tallahassee, Florida 32399</w:t>
      </w:r>
    </w:p>
    <w:p w:rsidR="002D457A" w:rsidRDefault="002D457A" w:rsidP="002D457A">
      <w:pPr>
        <w:pStyle w:val="OrderSigInfo"/>
        <w:keepNext/>
        <w:keepLines/>
      </w:pPr>
      <w:r>
        <w:t>(850) 413</w:t>
      </w:r>
      <w:r>
        <w:noBreakHyphen/>
        <w:t>6770</w:t>
      </w:r>
    </w:p>
    <w:p w:rsidR="002D457A" w:rsidRDefault="002D457A" w:rsidP="002D457A">
      <w:pPr>
        <w:pStyle w:val="OrderSigInfo"/>
        <w:keepNext/>
        <w:keepLines/>
      </w:pPr>
      <w:r>
        <w:t>www.floridapsc.com</w:t>
      </w:r>
    </w:p>
    <w:p w:rsidR="002D457A" w:rsidRDefault="002D457A" w:rsidP="002D457A">
      <w:pPr>
        <w:pStyle w:val="OrderSigInfo"/>
        <w:keepNext/>
        <w:keepLines/>
      </w:pPr>
    </w:p>
    <w:p w:rsidR="002D457A" w:rsidRDefault="002D457A" w:rsidP="002D457A">
      <w:pPr>
        <w:pStyle w:val="OrderSigInfo"/>
        <w:keepNext/>
        <w:keepLines/>
      </w:pPr>
      <w:r>
        <w:t>Copies furnished:  A copy of this document is provided to the parties of record at the time of issuance and, if applicable, interested persons.</w:t>
      </w:r>
    </w:p>
    <w:p w:rsidR="002D457A" w:rsidRDefault="002D457A" w:rsidP="002D457A">
      <w:pPr>
        <w:pStyle w:val="OrderBody"/>
        <w:keepNext/>
        <w:keepLines/>
      </w:pPr>
    </w:p>
    <w:p w:rsidR="002D457A" w:rsidRDefault="002D457A" w:rsidP="002D457A">
      <w:pPr>
        <w:keepNext/>
        <w:keepLines/>
        <w:jc w:val="both"/>
      </w:pPr>
    </w:p>
    <w:p w:rsidR="002D457A" w:rsidRDefault="00312A18" w:rsidP="002D457A">
      <w:pPr>
        <w:keepNext/>
        <w:keepLines/>
        <w:jc w:val="both"/>
      </w:pPr>
      <w:r>
        <w:t>CW</w:t>
      </w:r>
      <w:r w:rsidR="002D457A">
        <w:t>M</w:t>
      </w:r>
    </w:p>
    <w:p w:rsidR="002D457A" w:rsidRDefault="002D457A" w:rsidP="002D457A">
      <w:pPr>
        <w:jc w:val="both"/>
      </w:pPr>
    </w:p>
    <w:p w:rsidR="002D457A" w:rsidRDefault="002D457A" w:rsidP="002D457A"/>
    <w:p w:rsidR="002D457A" w:rsidRDefault="002D457A" w:rsidP="002D457A">
      <w:pPr>
        <w:pStyle w:val="CenterUnderline"/>
      </w:pPr>
      <w:r>
        <w:t>NOTICE OF FURTHER PROCEEDINGS OR JUDICIAL REVIEW</w:t>
      </w:r>
    </w:p>
    <w:p w:rsidR="002D457A" w:rsidRDefault="002D457A" w:rsidP="002D457A">
      <w:pPr>
        <w:pStyle w:val="CenterUnderline"/>
      </w:pPr>
    </w:p>
    <w:p w:rsidR="002D457A" w:rsidRDefault="002D457A" w:rsidP="002D457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D457A" w:rsidRDefault="002D457A" w:rsidP="002D457A">
      <w:pPr>
        <w:pStyle w:val="OrderBody"/>
      </w:pPr>
    </w:p>
    <w:p w:rsidR="002D457A" w:rsidRDefault="002D457A" w:rsidP="002D457A">
      <w:pPr>
        <w:pStyle w:val="OrderBody"/>
      </w:pPr>
      <w:r>
        <w:tab/>
        <w:t>Mediation may be available on a case-by-case basis.  If mediation is conducted, it does not affect a substantially interested person's right to a hearing.</w:t>
      </w:r>
    </w:p>
    <w:p w:rsidR="002D457A" w:rsidRDefault="002D457A" w:rsidP="002D457A">
      <w:pPr>
        <w:pStyle w:val="OrderBody"/>
      </w:pPr>
    </w:p>
    <w:p w:rsidR="002D457A" w:rsidRDefault="002D457A" w:rsidP="002D457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D457A" w:rsidSect="00C76794">
      <w:headerReference w:type="default" r:id="rId10"/>
      <w:footerReference w:type="first" r:id="rId11"/>
      <w:pgSz w:w="12240" w:h="15840"/>
      <w:pgMar w:top="1440" w:right="1440" w:bottom="1440" w:left="144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02" w:rsidRDefault="008A0902">
      <w:r>
        <w:separator/>
      </w:r>
    </w:p>
  </w:endnote>
  <w:endnote w:type="continuationSeparator" w:id="0">
    <w:p w:rsidR="008A0902" w:rsidRDefault="008A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02" w:rsidRDefault="008A0902">
      <w:r>
        <w:separator/>
      </w:r>
    </w:p>
  </w:footnote>
  <w:footnote w:type="continuationSeparator" w:id="0">
    <w:p w:rsidR="008A0902" w:rsidRDefault="008A0902">
      <w:r>
        <w:continuationSeparator/>
      </w:r>
    </w:p>
  </w:footnote>
  <w:footnote w:id="1">
    <w:p w:rsidR="002D457A" w:rsidRDefault="002D457A" w:rsidP="002D457A">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8 ">
      <w:r w:rsidR="00C81DE2">
        <w:t>PSC-2021-0218-PCO-EI</w:t>
      </w:r>
    </w:fldSimple>
  </w:p>
  <w:p w:rsidR="00FA6EFD" w:rsidRDefault="002D457A">
    <w:pPr>
      <w:pStyle w:val="OrderHeader"/>
    </w:pPr>
    <w:bookmarkStart w:id="9" w:name="HeaderDocketNo"/>
    <w:bookmarkEnd w:id="9"/>
    <w:r>
      <w:t>DOCKET NO. 20210034-EI</w:t>
    </w:r>
    <w:r w:rsidR="00441FD7">
      <w:t>, 20200264-EI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1DE2">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w:docVars>
  <w:rsids>
    <w:rsidRoot w:val="002D457A"/>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27D8"/>
    <w:rsid w:val="000C6926"/>
    <w:rsid w:val="000D02B8"/>
    <w:rsid w:val="000D06E8"/>
    <w:rsid w:val="000D6E65"/>
    <w:rsid w:val="000D78FB"/>
    <w:rsid w:val="000E050C"/>
    <w:rsid w:val="000E20F0"/>
    <w:rsid w:val="000E2593"/>
    <w:rsid w:val="000E344D"/>
    <w:rsid w:val="000E3F6D"/>
    <w:rsid w:val="000E4CBB"/>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3FB8"/>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57A"/>
    <w:rsid w:val="002D4B1F"/>
    <w:rsid w:val="002D7D15"/>
    <w:rsid w:val="002E1B2E"/>
    <w:rsid w:val="002E27EB"/>
    <w:rsid w:val="002E4EF4"/>
    <w:rsid w:val="002F2A9D"/>
    <w:rsid w:val="002F31C2"/>
    <w:rsid w:val="002F7BF6"/>
    <w:rsid w:val="00303FDE"/>
    <w:rsid w:val="00312A18"/>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1FD7"/>
    <w:rsid w:val="004431B4"/>
    <w:rsid w:val="0045537F"/>
    <w:rsid w:val="00457DC7"/>
    <w:rsid w:val="004640B3"/>
    <w:rsid w:val="00472BCC"/>
    <w:rsid w:val="00490B8F"/>
    <w:rsid w:val="004A25CD"/>
    <w:rsid w:val="004A26CC"/>
    <w:rsid w:val="004B2108"/>
    <w:rsid w:val="004B3A2B"/>
    <w:rsid w:val="004B70D3"/>
    <w:rsid w:val="004C312D"/>
    <w:rsid w:val="004D2D1B"/>
    <w:rsid w:val="004D5067"/>
    <w:rsid w:val="004D6838"/>
    <w:rsid w:val="004D72BC"/>
    <w:rsid w:val="004E26CF"/>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6786C"/>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7CB7"/>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0902"/>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531B"/>
    <w:rsid w:val="00B33D5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392"/>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6794"/>
    <w:rsid w:val="00C81DE2"/>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4488"/>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0DCD"/>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D457A"/>
  </w:style>
  <w:style w:type="character" w:styleId="Hyperlink">
    <w:name w:val="Hyperlink"/>
    <w:basedOn w:val="DefaultParagraphFont"/>
    <w:unhideWhenUsed/>
    <w:rsid w:val="00441FD7"/>
    <w:rPr>
      <w:color w:val="0000FF" w:themeColor="hyperlink"/>
      <w:u w:val="single"/>
    </w:rPr>
  </w:style>
  <w:style w:type="paragraph" w:customStyle="1" w:styleId="Normal0">
    <w:name w:val="@Normal"/>
    <w:rsid w:val="004E26CF"/>
    <w:pPr>
      <w:suppressAutoHyphens/>
      <w:jc w:val="both"/>
    </w:pPr>
    <w:rPr>
      <w:rFonts w:eastAsia="SimSun"/>
      <w:sz w:val="24"/>
    </w:rPr>
  </w:style>
  <w:style w:type="paragraph" w:customStyle="1" w:styleId="10spCenterednospaceafter">
    <w:name w:val="_1.0sp Centered (no space after)"/>
    <w:basedOn w:val="Normal0"/>
    <w:rsid w:val="004E26CF"/>
    <w:pPr>
      <w:jc w:val="center"/>
    </w:pPr>
  </w:style>
  <w:style w:type="paragraph" w:customStyle="1" w:styleId="10spHanging05">
    <w:name w:val="_1.0sp Hanging 0.5&quot;"/>
    <w:basedOn w:val="Normal0"/>
    <w:rsid w:val="004E26CF"/>
    <w:pPr>
      <w:spacing w:after="240"/>
      <w:ind w:left="720" w:hanging="720"/>
    </w:pPr>
  </w:style>
  <w:style w:type="paragraph" w:customStyle="1" w:styleId="10spHanging05nospaceafter">
    <w:name w:val="_1.0sp Hanging 0.5&quot; (no space after)"/>
    <w:basedOn w:val="Normal0"/>
    <w:rsid w:val="004E26CF"/>
    <w:pPr>
      <w:ind w:left="720" w:hanging="720"/>
    </w:pPr>
  </w:style>
  <w:style w:type="paragraph" w:customStyle="1" w:styleId="10spHanging1">
    <w:name w:val="_1.0sp Hanging 1&quot;"/>
    <w:basedOn w:val="Normal0"/>
    <w:rsid w:val="004E26CF"/>
    <w:pPr>
      <w:spacing w:after="240"/>
      <w:ind w:left="1440" w:hanging="720"/>
    </w:pPr>
  </w:style>
  <w:style w:type="paragraph" w:customStyle="1" w:styleId="20sp05">
    <w:name w:val="_2.0sp 0.5&quot;"/>
    <w:basedOn w:val="Normal0"/>
    <w:rsid w:val="004E26CF"/>
    <w:pPr>
      <w:spacing w:line="480" w:lineRule="auto"/>
      <w:ind w:firstLine="720"/>
    </w:pPr>
  </w:style>
  <w:style w:type="paragraph" w:customStyle="1" w:styleId="Bullets1">
    <w:name w:val="_Bullets 1&quot;"/>
    <w:basedOn w:val="Normal"/>
    <w:rsid w:val="004E26CF"/>
    <w:pPr>
      <w:suppressAutoHyphens/>
      <w:spacing w:line="480" w:lineRule="auto"/>
      <w:ind w:left="720" w:firstLine="720"/>
      <w:jc w:val="both"/>
    </w:pPr>
    <w:rPr>
      <w:rFonts w:eastAsia="SimSun"/>
      <w:szCs w:val="20"/>
    </w:rPr>
  </w:style>
  <w:style w:type="paragraph" w:customStyle="1" w:styleId="HdgCenter">
    <w:name w:val="_Hdg Center"/>
    <w:basedOn w:val="Normal0"/>
    <w:rsid w:val="004E26CF"/>
    <w:pPr>
      <w:keepNext/>
      <w:keepLines/>
      <w:spacing w:after="240"/>
      <w:jc w:val="center"/>
    </w:pPr>
  </w:style>
  <w:style w:type="paragraph" w:customStyle="1" w:styleId="HdgCenterBold">
    <w:name w:val="_Hdg Center Bold"/>
    <w:basedOn w:val="Normal0"/>
    <w:rsid w:val="004E26CF"/>
    <w:pPr>
      <w:keepNext/>
      <w:keepLines/>
      <w:spacing w:after="240"/>
      <w:jc w:val="center"/>
    </w:pPr>
    <w:rPr>
      <w:b/>
    </w:rPr>
  </w:style>
  <w:style w:type="paragraph" w:styleId="ListBullet2">
    <w:name w:val="List Bullet 2"/>
    <w:basedOn w:val="Normal"/>
    <w:rsid w:val="004E26CF"/>
    <w:pPr>
      <w:numPr>
        <w:numId w:val="1"/>
      </w:numPr>
      <w:suppressAutoHyphens/>
      <w:spacing w:after="240"/>
      <w:jc w:val="both"/>
    </w:pPr>
    <w:rPr>
      <w:rFonts w:eastAsia="SimSun"/>
      <w:lang w:eastAsia="zh-CN"/>
    </w:rPr>
  </w:style>
  <w:style w:type="character" w:customStyle="1" w:styleId="HeaderChar">
    <w:name w:val="Header Char"/>
    <w:basedOn w:val="DefaultParagraphFont"/>
    <w:link w:val="Header"/>
    <w:uiPriority w:val="99"/>
    <w:rsid w:val="004E26CF"/>
    <w:rPr>
      <w:sz w:val="24"/>
      <w:szCs w:val="24"/>
    </w:rPr>
  </w:style>
  <w:style w:type="character" w:customStyle="1" w:styleId="FooterChar">
    <w:name w:val="Footer Char"/>
    <w:basedOn w:val="DefaultParagraphFont"/>
    <w:link w:val="Footer"/>
    <w:uiPriority w:val="99"/>
    <w:rsid w:val="004E26CF"/>
    <w:rPr>
      <w:sz w:val="24"/>
      <w:szCs w:val="24"/>
    </w:rPr>
  </w:style>
  <w:style w:type="paragraph" w:customStyle="1" w:styleId="FooterRightAligned">
    <w:name w:val="_Footer Right Aligned"/>
    <w:basedOn w:val="Normal0"/>
    <w:rsid w:val="004E26CF"/>
    <w:pPr>
      <w:jc w:val="right"/>
    </w:pPr>
    <w:rPr>
      <w:rFonts w:eastAsia="Times New Roman"/>
      <w:sz w:val="16"/>
      <w:szCs w:val="16"/>
    </w:rPr>
  </w:style>
  <w:style w:type="paragraph" w:customStyle="1" w:styleId="FooterLeftAligned">
    <w:name w:val="_Footer Left Aligned"/>
    <w:basedOn w:val="Normal0"/>
    <w:rsid w:val="004E26CF"/>
    <w:pPr>
      <w:jc w:val="left"/>
    </w:pPr>
    <w:rPr>
      <w:rFonts w:eastAsia="Times New Roman"/>
      <w:sz w:val="16"/>
      <w:szCs w:val="16"/>
    </w:rPr>
  </w:style>
  <w:style w:type="paragraph" w:customStyle="1" w:styleId="FooterFiller">
    <w:name w:val="_Footer Filler"/>
    <w:basedOn w:val="Normal"/>
    <w:rsid w:val="004E26CF"/>
    <w:pPr>
      <w:suppressAutoHyphens/>
    </w:pPr>
    <w:rPr>
      <w:sz w:val="4"/>
      <w:szCs w:val="4"/>
    </w:rPr>
  </w:style>
  <w:style w:type="table" w:customStyle="1" w:styleId="TableNoBorders">
    <w:name w:val="_Table No Borders"/>
    <w:basedOn w:val="TableNormal"/>
    <w:rsid w:val="004E26CF"/>
    <w:tblPr/>
  </w:style>
  <w:style w:type="paragraph" w:customStyle="1" w:styleId="FooterCenterAligned">
    <w:name w:val="_Footer Center Aligned"/>
    <w:basedOn w:val="Normal0"/>
    <w:rsid w:val="004E26CF"/>
    <w:pPr>
      <w:jc w:val="center"/>
    </w:pPr>
    <w:rPr>
      <w:rFonts w:eastAsia="Times New Roman"/>
      <w:sz w:val="16"/>
    </w:rPr>
  </w:style>
  <w:style w:type="paragraph" w:styleId="BalloonText">
    <w:name w:val="Balloon Text"/>
    <w:basedOn w:val="Normal"/>
    <w:link w:val="BalloonTextChar"/>
    <w:semiHidden/>
    <w:unhideWhenUsed/>
    <w:rsid w:val="00C81DE2"/>
    <w:rPr>
      <w:rFonts w:ascii="Segoe UI" w:hAnsi="Segoe UI" w:cs="Segoe UI"/>
      <w:sz w:val="18"/>
      <w:szCs w:val="18"/>
    </w:rPr>
  </w:style>
  <w:style w:type="character" w:customStyle="1" w:styleId="BalloonTextChar">
    <w:name w:val="Balloon Text Char"/>
    <w:basedOn w:val="DefaultParagraphFont"/>
    <w:link w:val="BalloonText"/>
    <w:semiHidden/>
    <w:rsid w:val="00C81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rappolt@sheppardmulli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undback@sheppardmull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ina@sheppardmulli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2021-06-11T19:01:00Z</dcterms:created>
  <dcterms:modified xsi:type="dcterms:W3CDTF">2021-06-11T19:18:00Z</dcterms:modified>
</cp:coreProperties>
</file>