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9711C2" w:rsidRDefault="006F15B3" w:rsidP="006F15B3">
      <w:pPr>
        <w:pStyle w:val="OrderHeading"/>
      </w:pPr>
      <w:r w:rsidRPr="009711C2">
        <w:t>BEFORE THE FLORIDA PUBLIC SERVICE COMMISSION</w:t>
      </w:r>
    </w:p>
    <w:p w:rsidR="006F15B3" w:rsidRPr="009711C2" w:rsidRDefault="006F15B3" w:rsidP="006F15B3">
      <w:pPr>
        <w:pStyle w:val="OrderBody"/>
      </w:pPr>
    </w:p>
    <w:p w:rsidR="006F15B3" w:rsidRPr="009711C2" w:rsidRDefault="006F15B3" w:rsidP="006F15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15B3" w:rsidRPr="009711C2" w:rsidTr="00C63FCF">
        <w:trPr>
          <w:trHeight w:val="828"/>
        </w:trPr>
        <w:tc>
          <w:tcPr>
            <w:tcW w:w="4788" w:type="dxa"/>
            <w:tcBorders>
              <w:bottom w:val="single" w:sz="8" w:space="0" w:color="auto"/>
              <w:right w:val="double" w:sz="6" w:space="0" w:color="auto"/>
            </w:tcBorders>
            <w:shd w:val="clear" w:color="auto" w:fill="auto"/>
          </w:tcPr>
          <w:p w:rsidR="006F15B3" w:rsidRPr="009711C2" w:rsidRDefault="006F15B3" w:rsidP="00C63FCF">
            <w:pPr>
              <w:pStyle w:val="OrderBody"/>
              <w:tabs>
                <w:tab w:val="center" w:pos="4320"/>
                <w:tab w:val="right" w:pos="8640"/>
              </w:tabs>
              <w:jc w:val="left"/>
            </w:pPr>
            <w:r w:rsidRPr="009711C2">
              <w:t xml:space="preserve">In re: </w:t>
            </w:r>
            <w:bookmarkStart w:id="0" w:name="SSInRe"/>
            <w:bookmarkEnd w:id="0"/>
            <w:r w:rsidRPr="009711C2">
              <w:t>Petition for designation as eligible telecommunications carrier (ETC) in the State of Florida, by AB Indiana LLC.</w:t>
            </w:r>
          </w:p>
        </w:tc>
        <w:tc>
          <w:tcPr>
            <w:tcW w:w="4788" w:type="dxa"/>
            <w:tcBorders>
              <w:left w:val="double" w:sz="6" w:space="0" w:color="auto"/>
            </w:tcBorders>
            <w:shd w:val="clear" w:color="auto" w:fill="auto"/>
          </w:tcPr>
          <w:p w:rsidR="006F15B3" w:rsidRPr="009711C2" w:rsidRDefault="006F15B3" w:rsidP="006F15B3">
            <w:pPr>
              <w:pStyle w:val="OrderBody"/>
            </w:pPr>
            <w:r w:rsidRPr="009711C2">
              <w:t xml:space="preserve">DOCKET NO. </w:t>
            </w:r>
            <w:bookmarkStart w:id="1" w:name="SSDocketNo"/>
            <w:bookmarkEnd w:id="1"/>
            <w:r w:rsidRPr="009711C2">
              <w:t>20210110-TP</w:t>
            </w:r>
          </w:p>
          <w:p w:rsidR="006F15B3" w:rsidRPr="009711C2" w:rsidRDefault="006F15B3" w:rsidP="00C63FCF">
            <w:pPr>
              <w:pStyle w:val="OrderBody"/>
              <w:tabs>
                <w:tab w:val="center" w:pos="4320"/>
                <w:tab w:val="right" w:pos="8640"/>
              </w:tabs>
              <w:jc w:val="left"/>
            </w:pPr>
            <w:r w:rsidRPr="009711C2">
              <w:t xml:space="preserve">ORDER NO. </w:t>
            </w:r>
            <w:bookmarkStart w:id="2" w:name="OrderNo0248"/>
            <w:r w:rsidR="001761E2">
              <w:t>PSC-2021-0248-PAA-TP</w:t>
            </w:r>
            <w:bookmarkEnd w:id="2"/>
          </w:p>
          <w:p w:rsidR="006F15B3" w:rsidRPr="009711C2" w:rsidRDefault="006F15B3" w:rsidP="00C63FCF">
            <w:pPr>
              <w:pStyle w:val="OrderBody"/>
              <w:tabs>
                <w:tab w:val="center" w:pos="4320"/>
                <w:tab w:val="right" w:pos="8640"/>
              </w:tabs>
              <w:jc w:val="left"/>
            </w:pPr>
            <w:r w:rsidRPr="009711C2">
              <w:t xml:space="preserve">ISSUED: </w:t>
            </w:r>
            <w:r w:rsidR="001761E2">
              <w:t>July 9, 2021</w:t>
            </w:r>
          </w:p>
        </w:tc>
      </w:tr>
    </w:tbl>
    <w:p w:rsidR="006F15B3" w:rsidRPr="009711C2" w:rsidRDefault="006F15B3" w:rsidP="006F15B3"/>
    <w:p w:rsidR="006F15B3" w:rsidRPr="009711C2" w:rsidRDefault="006F15B3" w:rsidP="006F15B3"/>
    <w:p w:rsidR="006F15B3" w:rsidRPr="009711C2" w:rsidRDefault="006F15B3" w:rsidP="00B67A43">
      <w:pPr>
        <w:ind w:firstLine="720"/>
        <w:jc w:val="both"/>
      </w:pPr>
      <w:bookmarkStart w:id="3" w:name="Commissioners"/>
      <w:bookmarkEnd w:id="3"/>
      <w:r w:rsidRPr="009711C2">
        <w:t>The following Commissioners participated in the disposition of this matter:</w:t>
      </w:r>
    </w:p>
    <w:p w:rsidR="006F15B3" w:rsidRPr="009711C2" w:rsidRDefault="006F15B3" w:rsidP="00B67A43"/>
    <w:p w:rsidR="006F15B3" w:rsidRPr="009711C2" w:rsidRDefault="006F15B3" w:rsidP="00B67A43">
      <w:pPr>
        <w:jc w:val="center"/>
      </w:pPr>
      <w:r w:rsidRPr="009711C2">
        <w:t>GARY F. CLARK, Chairman</w:t>
      </w:r>
    </w:p>
    <w:p w:rsidR="006F15B3" w:rsidRPr="009711C2" w:rsidRDefault="006F15B3" w:rsidP="00B67A43">
      <w:pPr>
        <w:jc w:val="center"/>
      </w:pPr>
      <w:r w:rsidRPr="009711C2">
        <w:t>ART GRAHAM</w:t>
      </w:r>
    </w:p>
    <w:p w:rsidR="006F15B3" w:rsidRPr="009711C2" w:rsidRDefault="006F15B3" w:rsidP="00B67A43">
      <w:pPr>
        <w:jc w:val="center"/>
      </w:pPr>
      <w:r w:rsidRPr="009711C2">
        <w:t>ANDREW GILES FAY</w:t>
      </w:r>
    </w:p>
    <w:p w:rsidR="006F15B3" w:rsidRPr="009711C2" w:rsidRDefault="006F15B3" w:rsidP="00B67A43">
      <w:pPr>
        <w:jc w:val="center"/>
      </w:pPr>
      <w:r w:rsidRPr="009711C2">
        <w:t>MIKE LA ROSA</w:t>
      </w:r>
    </w:p>
    <w:p w:rsidR="006F15B3" w:rsidRPr="009711C2" w:rsidRDefault="006F15B3" w:rsidP="00B67A43">
      <w:pPr>
        <w:jc w:val="center"/>
      </w:pPr>
      <w:r w:rsidRPr="009711C2">
        <w:rPr>
          <w:lang w:val="en"/>
        </w:rPr>
        <w:t>GABRIELLA PASSIDOMO</w:t>
      </w:r>
    </w:p>
    <w:p w:rsidR="006F15B3" w:rsidRPr="009711C2" w:rsidRDefault="006F15B3" w:rsidP="00B67A43"/>
    <w:p w:rsidR="006F15B3" w:rsidRPr="009711C2" w:rsidRDefault="006F15B3" w:rsidP="006F15B3">
      <w:pPr>
        <w:pStyle w:val="OrderBody"/>
      </w:pPr>
    </w:p>
    <w:bookmarkStart w:id="4" w:name="OrderText"/>
    <w:bookmarkEnd w:id="4"/>
    <w:p w:rsidR="006F15B3" w:rsidRPr="009711C2" w:rsidRDefault="006F15B3">
      <w:pPr>
        <w:pStyle w:val="OrderBody"/>
        <w:jc w:val="center"/>
        <w:rPr>
          <w:u w:val="single"/>
        </w:rPr>
      </w:pPr>
      <w:r w:rsidRPr="009711C2">
        <w:rPr>
          <w:lang w:val="en-CA"/>
        </w:rPr>
        <w:fldChar w:fldCharType="begin"/>
      </w:r>
      <w:r w:rsidRPr="009711C2">
        <w:rPr>
          <w:lang w:val="en-CA"/>
        </w:rPr>
        <w:instrText xml:space="preserve"> SEQ CHAPTER \h \r 1</w:instrText>
      </w:r>
      <w:r w:rsidRPr="009711C2">
        <w:fldChar w:fldCharType="end"/>
      </w:r>
      <w:r w:rsidRPr="009711C2">
        <w:rPr>
          <w:u w:val="single"/>
        </w:rPr>
        <w:t>NOTICE OF PROPOSED AGENCY ACTION</w:t>
      </w:r>
    </w:p>
    <w:p w:rsidR="00AE2AD8" w:rsidRPr="009711C2" w:rsidRDefault="006F15B3" w:rsidP="00AE2AD8">
      <w:pPr>
        <w:pStyle w:val="OrderBody"/>
        <w:jc w:val="center"/>
        <w:rPr>
          <w:u w:val="single"/>
        </w:rPr>
      </w:pPr>
      <w:r w:rsidRPr="009711C2">
        <w:rPr>
          <w:u w:val="single"/>
        </w:rPr>
        <w:t>ORDER</w:t>
      </w:r>
      <w:bookmarkStart w:id="5" w:name="OrderTitle"/>
      <w:r w:rsidR="00AE2AD8" w:rsidRPr="009711C2">
        <w:rPr>
          <w:u w:val="single"/>
        </w:rPr>
        <w:t xml:space="preserve"> FINDING LACK OF JURISDICTION OVER AB INDIANA LLC’S</w:t>
      </w:r>
    </w:p>
    <w:p w:rsidR="006F15B3" w:rsidRPr="009711C2" w:rsidRDefault="00EB1DE0" w:rsidP="00AE2AD8">
      <w:pPr>
        <w:pStyle w:val="OrderBody"/>
        <w:jc w:val="center"/>
        <w:rPr>
          <w:u w:val="single"/>
        </w:rPr>
      </w:pPr>
      <w:r w:rsidRPr="009711C2">
        <w:rPr>
          <w:u w:val="single"/>
        </w:rPr>
        <w:t xml:space="preserve">ELIGIBLE TELECOMMUNICATIONS CARRIER </w:t>
      </w:r>
      <w:r w:rsidR="00AE2AD8" w:rsidRPr="009711C2">
        <w:rPr>
          <w:u w:val="single"/>
        </w:rPr>
        <w:t xml:space="preserve">APPLICATION </w:t>
      </w:r>
      <w:bookmarkEnd w:id="5"/>
    </w:p>
    <w:p w:rsidR="006F15B3" w:rsidRPr="009711C2" w:rsidRDefault="006F15B3">
      <w:pPr>
        <w:pStyle w:val="OrderBody"/>
      </w:pPr>
    </w:p>
    <w:p w:rsidR="006F15B3" w:rsidRPr="009711C2" w:rsidRDefault="006F15B3">
      <w:pPr>
        <w:pStyle w:val="OrderBody"/>
      </w:pPr>
      <w:r w:rsidRPr="009711C2">
        <w:t>BY THE COMMISSION:</w:t>
      </w:r>
    </w:p>
    <w:p w:rsidR="006F15B3" w:rsidRPr="009711C2" w:rsidRDefault="006F15B3">
      <w:pPr>
        <w:pStyle w:val="OrderBody"/>
      </w:pPr>
    </w:p>
    <w:p w:rsidR="006F15B3" w:rsidRPr="009711C2" w:rsidRDefault="006F15B3">
      <w:pPr>
        <w:pStyle w:val="OrderBody"/>
      </w:pPr>
      <w:r w:rsidRPr="009711C2">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9711C2" w:rsidRDefault="00CB5276" w:rsidP="006F15B3"/>
    <w:p w:rsidR="006F15B3" w:rsidRPr="009711C2" w:rsidRDefault="006F15B3" w:rsidP="006F15B3">
      <w:pPr>
        <w:keepNext/>
        <w:spacing w:after="240"/>
        <w:jc w:val="center"/>
        <w:outlineLvl w:val="0"/>
        <w:rPr>
          <w:b/>
          <w:bCs/>
          <w:kern w:val="32"/>
          <w:szCs w:val="32"/>
        </w:rPr>
      </w:pPr>
      <w:r w:rsidRPr="009711C2">
        <w:rPr>
          <w:b/>
          <w:bCs/>
          <w:kern w:val="32"/>
          <w:szCs w:val="32"/>
        </w:rPr>
        <w:t>Background</w:t>
      </w:r>
    </w:p>
    <w:p w:rsidR="006F15B3" w:rsidRPr="009711C2" w:rsidRDefault="006F15B3" w:rsidP="006F15B3">
      <w:pPr>
        <w:jc w:val="both"/>
      </w:pPr>
      <w:r w:rsidRPr="009711C2">
        <w:tab/>
        <w:t>On June 7, 2021, AB Indiana LLC (AB Indiana or Company) filed a petition with t</w:t>
      </w:r>
      <w:r w:rsidR="00EB1DE0" w:rsidRPr="009711C2">
        <w:t>his Commission</w:t>
      </w:r>
      <w:r w:rsidRPr="009711C2">
        <w:t xml:space="preserve"> seeking designation as an eligible telecommunications carrier (ETC) to receive Rural Digital Opportunity Fund (RDOF) support.</w:t>
      </w:r>
      <w:r w:rsidRPr="009711C2">
        <w:rPr>
          <w:vertAlign w:val="superscript"/>
        </w:rPr>
        <w:footnoteReference w:id="1"/>
      </w:r>
      <w:r w:rsidRPr="009711C2">
        <w:t xml:space="preserve"> AB Indiana is a fixed broadband and voice over internet protocol (VoIP) service provider.  On December 7, 2020, AB Indiana LLC was selected as one of the winning bidders of the Federal Communications Commission’s (FCC) RDOF auction. </w:t>
      </w:r>
    </w:p>
    <w:p w:rsidR="006F15B3" w:rsidRPr="009711C2" w:rsidRDefault="006F15B3" w:rsidP="006F15B3"/>
    <w:p w:rsidR="006F15B3" w:rsidRPr="009711C2" w:rsidRDefault="006F15B3" w:rsidP="006F15B3">
      <w:pPr>
        <w:jc w:val="both"/>
      </w:pPr>
      <w:r w:rsidRPr="009711C2">
        <w:tab/>
        <w:t xml:space="preserve">The RDOF is a form of high-cost support and is funded through the federal Universal Service Fund (USF). The FCC’s RDOF initiative allocates up to $20.4 billion through a two-phase competitive auction to help connect millions of unserved rural homes and small businesses to high-speed broadband. Phase I of the auction will provide up to $16 billion to be used over a period of 10 years to service providers that commit to offer voice and broadband services to </w:t>
      </w:r>
      <w:r w:rsidRPr="009711C2">
        <w:lastRenderedPageBreak/>
        <w:t>fixed locations in eligible unserved high-cost census blocks.</w:t>
      </w:r>
      <w:r w:rsidRPr="009711C2">
        <w:rPr>
          <w:vertAlign w:val="superscript"/>
        </w:rPr>
        <w:footnoteReference w:id="2"/>
      </w:r>
      <w:r w:rsidRPr="009711C2">
        <w:t xml:space="preserve"> In Florida, a total of 11 bidders were selected to receive approximately $192 million of high-cost support in phase I.</w:t>
      </w:r>
      <w:r w:rsidRPr="009711C2">
        <w:rPr>
          <w:vertAlign w:val="superscript"/>
        </w:rPr>
        <w:footnoteReference w:id="3"/>
      </w:r>
      <w:r w:rsidR="00EB1DE0" w:rsidRPr="009711C2">
        <w:t xml:space="preserve"> AB Indiana will receive $668,000 </w:t>
      </w:r>
      <w:r w:rsidRPr="009711C2">
        <w:t>in phase I to be used in specified census blocks in Florida.</w:t>
      </w:r>
      <w:r w:rsidRPr="009711C2">
        <w:rPr>
          <w:vertAlign w:val="superscript"/>
        </w:rPr>
        <w:footnoteReference w:id="4"/>
      </w:r>
      <w:r w:rsidRPr="009711C2">
        <w:t xml:space="preserve"> </w:t>
      </w:r>
    </w:p>
    <w:p w:rsidR="006F15B3" w:rsidRPr="009711C2" w:rsidRDefault="006F15B3" w:rsidP="006F15B3"/>
    <w:p w:rsidR="006F15B3" w:rsidRPr="009711C2" w:rsidRDefault="006F15B3" w:rsidP="006F15B3">
      <w:pPr>
        <w:spacing w:after="240"/>
        <w:jc w:val="both"/>
      </w:pPr>
      <w:r w:rsidRPr="009711C2">
        <w:tab/>
        <w:t xml:space="preserve">An ETC designation is a requirement for telecommunications carriers to receive USF support for the Lifeline and High-Cost programs. The Lifeline program enables low-income households to obtain and maintain basic telephone and broadband services and offers qualifying households a discount on their monthly bills. The High-Cost program helps carriers provide voice and broadband service in remote and underserved communities. Although the FCC did not require RDOF auction participants to be designated as an ETC to apply, the FCC did require winning bidders to obtain ETC designation within 180 days of being selected. </w:t>
      </w:r>
    </w:p>
    <w:p w:rsidR="006F15B3" w:rsidRPr="009711C2" w:rsidRDefault="006F15B3" w:rsidP="006F15B3">
      <w:pPr>
        <w:autoSpaceDE w:val="0"/>
        <w:autoSpaceDN w:val="0"/>
        <w:adjustRightInd w:val="0"/>
        <w:jc w:val="both"/>
      </w:pPr>
      <w:r w:rsidRPr="009711C2">
        <w:tab/>
        <w:t xml:space="preserve">AB Indiana acknowledges and asserts that if approved, it will comply with </w:t>
      </w:r>
      <w:bookmarkStart w:id="6" w:name="_Hlk63332591"/>
      <w:r w:rsidRPr="009711C2">
        <w:t xml:space="preserve">Sections 364.10 and 364.105, Florida Statutes (F.S.), and Rule 25-4.0665, </w:t>
      </w:r>
      <w:r w:rsidR="009711C2" w:rsidRPr="009711C2">
        <w:t>F.A.C.</w:t>
      </w:r>
      <w:r w:rsidRPr="009711C2">
        <w:t xml:space="preserve">, which govern Lifeline service and provide for a transitional discount for those customers no longer eligible for Lifeline. </w:t>
      </w:r>
      <w:bookmarkEnd w:id="6"/>
    </w:p>
    <w:p w:rsidR="006F15B3" w:rsidRPr="009711C2" w:rsidRDefault="006F15B3" w:rsidP="006F15B3">
      <w:pPr>
        <w:autoSpaceDE w:val="0"/>
        <w:autoSpaceDN w:val="0"/>
        <w:adjustRightInd w:val="0"/>
        <w:jc w:val="both"/>
      </w:pPr>
    </w:p>
    <w:p w:rsidR="006F15B3" w:rsidRPr="009711C2" w:rsidRDefault="006F15B3" w:rsidP="006F15B3">
      <w:pPr>
        <w:spacing w:after="240"/>
        <w:jc w:val="both"/>
      </w:pPr>
      <w:r w:rsidRPr="009711C2">
        <w:tab/>
        <w:t>47 U.S.C. 214(e)(2) authorizes state commissions to designate common carriers as an ETC as follows:</w:t>
      </w:r>
    </w:p>
    <w:p w:rsidR="006F15B3" w:rsidRPr="009711C2" w:rsidRDefault="006F15B3" w:rsidP="006F15B3">
      <w:pPr>
        <w:spacing w:after="240"/>
        <w:ind w:left="720" w:right="720"/>
        <w:jc w:val="both"/>
      </w:pPr>
      <w:r w:rsidRPr="009711C2">
        <w:t>(2) Designation of eligible telecommunications carriers</w:t>
      </w:r>
    </w:p>
    <w:p w:rsidR="006F15B3" w:rsidRPr="009711C2" w:rsidRDefault="006F15B3" w:rsidP="006F15B3">
      <w:pPr>
        <w:spacing w:after="240"/>
        <w:ind w:left="720" w:right="720"/>
        <w:jc w:val="both"/>
      </w:pPr>
      <w:r w:rsidRPr="009711C2">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6F15B3" w:rsidRPr="009711C2" w:rsidRDefault="006F15B3" w:rsidP="006F15B3">
      <w:pPr>
        <w:spacing w:after="240"/>
        <w:jc w:val="both"/>
      </w:pPr>
      <w:r w:rsidRPr="009711C2">
        <w:tab/>
        <w:t>47 U.S.C. 214(e)(6) provides that the FCC will make such ETC designations in cases where a state commission lacks jurisdiction over the common carrier as follows:</w:t>
      </w:r>
    </w:p>
    <w:p w:rsidR="006F15B3" w:rsidRPr="009711C2" w:rsidRDefault="006F15B3" w:rsidP="006F15B3">
      <w:pPr>
        <w:spacing w:after="240"/>
        <w:ind w:left="720" w:right="720"/>
        <w:jc w:val="both"/>
      </w:pPr>
      <w:r w:rsidRPr="009711C2">
        <w:t>(6) Common carriers not subject to State commission jurisdiction</w:t>
      </w:r>
    </w:p>
    <w:p w:rsidR="006F15B3" w:rsidRPr="009711C2" w:rsidRDefault="006F15B3" w:rsidP="006F15B3">
      <w:pPr>
        <w:tabs>
          <w:tab w:val="left" w:pos="720"/>
          <w:tab w:val="left" w:pos="6450"/>
        </w:tabs>
        <w:ind w:left="720"/>
        <w:jc w:val="both"/>
      </w:pPr>
      <w:r w:rsidRPr="009711C2">
        <w:t xml:space="preserve">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w:t>
      </w:r>
      <w:r w:rsidRPr="009711C2">
        <w:lastRenderedPageBreak/>
        <w:t>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6F15B3" w:rsidRPr="009711C2" w:rsidRDefault="006F15B3" w:rsidP="006F15B3">
      <w:pPr>
        <w:tabs>
          <w:tab w:val="left" w:pos="6450"/>
        </w:tabs>
        <w:jc w:val="both"/>
      </w:pPr>
    </w:p>
    <w:p w:rsidR="005F2751" w:rsidRPr="009711C2" w:rsidRDefault="006F15B3" w:rsidP="009711C2">
      <w:pPr>
        <w:jc w:val="both"/>
      </w:pPr>
      <w:r w:rsidRPr="009711C2">
        <w:tab/>
      </w:r>
      <w:r w:rsidR="00821C93" w:rsidRPr="009711C2">
        <w:t xml:space="preserve">Our </w:t>
      </w:r>
      <w:r w:rsidRPr="009711C2">
        <w:t>authority to designate a telecommunications company as an ETC is found at 364.10, F.S. However, purs</w:t>
      </w:r>
      <w:r w:rsidR="00821C93" w:rsidRPr="009711C2">
        <w:t>uant to Section 364.011, F.S., we do</w:t>
      </w:r>
      <w:r w:rsidRPr="009711C2">
        <w:t xml:space="preserve"> not have jurisdiction over wireless/satellite, VoIP or broadband.</w:t>
      </w:r>
    </w:p>
    <w:p w:rsidR="006F15B3" w:rsidRPr="009711C2" w:rsidRDefault="006F15B3" w:rsidP="006F15B3"/>
    <w:p w:rsidR="006F15B3" w:rsidRPr="009711C2" w:rsidRDefault="00821C93" w:rsidP="006F15B3">
      <w:pPr>
        <w:keepNext/>
        <w:spacing w:after="240"/>
        <w:jc w:val="center"/>
        <w:outlineLvl w:val="0"/>
        <w:rPr>
          <w:b/>
          <w:bCs/>
          <w:kern w:val="32"/>
          <w:szCs w:val="32"/>
        </w:rPr>
      </w:pPr>
      <w:bookmarkStart w:id="7" w:name="DiscussionOfIssues"/>
      <w:r w:rsidRPr="009711C2">
        <w:rPr>
          <w:b/>
          <w:bCs/>
          <w:kern w:val="32"/>
          <w:szCs w:val="32"/>
        </w:rPr>
        <w:t>Decision</w:t>
      </w:r>
    </w:p>
    <w:bookmarkEnd w:id="7"/>
    <w:p w:rsidR="006F15B3" w:rsidRPr="009711C2" w:rsidRDefault="006F15B3" w:rsidP="00821C93">
      <w:pPr>
        <w:spacing w:after="240"/>
        <w:ind w:firstLine="720"/>
        <w:jc w:val="both"/>
        <w:outlineLvl w:val="1"/>
        <w:rPr>
          <w:b/>
          <w:bCs/>
          <w:i/>
          <w:iCs/>
          <w:szCs w:val="28"/>
        </w:rPr>
      </w:pPr>
      <w:r w:rsidRPr="009711C2">
        <w:rPr>
          <w:bCs/>
          <w:iCs/>
          <w:szCs w:val="28"/>
        </w:rPr>
        <w:t xml:space="preserve">Pursuant to 47 U.S.C. 214(e)(2), and 47 C.F.R 54.201(b), state commissions designate carriers as ETCs consistent with criteria set forth therein. Per 47 U.S.C. 214(e)(6), if a state lacks jurisdiction over a carrier, the FCC is to make such a designation. Section 364.011, F.S., identifies services that are exempt from </w:t>
      </w:r>
      <w:r w:rsidR="00821C93" w:rsidRPr="009711C2">
        <w:rPr>
          <w:bCs/>
          <w:iCs/>
          <w:szCs w:val="28"/>
        </w:rPr>
        <w:t>our</w:t>
      </w:r>
      <w:r w:rsidRPr="009711C2">
        <w:rPr>
          <w:bCs/>
          <w:iCs/>
          <w:szCs w:val="28"/>
        </w:rPr>
        <w:t xml:space="preserve"> oversight. Included in these non-jurisdictional services are VoIP and broadband services. Until 2011, there was an exception in Section 364.011, F.S., which permitted </w:t>
      </w:r>
      <w:r w:rsidR="00821C93" w:rsidRPr="009711C2">
        <w:rPr>
          <w:bCs/>
          <w:iCs/>
          <w:szCs w:val="28"/>
        </w:rPr>
        <w:t>our</w:t>
      </w:r>
      <w:r w:rsidRPr="009711C2">
        <w:rPr>
          <w:bCs/>
          <w:iCs/>
          <w:szCs w:val="28"/>
        </w:rPr>
        <w:t xml:space="preserve"> oversight of a service if “specifically authorized by federal law.” The legislature struck this exception by Section 3, Ch. 2011</w:t>
      </w:r>
      <w:r w:rsidR="00821C93" w:rsidRPr="009711C2">
        <w:rPr>
          <w:bCs/>
          <w:iCs/>
          <w:szCs w:val="28"/>
        </w:rPr>
        <w:t>-36, Laws of Florida. Thus, we no longer grant</w:t>
      </w:r>
      <w:r w:rsidRPr="009711C2">
        <w:rPr>
          <w:bCs/>
          <w:iCs/>
          <w:szCs w:val="28"/>
        </w:rPr>
        <w:t xml:space="preserve"> ETC designations to VoIP and broadband carriers.</w:t>
      </w:r>
      <w:r w:rsidRPr="009711C2">
        <w:rPr>
          <w:bCs/>
          <w:iCs/>
          <w:szCs w:val="28"/>
          <w:vertAlign w:val="superscript"/>
        </w:rPr>
        <w:footnoteReference w:id="5"/>
      </w:r>
      <w:r w:rsidRPr="009711C2">
        <w:rPr>
          <w:bCs/>
          <w:iCs/>
          <w:szCs w:val="28"/>
        </w:rPr>
        <w:t xml:space="preserve"> Therefore, because the VoIP and broadband services provided by </w:t>
      </w:r>
      <w:r w:rsidRPr="009711C2">
        <w:rPr>
          <w:szCs w:val="28"/>
        </w:rPr>
        <w:t>AB Indiana are</w:t>
      </w:r>
      <w:r w:rsidRPr="009711C2">
        <w:rPr>
          <w:bCs/>
          <w:iCs/>
          <w:szCs w:val="28"/>
        </w:rPr>
        <w:t xml:space="preserve"> exempt from </w:t>
      </w:r>
      <w:r w:rsidR="00821C93" w:rsidRPr="009711C2">
        <w:rPr>
          <w:bCs/>
          <w:iCs/>
          <w:szCs w:val="28"/>
        </w:rPr>
        <w:t>our oversight, we hereby find</w:t>
      </w:r>
      <w:r w:rsidRPr="009711C2">
        <w:rPr>
          <w:bCs/>
          <w:iCs/>
          <w:szCs w:val="28"/>
        </w:rPr>
        <w:t xml:space="preserve"> that</w:t>
      </w:r>
      <w:r w:rsidR="00821C93" w:rsidRPr="009711C2">
        <w:rPr>
          <w:bCs/>
          <w:iCs/>
          <w:szCs w:val="28"/>
        </w:rPr>
        <w:t xml:space="preserve"> we lack</w:t>
      </w:r>
      <w:r w:rsidRPr="009711C2">
        <w:rPr>
          <w:bCs/>
          <w:iCs/>
          <w:szCs w:val="28"/>
        </w:rPr>
        <w:t xml:space="preserve"> jurisdiction to grant AB Indiana ETC designation in Florida. </w:t>
      </w:r>
    </w:p>
    <w:p w:rsidR="006F15B3" w:rsidRPr="009711C2" w:rsidRDefault="006F15B3" w:rsidP="00A40BD8">
      <w:pPr>
        <w:autoSpaceDE w:val="0"/>
        <w:autoSpaceDN w:val="0"/>
        <w:adjustRightInd w:val="0"/>
        <w:jc w:val="both"/>
      </w:pPr>
      <w:r w:rsidRPr="009711C2">
        <w:tab/>
        <w:t>Moreover, by Section 364.10(1)(a), F.S., the legislature defined an ETC as “a telecommunications company, as defined by s. 364.02, which is designated as an eligible telecommunications carrier by the commission pursuant to 47 C.F.R. s. 54.201.” Section 364.02(13), F.S., provides that a “telecommunications company” is an entity offering “two-way telecommunications service to the public for hire within [Florida] by the use of a telecommunications facility.” Thus, whether a carrier is a certificated telecommunications company offering a telecommunications service is also a threshold question for whether the Commission has jurisdiction to grant an ETC designation.</w:t>
      </w:r>
      <w:r w:rsidRPr="009711C2">
        <w:rPr>
          <w:vertAlign w:val="superscript"/>
        </w:rPr>
        <w:footnoteReference w:id="6"/>
      </w:r>
      <w:r w:rsidRPr="009711C2">
        <w:t xml:space="preserve"> AB Indiana is not currently certificated in Florida, and therefore does not meet the Florida statutory definition of a telecommunications company under Section 364.02(13), F.S. Accordingly, AB Indiana’s lack of a certificate of authority to provide telecommunications service in Florida is another reason </w:t>
      </w:r>
      <w:r w:rsidR="00821C93" w:rsidRPr="009711C2">
        <w:rPr>
          <w:bCs/>
          <w:iCs/>
        </w:rPr>
        <w:t>we</w:t>
      </w:r>
      <w:r w:rsidRPr="009711C2">
        <w:rPr>
          <w:bCs/>
          <w:iCs/>
        </w:rPr>
        <w:t xml:space="preserve"> </w:t>
      </w:r>
      <w:r w:rsidR="00821C93" w:rsidRPr="009711C2">
        <w:rPr>
          <w:bCs/>
          <w:iCs/>
        </w:rPr>
        <w:t xml:space="preserve">lack </w:t>
      </w:r>
      <w:r w:rsidRPr="009711C2">
        <w:rPr>
          <w:bCs/>
          <w:iCs/>
        </w:rPr>
        <w:t>jurisdiction to grant th</w:t>
      </w:r>
      <w:r w:rsidRPr="009711C2">
        <w:t>e Company ETC status.</w:t>
      </w:r>
    </w:p>
    <w:p w:rsidR="006F15B3" w:rsidRPr="009711C2" w:rsidRDefault="006F15B3" w:rsidP="00821C93">
      <w:pPr>
        <w:jc w:val="both"/>
      </w:pPr>
      <w:r w:rsidRPr="009711C2">
        <w:lastRenderedPageBreak/>
        <w:tab/>
        <w:t>In sum,</w:t>
      </w:r>
      <w:r w:rsidR="00821C93" w:rsidRPr="009711C2">
        <w:t xml:space="preserve"> we find that we lack </w:t>
      </w:r>
      <w:r w:rsidRPr="009711C2">
        <w:t>jurisdiction to grant AB India</w:t>
      </w:r>
      <w:r w:rsidR="00821C93" w:rsidRPr="009711C2">
        <w:t>na LLC ETC status in Florida. We further find</w:t>
      </w:r>
      <w:r w:rsidRPr="009711C2">
        <w:t xml:space="preserve"> that, as a provider of non-jurisdictional VoIP and broadband services, AB Indiana LLC should apply directly to the FCC for a Florida ETC designation.</w:t>
      </w:r>
    </w:p>
    <w:p w:rsidR="006F15B3" w:rsidRPr="009711C2" w:rsidRDefault="006F15B3" w:rsidP="00821C93">
      <w:pPr>
        <w:jc w:val="both"/>
      </w:pPr>
    </w:p>
    <w:p w:rsidR="006F15B3" w:rsidRPr="009711C2" w:rsidRDefault="006F15B3" w:rsidP="00821C93">
      <w:pPr>
        <w:pStyle w:val="OrderBody"/>
      </w:pPr>
      <w:r w:rsidRPr="009711C2">
        <w:tab/>
        <w:t>Based on the foregoing, it is</w:t>
      </w:r>
    </w:p>
    <w:p w:rsidR="006F15B3" w:rsidRPr="009711C2" w:rsidRDefault="006F15B3" w:rsidP="00821C93">
      <w:pPr>
        <w:pStyle w:val="OrderBody"/>
      </w:pPr>
    </w:p>
    <w:p w:rsidR="006F15B3" w:rsidRPr="009711C2" w:rsidRDefault="006F15B3" w:rsidP="00821C93">
      <w:pPr>
        <w:autoSpaceDE w:val="0"/>
        <w:autoSpaceDN w:val="0"/>
        <w:adjustRightInd w:val="0"/>
        <w:jc w:val="both"/>
        <w:rPr>
          <w:rFonts w:ascii="TimesNewRomanPSMT" w:hAnsi="TimesNewRomanPSMT" w:cs="TimesNewRomanPSMT"/>
        </w:rPr>
      </w:pPr>
      <w:r w:rsidRPr="009711C2">
        <w:tab/>
      </w:r>
      <w:r w:rsidR="00821C93" w:rsidRPr="009711C2">
        <w:rPr>
          <w:rFonts w:ascii="TimesNewRomanPSMT" w:hAnsi="TimesNewRomanPSMT" w:cs="TimesNewRomanPSMT"/>
        </w:rPr>
        <w:t>ORDERED by the Florida Public Service Commission that AB Indiana LLC’s Application for Designation as an Eligible Telecommunications Carrier is hereby denied as we lack jurisdiction over VoIP and broadband services, and that AB Indiana LLC should directly apply for Florida ETC designation with the Federal Communications Commission. It is further</w:t>
      </w:r>
    </w:p>
    <w:p w:rsidR="006F15B3" w:rsidRPr="009711C2" w:rsidRDefault="006F15B3" w:rsidP="00821C93">
      <w:pPr>
        <w:pStyle w:val="OrderBody"/>
      </w:pPr>
    </w:p>
    <w:p w:rsidR="009711C2" w:rsidRPr="009711C2" w:rsidRDefault="006F15B3" w:rsidP="009711C2">
      <w:pPr>
        <w:pStyle w:val="OrderBody"/>
      </w:pPr>
      <w:r w:rsidRPr="009711C2">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711C2" w:rsidRPr="009711C2" w:rsidRDefault="009711C2" w:rsidP="009711C2">
      <w:pPr>
        <w:pStyle w:val="OrderBody"/>
      </w:pPr>
    </w:p>
    <w:p w:rsidR="006F15B3" w:rsidRPr="009711C2" w:rsidRDefault="009711C2" w:rsidP="009711C2">
      <w:pPr>
        <w:pStyle w:val="OrderBody"/>
        <w:ind w:firstLine="720"/>
      </w:pPr>
      <w:r w:rsidRPr="009711C2">
        <w:t>ORDERED that if no person whose substantial interests are affected by the proposed agency action files a protest within 21 days of the issuance of this Order, this docket shall be closed upon the issuance of a Consummating Order.</w:t>
      </w:r>
    </w:p>
    <w:p w:rsidR="009711C2" w:rsidRDefault="009711C2" w:rsidP="009711C2">
      <w:pPr>
        <w:pStyle w:val="OrderBody"/>
      </w:pPr>
    </w:p>
    <w:p w:rsidR="006F15B3" w:rsidRDefault="006F15B3" w:rsidP="006F15B3">
      <w:pPr>
        <w:pStyle w:val="OrderBody"/>
        <w:keepNext/>
        <w:keepLines/>
      </w:pPr>
      <w:r>
        <w:tab/>
        <w:t xml:space="preserve">By ORDER of the Florida Public Service Commission this </w:t>
      </w:r>
      <w:bookmarkStart w:id="8" w:name="replaceDate"/>
      <w:bookmarkEnd w:id="8"/>
      <w:r w:rsidR="001761E2">
        <w:rPr>
          <w:u w:val="single"/>
        </w:rPr>
        <w:t>9th</w:t>
      </w:r>
      <w:r w:rsidR="001761E2">
        <w:t xml:space="preserve"> day of </w:t>
      </w:r>
      <w:r w:rsidR="001761E2">
        <w:rPr>
          <w:u w:val="single"/>
        </w:rPr>
        <w:t>July</w:t>
      </w:r>
      <w:r w:rsidR="001761E2">
        <w:t xml:space="preserve">, </w:t>
      </w:r>
      <w:r w:rsidR="001761E2">
        <w:rPr>
          <w:u w:val="single"/>
        </w:rPr>
        <w:t>2021</w:t>
      </w:r>
      <w:r w:rsidR="001761E2">
        <w:t>.</w:t>
      </w:r>
    </w:p>
    <w:p w:rsidR="001761E2" w:rsidRPr="001761E2" w:rsidRDefault="001761E2" w:rsidP="006F15B3">
      <w:pPr>
        <w:pStyle w:val="OrderBody"/>
        <w:keepNext/>
        <w:keepLines/>
      </w:pPr>
    </w:p>
    <w:p w:rsidR="006F15B3" w:rsidRDefault="006F15B3" w:rsidP="006F15B3">
      <w:pPr>
        <w:pStyle w:val="OrderBody"/>
        <w:keepNext/>
        <w:keepLines/>
      </w:pPr>
    </w:p>
    <w:p w:rsidR="006F15B3" w:rsidRDefault="006F15B3" w:rsidP="006F15B3">
      <w:pPr>
        <w:pStyle w:val="OrderBody"/>
        <w:keepNext/>
        <w:keepLines/>
      </w:pPr>
    </w:p>
    <w:p w:rsidR="001761E2" w:rsidRDefault="001761E2" w:rsidP="006F15B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F15B3" w:rsidTr="006F15B3">
        <w:tc>
          <w:tcPr>
            <w:tcW w:w="720" w:type="dxa"/>
            <w:shd w:val="clear" w:color="auto" w:fill="auto"/>
          </w:tcPr>
          <w:p w:rsidR="006F15B3" w:rsidRDefault="006F15B3" w:rsidP="006F15B3">
            <w:pPr>
              <w:pStyle w:val="OrderBody"/>
              <w:keepNext/>
              <w:keepLines/>
            </w:pPr>
            <w:bookmarkStart w:id="9" w:name="bkmrkSignature" w:colFirst="0" w:colLast="0"/>
          </w:p>
        </w:tc>
        <w:tc>
          <w:tcPr>
            <w:tcW w:w="4320" w:type="dxa"/>
            <w:tcBorders>
              <w:bottom w:val="single" w:sz="4" w:space="0" w:color="auto"/>
            </w:tcBorders>
            <w:shd w:val="clear" w:color="auto" w:fill="auto"/>
          </w:tcPr>
          <w:p w:rsidR="006F15B3" w:rsidRDefault="00C55CE7" w:rsidP="006F15B3">
            <w:pPr>
              <w:pStyle w:val="OrderBody"/>
              <w:keepNext/>
              <w:keepLines/>
            </w:pPr>
            <w:r>
              <w:t>/s/ Adam J. Teitzman</w:t>
            </w:r>
            <w:bookmarkStart w:id="10" w:name="_GoBack"/>
            <w:bookmarkEnd w:id="10"/>
          </w:p>
        </w:tc>
      </w:tr>
      <w:bookmarkEnd w:id="9"/>
      <w:tr w:rsidR="006F15B3" w:rsidTr="006F15B3">
        <w:tc>
          <w:tcPr>
            <w:tcW w:w="720" w:type="dxa"/>
            <w:shd w:val="clear" w:color="auto" w:fill="auto"/>
          </w:tcPr>
          <w:p w:rsidR="006F15B3" w:rsidRDefault="006F15B3" w:rsidP="006F15B3">
            <w:pPr>
              <w:pStyle w:val="OrderBody"/>
              <w:keepNext/>
              <w:keepLines/>
            </w:pPr>
          </w:p>
        </w:tc>
        <w:tc>
          <w:tcPr>
            <w:tcW w:w="4320" w:type="dxa"/>
            <w:tcBorders>
              <w:top w:val="single" w:sz="4" w:space="0" w:color="auto"/>
            </w:tcBorders>
            <w:shd w:val="clear" w:color="auto" w:fill="auto"/>
          </w:tcPr>
          <w:p w:rsidR="006F15B3" w:rsidRDefault="006F15B3" w:rsidP="006F15B3">
            <w:pPr>
              <w:pStyle w:val="OrderBody"/>
              <w:keepNext/>
              <w:keepLines/>
            </w:pPr>
            <w:r>
              <w:t>ADAM J. TEITZMAN</w:t>
            </w:r>
          </w:p>
          <w:p w:rsidR="006F15B3" w:rsidRDefault="006F15B3" w:rsidP="006F15B3">
            <w:pPr>
              <w:pStyle w:val="OrderBody"/>
              <w:keepNext/>
              <w:keepLines/>
            </w:pPr>
            <w:r>
              <w:t>Commission Clerk</w:t>
            </w:r>
          </w:p>
        </w:tc>
      </w:tr>
    </w:tbl>
    <w:p w:rsidR="006F15B3" w:rsidRDefault="006F15B3" w:rsidP="006F15B3">
      <w:pPr>
        <w:pStyle w:val="OrderSigInfo"/>
        <w:keepNext/>
        <w:keepLines/>
      </w:pPr>
      <w:r>
        <w:t>Florida Public Service Commission</w:t>
      </w:r>
    </w:p>
    <w:p w:rsidR="006F15B3" w:rsidRDefault="006F15B3" w:rsidP="006F15B3">
      <w:pPr>
        <w:pStyle w:val="OrderSigInfo"/>
        <w:keepNext/>
        <w:keepLines/>
      </w:pPr>
      <w:r>
        <w:t>2540 Shumard Oak Boulevard</w:t>
      </w:r>
    </w:p>
    <w:p w:rsidR="006F15B3" w:rsidRDefault="006F15B3" w:rsidP="006F15B3">
      <w:pPr>
        <w:pStyle w:val="OrderSigInfo"/>
        <w:keepNext/>
        <w:keepLines/>
      </w:pPr>
      <w:r>
        <w:t>Tallahassee, Florida 32399</w:t>
      </w:r>
    </w:p>
    <w:p w:rsidR="006F15B3" w:rsidRDefault="006F15B3" w:rsidP="006F15B3">
      <w:pPr>
        <w:pStyle w:val="OrderSigInfo"/>
        <w:keepNext/>
        <w:keepLines/>
      </w:pPr>
      <w:r>
        <w:t>(850) 413</w:t>
      </w:r>
      <w:r>
        <w:noBreakHyphen/>
        <w:t>6770</w:t>
      </w:r>
    </w:p>
    <w:p w:rsidR="006F15B3" w:rsidRDefault="006F15B3" w:rsidP="006F15B3">
      <w:pPr>
        <w:pStyle w:val="OrderSigInfo"/>
        <w:keepNext/>
        <w:keepLines/>
      </w:pPr>
      <w:r>
        <w:t>www.floridapsc.com</w:t>
      </w:r>
    </w:p>
    <w:p w:rsidR="006F15B3" w:rsidRDefault="006F15B3" w:rsidP="006F15B3">
      <w:pPr>
        <w:pStyle w:val="OrderSigInfo"/>
        <w:keepNext/>
        <w:keepLines/>
      </w:pPr>
    </w:p>
    <w:p w:rsidR="006F15B3" w:rsidRDefault="006F15B3" w:rsidP="006F15B3">
      <w:pPr>
        <w:pStyle w:val="OrderSigInfo"/>
        <w:keepNext/>
        <w:keepLines/>
      </w:pPr>
      <w:r>
        <w:t>Copies furnished:  A copy of this document is provided to the parties of record at the time of issuance and, if applicable, interested persons.</w:t>
      </w:r>
    </w:p>
    <w:p w:rsidR="006F15B3" w:rsidRDefault="006F15B3" w:rsidP="006F15B3">
      <w:pPr>
        <w:pStyle w:val="OrderBody"/>
        <w:keepNext/>
        <w:keepLines/>
      </w:pPr>
    </w:p>
    <w:p w:rsidR="006F15B3" w:rsidRDefault="006F15B3" w:rsidP="006F15B3">
      <w:pPr>
        <w:pStyle w:val="OrderBody"/>
        <w:keepNext/>
        <w:keepLines/>
      </w:pPr>
    </w:p>
    <w:p w:rsidR="006F15B3" w:rsidRDefault="006F15B3" w:rsidP="006F15B3">
      <w:pPr>
        <w:pStyle w:val="OrderBody"/>
        <w:keepNext/>
        <w:keepLines/>
      </w:pPr>
      <w:r>
        <w:t>AJW</w:t>
      </w:r>
    </w:p>
    <w:p w:rsidR="006F15B3" w:rsidRDefault="006F15B3" w:rsidP="006F15B3">
      <w:pPr>
        <w:pStyle w:val="OrderBody"/>
      </w:pPr>
    </w:p>
    <w:p w:rsidR="001761E2" w:rsidRDefault="001761E2" w:rsidP="006F15B3">
      <w:pPr>
        <w:pStyle w:val="OrderBody"/>
      </w:pPr>
    </w:p>
    <w:p w:rsidR="001761E2" w:rsidRDefault="001761E2" w:rsidP="006F15B3">
      <w:pPr>
        <w:pStyle w:val="OrderBody"/>
      </w:pPr>
    </w:p>
    <w:p w:rsidR="00A40BD8" w:rsidRDefault="00A40BD8" w:rsidP="006F15B3">
      <w:pPr>
        <w:pStyle w:val="CenterUnderline"/>
      </w:pPr>
    </w:p>
    <w:p w:rsidR="006F15B3" w:rsidRDefault="006F15B3" w:rsidP="006F15B3">
      <w:pPr>
        <w:pStyle w:val="CenterUnderline"/>
      </w:pPr>
      <w:r>
        <w:t>NOTICE OF FURTHER PROCEEDINGS OR JUDICIAL REVIEW</w:t>
      </w:r>
    </w:p>
    <w:p w:rsidR="006F15B3" w:rsidRDefault="006F15B3" w:rsidP="006F15B3">
      <w:pPr>
        <w:pStyle w:val="CenterUnderline"/>
        <w:rPr>
          <w:u w:val="none"/>
        </w:rPr>
      </w:pPr>
    </w:p>
    <w:p w:rsidR="006F15B3" w:rsidRDefault="006F15B3" w:rsidP="006F15B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F15B3" w:rsidRDefault="006F15B3" w:rsidP="006F15B3">
      <w:pPr>
        <w:pStyle w:val="OrderBody"/>
      </w:pPr>
    </w:p>
    <w:p w:rsidR="006F15B3" w:rsidRDefault="006F15B3" w:rsidP="006F15B3">
      <w:pPr>
        <w:pStyle w:val="OrderBody"/>
      </w:pPr>
      <w:r>
        <w:tab/>
        <w:t>Mediation may be available on a case-by-case basis.  If mediation is conducted, it does not affect a substantially interested person's right to a hearing.</w:t>
      </w:r>
    </w:p>
    <w:p w:rsidR="006F15B3" w:rsidRDefault="006F15B3" w:rsidP="006F15B3">
      <w:pPr>
        <w:pStyle w:val="OrderBody"/>
      </w:pPr>
    </w:p>
    <w:p w:rsidR="006F15B3" w:rsidRDefault="006F15B3" w:rsidP="006F15B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761E2">
        <w:rPr>
          <w:u w:val="single"/>
        </w:rPr>
        <w:t>July 30, 2021</w:t>
      </w:r>
      <w:r>
        <w:t>.</w:t>
      </w:r>
    </w:p>
    <w:p w:rsidR="006F15B3" w:rsidRDefault="006F15B3" w:rsidP="006F15B3">
      <w:pPr>
        <w:pStyle w:val="OrderBody"/>
      </w:pPr>
    </w:p>
    <w:p w:rsidR="006F15B3" w:rsidRDefault="006F15B3" w:rsidP="006F15B3">
      <w:pPr>
        <w:pStyle w:val="OrderBody"/>
      </w:pPr>
      <w:r>
        <w:tab/>
        <w:t>In the absence of such a petition, this order shall become final and effective upon the issuance of a Consummating Order.</w:t>
      </w:r>
    </w:p>
    <w:p w:rsidR="006F15B3" w:rsidRDefault="006F15B3" w:rsidP="006F15B3">
      <w:pPr>
        <w:pStyle w:val="OrderBody"/>
      </w:pPr>
    </w:p>
    <w:p w:rsidR="006F15B3" w:rsidRDefault="006F15B3" w:rsidP="006F15B3">
      <w:pPr>
        <w:pStyle w:val="OrderBody"/>
      </w:pPr>
      <w:r>
        <w:tab/>
        <w:t>Any objection or protest filed in this/these docket(s) before the issuance date of this order is considered abandoned unless it satisfies the foregoing conditions and is renewed within the specified protest period.</w:t>
      </w:r>
    </w:p>
    <w:p w:rsidR="006F15B3" w:rsidRDefault="006F15B3" w:rsidP="006F15B3">
      <w:pPr>
        <w:pStyle w:val="OrderBody"/>
      </w:pPr>
    </w:p>
    <w:p w:rsidR="006F15B3" w:rsidRDefault="006F15B3" w:rsidP="006F15B3">
      <w:pPr>
        <w:pStyle w:val="OrderBody"/>
      </w:pPr>
    </w:p>
    <w:p w:rsidR="006F15B3" w:rsidRPr="006F15B3" w:rsidRDefault="006F15B3" w:rsidP="006F15B3">
      <w:pPr>
        <w:pStyle w:val="OrderBody"/>
      </w:pPr>
    </w:p>
    <w:sectPr w:rsidR="006F15B3" w:rsidRPr="006F15B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B3" w:rsidRDefault="006F15B3">
      <w:r>
        <w:separator/>
      </w:r>
    </w:p>
  </w:endnote>
  <w:endnote w:type="continuationSeparator" w:id="0">
    <w:p w:rsidR="006F15B3" w:rsidRDefault="006F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B3" w:rsidRDefault="006F15B3">
      <w:r>
        <w:separator/>
      </w:r>
    </w:p>
  </w:footnote>
  <w:footnote w:type="continuationSeparator" w:id="0">
    <w:p w:rsidR="006F15B3" w:rsidRDefault="006F15B3">
      <w:r>
        <w:continuationSeparator/>
      </w:r>
    </w:p>
  </w:footnote>
  <w:footnote w:id="1">
    <w:p w:rsidR="006F15B3" w:rsidRDefault="006F15B3" w:rsidP="006F15B3">
      <w:pPr>
        <w:pStyle w:val="FootnoteText"/>
      </w:pPr>
      <w:r>
        <w:rPr>
          <w:rStyle w:val="FootnoteReference"/>
        </w:rPr>
        <w:footnoteRef/>
      </w:r>
      <w:r>
        <w:t xml:space="preserve"> AB India</w:t>
      </w:r>
      <w:r w:rsidRPr="00D666DC">
        <w:t>na fi</w:t>
      </w:r>
      <w:r>
        <w:t xml:space="preserve">led an amended petition on June </w:t>
      </w:r>
      <w:r w:rsidRPr="00D666DC">
        <w:t>21, 2021, in which the Company removed its re</w:t>
      </w:r>
      <w:r>
        <w:t>quest for a Declaratory Statement.</w:t>
      </w:r>
    </w:p>
  </w:footnote>
  <w:footnote w:id="2">
    <w:p w:rsidR="006F15B3" w:rsidRPr="00536F37" w:rsidRDefault="006F15B3" w:rsidP="006F15B3">
      <w:pPr>
        <w:pStyle w:val="FootnoteText"/>
      </w:pPr>
      <w:r w:rsidRPr="00536F37">
        <w:rPr>
          <w:rStyle w:val="FootnoteReference"/>
        </w:rPr>
        <w:footnoteRef/>
      </w:r>
      <w:r w:rsidRPr="00536F37">
        <w:t xml:space="preserve"> FCC, DA 20-1422, Public Notice, </w:t>
      </w:r>
      <w:r w:rsidRPr="00536F37">
        <w:rPr>
          <w:iCs/>
        </w:rPr>
        <w:t>904 Winning Bidders</w:t>
      </w:r>
      <w:r w:rsidRPr="00536F37">
        <w:t xml:space="preserve">, </w:t>
      </w:r>
      <w:hyperlink r:id="rId1" w:history="1">
        <w:r w:rsidRPr="00536F37">
          <w:rPr>
            <w:rStyle w:val="Hyperlink"/>
          </w:rPr>
          <w:t>https://docs.fcc.gov/public/attachments/DA-20-1422A1.pdf</w:t>
        </w:r>
      </w:hyperlink>
      <w:r w:rsidRPr="00536F37">
        <w:t xml:space="preserve">, accessed </w:t>
      </w:r>
      <w:r>
        <w:t>June 14</w:t>
      </w:r>
      <w:r w:rsidRPr="00536F37">
        <w:t>, 2021</w:t>
      </w:r>
    </w:p>
  </w:footnote>
  <w:footnote w:id="3">
    <w:p w:rsidR="006F15B3" w:rsidRPr="00536F37" w:rsidRDefault="006F15B3" w:rsidP="006F15B3">
      <w:pPr>
        <w:pStyle w:val="FootnoteText"/>
      </w:pPr>
      <w:r w:rsidRPr="00536F37">
        <w:rPr>
          <w:rStyle w:val="FootnoteReference"/>
        </w:rPr>
        <w:footnoteRef/>
      </w:r>
      <w:r w:rsidRPr="00536F37">
        <w:t xml:space="preserve"> </w:t>
      </w:r>
      <w:r w:rsidRPr="00536F37">
        <w:rPr>
          <w:i/>
          <w:iCs/>
        </w:rPr>
        <w:t>Id.</w:t>
      </w:r>
      <w:r w:rsidRPr="00536F37">
        <w:t xml:space="preserve">, Attachment B, </w:t>
      </w:r>
      <w:hyperlink r:id="rId2" w:history="1">
        <w:r w:rsidRPr="00536F37">
          <w:rPr>
            <w:rStyle w:val="Hyperlink"/>
          </w:rPr>
          <w:t>https://docs.fcc.gov/public/attachments/DA-20-1422A3.pdf</w:t>
        </w:r>
      </w:hyperlink>
      <w:r w:rsidRPr="00536F37">
        <w:t xml:space="preserve">, accessed </w:t>
      </w:r>
      <w:r>
        <w:t>June 14</w:t>
      </w:r>
      <w:r w:rsidRPr="00536F37">
        <w:t>, 2021.</w:t>
      </w:r>
    </w:p>
  </w:footnote>
  <w:footnote w:id="4">
    <w:p w:rsidR="006F15B3" w:rsidRDefault="006F15B3" w:rsidP="006F15B3">
      <w:pPr>
        <w:pStyle w:val="FootnoteText"/>
      </w:pPr>
      <w:r w:rsidRPr="00536F37">
        <w:rPr>
          <w:rStyle w:val="FootnoteReference"/>
        </w:rPr>
        <w:footnoteRef/>
      </w:r>
      <w:r w:rsidRPr="00536F37">
        <w:t xml:space="preserve"> </w:t>
      </w:r>
      <w:r w:rsidRPr="00536F37">
        <w:rPr>
          <w:i/>
          <w:iCs/>
        </w:rPr>
        <w:t>Id.</w:t>
      </w:r>
      <w:r w:rsidRPr="00536F37">
        <w:t xml:space="preserve">, Attachment A, </w:t>
      </w:r>
      <w:hyperlink r:id="rId3" w:history="1">
        <w:r w:rsidRPr="00536F37">
          <w:rPr>
            <w:rStyle w:val="Hyperlink"/>
          </w:rPr>
          <w:t>https://docs.fcc.gov/public/attachments/DA-20-1422A2.pdf</w:t>
        </w:r>
      </w:hyperlink>
      <w:r w:rsidRPr="00536F37">
        <w:t xml:space="preserve">, accessed </w:t>
      </w:r>
      <w:r>
        <w:t>June 14</w:t>
      </w:r>
      <w:r w:rsidRPr="00536F37">
        <w:t>, 2021.</w:t>
      </w:r>
    </w:p>
  </w:footnote>
  <w:footnote w:id="5">
    <w:p w:rsidR="006F15B3" w:rsidRDefault="006F15B3" w:rsidP="006F15B3">
      <w:pPr>
        <w:pStyle w:val="FootnoteText"/>
      </w:pPr>
      <w:r>
        <w:rPr>
          <w:rStyle w:val="FootnoteReference"/>
        </w:rPr>
        <w:footnoteRef/>
      </w:r>
      <w:r w:rsidR="00821C93">
        <w:t xml:space="preserve"> This </w:t>
      </w:r>
      <w:r>
        <w:t xml:space="preserve">Commission only has the powers, duties, and authority that have been conferred expressly or impliedly to it by the Florida Legislature through statute. </w:t>
      </w:r>
      <w:r w:rsidRPr="008B3F60">
        <w:rPr>
          <w:i/>
        </w:rPr>
        <w:t>City of Cape Coral v. GAC Utilities, Inc., of Florida,</w:t>
      </w:r>
      <w:r>
        <w:t xml:space="preserve"> 281 So. 2d 493, </w:t>
      </w:r>
      <w:r w:rsidR="00821C93">
        <w:t>495-96 (Fla. 1973). Further, this</w:t>
      </w:r>
      <w:r>
        <w:t xml:space="preserve"> Commission is barred from exercising a power when there is any reasonable doubt as to the lawful existence of that power. </w:t>
      </w:r>
      <w:r>
        <w:rPr>
          <w:i/>
        </w:rPr>
        <w:t>See i</w:t>
      </w:r>
      <w:r w:rsidRPr="00DC7142">
        <w:rPr>
          <w:i/>
        </w:rPr>
        <w:t>d</w:t>
      </w:r>
      <w:r>
        <w:t>.</w:t>
      </w:r>
    </w:p>
  </w:footnote>
  <w:footnote w:id="6">
    <w:p w:rsidR="006F15B3" w:rsidRPr="00B719F8" w:rsidRDefault="006F15B3" w:rsidP="006F15B3">
      <w:pPr>
        <w:pStyle w:val="FootnoteText"/>
      </w:pPr>
      <w:r>
        <w:rPr>
          <w:rStyle w:val="FootnoteReference"/>
        </w:rPr>
        <w:footnoteRef/>
      </w:r>
      <w:r>
        <w:t xml:space="preserve"> In this context, 364.02(14)</w:t>
      </w:r>
      <w:r w:rsidRPr="00D20DAF">
        <w:t xml:space="preserve">, F.S., provides that </w:t>
      </w:r>
      <w:r>
        <w:t xml:space="preserve">a “telecommunications facility” includes real estate, easements, apparatus, property, and routes used and operated to provide two-way telecommunications service to the public for hire within [Florida].” “’Service’ is to be construed in its broadest and most inclusive sense;” however, the term “does not include broadband service or voice-over-Internet protocol service for purposes of regulation.” </w:t>
      </w:r>
      <w:r w:rsidRPr="0044583B">
        <w:rPr>
          <w:i/>
        </w:rPr>
        <w:t>Id.</w:t>
      </w:r>
      <w:r>
        <w:rPr>
          <w:i/>
        </w:rPr>
        <w:t xml:space="preserve"> at</w:t>
      </w:r>
      <w: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55CE7">
      <w:fldChar w:fldCharType="begin"/>
    </w:r>
    <w:r w:rsidR="00C55CE7">
      <w:instrText xml:space="preserve"> REF OrderNo0248 </w:instrText>
    </w:r>
    <w:r w:rsidR="00C55CE7">
      <w:fldChar w:fldCharType="separate"/>
    </w:r>
    <w:r w:rsidR="001761E2">
      <w:t>PSC-2021-0248-PAA-TP</w:t>
    </w:r>
    <w:r w:rsidR="00C55CE7">
      <w:fldChar w:fldCharType="end"/>
    </w:r>
  </w:p>
  <w:p w:rsidR="00FA6EFD" w:rsidRDefault="006F15B3">
    <w:pPr>
      <w:pStyle w:val="OrderHeader"/>
    </w:pPr>
    <w:bookmarkStart w:id="11" w:name="HeaderDocketNo"/>
    <w:bookmarkEnd w:id="11"/>
    <w:r>
      <w:t>DOCKET NO. 20210110-TP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5CE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0-TP"/>
  </w:docVars>
  <w:rsids>
    <w:rsidRoot w:val="006F15B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1E2"/>
    <w:rsid w:val="00187E32"/>
    <w:rsid w:val="00194A97"/>
    <w:rsid w:val="00194E81"/>
    <w:rsid w:val="001A15E7"/>
    <w:rsid w:val="001A33C9"/>
    <w:rsid w:val="001A58F3"/>
    <w:rsid w:val="001B034E"/>
    <w:rsid w:val="001C2847"/>
    <w:rsid w:val="001C3BB5"/>
    <w:rsid w:val="001C3F8C"/>
    <w:rsid w:val="001C6097"/>
    <w:rsid w:val="001C7126"/>
    <w:rsid w:val="001D008A"/>
    <w:rsid w:val="001D3C02"/>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6F15B3"/>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1C93"/>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1C2"/>
    <w:rsid w:val="009718C5"/>
    <w:rsid w:val="00976AFF"/>
    <w:rsid w:val="009924CF"/>
    <w:rsid w:val="00994100"/>
    <w:rsid w:val="009A6B17"/>
    <w:rsid w:val="009B052E"/>
    <w:rsid w:val="009D4C29"/>
    <w:rsid w:val="009E58E9"/>
    <w:rsid w:val="009F6AD2"/>
    <w:rsid w:val="009F7C1B"/>
    <w:rsid w:val="00A00D8D"/>
    <w:rsid w:val="00A01BB6"/>
    <w:rsid w:val="00A22B28"/>
    <w:rsid w:val="00A40BD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2AD8"/>
    <w:rsid w:val="00B019C1"/>
    <w:rsid w:val="00B02001"/>
    <w:rsid w:val="00B03C50"/>
    <w:rsid w:val="00B0777D"/>
    <w:rsid w:val="00B11576"/>
    <w:rsid w:val="00B1195F"/>
    <w:rsid w:val="00B14D10"/>
    <w:rsid w:val="00B209C7"/>
    <w:rsid w:val="00B346E9"/>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5CE7"/>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91E"/>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1DE0"/>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semiHidden/>
    <w:rsid w:val="00CD7132"/>
    <w:rPr>
      <w:vertAlign w:val="superscript"/>
    </w:rPr>
  </w:style>
  <w:style w:type="paragraph" w:styleId="FootnoteText">
    <w:name w:val="footnote text"/>
    <w:aliases w:val="Footnote Text Char Char,Footnote Text Char Char Char Char,Footnote Text Char2 Char Char2 Char2 Char Char,Footnote Text Char4 Char Char1 Char Char,Footnote Text Char5 Char,Footnote Text Char5 Char Char,Footnote Text Char1"/>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6F15B3"/>
    <w:rPr>
      <w:color w:val="0000FF"/>
      <w:u w:val="single"/>
    </w:rPr>
  </w:style>
  <w:style w:type="character" w:customStyle="1" w:styleId="FootnoteTextChar">
    <w:name w:val="Footnote Text Char"/>
    <w:aliases w:val="Footnote Text Char Char Char,Footnote Text Char Char Char Char Char,Footnote Text Char2 Char Char2 Char2 Char Char Char,Footnote Text Char4 Char Char1 Char Char Char,Footnote Text Char5 Char Char1,Footnote Text Char5 Char Char Char"/>
    <w:basedOn w:val="DefaultParagraphFont"/>
    <w:link w:val="FootnoteText"/>
    <w:uiPriority w:val="99"/>
    <w:locked/>
    <w:rsid w:val="006F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2021-07-09T13:07:00Z</dcterms:created>
  <dcterms:modified xsi:type="dcterms:W3CDTF">2021-07-09T14:16:00Z</dcterms:modified>
</cp:coreProperties>
</file>