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29"/>
            <w:r w:rsidR="00520F1B">
              <w:t>PSC-2022-0029-FOF-OT</w:t>
            </w:r>
            <w:bookmarkEnd w:id="2"/>
          </w:p>
          <w:p w:rsidR="00C726CC" w:rsidRDefault="00C726CC" w:rsidP="00C63FCF">
            <w:pPr>
              <w:pStyle w:val="OrderBody"/>
              <w:tabs>
                <w:tab w:val="center" w:pos="4320"/>
                <w:tab w:val="right" w:pos="8640"/>
              </w:tabs>
              <w:jc w:val="left"/>
            </w:pPr>
            <w:r>
              <w:t xml:space="preserve">ISSUED: </w:t>
            </w:r>
            <w:r w:rsidR="00520F1B">
              <w:t>January 14,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094B59">
        <w:t>J</w:t>
      </w:r>
      <w:r w:rsidR="0083659B">
        <w:t>oseph R. Briscar</w:t>
      </w:r>
      <w:r>
        <w:t xml:space="preserve"> shall </w:t>
      </w:r>
      <w:r w:rsidRPr="00CF6239">
        <w:t xml:space="preserve">be designated as a qualified representative, authorized to represent </w:t>
      </w:r>
      <w:r>
        <w:t xml:space="preserve">the interests of </w:t>
      </w:r>
      <w:r w:rsidR="0083659B">
        <w:t>Nucor Steel Florida, Inc.</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83659B">
        <w:t>Joseph R. Briscar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83659B">
        <w:t>Joseph R. Briscar</w:t>
      </w:r>
      <w:r>
        <w:t xml:space="preserve"> </w:t>
      </w:r>
      <w:r w:rsidRPr="00CF6239">
        <w:t>has the necessary qualificatio</w:t>
      </w:r>
      <w:r>
        <w:t>n</w:t>
      </w:r>
      <w:r w:rsidR="007B43B9">
        <w:t>s to represent the interests of</w:t>
      </w:r>
      <w:r w:rsidR="001B26F1">
        <w:t xml:space="preserve"> </w:t>
      </w:r>
      <w:r w:rsidR="0083659B">
        <w:t>Nucor Steel Florida, Inc.</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rsidR="0083659B">
        <w:t>Joseph R. Briscar</w:t>
      </w:r>
      <w:r w:rsidRPr="00CF6239">
        <w:t>, is hereby authorized to appear as Qualified Representative for</w:t>
      </w:r>
      <w:r>
        <w:t xml:space="preserve"> </w:t>
      </w:r>
      <w:r w:rsidR="0083659B">
        <w:t>Nucor Steel Florida, Inc</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520F1B">
        <w:rPr>
          <w:u w:val="single"/>
        </w:rPr>
        <w:t>14th</w:t>
      </w:r>
      <w:r w:rsidR="00520F1B">
        <w:t xml:space="preserve"> day of </w:t>
      </w:r>
      <w:r w:rsidR="00520F1B">
        <w:rPr>
          <w:u w:val="single"/>
        </w:rPr>
        <w:t>January</w:t>
      </w:r>
      <w:r w:rsidR="00520F1B">
        <w:t xml:space="preserve">, </w:t>
      </w:r>
      <w:r w:rsidR="00520F1B">
        <w:rPr>
          <w:u w:val="single"/>
        </w:rPr>
        <w:t>2022</w:t>
      </w:r>
      <w:r w:rsidR="00520F1B">
        <w:t>.</w:t>
      </w:r>
    </w:p>
    <w:p w:rsidR="00520F1B" w:rsidRPr="00520F1B" w:rsidRDefault="00520F1B" w:rsidP="001B26F1">
      <w:pPr>
        <w:keepNext/>
        <w:keepLines/>
        <w:jc w:val="both"/>
      </w:pPr>
    </w:p>
    <w:p w:rsidR="001B26F1" w:rsidRDefault="001B26F1"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9A1E37" w:rsidP="001B26F1">
            <w:pPr>
              <w:keepNext/>
              <w:keepLines/>
              <w:jc w:val="both"/>
            </w:pPr>
            <w:r>
              <w:t>/</w:t>
            </w:r>
            <w:bookmarkStart w:id="8" w:name="_GoBack"/>
            <w:bookmarkEnd w:id="8"/>
            <w:r w:rsidR="001C7D75">
              <w:t>s/ Andrew Giles Fay</w:t>
            </w:r>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83659B" w:rsidP="00F37BC2">
            <w:r>
              <w:t>Joseph R. Briscar</w:t>
            </w:r>
          </w:p>
        </w:tc>
        <w:tc>
          <w:tcPr>
            <w:tcW w:w="3756" w:type="dxa"/>
            <w:shd w:val="clear" w:color="auto" w:fill="auto"/>
          </w:tcPr>
          <w:p w:rsidR="00F81C81" w:rsidRPr="00276070" w:rsidRDefault="00F81C81" w:rsidP="00F81C81">
            <w:r w:rsidRPr="00276070">
              <w:t>Stone</w:t>
            </w:r>
            <w:r>
              <w:t xml:space="preserve"> Mattheis Xenopoulos &amp; Brew,</w:t>
            </w:r>
            <w:r w:rsidRPr="00276070">
              <w:t xml:space="preserve"> P.C.</w:t>
            </w:r>
          </w:p>
          <w:p w:rsidR="00F81C81" w:rsidRPr="00276070" w:rsidRDefault="00F81C81" w:rsidP="00F81C81">
            <w:r>
              <w:t>1025 Thomas Jefferson St., NW</w:t>
            </w:r>
            <w:r w:rsidRPr="00276070">
              <w:t xml:space="preserve"> </w:t>
            </w:r>
            <w:r>
              <w:t>Suite 800</w:t>
            </w:r>
            <w:r w:rsidRPr="00276070">
              <w:t xml:space="preserve"> West </w:t>
            </w:r>
          </w:p>
          <w:p w:rsidR="00F81C81" w:rsidRPr="00276070" w:rsidRDefault="00F81C81" w:rsidP="00F81C81">
            <w:smartTag w:uri="urn:schemas-microsoft-com:office:smarttags" w:element="City">
              <w:r w:rsidRPr="00276070">
                <w:t>Washington</w:t>
              </w:r>
            </w:smartTag>
            <w:r w:rsidR="00C06678">
              <w:t>, DC</w:t>
            </w:r>
            <w:r w:rsidRPr="00276070">
              <w:t xml:space="preserve">  20007</w:t>
            </w:r>
          </w:p>
          <w:p w:rsidR="00F81C81" w:rsidRPr="00276070" w:rsidRDefault="00F81C81" w:rsidP="00F81C81">
            <w:r>
              <w:t xml:space="preserve">Telephone: </w:t>
            </w:r>
            <w:r w:rsidRPr="00276070">
              <w:t>(202) 342-0800</w:t>
            </w:r>
          </w:p>
          <w:p w:rsidR="00F81C81" w:rsidRPr="00276070" w:rsidRDefault="00F81C81" w:rsidP="00F81C81">
            <w:r>
              <w:t xml:space="preserve">Fax: </w:t>
            </w:r>
            <w:r w:rsidRPr="00276070">
              <w:t xml:space="preserve">(202) 342-0807 </w:t>
            </w:r>
          </w:p>
          <w:p w:rsidR="00C726CC" w:rsidRPr="00CF6239" w:rsidRDefault="00F81C81" w:rsidP="0083659B">
            <w:r>
              <w:t>Email: j</w:t>
            </w:r>
            <w:r w:rsidR="0083659B">
              <w:t>rb</w:t>
            </w:r>
            <w:r w:rsidRPr="00276070">
              <w:t>@</w:t>
            </w:r>
            <w:r>
              <w:t>smxb</w:t>
            </w:r>
            <w:r w:rsidRPr="00276070">
              <w:t>law.com</w:t>
            </w:r>
            <w:r w:rsidRPr="00CF6239">
              <w:t xml:space="preserve"> </w:t>
            </w:r>
          </w:p>
        </w:tc>
        <w:tc>
          <w:tcPr>
            <w:tcW w:w="3192" w:type="dxa"/>
            <w:shd w:val="clear" w:color="auto" w:fill="auto"/>
          </w:tcPr>
          <w:p w:rsidR="00C726CC" w:rsidRPr="00CF6239" w:rsidRDefault="0083659B" w:rsidP="00F37BC2">
            <w:r>
              <w:t>Nucor Steel Florida, Inc.</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9 ">
      <w:r w:rsidR="009A1E37">
        <w:t>PSC-2022-0029-FOF-OT</w:t>
      </w:r>
    </w:fldSimple>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D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433F"/>
    <w:rsid w:val="00035A8C"/>
    <w:rsid w:val="00036BDD"/>
    <w:rsid w:val="00041FFD"/>
    <w:rsid w:val="00042C99"/>
    <w:rsid w:val="00053AB9"/>
    <w:rsid w:val="00056229"/>
    <w:rsid w:val="00057AF1"/>
    <w:rsid w:val="00063888"/>
    <w:rsid w:val="00065FC2"/>
    <w:rsid w:val="00067685"/>
    <w:rsid w:val="00067B07"/>
    <w:rsid w:val="000730D7"/>
    <w:rsid w:val="00076E6B"/>
    <w:rsid w:val="00081AE4"/>
    <w:rsid w:val="0008247D"/>
    <w:rsid w:val="0009013A"/>
    <w:rsid w:val="00090AFC"/>
    <w:rsid w:val="00094B59"/>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C7D75"/>
    <w:rsid w:val="001D008A"/>
    <w:rsid w:val="001E0152"/>
    <w:rsid w:val="001E0FF5"/>
    <w:rsid w:val="001F0095"/>
    <w:rsid w:val="001F36B0"/>
    <w:rsid w:val="001F4CA3"/>
    <w:rsid w:val="001F59E0"/>
    <w:rsid w:val="002002ED"/>
    <w:rsid w:val="002044DD"/>
    <w:rsid w:val="002170E5"/>
    <w:rsid w:val="00220D57"/>
    <w:rsid w:val="00226F07"/>
    <w:rsid w:val="0022721A"/>
    <w:rsid w:val="00230BB9"/>
    <w:rsid w:val="002419A2"/>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3709"/>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2727"/>
    <w:rsid w:val="004E469D"/>
    <w:rsid w:val="004E7F4F"/>
    <w:rsid w:val="004F2DDE"/>
    <w:rsid w:val="004F5A55"/>
    <w:rsid w:val="004F7826"/>
    <w:rsid w:val="0050097F"/>
    <w:rsid w:val="00514B1F"/>
    <w:rsid w:val="00520F1B"/>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43D7"/>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1D7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3B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59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1E7B"/>
    <w:rsid w:val="00964A38"/>
    <w:rsid w:val="00966A9D"/>
    <w:rsid w:val="0096742B"/>
    <w:rsid w:val="009718C5"/>
    <w:rsid w:val="00976AFF"/>
    <w:rsid w:val="00986AED"/>
    <w:rsid w:val="009924CF"/>
    <w:rsid w:val="00994100"/>
    <w:rsid w:val="009A04B7"/>
    <w:rsid w:val="009A1E37"/>
    <w:rsid w:val="009A6B17"/>
    <w:rsid w:val="009B052E"/>
    <w:rsid w:val="009B1897"/>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56F7"/>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06678"/>
    <w:rsid w:val="00C10ED5"/>
    <w:rsid w:val="00C12574"/>
    <w:rsid w:val="00C151A6"/>
    <w:rsid w:val="00C24098"/>
    <w:rsid w:val="00C30A4E"/>
    <w:rsid w:val="00C411F3"/>
    <w:rsid w:val="00C44105"/>
    <w:rsid w:val="00C523EC"/>
    <w:rsid w:val="00C55A33"/>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AE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FEE"/>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4F9"/>
    <w:rsid w:val="00F22B27"/>
    <w:rsid w:val="00F234A7"/>
    <w:rsid w:val="00F277B6"/>
    <w:rsid w:val="00F27DA5"/>
    <w:rsid w:val="00F37E07"/>
    <w:rsid w:val="00F4182A"/>
    <w:rsid w:val="00F54380"/>
    <w:rsid w:val="00F54B47"/>
    <w:rsid w:val="00F61247"/>
    <w:rsid w:val="00F61F61"/>
    <w:rsid w:val="00F63191"/>
    <w:rsid w:val="00F6702E"/>
    <w:rsid w:val="00F70E84"/>
    <w:rsid w:val="00F710B2"/>
    <w:rsid w:val="00F81C81"/>
    <w:rsid w:val="00F86FC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6625"/>
    <o:shapelayout v:ext="edit">
      <o:idmap v:ext="edit" data="1"/>
    </o:shapelayout>
  </w:shapeDefaults>
  <w:decimalSymbol w:val="."/>
  <w:listSeparator w:val=","/>
  <w14:docId w14:val="4A06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A1E37"/>
    <w:rPr>
      <w:rFonts w:ascii="Segoe UI" w:hAnsi="Segoe UI" w:cs="Segoe UI"/>
      <w:sz w:val="18"/>
      <w:szCs w:val="18"/>
    </w:rPr>
  </w:style>
  <w:style w:type="character" w:customStyle="1" w:styleId="BalloonTextChar">
    <w:name w:val="Balloon Text Char"/>
    <w:basedOn w:val="DefaultParagraphFont"/>
    <w:link w:val="BalloonText"/>
    <w:semiHidden/>
    <w:rsid w:val="009A1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2022-01-14T18:29:00Z</dcterms:created>
  <dcterms:modified xsi:type="dcterms:W3CDTF">2022-06-03T19:34:00Z</dcterms:modified>
</cp:coreProperties>
</file>