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947F5" w:rsidP="00A947F5">
      <w:pPr>
        <w:pStyle w:val="OrderHeading"/>
      </w:pPr>
      <w:r>
        <w:t>BEFORE THE FLORIDA PUBLIC SERVICE COMMISSION</w:t>
      </w:r>
    </w:p>
    <w:p w:rsidR="00A947F5" w:rsidRDefault="00A947F5" w:rsidP="00A947F5">
      <w:pPr>
        <w:pStyle w:val="OrderBody"/>
      </w:pPr>
    </w:p>
    <w:p w:rsidR="00A947F5" w:rsidRDefault="00A947F5" w:rsidP="00A947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47F5" w:rsidRPr="00C63FCF" w:rsidTr="00C63FCF">
        <w:trPr>
          <w:trHeight w:val="828"/>
        </w:trPr>
        <w:tc>
          <w:tcPr>
            <w:tcW w:w="4788" w:type="dxa"/>
            <w:tcBorders>
              <w:bottom w:val="single" w:sz="8" w:space="0" w:color="auto"/>
              <w:right w:val="double" w:sz="6" w:space="0" w:color="auto"/>
            </w:tcBorders>
            <w:shd w:val="clear" w:color="auto" w:fill="auto"/>
          </w:tcPr>
          <w:p w:rsidR="00A947F5" w:rsidRDefault="00A947F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947F5" w:rsidRDefault="00A947F5" w:rsidP="00A947F5">
            <w:pPr>
              <w:pStyle w:val="OrderBody"/>
            </w:pPr>
            <w:r>
              <w:t xml:space="preserve">DOCKET NO. </w:t>
            </w:r>
            <w:bookmarkStart w:id="1" w:name="SSDocketNo"/>
            <w:bookmarkEnd w:id="1"/>
            <w:r>
              <w:t>20220001-EI</w:t>
            </w:r>
          </w:p>
          <w:p w:rsidR="00A947F5" w:rsidRDefault="00A947F5" w:rsidP="00C63FCF">
            <w:pPr>
              <w:pStyle w:val="OrderBody"/>
              <w:tabs>
                <w:tab w:val="center" w:pos="4320"/>
                <w:tab w:val="right" w:pos="8640"/>
              </w:tabs>
              <w:jc w:val="left"/>
            </w:pPr>
            <w:r>
              <w:t xml:space="preserve">ORDER NO. </w:t>
            </w:r>
            <w:bookmarkStart w:id="2" w:name="OrderNo0085"/>
            <w:r w:rsidR="000026C0">
              <w:t>PSC-2022-0085-CFO-EI</w:t>
            </w:r>
            <w:bookmarkEnd w:id="2"/>
          </w:p>
          <w:p w:rsidR="00A947F5" w:rsidRDefault="00A947F5" w:rsidP="00C63FCF">
            <w:pPr>
              <w:pStyle w:val="OrderBody"/>
              <w:tabs>
                <w:tab w:val="center" w:pos="4320"/>
                <w:tab w:val="right" w:pos="8640"/>
              </w:tabs>
              <w:jc w:val="left"/>
            </w:pPr>
            <w:r>
              <w:t xml:space="preserve">ISSUED: </w:t>
            </w:r>
            <w:r w:rsidR="000026C0">
              <w:t>February 21, 2022</w:t>
            </w:r>
          </w:p>
        </w:tc>
      </w:tr>
    </w:tbl>
    <w:p w:rsidR="00A947F5" w:rsidRDefault="00A947F5" w:rsidP="00A947F5"/>
    <w:p w:rsidR="00A947F5" w:rsidRDefault="00A947F5" w:rsidP="00A947F5">
      <w:pPr>
        <w:pStyle w:val="CenterUnderline"/>
      </w:pPr>
      <w:bookmarkStart w:id="3" w:name="Commissioners"/>
      <w:bookmarkEnd w:id="3"/>
      <w:r>
        <w:t>ORDER</w:t>
      </w:r>
      <w:bookmarkStart w:id="4" w:name="OrderTitle"/>
      <w:r>
        <w:t xml:space="preserve"> GRANTING GULF POWER COMPANY’S REQUEST</w:t>
      </w:r>
    </w:p>
    <w:p w:rsidR="00A947F5" w:rsidRDefault="00A947F5" w:rsidP="00A947F5">
      <w:pPr>
        <w:pStyle w:val="CenterUnderline"/>
      </w:pPr>
      <w:r>
        <w:t>FOR CONFIDENTIAL CLASSIFICATION</w:t>
      </w:r>
    </w:p>
    <w:p w:rsidR="00CB5276" w:rsidRDefault="00A947F5" w:rsidP="00A947F5">
      <w:pPr>
        <w:pStyle w:val="CenterUnderline"/>
      </w:pPr>
      <w:r>
        <w:t xml:space="preserve">(DOCUMENT NO. 04921-2021, X-REF. 03936-2021) </w:t>
      </w:r>
      <w:bookmarkEnd w:id="4"/>
    </w:p>
    <w:p w:rsidR="00A947F5" w:rsidRDefault="00A947F5" w:rsidP="00A947F5">
      <w:pPr>
        <w:pStyle w:val="CenterUnderline"/>
      </w:pPr>
    </w:p>
    <w:p w:rsidR="00A947F5" w:rsidRDefault="00A947F5" w:rsidP="00A947F5">
      <w:pPr>
        <w:autoSpaceDE w:val="0"/>
        <w:autoSpaceDN w:val="0"/>
        <w:adjustRightInd w:val="0"/>
        <w:ind w:firstLine="720"/>
        <w:jc w:val="both"/>
      </w:pPr>
      <w:r>
        <w:t>O</w:t>
      </w:r>
      <w:r w:rsidRPr="00CC709A">
        <w:t xml:space="preserve">n </w:t>
      </w:r>
      <w:r>
        <w:t>May 24, 2021,</w:t>
      </w:r>
      <w:r w:rsidRPr="00CC709A">
        <w:t xml:space="preserve"> pursuant to Section 366.093, Florida Statutes (F.S.), and Rule 25-22.006, Florida Administrative Code (F.A.C.), </w:t>
      </w:r>
      <w:r>
        <w:t xml:space="preserve">Gulf Power </w:t>
      </w:r>
      <w:r w:rsidRPr="00CC709A">
        <w:t>Company (</w:t>
      </w:r>
      <w:r>
        <w:t>Gulf</w:t>
      </w:r>
      <w:r w:rsidRPr="00CC709A">
        <w:t xml:space="preserve">) </w:t>
      </w:r>
      <w:r>
        <w:t>filed a Request for Confidential C</w:t>
      </w:r>
      <w:r w:rsidRPr="00CC709A">
        <w:t>lassification (Request)</w:t>
      </w:r>
      <w:r>
        <w:t xml:space="preserve"> of</w:t>
      </w:r>
      <w:r w:rsidRPr="00CC709A">
        <w:t xml:space="preserve"> certain information provi</w:t>
      </w:r>
      <w:r>
        <w:t xml:space="preserve">ded pursuant to Audit No. 2021-007-1-1 (Document No. 04220-2021, x-ref. 03936-2021).   On June 14, 2021, Gulf filed  revised Audit No. 2021-007-1-1 work papers, labeled Document No. 04921-2021, to correct a scrivener’s error.  Document No. 04220-2021 was returned to Gulf via certified mail on July 7, 2021.       </w:t>
      </w:r>
    </w:p>
    <w:p w:rsidR="00A947F5" w:rsidRDefault="00A947F5" w:rsidP="00A947F5">
      <w:pPr>
        <w:autoSpaceDE w:val="0"/>
        <w:autoSpaceDN w:val="0"/>
        <w:adjustRightInd w:val="0"/>
        <w:ind w:firstLine="720"/>
        <w:jc w:val="both"/>
      </w:pPr>
    </w:p>
    <w:p w:rsidR="00A947F5" w:rsidRDefault="00A947F5" w:rsidP="00A947F5">
      <w:pPr>
        <w:jc w:val="both"/>
      </w:pPr>
      <w:r>
        <w:rPr>
          <w:u w:val="single"/>
        </w:rPr>
        <w:t>Request for Confidential Classification</w:t>
      </w:r>
      <w:r>
        <w:t xml:space="preserve"> </w:t>
      </w:r>
    </w:p>
    <w:p w:rsidR="00A947F5" w:rsidRDefault="00A947F5" w:rsidP="00A947F5"/>
    <w:p w:rsidR="00A947F5" w:rsidRPr="00FE2898" w:rsidRDefault="00A947F5" w:rsidP="00A947F5">
      <w:pPr>
        <w:jc w:val="both"/>
      </w:pPr>
      <w:r>
        <w:tab/>
        <w:t xml:space="preserve">Gulf </w:t>
      </w:r>
      <w:r w:rsidRPr="00FE2898">
        <w:t xml:space="preserve">contends that </w:t>
      </w:r>
      <w:r>
        <w:t xml:space="preserve">the </w:t>
      </w:r>
      <w:r w:rsidRPr="00CC709A">
        <w:t>information provi</w:t>
      </w:r>
      <w:r>
        <w:t>ded pursuant to Audit No.</w:t>
      </w:r>
      <w:r w:rsidRPr="009A3F5C">
        <w:t xml:space="preserve"> </w:t>
      </w:r>
      <w:r>
        <w:t xml:space="preserve">2021-007-1-1 contains information of a confidential nature, which is proprietary confidential business information within the meaning of Section 366.093(3), Florida Statutes. </w:t>
      </w:r>
    </w:p>
    <w:p w:rsidR="00A947F5" w:rsidRDefault="00A947F5" w:rsidP="00A947F5">
      <w:pPr>
        <w:autoSpaceDE w:val="0"/>
        <w:autoSpaceDN w:val="0"/>
        <w:adjustRightInd w:val="0"/>
        <w:jc w:val="both"/>
      </w:pPr>
    </w:p>
    <w:p w:rsidR="00A947F5" w:rsidRDefault="00A947F5" w:rsidP="00A947F5">
      <w:pPr>
        <w:autoSpaceDE w:val="0"/>
        <w:autoSpaceDN w:val="0"/>
        <w:adjustRightInd w:val="0"/>
        <w:ind w:firstLine="720"/>
        <w:jc w:val="both"/>
      </w:pPr>
      <w:r>
        <w:t>Gulf</w:t>
      </w:r>
      <w:r w:rsidRPr="00E874C0">
        <w:t xml:space="preserve"> </w:t>
      </w:r>
      <w:r>
        <w:t>contends</w:t>
      </w:r>
      <w:r w:rsidRPr="00E874C0">
        <w:t xml:space="preserve"> that the information </w:t>
      </w:r>
      <w:r>
        <w:t>is proprietary and confidential business information within the meaning of Section 366.093(3), F.S.  This information is intended to be and is treated by Gulf as private, and its confidentiality has been maintained.  Pricing information for electric capacity and energy purchases, natural gas, natural gas transportation and natural gas storage between Gulf and various counterparties are included in this information.  Gulf contends that the disclosure of this data would impair Gulf’s efforts to contract for energy and capacity-related goods and services on the most favorable terms and would impair the competitive interests of both Gulf and its counterparties.  Thus, Gulf contends that this material is protected by Section 366.093 (d), F.S.</w:t>
      </w:r>
    </w:p>
    <w:p w:rsidR="00A947F5" w:rsidRDefault="00A947F5" w:rsidP="00A947F5">
      <w:pPr>
        <w:autoSpaceDE w:val="0"/>
        <w:autoSpaceDN w:val="0"/>
        <w:adjustRightInd w:val="0"/>
        <w:ind w:firstLine="720"/>
        <w:jc w:val="both"/>
      </w:pPr>
      <w:r>
        <w:t xml:space="preserve"> </w:t>
      </w:r>
    </w:p>
    <w:p w:rsidR="00A947F5" w:rsidRDefault="00A947F5" w:rsidP="00A947F5">
      <w:pPr>
        <w:autoSpaceDE w:val="0"/>
        <w:autoSpaceDN w:val="0"/>
        <w:adjustRightInd w:val="0"/>
        <w:ind w:firstLine="720"/>
        <w:jc w:val="both"/>
      </w:pPr>
      <w:r>
        <w:t>Gulf further contends that this information relates to competitive interests, the disclosure of which would impair the competitive business of Gulf, its affiliates, and its vendors.  Such information is protected pursuant to Section 366.093(3)(e), F.S.</w:t>
      </w:r>
    </w:p>
    <w:p w:rsidR="00A947F5" w:rsidRDefault="00A947F5" w:rsidP="00A947F5">
      <w:pPr>
        <w:jc w:val="both"/>
      </w:pPr>
    </w:p>
    <w:p w:rsidR="00A947F5" w:rsidRDefault="00A947F5" w:rsidP="00A947F5">
      <w:pPr>
        <w:jc w:val="both"/>
        <w:rPr>
          <w:u w:val="single"/>
        </w:rPr>
      </w:pPr>
      <w:r>
        <w:rPr>
          <w:u w:val="single"/>
        </w:rPr>
        <w:t>Ruling</w:t>
      </w:r>
    </w:p>
    <w:p w:rsidR="00A947F5" w:rsidRDefault="00A947F5" w:rsidP="00A947F5">
      <w:pPr>
        <w:jc w:val="both"/>
      </w:pPr>
    </w:p>
    <w:p w:rsidR="00A947F5" w:rsidRDefault="00A947F5" w:rsidP="00A947F5">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A947F5" w:rsidRDefault="00A947F5" w:rsidP="00A947F5">
      <w:pPr>
        <w:ind w:left="720"/>
        <w:jc w:val="both"/>
      </w:pPr>
    </w:p>
    <w:p w:rsidR="00A947F5" w:rsidRDefault="00A947F5" w:rsidP="00A947F5">
      <w:pPr>
        <w:ind w:left="720" w:right="1440"/>
        <w:jc w:val="both"/>
      </w:pPr>
      <w:r>
        <w:t>(d)  Information concerning bids or other contractual data, the disclosure of which would impair the efforts of the public utility or its affiliates to contract for goods or services on favorable terms.</w:t>
      </w:r>
    </w:p>
    <w:p w:rsidR="00A947F5" w:rsidRDefault="00A947F5" w:rsidP="00A947F5">
      <w:pPr>
        <w:ind w:left="720" w:right="1440"/>
        <w:jc w:val="both"/>
      </w:pPr>
    </w:p>
    <w:p w:rsidR="00A947F5" w:rsidRDefault="00A947F5" w:rsidP="00A947F5">
      <w:pPr>
        <w:ind w:left="720" w:right="1440"/>
        <w:jc w:val="both"/>
      </w:pPr>
      <w:r>
        <w:t>(e</w:t>
      </w:r>
      <w:r w:rsidRPr="00E874C0">
        <w:t xml:space="preserve">)  Information </w:t>
      </w:r>
      <w:r>
        <w:t>relating to competitive interests, the disclosure of which would impair the competitive business of the provider of the information.</w:t>
      </w:r>
    </w:p>
    <w:p w:rsidR="00A947F5" w:rsidRDefault="00A947F5" w:rsidP="00A947F5">
      <w:pPr>
        <w:ind w:left="720" w:right="720"/>
        <w:jc w:val="both"/>
      </w:pPr>
    </w:p>
    <w:p w:rsidR="00A947F5" w:rsidRDefault="00A947F5" w:rsidP="00A947F5">
      <w:pPr>
        <w:ind w:firstLine="720"/>
        <w:jc w:val="both"/>
      </w:pPr>
      <w:r>
        <w:t>Upon review, it appears the information and data provided in this request satisfies the criteria set forth in Section 366.093(3), F.S., for classification as proprietary confidential business information. The information related to capacity pricing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shall be granted confidential classification.</w:t>
      </w:r>
      <w:r>
        <w:tab/>
      </w:r>
    </w:p>
    <w:p w:rsidR="00A947F5" w:rsidRDefault="00A947F5" w:rsidP="00A947F5">
      <w:pPr>
        <w:jc w:val="both"/>
      </w:pPr>
      <w:r w:rsidRPr="009E59DF">
        <w:rPr>
          <w:lang w:val="en-CA"/>
        </w:rPr>
        <w:tab/>
      </w:r>
      <w:r>
        <w:tab/>
      </w:r>
    </w:p>
    <w:p w:rsidR="00A947F5" w:rsidRDefault="00A947F5" w:rsidP="00A947F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Gulf or another affected person shows, and the Commission finds, that the records continue to contain proprietary confidential business information.  </w:t>
      </w:r>
    </w:p>
    <w:p w:rsidR="00A947F5" w:rsidRDefault="00A947F5" w:rsidP="00A947F5">
      <w:pPr>
        <w:ind w:firstLine="720"/>
        <w:jc w:val="both"/>
        <w:rPr>
          <w:lang w:val="en-CA"/>
        </w:rPr>
      </w:pPr>
    </w:p>
    <w:p w:rsidR="00A947F5" w:rsidRDefault="00A947F5" w:rsidP="00A947F5">
      <w:pPr>
        <w:jc w:val="both"/>
      </w:pPr>
      <w:r>
        <w:tab/>
        <w:t>Based on the foregoing, it is hereby</w:t>
      </w:r>
    </w:p>
    <w:p w:rsidR="00A947F5" w:rsidRDefault="00A947F5" w:rsidP="00A947F5">
      <w:pPr>
        <w:jc w:val="both"/>
      </w:pPr>
    </w:p>
    <w:p w:rsidR="00A947F5" w:rsidRDefault="00A947F5" w:rsidP="00A947F5">
      <w:pPr>
        <w:jc w:val="both"/>
      </w:pPr>
      <w:r>
        <w:tab/>
        <w:t xml:space="preserve">ORDERED by Mike La Rosa, Prehearing Officer, that Gulf Power Company’s Request for Confidential Classification of Document No. 04921-2021, x-ref. 03936-2021, </w:t>
      </w:r>
      <w:r w:rsidRPr="00E874C0">
        <w:t>is granted.   It is further</w:t>
      </w:r>
    </w:p>
    <w:p w:rsidR="00A947F5" w:rsidRPr="00E874C0" w:rsidRDefault="00A947F5" w:rsidP="00A947F5">
      <w:pPr>
        <w:jc w:val="both"/>
      </w:pPr>
    </w:p>
    <w:p w:rsidR="00A947F5" w:rsidRDefault="00A947F5" w:rsidP="00A947F5">
      <w:pPr>
        <w:jc w:val="both"/>
      </w:pPr>
      <w:r w:rsidRPr="00E874C0">
        <w:tab/>
        <w:t xml:space="preserve">ORDERED that the information in </w:t>
      </w:r>
      <w:r>
        <w:t xml:space="preserve">Document No. 04921-2021, x-ref. 03936-2021,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A947F5" w:rsidRDefault="00A947F5" w:rsidP="00A947F5">
      <w:pPr>
        <w:jc w:val="both"/>
      </w:pPr>
    </w:p>
    <w:p w:rsidR="00A947F5" w:rsidRDefault="00A947F5" w:rsidP="00A947F5">
      <w:pPr>
        <w:pStyle w:val="CenterUnderline"/>
        <w:jc w:val="both"/>
        <w:rPr>
          <w:u w:val="none"/>
        </w:rPr>
      </w:pPr>
      <w:r w:rsidRPr="00A947F5">
        <w:rPr>
          <w:u w:val="none"/>
        </w:rPr>
        <w:tab/>
        <w:t>ORDERED that this Order shall be the only notification by the Commission to the parties of the date of declassification of the materials discussed herein.</w:t>
      </w:r>
    </w:p>
    <w:p w:rsidR="00A947F5" w:rsidRDefault="00A947F5">
      <w:r>
        <w:br w:type="page"/>
      </w:r>
    </w:p>
    <w:p w:rsidR="00A947F5" w:rsidRDefault="00A947F5" w:rsidP="00A947F5">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C216DB">
        <w:t>21st</w:t>
      </w:r>
      <w:r w:rsidR="00C216DB">
        <w:rPr>
          <w:u w:val="none"/>
        </w:rPr>
        <w:t xml:space="preserve"> day of </w:t>
      </w:r>
      <w:r w:rsidR="00C216DB">
        <w:t>February</w:t>
      </w:r>
      <w:r w:rsidR="00C216DB">
        <w:rPr>
          <w:u w:val="none"/>
        </w:rPr>
        <w:t xml:space="preserve">, </w:t>
      </w:r>
      <w:r w:rsidR="00C216DB">
        <w:t>2022</w:t>
      </w:r>
      <w:r w:rsidR="00C216DB">
        <w:rPr>
          <w:u w:val="none"/>
        </w:rPr>
        <w:t>.</w:t>
      </w:r>
    </w:p>
    <w:p w:rsidR="00C216DB" w:rsidRPr="00C216DB" w:rsidRDefault="00C216DB" w:rsidP="00A947F5">
      <w:pPr>
        <w:pStyle w:val="CenterUnderline"/>
        <w:keepNext/>
        <w:keepLines/>
        <w:jc w:val="both"/>
        <w:rPr>
          <w:u w:val="none"/>
        </w:rPr>
      </w:pPr>
    </w:p>
    <w:p w:rsidR="00A947F5" w:rsidRDefault="00A947F5" w:rsidP="00A947F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947F5" w:rsidTr="00A947F5">
        <w:tc>
          <w:tcPr>
            <w:tcW w:w="720" w:type="dxa"/>
            <w:shd w:val="clear" w:color="auto" w:fill="auto"/>
          </w:tcPr>
          <w:p w:rsidR="00A947F5" w:rsidRDefault="00A947F5" w:rsidP="00A947F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947F5" w:rsidRDefault="00C216DB" w:rsidP="00A947F5">
            <w:pPr>
              <w:pStyle w:val="CenterUnderline"/>
              <w:keepNext/>
              <w:keepLines/>
              <w:jc w:val="both"/>
              <w:rPr>
                <w:u w:val="none"/>
              </w:rPr>
            </w:pPr>
            <w:r>
              <w:rPr>
                <w:u w:val="none"/>
              </w:rPr>
              <w:t>/s/ Mike La Rosa</w:t>
            </w:r>
            <w:bookmarkStart w:id="7" w:name="_GoBack"/>
            <w:bookmarkEnd w:id="7"/>
          </w:p>
        </w:tc>
      </w:tr>
      <w:bookmarkEnd w:id="6"/>
      <w:tr w:rsidR="00A947F5" w:rsidTr="00A947F5">
        <w:tc>
          <w:tcPr>
            <w:tcW w:w="720" w:type="dxa"/>
            <w:shd w:val="clear" w:color="auto" w:fill="auto"/>
          </w:tcPr>
          <w:p w:rsidR="00A947F5" w:rsidRDefault="00A947F5" w:rsidP="00A947F5">
            <w:pPr>
              <w:pStyle w:val="CenterUnderline"/>
              <w:keepNext/>
              <w:keepLines/>
              <w:jc w:val="both"/>
              <w:rPr>
                <w:u w:val="none"/>
              </w:rPr>
            </w:pPr>
          </w:p>
        </w:tc>
        <w:tc>
          <w:tcPr>
            <w:tcW w:w="4320" w:type="dxa"/>
            <w:tcBorders>
              <w:top w:val="single" w:sz="4" w:space="0" w:color="auto"/>
            </w:tcBorders>
            <w:shd w:val="clear" w:color="auto" w:fill="auto"/>
          </w:tcPr>
          <w:p w:rsidR="00A947F5" w:rsidRDefault="00A947F5" w:rsidP="00A947F5">
            <w:pPr>
              <w:pStyle w:val="CenterUnderline"/>
              <w:keepNext/>
              <w:keepLines/>
              <w:jc w:val="both"/>
              <w:rPr>
                <w:u w:val="none"/>
              </w:rPr>
            </w:pPr>
            <w:r>
              <w:rPr>
                <w:u w:val="none"/>
              </w:rPr>
              <w:t>Mike La Rosa</w:t>
            </w:r>
          </w:p>
          <w:p w:rsidR="00A947F5" w:rsidRDefault="00A947F5" w:rsidP="00A947F5">
            <w:pPr>
              <w:pStyle w:val="CenterUnderline"/>
              <w:keepNext/>
              <w:keepLines/>
              <w:jc w:val="both"/>
              <w:rPr>
                <w:u w:val="none"/>
              </w:rPr>
            </w:pPr>
            <w:r>
              <w:rPr>
                <w:u w:val="none"/>
              </w:rPr>
              <w:t>Commissioner and Prehearing Officer</w:t>
            </w:r>
          </w:p>
        </w:tc>
      </w:tr>
    </w:tbl>
    <w:p w:rsidR="00A947F5" w:rsidRDefault="00A947F5" w:rsidP="00A947F5">
      <w:pPr>
        <w:pStyle w:val="OrderSigInfo"/>
        <w:keepNext/>
        <w:keepLines/>
      </w:pPr>
      <w:r>
        <w:t>Florida Public Service Commission</w:t>
      </w:r>
    </w:p>
    <w:p w:rsidR="00A947F5" w:rsidRDefault="00A947F5" w:rsidP="00A947F5">
      <w:pPr>
        <w:pStyle w:val="OrderSigInfo"/>
        <w:keepNext/>
        <w:keepLines/>
      </w:pPr>
      <w:r>
        <w:t>2540 Shumard Oak Boulevard</w:t>
      </w:r>
    </w:p>
    <w:p w:rsidR="00A947F5" w:rsidRDefault="00A947F5" w:rsidP="00A947F5">
      <w:pPr>
        <w:pStyle w:val="OrderSigInfo"/>
        <w:keepNext/>
        <w:keepLines/>
      </w:pPr>
      <w:r>
        <w:t>Tallahassee, Florida 32399</w:t>
      </w:r>
    </w:p>
    <w:p w:rsidR="00A947F5" w:rsidRDefault="00A947F5" w:rsidP="00A947F5">
      <w:pPr>
        <w:pStyle w:val="OrderSigInfo"/>
        <w:keepNext/>
        <w:keepLines/>
      </w:pPr>
      <w:r>
        <w:t>(850) 413</w:t>
      </w:r>
      <w:r>
        <w:noBreakHyphen/>
        <w:t>6770</w:t>
      </w:r>
    </w:p>
    <w:p w:rsidR="00A947F5" w:rsidRDefault="00A947F5" w:rsidP="00A947F5">
      <w:pPr>
        <w:pStyle w:val="OrderSigInfo"/>
        <w:keepNext/>
        <w:keepLines/>
      </w:pPr>
      <w:r>
        <w:t>www.floridapsc.com</w:t>
      </w:r>
    </w:p>
    <w:p w:rsidR="00A947F5" w:rsidRDefault="00A947F5" w:rsidP="00A947F5">
      <w:pPr>
        <w:pStyle w:val="OrderSigInfo"/>
        <w:keepNext/>
        <w:keepLines/>
      </w:pPr>
    </w:p>
    <w:p w:rsidR="00A947F5" w:rsidRDefault="00A947F5" w:rsidP="00A947F5">
      <w:pPr>
        <w:pStyle w:val="OrderSigInfo"/>
        <w:keepNext/>
        <w:keepLines/>
      </w:pPr>
      <w:r>
        <w:t>Copies furnished:  A copy of this document is provided to the parties of record at the time of issuance and, if applicable, interested persons.</w:t>
      </w:r>
    </w:p>
    <w:p w:rsidR="00A947F5" w:rsidRDefault="00A947F5" w:rsidP="00A947F5">
      <w:pPr>
        <w:pStyle w:val="OrderBody"/>
        <w:keepNext/>
        <w:keepLines/>
      </w:pPr>
      <w:r>
        <w:t>SBr</w:t>
      </w:r>
    </w:p>
    <w:p w:rsidR="00A947F5" w:rsidRDefault="00A947F5" w:rsidP="00A947F5">
      <w:pPr>
        <w:pStyle w:val="OrderBody"/>
        <w:keepNext/>
        <w:keepLines/>
      </w:pPr>
    </w:p>
    <w:p w:rsidR="00A947F5" w:rsidRDefault="00A947F5" w:rsidP="00A947F5">
      <w:pPr>
        <w:pStyle w:val="CenterUnderline"/>
      </w:pPr>
      <w:r>
        <w:t>NOTICE OF FURTHER PROCEEDINGS OR JUDICIAL REVIEW</w:t>
      </w:r>
    </w:p>
    <w:p w:rsidR="00A947F5" w:rsidRDefault="00A947F5" w:rsidP="00A947F5">
      <w:pPr>
        <w:pStyle w:val="CenterUnderline"/>
      </w:pPr>
    </w:p>
    <w:p w:rsidR="00A947F5" w:rsidRDefault="00A947F5" w:rsidP="00A947F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947F5" w:rsidRDefault="00A947F5" w:rsidP="00A947F5">
      <w:pPr>
        <w:pStyle w:val="OrderBody"/>
      </w:pPr>
    </w:p>
    <w:p w:rsidR="00A947F5" w:rsidRDefault="00A947F5" w:rsidP="00A947F5">
      <w:pPr>
        <w:pStyle w:val="OrderBody"/>
      </w:pPr>
      <w:r>
        <w:tab/>
        <w:t>Mediation may be available on a case-by-case basis.  If mediation is conducted, it does not affect a substantially interested person's right to a hearing.</w:t>
      </w:r>
    </w:p>
    <w:p w:rsidR="00A947F5" w:rsidRDefault="00A947F5" w:rsidP="00A947F5">
      <w:pPr>
        <w:pStyle w:val="OrderBody"/>
      </w:pPr>
    </w:p>
    <w:p w:rsidR="00A947F5" w:rsidRDefault="00A947F5" w:rsidP="00A947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947F5" w:rsidRDefault="00A947F5" w:rsidP="00A947F5">
      <w:pPr>
        <w:pStyle w:val="OrderBody"/>
      </w:pPr>
    </w:p>
    <w:p w:rsidR="00A947F5" w:rsidRDefault="00A947F5" w:rsidP="00A947F5">
      <w:pPr>
        <w:pStyle w:val="OrderBody"/>
      </w:pPr>
    </w:p>
    <w:p w:rsidR="00A947F5" w:rsidRDefault="00A947F5" w:rsidP="00A947F5">
      <w:pPr>
        <w:pStyle w:val="OrderBody"/>
      </w:pPr>
    </w:p>
    <w:sectPr w:rsidR="00A947F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7F5" w:rsidRDefault="00A947F5">
      <w:r>
        <w:separator/>
      </w:r>
    </w:p>
  </w:endnote>
  <w:endnote w:type="continuationSeparator" w:id="0">
    <w:p w:rsidR="00A947F5" w:rsidRDefault="00A9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7F5" w:rsidRDefault="00A947F5">
      <w:r>
        <w:separator/>
      </w:r>
    </w:p>
  </w:footnote>
  <w:footnote w:type="continuationSeparator" w:id="0">
    <w:p w:rsidR="00A947F5" w:rsidRDefault="00A9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216DB">
      <w:fldChar w:fldCharType="begin"/>
    </w:r>
    <w:r w:rsidR="00C216DB">
      <w:instrText xml:space="preserve"> REF OrderNo0085 </w:instrText>
    </w:r>
    <w:r w:rsidR="00C216DB">
      <w:fldChar w:fldCharType="separate"/>
    </w:r>
    <w:r w:rsidR="00C216DB">
      <w:t>PSC-2022-0085-CFO-EI</w:t>
    </w:r>
    <w:r w:rsidR="00C216DB">
      <w:fldChar w:fldCharType="end"/>
    </w:r>
  </w:p>
  <w:p w:rsidR="00FA6EFD" w:rsidRDefault="00A947F5">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16D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A947F5"/>
    <w:rsid w:val="000022B8"/>
    <w:rsid w:val="000026C0"/>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86C"/>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45FEA"/>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E651E"/>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47F5"/>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16DB"/>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216DB"/>
    <w:rPr>
      <w:rFonts w:ascii="Segoe UI" w:hAnsi="Segoe UI" w:cs="Segoe UI"/>
      <w:sz w:val="18"/>
      <w:szCs w:val="18"/>
    </w:rPr>
  </w:style>
  <w:style w:type="character" w:customStyle="1" w:styleId="BalloonTextChar">
    <w:name w:val="Balloon Text Char"/>
    <w:basedOn w:val="DefaultParagraphFont"/>
    <w:link w:val="BalloonText"/>
    <w:semiHidden/>
    <w:rsid w:val="00C21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2022-02-18T20:16:00Z</dcterms:created>
  <dcterms:modified xsi:type="dcterms:W3CDTF">2022-02-21T16:27:00Z</dcterms:modified>
</cp:coreProperties>
</file>