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58A6">
            <w:pPr>
              <w:pStyle w:val="MemoHeading"/>
            </w:pPr>
            <w:bookmarkStart w:id="1" w:name="FilingDate"/>
            <w:r>
              <w:t>April 21,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58A6" w:rsidRDefault="005A58A6">
            <w:pPr>
              <w:pStyle w:val="MemoHeading"/>
            </w:pPr>
            <w:bookmarkStart w:id="2" w:name="From"/>
            <w:r>
              <w:t>Office of the General Counsel (</w:t>
            </w:r>
            <w:r w:rsidR="00700F01">
              <w:t xml:space="preserve">Rubottom, </w:t>
            </w:r>
            <w:r>
              <w:t>DuVal)</w:t>
            </w:r>
          </w:p>
          <w:p w:rsidR="007C0528" w:rsidRDefault="005A58A6">
            <w:pPr>
              <w:pStyle w:val="MemoHeading"/>
            </w:pPr>
            <w:r>
              <w:t>Division of Economics (Coston, Draper)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58A6">
            <w:pPr>
              <w:pStyle w:val="MemoHeadingRe"/>
            </w:pPr>
            <w:bookmarkStart w:id="3" w:name="Re"/>
            <w:r>
              <w:t>Docket No. 20220012-EI – Petition for temporary waiver of Rule 25-6.078(3), F.A.C.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58A6" w:rsidP="003F63E8">
            <w:pPr>
              <w:pStyle w:val="MemoHeading"/>
            </w:pPr>
            <w:bookmarkStart w:id="4" w:name="AgendaDate"/>
            <w:r>
              <w:t>05/03/22</w:t>
            </w:r>
            <w:bookmarkEnd w:id="4"/>
            <w:r w:rsidR="007C0528">
              <w:t xml:space="preserve"> – </w:t>
            </w:r>
            <w:bookmarkStart w:id="5" w:name="PermittedStatus"/>
            <w:r>
              <w:t xml:space="preserve">Regular Agenda – </w:t>
            </w:r>
            <w:r w:rsidR="003F63E8">
              <w:t>Motion to Dismiss – Oral Argument Not Requested</w:t>
            </w:r>
            <w:bookmarkEnd w:id="5"/>
            <w:r w:rsidR="003F63E8">
              <w:t>;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58A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58A6">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A58A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58A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1493F">
      <w:pPr>
        <w:pStyle w:val="BodyText"/>
      </w:pPr>
      <w:r>
        <w:t>On January 7, 2022, Florida Power &amp; Light Company (FPL) filed a petition for a temporary waiver of Rule 25-6.078(3), Florida Administrative Code (F.A.C.).</w:t>
      </w:r>
      <w:r w:rsidR="00773FA2">
        <w:rPr>
          <w:rStyle w:val="FootnoteReference"/>
        </w:rPr>
        <w:footnoteReference w:id="1"/>
      </w:r>
      <w:r>
        <w:t xml:space="preserve">  FPL</w:t>
      </w:r>
      <w:r w:rsidR="000E23C0">
        <w:t>’s</w:t>
      </w:r>
      <w:r>
        <w:t xml:space="preserve"> requested</w:t>
      </w:r>
      <w:r w:rsidR="00773FA2">
        <w:t xml:space="preserve"> </w:t>
      </w:r>
      <w:r w:rsidR="000E23C0">
        <w:t xml:space="preserve">waiver </w:t>
      </w:r>
      <w:r w:rsidR="00773FA2">
        <w:t>would allow deferred filing of certain information</w:t>
      </w:r>
      <w:r w:rsidR="00E95A52">
        <w:t xml:space="preserve"> related to installation of underground facilities in new subdivisions</w:t>
      </w:r>
      <w:r w:rsidR="00773FA2">
        <w:t xml:space="preserve"> due to be filed by April 1, 2022.</w:t>
      </w:r>
    </w:p>
    <w:p w:rsidR="00773FA2" w:rsidRDefault="00773FA2">
      <w:pPr>
        <w:pStyle w:val="BodyText"/>
      </w:pPr>
      <w:r>
        <w:t>On February 17, 2022, the Commission issued a Notice of Proposed Agency Action, Order Granting Petition for Temporary Rule Waiver</w:t>
      </w:r>
      <w:r>
        <w:rPr>
          <w:rStyle w:val="FootnoteReference"/>
        </w:rPr>
        <w:footnoteReference w:id="2"/>
      </w:r>
      <w:r>
        <w:t xml:space="preserve"> (PAA Order)</w:t>
      </w:r>
      <w:r w:rsidR="005B1003">
        <w:t xml:space="preserve"> </w:t>
      </w:r>
      <w:r>
        <w:t xml:space="preserve">that would become final </w:t>
      </w:r>
      <w:r w:rsidR="00352842">
        <w:t xml:space="preserve">upon issuance of a Consummating Order </w:t>
      </w:r>
      <w:r>
        <w:t>unless</w:t>
      </w:r>
      <w:r w:rsidR="005B1003">
        <w:t>, within 21 days of issuance of the PAA Order,</w:t>
      </w:r>
      <w:r>
        <w:t xml:space="preserve"> a </w:t>
      </w:r>
      <w:r>
        <w:lastRenderedPageBreak/>
        <w:t>person whose interests would be substantially affected filed a</w:t>
      </w:r>
      <w:r w:rsidR="00700F01">
        <w:t xml:space="preserve"> </w:t>
      </w:r>
      <w:r w:rsidR="00AC5BD0">
        <w:t>petition</w:t>
      </w:r>
      <w:r w:rsidR="00700F01">
        <w:t xml:space="preserve"> for a formal proceeding</w:t>
      </w:r>
      <w:r w:rsidR="005B1003">
        <w:t xml:space="preserve"> in conformity with the requirements of Rule 28-106.201</w:t>
      </w:r>
      <w:r>
        <w:t>, F.A.C.</w:t>
      </w:r>
    </w:p>
    <w:p w:rsidR="00773FA2" w:rsidRDefault="00773FA2">
      <w:pPr>
        <w:pStyle w:val="BodyText"/>
      </w:pPr>
      <w:r>
        <w:t>In its PAA Order</w:t>
      </w:r>
      <w:r w:rsidR="00087D24">
        <w:t>, the Commission granted FPL’s Petition for a Temporary W</w:t>
      </w:r>
      <w:r>
        <w:t>aiver of Rule 25-6.078</w:t>
      </w:r>
      <w:r w:rsidR="00352842">
        <w:t>(3)</w:t>
      </w:r>
      <w:r>
        <w:t xml:space="preserve">, F.A.C., to allow FPL to </w:t>
      </w:r>
      <w:r w:rsidR="00AC5BD0">
        <w:t>defer filing</w:t>
      </w:r>
      <w:r>
        <w:t xml:space="preserve"> its written policy</w:t>
      </w:r>
      <w:r w:rsidR="00352842">
        <w:t xml:space="preserve">, along </w:t>
      </w:r>
      <w:r w:rsidR="00700F01">
        <w:t>with supporting data and anal</w:t>
      </w:r>
      <w:r w:rsidR="006A729A">
        <w:t>yse</w:t>
      </w:r>
      <w:r w:rsidR="00352842">
        <w:t>s, for installation of underground f</w:t>
      </w:r>
      <w:r w:rsidR="00AC5BD0">
        <w:t>acilities in new subdivisions until</w:t>
      </w:r>
      <w:r w:rsidR="00352842">
        <w:t xml:space="preserve"> April 1, 2023, effectively resetting FPL’s three-year filing cycle such that its next filing would be due by April 1, 2026, instead of by April 1, 2025.</w:t>
      </w:r>
      <w:r w:rsidR="0056641C">
        <w:rPr>
          <w:rStyle w:val="FootnoteReference"/>
        </w:rPr>
        <w:footnoteReference w:id="3"/>
      </w:r>
      <w:r w:rsidR="00352842">
        <w:t xml:space="preserve">  The Commission found that granting the temporary waiver would serve to achieve the pur</w:t>
      </w:r>
      <w:r w:rsidR="00044A2F">
        <w:t>pose of the underlying statutes</w:t>
      </w:r>
      <w:r w:rsidR="00352842">
        <w:rPr>
          <w:rStyle w:val="FootnoteReference"/>
        </w:rPr>
        <w:footnoteReference w:id="4"/>
      </w:r>
      <w:r w:rsidR="00352842">
        <w:t xml:space="preserve"> and </w:t>
      </w:r>
      <w:r w:rsidR="00617D7D">
        <w:t xml:space="preserve">determined </w:t>
      </w:r>
      <w:r w:rsidR="00352842">
        <w:t>that “strict application of Rule 25-6.078(3), F.A.C., would create a substantial hardship for FPL based on the expenditure of resources needed to determine the supporting underlying costs for a time period prior to the consolidation of FPL and Gulf for cost and ratemaking purposes.”</w:t>
      </w:r>
      <w:r w:rsidR="00AC5BD0">
        <w:t xml:space="preserve">  Additionally, because FPL would still be required</w:t>
      </w:r>
      <w:r w:rsidR="00700F01">
        <w:t xml:space="preserve"> to</w:t>
      </w:r>
      <w:r w:rsidR="00AC5BD0">
        <w:t xml:space="preserve"> file Form PSC 1031</w:t>
      </w:r>
      <w:r w:rsidR="00700F01">
        <w:t xml:space="preserve"> (08/20)</w:t>
      </w:r>
      <w:r w:rsidR="00AC5BD0">
        <w:rPr>
          <w:rStyle w:val="FootnoteReference"/>
        </w:rPr>
        <w:footnoteReference w:id="5"/>
      </w:r>
      <w:r w:rsidR="00AC5BD0">
        <w:t xml:space="preserve"> to report its cost differential on underground facilities by October 15, 2022, </w:t>
      </w:r>
      <w:r w:rsidR="00700F01">
        <w:t xml:space="preserve">the </w:t>
      </w:r>
      <w:r w:rsidR="00AC5BD0">
        <w:t>Commission found that “there should be no adverse impacts to FPL’s customers by granting the request[ed]” waiver.</w:t>
      </w:r>
    </w:p>
    <w:p w:rsidR="006A729A" w:rsidRDefault="006A729A">
      <w:pPr>
        <w:pStyle w:val="BodyText"/>
      </w:pPr>
      <w:r>
        <w:t xml:space="preserve">During the 21-day protest period that expired on March 10, 2022, the Commission received 103 </w:t>
      </w:r>
      <w:r w:rsidR="00EC33CB">
        <w:t>Letters of Protest</w:t>
      </w:r>
      <w:r>
        <w:t xml:space="preserve"> (</w:t>
      </w:r>
      <w:r w:rsidR="00EC33CB">
        <w:t xml:space="preserve">Protest </w:t>
      </w:r>
      <w:r>
        <w:t>Petitions) purporting to challenge the PAA Order and requesting a fo</w:t>
      </w:r>
      <w:r w:rsidR="00F158C2">
        <w:t>rmal heari</w:t>
      </w:r>
      <w:r w:rsidR="00700F01">
        <w:t>ng pursuant to Rule 28-106.201</w:t>
      </w:r>
      <w:r>
        <w:t>, F.A.C.</w:t>
      </w:r>
    </w:p>
    <w:p w:rsidR="006A729A" w:rsidRDefault="006A729A">
      <w:pPr>
        <w:pStyle w:val="BodyText"/>
      </w:pPr>
      <w:r>
        <w:t xml:space="preserve">On March 11, 2022, FPL filed a Motion to Dismiss Petitions (FPL Motion to Dismiss), requesting that the Commission dismiss all 103 </w:t>
      </w:r>
      <w:r w:rsidR="00F158C2">
        <w:t xml:space="preserve">Protest </w:t>
      </w:r>
      <w:r w:rsidR="00D03D80">
        <w:t>Petitions</w:t>
      </w:r>
      <w:r>
        <w:t>.</w:t>
      </w:r>
      <w:r>
        <w:rPr>
          <w:rStyle w:val="FootnoteReference"/>
        </w:rPr>
        <w:footnoteReference w:id="6"/>
      </w:r>
      <w:r w:rsidR="00F26EDB">
        <w:t xml:space="preserve"> N</w:t>
      </w:r>
      <w:r>
        <w:t>o response</w:t>
      </w:r>
      <w:r w:rsidR="006A60B9">
        <w:t>s</w:t>
      </w:r>
      <w:r>
        <w:t xml:space="preserve"> </w:t>
      </w:r>
      <w:r w:rsidR="006A60B9">
        <w:t>were</w:t>
      </w:r>
      <w:r>
        <w:t xml:space="preserve"> filed</w:t>
      </w:r>
      <w:r w:rsidR="006A60B9" w:rsidRPr="006A60B9">
        <w:t xml:space="preserve"> </w:t>
      </w:r>
      <w:r w:rsidR="006A60B9">
        <w:t>to FPL’s motion</w:t>
      </w:r>
      <w:r w:rsidR="00F26EDB">
        <w:t>, and the deadline for filing a response has passed.</w:t>
      </w:r>
    </w:p>
    <w:p w:rsidR="006A729A" w:rsidRDefault="006A729A">
      <w:pPr>
        <w:pStyle w:val="BodyText"/>
      </w:pPr>
      <w:r>
        <w:t>This recommendation addresses whether FPL’s Motion to Dismiss should be granted.  The Commission has jurisdiction over this matter pursuant to Section</w:t>
      </w:r>
      <w:r w:rsidR="00700F01">
        <w:t>s</w:t>
      </w:r>
      <w:r>
        <w:t xml:space="preserve"> 366.04</w:t>
      </w:r>
      <w:r w:rsidR="00700F01">
        <w:t xml:space="preserve"> and 120.542</w:t>
      </w:r>
      <w:r>
        <w:t>,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A58A6" w:rsidRDefault="005A58A6">
      <w:pPr>
        <w:pStyle w:val="IssueHeading"/>
        <w:rPr>
          <w:vanish/>
          <w:specVanish/>
        </w:rPr>
      </w:pPr>
      <w:r w:rsidRPr="004C3641">
        <w:t xml:space="preserve">Issue </w:t>
      </w:r>
      <w:r w:rsidR="00D00750">
        <w:fldChar w:fldCharType="begin"/>
      </w:r>
      <w:r w:rsidR="00D00750">
        <w:instrText xml:space="preserve"> SEQ Issue \* MERGEFORMAT </w:instrText>
      </w:r>
      <w:r w:rsidR="00D00750">
        <w:fldChar w:fldCharType="separate"/>
      </w:r>
      <w:r>
        <w:rPr>
          <w:noProof/>
        </w:rPr>
        <w:t>1</w:t>
      </w:r>
      <w:r w:rsidR="00D007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A58A6" w:rsidRDefault="005A58A6">
      <w:pPr>
        <w:pStyle w:val="BodyText"/>
      </w:pPr>
      <w:r>
        <w:t> </w:t>
      </w:r>
      <w:r w:rsidR="006A729A">
        <w:t>Should the Commissio</w:t>
      </w:r>
      <w:r w:rsidR="003D3B4A">
        <w:t>n grant FPL’s Motion to Dismiss</w:t>
      </w:r>
      <w:r w:rsidR="006A729A">
        <w:t>?</w:t>
      </w:r>
    </w:p>
    <w:p w:rsidR="005A58A6" w:rsidRPr="004C3641" w:rsidRDefault="005A58A6">
      <w:pPr>
        <w:pStyle w:val="IssueSubsectionHeading"/>
        <w:rPr>
          <w:vanish/>
          <w:specVanish/>
        </w:rPr>
      </w:pPr>
      <w:r w:rsidRPr="004C3641">
        <w:t>Recommendation: </w:t>
      </w:r>
    </w:p>
    <w:p w:rsidR="005A58A6" w:rsidRDefault="005A58A6">
      <w:pPr>
        <w:pStyle w:val="BodyText"/>
      </w:pPr>
      <w:r>
        <w:t> </w:t>
      </w:r>
      <w:r w:rsidR="006A729A">
        <w:t xml:space="preserve">Yes.  </w:t>
      </w:r>
      <w:r w:rsidR="003D3B4A">
        <w:t>T</w:t>
      </w:r>
      <w:r w:rsidR="00D105E1">
        <w:t>he Commission should grant FPL’s Motion and dismiss the Protest Petitions with prejudice</w:t>
      </w:r>
      <w:r w:rsidR="006A729A">
        <w:t>.</w:t>
      </w:r>
      <w:r w:rsidR="003D3B4A">
        <w:t xml:space="preserve"> (Rubottom, DuVal)</w:t>
      </w:r>
    </w:p>
    <w:p w:rsidR="005A58A6" w:rsidRPr="004C3641" w:rsidRDefault="005A58A6">
      <w:pPr>
        <w:pStyle w:val="IssueSubsectionHeading"/>
        <w:rPr>
          <w:vanish/>
          <w:specVanish/>
        </w:rPr>
      </w:pPr>
      <w:r w:rsidRPr="004C3641">
        <w:t>Staff Analysis: </w:t>
      </w:r>
    </w:p>
    <w:p w:rsidR="005A58A6" w:rsidRDefault="005A58A6">
      <w:pPr>
        <w:pStyle w:val="BodyText"/>
      </w:pPr>
      <w:r>
        <w:t> </w:t>
      </w:r>
    </w:p>
    <w:p w:rsidR="0030265A" w:rsidRDefault="00716487" w:rsidP="0030265A">
      <w:pPr>
        <w:pStyle w:val="First-LevelSubheading"/>
      </w:pPr>
      <w:r>
        <w:t>T</w:t>
      </w:r>
      <w:r w:rsidR="00D105E1">
        <w:t>he Protest Petitions</w:t>
      </w:r>
    </w:p>
    <w:p w:rsidR="0030265A" w:rsidRDefault="0030265A">
      <w:pPr>
        <w:pStyle w:val="BodyText"/>
      </w:pPr>
      <w:r>
        <w:t xml:space="preserve">Each of the 103 </w:t>
      </w:r>
      <w:r w:rsidR="00EC33CB">
        <w:t>Protest Petitions</w:t>
      </w:r>
      <w:r>
        <w:t xml:space="preserve"> received by the Commission were entitled “Letter of P</w:t>
      </w:r>
      <w:r w:rsidR="003D3B4A">
        <w:t xml:space="preserve">rotest” and consisted of three </w:t>
      </w:r>
      <w:r>
        <w:t>paragraphs requesting an evidentiary hearing and a denial of FPL’s petition for rule waiver</w:t>
      </w:r>
      <w:r w:rsidR="00AE29DE">
        <w:t>,</w:t>
      </w:r>
      <w:r>
        <w:t xml:space="preserve"> and </w:t>
      </w:r>
      <w:r w:rsidR="00AE29DE">
        <w:t xml:space="preserve">each Protest Petition included </w:t>
      </w:r>
      <w:r>
        <w:t xml:space="preserve">one </w:t>
      </w:r>
      <w:r w:rsidR="00E645AD">
        <w:t xml:space="preserve">additional </w:t>
      </w:r>
      <w:r>
        <w:t>paragraph in which the filer could provide a “personal example of undue and substantial hardship.”</w:t>
      </w:r>
      <w:r>
        <w:rPr>
          <w:rStyle w:val="FootnoteReference"/>
        </w:rPr>
        <w:footnoteReference w:id="7"/>
      </w:r>
    </w:p>
    <w:p w:rsidR="0030265A" w:rsidRDefault="0030265A">
      <w:pPr>
        <w:pStyle w:val="BodyText"/>
      </w:pPr>
      <w:r>
        <w:t xml:space="preserve">The first three paragraphs, identical in each </w:t>
      </w:r>
      <w:r w:rsidR="00AE29DE">
        <w:t>letter</w:t>
      </w:r>
      <w:r>
        <w:t xml:space="preserve">, allege that FPL’s </w:t>
      </w:r>
      <w:r w:rsidR="003D3B4A">
        <w:t>requested base rate i</w:t>
      </w:r>
      <w:r>
        <w:t xml:space="preserve">ncrease </w:t>
      </w:r>
      <w:r w:rsidR="003D3B4A">
        <w:t xml:space="preserve"> in Docket No. 20210015-EI</w:t>
      </w:r>
      <w:r w:rsidR="006A60B9">
        <w:rPr>
          <w:rStyle w:val="FootnoteReference"/>
        </w:rPr>
        <w:footnoteReference w:id="8"/>
      </w:r>
      <w:r w:rsidR="003D3B4A">
        <w:t xml:space="preserve"> </w:t>
      </w:r>
      <w:r>
        <w:t>was approved in part based on proposed tariffs that included an updated written policy regarding the installation of underground facilities in new subdivision</w:t>
      </w:r>
      <w:r w:rsidR="003D3B4A">
        <w:t>s but that “the data and analyse</w:t>
      </w:r>
      <w:r>
        <w:t xml:space="preserve">s for [the tariffs]” </w:t>
      </w:r>
      <w:r w:rsidR="003D3B4A">
        <w:t>were omitted from the filing.  The letters argue that b</w:t>
      </w:r>
      <w:r>
        <w:t xml:space="preserve">ecause </w:t>
      </w:r>
      <w:r w:rsidR="003D3B4A">
        <w:t>“the supporting data and analyse</w:t>
      </w:r>
      <w:r>
        <w:t xml:space="preserve">s were not included” in the FPL Rate Case, “yet rates were changed that enriched the public utility and caused undue and substantial financial hardship on the people,” </w:t>
      </w:r>
      <w:r w:rsidR="003D3B4A">
        <w:t>FPL’s</w:t>
      </w:r>
      <w:r>
        <w:t xml:space="preserve"> Peti</w:t>
      </w:r>
      <w:r w:rsidR="003D3B4A">
        <w:t>tion for Temporary Waiver of Rule 25-6.078(3), F.A.C., should be denied.</w:t>
      </w:r>
    </w:p>
    <w:p w:rsidR="0030265A" w:rsidRDefault="0030265A">
      <w:pPr>
        <w:pStyle w:val="BodyText"/>
      </w:pPr>
      <w:r>
        <w:t>The fourth p</w:t>
      </w:r>
      <w:r w:rsidR="003D3B4A">
        <w:t>aragraph of each letter provides</w:t>
      </w:r>
      <w:r>
        <w:t xml:space="preserve"> blank lines for individual </w:t>
      </w:r>
      <w:r w:rsidR="00764E6A">
        <w:t>petitioners</w:t>
      </w:r>
      <w:r>
        <w:t xml:space="preserve"> to </w:t>
      </w:r>
      <w:r w:rsidR="003D3B4A">
        <w:t>relate</w:t>
      </w:r>
      <w:r>
        <w:t xml:space="preserve"> a personal example of undue and substantial hardship.  Most </w:t>
      </w:r>
      <w:r w:rsidR="00764E6A">
        <w:t>petitioners</w:t>
      </w:r>
      <w:r w:rsidR="003D3B4A">
        <w:t xml:space="preserve"> provide</w:t>
      </w:r>
      <w:r>
        <w:t xml:space="preserve"> </w:t>
      </w:r>
      <w:r w:rsidR="00764E6A">
        <w:t xml:space="preserve">some </w:t>
      </w:r>
      <w:r>
        <w:t xml:space="preserve">information in paragraph four, all of </w:t>
      </w:r>
      <w:r w:rsidR="00764E6A">
        <w:t>whom</w:t>
      </w:r>
      <w:r>
        <w:t xml:space="preserve"> complain of the increased rates </w:t>
      </w:r>
      <w:r w:rsidR="00764E6A">
        <w:t xml:space="preserve">and other difficulties </w:t>
      </w:r>
      <w:r>
        <w:t>resulting from the FPL Rate Case and request in various ways that the Commission review its decision in that c</w:t>
      </w:r>
      <w:r w:rsidR="003F63E8">
        <w:t>ase or otherwise reduce rates.</w:t>
      </w:r>
    </w:p>
    <w:p w:rsidR="00716487" w:rsidRDefault="00075E56" w:rsidP="00716487">
      <w:pPr>
        <w:pStyle w:val="First-LevelSubheading"/>
      </w:pPr>
      <w:r>
        <w:t>FPL’s</w:t>
      </w:r>
      <w:r w:rsidR="00716487">
        <w:t xml:space="preserve"> M</w:t>
      </w:r>
      <w:r w:rsidR="00D105E1">
        <w:t>otion to Dismiss</w:t>
      </w:r>
    </w:p>
    <w:p w:rsidR="00716487" w:rsidRDefault="00716487">
      <w:pPr>
        <w:pStyle w:val="BodyText"/>
      </w:pPr>
      <w:r>
        <w:t>FPL makes three arguments in support of its Motion to Dismiss</w:t>
      </w:r>
      <w:r w:rsidR="00806295">
        <w:t>.</w:t>
      </w:r>
    </w:p>
    <w:p w:rsidR="00D575F1" w:rsidRDefault="00716487">
      <w:pPr>
        <w:pStyle w:val="BodyText"/>
      </w:pPr>
      <w:r>
        <w:t>First, FPL argues that petitioners lack standing to challenge the Commission’s PAA Order.  Specifically, FPL cites Rule 28-</w:t>
      </w:r>
      <w:r w:rsidR="009B0F97">
        <w:t>106.</w:t>
      </w:r>
      <w:r>
        <w:t>201(2)(b), F.A.C., that requires a petition for an evidentiary hearing to include “an explanation of how the petitioner’s substantial interests will be affected by the agency determination</w:t>
      </w:r>
      <w:r w:rsidR="003D3B4A">
        <w:t>.”  Additionally, FPL cites the</w:t>
      </w:r>
      <w:r w:rsidR="00E33E6D">
        <w:t xml:space="preserve"> </w:t>
      </w:r>
      <w:r>
        <w:t>two-prong test for standing</w:t>
      </w:r>
      <w:r w:rsidR="006A60B9">
        <w:t>,</w:t>
      </w:r>
      <w:r>
        <w:t xml:space="preserve"> </w:t>
      </w:r>
      <w:r w:rsidR="00E33E6D">
        <w:t>originating in</w:t>
      </w:r>
      <w:r w:rsidR="00E258F3">
        <w:t xml:space="preserve"> </w:t>
      </w:r>
      <w:r w:rsidR="00AE29DE">
        <w:rPr>
          <w:i/>
        </w:rPr>
        <w:t>Agrico Chemical Company v. Department of Environmental Regulation</w:t>
      </w:r>
      <w:r w:rsidR="00AE29DE">
        <w:t>,</w:t>
      </w:r>
      <w:r w:rsidR="00AE29DE">
        <w:rPr>
          <w:rStyle w:val="FootnoteReference"/>
        </w:rPr>
        <w:footnoteReference w:id="9"/>
      </w:r>
      <w:r w:rsidR="00AE29DE">
        <w:t xml:space="preserve"> </w:t>
      </w:r>
      <w:r w:rsidR="00E258F3">
        <w:t xml:space="preserve">and </w:t>
      </w:r>
      <w:r w:rsidR="00D575F1">
        <w:t>argues that the petitioners’ protests do not raise any substantial interests relating to the Commission’s PAA Order granting FPL a</w:t>
      </w:r>
      <w:r w:rsidR="00A717E1">
        <w:t xml:space="preserve"> temporary rule waiver.  FPL states that</w:t>
      </w:r>
      <w:r w:rsidR="00D575F1">
        <w:t>,</w:t>
      </w:r>
      <w:r w:rsidR="00A717E1">
        <w:t xml:space="preserve"> instead,</w:t>
      </w:r>
      <w:r w:rsidR="00D575F1">
        <w:t xml:space="preserve"> the substantial interests identified in the </w:t>
      </w:r>
      <w:r w:rsidR="00EC33CB">
        <w:t>Protest Petitions</w:t>
      </w:r>
      <w:r w:rsidR="00D575F1">
        <w:t xml:space="preserve"> relate to the rate increase approved by the Commission in Docket No. 20210015-EI</w:t>
      </w:r>
      <w:r w:rsidR="00E33E6D">
        <w:t xml:space="preserve"> and the petitioners’ interests as customers of FPL affected by the increased rates</w:t>
      </w:r>
      <w:r w:rsidR="00D575F1">
        <w:t>.</w:t>
      </w:r>
      <w:r w:rsidR="00D575F1">
        <w:rPr>
          <w:rStyle w:val="FootnoteReference"/>
        </w:rPr>
        <w:footnoteReference w:id="10"/>
      </w:r>
      <w:r w:rsidR="00AE29DE">
        <w:t xml:space="preserve">  </w:t>
      </w:r>
      <w:r w:rsidR="00D575F1">
        <w:t xml:space="preserve">FPL argues that the </w:t>
      </w:r>
      <w:r w:rsidR="00EC33CB">
        <w:t>Protest Petitions</w:t>
      </w:r>
      <w:r w:rsidR="00D575F1">
        <w:t xml:space="preserve"> fail to meet Florida’s two-prong test for standing and should </w:t>
      </w:r>
      <w:r w:rsidR="00AE29DE">
        <w:t xml:space="preserve">therefore </w:t>
      </w:r>
      <w:r w:rsidR="003E23BE">
        <w:t>be dismissed because the petitioners’ interests are “wholly outside the scope of the Commission’s” PAA Order.</w:t>
      </w:r>
    </w:p>
    <w:p w:rsidR="00160F91" w:rsidRDefault="00160F91" w:rsidP="00AE29DE">
      <w:pPr>
        <w:pStyle w:val="BodyText"/>
      </w:pPr>
      <w:r>
        <w:t xml:space="preserve">Second, FPL argues that the </w:t>
      </w:r>
      <w:r w:rsidR="00EC33CB">
        <w:t>Protest Petitions</w:t>
      </w:r>
      <w:r>
        <w:t xml:space="preserve"> are an improper collateral attack on the Commission’s order in Docket No. 20210015-EI, in which the Commission approved a stipulation and settlement agreement granting FPL a base rate increase.</w:t>
      </w:r>
      <w:r>
        <w:rPr>
          <w:rStyle w:val="FootnoteReference"/>
        </w:rPr>
        <w:footnoteReference w:id="11"/>
      </w:r>
      <w:r>
        <w:t xml:space="preserve">  </w:t>
      </w:r>
      <w:r w:rsidR="00A251F5">
        <w:t>FPL points out that p</w:t>
      </w:r>
      <w:r>
        <w:t xml:space="preserve">aragraphs 1-3 of the </w:t>
      </w:r>
      <w:r w:rsidR="00EC33CB">
        <w:t>Protest Petitions</w:t>
      </w:r>
      <w:r>
        <w:t xml:space="preserve"> focus on actions that occurred in the 2021 ratemaking docket.  However, because appeals to the Commission’s order in that docket were filed with the Florida Supreme Court, FPL argues that jurisdiction to settle complaints of the electric rates approved in that ratemaking case properly resides with the </w:t>
      </w:r>
      <w:r w:rsidR="005D0E44">
        <w:t xml:space="preserve">Florida </w:t>
      </w:r>
      <w:r>
        <w:t>Supreme Court, not with the Commission.</w:t>
      </w:r>
    </w:p>
    <w:p w:rsidR="00160F91" w:rsidRDefault="00160F91">
      <w:pPr>
        <w:pStyle w:val="BodyText"/>
      </w:pPr>
      <w:r>
        <w:t xml:space="preserve">Third, FPL argues that the </w:t>
      </w:r>
      <w:r w:rsidR="00EC33CB">
        <w:t>Protest Petitions</w:t>
      </w:r>
      <w:r>
        <w:t xml:space="preserve"> fail to comply with the pleading requirements of Rule 28-106.201, F.A.C.  Specifically, FPL asserts the following deficiencies related to Rule 28-106.201</w:t>
      </w:r>
      <w:r w:rsidR="005D0E44">
        <w:t>(2)</w:t>
      </w:r>
      <w:r>
        <w:t>, F.A.C.:</w:t>
      </w:r>
    </w:p>
    <w:p w:rsidR="00160F91" w:rsidRDefault="00160F91" w:rsidP="00AE29DE">
      <w:pPr>
        <w:pStyle w:val="BodyText"/>
        <w:numPr>
          <w:ilvl w:val="0"/>
          <w:numId w:val="11"/>
        </w:numPr>
        <w:spacing w:after="0"/>
      </w:pPr>
      <w:r>
        <w:t>Failure “to properly state how [petitioners’] substantial interests will be affected” by the PAA Order as required by subsection (b);</w:t>
      </w:r>
    </w:p>
    <w:p w:rsidR="00160F91" w:rsidRDefault="00160F91" w:rsidP="00AE29DE">
      <w:pPr>
        <w:pStyle w:val="BodyText"/>
        <w:numPr>
          <w:ilvl w:val="0"/>
          <w:numId w:val="11"/>
        </w:numPr>
        <w:spacing w:after="0"/>
      </w:pPr>
      <w:r>
        <w:t>Failure “to provide a statement of all disputed issues of material fact or if there are none” as required by subsection (d);</w:t>
      </w:r>
    </w:p>
    <w:p w:rsidR="00160F91" w:rsidRDefault="00160F91" w:rsidP="00AE29DE">
      <w:pPr>
        <w:pStyle w:val="BodyText"/>
        <w:numPr>
          <w:ilvl w:val="0"/>
          <w:numId w:val="11"/>
        </w:numPr>
        <w:spacing w:after="0"/>
      </w:pPr>
      <w:r>
        <w:t>Failure “to provide a concise statement of the ultimate facts alleged” and to “state which specific facts warrant reversal or modification” of the PAA Order as required by subsection (e); and</w:t>
      </w:r>
    </w:p>
    <w:p w:rsidR="00AE29DE" w:rsidRDefault="00160F91" w:rsidP="00AE29DE">
      <w:pPr>
        <w:pStyle w:val="BodyText"/>
        <w:numPr>
          <w:ilvl w:val="0"/>
          <w:numId w:val="11"/>
        </w:numPr>
        <w:spacing w:after="0"/>
      </w:pPr>
      <w:r>
        <w:t>Failure to “state the specific rules or statutes that they contend require the reversal or modification” of the PAA Order and to “provide an explanation of how the alleged facts relate to a specific rule or statute,” as required by subsection (f).</w:t>
      </w:r>
    </w:p>
    <w:p w:rsidR="00AE29DE" w:rsidRDefault="00AE29DE" w:rsidP="00AE29DE">
      <w:pPr>
        <w:pStyle w:val="BodyText"/>
        <w:spacing w:after="0"/>
        <w:ind w:left="720"/>
      </w:pPr>
    </w:p>
    <w:p w:rsidR="00A13A93" w:rsidRDefault="00A13A93" w:rsidP="00A13A93">
      <w:pPr>
        <w:pStyle w:val="First-LevelSubheading"/>
      </w:pPr>
      <w:r>
        <w:t>Standard of Review for Motion to Dismiss</w:t>
      </w:r>
    </w:p>
    <w:p w:rsidR="00A13A93" w:rsidRDefault="00A13A93" w:rsidP="00A13A93">
      <w:pPr>
        <w:pStyle w:val="BodyText"/>
      </w:pPr>
      <w:r>
        <w:t xml:space="preserve">The Commission evaluates a motion to dismiss under the legal standard of whether the facts alleged in a petition are sufficient to state a cause of action, taking all </w:t>
      </w:r>
      <w:r w:rsidR="005D0E44">
        <w:t>material factual allegations</w:t>
      </w:r>
      <w:r>
        <w:t xml:space="preserve"> from the petition </w:t>
      </w:r>
      <w:r w:rsidR="005D0E44">
        <w:t>as true</w:t>
      </w:r>
      <w:r>
        <w:t xml:space="preserve"> and not looking beyond the four corners of the petition.</w:t>
      </w:r>
      <w:r>
        <w:rPr>
          <w:rStyle w:val="FootnoteReference"/>
        </w:rPr>
        <w:footnoteReference w:id="12"/>
      </w:r>
      <w:r>
        <w:t xml:space="preserve">  </w:t>
      </w:r>
      <w:r w:rsidR="00D422FF">
        <w:t xml:space="preserve">A </w:t>
      </w:r>
      <w:r w:rsidR="00EA1159">
        <w:t>petition</w:t>
      </w:r>
      <w:r w:rsidR="00D422FF">
        <w:t xml:space="preserve"> should be dismissed with prejudice where, after resolving every reasonable inference in favor of the </w:t>
      </w:r>
      <w:r w:rsidR="00EA1159">
        <w:t>petitioner</w:t>
      </w:r>
      <w:r w:rsidR="00D422FF">
        <w:t>, it “conclusively appears that there is no possible way to amend the complaint to state a cause of action</w:t>
      </w:r>
      <w:r>
        <w:t>.</w:t>
      </w:r>
      <w:r w:rsidR="00D422FF">
        <w:t>”</w:t>
      </w:r>
      <w:r>
        <w:rPr>
          <w:rStyle w:val="FootnoteReference"/>
        </w:rPr>
        <w:footnoteReference w:id="13"/>
      </w:r>
    </w:p>
    <w:p w:rsidR="00A13A93" w:rsidRDefault="006B4061" w:rsidP="006B4061">
      <w:pPr>
        <w:pStyle w:val="First-LevelSubheading"/>
      </w:pPr>
      <w:r>
        <w:t>Discussion</w:t>
      </w:r>
    </w:p>
    <w:p w:rsidR="00A13A93" w:rsidRDefault="00A13A93" w:rsidP="00063554">
      <w:pPr>
        <w:pStyle w:val="BodyText"/>
      </w:pPr>
      <w:r>
        <w:t>Where a petitioner requests an evidentiary hearing, Section 120.569(2)(c), F.S.</w:t>
      </w:r>
      <w:r w:rsidR="006B4061">
        <w:t>,</w:t>
      </w:r>
      <w:r>
        <w:t xml:space="preserve"> provides, in part, that the Commission shall dismiss a petition that fails to substantially comply with </w:t>
      </w:r>
      <w:r w:rsidR="006B4061">
        <w:t>the</w:t>
      </w:r>
      <w:r>
        <w:t xml:space="preserve"> procedural requirements</w:t>
      </w:r>
      <w:r w:rsidR="006B4061">
        <w:t xml:space="preserve"> in the uniform rules of Chapter 28, F.A.C</w:t>
      </w:r>
      <w:r>
        <w:t xml:space="preserve">.  </w:t>
      </w:r>
      <w:r w:rsidR="007A0512">
        <w:t>Under S</w:t>
      </w:r>
      <w:r w:rsidR="00063554" w:rsidRPr="007D163C">
        <w:t>ection 120.569</w:t>
      </w:r>
      <w:r w:rsidR="007D163C" w:rsidRPr="007D163C">
        <w:t>(2)(c), F.S.,</w:t>
      </w:r>
      <w:r w:rsidR="00063554" w:rsidRPr="007D163C">
        <w:t xml:space="preserve"> the dismissal of </w:t>
      </w:r>
      <w:r w:rsidR="007D163C" w:rsidRPr="007D163C">
        <w:t xml:space="preserve">a petition should, at least once, be without prejudice to the petitioner to allow the filing of </w:t>
      </w:r>
      <w:r w:rsidR="007D163C">
        <w:t xml:space="preserve">a timely amended petition curing the defect, unless </w:t>
      </w:r>
      <w:r>
        <w:t>it conclusively appears from the face of the petition t</w:t>
      </w:r>
      <w:r w:rsidR="007D163C">
        <w:t>hat the defect cannot be cured.</w:t>
      </w:r>
      <w:r>
        <w:rPr>
          <w:rStyle w:val="FootnoteReference"/>
        </w:rPr>
        <w:footnoteReference w:id="14"/>
      </w:r>
    </w:p>
    <w:p w:rsidR="00110073" w:rsidRDefault="00F12446" w:rsidP="00110073">
      <w:pPr>
        <w:pStyle w:val="First-LevelSubheading"/>
      </w:pPr>
      <w:r>
        <w:t xml:space="preserve">Sufficiency of the Protest Petitions:  Failure to State a Cause of Action, and </w:t>
      </w:r>
      <w:r w:rsidR="00AA24C4">
        <w:t xml:space="preserve">the </w:t>
      </w:r>
      <w:r>
        <w:t>Technical Pleading Standard of Rule 28-106.201, F.A.C.</w:t>
      </w:r>
    </w:p>
    <w:p w:rsidR="00063554" w:rsidRDefault="0067493C" w:rsidP="00063554">
      <w:pPr>
        <w:pStyle w:val="BodyText"/>
      </w:pPr>
      <w:r>
        <w:t>E</w:t>
      </w:r>
      <w:r w:rsidR="00925A76">
        <w:t>ach petition for a formal hearing must conform to the pleading requirements of Rule 28-106.201, F.A.C.</w:t>
      </w:r>
      <w:r w:rsidR="00A13A93">
        <w:t xml:space="preserve">  </w:t>
      </w:r>
      <w:r w:rsidR="00063554">
        <w:t>Rule 28-106.201(2), F.A.C., requires that all petitions requesting an evidentiary hearing and asserting the existence of a disputed issue of material fact shall contain:</w:t>
      </w:r>
    </w:p>
    <w:p w:rsidR="00063554" w:rsidRDefault="00063554" w:rsidP="00063554">
      <w:pPr>
        <w:pStyle w:val="BodyText"/>
        <w:numPr>
          <w:ilvl w:val="0"/>
          <w:numId w:val="12"/>
        </w:numPr>
        <w:spacing w:after="0"/>
      </w:pPr>
      <w:r>
        <w:t>The name and address of each agency affected and each agency’s file or identification number, if known;</w:t>
      </w:r>
    </w:p>
    <w:p w:rsidR="00063554" w:rsidRDefault="00063554" w:rsidP="00063554">
      <w:pPr>
        <w:pStyle w:val="BodyText"/>
        <w:numPr>
          <w:ilvl w:val="0"/>
          <w:numId w:val="12"/>
        </w:numPr>
        <w:spacing w:after="0"/>
      </w:pPr>
      <w:r>
        <w:t>The name, address, any e-mail address, any facsimile number, 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rsidR="00063554" w:rsidRDefault="00063554" w:rsidP="00063554">
      <w:pPr>
        <w:pStyle w:val="BodyText"/>
        <w:numPr>
          <w:ilvl w:val="0"/>
          <w:numId w:val="12"/>
        </w:numPr>
        <w:spacing w:after="0"/>
      </w:pPr>
      <w:r>
        <w:t>A statement of when and how the petitioner received notice of the agency decision;</w:t>
      </w:r>
    </w:p>
    <w:p w:rsidR="00063554" w:rsidRDefault="00063554" w:rsidP="00063554">
      <w:pPr>
        <w:pStyle w:val="BodyText"/>
        <w:numPr>
          <w:ilvl w:val="0"/>
          <w:numId w:val="12"/>
        </w:numPr>
        <w:spacing w:after="0"/>
      </w:pPr>
      <w:r>
        <w:t>A statement of all disputed issues of material fact.  If there are none, the petition must so indicate;</w:t>
      </w:r>
    </w:p>
    <w:p w:rsidR="00063554" w:rsidRDefault="00063554" w:rsidP="00063554">
      <w:pPr>
        <w:pStyle w:val="BodyText"/>
        <w:numPr>
          <w:ilvl w:val="0"/>
          <w:numId w:val="12"/>
        </w:numPr>
        <w:spacing w:after="0"/>
      </w:pPr>
      <w:r>
        <w:t>A concise statement of the ultimate facts alleged, including the specific facts the petitioner contends warrant reversal or modification of the agency’s proposed action;</w:t>
      </w:r>
    </w:p>
    <w:p w:rsidR="00063554" w:rsidRDefault="00063554" w:rsidP="00063554">
      <w:pPr>
        <w:pStyle w:val="BodyText"/>
        <w:numPr>
          <w:ilvl w:val="0"/>
          <w:numId w:val="12"/>
        </w:numPr>
        <w:spacing w:after="0"/>
      </w:pPr>
      <w:r>
        <w:t>A statement of the specific rules or statutes the petitioner contends require reversal or modification of the agency’s proposed action, including an explanation of how the alleged facts relate to the specific rules or statutes; and</w:t>
      </w:r>
    </w:p>
    <w:p w:rsidR="00063554" w:rsidRDefault="00063554" w:rsidP="00063554">
      <w:pPr>
        <w:pStyle w:val="BodyText"/>
        <w:numPr>
          <w:ilvl w:val="0"/>
          <w:numId w:val="12"/>
        </w:numPr>
        <w:spacing w:after="0"/>
      </w:pPr>
      <w:r>
        <w:t>A statement of the relief sought by the petitioner, stating precisely the action petitioner wishes the agency to take with respect to the agency’s proposed action.</w:t>
      </w:r>
      <w:r>
        <w:rPr>
          <w:rStyle w:val="FootnoteReference"/>
        </w:rPr>
        <w:footnoteReference w:id="15"/>
      </w:r>
    </w:p>
    <w:p w:rsidR="00063554" w:rsidRDefault="00063554" w:rsidP="00063554">
      <w:pPr>
        <w:pStyle w:val="BodyText"/>
        <w:spacing w:after="0"/>
      </w:pPr>
    </w:p>
    <w:p w:rsidR="008B3EEF" w:rsidRDefault="00A13A93" w:rsidP="00191291">
      <w:pPr>
        <w:pStyle w:val="BodyText"/>
      </w:pPr>
      <w:r>
        <w:t xml:space="preserve">Specifically, staff </w:t>
      </w:r>
      <w:r w:rsidR="00024E89">
        <w:t>recommends</w:t>
      </w:r>
      <w:r>
        <w:t xml:space="preserve"> that the Protest Petitions lack information required in subsections (b), (c), (d), (e), and (f)</w:t>
      </w:r>
      <w:r w:rsidR="004749AF">
        <w:t xml:space="preserve"> of that rule, warranting dismissal</w:t>
      </w:r>
      <w:r>
        <w:t xml:space="preserve">.  </w:t>
      </w:r>
      <w:r w:rsidR="004749AF">
        <w:t>Furthermore, in staff’s opinion, it appears conclusively on the face of the Protest Petitions that the following defects cannot be cured</w:t>
      </w:r>
      <w:r w:rsidR="00110073">
        <w:t xml:space="preserve"> and thus warrant dismissal </w:t>
      </w:r>
      <w:r w:rsidR="00B100F2">
        <w:t xml:space="preserve">of the petitions </w:t>
      </w:r>
      <w:r w:rsidR="00110073">
        <w:t>with prejudice</w:t>
      </w:r>
      <w:r w:rsidR="004749AF">
        <w:t>:</w:t>
      </w:r>
    </w:p>
    <w:p w:rsidR="004749AF" w:rsidRDefault="007910D3" w:rsidP="004749AF">
      <w:pPr>
        <w:pStyle w:val="BodyText"/>
        <w:numPr>
          <w:ilvl w:val="0"/>
          <w:numId w:val="13"/>
        </w:numPr>
      </w:pPr>
      <w:r>
        <w:t>Subsection (b) - B</w:t>
      </w:r>
      <w:r w:rsidR="004749AF">
        <w:t xml:space="preserve">ecause petitioners </w:t>
      </w:r>
      <w:r w:rsidR="007401E9">
        <w:t>fail to explain how their substantial interests</w:t>
      </w:r>
      <w:r w:rsidR="004749AF">
        <w:t xml:space="preserve"> will be affected by the PAA Order and FPL’s deferred filing of the information required by Rule 25-6.078(3), F.A.C.</w:t>
      </w:r>
      <w:r>
        <w:t>, s</w:t>
      </w:r>
      <w:r w:rsidR="007401E9">
        <w:t xml:space="preserve">taff </w:t>
      </w:r>
      <w:r w:rsidR="00024E89">
        <w:t>is unable to identify any</w:t>
      </w:r>
      <w:r w:rsidR="007401E9">
        <w:t xml:space="preserve"> information in the Protest Petitions </w:t>
      </w:r>
      <w:r w:rsidR="00F04D57">
        <w:t>sufficient to reasonably infer</w:t>
      </w:r>
      <w:r w:rsidR="007401E9">
        <w:t xml:space="preserve"> a </w:t>
      </w:r>
      <w:r w:rsidR="00F04D57">
        <w:t xml:space="preserve">causal </w:t>
      </w:r>
      <w:r w:rsidR="007401E9">
        <w:t>connection between petitioners’ interests and the Commission’s proposed action in this docket</w:t>
      </w:r>
      <w:r w:rsidR="00F90285">
        <w:t>;</w:t>
      </w:r>
      <w:r w:rsidR="007401E9">
        <w:t xml:space="preserve"> and</w:t>
      </w:r>
    </w:p>
    <w:p w:rsidR="00F90285" w:rsidRDefault="007401E9" w:rsidP="007401E9">
      <w:pPr>
        <w:pStyle w:val="BodyText"/>
        <w:numPr>
          <w:ilvl w:val="0"/>
          <w:numId w:val="13"/>
        </w:numPr>
      </w:pPr>
      <w:r>
        <w:t>Subsection (f</w:t>
      </w:r>
      <w:r w:rsidR="007910D3">
        <w:t>) - B</w:t>
      </w:r>
      <w:r w:rsidR="004749AF">
        <w:t xml:space="preserve">ecause petitioners fail to state </w:t>
      </w:r>
      <w:r w:rsidR="00CC05D7">
        <w:t>the specific ru</w:t>
      </w:r>
      <w:r w:rsidR="00075E56">
        <w:t>les or statutes the petitioners</w:t>
      </w:r>
      <w:r w:rsidR="00CC05D7">
        <w:t xml:space="preserve"> contend require reversal or modification of the PAA Order</w:t>
      </w:r>
      <w:r w:rsidR="007910D3">
        <w:t>, s</w:t>
      </w:r>
      <w:r w:rsidR="00F90285">
        <w:t xml:space="preserve">taff </w:t>
      </w:r>
      <w:r w:rsidR="00F04D57">
        <w:t>is unable to identify any</w:t>
      </w:r>
      <w:r w:rsidR="00F90285">
        <w:t xml:space="preserve"> relationship between the facts alleged and any rules or statutes that could warrant such reversal or modification</w:t>
      </w:r>
      <w:r w:rsidR="00110073">
        <w:t xml:space="preserve"> in this case</w:t>
      </w:r>
      <w:r w:rsidR="007910D3">
        <w:t>.</w:t>
      </w:r>
    </w:p>
    <w:p w:rsidR="007401E9" w:rsidRDefault="001A59AB" w:rsidP="007401E9">
      <w:pPr>
        <w:pStyle w:val="BodyText"/>
      </w:pPr>
      <w:r>
        <w:t xml:space="preserve">Petitioners have failed to state a cause of action for which relief can be granted in the present docket.  </w:t>
      </w:r>
      <w:r w:rsidR="00D67C76">
        <w:t xml:space="preserve">As discussed above, the nature of the present docket is whether to grant FPL’s requested waiver of Rule 25-6.078(3), F.A.C.  </w:t>
      </w:r>
      <w:r w:rsidR="00B92812">
        <w:t>To promote the interest of fairness, the Commission has previously held pro se litigants such as the petitioners to a relaxed pleading standard.</w:t>
      </w:r>
      <w:r w:rsidR="00B92812">
        <w:rPr>
          <w:rStyle w:val="FootnoteReference"/>
        </w:rPr>
        <w:footnoteReference w:id="16"/>
      </w:r>
      <w:r w:rsidR="00B92812">
        <w:t xml:space="preserve"> </w:t>
      </w:r>
      <w:r w:rsidR="00075E56">
        <w:t xml:space="preserve"> </w:t>
      </w:r>
      <w:r w:rsidR="00B92812">
        <w:t>However, t</w:t>
      </w:r>
      <w:r w:rsidR="00D67C76">
        <w:t xml:space="preserve">he Protest Petitions allege no material facts related to the Commission’s PAA Order granting the waiver and thus fail to state a cause of action for which relief can be granted.  </w:t>
      </w:r>
      <w:r w:rsidR="007401E9">
        <w:t>Because “it conclusively appears from the face of the petition that the defect</w:t>
      </w:r>
      <w:r w:rsidR="00110073">
        <w:t>[s]</w:t>
      </w:r>
      <w:r w:rsidR="007401E9">
        <w:t xml:space="preserve"> cannot be cured,” staff recommends that the Commission dismiss the Prot</w:t>
      </w:r>
      <w:r w:rsidR="00B92812">
        <w:t>est Petitions with prejudice pursuant to</w:t>
      </w:r>
      <w:r w:rsidR="007401E9">
        <w:t xml:space="preserve"> Section 120.569(2)(c), F.S.</w:t>
      </w:r>
    </w:p>
    <w:p w:rsidR="00110073" w:rsidRDefault="00F12446" w:rsidP="00110073">
      <w:pPr>
        <w:pStyle w:val="First-LevelSubheading"/>
      </w:pPr>
      <w:r>
        <w:t>Factual Allegations Related to</w:t>
      </w:r>
      <w:r w:rsidR="00110073">
        <w:t xml:space="preserve"> FPL Rate Case</w:t>
      </w:r>
      <w:r>
        <w:t xml:space="preserve"> are Outside the Scope of this Docket</w:t>
      </w:r>
    </w:p>
    <w:p w:rsidR="008B3EEF" w:rsidRDefault="00110073" w:rsidP="00191291">
      <w:pPr>
        <w:pStyle w:val="BodyText"/>
      </w:pPr>
      <w:r>
        <w:t>Additionally,</w:t>
      </w:r>
      <w:r w:rsidR="00F04D57">
        <w:t xml:space="preserve"> based on staff’s review of the filings, it appears that petitioners are attempting to reargue facts </w:t>
      </w:r>
      <w:r w:rsidR="002A15B1">
        <w:t>of the 2021 FPL Rate C</w:t>
      </w:r>
      <w:r w:rsidR="00D67C76">
        <w:t>a</w:t>
      </w:r>
      <w:r w:rsidR="00F04D57">
        <w:t xml:space="preserve">se </w:t>
      </w:r>
      <w:r w:rsidR="00AA24C4">
        <w:t>that</w:t>
      </w:r>
      <w:r w:rsidR="00F04D57">
        <w:t xml:space="preserve"> are not material to the present docket.</w:t>
      </w:r>
      <w:r w:rsidR="00BC780E">
        <w:t xml:space="preserve">  </w:t>
      </w:r>
      <w:r w:rsidR="00D67C76">
        <w:t>Therefore, staff recommends that</w:t>
      </w:r>
      <w:r w:rsidR="002A15B1">
        <w:t xml:space="preserve"> the Protest Petitions should also be dismissed because</w:t>
      </w:r>
      <w:r w:rsidR="00D67C76">
        <w:t xml:space="preserve"> the petitioners</w:t>
      </w:r>
      <w:r w:rsidR="002A15B1">
        <w:t>’ arguments related to the FPL Rate C</w:t>
      </w:r>
      <w:r w:rsidR="00D67C76">
        <w:t>ase are outside the scope of this docket.</w:t>
      </w:r>
    </w:p>
    <w:p w:rsidR="00110073" w:rsidRDefault="00110073" w:rsidP="00110073">
      <w:pPr>
        <w:pStyle w:val="First-LevelSubheading"/>
      </w:pPr>
      <w:r>
        <w:t>Conclusion</w:t>
      </w:r>
    </w:p>
    <w:p w:rsidR="00B07C9E" w:rsidRDefault="002A15B1" w:rsidP="00191291">
      <w:pPr>
        <w:pStyle w:val="BodyText"/>
      </w:pPr>
      <w:r>
        <w:t xml:space="preserve">For the reasons discussed above, </w:t>
      </w:r>
      <w:r w:rsidR="00B07C9E">
        <w:t xml:space="preserve">staff recommends that the Commission </w:t>
      </w:r>
      <w:r w:rsidR="00D67C76">
        <w:t xml:space="preserve">grant FPL’s Motion and </w:t>
      </w:r>
      <w:r w:rsidR="00B07C9E">
        <w:t>dismiss the Protest Petitions with prejudice.</w:t>
      </w:r>
    </w:p>
    <w:p w:rsidR="005A58A6" w:rsidRDefault="005A58A6">
      <w:pPr>
        <w:pStyle w:val="IssueHeading"/>
        <w:rPr>
          <w:vanish/>
          <w:specVanish/>
        </w:rPr>
      </w:pPr>
      <w:r w:rsidRPr="004C3641">
        <w:rPr>
          <w:b w:val="0"/>
          <w:i w:val="0"/>
        </w:rPr>
        <w:br w:type="page"/>
      </w:r>
      <w:r w:rsidRPr="004C3641">
        <w:t xml:space="preserve">Issue </w:t>
      </w:r>
      <w:r w:rsidR="00D00750">
        <w:fldChar w:fldCharType="begin"/>
      </w:r>
      <w:r w:rsidR="00D00750">
        <w:instrText xml:space="preserve"> SEQ Issue \* MERGEFORMAT </w:instrText>
      </w:r>
      <w:r w:rsidR="00D00750">
        <w:fldChar w:fldCharType="separate"/>
      </w:r>
      <w:r>
        <w:rPr>
          <w:noProof/>
        </w:rPr>
        <w:t>2</w:t>
      </w:r>
      <w:r w:rsidR="00D007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A58A6" w:rsidRDefault="005A58A6">
      <w:pPr>
        <w:pStyle w:val="BodyText"/>
      </w:pPr>
      <w:r>
        <w:t> Should this docket be closed?</w:t>
      </w:r>
    </w:p>
    <w:p w:rsidR="005A58A6" w:rsidRPr="004C3641" w:rsidRDefault="005A58A6">
      <w:pPr>
        <w:pStyle w:val="IssueSubsectionHeading"/>
        <w:rPr>
          <w:vanish/>
          <w:specVanish/>
        </w:rPr>
      </w:pPr>
      <w:r w:rsidRPr="004C3641">
        <w:t>Recommendation: </w:t>
      </w:r>
    </w:p>
    <w:p w:rsidR="005A58A6" w:rsidRDefault="005A58A6">
      <w:pPr>
        <w:pStyle w:val="BodyText"/>
      </w:pPr>
      <w:r>
        <w:t> </w:t>
      </w:r>
      <w:r w:rsidR="0026741B">
        <w:t xml:space="preserve">Yes.  </w:t>
      </w:r>
      <w:r w:rsidR="00D105E1">
        <w:t>If t</w:t>
      </w:r>
      <w:r w:rsidR="0026741B">
        <w:t>he</w:t>
      </w:r>
      <w:r w:rsidR="006A7B2A">
        <w:t xml:space="preserve"> Commission</w:t>
      </w:r>
      <w:r w:rsidR="0026741B">
        <w:t xml:space="preserve"> </w:t>
      </w:r>
      <w:r w:rsidR="00D105E1">
        <w:t xml:space="preserve">accepts staff’s recommendation on Issue 1 and dismisses the Protest Petitions with prejudice, then </w:t>
      </w:r>
      <w:r w:rsidR="006976A4">
        <w:t xml:space="preserve">the </w:t>
      </w:r>
      <w:r w:rsidR="0026741B">
        <w:t>Commission should issue a Consummating Order finalizing the PAA Order, and the docket should be closed.</w:t>
      </w:r>
    </w:p>
    <w:p w:rsidR="005A58A6" w:rsidRPr="004C3641" w:rsidRDefault="005A58A6">
      <w:pPr>
        <w:pStyle w:val="IssueSubsectionHeading"/>
        <w:rPr>
          <w:vanish/>
          <w:specVanish/>
        </w:rPr>
      </w:pPr>
      <w:r w:rsidRPr="004C3641">
        <w:t>Staff Analysis: </w:t>
      </w:r>
    </w:p>
    <w:p w:rsidR="005A58A6" w:rsidRDefault="005A58A6">
      <w:pPr>
        <w:pStyle w:val="BodyText"/>
      </w:pPr>
      <w:r>
        <w:t> </w:t>
      </w:r>
      <w:r w:rsidR="006A7B2A">
        <w:t xml:space="preserve">No </w:t>
      </w:r>
      <w:r w:rsidR="001624FC">
        <w:t xml:space="preserve">other </w:t>
      </w:r>
      <w:r w:rsidR="006A7B2A">
        <w:t xml:space="preserve">outstanding protests of the Commission’s PAA Order remain to be resolved in this docket.  Therefore, if the Commission grants FPL’s Motion to Dismiss and dismisses the Protest Petitions with prejudice pursuant to Section 120.569(2)(c), F.S., the Commission should </w:t>
      </w:r>
      <w:r w:rsidR="00EB03A5">
        <w:t>issue a Consummating Order and close the docket.</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AF" w:rsidRDefault="004749AF">
      <w:r>
        <w:separator/>
      </w:r>
    </w:p>
  </w:endnote>
  <w:endnote w:type="continuationSeparator" w:id="0">
    <w:p w:rsidR="004749AF" w:rsidRDefault="0047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AF" w:rsidRDefault="004749A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C1E06">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AF" w:rsidRDefault="0047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AF" w:rsidRDefault="004749AF">
      <w:r>
        <w:separator/>
      </w:r>
    </w:p>
  </w:footnote>
  <w:footnote w:type="continuationSeparator" w:id="0">
    <w:p w:rsidR="004749AF" w:rsidRDefault="004749AF">
      <w:r>
        <w:continuationSeparator/>
      </w:r>
    </w:p>
  </w:footnote>
  <w:footnote w:id="1">
    <w:p w:rsidR="004749AF" w:rsidRDefault="004749AF">
      <w:pPr>
        <w:pStyle w:val="FootnoteText"/>
      </w:pPr>
      <w:r>
        <w:rPr>
          <w:rStyle w:val="FootnoteReference"/>
        </w:rPr>
        <w:footnoteRef/>
      </w:r>
      <w:r>
        <w:t xml:space="preserve"> Document No. 00115-2022.</w:t>
      </w:r>
    </w:p>
  </w:footnote>
  <w:footnote w:id="2">
    <w:p w:rsidR="004749AF" w:rsidRPr="00773FA2" w:rsidRDefault="004749AF">
      <w:pPr>
        <w:pStyle w:val="FootnoteText"/>
      </w:pPr>
      <w:r>
        <w:rPr>
          <w:rStyle w:val="FootnoteReference"/>
        </w:rPr>
        <w:footnoteRef/>
      </w:r>
      <w:r>
        <w:t xml:space="preserve"> Order No. PSC-2022-0062-PAA-EI, issued Feb. 17, 2022, in Docket No. 20220012-EI, </w:t>
      </w:r>
      <w:r w:rsidRPr="00A86EC4">
        <w:rPr>
          <w:i/>
        </w:rPr>
        <w:t>In re: Petition for temporary waiver of Rule 25-6.078(3), F.A.C. by Florida Power &amp; Light Company</w:t>
      </w:r>
      <w:r>
        <w:t>.</w:t>
      </w:r>
    </w:p>
  </w:footnote>
  <w:footnote w:id="3">
    <w:p w:rsidR="0056641C" w:rsidRDefault="0056641C">
      <w:pPr>
        <w:pStyle w:val="FootnoteText"/>
      </w:pPr>
      <w:r>
        <w:rPr>
          <w:rStyle w:val="FootnoteReference"/>
        </w:rPr>
        <w:footnoteRef/>
      </w:r>
      <w:r>
        <w:t xml:space="preserve"> Rule 25-6.078(1), (4)-(5), F.A.C.</w:t>
      </w:r>
      <w:r w:rsidR="006A60B9">
        <w:t>,</w:t>
      </w:r>
      <w:r>
        <w:t xml:space="preserve"> prescribes the written policy and supporting data and analyses to be reported, and Rule 25-6.078(3), F.A.C., requires each utility to file such information “at least once every 3 years.”</w:t>
      </w:r>
    </w:p>
  </w:footnote>
  <w:footnote w:id="4">
    <w:p w:rsidR="004749AF" w:rsidRDefault="004749AF">
      <w:pPr>
        <w:pStyle w:val="FootnoteText"/>
      </w:pPr>
      <w:r>
        <w:rPr>
          <w:rStyle w:val="FootnoteReference"/>
        </w:rPr>
        <w:footnoteRef/>
      </w:r>
      <w:r>
        <w:t xml:space="preserve"> Sections 366.03, 366.04, and</w:t>
      </w:r>
      <w:r w:rsidR="00075E56">
        <w:t xml:space="preserve"> 366.06, Florida Statutes</w:t>
      </w:r>
      <w:r>
        <w:t>, were identified as the underlying statutes for Rule 25-6.078(3), F.A.C.</w:t>
      </w:r>
    </w:p>
  </w:footnote>
  <w:footnote w:id="5">
    <w:p w:rsidR="00AC5BD0" w:rsidRDefault="00AC5BD0">
      <w:pPr>
        <w:pStyle w:val="FootnoteText"/>
      </w:pPr>
      <w:r>
        <w:rPr>
          <w:rStyle w:val="FootnoteReference"/>
        </w:rPr>
        <w:footnoteRef/>
      </w:r>
      <w:r>
        <w:t xml:space="preserve"> Rule 25-6.078(3), F.A.C., requires each utility to file Form PSC 1031 (08/20), entitled “Overhead/Underground Residential Differential Cost Data,” by October 15 of each year</w:t>
      </w:r>
      <w:r w:rsidR="00D33ADC">
        <w:t>.</w:t>
      </w:r>
    </w:p>
  </w:footnote>
  <w:footnote w:id="6">
    <w:p w:rsidR="004749AF" w:rsidRDefault="004749AF">
      <w:pPr>
        <w:pStyle w:val="FootnoteText"/>
      </w:pPr>
      <w:r>
        <w:rPr>
          <w:rStyle w:val="FootnoteReference"/>
        </w:rPr>
        <w:footnoteRef/>
      </w:r>
      <w:r>
        <w:t xml:space="preserve"> Document No. 01806-2022.</w:t>
      </w:r>
    </w:p>
  </w:footnote>
  <w:footnote w:id="7">
    <w:p w:rsidR="004749AF" w:rsidRPr="0030265A" w:rsidRDefault="004749AF">
      <w:pPr>
        <w:pStyle w:val="FootnoteText"/>
      </w:pPr>
      <w:r>
        <w:rPr>
          <w:rStyle w:val="FootnoteReference"/>
        </w:rPr>
        <w:footnoteRef/>
      </w:r>
      <w:r>
        <w:t xml:space="preserve"> </w:t>
      </w:r>
      <w:r w:rsidRPr="00A86EC4">
        <w:rPr>
          <w:i/>
        </w:rPr>
        <w:t>See, e.g.</w:t>
      </w:r>
      <w:r>
        <w:rPr>
          <w:u w:val="single"/>
        </w:rPr>
        <w:t>,</w:t>
      </w:r>
      <w:r>
        <w:t xml:space="preserve"> Document No. 01542-2022.</w:t>
      </w:r>
    </w:p>
  </w:footnote>
  <w:footnote w:id="8">
    <w:p w:rsidR="006A60B9" w:rsidRPr="00D575F1" w:rsidRDefault="006A60B9" w:rsidP="006A60B9">
      <w:pPr>
        <w:pStyle w:val="FootnoteText"/>
      </w:pPr>
      <w:r>
        <w:rPr>
          <w:rStyle w:val="FootnoteReference"/>
        </w:rPr>
        <w:footnoteRef/>
      </w:r>
      <w:r>
        <w:t xml:space="preserve"> </w:t>
      </w:r>
      <w:r w:rsidRPr="00A86EC4">
        <w:rPr>
          <w:i/>
        </w:rPr>
        <w:t>See</w:t>
      </w:r>
      <w:r>
        <w:t xml:space="preserve"> Order No. PSC-2021-0446-S-EI, issued Dec. 2, 2021, in Docket No. 20210015-EI, </w:t>
      </w:r>
      <w:r w:rsidRPr="00A86EC4">
        <w:rPr>
          <w:i/>
        </w:rPr>
        <w:t>In re: Petition for rate increase by Florida Power &amp; Light Company</w:t>
      </w:r>
      <w:r>
        <w:t xml:space="preserve">; and </w:t>
      </w:r>
      <w:r w:rsidR="006A7A77">
        <w:t>Amendatory Order No. PSC-2021-04</w:t>
      </w:r>
      <w:r>
        <w:t>46A-S-EI, issued Dec. 9, 2021 (FPL Rate Case).</w:t>
      </w:r>
      <w:r w:rsidR="00ED0C60">
        <w:t xml:space="preserve"> This order is on appeal before the Florida Supreme Court in Case Nos. SC21-176</w:t>
      </w:r>
      <w:r w:rsidR="00232B9A">
        <w:t>1</w:t>
      </w:r>
      <w:r w:rsidR="00ED0C60">
        <w:t xml:space="preserve"> and SC22-12.</w:t>
      </w:r>
    </w:p>
  </w:footnote>
  <w:footnote w:id="9">
    <w:p w:rsidR="00AE29DE" w:rsidRDefault="00AE29DE" w:rsidP="00AE29DE">
      <w:pPr>
        <w:pStyle w:val="FootnoteText"/>
      </w:pPr>
      <w:r>
        <w:rPr>
          <w:rStyle w:val="FootnoteReference"/>
        </w:rPr>
        <w:footnoteRef/>
      </w:r>
      <w:r>
        <w:t xml:space="preserve"> 406 </w:t>
      </w:r>
      <w:r w:rsidR="00997FB2">
        <w:t>So. 2d 478, 482 (Fla. 2</w:t>
      </w:r>
      <w:r>
        <w:t>d DCA 1981).</w:t>
      </w:r>
    </w:p>
  </w:footnote>
  <w:footnote w:id="10">
    <w:p w:rsidR="004749AF" w:rsidRDefault="004749AF">
      <w:pPr>
        <w:pStyle w:val="FootnoteText"/>
      </w:pPr>
      <w:r>
        <w:rPr>
          <w:rStyle w:val="FootnoteReference"/>
        </w:rPr>
        <w:footnoteRef/>
      </w:r>
      <w:r>
        <w:t xml:space="preserve"> </w:t>
      </w:r>
      <w:r w:rsidRPr="00A86EC4">
        <w:rPr>
          <w:i/>
        </w:rPr>
        <w:t>See</w:t>
      </w:r>
      <w:r>
        <w:t>, FPL Rate Case.</w:t>
      </w:r>
    </w:p>
  </w:footnote>
  <w:footnote w:id="11">
    <w:p w:rsidR="004749AF" w:rsidRPr="00160F91" w:rsidRDefault="004749AF">
      <w:pPr>
        <w:pStyle w:val="FootnoteText"/>
      </w:pPr>
      <w:r>
        <w:rPr>
          <w:rStyle w:val="FootnoteReference"/>
        </w:rPr>
        <w:footnoteRef/>
      </w:r>
      <w:r>
        <w:t xml:space="preserve"> </w:t>
      </w:r>
      <w:r>
        <w:rPr>
          <w:i/>
        </w:rPr>
        <w:t>Id.</w:t>
      </w:r>
    </w:p>
  </w:footnote>
  <w:footnote w:id="12">
    <w:p w:rsidR="004749AF" w:rsidRPr="00A86EC4" w:rsidRDefault="004749AF" w:rsidP="00A13A93">
      <w:pPr>
        <w:pStyle w:val="FootnoteText"/>
      </w:pPr>
      <w:r>
        <w:rPr>
          <w:rStyle w:val="FootnoteReference"/>
        </w:rPr>
        <w:footnoteRef/>
      </w:r>
      <w:r>
        <w:t xml:space="preserve"> </w:t>
      </w:r>
      <w:r w:rsidRPr="00A86EC4">
        <w:rPr>
          <w:i/>
        </w:rPr>
        <w:t>See</w:t>
      </w:r>
      <w:r>
        <w:t xml:space="preserve">, </w:t>
      </w:r>
      <w:r>
        <w:rPr>
          <w:i/>
        </w:rPr>
        <w:t>Varnes v. Dawkins</w:t>
      </w:r>
      <w:r>
        <w:t xml:space="preserve">, 624 So. </w:t>
      </w:r>
      <w:r w:rsidR="00D422FF">
        <w:t>2d 349, 350 (Fla. 1st DCA 1993)</w:t>
      </w:r>
      <w:r>
        <w:t>.</w:t>
      </w:r>
    </w:p>
  </w:footnote>
  <w:footnote w:id="13">
    <w:p w:rsidR="004749AF" w:rsidRPr="00D422FF" w:rsidRDefault="004749AF" w:rsidP="00A13A93">
      <w:pPr>
        <w:pStyle w:val="FootnoteText"/>
      </w:pPr>
      <w:r>
        <w:rPr>
          <w:rStyle w:val="FootnoteReference"/>
        </w:rPr>
        <w:footnoteRef/>
      </w:r>
      <w:r>
        <w:t xml:space="preserve"> </w:t>
      </w:r>
      <w:r w:rsidR="00D422FF">
        <w:rPr>
          <w:i/>
        </w:rPr>
        <w:t>Meyers v. City of Jacksonville</w:t>
      </w:r>
      <w:r w:rsidR="00D422FF">
        <w:t>, 754 So. 2d 198, 202 (Fla. 1st DCA 2000).</w:t>
      </w:r>
    </w:p>
  </w:footnote>
  <w:footnote w:id="14">
    <w:p w:rsidR="004749AF" w:rsidRDefault="004749AF" w:rsidP="00A13A93">
      <w:pPr>
        <w:pStyle w:val="FootnoteText"/>
      </w:pPr>
      <w:r>
        <w:rPr>
          <w:rStyle w:val="FootnoteReference"/>
        </w:rPr>
        <w:footnoteRef/>
      </w:r>
      <w:r>
        <w:t xml:space="preserve"> Section 120.569(2)(c), F.S.</w:t>
      </w:r>
    </w:p>
  </w:footnote>
  <w:footnote w:id="15">
    <w:p w:rsidR="00063554" w:rsidRDefault="00063554" w:rsidP="00063554">
      <w:pPr>
        <w:pStyle w:val="FootnoteText"/>
      </w:pPr>
      <w:r>
        <w:rPr>
          <w:rStyle w:val="FootnoteReference"/>
        </w:rPr>
        <w:footnoteRef/>
      </w:r>
      <w:r>
        <w:t xml:space="preserve"> Rule 28-106.201(2), F.A.C.</w:t>
      </w:r>
    </w:p>
  </w:footnote>
  <w:footnote w:id="16">
    <w:p w:rsidR="00B92812" w:rsidRPr="006D03B1" w:rsidRDefault="00B92812" w:rsidP="00B92812">
      <w:pPr>
        <w:pStyle w:val="FootnoteText"/>
      </w:pPr>
      <w:r>
        <w:rPr>
          <w:rStyle w:val="FootnoteReference"/>
        </w:rPr>
        <w:footnoteRef/>
      </w:r>
      <w:r>
        <w:t xml:space="preserve"> </w:t>
      </w:r>
      <w:r>
        <w:rPr>
          <w:i/>
        </w:rPr>
        <w:t>See, e.g.</w:t>
      </w:r>
      <w:r>
        <w:t xml:space="preserve">, Order No. PSC-12-0252-FOF-EI, issued May 23, 2012, in Docket No. 110305-EI, </w:t>
      </w:r>
      <w:r>
        <w:rPr>
          <w:i/>
        </w:rPr>
        <w:t>In re: Initiation of formal proceeding</w:t>
      </w:r>
      <w:r w:rsidR="00060975">
        <w:rPr>
          <w:i/>
        </w:rPr>
        <w:t>s</w:t>
      </w:r>
      <w:r>
        <w:rPr>
          <w:i/>
        </w:rPr>
        <w:t xml:space="preserve"> of Complaint No. 1006767E of Edward McDonald against Tampa Electric Company, for alleged improper billing</w:t>
      </w:r>
      <w:r>
        <w:t>; Order No. PSC</w:t>
      </w:r>
      <w:r w:rsidR="00060975">
        <w:t>-</w:t>
      </w:r>
      <w:r>
        <w:t xml:space="preserve">11-0117-FOF-PU, issued Feb. </w:t>
      </w:r>
      <w:r w:rsidR="00060975">
        <w:t>1</w:t>
      </w:r>
      <w:r>
        <w:t xml:space="preserve">7, 2011, in Docket Nos. 100175-TL and 100312-EI, </w:t>
      </w:r>
      <w:r>
        <w:rPr>
          <w:i/>
        </w:rPr>
        <w:t>In re: Complaint against AT&amp;T d/b/a BellSouth for alleged violations of various sections of Florida Administrative Code, Florida Statutes, and AT&amp;T regulations pertaining to billing of charges and collection of charges, fees, and taxes</w:t>
      </w:r>
      <w:r>
        <w:t xml:space="preserve">; </w:t>
      </w:r>
      <w:r>
        <w:rPr>
          <w:i/>
        </w:rPr>
        <w:t>In re: Complaint against Florida Power &amp; Light Company for alleged violations of various sections of Florida Administrative Code, Florida Statutes, and FPL tariffs pertaining to billing of charges and collection of charges, fees, and taxes</w:t>
      </w:r>
      <w:r>
        <w:t xml:space="preserve">; Order No. PSC-02-1344-FOF-TL, issued Oct. 3, 2002, in Docket No. 020595-TL, </w:t>
      </w:r>
      <w:r>
        <w:rPr>
          <w:i/>
        </w:rPr>
        <w:t>In re: Complaint of J. Christopher Robbins against BellSouth Telecom</w:t>
      </w:r>
      <w:r w:rsidR="009772A6">
        <w:rPr>
          <w:i/>
        </w:rPr>
        <w:t>munications, Inc. for violation</w:t>
      </w:r>
      <w:r>
        <w:rPr>
          <w:i/>
        </w:rPr>
        <w:t xml:space="preserve"> of Rule 25-4.073(1)(c), F.A.C., Answering Time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AF" w:rsidRDefault="004749AF"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20220012-EI</w:t>
    </w:r>
    <w:bookmarkEnd w:id="15"/>
  </w:p>
  <w:p w:rsidR="004749AF" w:rsidRDefault="004749AF">
    <w:pPr>
      <w:pStyle w:val="Header"/>
    </w:pPr>
    <w:r>
      <w:t xml:space="preserve">Date: </w:t>
    </w:r>
    <w:r w:rsidR="00D00750">
      <w:fldChar w:fldCharType="begin"/>
    </w:r>
    <w:r w:rsidR="00D00750">
      <w:instrText xml:space="preserve"> REF FilingDate </w:instrText>
    </w:r>
    <w:r w:rsidR="00D00750">
      <w:fldChar w:fldCharType="separate"/>
    </w:r>
    <w:r>
      <w:t>April 21, 2022</w:t>
    </w:r>
    <w:r w:rsidR="00D0075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AF" w:rsidRDefault="004749A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20220012-EI</w:t>
    </w:r>
    <w:r>
      <w:fldChar w:fldCharType="end"/>
    </w:r>
    <w:r>
      <w:tab/>
      <w:t xml:space="preserve">Issue </w:t>
    </w:r>
    <w:r w:rsidR="00D00750">
      <w:fldChar w:fldCharType="begin"/>
    </w:r>
    <w:r w:rsidR="00D00750">
      <w:instrText xml:space="preserve"> Seq Issue \c \* Arabic </w:instrText>
    </w:r>
    <w:r w:rsidR="00D00750">
      <w:fldChar w:fldCharType="separate"/>
    </w:r>
    <w:r w:rsidR="009C1E06">
      <w:rPr>
        <w:noProof/>
      </w:rPr>
      <w:t>2</w:t>
    </w:r>
    <w:r w:rsidR="00D00750">
      <w:rPr>
        <w:noProof/>
      </w:rPr>
      <w:fldChar w:fldCharType="end"/>
    </w:r>
  </w:p>
  <w:p w:rsidR="004749AF" w:rsidRDefault="004749AF">
    <w:pPr>
      <w:pStyle w:val="Header"/>
    </w:pPr>
    <w:r>
      <w:t xml:space="preserve">Date: </w:t>
    </w:r>
    <w:r w:rsidR="00D00750">
      <w:fldChar w:fldCharType="begin"/>
    </w:r>
    <w:r w:rsidR="00D00750">
      <w:instrText xml:space="preserve"> REF FilingDate </w:instrText>
    </w:r>
    <w:r w:rsidR="00D00750">
      <w:fldChar w:fldCharType="separate"/>
    </w:r>
    <w:r>
      <w:t>April 21, 2022</w:t>
    </w:r>
    <w:r w:rsidR="00D0075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AF" w:rsidRDefault="0047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A249FF"/>
    <w:multiLevelType w:val="hybridMultilevel"/>
    <w:tmpl w:val="36CECE60"/>
    <w:lvl w:ilvl="0" w:tplc="4510C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25F1E"/>
    <w:multiLevelType w:val="hybridMultilevel"/>
    <w:tmpl w:val="926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A24B2"/>
    <w:multiLevelType w:val="hybridMultilevel"/>
    <w:tmpl w:val="D9EA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A58A6"/>
    <w:rsid w:val="000043D5"/>
    <w:rsid w:val="00006170"/>
    <w:rsid w:val="00010E37"/>
    <w:rsid w:val="000172DA"/>
    <w:rsid w:val="000247C5"/>
    <w:rsid w:val="00024E89"/>
    <w:rsid w:val="000277C2"/>
    <w:rsid w:val="00035B48"/>
    <w:rsid w:val="00036CE2"/>
    <w:rsid w:val="000437FE"/>
    <w:rsid w:val="00044A2F"/>
    <w:rsid w:val="00045004"/>
    <w:rsid w:val="0004554B"/>
    <w:rsid w:val="000513BE"/>
    <w:rsid w:val="00056DA5"/>
    <w:rsid w:val="00060975"/>
    <w:rsid w:val="00063554"/>
    <w:rsid w:val="00065A06"/>
    <w:rsid w:val="000666F3"/>
    <w:rsid w:val="00070DCB"/>
    <w:rsid w:val="00072CCA"/>
    <w:rsid w:val="00073120"/>
    <w:rsid w:val="00075E56"/>
    <w:rsid w:val="000764D0"/>
    <w:rsid w:val="000828D3"/>
    <w:rsid w:val="00084C63"/>
    <w:rsid w:val="00087D24"/>
    <w:rsid w:val="000A2B57"/>
    <w:rsid w:val="000A418B"/>
    <w:rsid w:val="000B7D58"/>
    <w:rsid w:val="000C4431"/>
    <w:rsid w:val="000C77BE"/>
    <w:rsid w:val="000D1C06"/>
    <w:rsid w:val="000D2066"/>
    <w:rsid w:val="000D4319"/>
    <w:rsid w:val="000E23C0"/>
    <w:rsid w:val="000F374A"/>
    <w:rsid w:val="001076AF"/>
    <w:rsid w:val="00110073"/>
    <w:rsid w:val="00117C8C"/>
    <w:rsid w:val="00124C38"/>
    <w:rsid w:val="00124E2E"/>
    <w:rsid w:val="00125ED4"/>
    <w:rsid w:val="001305E9"/>
    <w:rsid w:val="001307AF"/>
    <w:rsid w:val="00135687"/>
    <w:rsid w:val="0015506E"/>
    <w:rsid w:val="00160F91"/>
    <w:rsid w:val="001624FC"/>
    <w:rsid w:val="00163031"/>
    <w:rsid w:val="00171A90"/>
    <w:rsid w:val="00180254"/>
    <w:rsid w:val="00184AAF"/>
    <w:rsid w:val="00191291"/>
    <w:rsid w:val="00191E1F"/>
    <w:rsid w:val="00192943"/>
    <w:rsid w:val="001A59AB"/>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16E6A"/>
    <w:rsid w:val="00220732"/>
    <w:rsid w:val="00221D32"/>
    <w:rsid w:val="00225C3F"/>
    <w:rsid w:val="00232B9A"/>
    <w:rsid w:val="00263D44"/>
    <w:rsid w:val="0026741B"/>
    <w:rsid w:val="002702AD"/>
    <w:rsid w:val="00292D82"/>
    <w:rsid w:val="002963CB"/>
    <w:rsid w:val="002A15B1"/>
    <w:rsid w:val="002B4A01"/>
    <w:rsid w:val="002B71B1"/>
    <w:rsid w:val="002D226D"/>
    <w:rsid w:val="002F6030"/>
    <w:rsid w:val="0030265A"/>
    <w:rsid w:val="003037E1"/>
    <w:rsid w:val="00307E51"/>
    <w:rsid w:val="003103EC"/>
    <w:rsid w:val="003144EF"/>
    <w:rsid w:val="00315DC1"/>
    <w:rsid w:val="00322F74"/>
    <w:rsid w:val="00340073"/>
    <w:rsid w:val="00350C51"/>
    <w:rsid w:val="00352842"/>
    <w:rsid w:val="003632FD"/>
    <w:rsid w:val="00370C21"/>
    <w:rsid w:val="00372805"/>
    <w:rsid w:val="00373180"/>
    <w:rsid w:val="00375AB9"/>
    <w:rsid w:val="003821A0"/>
    <w:rsid w:val="00385B04"/>
    <w:rsid w:val="003864CF"/>
    <w:rsid w:val="003948AE"/>
    <w:rsid w:val="003A22A6"/>
    <w:rsid w:val="003A5494"/>
    <w:rsid w:val="003B2510"/>
    <w:rsid w:val="003C2CC4"/>
    <w:rsid w:val="003C3710"/>
    <w:rsid w:val="003D3B4A"/>
    <w:rsid w:val="003E0EFC"/>
    <w:rsid w:val="003E23BE"/>
    <w:rsid w:val="003E4A2B"/>
    <w:rsid w:val="003E76C2"/>
    <w:rsid w:val="003F1679"/>
    <w:rsid w:val="003F21EB"/>
    <w:rsid w:val="003F4A35"/>
    <w:rsid w:val="003F63E8"/>
    <w:rsid w:val="003F7FDD"/>
    <w:rsid w:val="00402481"/>
    <w:rsid w:val="00402B9F"/>
    <w:rsid w:val="004042B4"/>
    <w:rsid w:val="00410DC4"/>
    <w:rsid w:val="00412DAE"/>
    <w:rsid w:val="00414CAD"/>
    <w:rsid w:val="00422B84"/>
    <w:rsid w:val="004242E6"/>
    <w:rsid w:val="00431598"/>
    <w:rsid w:val="004319AD"/>
    <w:rsid w:val="00435DB0"/>
    <w:rsid w:val="00440C78"/>
    <w:rsid w:val="004426B8"/>
    <w:rsid w:val="00444432"/>
    <w:rsid w:val="00471860"/>
    <w:rsid w:val="004749AF"/>
    <w:rsid w:val="00477026"/>
    <w:rsid w:val="00481A26"/>
    <w:rsid w:val="00483DA1"/>
    <w:rsid w:val="004A744D"/>
    <w:rsid w:val="004B60BD"/>
    <w:rsid w:val="004C3150"/>
    <w:rsid w:val="004C3641"/>
    <w:rsid w:val="004C4390"/>
    <w:rsid w:val="004C4AF7"/>
    <w:rsid w:val="004D2881"/>
    <w:rsid w:val="004D385F"/>
    <w:rsid w:val="004D5B39"/>
    <w:rsid w:val="004D7DAB"/>
    <w:rsid w:val="004E330D"/>
    <w:rsid w:val="004E5147"/>
    <w:rsid w:val="004E69B5"/>
    <w:rsid w:val="004F5C43"/>
    <w:rsid w:val="004F6689"/>
    <w:rsid w:val="0050652D"/>
    <w:rsid w:val="00506C03"/>
    <w:rsid w:val="00511A11"/>
    <w:rsid w:val="00516496"/>
    <w:rsid w:val="00523B11"/>
    <w:rsid w:val="0052572A"/>
    <w:rsid w:val="00532DFB"/>
    <w:rsid w:val="00540E24"/>
    <w:rsid w:val="00542320"/>
    <w:rsid w:val="00543CB3"/>
    <w:rsid w:val="005442E4"/>
    <w:rsid w:val="0055529B"/>
    <w:rsid w:val="00560FF0"/>
    <w:rsid w:val="005614BD"/>
    <w:rsid w:val="0056641C"/>
    <w:rsid w:val="0057154F"/>
    <w:rsid w:val="0057301A"/>
    <w:rsid w:val="00580F69"/>
    <w:rsid w:val="00581CA3"/>
    <w:rsid w:val="00587A44"/>
    <w:rsid w:val="00597730"/>
    <w:rsid w:val="005977EC"/>
    <w:rsid w:val="00597DE7"/>
    <w:rsid w:val="005A4AA2"/>
    <w:rsid w:val="005A58A6"/>
    <w:rsid w:val="005B1003"/>
    <w:rsid w:val="005B34B6"/>
    <w:rsid w:val="005B6C8F"/>
    <w:rsid w:val="005B6EC3"/>
    <w:rsid w:val="005C1F83"/>
    <w:rsid w:val="005D0E44"/>
    <w:rsid w:val="005D0F74"/>
    <w:rsid w:val="005D2E7D"/>
    <w:rsid w:val="005D4A8F"/>
    <w:rsid w:val="005D561B"/>
    <w:rsid w:val="005D5ECF"/>
    <w:rsid w:val="005F468D"/>
    <w:rsid w:val="005F64AF"/>
    <w:rsid w:val="005F69A3"/>
    <w:rsid w:val="00604CC7"/>
    <w:rsid w:val="00615423"/>
    <w:rsid w:val="006165B2"/>
    <w:rsid w:val="00617276"/>
    <w:rsid w:val="00617D7D"/>
    <w:rsid w:val="00622758"/>
    <w:rsid w:val="0062527B"/>
    <w:rsid w:val="00625D97"/>
    <w:rsid w:val="00625F1C"/>
    <w:rsid w:val="006279E1"/>
    <w:rsid w:val="00630CEB"/>
    <w:rsid w:val="00632264"/>
    <w:rsid w:val="006470BC"/>
    <w:rsid w:val="006554D3"/>
    <w:rsid w:val="00667036"/>
    <w:rsid w:val="00673206"/>
    <w:rsid w:val="00673BDB"/>
    <w:rsid w:val="00674341"/>
    <w:rsid w:val="0067493C"/>
    <w:rsid w:val="006771B8"/>
    <w:rsid w:val="006843B6"/>
    <w:rsid w:val="0068481F"/>
    <w:rsid w:val="00696F5D"/>
    <w:rsid w:val="00697249"/>
    <w:rsid w:val="006976A4"/>
    <w:rsid w:val="006A60B9"/>
    <w:rsid w:val="006A729A"/>
    <w:rsid w:val="006A7A77"/>
    <w:rsid w:val="006A7B2A"/>
    <w:rsid w:val="006B3947"/>
    <w:rsid w:val="006B4061"/>
    <w:rsid w:val="006B4293"/>
    <w:rsid w:val="006B624F"/>
    <w:rsid w:val="006C0C95"/>
    <w:rsid w:val="006C31E3"/>
    <w:rsid w:val="006D03B1"/>
    <w:rsid w:val="006D0857"/>
    <w:rsid w:val="006D18D3"/>
    <w:rsid w:val="006D2CB2"/>
    <w:rsid w:val="006E08CB"/>
    <w:rsid w:val="006E0FC0"/>
    <w:rsid w:val="006E3954"/>
    <w:rsid w:val="006E598D"/>
    <w:rsid w:val="006F127C"/>
    <w:rsid w:val="00700F01"/>
    <w:rsid w:val="0070437D"/>
    <w:rsid w:val="00704CF1"/>
    <w:rsid w:val="00705B04"/>
    <w:rsid w:val="0071493F"/>
    <w:rsid w:val="00716487"/>
    <w:rsid w:val="00724992"/>
    <w:rsid w:val="00734820"/>
    <w:rsid w:val="007349DC"/>
    <w:rsid w:val="007401E9"/>
    <w:rsid w:val="0074365E"/>
    <w:rsid w:val="00744B55"/>
    <w:rsid w:val="007515FD"/>
    <w:rsid w:val="00760D80"/>
    <w:rsid w:val="00764E6A"/>
    <w:rsid w:val="00773FA2"/>
    <w:rsid w:val="00775CC6"/>
    <w:rsid w:val="00780C09"/>
    <w:rsid w:val="00780DDF"/>
    <w:rsid w:val="007834E9"/>
    <w:rsid w:val="00787DBC"/>
    <w:rsid w:val="0079019A"/>
    <w:rsid w:val="007910D3"/>
    <w:rsid w:val="00792935"/>
    <w:rsid w:val="007A04A1"/>
    <w:rsid w:val="007A0512"/>
    <w:rsid w:val="007A1840"/>
    <w:rsid w:val="007C0528"/>
    <w:rsid w:val="007C3D38"/>
    <w:rsid w:val="007D0F35"/>
    <w:rsid w:val="007D163C"/>
    <w:rsid w:val="007D4FEB"/>
    <w:rsid w:val="007D6146"/>
    <w:rsid w:val="007E0CE7"/>
    <w:rsid w:val="007F1193"/>
    <w:rsid w:val="007F3F89"/>
    <w:rsid w:val="007F417F"/>
    <w:rsid w:val="007F7644"/>
    <w:rsid w:val="008042BD"/>
    <w:rsid w:val="00806295"/>
    <w:rsid w:val="00816624"/>
    <w:rsid w:val="00822427"/>
    <w:rsid w:val="00822562"/>
    <w:rsid w:val="00823663"/>
    <w:rsid w:val="00832DDC"/>
    <w:rsid w:val="00850BAC"/>
    <w:rsid w:val="00854A3E"/>
    <w:rsid w:val="00855D08"/>
    <w:rsid w:val="00874344"/>
    <w:rsid w:val="00882155"/>
    <w:rsid w:val="0088233B"/>
    <w:rsid w:val="00885886"/>
    <w:rsid w:val="0088599E"/>
    <w:rsid w:val="00886C37"/>
    <w:rsid w:val="00892D99"/>
    <w:rsid w:val="00893315"/>
    <w:rsid w:val="008A2D18"/>
    <w:rsid w:val="008B3EEF"/>
    <w:rsid w:val="008B62AE"/>
    <w:rsid w:val="008C04B5"/>
    <w:rsid w:val="008C14FA"/>
    <w:rsid w:val="008C5626"/>
    <w:rsid w:val="008C7B0B"/>
    <w:rsid w:val="008D4057"/>
    <w:rsid w:val="008E1F19"/>
    <w:rsid w:val="008F2262"/>
    <w:rsid w:val="008F4D2B"/>
    <w:rsid w:val="008F7736"/>
    <w:rsid w:val="0090019E"/>
    <w:rsid w:val="00900EBC"/>
    <w:rsid w:val="00901086"/>
    <w:rsid w:val="00901C8A"/>
    <w:rsid w:val="00905886"/>
    <w:rsid w:val="009070D6"/>
    <w:rsid w:val="009076C6"/>
    <w:rsid w:val="0091019E"/>
    <w:rsid w:val="009106F1"/>
    <w:rsid w:val="00912404"/>
    <w:rsid w:val="009145D6"/>
    <w:rsid w:val="00920E64"/>
    <w:rsid w:val="00922002"/>
    <w:rsid w:val="00924020"/>
    <w:rsid w:val="00925A76"/>
    <w:rsid w:val="009271A7"/>
    <w:rsid w:val="0093658B"/>
    <w:rsid w:val="00936F6F"/>
    <w:rsid w:val="009429FF"/>
    <w:rsid w:val="00945BD6"/>
    <w:rsid w:val="009479FB"/>
    <w:rsid w:val="00950135"/>
    <w:rsid w:val="00951C45"/>
    <w:rsid w:val="009656F2"/>
    <w:rsid w:val="00966A08"/>
    <w:rsid w:val="00971207"/>
    <w:rsid w:val="00972175"/>
    <w:rsid w:val="00975CB4"/>
    <w:rsid w:val="009772A6"/>
    <w:rsid w:val="009863B0"/>
    <w:rsid w:val="00987DE1"/>
    <w:rsid w:val="00990571"/>
    <w:rsid w:val="0099673A"/>
    <w:rsid w:val="00997F04"/>
    <w:rsid w:val="00997FB2"/>
    <w:rsid w:val="009A3330"/>
    <w:rsid w:val="009A4AB8"/>
    <w:rsid w:val="009A7C96"/>
    <w:rsid w:val="009B0F97"/>
    <w:rsid w:val="009C0130"/>
    <w:rsid w:val="009C1E06"/>
    <w:rsid w:val="009C3DB9"/>
    <w:rsid w:val="009D46E5"/>
    <w:rsid w:val="009D568A"/>
    <w:rsid w:val="009F04EC"/>
    <w:rsid w:val="009F2A7C"/>
    <w:rsid w:val="009F3B36"/>
    <w:rsid w:val="00A015E0"/>
    <w:rsid w:val="00A019B9"/>
    <w:rsid w:val="00A03273"/>
    <w:rsid w:val="00A12508"/>
    <w:rsid w:val="00A1282B"/>
    <w:rsid w:val="00A13A27"/>
    <w:rsid w:val="00A13A93"/>
    <w:rsid w:val="00A175B6"/>
    <w:rsid w:val="00A21835"/>
    <w:rsid w:val="00A2374B"/>
    <w:rsid w:val="00A251F5"/>
    <w:rsid w:val="00A27D6E"/>
    <w:rsid w:val="00A328EC"/>
    <w:rsid w:val="00A33A51"/>
    <w:rsid w:val="00A41CA6"/>
    <w:rsid w:val="00A47927"/>
    <w:rsid w:val="00A47FFC"/>
    <w:rsid w:val="00A5442F"/>
    <w:rsid w:val="00A54FF9"/>
    <w:rsid w:val="00A56765"/>
    <w:rsid w:val="00A574A1"/>
    <w:rsid w:val="00A675AC"/>
    <w:rsid w:val="00A717E1"/>
    <w:rsid w:val="00A7581F"/>
    <w:rsid w:val="00A86EC4"/>
    <w:rsid w:val="00A926B5"/>
    <w:rsid w:val="00A92FB1"/>
    <w:rsid w:val="00A95A0C"/>
    <w:rsid w:val="00AA24C4"/>
    <w:rsid w:val="00AA2765"/>
    <w:rsid w:val="00AA6D92"/>
    <w:rsid w:val="00AA77B5"/>
    <w:rsid w:val="00AB6C5D"/>
    <w:rsid w:val="00AC3401"/>
    <w:rsid w:val="00AC3A78"/>
    <w:rsid w:val="00AC51A7"/>
    <w:rsid w:val="00AC5BD0"/>
    <w:rsid w:val="00AD444B"/>
    <w:rsid w:val="00AD5614"/>
    <w:rsid w:val="00AD6C78"/>
    <w:rsid w:val="00AE29DE"/>
    <w:rsid w:val="00AE2EAB"/>
    <w:rsid w:val="00AF5F89"/>
    <w:rsid w:val="00AF73CB"/>
    <w:rsid w:val="00B002D6"/>
    <w:rsid w:val="00B03379"/>
    <w:rsid w:val="00B05B51"/>
    <w:rsid w:val="00B07C9E"/>
    <w:rsid w:val="00B100F2"/>
    <w:rsid w:val="00B14E5A"/>
    <w:rsid w:val="00B15370"/>
    <w:rsid w:val="00B16DA4"/>
    <w:rsid w:val="00B17BEB"/>
    <w:rsid w:val="00B21A3C"/>
    <w:rsid w:val="00B223C0"/>
    <w:rsid w:val="00B234ED"/>
    <w:rsid w:val="00B2354B"/>
    <w:rsid w:val="00B249B2"/>
    <w:rsid w:val="00B25CA3"/>
    <w:rsid w:val="00B2765A"/>
    <w:rsid w:val="00B3109A"/>
    <w:rsid w:val="00B516ED"/>
    <w:rsid w:val="00B57A6A"/>
    <w:rsid w:val="00B760F1"/>
    <w:rsid w:val="00B7669E"/>
    <w:rsid w:val="00B77DA1"/>
    <w:rsid w:val="00B822A0"/>
    <w:rsid w:val="00B858AE"/>
    <w:rsid w:val="00B85964"/>
    <w:rsid w:val="00B92812"/>
    <w:rsid w:val="00B96250"/>
    <w:rsid w:val="00BA0D55"/>
    <w:rsid w:val="00BA37B3"/>
    <w:rsid w:val="00BA4CC6"/>
    <w:rsid w:val="00BB3493"/>
    <w:rsid w:val="00BB4810"/>
    <w:rsid w:val="00BB7468"/>
    <w:rsid w:val="00BC188A"/>
    <w:rsid w:val="00BC402E"/>
    <w:rsid w:val="00BC780E"/>
    <w:rsid w:val="00BD0F48"/>
    <w:rsid w:val="00BE6DDB"/>
    <w:rsid w:val="00BF4D97"/>
    <w:rsid w:val="00BF5010"/>
    <w:rsid w:val="00C03D5F"/>
    <w:rsid w:val="00C13791"/>
    <w:rsid w:val="00C31BB3"/>
    <w:rsid w:val="00C33A07"/>
    <w:rsid w:val="00C36977"/>
    <w:rsid w:val="00C467DA"/>
    <w:rsid w:val="00C477D9"/>
    <w:rsid w:val="00C60BA3"/>
    <w:rsid w:val="00C623F7"/>
    <w:rsid w:val="00C62A81"/>
    <w:rsid w:val="00C6764F"/>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05D7"/>
    <w:rsid w:val="00CC10A9"/>
    <w:rsid w:val="00CE2BF8"/>
    <w:rsid w:val="00CE484E"/>
    <w:rsid w:val="00CE656F"/>
    <w:rsid w:val="00CF0DA8"/>
    <w:rsid w:val="00CF2E25"/>
    <w:rsid w:val="00CF4453"/>
    <w:rsid w:val="00CF5D94"/>
    <w:rsid w:val="00CF7E0F"/>
    <w:rsid w:val="00D034D7"/>
    <w:rsid w:val="00D03D80"/>
    <w:rsid w:val="00D04BE4"/>
    <w:rsid w:val="00D06FC7"/>
    <w:rsid w:val="00D105E1"/>
    <w:rsid w:val="00D12565"/>
    <w:rsid w:val="00D14127"/>
    <w:rsid w:val="00D33ADC"/>
    <w:rsid w:val="00D355C8"/>
    <w:rsid w:val="00D40C0E"/>
    <w:rsid w:val="00D422FF"/>
    <w:rsid w:val="00D575F1"/>
    <w:rsid w:val="00D60B16"/>
    <w:rsid w:val="00D60F02"/>
    <w:rsid w:val="00D66E49"/>
    <w:rsid w:val="00D67C76"/>
    <w:rsid w:val="00D70D71"/>
    <w:rsid w:val="00D70ED5"/>
    <w:rsid w:val="00D72F74"/>
    <w:rsid w:val="00D81563"/>
    <w:rsid w:val="00D85907"/>
    <w:rsid w:val="00D9073E"/>
    <w:rsid w:val="00D9221D"/>
    <w:rsid w:val="00D94791"/>
    <w:rsid w:val="00D958DF"/>
    <w:rsid w:val="00D96DA1"/>
    <w:rsid w:val="00DA51E7"/>
    <w:rsid w:val="00DB0260"/>
    <w:rsid w:val="00DB1C78"/>
    <w:rsid w:val="00DB7D96"/>
    <w:rsid w:val="00DC0F30"/>
    <w:rsid w:val="00DC23FE"/>
    <w:rsid w:val="00DC59E6"/>
    <w:rsid w:val="00DD150B"/>
    <w:rsid w:val="00DD3E25"/>
    <w:rsid w:val="00DD5025"/>
    <w:rsid w:val="00DF1510"/>
    <w:rsid w:val="00E02F1F"/>
    <w:rsid w:val="00E06484"/>
    <w:rsid w:val="00E20A7D"/>
    <w:rsid w:val="00E258F3"/>
    <w:rsid w:val="00E275D8"/>
    <w:rsid w:val="00E30F6A"/>
    <w:rsid w:val="00E3117C"/>
    <w:rsid w:val="00E33E6D"/>
    <w:rsid w:val="00E375CA"/>
    <w:rsid w:val="00E5364F"/>
    <w:rsid w:val="00E567E8"/>
    <w:rsid w:val="00E645AD"/>
    <w:rsid w:val="00E64679"/>
    <w:rsid w:val="00E65EBC"/>
    <w:rsid w:val="00E677FE"/>
    <w:rsid w:val="00E73432"/>
    <w:rsid w:val="00E77B0C"/>
    <w:rsid w:val="00E77FB8"/>
    <w:rsid w:val="00E820C4"/>
    <w:rsid w:val="00E838B0"/>
    <w:rsid w:val="00E86A7C"/>
    <w:rsid w:val="00E878E1"/>
    <w:rsid w:val="00E87F2C"/>
    <w:rsid w:val="00E95278"/>
    <w:rsid w:val="00E95A52"/>
    <w:rsid w:val="00EA1159"/>
    <w:rsid w:val="00EA2273"/>
    <w:rsid w:val="00EA7C3C"/>
    <w:rsid w:val="00EB03A5"/>
    <w:rsid w:val="00EB2DB3"/>
    <w:rsid w:val="00EC33CB"/>
    <w:rsid w:val="00EC3FBB"/>
    <w:rsid w:val="00EC6B7A"/>
    <w:rsid w:val="00ED0C60"/>
    <w:rsid w:val="00ED3A87"/>
    <w:rsid w:val="00ED5B67"/>
    <w:rsid w:val="00EE0169"/>
    <w:rsid w:val="00EF264C"/>
    <w:rsid w:val="00EF3FEE"/>
    <w:rsid w:val="00F02CA1"/>
    <w:rsid w:val="00F04B59"/>
    <w:rsid w:val="00F04D57"/>
    <w:rsid w:val="00F11741"/>
    <w:rsid w:val="00F12446"/>
    <w:rsid w:val="00F12B1C"/>
    <w:rsid w:val="00F13CF8"/>
    <w:rsid w:val="00F15855"/>
    <w:rsid w:val="00F158C2"/>
    <w:rsid w:val="00F200B2"/>
    <w:rsid w:val="00F227DC"/>
    <w:rsid w:val="00F26EDB"/>
    <w:rsid w:val="00F32978"/>
    <w:rsid w:val="00F45CB2"/>
    <w:rsid w:val="00F544C0"/>
    <w:rsid w:val="00F55332"/>
    <w:rsid w:val="00F6504A"/>
    <w:rsid w:val="00F65519"/>
    <w:rsid w:val="00F713C0"/>
    <w:rsid w:val="00F75DDC"/>
    <w:rsid w:val="00F7792F"/>
    <w:rsid w:val="00F842AA"/>
    <w:rsid w:val="00F8476F"/>
    <w:rsid w:val="00F853E1"/>
    <w:rsid w:val="00F85604"/>
    <w:rsid w:val="00F90285"/>
    <w:rsid w:val="00F94B7A"/>
    <w:rsid w:val="00FA17AC"/>
    <w:rsid w:val="00FA32DE"/>
    <w:rsid w:val="00FA3382"/>
    <w:rsid w:val="00FA3601"/>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773FA2"/>
    <w:rPr>
      <w:vertAlign w:val="superscript"/>
    </w:rPr>
  </w:style>
  <w:style w:type="paragraph" w:customStyle="1" w:styleId="StyleHeading1BoldUnderlineCentered">
    <w:name w:val="Style Heading 1 + Bold Underline Centered"/>
    <w:basedOn w:val="Heading1"/>
    <w:rsid w:val="008B3EEF"/>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2089</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2022-04-21T12:22:00Z</dcterms:created>
  <dcterms:modified xsi:type="dcterms:W3CDTF">2022-04-21T12:22:00Z</dcterms:modified>
  <cp:category/>
</cp:coreProperties>
</file>