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11C5" w:rsidP="008D11C5">
      <w:pPr>
        <w:pStyle w:val="OrderHeading"/>
      </w:pPr>
      <w:r>
        <w:t>BEFORE THE FLORIDA PUBLIC SERVICE COMMISSION</w:t>
      </w:r>
    </w:p>
    <w:p w:rsidR="008D11C5" w:rsidRDefault="008D11C5" w:rsidP="008D11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11C5" w:rsidRPr="00C63FCF" w:rsidTr="00C63FCF">
        <w:trPr>
          <w:trHeight w:val="828"/>
        </w:trPr>
        <w:tc>
          <w:tcPr>
            <w:tcW w:w="4788" w:type="dxa"/>
            <w:tcBorders>
              <w:bottom w:val="single" w:sz="8" w:space="0" w:color="auto"/>
              <w:right w:val="double" w:sz="6" w:space="0" w:color="auto"/>
            </w:tcBorders>
            <w:shd w:val="clear" w:color="auto" w:fill="auto"/>
          </w:tcPr>
          <w:p w:rsidR="008D11C5" w:rsidRDefault="008D11C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D11C5" w:rsidRDefault="008D11C5" w:rsidP="008D11C5">
            <w:pPr>
              <w:pStyle w:val="OrderBody"/>
            </w:pPr>
            <w:r>
              <w:t xml:space="preserve">DOCKET NO. </w:t>
            </w:r>
            <w:bookmarkStart w:id="1" w:name="SSDocketNo"/>
            <w:bookmarkEnd w:id="1"/>
            <w:r>
              <w:t>20220001-EI</w:t>
            </w:r>
          </w:p>
          <w:p w:rsidR="008D11C5" w:rsidRDefault="008D11C5" w:rsidP="00C63FCF">
            <w:pPr>
              <w:pStyle w:val="OrderBody"/>
              <w:tabs>
                <w:tab w:val="center" w:pos="4320"/>
                <w:tab w:val="right" w:pos="8640"/>
              </w:tabs>
              <w:jc w:val="left"/>
            </w:pPr>
            <w:r>
              <w:t xml:space="preserve">ORDER NO. </w:t>
            </w:r>
            <w:bookmarkStart w:id="2" w:name="OrderNo0151"/>
            <w:r w:rsidR="00515634">
              <w:t>PSC-2022-0151-CFO-EI</w:t>
            </w:r>
            <w:bookmarkEnd w:id="2"/>
          </w:p>
          <w:p w:rsidR="008D11C5" w:rsidRDefault="008D11C5" w:rsidP="00C63FCF">
            <w:pPr>
              <w:pStyle w:val="OrderBody"/>
              <w:tabs>
                <w:tab w:val="center" w:pos="4320"/>
                <w:tab w:val="right" w:pos="8640"/>
              </w:tabs>
              <w:jc w:val="left"/>
            </w:pPr>
            <w:r>
              <w:t xml:space="preserve">ISSUED: </w:t>
            </w:r>
            <w:r w:rsidR="00515634">
              <w:t>April 22, 2022</w:t>
            </w:r>
          </w:p>
        </w:tc>
      </w:tr>
    </w:tbl>
    <w:p w:rsidR="008D11C5" w:rsidRDefault="008D11C5" w:rsidP="008D11C5"/>
    <w:p w:rsidR="009411ED" w:rsidRDefault="008D11C5" w:rsidP="009411ED">
      <w:pPr>
        <w:pStyle w:val="CenterUnderline"/>
      </w:pPr>
      <w:bookmarkStart w:id="3" w:name="Commissioners"/>
      <w:bookmarkEnd w:id="3"/>
      <w:r>
        <w:t>ORDER</w:t>
      </w:r>
      <w:bookmarkStart w:id="4" w:name="OrderTitle"/>
      <w:r>
        <w:t xml:space="preserve"> </w:t>
      </w:r>
      <w:r w:rsidR="009411ED">
        <w:t>GRANTING TAMPA ELECTRIC COMPANY’S REQUEST</w:t>
      </w:r>
    </w:p>
    <w:p w:rsidR="00CB5276" w:rsidRDefault="009411ED" w:rsidP="009411ED">
      <w:pPr>
        <w:pStyle w:val="CenterUnderline"/>
      </w:pPr>
      <w:r>
        <w:t>FOR CONFIDENTIAL CLASSIFICATION (DOCUMENT NO. 02224-2022)</w:t>
      </w:r>
      <w:r w:rsidR="008D11C5">
        <w:t xml:space="preserve"> </w:t>
      </w:r>
      <w:bookmarkEnd w:id="4"/>
    </w:p>
    <w:p w:rsidR="008D11C5" w:rsidRDefault="008D11C5" w:rsidP="008D11C5">
      <w:pPr>
        <w:pStyle w:val="CenterUnderline"/>
        <w:jc w:val="both"/>
        <w:rPr>
          <w:u w:val="none"/>
        </w:rPr>
      </w:pPr>
    </w:p>
    <w:p w:rsidR="009411ED" w:rsidRDefault="009411ED" w:rsidP="009411ED">
      <w:pPr>
        <w:ind w:firstLine="720"/>
        <w:jc w:val="both"/>
      </w:pPr>
      <w:r>
        <w:t xml:space="preserve">On </w:t>
      </w:r>
      <w:r w:rsidRPr="000C00AD">
        <w:t xml:space="preserve">April </w:t>
      </w:r>
      <w:r>
        <w:t>1</w:t>
      </w:r>
      <w:r w:rsidRPr="000C00AD">
        <w:t>, 202</w:t>
      </w:r>
      <w:r>
        <w:t xml:space="preserve">2, pursuant to Section 366.093, Florida Statutes (F.S.), and Rule 25-22.006, Florida Administrative Code (F.A.C.), Tampa Electric Company (TECO) filed a Request for Confidential Classification of portions contained in Exhibit </w:t>
      </w:r>
      <w:r w:rsidR="005642DB">
        <w:t>MAS-1, Document No. 4,</w:t>
      </w:r>
      <w:r>
        <w:t xml:space="preserve"> attached to the testimony of </w:t>
      </w:r>
      <w:r w:rsidR="005642DB">
        <w:t>Ashley Sizemore</w:t>
      </w:r>
      <w:r>
        <w:t xml:space="preserve"> (Bates Stamp page </w:t>
      </w:r>
      <w:r w:rsidR="005642DB">
        <w:t>36</w:t>
      </w:r>
      <w:r>
        <w:t xml:space="preserve">) filed on </w:t>
      </w:r>
      <w:r w:rsidRPr="00F07797">
        <w:t xml:space="preserve">April </w:t>
      </w:r>
      <w:r w:rsidR="005642DB">
        <w:t>1</w:t>
      </w:r>
      <w:r w:rsidRPr="00F07797">
        <w:t>, 202</w:t>
      </w:r>
      <w:r w:rsidR="005642DB">
        <w:t>2</w:t>
      </w:r>
      <w:r>
        <w:t xml:space="preserve"> (Document No. 0222</w:t>
      </w:r>
      <w:r w:rsidR="005642DB">
        <w:t>4</w:t>
      </w:r>
      <w:r>
        <w:t>-202</w:t>
      </w:r>
      <w:r w:rsidR="005642DB">
        <w:t>2</w:t>
      </w:r>
      <w:r>
        <w:t xml:space="preserve">). </w:t>
      </w:r>
    </w:p>
    <w:p w:rsidR="009411ED" w:rsidRDefault="009411ED" w:rsidP="009411ED">
      <w:pPr>
        <w:ind w:firstLine="720"/>
        <w:jc w:val="both"/>
      </w:pPr>
    </w:p>
    <w:p w:rsidR="009411ED" w:rsidRPr="00387027" w:rsidRDefault="009411ED" w:rsidP="009411ED">
      <w:pPr>
        <w:autoSpaceDE w:val="0"/>
        <w:autoSpaceDN w:val="0"/>
        <w:adjustRightInd w:val="0"/>
        <w:rPr>
          <w:u w:val="single"/>
        </w:rPr>
      </w:pPr>
      <w:r w:rsidRPr="00387027">
        <w:rPr>
          <w:u w:val="single"/>
        </w:rPr>
        <w:t xml:space="preserve">Request for Confidential Classification </w:t>
      </w:r>
    </w:p>
    <w:p w:rsidR="009411ED" w:rsidRDefault="009411ED" w:rsidP="009411ED">
      <w:pPr>
        <w:autoSpaceDE w:val="0"/>
        <w:autoSpaceDN w:val="0"/>
        <w:adjustRightInd w:val="0"/>
      </w:pPr>
    </w:p>
    <w:p w:rsidR="009411ED" w:rsidRPr="0055118B" w:rsidRDefault="009411ED" w:rsidP="009411ED">
      <w:pPr>
        <w:jc w:val="both"/>
      </w:pPr>
      <w:r>
        <w:tab/>
        <w:t xml:space="preserve">TECO </w:t>
      </w:r>
      <w:r w:rsidRPr="001F589F">
        <w:t xml:space="preserve">contends that </w:t>
      </w:r>
      <w:r>
        <w:t xml:space="preserve">portions of </w:t>
      </w:r>
      <w:r w:rsidRPr="001F589F">
        <w:t>the information</w:t>
      </w:r>
      <w:r>
        <w:t xml:space="preserve"> contained in Exhibit </w:t>
      </w:r>
      <w:r w:rsidR="005642DB">
        <w:t>MAS</w:t>
      </w:r>
      <w:r>
        <w:t>-1</w:t>
      </w:r>
      <w:r w:rsidR="005642DB">
        <w:t xml:space="preserve">, Document No. 4, </w:t>
      </w:r>
      <w:r>
        <w:t xml:space="preserve">attached to the testimony of </w:t>
      </w:r>
      <w:r w:rsidR="005642DB">
        <w:t xml:space="preserve">Ashley Sizemore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9411ED" w:rsidRPr="0055118B" w:rsidRDefault="009411ED" w:rsidP="009411ED">
      <w:pPr>
        <w:jc w:val="both"/>
      </w:pPr>
    </w:p>
    <w:p w:rsidR="009411ED" w:rsidRPr="0055118B" w:rsidRDefault="009411ED" w:rsidP="009411ED">
      <w:pPr>
        <w:autoSpaceDE w:val="0"/>
        <w:autoSpaceDN w:val="0"/>
        <w:adjustRightInd w:val="0"/>
        <w:ind w:firstLine="720"/>
        <w:jc w:val="both"/>
      </w:pPr>
      <w:r>
        <w:t xml:space="preserve">The information contained in Exhibit </w:t>
      </w:r>
      <w:r w:rsidR="005642DB">
        <w:t>MAS-</w:t>
      </w:r>
      <w:r>
        <w:t>1</w:t>
      </w:r>
      <w:r w:rsidR="005642DB">
        <w:t xml:space="preserve">, Document No. 4, </w:t>
      </w:r>
      <w:r>
        <w:t xml:space="preserve">for which confidentiality is requested </w:t>
      </w:r>
      <w:r w:rsidR="005642DB">
        <w:t xml:space="preserve">consists of portions of Schedule A-12 (Tampa Electric Company Capacity Costs Actual Purchases and Sales for the Period January 2021 through December 2021) which contain actual purchase amounts </w:t>
      </w:r>
      <w:r w:rsidR="00417DDA">
        <w:t xml:space="preserve">of electric capacity bought </w:t>
      </w:r>
      <w:r w:rsidR="005642DB">
        <w:t xml:space="preserve">pursuant to confidential contracts between TECO and various energy providers.  </w:t>
      </w:r>
      <w:r>
        <w:t xml:space="preserve">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Pr>
          <w:lang w:val="en-CA"/>
        </w:rPr>
        <w:t xml:space="preserve">  </w:t>
      </w:r>
    </w:p>
    <w:p w:rsidR="009411ED" w:rsidRDefault="009411ED" w:rsidP="009411ED">
      <w:pPr>
        <w:jc w:val="both"/>
        <w:rPr>
          <w:u w:val="single"/>
        </w:rPr>
      </w:pPr>
    </w:p>
    <w:p w:rsidR="009411ED" w:rsidRDefault="009411ED" w:rsidP="009411ED">
      <w:pPr>
        <w:jc w:val="both"/>
        <w:rPr>
          <w:u w:val="single"/>
        </w:rPr>
      </w:pPr>
      <w:r w:rsidRPr="00C35FD2">
        <w:rPr>
          <w:u w:val="single"/>
        </w:rPr>
        <w:t>Ruling</w:t>
      </w:r>
    </w:p>
    <w:p w:rsidR="009411ED" w:rsidRDefault="009411ED" w:rsidP="009411ED">
      <w:pPr>
        <w:jc w:val="both"/>
        <w:rPr>
          <w:u w:val="single"/>
        </w:rPr>
      </w:pPr>
    </w:p>
    <w:p w:rsidR="009411ED" w:rsidRDefault="009411ED" w:rsidP="009411ED">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9411ED" w:rsidRDefault="009411ED" w:rsidP="009411ED">
      <w:pPr>
        <w:ind w:firstLine="720"/>
        <w:jc w:val="both"/>
      </w:pPr>
    </w:p>
    <w:p w:rsidR="009411ED" w:rsidRDefault="009411ED" w:rsidP="009411E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411ED" w:rsidRDefault="009411ED" w:rsidP="009411ED">
      <w:pPr>
        <w:ind w:firstLine="720"/>
        <w:jc w:val="both"/>
      </w:pPr>
    </w:p>
    <w:p w:rsidR="009411ED" w:rsidRDefault="009411ED" w:rsidP="009411ED">
      <w:pPr>
        <w:ind w:left="720" w:right="720"/>
        <w:jc w:val="both"/>
      </w:pPr>
      <w:r w:rsidRPr="003E7C5D">
        <w:lastRenderedPageBreak/>
        <w:t xml:space="preserve"> (e)  Information relating to competitive interests, the disclosure of which would impair the competitive business of the provider of the information. </w:t>
      </w:r>
    </w:p>
    <w:p w:rsidR="009411ED" w:rsidRPr="003E7C5D" w:rsidRDefault="009411ED" w:rsidP="009411ED">
      <w:pPr>
        <w:ind w:left="720" w:right="720"/>
        <w:jc w:val="both"/>
      </w:pPr>
    </w:p>
    <w:p w:rsidR="009411ED" w:rsidRDefault="009411ED" w:rsidP="009411ED">
      <w:pPr>
        <w:ind w:firstLine="720"/>
        <w:jc w:val="both"/>
      </w:pPr>
      <w:r w:rsidRPr="00B87D20">
        <w:t xml:space="preserve">Upon review, it appears the information and data provided in this request satisfies the criteria set forth in Subsection 366.093(3), F.S., for classification as proprietary confidential business information. The information </w:t>
      </w:r>
      <w:r>
        <w:t xml:space="preserve">regarding </w:t>
      </w:r>
      <w:r w:rsidR="005642DB">
        <w:t xml:space="preserve">actual </w:t>
      </w:r>
      <w:r w:rsidR="00417DDA">
        <w:t xml:space="preserve">electric capacity </w:t>
      </w:r>
      <w:r w:rsidR="005642DB">
        <w:t xml:space="preserve">purchase amounts for 2021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w:t>
      </w:r>
      <w:r w:rsidR="002A2564">
        <w:t>2</w:t>
      </w:r>
      <w:r>
        <w:t>22</w:t>
      </w:r>
      <w:r w:rsidR="002A2564">
        <w:t>4</w:t>
      </w:r>
      <w:r>
        <w:t>-202</w:t>
      </w:r>
      <w:r w:rsidR="002A2564">
        <w:t>2</w:t>
      </w:r>
      <w:r w:rsidRPr="00B87D20">
        <w:t xml:space="preserve"> shall be granted confidential classification.</w:t>
      </w:r>
    </w:p>
    <w:p w:rsidR="009411ED" w:rsidRDefault="009411ED" w:rsidP="009411ED">
      <w:pPr>
        <w:ind w:firstLine="720"/>
        <w:jc w:val="both"/>
        <w:rPr>
          <w:lang w:val="en-CA"/>
        </w:rPr>
      </w:pPr>
    </w:p>
    <w:p w:rsidR="009411ED" w:rsidRPr="006073EE" w:rsidRDefault="009411ED" w:rsidP="009411ED">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t>TECO</w:t>
      </w:r>
      <w:r w:rsidRPr="006073EE">
        <w:t xml:space="preserve"> or another affected person shows, and the Commission finds, that the records continue to contain proprietary confidential business information.</w:t>
      </w:r>
    </w:p>
    <w:p w:rsidR="009411ED" w:rsidRDefault="009411ED" w:rsidP="009411ED">
      <w:pPr>
        <w:ind w:firstLine="720"/>
        <w:jc w:val="both"/>
        <w:rPr>
          <w:lang w:val="en-CA"/>
        </w:rPr>
      </w:pPr>
    </w:p>
    <w:p w:rsidR="009411ED" w:rsidRDefault="009411ED" w:rsidP="009411ED">
      <w:pPr>
        <w:jc w:val="both"/>
      </w:pPr>
      <w:r>
        <w:tab/>
        <w:t>Based on the foregoing, it is hereby</w:t>
      </w:r>
    </w:p>
    <w:p w:rsidR="009411ED" w:rsidRDefault="009411ED" w:rsidP="009411ED">
      <w:pPr>
        <w:jc w:val="both"/>
      </w:pPr>
    </w:p>
    <w:p w:rsidR="009411ED" w:rsidRDefault="009411ED" w:rsidP="009411ED">
      <w:pPr>
        <w:jc w:val="both"/>
      </w:pPr>
      <w:r>
        <w:tab/>
        <w:t xml:space="preserve">ORDERED by Commissioner </w:t>
      </w:r>
      <w:r w:rsidR="002A2564">
        <w:t>Mike La Rosa</w:t>
      </w:r>
      <w:r>
        <w:t>, as Prehearing Officer, that Tampa Electric Company’s Request for Confidential Classification of Document No. 0</w:t>
      </w:r>
      <w:r w:rsidR="002A2564">
        <w:t>2</w:t>
      </w:r>
      <w:r>
        <w:t>22</w:t>
      </w:r>
      <w:r w:rsidR="002A2564">
        <w:t>4</w:t>
      </w:r>
      <w:r>
        <w:t>-202</w:t>
      </w:r>
      <w:r w:rsidR="002A2564">
        <w:t>2</w:t>
      </w:r>
      <w:r>
        <w:t>, is granted, as set forth herein. It is further</w:t>
      </w:r>
    </w:p>
    <w:p w:rsidR="009411ED" w:rsidRDefault="009411ED" w:rsidP="009411ED">
      <w:pPr>
        <w:jc w:val="both"/>
      </w:pPr>
    </w:p>
    <w:p w:rsidR="009411ED" w:rsidRDefault="009411ED" w:rsidP="009411ED">
      <w:pPr>
        <w:jc w:val="both"/>
      </w:pPr>
      <w:r>
        <w:tab/>
        <w:t>ORDERED that the information in Document No. 0222</w:t>
      </w:r>
      <w:r w:rsidR="002A2564">
        <w:t>4</w:t>
      </w:r>
      <w:r>
        <w:t>-202</w:t>
      </w:r>
      <w:r w:rsidR="000E6D77">
        <w:t>2</w:t>
      </w:r>
      <w:r>
        <w:t xml:space="preserve"> for which confidential classification has been granted, shall remain protected from disclosure for a period of up to 18 months from the date of issuance of this Order. It is further</w:t>
      </w:r>
    </w:p>
    <w:p w:rsidR="009411ED" w:rsidRDefault="009411ED" w:rsidP="009411ED">
      <w:pPr>
        <w:jc w:val="both"/>
      </w:pPr>
    </w:p>
    <w:p w:rsidR="009411ED" w:rsidRDefault="009411ED" w:rsidP="009411ED">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2C515D" w:rsidRDefault="002C515D" w:rsidP="009411ED">
      <w:pPr>
        <w:pStyle w:val="CenterUnderline"/>
        <w:jc w:val="both"/>
        <w:rPr>
          <w:u w:val="none"/>
        </w:rPr>
      </w:pPr>
    </w:p>
    <w:p w:rsidR="002C515D" w:rsidRPr="00515634" w:rsidRDefault="002C515D" w:rsidP="002C515D">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15634">
        <w:t>22nd</w:t>
      </w:r>
      <w:r w:rsidR="00515634">
        <w:rPr>
          <w:u w:val="none"/>
        </w:rPr>
        <w:t xml:space="preserve"> day of </w:t>
      </w:r>
      <w:r w:rsidR="00515634">
        <w:t>April</w:t>
      </w:r>
      <w:r w:rsidR="00515634">
        <w:rPr>
          <w:u w:val="none"/>
        </w:rPr>
        <w:t xml:space="preserve">, </w:t>
      </w:r>
      <w:r w:rsidR="00515634">
        <w:t>2022</w:t>
      </w:r>
      <w:r w:rsidR="00515634">
        <w:rPr>
          <w:u w:val="none"/>
        </w:rPr>
        <w:t>.</w:t>
      </w:r>
    </w:p>
    <w:p w:rsidR="002C515D" w:rsidRDefault="002C515D" w:rsidP="002C515D">
      <w:pPr>
        <w:pStyle w:val="CenterUnderline"/>
        <w:keepNext/>
        <w:keepLines/>
        <w:jc w:val="both"/>
        <w:rPr>
          <w:u w:val="none"/>
        </w:rPr>
      </w:pPr>
    </w:p>
    <w:p w:rsidR="002C515D" w:rsidRDefault="002C515D" w:rsidP="002C515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C515D" w:rsidTr="002C515D">
        <w:tc>
          <w:tcPr>
            <w:tcW w:w="720" w:type="dxa"/>
            <w:shd w:val="clear" w:color="auto" w:fill="auto"/>
          </w:tcPr>
          <w:p w:rsidR="002C515D" w:rsidRDefault="002C515D" w:rsidP="002C515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C515D" w:rsidRDefault="00515634" w:rsidP="002C515D">
            <w:pPr>
              <w:pStyle w:val="CenterUnderline"/>
              <w:keepNext/>
              <w:keepLines/>
              <w:jc w:val="both"/>
              <w:rPr>
                <w:u w:val="none"/>
              </w:rPr>
            </w:pPr>
            <w:r>
              <w:rPr>
                <w:u w:val="none"/>
              </w:rPr>
              <w:t>/s/ Mike La Rosa</w:t>
            </w:r>
            <w:bookmarkStart w:id="7" w:name="_GoBack"/>
            <w:bookmarkEnd w:id="7"/>
          </w:p>
        </w:tc>
      </w:tr>
      <w:bookmarkEnd w:id="6"/>
      <w:tr w:rsidR="002C515D" w:rsidTr="002C515D">
        <w:tc>
          <w:tcPr>
            <w:tcW w:w="720" w:type="dxa"/>
            <w:shd w:val="clear" w:color="auto" w:fill="auto"/>
          </w:tcPr>
          <w:p w:rsidR="002C515D" w:rsidRDefault="002C515D" w:rsidP="002C515D">
            <w:pPr>
              <w:pStyle w:val="CenterUnderline"/>
              <w:keepNext/>
              <w:keepLines/>
              <w:jc w:val="both"/>
              <w:rPr>
                <w:u w:val="none"/>
              </w:rPr>
            </w:pPr>
          </w:p>
        </w:tc>
        <w:tc>
          <w:tcPr>
            <w:tcW w:w="4320" w:type="dxa"/>
            <w:tcBorders>
              <w:top w:val="single" w:sz="4" w:space="0" w:color="auto"/>
            </w:tcBorders>
            <w:shd w:val="clear" w:color="auto" w:fill="auto"/>
          </w:tcPr>
          <w:p w:rsidR="002C515D" w:rsidRDefault="002C515D" w:rsidP="002C515D">
            <w:pPr>
              <w:pStyle w:val="CenterUnderline"/>
              <w:keepNext/>
              <w:keepLines/>
              <w:jc w:val="both"/>
              <w:rPr>
                <w:u w:val="none"/>
              </w:rPr>
            </w:pPr>
            <w:r>
              <w:rPr>
                <w:u w:val="none"/>
              </w:rPr>
              <w:t>Mike La Rosa</w:t>
            </w:r>
          </w:p>
          <w:p w:rsidR="002C515D" w:rsidRDefault="002C515D" w:rsidP="002C515D">
            <w:pPr>
              <w:pStyle w:val="CenterUnderline"/>
              <w:keepNext/>
              <w:keepLines/>
              <w:jc w:val="both"/>
              <w:rPr>
                <w:u w:val="none"/>
              </w:rPr>
            </w:pPr>
            <w:r>
              <w:rPr>
                <w:u w:val="none"/>
              </w:rPr>
              <w:t>Commissioner and Prehearing Officer</w:t>
            </w:r>
          </w:p>
        </w:tc>
      </w:tr>
    </w:tbl>
    <w:p w:rsidR="002C515D" w:rsidRDefault="002C515D" w:rsidP="002C515D">
      <w:pPr>
        <w:pStyle w:val="OrderSigInfo"/>
        <w:keepNext/>
        <w:keepLines/>
      </w:pPr>
      <w:r>
        <w:t>Florida Public Service Commission</w:t>
      </w:r>
    </w:p>
    <w:p w:rsidR="002C515D" w:rsidRDefault="002C515D" w:rsidP="002C515D">
      <w:pPr>
        <w:pStyle w:val="OrderSigInfo"/>
        <w:keepNext/>
        <w:keepLines/>
      </w:pPr>
      <w:r>
        <w:t>2540 Shumard Oak Boulevard</w:t>
      </w:r>
    </w:p>
    <w:p w:rsidR="002C515D" w:rsidRDefault="002C515D" w:rsidP="002C515D">
      <w:pPr>
        <w:pStyle w:val="OrderSigInfo"/>
        <w:keepNext/>
        <w:keepLines/>
      </w:pPr>
      <w:r>
        <w:t>Tallahassee, Florida 32399</w:t>
      </w:r>
    </w:p>
    <w:p w:rsidR="002C515D" w:rsidRDefault="002C515D" w:rsidP="002C515D">
      <w:pPr>
        <w:pStyle w:val="OrderSigInfo"/>
        <w:keepNext/>
        <w:keepLines/>
      </w:pPr>
      <w:r>
        <w:t>(850) 413</w:t>
      </w:r>
      <w:r>
        <w:noBreakHyphen/>
        <w:t>6770</w:t>
      </w:r>
    </w:p>
    <w:p w:rsidR="002C515D" w:rsidRDefault="002C515D" w:rsidP="002C515D">
      <w:pPr>
        <w:pStyle w:val="OrderSigInfo"/>
        <w:keepNext/>
        <w:keepLines/>
      </w:pPr>
      <w:r>
        <w:t>www.floridapsc.com</w:t>
      </w:r>
    </w:p>
    <w:p w:rsidR="002C515D" w:rsidRDefault="002C515D" w:rsidP="002C515D">
      <w:pPr>
        <w:pStyle w:val="OrderSigInfo"/>
        <w:keepNext/>
        <w:keepLines/>
      </w:pPr>
    </w:p>
    <w:p w:rsidR="002C515D" w:rsidRDefault="002C515D" w:rsidP="002C515D">
      <w:pPr>
        <w:pStyle w:val="OrderSigInfo"/>
        <w:keepNext/>
        <w:keepLines/>
      </w:pPr>
      <w:r>
        <w:t>Copies furnished:  A copy of this document is provided to the parties of record at the time of issuance and, if applicable, interested persons.</w:t>
      </w:r>
    </w:p>
    <w:p w:rsidR="002C515D" w:rsidRDefault="002C515D" w:rsidP="002C515D">
      <w:pPr>
        <w:pStyle w:val="OrderBody"/>
        <w:keepNext/>
        <w:keepLines/>
      </w:pPr>
    </w:p>
    <w:p w:rsidR="002C515D" w:rsidRDefault="002C515D" w:rsidP="002C515D">
      <w:pPr>
        <w:pStyle w:val="CenterUnderline"/>
        <w:keepNext/>
        <w:keepLines/>
        <w:jc w:val="both"/>
        <w:rPr>
          <w:u w:val="none"/>
        </w:rPr>
      </w:pPr>
      <w:r>
        <w:rPr>
          <w:u w:val="none"/>
        </w:rPr>
        <w:t>SBr</w:t>
      </w:r>
    </w:p>
    <w:p w:rsidR="002C515D" w:rsidRDefault="002C515D" w:rsidP="002C515D">
      <w:pPr>
        <w:pStyle w:val="CenterUnderline"/>
        <w:keepNext/>
        <w:keepLines/>
        <w:jc w:val="both"/>
        <w:rPr>
          <w:u w:val="none"/>
        </w:rPr>
      </w:pPr>
    </w:p>
    <w:p w:rsidR="0021341B" w:rsidRDefault="0021341B" w:rsidP="0021341B">
      <w:pPr>
        <w:pStyle w:val="CenterUnderline"/>
      </w:pPr>
      <w:r>
        <w:t>NOTICE OF FURTHER PROCEEDINGS OR JUDICIAL REVIEW</w:t>
      </w:r>
    </w:p>
    <w:p w:rsidR="002C515D" w:rsidRDefault="002C515D" w:rsidP="0021341B">
      <w:pPr>
        <w:pStyle w:val="CenterUnderline"/>
      </w:pPr>
    </w:p>
    <w:p w:rsidR="0021341B" w:rsidRDefault="0021341B" w:rsidP="002134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341B" w:rsidRDefault="0021341B" w:rsidP="0021341B">
      <w:pPr>
        <w:pStyle w:val="OrderBody"/>
      </w:pPr>
    </w:p>
    <w:p w:rsidR="0021341B" w:rsidRDefault="0021341B" w:rsidP="0021341B">
      <w:pPr>
        <w:pStyle w:val="OrderBody"/>
      </w:pPr>
      <w:r>
        <w:tab/>
        <w:t>Mediation may be available on a case-by-case basis.  If mediation is conducted, it does not affect a substantially interested person's right to a hearing.</w:t>
      </w:r>
    </w:p>
    <w:p w:rsidR="0021341B" w:rsidRDefault="0021341B" w:rsidP="0021341B">
      <w:pPr>
        <w:pStyle w:val="OrderBody"/>
      </w:pPr>
    </w:p>
    <w:p w:rsidR="0021341B" w:rsidRDefault="0021341B" w:rsidP="0021341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1341B" w:rsidRDefault="0021341B" w:rsidP="0021341B">
      <w:pPr>
        <w:pStyle w:val="OrderBody"/>
      </w:pPr>
    </w:p>
    <w:p w:rsidR="0021341B" w:rsidRDefault="0021341B" w:rsidP="0021341B">
      <w:pPr>
        <w:pStyle w:val="OrderBody"/>
      </w:pPr>
    </w:p>
    <w:p w:rsidR="0021341B" w:rsidRDefault="0021341B" w:rsidP="0021341B">
      <w:pPr>
        <w:pStyle w:val="OrderBody"/>
      </w:pPr>
    </w:p>
    <w:sectPr w:rsidR="0021341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C5" w:rsidRDefault="008D11C5">
      <w:r>
        <w:separator/>
      </w:r>
    </w:p>
  </w:endnote>
  <w:endnote w:type="continuationSeparator" w:id="0">
    <w:p w:rsidR="008D11C5" w:rsidRDefault="008D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C5" w:rsidRDefault="008D11C5">
      <w:r>
        <w:separator/>
      </w:r>
    </w:p>
  </w:footnote>
  <w:footnote w:type="continuationSeparator" w:id="0">
    <w:p w:rsidR="008D11C5" w:rsidRDefault="008D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1 ">
      <w:r w:rsidR="00515634">
        <w:t>PSC-2022-0151-CFO-EI</w:t>
      </w:r>
    </w:fldSimple>
  </w:p>
  <w:p w:rsidR="00FA6EFD" w:rsidRDefault="008D11C5">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563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8D11C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E6D77"/>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6DA6"/>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341B"/>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2564"/>
    <w:rsid w:val="002A6F30"/>
    <w:rsid w:val="002B3111"/>
    <w:rsid w:val="002C118E"/>
    <w:rsid w:val="002C2096"/>
    <w:rsid w:val="002C515D"/>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17DDA"/>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634"/>
    <w:rsid w:val="00523C5C"/>
    <w:rsid w:val="00524884"/>
    <w:rsid w:val="00525E93"/>
    <w:rsid w:val="0052671D"/>
    <w:rsid w:val="005300C0"/>
    <w:rsid w:val="00533EF6"/>
    <w:rsid w:val="00540E6B"/>
    <w:rsid w:val="0054109E"/>
    <w:rsid w:val="0055595D"/>
    <w:rsid w:val="00556A10"/>
    <w:rsid w:val="00557990"/>
    <w:rsid w:val="00557F50"/>
    <w:rsid w:val="005642D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11C5"/>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1ED"/>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1B60"/>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F3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7DDA"/>
    <w:rPr>
      <w:rFonts w:ascii="Segoe UI" w:hAnsi="Segoe UI" w:cs="Segoe UI"/>
      <w:sz w:val="18"/>
      <w:szCs w:val="18"/>
    </w:rPr>
  </w:style>
  <w:style w:type="character" w:customStyle="1" w:styleId="BalloonTextChar">
    <w:name w:val="Balloon Text Char"/>
    <w:basedOn w:val="DefaultParagraphFont"/>
    <w:link w:val="BalloonText"/>
    <w:semiHidden/>
    <w:rsid w:val="00417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2022-04-21T20:04:00Z</dcterms:created>
  <dcterms:modified xsi:type="dcterms:W3CDTF">2022-04-22T12:32:00Z</dcterms:modified>
</cp:coreProperties>
</file>