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B3755" w:rsidP="005B3755">
      <w:pPr>
        <w:pStyle w:val="OrderHeading"/>
      </w:pPr>
      <w:r>
        <w:t>BEFORE THE FLORIDA PUBLIC SERVICE COMMISSION</w:t>
      </w:r>
    </w:p>
    <w:p w:rsidR="005B3755" w:rsidRDefault="005B3755" w:rsidP="005B3755">
      <w:pPr>
        <w:pStyle w:val="OrderBody"/>
      </w:pPr>
    </w:p>
    <w:p w:rsidR="005B3755" w:rsidRDefault="005B3755" w:rsidP="005B37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B3755" w:rsidRPr="00C63FCF" w:rsidTr="00C63FCF">
        <w:trPr>
          <w:trHeight w:val="828"/>
        </w:trPr>
        <w:tc>
          <w:tcPr>
            <w:tcW w:w="4788" w:type="dxa"/>
            <w:tcBorders>
              <w:bottom w:val="single" w:sz="8" w:space="0" w:color="auto"/>
              <w:right w:val="double" w:sz="6" w:space="0" w:color="auto"/>
            </w:tcBorders>
            <w:shd w:val="clear" w:color="auto" w:fill="auto"/>
          </w:tcPr>
          <w:p w:rsidR="005B3755" w:rsidRDefault="005B3755"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5B3755" w:rsidRDefault="005B3755" w:rsidP="005B3755">
            <w:pPr>
              <w:pStyle w:val="OrderBody"/>
            </w:pPr>
            <w:r>
              <w:t xml:space="preserve">DOCKET NO. </w:t>
            </w:r>
            <w:bookmarkStart w:id="1" w:name="SSDocketNo"/>
            <w:bookmarkEnd w:id="1"/>
            <w:r>
              <w:t>20190140-EI</w:t>
            </w:r>
          </w:p>
          <w:p w:rsidR="005B3755" w:rsidRDefault="005B3755" w:rsidP="00C63FCF">
            <w:pPr>
              <w:pStyle w:val="OrderBody"/>
              <w:tabs>
                <w:tab w:val="center" w:pos="4320"/>
                <w:tab w:val="right" w:pos="8640"/>
              </w:tabs>
              <w:jc w:val="left"/>
            </w:pPr>
            <w:r>
              <w:t xml:space="preserve">ORDER NO. </w:t>
            </w:r>
            <w:bookmarkStart w:id="2" w:name="OrderNo0225"/>
            <w:r w:rsidR="008662F0">
              <w:t>PSC-2022-0225-CFO-EI</w:t>
            </w:r>
            <w:bookmarkEnd w:id="2"/>
          </w:p>
          <w:p w:rsidR="005B3755" w:rsidRDefault="005B3755" w:rsidP="00C63FCF">
            <w:pPr>
              <w:pStyle w:val="OrderBody"/>
              <w:tabs>
                <w:tab w:val="center" w:pos="4320"/>
                <w:tab w:val="right" w:pos="8640"/>
              </w:tabs>
              <w:jc w:val="left"/>
            </w:pPr>
            <w:r>
              <w:t xml:space="preserve">ISSUED: </w:t>
            </w:r>
            <w:r w:rsidR="008662F0">
              <w:t>June 24, 2022</w:t>
            </w:r>
          </w:p>
        </w:tc>
      </w:tr>
    </w:tbl>
    <w:p w:rsidR="005B3755" w:rsidRDefault="005B3755" w:rsidP="005B3755"/>
    <w:p w:rsidR="005B3755" w:rsidRDefault="005B3755" w:rsidP="005B3755">
      <w:pPr>
        <w:pStyle w:val="CenterUnderline"/>
      </w:pPr>
      <w:bookmarkStart w:id="3" w:name="Commissioners"/>
      <w:bookmarkEnd w:id="3"/>
      <w:r>
        <w:t>ORDER</w:t>
      </w:r>
      <w:bookmarkStart w:id="4" w:name="OrderTitle"/>
      <w:r>
        <w:t xml:space="preserve"> GRANTING DUKE ENERGY FLORIDA, LLC’S </w:t>
      </w:r>
    </w:p>
    <w:p w:rsidR="005B3755" w:rsidRDefault="005B3755" w:rsidP="005B3755">
      <w:pPr>
        <w:pStyle w:val="CenterUnderline"/>
      </w:pPr>
      <w:r>
        <w:t>FIRST REQUEST FOR EXTENSION OF CONFIDENTIAL</w:t>
      </w:r>
    </w:p>
    <w:p w:rsidR="00CB5276" w:rsidRDefault="005B3755" w:rsidP="005B3755">
      <w:pPr>
        <w:pStyle w:val="CenterUnderline"/>
      </w:pPr>
      <w:r>
        <w:t xml:space="preserve">CLASSIFICATION (DOCUMENT NO. 01316-2020) </w:t>
      </w:r>
      <w:bookmarkEnd w:id="4"/>
    </w:p>
    <w:p w:rsidR="005B3755" w:rsidRDefault="005B3755" w:rsidP="005B3755">
      <w:pPr>
        <w:pStyle w:val="CenterUnderline"/>
      </w:pPr>
    </w:p>
    <w:p w:rsidR="005B3755" w:rsidRDefault="005B3755" w:rsidP="005B3755">
      <w:pPr>
        <w:ind w:firstLine="720"/>
        <w:jc w:val="both"/>
      </w:pPr>
      <w:r>
        <w:t xml:space="preserve">On December 20, 2021, pursuant to Section 366.093, Florida Statutes (F.S.), and Rule 25-22.006, Florida Administrative Code (F.A.C.), Duke Energy Florida, LLC (DEF) filed a First Request for Extension of Confidential Classification (Request) of portions of its responses to Staff’s Seventh Set of Interrogatories Nos. 58(a), 58(c) and 58(d) (Document No. 01316-2020).  This material was originally granted confidential status by Order No. PSC-2020-0197-CFO-EI, issued June 22, 2020. </w:t>
      </w:r>
    </w:p>
    <w:p w:rsidR="005B3755" w:rsidRDefault="005B3755" w:rsidP="005B3755">
      <w:pPr>
        <w:ind w:firstLine="720"/>
        <w:jc w:val="both"/>
      </w:pPr>
    </w:p>
    <w:p w:rsidR="005B3755" w:rsidRPr="00387027" w:rsidRDefault="005B3755" w:rsidP="005B3755">
      <w:pPr>
        <w:ind w:firstLine="720"/>
        <w:jc w:val="both"/>
        <w:rPr>
          <w:u w:val="single"/>
        </w:rPr>
      </w:pPr>
      <w:r w:rsidRPr="00387027">
        <w:rPr>
          <w:u w:val="single"/>
        </w:rPr>
        <w:t xml:space="preserve">Request for Confidential Classification </w:t>
      </w:r>
    </w:p>
    <w:p w:rsidR="005B3755" w:rsidRDefault="005B3755" w:rsidP="005B3755">
      <w:pPr>
        <w:autoSpaceDE w:val="0"/>
        <w:autoSpaceDN w:val="0"/>
        <w:adjustRightInd w:val="0"/>
      </w:pPr>
    </w:p>
    <w:p w:rsidR="005B3755" w:rsidRPr="0055118B" w:rsidRDefault="005B3755" w:rsidP="005B3755">
      <w:pPr>
        <w:jc w:val="both"/>
      </w:pPr>
      <w:r>
        <w:tab/>
        <w:t xml:space="preserve">DEF states that nothing has changed since the grant of confidentiality </w:t>
      </w:r>
      <w:r w:rsidR="00865FBA">
        <w:t xml:space="preserve">to this material </w:t>
      </w:r>
      <w:r>
        <w:t xml:space="preserve">in June 2020.  DEF </w:t>
      </w:r>
      <w:r w:rsidRPr="001F589F">
        <w:t>contends that the information contained in</w:t>
      </w:r>
      <w:r>
        <w:t xml:space="preserve"> portions of its responses to Staff’s Seventh Set of Interrogatories Nos. 58(a), 58(c) and 58(d), m</w:t>
      </w:r>
      <w:r w:rsidRPr="001F589F">
        <w:t xml:space="preserve">ore specifically described in Exhibit </w:t>
      </w:r>
      <w:r>
        <w:t>C</w:t>
      </w:r>
      <w:r w:rsidRPr="001F589F">
        <w:t xml:space="preserve"> to its Request, </w:t>
      </w:r>
      <w:r w:rsidR="00865FBA">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5B3755" w:rsidRPr="0055118B" w:rsidRDefault="005B3755" w:rsidP="005B3755">
      <w:pPr>
        <w:jc w:val="both"/>
      </w:pPr>
    </w:p>
    <w:p w:rsidR="005B3755" w:rsidRPr="0055118B" w:rsidRDefault="005B3755" w:rsidP="005B3755">
      <w:pPr>
        <w:ind w:firstLine="720"/>
        <w:jc w:val="both"/>
      </w:pPr>
      <w:r>
        <w:t xml:space="preserve">The information contained in DEF’s responses to Staff’s Seventh Set of Interrogatories Nos. 58(a), 58(c) and 58(d) consists of details of the contingency funds included in the fixed-price contract value for decommissioning services and an explanation of the differences between the risks associated with the contingency funds and the risks covered by the performance bond, provisional trust funding, and the parent company guarantee found in the Decommissioning Services Agreement (DSA).  DEF states that this material is both proprietary to DEF and is subject to non-disclosure agreements with Accelerated Decommissioning Partners CR3, LLC (ADP CR3) and Accelerated Decommissioning Partners SFI, LLC (ADP SFI).  Disclosure of this information would severely limit DEF’s ability to secure similar services 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5B3755" w:rsidRDefault="005B3755" w:rsidP="005B3755">
      <w:pPr>
        <w:rPr>
          <w:u w:val="single"/>
        </w:rPr>
      </w:pPr>
    </w:p>
    <w:p w:rsidR="005B3755" w:rsidRDefault="005B3755" w:rsidP="005B3755">
      <w:pPr>
        <w:rPr>
          <w:u w:val="single"/>
        </w:rPr>
      </w:pPr>
      <w:r w:rsidRPr="00C35FD2">
        <w:rPr>
          <w:u w:val="single"/>
        </w:rPr>
        <w:lastRenderedPageBreak/>
        <w:t>Ruling</w:t>
      </w:r>
    </w:p>
    <w:p w:rsidR="005B3755" w:rsidRDefault="005B3755" w:rsidP="005B3755">
      <w:pPr>
        <w:jc w:val="both"/>
        <w:rPr>
          <w:u w:val="single"/>
        </w:rPr>
      </w:pPr>
    </w:p>
    <w:p w:rsidR="005B3755" w:rsidRDefault="005B3755" w:rsidP="005B375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B3755" w:rsidRDefault="005B3755" w:rsidP="005B3755">
      <w:pPr>
        <w:ind w:firstLine="720"/>
        <w:jc w:val="both"/>
      </w:pPr>
    </w:p>
    <w:p w:rsidR="005B3755" w:rsidRDefault="005B3755" w:rsidP="005B3755">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B3755" w:rsidRDefault="005B3755" w:rsidP="005B3755">
      <w:pPr>
        <w:ind w:firstLine="720"/>
        <w:jc w:val="both"/>
      </w:pPr>
    </w:p>
    <w:p w:rsidR="005B3755" w:rsidRPr="003E7C5D" w:rsidRDefault="005B3755" w:rsidP="005B3755">
      <w:pPr>
        <w:ind w:left="720" w:right="720"/>
        <w:jc w:val="both"/>
      </w:pPr>
      <w:r w:rsidRPr="003E7C5D">
        <w:t xml:space="preserve"> (e)  Information relating to competitive interests, the disclosure of which would impair the competitive business of the provider of the information. </w:t>
      </w:r>
    </w:p>
    <w:p w:rsidR="005B3755" w:rsidRDefault="005B3755" w:rsidP="005B3755">
      <w:pPr>
        <w:jc w:val="both"/>
        <w:rPr>
          <w:u w:val="single"/>
        </w:rPr>
      </w:pPr>
    </w:p>
    <w:p w:rsidR="005B3755" w:rsidRDefault="005B3755" w:rsidP="005B3755">
      <w:pPr>
        <w:ind w:firstLine="720"/>
        <w:jc w:val="both"/>
      </w:pPr>
      <w:r>
        <w:t xml:space="preserve">Upon review, it appears the above-referenced information </w:t>
      </w:r>
      <w:r w:rsidR="00865FBA">
        <w:t xml:space="preserve">continues to </w:t>
      </w:r>
      <w:r>
        <w:t>satisf</w:t>
      </w:r>
      <w:r w:rsidR="00865FBA">
        <w:t>y</w:t>
      </w:r>
      <w:r>
        <w:t xml:space="preserve"> the criteria set forth in Section 366.093(3), F.S., for classification as proprietary confidential business information.  The information contained in DEF’s responses to Staff’s Seventh Set of Interrogatories Nos. 58(a), 58(c) and 58(d), if disclosed, could adversely impact DEF’s </w:t>
      </w:r>
      <w:r w:rsidRPr="003E7C5D">
        <w:t>competitive interests</w:t>
      </w:r>
      <w:r>
        <w:t xml:space="preserve"> as well as the competitive interests of its vendors</w:t>
      </w:r>
      <w:r w:rsidRPr="003E7C5D">
        <w:t>.</w:t>
      </w:r>
      <w:r>
        <w:t xml:space="preserve">  Thus, the information identified in Document No. 01316-2020, shall be granted </w:t>
      </w:r>
      <w:r w:rsidR="00865FBA">
        <w:t xml:space="preserve">extended </w:t>
      </w:r>
      <w:r>
        <w:t>confidential classification.</w:t>
      </w:r>
    </w:p>
    <w:p w:rsidR="005B3755" w:rsidRDefault="005B3755" w:rsidP="005B3755">
      <w:pPr>
        <w:ind w:firstLine="720"/>
        <w:jc w:val="both"/>
      </w:pPr>
      <w:r>
        <w:tab/>
      </w:r>
      <w:r>
        <w:tab/>
      </w:r>
      <w:r>
        <w:tab/>
      </w:r>
    </w:p>
    <w:p w:rsidR="005B3755" w:rsidRDefault="005B3755" w:rsidP="005B3755">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5B3755" w:rsidRDefault="005B3755" w:rsidP="005B3755">
      <w:pPr>
        <w:ind w:firstLine="720"/>
        <w:jc w:val="both"/>
        <w:rPr>
          <w:lang w:val="en-CA"/>
        </w:rPr>
      </w:pPr>
    </w:p>
    <w:p w:rsidR="005B3755" w:rsidRDefault="005B3755" w:rsidP="005B3755">
      <w:pPr>
        <w:jc w:val="both"/>
      </w:pPr>
      <w:r>
        <w:tab/>
        <w:t>Based on the foregoing, it is hereby</w:t>
      </w:r>
    </w:p>
    <w:p w:rsidR="005B3755" w:rsidRDefault="005B3755" w:rsidP="005B3755">
      <w:pPr>
        <w:jc w:val="both"/>
      </w:pPr>
    </w:p>
    <w:p w:rsidR="005B3755" w:rsidRDefault="005B3755" w:rsidP="005B3755">
      <w:pPr>
        <w:jc w:val="both"/>
      </w:pPr>
      <w:r>
        <w:tab/>
        <w:t xml:space="preserve">ORDERED by Commissioner </w:t>
      </w:r>
      <w:r w:rsidR="00865FBA">
        <w:t>Mike La Rosa</w:t>
      </w:r>
      <w:r>
        <w:t xml:space="preserve">, as Prehearing Officer, that Duke Energy Florida, LLC’s </w:t>
      </w:r>
      <w:r w:rsidR="00865FBA">
        <w:t xml:space="preserve">First </w:t>
      </w:r>
      <w:r>
        <w:t xml:space="preserve">Request for </w:t>
      </w:r>
      <w:r w:rsidR="00865FBA">
        <w:t xml:space="preserve">Extension of </w:t>
      </w:r>
      <w:r>
        <w:t>Confidential Classification of Document No. 01316-2020, is granted, as set forth herein.  It is further</w:t>
      </w:r>
    </w:p>
    <w:p w:rsidR="005B3755" w:rsidRDefault="005B3755" w:rsidP="005B3755">
      <w:pPr>
        <w:jc w:val="both"/>
      </w:pPr>
    </w:p>
    <w:p w:rsidR="005B3755" w:rsidRDefault="005B3755" w:rsidP="005B3755">
      <w:pPr>
        <w:jc w:val="both"/>
      </w:pPr>
      <w:r>
        <w:tab/>
        <w:t>ORDERED that the information in Document No. 01316-2020, for which confidential classification has been granted, shall remain protected from disclosure for a period of 18 months from the date of issuance of this Order.  It is further</w:t>
      </w:r>
    </w:p>
    <w:p w:rsidR="005B3755" w:rsidRDefault="005B3755" w:rsidP="005B3755">
      <w:pPr>
        <w:jc w:val="both"/>
      </w:pPr>
    </w:p>
    <w:p w:rsidR="005B3755" w:rsidRDefault="005B3755" w:rsidP="005B3755">
      <w:pPr>
        <w:jc w:val="both"/>
      </w:pPr>
      <w:r>
        <w:tab/>
        <w:t>ORDERED that this Order shall be the only notification by the Commission to the parties of the date of declassification of the materials discussed herein.</w:t>
      </w:r>
    </w:p>
    <w:p w:rsidR="005B3755" w:rsidRDefault="005B3755" w:rsidP="005B3755">
      <w:pPr>
        <w:pStyle w:val="CenterUnderline"/>
        <w:jc w:val="both"/>
        <w:rPr>
          <w:u w:val="none"/>
        </w:rPr>
      </w:pPr>
    </w:p>
    <w:p w:rsidR="00865FBA" w:rsidRDefault="00865FBA" w:rsidP="00865FBA">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8662F0">
        <w:t>24th</w:t>
      </w:r>
      <w:r w:rsidR="008662F0">
        <w:rPr>
          <w:u w:val="none"/>
        </w:rPr>
        <w:t xml:space="preserve"> day of </w:t>
      </w:r>
      <w:r w:rsidR="008662F0">
        <w:t>June</w:t>
      </w:r>
      <w:r w:rsidR="008662F0">
        <w:rPr>
          <w:u w:val="none"/>
        </w:rPr>
        <w:t xml:space="preserve">, </w:t>
      </w:r>
      <w:r w:rsidR="008662F0">
        <w:t>2022</w:t>
      </w:r>
      <w:r w:rsidR="008662F0">
        <w:rPr>
          <w:u w:val="none"/>
        </w:rPr>
        <w:t>.</w:t>
      </w:r>
    </w:p>
    <w:p w:rsidR="008662F0" w:rsidRPr="008662F0" w:rsidRDefault="008662F0" w:rsidP="00865FBA">
      <w:pPr>
        <w:pStyle w:val="CenterUnderline"/>
        <w:keepNext/>
        <w:keepLines/>
        <w:jc w:val="both"/>
        <w:rPr>
          <w:u w:val="none"/>
        </w:rPr>
      </w:pPr>
    </w:p>
    <w:p w:rsidR="00865FBA" w:rsidRDefault="00865FBA" w:rsidP="00865FBA">
      <w:pPr>
        <w:pStyle w:val="CenterUnderline"/>
        <w:keepNext/>
        <w:keepLines/>
        <w:jc w:val="both"/>
        <w:rPr>
          <w:u w:val="none"/>
        </w:rPr>
      </w:pPr>
    </w:p>
    <w:p w:rsidR="00865FBA" w:rsidRDefault="00865FBA" w:rsidP="00865FB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65FBA" w:rsidTr="00865FBA">
        <w:tc>
          <w:tcPr>
            <w:tcW w:w="720" w:type="dxa"/>
            <w:shd w:val="clear" w:color="auto" w:fill="auto"/>
          </w:tcPr>
          <w:p w:rsidR="00865FBA" w:rsidRDefault="00865FBA" w:rsidP="00865FB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65FBA" w:rsidRDefault="008662F0" w:rsidP="00865FBA">
            <w:pPr>
              <w:pStyle w:val="CenterUnderline"/>
              <w:keepNext/>
              <w:keepLines/>
              <w:jc w:val="both"/>
              <w:rPr>
                <w:u w:val="none"/>
              </w:rPr>
            </w:pPr>
            <w:r>
              <w:rPr>
                <w:u w:val="none"/>
              </w:rPr>
              <w:t>/s/ Mike La Rosa</w:t>
            </w:r>
            <w:bookmarkStart w:id="7" w:name="_GoBack"/>
            <w:bookmarkEnd w:id="7"/>
          </w:p>
        </w:tc>
      </w:tr>
      <w:bookmarkEnd w:id="6"/>
      <w:tr w:rsidR="00865FBA" w:rsidTr="00865FBA">
        <w:tc>
          <w:tcPr>
            <w:tcW w:w="720" w:type="dxa"/>
            <w:shd w:val="clear" w:color="auto" w:fill="auto"/>
          </w:tcPr>
          <w:p w:rsidR="00865FBA" w:rsidRDefault="00865FBA" w:rsidP="00865FBA">
            <w:pPr>
              <w:pStyle w:val="CenterUnderline"/>
              <w:keepNext/>
              <w:keepLines/>
              <w:jc w:val="both"/>
              <w:rPr>
                <w:u w:val="none"/>
              </w:rPr>
            </w:pPr>
          </w:p>
        </w:tc>
        <w:tc>
          <w:tcPr>
            <w:tcW w:w="4320" w:type="dxa"/>
            <w:tcBorders>
              <w:top w:val="single" w:sz="4" w:space="0" w:color="auto"/>
            </w:tcBorders>
            <w:shd w:val="clear" w:color="auto" w:fill="auto"/>
          </w:tcPr>
          <w:p w:rsidR="00865FBA" w:rsidRDefault="00865FBA" w:rsidP="00865FBA">
            <w:pPr>
              <w:pStyle w:val="CenterUnderline"/>
              <w:keepNext/>
              <w:keepLines/>
              <w:jc w:val="both"/>
              <w:rPr>
                <w:u w:val="none"/>
              </w:rPr>
            </w:pPr>
            <w:r>
              <w:rPr>
                <w:u w:val="none"/>
              </w:rPr>
              <w:t>Mike La Rosa</w:t>
            </w:r>
          </w:p>
          <w:p w:rsidR="00865FBA" w:rsidRDefault="00865FBA" w:rsidP="00865FBA">
            <w:pPr>
              <w:pStyle w:val="CenterUnderline"/>
              <w:keepNext/>
              <w:keepLines/>
              <w:jc w:val="both"/>
              <w:rPr>
                <w:u w:val="none"/>
              </w:rPr>
            </w:pPr>
            <w:r>
              <w:rPr>
                <w:u w:val="none"/>
              </w:rPr>
              <w:t>Commissioner and Prehearing Officer</w:t>
            </w:r>
          </w:p>
        </w:tc>
      </w:tr>
    </w:tbl>
    <w:p w:rsidR="00865FBA" w:rsidRDefault="00865FBA" w:rsidP="00865FBA">
      <w:pPr>
        <w:pStyle w:val="OrderSigInfo"/>
        <w:keepNext/>
        <w:keepLines/>
      </w:pPr>
      <w:r>
        <w:t>Florida Public Service Commission</w:t>
      </w:r>
    </w:p>
    <w:p w:rsidR="00865FBA" w:rsidRDefault="00865FBA" w:rsidP="00865FBA">
      <w:pPr>
        <w:pStyle w:val="OrderSigInfo"/>
        <w:keepNext/>
        <w:keepLines/>
      </w:pPr>
      <w:r>
        <w:t>2540 Shumard Oak Boulevard</w:t>
      </w:r>
    </w:p>
    <w:p w:rsidR="00865FBA" w:rsidRDefault="00865FBA" w:rsidP="00865FBA">
      <w:pPr>
        <w:pStyle w:val="OrderSigInfo"/>
        <w:keepNext/>
        <w:keepLines/>
      </w:pPr>
      <w:r>
        <w:t>Tallahassee, Florida 32399</w:t>
      </w:r>
    </w:p>
    <w:p w:rsidR="00865FBA" w:rsidRDefault="00865FBA" w:rsidP="00865FBA">
      <w:pPr>
        <w:pStyle w:val="OrderSigInfo"/>
        <w:keepNext/>
        <w:keepLines/>
      </w:pPr>
      <w:r>
        <w:t>(850) 413</w:t>
      </w:r>
      <w:r>
        <w:noBreakHyphen/>
        <w:t>6770</w:t>
      </w:r>
    </w:p>
    <w:p w:rsidR="00865FBA" w:rsidRDefault="00865FBA" w:rsidP="00865FBA">
      <w:pPr>
        <w:pStyle w:val="OrderSigInfo"/>
        <w:keepNext/>
        <w:keepLines/>
      </w:pPr>
      <w:r>
        <w:t>www.floridapsc.com</w:t>
      </w:r>
    </w:p>
    <w:p w:rsidR="00865FBA" w:rsidRDefault="00865FBA" w:rsidP="00865FBA">
      <w:pPr>
        <w:pStyle w:val="OrderSigInfo"/>
        <w:keepNext/>
        <w:keepLines/>
      </w:pPr>
    </w:p>
    <w:p w:rsidR="00865FBA" w:rsidRDefault="00865FBA" w:rsidP="00865FBA">
      <w:pPr>
        <w:pStyle w:val="OrderSigInfo"/>
        <w:keepNext/>
        <w:keepLines/>
      </w:pPr>
      <w:r>
        <w:t>Copies furnished:  A copy of this document is provided to the parties of record at the time of issuance and, if applicable, interested persons.</w:t>
      </w:r>
    </w:p>
    <w:p w:rsidR="00865FBA" w:rsidRDefault="00865FBA" w:rsidP="00865FBA">
      <w:pPr>
        <w:pStyle w:val="OrderBody"/>
        <w:keepNext/>
        <w:keepLines/>
      </w:pPr>
    </w:p>
    <w:p w:rsidR="00865FBA" w:rsidRDefault="00865FBA" w:rsidP="00865FBA">
      <w:pPr>
        <w:pStyle w:val="CenterUnderline"/>
        <w:keepNext/>
        <w:keepLines/>
        <w:jc w:val="both"/>
        <w:rPr>
          <w:u w:val="none"/>
        </w:rPr>
      </w:pPr>
    </w:p>
    <w:p w:rsidR="005B3755" w:rsidRDefault="00865FBA" w:rsidP="005B3755">
      <w:pPr>
        <w:pStyle w:val="CenterUnderline"/>
        <w:jc w:val="both"/>
        <w:rPr>
          <w:u w:val="none"/>
        </w:rPr>
      </w:pPr>
      <w:r>
        <w:rPr>
          <w:u w:val="none"/>
        </w:rPr>
        <w:t>SBr</w:t>
      </w:r>
    </w:p>
    <w:p w:rsidR="00865FBA" w:rsidRDefault="00865FBA" w:rsidP="005B3755">
      <w:pPr>
        <w:pStyle w:val="CenterUnderline"/>
        <w:jc w:val="both"/>
        <w:rPr>
          <w:u w:val="none"/>
        </w:rPr>
      </w:pPr>
    </w:p>
    <w:p w:rsidR="00865FBA" w:rsidRDefault="00865FBA" w:rsidP="00865FBA">
      <w:pPr>
        <w:pStyle w:val="CenterUnderline"/>
      </w:pPr>
      <w:r>
        <w:t>NOTICE OF FURTHER PROCEEDINGS OR JUDICIAL REVIEW</w:t>
      </w:r>
    </w:p>
    <w:p w:rsidR="00865FBA" w:rsidRDefault="00865FBA" w:rsidP="00865FBA">
      <w:pPr>
        <w:pStyle w:val="CenterUnderline"/>
      </w:pPr>
    </w:p>
    <w:p w:rsidR="00865FBA" w:rsidRDefault="00865FBA" w:rsidP="00865FB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65FBA" w:rsidRDefault="00865FBA" w:rsidP="00865FBA">
      <w:pPr>
        <w:pStyle w:val="OrderBody"/>
      </w:pPr>
    </w:p>
    <w:p w:rsidR="00865FBA" w:rsidRDefault="00865FBA" w:rsidP="00865FBA">
      <w:pPr>
        <w:pStyle w:val="OrderBody"/>
      </w:pPr>
      <w:r>
        <w:tab/>
        <w:t>Mediation may be available on a case-by-case basis.  If mediation is conducted, it does not affect a substantially interested person's right to a hearing.</w:t>
      </w:r>
    </w:p>
    <w:p w:rsidR="00865FBA" w:rsidRDefault="00865FBA" w:rsidP="00865FBA">
      <w:pPr>
        <w:pStyle w:val="OrderBody"/>
      </w:pPr>
    </w:p>
    <w:p w:rsidR="00865FBA" w:rsidRDefault="00865FBA" w:rsidP="00865FB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65FBA" w:rsidRDefault="00865FBA" w:rsidP="00865FBA">
      <w:pPr>
        <w:pStyle w:val="OrderBody"/>
      </w:pPr>
    </w:p>
    <w:sectPr w:rsidR="00865FB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755" w:rsidRDefault="005B3755">
      <w:r>
        <w:separator/>
      </w:r>
    </w:p>
  </w:endnote>
  <w:endnote w:type="continuationSeparator" w:id="0">
    <w:p w:rsidR="005B3755" w:rsidRDefault="005B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755" w:rsidRDefault="005B3755">
      <w:r>
        <w:separator/>
      </w:r>
    </w:p>
  </w:footnote>
  <w:footnote w:type="continuationSeparator" w:id="0">
    <w:p w:rsidR="005B3755" w:rsidRDefault="005B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5 ">
      <w:r w:rsidR="008662F0">
        <w:t>PSC-2022-0225-CFO-EI</w:t>
      </w:r>
    </w:fldSimple>
  </w:p>
  <w:p w:rsidR="00FA6EFD" w:rsidRDefault="005B3755">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62F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5B375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3755"/>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65FBA"/>
    <w:rsid w:val="008662F0"/>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8CD"/>
    <w:rsid w:val="00924FE7"/>
    <w:rsid w:val="00926E27"/>
    <w:rsid w:val="00931C8C"/>
    <w:rsid w:val="00943D21"/>
    <w:rsid w:val="0094504B"/>
    <w:rsid w:val="00964A38"/>
    <w:rsid w:val="00966A9D"/>
    <w:rsid w:val="0096742B"/>
    <w:rsid w:val="009718C5"/>
    <w:rsid w:val="00976818"/>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6125"/>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662F0"/>
    <w:rPr>
      <w:rFonts w:ascii="Segoe UI" w:hAnsi="Segoe UI" w:cs="Segoe UI"/>
      <w:sz w:val="18"/>
      <w:szCs w:val="18"/>
    </w:rPr>
  </w:style>
  <w:style w:type="character" w:customStyle="1" w:styleId="BalloonTextChar">
    <w:name w:val="Balloon Text Char"/>
    <w:basedOn w:val="DefaultParagraphFont"/>
    <w:link w:val="BalloonText"/>
    <w:semiHidden/>
    <w:rsid w:val="00866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2022-06-24T11:50:00Z</dcterms:created>
  <dcterms:modified xsi:type="dcterms:W3CDTF">2022-06-24T13:11:00Z</dcterms:modified>
</cp:coreProperties>
</file>