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1748A" w:rsidP="0001748A">
      <w:pPr>
        <w:pStyle w:val="OrderHeading"/>
      </w:pPr>
      <w:r>
        <w:t>BEFORE THE FLORIDA PUBLIC SERVICE COMMISSION</w:t>
      </w:r>
    </w:p>
    <w:p w:rsidR="0001748A" w:rsidRDefault="0001748A" w:rsidP="0001748A">
      <w:pPr>
        <w:pStyle w:val="OrderBody"/>
      </w:pPr>
    </w:p>
    <w:p w:rsidR="0001748A" w:rsidRDefault="0001748A" w:rsidP="000174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748A" w:rsidRPr="00C63FCF" w:rsidTr="00451CC0">
        <w:trPr>
          <w:trHeight w:val="828"/>
        </w:trPr>
        <w:tc>
          <w:tcPr>
            <w:tcW w:w="4788" w:type="dxa"/>
            <w:tcBorders>
              <w:bottom w:val="single" w:sz="8" w:space="0" w:color="auto"/>
              <w:right w:val="double" w:sz="6" w:space="0" w:color="auto"/>
            </w:tcBorders>
            <w:shd w:val="clear" w:color="auto" w:fill="auto"/>
          </w:tcPr>
          <w:p w:rsidR="0001748A" w:rsidRDefault="0001748A" w:rsidP="00451CC0">
            <w:pPr>
              <w:pStyle w:val="OrderBody"/>
              <w:tabs>
                <w:tab w:val="center" w:pos="4320"/>
                <w:tab w:val="right" w:pos="8640"/>
              </w:tabs>
              <w:jc w:val="left"/>
            </w:pPr>
            <w:r>
              <w:t xml:space="preserve">In re: </w:t>
            </w:r>
            <w:bookmarkStart w:id="0" w:name="SSInRe"/>
            <w:bookmarkEnd w:id="0"/>
            <w:r>
              <w:t>Joint application for acknowledgement of corporate reorganization and approval of name changes on Certificate Nos. 641-W and 551-S in Duval County, Certificate No. 555-W in Alachua County, Certificate Nos. 678-W and 672-W in Leon County, Certificate No. 676-W in Okaloosa County, and Certificate Nos. 501-W and 435-S in Washington County from Duval Waterworks, Inc., Gator Waterworks, Inc., Lake Talquin Waterworks, Inc., Seminole Waterworks, Inc., Okaloosa Waterworks, Inc., and Sunny Hills Utility Company to North Florida Community Water Services, Inc.</w:t>
            </w:r>
          </w:p>
        </w:tc>
        <w:tc>
          <w:tcPr>
            <w:tcW w:w="4788" w:type="dxa"/>
            <w:tcBorders>
              <w:left w:val="double" w:sz="6" w:space="0" w:color="auto"/>
            </w:tcBorders>
            <w:shd w:val="clear" w:color="auto" w:fill="auto"/>
          </w:tcPr>
          <w:p w:rsidR="0001748A" w:rsidRDefault="0001748A" w:rsidP="0001748A">
            <w:pPr>
              <w:pStyle w:val="OrderBody"/>
            </w:pPr>
            <w:r>
              <w:t xml:space="preserve">DOCKET NO. </w:t>
            </w:r>
            <w:bookmarkStart w:id="1" w:name="SSDocketNo"/>
            <w:bookmarkEnd w:id="1"/>
            <w:r>
              <w:t>20220199-WS</w:t>
            </w:r>
          </w:p>
          <w:p w:rsidR="0001748A" w:rsidRDefault="0001748A" w:rsidP="00451CC0">
            <w:pPr>
              <w:pStyle w:val="OrderBody"/>
              <w:tabs>
                <w:tab w:val="center" w:pos="4320"/>
                <w:tab w:val="right" w:pos="8640"/>
              </w:tabs>
              <w:jc w:val="left"/>
            </w:pPr>
            <w:r>
              <w:t xml:space="preserve">ORDER NO. </w:t>
            </w:r>
            <w:bookmarkStart w:id="2" w:name="OrderNo0097"/>
            <w:r w:rsidR="00520C30">
              <w:t>PSC-2023-0097-FOF-WS</w:t>
            </w:r>
            <w:bookmarkEnd w:id="2"/>
          </w:p>
          <w:p w:rsidR="0001748A" w:rsidRDefault="0001748A" w:rsidP="00451CC0">
            <w:pPr>
              <w:pStyle w:val="OrderBody"/>
              <w:tabs>
                <w:tab w:val="center" w:pos="4320"/>
                <w:tab w:val="right" w:pos="8640"/>
              </w:tabs>
              <w:jc w:val="left"/>
            </w:pPr>
            <w:r>
              <w:t xml:space="preserve">ISSUED: </w:t>
            </w:r>
            <w:r w:rsidR="00520C30">
              <w:t>February 22, 2023</w:t>
            </w:r>
          </w:p>
        </w:tc>
      </w:tr>
    </w:tbl>
    <w:p w:rsidR="0001748A" w:rsidRDefault="0001748A" w:rsidP="0001748A"/>
    <w:p w:rsidR="0001748A" w:rsidRDefault="0001748A" w:rsidP="0001748A"/>
    <w:p w:rsidR="00C07C27" w:rsidRDefault="0001748A" w:rsidP="0001748A">
      <w:pPr>
        <w:pStyle w:val="CenterUnderline"/>
      </w:pPr>
      <w:bookmarkStart w:id="3" w:name="Commissioners"/>
      <w:bookmarkEnd w:id="3"/>
      <w:r>
        <w:t>ORDER</w:t>
      </w:r>
      <w:bookmarkStart w:id="4" w:name="OrderTitle"/>
      <w:r>
        <w:t xml:space="preserve"> APPROVING </w:t>
      </w:r>
      <w:r w:rsidR="00C07C27">
        <w:t xml:space="preserve">UTILITY NAME </w:t>
      </w:r>
      <w:r>
        <w:t>CHANGE</w:t>
      </w:r>
    </w:p>
    <w:p w:rsidR="00CB5276" w:rsidRDefault="00C07C27" w:rsidP="0001748A">
      <w:pPr>
        <w:pStyle w:val="CenterUnderline"/>
      </w:pPr>
      <w:r>
        <w:t>TO NORTH FLORIDA COMMUNITY WATER SERVICES, INC.</w:t>
      </w:r>
      <w:r w:rsidR="0001748A">
        <w:t xml:space="preserve"> </w:t>
      </w:r>
      <w:bookmarkEnd w:id="4"/>
    </w:p>
    <w:p w:rsidR="0001748A" w:rsidRDefault="0001748A" w:rsidP="0001748A">
      <w:pPr>
        <w:pStyle w:val="CenterUnderline"/>
      </w:pPr>
    </w:p>
    <w:p w:rsidR="0001748A" w:rsidRDefault="0001748A" w:rsidP="0001748A">
      <w:pPr>
        <w:pStyle w:val="OrderBody"/>
      </w:pPr>
      <w:r>
        <w:t>BY THE COMMISSION:</w:t>
      </w:r>
    </w:p>
    <w:p w:rsidR="0001748A" w:rsidRDefault="0001748A" w:rsidP="0001748A">
      <w:pPr>
        <w:pStyle w:val="OrderBody"/>
      </w:pPr>
    </w:p>
    <w:p w:rsidR="00245F45" w:rsidRDefault="0001748A" w:rsidP="0001748A">
      <w:pPr>
        <w:jc w:val="both"/>
      </w:pPr>
      <w:bookmarkStart w:id="5" w:name="OrderText"/>
      <w:bookmarkEnd w:id="5"/>
      <w:r>
        <w:tab/>
      </w:r>
      <w:r w:rsidR="00245F45">
        <w:t>On November 14, 2022,</w:t>
      </w:r>
      <w:r w:rsidRPr="0001748A">
        <w:rPr>
          <w:color w:val="383838"/>
          <w:sz w:val="22"/>
          <w:szCs w:val="22"/>
        </w:rPr>
        <w:t xml:space="preserve"> </w:t>
      </w:r>
      <w:r w:rsidRPr="0001748A">
        <w:t>Duval Waterworks, Inc.; Gator Waterworks, Inc.; Lake Talquin</w:t>
      </w:r>
      <w:r>
        <w:t xml:space="preserve"> </w:t>
      </w:r>
      <w:r w:rsidRPr="0001748A">
        <w:t xml:space="preserve">Waterworks, Inc.; Seminole Waterworks, Inc.; Okaloosa Waterworks, Inc.; </w:t>
      </w:r>
      <w:r w:rsidR="00245F45">
        <w:t xml:space="preserve">and </w:t>
      </w:r>
      <w:r w:rsidRPr="0001748A">
        <w:t>Sunny Hills</w:t>
      </w:r>
      <w:r>
        <w:t xml:space="preserve"> </w:t>
      </w:r>
      <w:r w:rsidRPr="0001748A">
        <w:t>Utility Company</w:t>
      </w:r>
      <w:r w:rsidRPr="00D12988">
        <w:t xml:space="preserve"> (</w:t>
      </w:r>
      <w:r>
        <w:t>collectively</w:t>
      </w:r>
      <w:r w:rsidR="00245F45">
        <w:t>,</w:t>
      </w:r>
      <w:r>
        <w:t xml:space="preserve"> the “Utilities”</w:t>
      </w:r>
      <w:r w:rsidRPr="00D12988">
        <w:t xml:space="preserve">) </w:t>
      </w:r>
      <w:r w:rsidR="00245F45">
        <w:t xml:space="preserve">filed a joint application for the acknowledgement of corporate reorganization and approval of name change </w:t>
      </w:r>
      <w:r w:rsidRPr="00D12988">
        <w:t xml:space="preserve">to </w:t>
      </w:r>
      <w:r>
        <w:t>North Florida Community Water Systems, Inc.</w:t>
      </w:r>
      <w:r w:rsidR="00927372">
        <w:t>,</w:t>
      </w:r>
      <w:r w:rsidRPr="00D12988">
        <w:t xml:space="preserve"> </w:t>
      </w:r>
      <w:r w:rsidR="00245F45">
        <w:t>pursuant to Rule 25-30.039, Florida Administrative Code (F.A.C.).</w:t>
      </w:r>
    </w:p>
    <w:p w:rsidR="00245F45" w:rsidRDefault="00245F45" w:rsidP="0001748A">
      <w:pPr>
        <w:jc w:val="both"/>
      </w:pPr>
    </w:p>
    <w:p w:rsidR="00245F45" w:rsidRDefault="00245F45" w:rsidP="00245F45">
      <w:pPr>
        <w:ind w:firstLine="720"/>
        <w:jc w:val="both"/>
      </w:pPr>
      <w:r>
        <w:t>On December 1, 2022, Articles of Merger were reco</w:t>
      </w:r>
      <w:r w:rsidR="00927372">
        <w:t>rd</w:t>
      </w:r>
      <w:r>
        <w:t>ed with the Florida Department of State, Division of Corporations, to merge the Utilities into North Florida Community Water Systems, Inc. (NFCWS or Company). The merger became effective on January 1, 2023. The Utilities have common majority shareholders and the surviving Utility will also share the common majority shareholders. The officers and directors as well as the management operations, customer service, mailing addresses, and telephone</w:t>
      </w:r>
      <w:r w:rsidR="001E79E0">
        <w:t xml:space="preserve"> numbers</w:t>
      </w:r>
      <w:r>
        <w:t xml:space="preserve"> of each of the Utilities will not change as a result of the merger and name change. The name change request is consistent with Rule 25-30.039, F.A.C., which provides for changes in name only, with no change in the ownership or control of the utilities or its assets. An affidavit was provided affirming there are no changes in ownership or control of the Utilities or their assets. </w:t>
      </w:r>
      <w:r w:rsidR="00C07C27">
        <w:t>O</w:t>
      </w:r>
      <w:r>
        <w:t xml:space="preserve">n January 12, 2023, NFCWS filed an affirmation of Customer Notice Mailing along with a copy of the notice of its application for </w:t>
      </w:r>
      <w:r w:rsidR="00FF71E5">
        <w:t>name change.</w:t>
      </w:r>
    </w:p>
    <w:p w:rsidR="00FF71E5" w:rsidRDefault="00FF71E5" w:rsidP="00245F45">
      <w:pPr>
        <w:ind w:firstLine="720"/>
        <w:jc w:val="both"/>
      </w:pPr>
    </w:p>
    <w:p w:rsidR="00FF71E5" w:rsidRDefault="00FF71E5" w:rsidP="00245F45">
      <w:pPr>
        <w:ind w:firstLine="720"/>
        <w:jc w:val="both"/>
      </w:pPr>
      <w:r>
        <w:t xml:space="preserve">The application provides sufficient documentation that neither ownership nor control or transfer of assets are involved. Therefore, the request for acknowledgement of corporate reorganization and approval of name changes on the certificates identified in Attachment A </w:t>
      </w:r>
      <w:r w:rsidR="00C07C27">
        <w:t>is</w:t>
      </w:r>
      <w:r>
        <w:t xml:space="preserve"> in </w:t>
      </w:r>
      <w:r>
        <w:lastRenderedPageBreak/>
        <w:t>compliance with the provisions of Rule 25-30.039, F.A.C.</w:t>
      </w:r>
      <w:r w:rsidR="00C07C27">
        <w:t>, and is hereby approved.</w:t>
      </w:r>
      <w:r>
        <w:t xml:space="preserve"> </w:t>
      </w:r>
      <w:r w:rsidR="00C07C27" w:rsidRPr="00C07C27">
        <w:t>Th</w:t>
      </w:r>
      <w:r w:rsidR="00C07C27">
        <w:t>is</w:t>
      </w:r>
      <w:r w:rsidR="00C07C27" w:rsidRPr="00C07C27">
        <w:t xml:space="preserve"> order sh</w:t>
      </w:r>
      <w:r w:rsidR="00C07C27">
        <w:t>all</w:t>
      </w:r>
      <w:r w:rsidR="00C07C27" w:rsidRPr="00C07C27">
        <w:t xml:space="preserve"> serve as N</w:t>
      </w:r>
      <w:r w:rsidR="00C07C27">
        <w:t>FCWS’s</w:t>
      </w:r>
      <w:r w:rsidR="00C07C27" w:rsidRPr="00C07C27">
        <w:t xml:space="preserve"> amended certificate</w:t>
      </w:r>
      <w:r w:rsidR="00C07C27">
        <w:t>s</w:t>
      </w:r>
      <w:r w:rsidR="00C07C27" w:rsidRPr="00C07C27">
        <w:t xml:space="preserve"> and sh</w:t>
      </w:r>
      <w:r w:rsidR="00C07C27">
        <w:t>all</w:t>
      </w:r>
      <w:r w:rsidR="00C07C27" w:rsidRPr="00C07C27">
        <w:t xml:space="preserve"> be retained by the Company. </w:t>
      </w:r>
    </w:p>
    <w:p w:rsidR="00C07C27" w:rsidRDefault="00C07C27" w:rsidP="00245F45">
      <w:pPr>
        <w:ind w:firstLine="720"/>
        <w:jc w:val="both"/>
      </w:pPr>
    </w:p>
    <w:p w:rsidR="0001748A" w:rsidRPr="00D12988" w:rsidRDefault="0001748A" w:rsidP="0001748A">
      <w:pPr>
        <w:jc w:val="both"/>
      </w:pPr>
      <w:r w:rsidRPr="00D12988">
        <w:tab/>
        <w:t>Based on the foregoing, it is</w:t>
      </w:r>
    </w:p>
    <w:p w:rsidR="0001748A" w:rsidRPr="00D12988" w:rsidRDefault="0001748A" w:rsidP="0001748A">
      <w:pPr>
        <w:jc w:val="both"/>
      </w:pPr>
    </w:p>
    <w:p w:rsidR="0001748A" w:rsidRPr="00D12988" w:rsidRDefault="0001748A" w:rsidP="0001748A">
      <w:pPr>
        <w:jc w:val="both"/>
      </w:pPr>
      <w:r w:rsidRPr="00D12988">
        <w:tab/>
        <w:t xml:space="preserve">ORDERED by the Florida Public Service Commission that the request by </w:t>
      </w:r>
      <w:r w:rsidR="00295138" w:rsidRPr="00295138">
        <w:t xml:space="preserve">Duval Waterworks, Inc.; Gator Waterworks, Inc.; Lake Talquin Waterworks, Inc.; Seminole Waterworks, Inc.; Okaloosa Waterworks, Inc.; </w:t>
      </w:r>
      <w:r w:rsidR="001E79E0">
        <w:t xml:space="preserve">and </w:t>
      </w:r>
      <w:r w:rsidR="00295138" w:rsidRPr="00295138">
        <w:t>Sunny Hills Utility Company</w:t>
      </w:r>
      <w:r w:rsidRPr="00D12988">
        <w:t xml:space="preserve">, to change its name on Certificates Nos. </w:t>
      </w:r>
      <w:r w:rsidR="002747AF">
        <w:t>641-W and 551-S, Certificate No. 555-W, Certificate No. 678-W, Certificate 672-W, Certificate No. 676-W, and Certificate Nos. 501-W and 435-S</w:t>
      </w:r>
      <w:r>
        <w:t xml:space="preserve"> </w:t>
      </w:r>
      <w:r w:rsidRPr="00D12988">
        <w:t xml:space="preserve">to </w:t>
      </w:r>
      <w:r w:rsidR="00295138">
        <w:t>North Florida Community Water Systems, Inc.</w:t>
      </w:r>
      <w:r w:rsidR="001E79E0">
        <w:t>,</w:t>
      </w:r>
      <w:r w:rsidRPr="00D12988">
        <w:t xml:space="preserve"> is hereby approved.  It is further</w:t>
      </w:r>
    </w:p>
    <w:p w:rsidR="0001748A" w:rsidRPr="00D12988" w:rsidRDefault="0001748A" w:rsidP="0001748A">
      <w:pPr>
        <w:jc w:val="both"/>
      </w:pPr>
    </w:p>
    <w:p w:rsidR="0001748A" w:rsidRPr="00D12988" w:rsidRDefault="0075744F" w:rsidP="0001748A">
      <w:pPr>
        <w:jc w:val="both"/>
      </w:pPr>
      <w:r>
        <w:tab/>
        <w:t>ORDERED that this docket shall be closed.</w:t>
      </w:r>
    </w:p>
    <w:p w:rsidR="0001748A" w:rsidRPr="00D12988" w:rsidRDefault="0001748A" w:rsidP="0001748A">
      <w:pPr>
        <w:jc w:val="both"/>
      </w:pPr>
    </w:p>
    <w:p w:rsidR="00CC72C4" w:rsidRDefault="00CC72C4" w:rsidP="00CC72C4">
      <w:pPr>
        <w:keepNext/>
        <w:keepLines/>
        <w:jc w:val="both"/>
      </w:pPr>
      <w:r>
        <w:tab/>
        <w:t xml:space="preserve">By ORDER of the Florida Public Service Commission this </w:t>
      </w:r>
      <w:bookmarkStart w:id="6" w:name="replaceDate"/>
      <w:bookmarkEnd w:id="6"/>
      <w:r w:rsidR="00520C30">
        <w:rPr>
          <w:u w:val="single"/>
        </w:rPr>
        <w:t>22nd</w:t>
      </w:r>
      <w:r w:rsidR="00520C30">
        <w:t xml:space="preserve"> day of </w:t>
      </w:r>
      <w:r w:rsidR="00520C30">
        <w:rPr>
          <w:u w:val="single"/>
        </w:rPr>
        <w:t>February</w:t>
      </w:r>
      <w:r w:rsidR="00520C30">
        <w:t xml:space="preserve">, </w:t>
      </w:r>
      <w:r w:rsidR="00520C30">
        <w:rPr>
          <w:u w:val="single"/>
        </w:rPr>
        <w:t>2023</w:t>
      </w:r>
      <w:r w:rsidR="00520C30">
        <w:t>.</w:t>
      </w:r>
    </w:p>
    <w:p w:rsidR="00520C30" w:rsidRPr="00520C30" w:rsidRDefault="00520C30" w:rsidP="00CC72C4">
      <w:pPr>
        <w:keepNext/>
        <w:keepLines/>
        <w:jc w:val="both"/>
      </w:pPr>
    </w:p>
    <w:p w:rsidR="00CC72C4" w:rsidRDefault="00CC72C4" w:rsidP="00CC72C4">
      <w:pPr>
        <w:keepNext/>
        <w:keepLines/>
        <w:jc w:val="both"/>
      </w:pPr>
    </w:p>
    <w:p w:rsidR="00CC72C4" w:rsidRDefault="00CC72C4" w:rsidP="00CC72C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C72C4" w:rsidTr="00CC72C4">
        <w:tc>
          <w:tcPr>
            <w:tcW w:w="720" w:type="dxa"/>
            <w:shd w:val="clear" w:color="auto" w:fill="auto"/>
          </w:tcPr>
          <w:p w:rsidR="00CC72C4" w:rsidRDefault="00CC72C4" w:rsidP="00CC72C4">
            <w:pPr>
              <w:keepNext/>
              <w:keepLines/>
              <w:jc w:val="both"/>
            </w:pPr>
            <w:bookmarkStart w:id="7" w:name="bkmrkSignature" w:colFirst="0" w:colLast="0"/>
          </w:p>
        </w:tc>
        <w:tc>
          <w:tcPr>
            <w:tcW w:w="4320" w:type="dxa"/>
            <w:tcBorders>
              <w:bottom w:val="single" w:sz="4" w:space="0" w:color="auto"/>
            </w:tcBorders>
            <w:shd w:val="clear" w:color="auto" w:fill="auto"/>
          </w:tcPr>
          <w:p w:rsidR="00CC72C4" w:rsidRDefault="00520C30" w:rsidP="00CC72C4">
            <w:pPr>
              <w:keepNext/>
              <w:keepLines/>
              <w:jc w:val="both"/>
            </w:pPr>
            <w:r>
              <w:t>/s/ Adam J. Teitzman</w:t>
            </w:r>
            <w:bookmarkStart w:id="8" w:name="_GoBack"/>
            <w:bookmarkEnd w:id="8"/>
          </w:p>
        </w:tc>
      </w:tr>
      <w:bookmarkEnd w:id="7"/>
      <w:tr w:rsidR="00CC72C4" w:rsidTr="00CC72C4">
        <w:tc>
          <w:tcPr>
            <w:tcW w:w="720" w:type="dxa"/>
            <w:shd w:val="clear" w:color="auto" w:fill="auto"/>
          </w:tcPr>
          <w:p w:rsidR="00CC72C4" w:rsidRDefault="00CC72C4" w:rsidP="00CC72C4">
            <w:pPr>
              <w:keepNext/>
              <w:keepLines/>
              <w:jc w:val="both"/>
            </w:pPr>
          </w:p>
        </w:tc>
        <w:tc>
          <w:tcPr>
            <w:tcW w:w="4320" w:type="dxa"/>
            <w:tcBorders>
              <w:top w:val="single" w:sz="4" w:space="0" w:color="auto"/>
            </w:tcBorders>
            <w:shd w:val="clear" w:color="auto" w:fill="auto"/>
          </w:tcPr>
          <w:p w:rsidR="00CC72C4" w:rsidRDefault="00CC72C4" w:rsidP="00CC72C4">
            <w:pPr>
              <w:keepNext/>
              <w:keepLines/>
              <w:jc w:val="both"/>
            </w:pPr>
            <w:r>
              <w:t>ADAM J. TEITZMAN</w:t>
            </w:r>
          </w:p>
          <w:p w:rsidR="00CC72C4" w:rsidRDefault="00CC72C4" w:rsidP="00CC72C4">
            <w:pPr>
              <w:keepNext/>
              <w:keepLines/>
              <w:jc w:val="both"/>
            </w:pPr>
            <w:r>
              <w:t>Commission Clerk</w:t>
            </w:r>
          </w:p>
        </w:tc>
      </w:tr>
    </w:tbl>
    <w:p w:rsidR="00CC72C4" w:rsidRDefault="00CC72C4" w:rsidP="00CC72C4">
      <w:pPr>
        <w:pStyle w:val="OrderSigInfo"/>
        <w:keepNext/>
        <w:keepLines/>
      </w:pPr>
      <w:r>
        <w:t>Florida Public Service Commission</w:t>
      </w:r>
    </w:p>
    <w:p w:rsidR="00CC72C4" w:rsidRDefault="00CC72C4" w:rsidP="00CC72C4">
      <w:pPr>
        <w:pStyle w:val="OrderSigInfo"/>
        <w:keepNext/>
        <w:keepLines/>
      </w:pPr>
      <w:r>
        <w:t>2540 Shumard Oak Boulevard</w:t>
      </w:r>
    </w:p>
    <w:p w:rsidR="00CC72C4" w:rsidRDefault="00CC72C4" w:rsidP="00CC72C4">
      <w:pPr>
        <w:pStyle w:val="OrderSigInfo"/>
        <w:keepNext/>
        <w:keepLines/>
      </w:pPr>
      <w:r>
        <w:t>Tallahassee, Florida 32399</w:t>
      </w:r>
    </w:p>
    <w:p w:rsidR="00CC72C4" w:rsidRDefault="00CC72C4" w:rsidP="00CC72C4">
      <w:pPr>
        <w:pStyle w:val="OrderSigInfo"/>
        <w:keepNext/>
        <w:keepLines/>
      </w:pPr>
      <w:r>
        <w:t>(850) 413</w:t>
      </w:r>
      <w:r>
        <w:noBreakHyphen/>
        <w:t>6770</w:t>
      </w:r>
    </w:p>
    <w:p w:rsidR="00CC72C4" w:rsidRDefault="00CC72C4" w:rsidP="00CC72C4">
      <w:pPr>
        <w:pStyle w:val="OrderSigInfo"/>
        <w:keepNext/>
        <w:keepLines/>
      </w:pPr>
      <w:r>
        <w:t>www.floridapsc.com</w:t>
      </w:r>
    </w:p>
    <w:p w:rsidR="00CC72C4" w:rsidRDefault="00CC72C4" w:rsidP="00CC72C4">
      <w:pPr>
        <w:pStyle w:val="OrderSigInfo"/>
        <w:keepNext/>
        <w:keepLines/>
      </w:pPr>
    </w:p>
    <w:p w:rsidR="00CC72C4" w:rsidRDefault="00CC72C4" w:rsidP="00CC72C4">
      <w:pPr>
        <w:pStyle w:val="OrderSigInfo"/>
        <w:keepNext/>
        <w:keepLines/>
      </w:pPr>
      <w:r>
        <w:t>Copies furnished:  A copy of this document is provided to the parties of record at the time of issuance and, if applicable, interested persons.</w:t>
      </w:r>
    </w:p>
    <w:p w:rsidR="00CC72C4" w:rsidRDefault="00CC72C4" w:rsidP="00CC72C4">
      <w:pPr>
        <w:pStyle w:val="OrderBody"/>
        <w:keepNext/>
        <w:keepLines/>
      </w:pPr>
    </w:p>
    <w:p w:rsidR="00CC72C4" w:rsidRDefault="00CC72C4" w:rsidP="00CC72C4">
      <w:pPr>
        <w:keepNext/>
        <w:keepLines/>
        <w:jc w:val="both"/>
      </w:pPr>
    </w:p>
    <w:p w:rsidR="00CC72C4" w:rsidRDefault="00CC72C4" w:rsidP="00CC72C4">
      <w:pPr>
        <w:keepNext/>
        <w:keepLines/>
        <w:jc w:val="both"/>
      </w:pPr>
      <w:r>
        <w:t>MRT</w:t>
      </w:r>
    </w:p>
    <w:p w:rsidR="002747AF" w:rsidRDefault="002747AF">
      <w:pPr>
        <w:rPr>
          <w:u w:val="single"/>
        </w:rPr>
      </w:pPr>
      <w:r>
        <w:br w:type="page"/>
      </w:r>
    </w:p>
    <w:p w:rsidR="00CC72C4" w:rsidRDefault="00CC72C4" w:rsidP="00CC72C4">
      <w:pPr>
        <w:pStyle w:val="CenterUnderline"/>
      </w:pPr>
      <w:r>
        <w:lastRenderedPageBreak/>
        <w:t>NOTICE OF FURTHER PROCEEDINGS OR JUDICIAL REVIEW</w:t>
      </w:r>
    </w:p>
    <w:p w:rsidR="00CC72C4" w:rsidRDefault="00CC72C4" w:rsidP="00CC72C4">
      <w:pPr>
        <w:pStyle w:val="CenterUnderline"/>
      </w:pPr>
    </w:p>
    <w:p w:rsidR="00CC72C4" w:rsidRDefault="00CC72C4" w:rsidP="00CC72C4">
      <w:pPr>
        <w:pStyle w:val="OrderBody"/>
      </w:pPr>
    </w:p>
    <w:p w:rsidR="00CC72C4" w:rsidRDefault="00CC72C4" w:rsidP="00CC72C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72C4" w:rsidRDefault="00CC72C4" w:rsidP="00CC72C4">
      <w:pPr>
        <w:pStyle w:val="OrderBody"/>
      </w:pPr>
    </w:p>
    <w:p w:rsidR="00CC72C4" w:rsidRDefault="00CC72C4" w:rsidP="00CC72C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C72C4" w:rsidRDefault="00CC72C4" w:rsidP="00CC72C4">
      <w:pPr>
        <w:pStyle w:val="OrderBody"/>
      </w:pPr>
    </w:p>
    <w:p w:rsidR="00630A7C" w:rsidRDefault="00630A7C" w:rsidP="00CC72C4">
      <w:pPr>
        <w:pStyle w:val="OrderBody"/>
        <w:sectPr w:rsidR="00630A7C">
          <w:headerReference w:type="default" r:id="rId6"/>
          <w:footerReference w:type="first" r:id="rId7"/>
          <w:pgSz w:w="12240" w:h="15840" w:code="1"/>
          <w:pgMar w:top="1440" w:right="1440" w:bottom="1440" w:left="1440" w:header="720" w:footer="720" w:gutter="0"/>
          <w:cols w:space="720"/>
          <w:titlePg/>
          <w:docGrid w:linePitch="360"/>
        </w:sectPr>
      </w:pPr>
    </w:p>
    <w:p w:rsidR="00630A7C" w:rsidRDefault="00630A7C" w:rsidP="00CC72C4">
      <w:pPr>
        <w:pStyle w:val="OrderBody"/>
      </w:pPr>
    </w:p>
    <w:p w:rsidR="00451CC0" w:rsidRDefault="00451CC0" w:rsidP="00CC72C4">
      <w:pPr>
        <w:pStyle w:val="OrderBody"/>
      </w:pPr>
    </w:p>
    <w:p w:rsidR="00451CC0" w:rsidRPr="00451CC0" w:rsidRDefault="00451CC0" w:rsidP="00451CC0">
      <w:pPr>
        <w:kinsoku w:val="0"/>
        <w:overflowPunct w:val="0"/>
        <w:autoSpaceDE w:val="0"/>
        <w:autoSpaceDN w:val="0"/>
        <w:adjustRightInd w:val="0"/>
        <w:spacing w:line="266" w:lineRule="exact"/>
        <w:jc w:val="center"/>
        <w:rPr>
          <w:b/>
          <w:bCs/>
        </w:rPr>
      </w:pPr>
      <w:bookmarkStart w:id="10" w:name="20220199.Approval_Memo.Attachment_A_(pag"/>
      <w:bookmarkEnd w:id="10"/>
      <w:r w:rsidRPr="00451CC0">
        <w:rPr>
          <w:b/>
          <w:bCs/>
        </w:rPr>
        <w:t>REVISED CERTIFICATES</w:t>
      </w:r>
    </w:p>
    <w:p w:rsidR="00451CC0" w:rsidRPr="00451CC0" w:rsidRDefault="00451CC0" w:rsidP="00451CC0">
      <w:pPr>
        <w:kinsoku w:val="0"/>
        <w:overflowPunct w:val="0"/>
        <w:autoSpaceDE w:val="0"/>
        <w:autoSpaceDN w:val="0"/>
        <w:adjustRightInd w:val="0"/>
        <w:spacing w:before="69"/>
        <w:jc w:val="center"/>
        <w:rPr>
          <w:b/>
          <w:bCs/>
          <w:spacing w:val="-4"/>
        </w:rPr>
      </w:pPr>
      <w:r w:rsidRPr="00451CC0">
        <w:rPr>
          <w:b/>
          <w:bCs/>
          <w:spacing w:val="-4"/>
        </w:rPr>
        <w:t>For</w:t>
      </w:r>
    </w:p>
    <w:p w:rsidR="00451CC0" w:rsidRPr="00451CC0" w:rsidRDefault="00451CC0" w:rsidP="00451CC0">
      <w:pPr>
        <w:kinsoku w:val="0"/>
        <w:overflowPunct w:val="0"/>
        <w:autoSpaceDE w:val="0"/>
        <w:autoSpaceDN w:val="0"/>
        <w:adjustRightInd w:val="0"/>
        <w:spacing w:before="129"/>
        <w:jc w:val="center"/>
        <w:rPr>
          <w:b/>
          <w:bCs/>
        </w:rPr>
      </w:pPr>
      <w:r w:rsidRPr="00451CC0">
        <w:rPr>
          <w:b/>
          <w:bCs/>
        </w:rPr>
        <w:t>NORTH FLORIDA COMMUNITY WATER SYSTEMS, INC.</w:t>
      </w:r>
    </w:p>
    <w:p w:rsidR="00451CC0" w:rsidRPr="00451CC0" w:rsidRDefault="00451CC0" w:rsidP="00451CC0">
      <w:pPr>
        <w:kinsoku w:val="0"/>
        <w:overflowPunct w:val="0"/>
        <w:autoSpaceDE w:val="0"/>
        <w:autoSpaceDN w:val="0"/>
        <w:adjustRightInd w:val="0"/>
        <w:spacing w:before="5" w:after="1"/>
        <w:rPr>
          <w:b/>
          <w:bCs/>
        </w:rPr>
      </w:pPr>
    </w:p>
    <w:tbl>
      <w:tblPr>
        <w:tblW w:w="0" w:type="auto"/>
        <w:tblInd w:w="1347" w:type="dxa"/>
        <w:tblLayout w:type="fixed"/>
        <w:tblCellMar>
          <w:left w:w="0" w:type="dxa"/>
          <w:right w:w="0" w:type="dxa"/>
        </w:tblCellMar>
        <w:tblLook w:val="0000" w:firstRow="0" w:lastRow="0" w:firstColumn="0" w:lastColumn="0" w:noHBand="0" w:noVBand="0"/>
      </w:tblPr>
      <w:tblGrid>
        <w:gridCol w:w="1898"/>
        <w:gridCol w:w="2555"/>
        <w:gridCol w:w="2225"/>
      </w:tblGrid>
      <w:tr w:rsidR="00451CC0" w:rsidRPr="00451CC0" w:rsidTr="005468E1">
        <w:trPr>
          <w:trHeight w:val="408"/>
        </w:trPr>
        <w:tc>
          <w:tcPr>
            <w:tcW w:w="1898" w:type="dxa"/>
          </w:tcPr>
          <w:p w:rsidR="00451CC0" w:rsidRPr="00451CC0" w:rsidRDefault="00451CC0" w:rsidP="00451CC0">
            <w:pPr>
              <w:kinsoku w:val="0"/>
              <w:overflowPunct w:val="0"/>
              <w:autoSpaceDE w:val="0"/>
              <w:autoSpaceDN w:val="0"/>
              <w:adjustRightInd w:val="0"/>
              <w:spacing w:line="266" w:lineRule="exact"/>
            </w:pPr>
            <w:r w:rsidRPr="00451CC0">
              <w:rPr>
                <w:u w:val="single"/>
              </w:rPr>
              <w:t>Certificate No.</w:t>
            </w:r>
          </w:p>
        </w:tc>
        <w:tc>
          <w:tcPr>
            <w:tcW w:w="2555" w:type="dxa"/>
          </w:tcPr>
          <w:p w:rsidR="00451CC0" w:rsidRPr="00451CC0" w:rsidRDefault="00451CC0" w:rsidP="00451CC0">
            <w:pPr>
              <w:kinsoku w:val="0"/>
              <w:overflowPunct w:val="0"/>
              <w:autoSpaceDE w:val="0"/>
              <w:autoSpaceDN w:val="0"/>
              <w:adjustRightInd w:val="0"/>
              <w:spacing w:line="266" w:lineRule="exact"/>
              <w:rPr>
                <w:spacing w:val="-2"/>
              </w:rPr>
            </w:pPr>
            <w:r w:rsidRPr="00451CC0">
              <w:rPr>
                <w:spacing w:val="-2"/>
                <w:u w:val="single"/>
              </w:rPr>
              <w:t>County</w:t>
            </w:r>
          </w:p>
        </w:tc>
        <w:tc>
          <w:tcPr>
            <w:tcW w:w="2225" w:type="dxa"/>
          </w:tcPr>
          <w:p w:rsidR="00451CC0" w:rsidRPr="00451CC0" w:rsidRDefault="00451CC0" w:rsidP="00451CC0">
            <w:pPr>
              <w:kinsoku w:val="0"/>
              <w:overflowPunct w:val="0"/>
              <w:autoSpaceDE w:val="0"/>
              <w:autoSpaceDN w:val="0"/>
              <w:adjustRightInd w:val="0"/>
              <w:spacing w:line="266" w:lineRule="exact"/>
            </w:pPr>
            <w:r w:rsidRPr="00451CC0">
              <w:rPr>
                <w:u w:val="single"/>
              </w:rPr>
              <w:t>Type of Change</w:t>
            </w:r>
          </w:p>
        </w:tc>
      </w:tr>
      <w:tr w:rsidR="00451CC0" w:rsidRPr="00451CC0" w:rsidTr="005468E1">
        <w:trPr>
          <w:trHeight w:val="414"/>
        </w:trPr>
        <w:tc>
          <w:tcPr>
            <w:tcW w:w="1898" w:type="dxa"/>
          </w:tcPr>
          <w:p w:rsidR="00451CC0" w:rsidRPr="00451CC0" w:rsidRDefault="00451CC0" w:rsidP="00451CC0">
            <w:pPr>
              <w:kinsoku w:val="0"/>
              <w:overflowPunct w:val="0"/>
              <w:autoSpaceDE w:val="0"/>
              <w:autoSpaceDN w:val="0"/>
              <w:adjustRightInd w:val="0"/>
              <w:spacing w:before="133" w:line="261" w:lineRule="exact"/>
              <w:rPr>
                <w:spacing w:val="-2"/>
              </w:rPr>
            </w:pPr>
            <w:r w:rsidRPr="00451CC0">
              <w:rPr>
                <w:spacing w:val="-2"/>
              </w:rPr>
              <w:t>641-W</w:t>
            </w:r>
          </w:p>
        </w:tc>
        <w:tc>
          <w:tcPr>
            <w:tcW w:w="2555" w:type="dxa"/>
          </w:tcPr>
          <w:p w:rsidR="00451CC0" w:rsidRPr="00451CC0" w:rsidRDefault="00451CC0" w:rsidP="00451CC0">
            <w:pPr>
              <w:kinsoku w:val="0"/>
              <w:overflowPunct w:val="0"/>
              <w:autoSpaceDE w:val="0"/>
              <w:autoSpaceDN w:val="0"/>
              <w:adjustRightInd w:val="0"/>
              <w:spacing w:before="133" w:line="261" w:lineRule="exact"/>
            </w:pPr>
            <w:r w:rsidRPr="00451CC0">
              <w:t>Duval County</w:t>
            </w:r>
          </w:p>
        </w:tc>
        <w:tc>
          <w:tcPr>
            <w:tcW w:w="2225" w:type="dxa"/>
          </w:tcPr>
          <w:p w:rsidR="00451CC0" w:rsidRPr="00451CC0" w:rsidRDefault="00451CC0" w:rsidP="00451CC0">
            <w:pPr>
              <w:kinsoku w:val="0"/>
              <w:overflowPunct w:val="0"/>
              <w:autoSpaceDE w:val="0"/>
              <w:autoSpaceDN w:val="0"/>
              <w:adjustRightInd w:val="0"/>
              <w:spacing w:before="133" w:line="261" w:lineRule="exact"/>
            </w:pPr>
            <w:r w:rsidRPr="00451CC0">
              <w:t>Name Change</w:t>
            </w:r>
          </w:p>
        </w:tc>
      </w:tr>
      <w:tr w:rsidR="00451CC0" w:rsidRPr="00451CC0" w:rsidTr="005468E1">
        <w:trPr>
          <w:trHeight w:val="275"/>
        </w:trPr>
        <w:tc>
          <w:tcPr>
            <w:tcW w:w="1898" w:type="dxa"/>
          </w:tcPr>
          <w:p w:rsidR="00451CC0" w:rsidRPr="00451CC0" w:rsidRDefault="00451CC0" w:rsidP="00451CC0">
            <w:pPr>
              <w:kinsoku w:val="0"/>
              <w:overflowPunct w:val="0"/>
              <w:autoSpaceDE w:val="0"/>
              <w:autoSpaceDN w:val="0"/>
              <w:adjustRightInd w:val="0"/>
              <w:spacing w:line="256" w:lineRule="exact"/>
              <w:rPr>
                <w:spacing w:val="-2"/>
              </w:rPr>
            </w:pPr>
            <w:r w:rsidRPr="00451CC0">
              <w:rPr>
                <w:spacing w:val="-2"/>
              </w:rPr>
              <w:t>551-S</w:t>
            </w:r>
          </w:p>
        </w:tc>
        <w:tc>
          <w:tcPr>
            <w:tcW w:w="2555" w:type="dxa"/>
          </w:tcPr>
          <w:p w:rsidR="00451CC0" w:rsidRPr="00451CC0" w:rsidRDefault="00451CC0" w:rsidP="00451CC0">
            <w:pPr>
              <w:kinsoku w:val="0"/>
              <w:overflowPunct w:val="0"/>
              <w:autoSpaceDE w:val="0"/>
              <w:autoSpaceDN w:val="0"/>
              <w:adjustRightInd w:val="0"/>
              <w:spacing w:line="256" w:lineRule="exact"/>
            </w:pPr>
            <w:r w:rsidRPr="00451CC0">
              <w:t>Duval County</w:t>
            </w:r>
          </w:p>
        </w:tc>
        <w:tc>
          <w:tcPr>
            <w:tcW w:w="2225" w:type="dxa"/>
          </w:tcPr>
          <w:p w:rsidR="00451CC0" w:rsidRPr="00451CC0" w:rsidRDefault="00451CC0" w:rsidP="00451CC0">
            <w:pPr>
              <w:kinsoku w:val="0"/>
              <w:overflowPunct w:val="0"/>
              <w:autoSpaceDE w:val="0"/>
              <w:autoSpaceDN w:val="0"/>
              <w:adjustRightInd w:val="0"/>
              <w:spacing w:line="256" w:lineRule="exact"/>
            </w:pPr>
            <w:r w:rsidRPr="00451CC0">
              <w:t>Name Change</w:t>
            </w:r>
          </w:p>
        </w:tc>
      </w:tr>
      <w:tr w:rsidR="00451CC0" w:rsidRPr="00451CC0" w:rsidTr="005468E1">
        <w:trPr>
          <w:trHeight w:val="276"/>
        </w:trPr>
        <w:tc>
          <w:tcPr>
            <w:tcW w:w="1898" w:type="dxa"/>
          </w:tcPr>
          <w:p w:rsidR="00451CC0" w:rsidRPr="00451CC0" w:rsidRDefault="00451CC0" w:rsidP="00451CC0">
            <w:pPr>
              <w:kinsoku w:val="0"/>
              <w:overflowPunct w:val="0"/>
              <w:autoSpaceDE w:val="0"/>
              <w:autoSpaceDN w:val="0"/>
              <w:adjustRightInd w:val="0"/>
              <w:spacing w:line="256" w:lineRule="exact"/>
              <w:rPr>
                <w:spacing w:val="-2"/>
              </w:rPr>
            </w:pPr>
            <w:r w:rsidRPr="00451CC0">
              <w:rPr>
                <w:spacing w:val="-2"/>
              </w:rPr>
              <w:t>555-W</w:t>
            </w:r>
          </w:p>
        </w:tc>
        <w:tc>
          <w:tcPr>
            <w:tcW w:w="2555" w:type="dxa"/>
          </w:tcPr>
          <w:p w:rsidR="00451CC0" w:rsidRPr="00451CC0" w:rsidRDefault="00451CC0" w:rsidP="00451CC0">
            <w:pPr>
              <w:kinsoku w:val="0"/>
              <w:overflowPunct w:val="0"/>
              <w:autoSpaceDE w:val="0"/>
              <w:autoSpaceDN w:val="0"/>
              <w:adjustRightInd w:val="0"/>
              <w:spacing w:line="256" w:lineRule="exact"/>
            </w:pPr>
            <w:r w:rsidRPr="00451CC0">
              <w:t>Alachua County</w:t>
            </w:r>
          </w:p>
        </w:tc>
        <w:tc>
          <w:tcPr>
            <w:tcW w:w="2225" w:type="dxa"/>
          </w:tcPr>
          <w:p w:rsidR="00451CC0" w:rsidRPr="00451CC0" w:rsidRDefault="00451CC0" w:rsidP="00451CC0">
            <w:pPr>
              <w:kinsoku w:val="0"/>
              <w:overflowPunct w:val="0"/>
              <w:autoSpaceDE w:val="0"/>
              <w:autoSpaceDN w:val="0"/>
              <w:adjustRightInd w:val="0"/>
              <w:spacing w:line="256" w:lineRule="exact"/>
            </w:pPr>
            <w:r w:rsidRPr="00451CC0">
              <w:t>Name Change</w:t>
            </w:r>
          </w:p>
        </w:tc>
      </w:tr>
      <w:tr w:rsidR="00451CC0" w:rsidRPr="00451CC0" w:rsidTr="005468E1">
        <w:trPr>
          <w:trHeight w:val="275"/>
        </w:trPr>
        <w:tc>
          <w:tcPr>
            <w:tcW w:w="1898" w:type="dxa"/>
          </w:tcPr>
          <w:p w:rsidR="00451CC0" w:rsidRPr="00451CC0" w:rsidRDefault="00451CC0" w:rsidP="00451CC0">
            <w:pPr>
              <w:kinsoku w:val="0"/>
              <w:overflowPunct w:val="0"/>
              <w:autoSpaceDE w:val="0"/>
              <w:autoSpaceDN w:val="0"/>
              <w:adjustRightInd w:val="0"/>
              <w:spacing w:line="256" w:lineRule="exact"/>
              <w:rPr>
                <w:spacing w:val="-2"/>
              </w:rPr>
            </w:pPr>
            <w:r w:rsidRPr="00451CC0">
              <w:rPr>
                <w:spacing w:val="-2"/>
              </w:rPr>
              <w:t>678-W</w:t>
            </w:r>
          </w:p>
        </w:tc>
        <w:tc>
          <w:tcPr>
            <w:tcW w:w="2555" w:type="dxa"/>
          </w:tcPr>
          <w:p w:rsidR="00451CC0" w:rsidRPr="00451CC0" w:rsidRDefault="00451CC0" w:rsidP="00451CC0">
            <w:pPr>
              <w:kinsoku w:val="0"/>
              <w:overflowPunct w:val="0"/>
              <w:autoSpaceDE w:val="0"/>
              <w:autoSpaceDN w:val="0"/>
              <w:adjustRightInd w:val="0"/>
              <w:spacing w:line="256" w:lineRule="exact"/>
            </w:pPr>
            <w:r w:rsidRPr="00451CC0">
              <w:t>Leon County</w:t>
            </w:r>
          </w:p>
        </w:tc>
        <w:tc>
          <w:tcPr>
            <w:tcW w:w="2225" w:type="dxa"/>
          </w:tcPr>
          <w:p w:rsidR="00451CC0" w:rsidRPr="00451CC0" w:rsidRDefault="00451CC0" w:rsidP="00451CC0">
            <w:pPr>
              <w:kinsoku w:val="0"/>
              <w:overflowPunct w:val="0"/>
              <w:autoSpaceDE w:val="0"/>
              <w:autoSpaceDN w:val="0"/>
              <w:adjustRightInd w:val="0"/>
              <w:spacing w:line="256" w:lineRule="exact"/>
            </w:pPr>
            <w:r w:rsidRPr="00451CC0">
              <w:t>Name Change</w:t>
            </w:r>
          </w:p>
        </w:tc>
      </w:tr>
      <w:tr w:rsidR="00451CC0" w:rsidRPr="00451CC0" w:rsidTr="005468E1">
        <w:trPr>
          <w:trHeight w:val="275"/>
        </w:trPr>
        <w:tc>
          <w:tcPr>
            <w:tcW w:w="1898" w:type="dxa"/>
          </w:tcPr>
          <w:p w:rsidR="00451CC0" w:rsidRPr="00451CC0" w:rsidRDefault="00451CC0" w:rsidP="00451CC0">
            <w:pPr>
              <w:kinsoku w:val="0"/>
              <w:overflowPunct w:val="0"/>
              <w:autoSpaceDE w:val="0"/>
              <w:autoSpaceDN w:val="0"/>
              <w:adjustRightInd w:val="0"/>
              <w:spacing w:line="256" w:lineRule="exact"/>
              <w:rPr>
                <w:spacing w:val="-2"/>
              </w:rPr>
            </w:pPr>
            <w:r w:rsidRPr="00451CC0">
              <w:rPr>
                <w:spacing w:val="-2"/>
              </w:rPr>
              <w:t>672-W</w:t>
            </w:r>
          </w:p>
        </w:tc>
        <w:tc>
          <w:tcPr>
            <w:tcW w:w="2555" w:type="dxa"/>
          </w:tcPr>
          <w:p w:rsidR="00451CC0" w:rsidRPr="00451CC0" w:rsidRDefault="00451CC0" w:rsidP="00451CC0">
            <w:pPr>
              <w:kinsoku w:val="0"/>
              <w:overflowPunct w:val="0"/>
              <w:autoSpaceDE w:val="0"/>
              <w:autoSpaceDN w:val="0"/>
              <w:adjustRightInd w:val="0"/>
              <w:spacing w:line="256" w:lineRule="exact"/>
            </w:pPr>
            <w:r w:rsidRPr="00451CC0">
              <w:t>Leon County</w:t>
            </w:r>
          </w:p>
        </w:tc>
        <w:tc>
          <w:tcPr>
            <w:tcW w:w="2225" w:type="dxa"/>
          </w:tcPr>
          <w:p w:rsidR="00451CC0" w:rsidRPr="00451CC0" w:rsidRDefault="00451CC0" w:rsidP="00451CC0">
            <w:pPr>
              <w:kinsoku w:val="0"/>
              <w:overflowPunct w:val="0"/>
              <w:autoSpaceDE w:val="0"/>
              <w:autoSpaceDN w:val="0"/>
              <w:adjustRightInd w:val="0"/>
              <w:spacing w:line="256" w:lineRule="exact"/>
            </w:pPr>
            <w:r w:rsidRPr="00451CC0">
              <w:t>Name Change</w:t>
            </w:r>
          </w:p>
        </w:tc>
      </w:tr>
      <w:tr w:rsidR="00451CC0" w:rsidRPr="00451CC0" w:rsidTr="005468E1">
        <w:trPr>
          <w:trHeight w:val="276"/>
        </w:trPr>
        <w:tc>
          <w:tcPr>
            <w:tcW w:w="1898" w:type="dxa"/>
          </w:tcPr>
          <w:p w:rsidR="00451CC0" w:rsidRPr="00451CC0" w:rsidRDefault="00451CC0" w:rsidP="00451CC0">
            <w:pPr>
              <w:kinsoku w:val="0"/>
              <w:overflowPunct w:val="0"/>
              <w:autoSpaceDE w:val="0"/>
              <w:autoSpaceDN w:val="0"/>
              <w:adjustRightInd w:val="0"/>
              <w:spacing w:line="256" w:lineRule="exact"/>
              <w:rPr>
                <w:spacing w:val="-2"/>
              </w:rPr>
            </w:pPr>
            <w:r w:rsidRPr="00451CC0">
              <w:rPr>
                <w:spacing w:val="-2"/>
              </w:rPr>
              <w:t>676-W</w:t>
            </w:r>
          </w:p>
        </w:tc>
        <w:tc>
          <w:tcPr>
            <w:tcW w:w="2555" w:type="dxa"/>
          </w:tcPr>
          <w:p w:rsidR="00451CC0" w:rsidRPr="00451CC0" w:rsidRDefault="00451CC0" w:rsidP="00451CC0">
            <w:pPr>
              <w:kinsoku w:val="0"/>
              <w:overflowPunct w:val="0"/>
              <w:autoSpaceDE w:val="0"/>
              <w:autoSpaceDN w:val="0"/>
              <w:adjustRightInd w:val="0"/>
              <w:spacing w:line="256" w:lineRule="exact"/>
            </w:pPr>
            <w:r w:rsidRPr="00451CC0">
              <w:t>Okaloosa County</w:t>
            </w:r>
          </w:p>
        </w:tc>
        <w:tc>
          <w:tcPr>
            <w:tcW w:w="2225" w:type="dxa"/>
          </w:tcPr>
          <w:p w:rsidR="00451CC0" w:rsidRPr="00451CC0" w:rsidRDefault="00451CC0" w:rsidP="00451CC0">
            <w:pPr>
              <w:kinsoku w:val="0"/>
              <w:overflowPunct w:val="0"/>
              <w:autoSpaceDE w:val="0"/>
              <w:autoSpaceDN w:val="0"/>
              <w:adjustRightInd w:val="0"/>
              <w:spacing w:line="256" w:lineRule="exact"/>
            </w:pPr>
            <w:r w:rsidRPr="00451CC0">
              <w:t>Name Change</w:t>
            </w:r>
          </w:p>
        </w:tc>
      </w:tr>
      <w:tr w:rsidR="00451CC0" w:rsidRPr="00451CC0" w:rsidTr="005468E1">
        <w:trPr>
          <w:trHeight w:val="275"/>
        </w:trPr>
        <w:tc>
          <w:tcPr>
            <w:tcW w:w="1898" w:type="dxa"/>
          </w:tcPr>
          <w:p w:rsidR="00451CC0" w:rsidRPr="00451CC0" w:rsidRDefault="00451CC0" w:rsidP="00451CC0">
            <w:pPr>
              <w:kinsoku w:val="0"/>
              <w:overflowPunct w:val="0"/>
              <w:autoSpaceDE w:val="0"/>
              <w:autoSpaceDN w:val="0"/>
              <w:adjustRightInd w:val="0"/>
              <w:spacing w:line="256" w:lineRule="exact"/>
              <w:rPr>
                <w:spacing w:val="-2"/>
              </w:rPr>
            </w:pPr>
            <w:r w:rsidRPr="00451CC0">
              <w:rPr>
                <w:spacing w:val="-2"/>
              </w:rPr>
              <w:t>501-W</w:t>
            </w:r>
          </w:p>
        </w:tc>
        <w:tc>
          <w:tcPr>
            <w:tcW w:w="2555" w:type="dxa"/>
          </w:tcPr>
          <w:p w:rsidR="00451CC0" w:rsidRPr="00451CC0" w:rsidRDefault="00451CC0" w:rsidP="00451CC0">
            <w:pPr>
              <w:kinsoku w:val="0"/>
              <w:overflowPunct w:val="0"/>
              <w:autoSpaceDE w:val="0"/>
              <w:autoSpaceDN w:val="0"/>
              <w:adjustRightInd w:val="0"/>
              <w:spacing w:line="256" w:lineRule="exact"/>
            </w:pPr>
            <w:r w:rsidRPr="00451CC0">
              <w:t>Washington County</w:t>
            </w:r>
          </w:p>
        </w:tc>
        <w:tc>
          <w:tcPr>
            <w:tcW w:w="2225" w:type="dxa"/>
          </w:tcPr>
          <w:p w:rsidR="00451CC0" w:rsidRPr="00451CC0" w:rsidRDefault="00451CC0" w:rsidP="00451CC0">
            <w:pPr>
              <w:kinsoku w:val="0"/>
              <w:overflowPunct w:val="0"/>
              <w:autoSpaceDE w:val="0"/>
              <w:autoSpaceDN w:val="0"/>
              <w:adjustRightInd w:val="0"/>
              <w:spacing w:line="256" w:lineRule="exact"/>
            </w:pPr>
            <w:r w:rsidRPr="00451CC0">
              <w:t>Name Change</w:t>
            </w:r>
          </w:p>
        </w:tc>
      </w:tr>
      <w:tr w:rsidR="00451CC0" w:rsidRPr="00451CC0" w:rsidTr="005468E1">
        <w:trPr>
          <w:trHeight w:val="270"/>
        </w:trPr>
        <w:tc>
          <w:tcPr>
            <w:tcW w:w="1898" w:type="dxa"/>
          </w:tcPr>
          <w:p w:rsidR="00451CC0" w:rsidRPr="00451CC0" w:rsidRDefault="00451CC0" w:rsidP="00451CC0">
            <w:pPr>
              <w:kinsoku w:val="0"/>
              <w:overflowPunct w:val="0"/>
              <w:autoSpaceDE w:val="0"/>
              <w:autoSpaceDN w:val="0"/>
              <w:adjustRightInd w:val="0"/>
              <w:spacing w:line="251" w:lineRule="exact"/>
              <w:rPr>
                <w:spacing w:val="-2"/>
              </w:rPr>
            </w:pPr>
            <w:r w:rsidRPr="00451CC0">
              <w:rPr>
                <w:spacing w:val="-2"/>
              </w:rPr>
              <w:t>435-S</w:t>
            </w:r>
          </w:p>
        </w:tc>
        <w:tc>
          <w:tcPr>
            <w:tcW w:w="2555" w:type="dxa"/>
          </w:tcPr>
          <w:p w:rsidR="00451CC0" w:rsidRPr="00451CC0" w:rsidRDefault="00451CC0" w:rsidP="00451CC0">
            <w:pPr>
              <w:kinsoku w:val="0"/>
              <w:overflowPunct w:val="0"/>
              <w:autoSpaceDE w:val="0"/>
              <w:autoSpaceDN w:val="0"/>
              <w:adjustRightInd w:val="0"/>
              <w:spacing w:line="251" w:lineRule="exact"/>
            </w:pPr>
            <w:r w:rsidRPr="00451CC0">
              <w:t>Washington County</w:t>
            </w:r>
          </w:p>
        </w:tc>
        <w:tc>
          <w:tcPr>
            <w:tcW w:w="2225" w:type="dxa"/>
          </w:tcPr>
          <w:p w:rsidR="00451CC0" w:rsidRPr="00451CC0" w:rsidRDefault="00451CC0" w:rsidP="00451CC0">
            <w:pPr>
              <w:kinsoku w:val="0"/>
              <w:overflowPunct w:val="0"/>
              <w:autoSpaceDE w:val="0"/>
              <w:autoSpaceDN w:val="0"/>
              <w:adjustRightInd w:val="0"/>
              <w:spacing w:line="251" w:lineRule="exact"/>
            </w:pPr>
            <w:r w:rsidRPr="00451CC0">
              <w:t>Name Change</w:t>
            </w:r>
          </w:p>
        </w:tc>
      </w:tr>
    </w:tbl>
    <w:p w:rsidR="00451CC0" w:rsidRDefault="00451CC0" w:rsidP="00451CC0">
      <w:pPr>
        <w:pStyle w:val="OrderBody"/>
      </w:pPr>
    </w:p>
    <w:p w:rsidR="00451CC0" w:rsidRDefault="00451CC0" w:rsidP="00CC72C4">
      <w:pPr>
        <w:pStyle w:val="OrderBody"/>
        <w:sectPr w:rsidR="00451CC0">
          <w:headerReference w:type="first" r:id="rId8"/>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CC72C4">
      <w:pPr>
        <w:pStyle w:val="OrderBody"/>
      </w:pPr>
    </w:p>
    <w:p w:rsidR="00451CC0" w:rsidRPr="00451CC0" w:rsidRDefault="00451CC0" w:rsidP="00AE02E8">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AE02E8">
      <w:pPr>
        <w:kinsoku w:val="0"/>
        <w:overflowPunct w:val="0"/>
        <w:autoSpaceDE w:val="0"/>
        <w:autoSpaceDN w:val="0"/>
        <w:adjustRightInd w:val="0"/>
        <w:rPr>
          <w:b/>
          <w:bCs/>
        </w:rPr>
      </w:pPr>
    </w:p>
    <w:p w:rsidR="00451CC0" w:rsidRPr="00451CC0" w:rsidRDefault="00451CC0" w:rsidP="00AE02E8">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AE02E8">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AE02E8">
      <w:pPr>
        <w:kinsoku w:val="0"/>
        <w:overflowPunct w:val="0"/>
        <w:autoSpaceDE w:val="0"/>
        <w:autoSpaceDN w:val="0"/>
        <w:adjustRightInd w:val="0"/>
        <w:jc w:val="center"/>
        <w:rPr>
          <w:b/>
          <w:bCs/>
        </w:rPr>
      </w:pPr>
      <w:r w:rsidRPr="00451CC0">
        <w:rPr>
          <w:b/>
          <w:bCs/>
        </w:rPr>
        <w:t>Pursuant to Certificate Number 641-W</w:t>
      </w:r>
    </w:p>
    <w:p w:rsidR="00451CC0" w:rsidRPr="00451CC0" w:rsidRDefault="00451CC0" w:rsidP="00AE02E8">
      <w:pPr>
        <w:kinsoku w:val="0"/>
        <w:overflowPunct w:val="0"/>
        <w:autoSpaceDE w:val="0"/>
        <w:autoSpaceDN w:val="0"/>
        <w:adjustRightInd w:val="0"/>
        <w:rPr>
          <w:sz w:val="20"/>
          <w:szCs w:val="20"/>
        </w:rPr>
      </w:pPr>
    </w:p>
    <w:p w:rsidR="00451CC0" w:rsidRDefault="00451CC0" w:rsidP="00AE02E8">
      <w:pPr>
        <w:kinsoku w:val="0"/>
        <w:overflowPunct w:val="0"/>
        <w:autoSpaceDE w:val="0"/>
        <w:autoSpaceDN w:val="0"/>
        <w:adjustRightInd w:val="0"/>
        <w:spacing w:before="65"/>
        <w:jc w:val="both"/>
      </w:pPr>
      <w:r w:rsidRPr="00451CC0">
        <w:t>to</w:t>
      </w:r>
      <w:r w:rsidRPr="00451CC0">
        <w:rPr>
          <w:spacing w:val="40"/>
        </w:rPr>
        <w:t xml:space="preserve"> </w:t>
      </w:r>
      <w:r w:rsidRPr="00451CC0">
        <w:t>provide</w:t>
      </w:r>
      <w:r w:rsidRPr="00451CC0">
        <w:rPr>
          <w:spacing w:val="39"/>
        </w:rPr>
        <w:t xml:space="preserve"> </w:t>
      </w:r>
      <w:r w:rsidRPr="00451CC0">
        <w:t>water</w:t>
      </w:r>
      <w:r w:rsidRPr="00451CC0">
        <w:rPr>
          <w:spacing w:val="39"/>
        </w:rPr>
        <w:t xml:space="preserve"> </w:t>
      </w:r>
      <w:r w:rsidRPr="00451CC0">
        <w:t>service</w:t>
      </w:r>
      <w:r w:rsidRPr="00451CC0">
        <w:rPr>
          <w:spacing w:val="40"/>
        </w:rPr>
        <w:t xml:space="preserve"> </w:t>
      </w:r>
      <w:r w:rsidRPr="00451CC0">
        <w:t>in</w:t>
      </w:r>
      <w:r w:rsidRPr="00451CC0">
        <w:rPr>
          <w:spacing w:val="40"/>
        </w:rPr>
        <w:t xml:space="preserve"> </w:t>
      </w:r>
      <w:r w:rsidRPr="00451CC0">
        <w:t>Duval</w:t>
      </w:r>
      <w:r w:rsidRPr="00451CC0">
        <w:rPr>
          <w:spacing w:val="40"/>
        </w:rPr>
        <w:t xml:space="preserve"> </w:t>
      </w:r>
      <w:r w:rsidRPr="00451CC0">
        <w:t>County</w:t>
      </w:r>
      <w:r w:rsidRPr="00451CC0">
        <w:rPr>
          <w:spacing w:val="35"/>
        </w:rPr>
        <w:t xml:space="preserve"> </w:t>
      </w:r>
      <w:r w:rsidRPr="00451CC0">
        <w:t>in</w:t>
      </w:r>
      <w:r w:rsidRPr="00451CC0">
        <w:rPr>
          <w:spacing w:val="40"/>
        </w:rPr>
        <w:t xml:space="preserve"> </w:t>
      </w:r>
      <w:r w:rsidRPr="00451CC0">
        <w:t>accordance</w:t>
      </w:r>
      <w:r w:rsidRPr="00451CC0">
        <w:rPr>
          <w:spacing w:val="39"/>
        </w:rPr>
        <w:t xml:space="preserve"> </w:t>
      </w:r>
      <w:r w:rsidRPr="00451CC0">
        <w:t>with</w:t>
      </w:r>
      <w:r w:rsidRPr="00451CC0">
        <w:rPr>
          <w:spacing w:val="40"/>
        </w:rPr>
        <w:t xml:space="preserve"> </w:t>
      </w:r>
      <w:r w:rsidRPr="00451CC0">
        <w:t>the</w:t>
      </w:r>
      <w:r w:rsidRPr="00451CC0">
        <w:rPr>
          <w:spacing w:val="39"/>
        </w:rPr>
        <w:t xml:space="preserve"> </w:t>
      </w:r>
      <w:r w:rsidRPr="00451CC0">
        <w:t>provisions</w:t>
      </w:r>
      <w:r w:rsidRPr="00451CC0">
        <w:rPr>
          <w:spacing w:val="40"/>
        </w:rPr>
        <w:t xml:space="preserve"> </w:t>
      </w:r>
      <w:r w:rsidRPr="00451CC0">
        <w:t>of</w:t>
      </w:r>
      <w:r w:rsidRPr="00451CC0">
        <w:rPr>
          <w:spacing w:val="39"/>
        </w:rPr>
        <w:t xml:space="preserve"> </w:t>
      </w:r>
      <w:r w:rsidRPr="00451CC0">
        <w:t>Chapter</w:t>
      </w:r>
      <w:r w:rsidRPr="00451CC0">
        <w:rPr>
          <w:spacing w:val="39"/>
        </w:rPr>
        <w:t xml:space="preserve"> </w:t>
      </w:r>
      <w:r w:rsidRPr="00451CC0">
        <w:t>367, Florida</w:t>
      </w:r>
      <w:r w:rsidRPr="00451CC0">
        <w:rPr>
          <w:spacing w:val="40"/>
        </w:rPr>
        <w:t xml:space="preserve"> </w:t>
      </w:r>
      <w:r w:rsidRPr="00451CC0">
        <w:t>Statutes,</w:t>
      </w:r>
      <w:r w:rsidRPr="00451CC0">
        <w:rPr>
          <w:spacing w:val="40"/>
        </w:rPr>
        <w:t xml:space="preserve"> </w:t>
      </w:r>
      <w:r w:rsidRPr="00451CC0">
        <w:t>and</w:t>
      </w:r>
      <w:r w:rsidRPr="00451CC0">
        <w:rPr>
          <w:spacing w:val="40"/>
        </w:rPr>
        <w:t xml:space="preserve"> </w:t>
      </w:r>
      <w:r w:rsidRPr="00451CC0">
        <w:t>the</w:t>
      </w:r>
      <w:r w:rsidRPr="00451CC0">
        <w:rPr>
          <w:spacing w:val="40"/>
        </w:rPr>
        <w:t xml:space="preserve"> </w:t>
      </w:r>
      <w:r w:rsidRPr="00451CC0">
        <w:t>Rules,</w:t>
      </w:r>
      <w:r w:rsidRPr="00451CC0">
        <w:rPr>
          <w:spacing w:val="40"/>
        </w:rPr>
        <w:t xml:space="preserve"> </w:t>
      </w:r>
      <w:r w:rsidRPr="00451CC0">
        <w:t>Regulations,</w:t>
      </w:r>
      <w:r w:rsidRPr="00451CC0">
        <w:rPr>
          <w:spacing w:val="40"/>
        </w:rPr>
        <w:t xml:space="preserve"> </w:t>
      </w:r>
      <w:r w:rsidRPr="00451CC0">
        <w:t>and</w:t>
      </w:r>
      <w:r w:rsidRPr="00451CC0">
        <w:rPr>
          <w:spacing w:val="40"/>
        </w:rPr>
        <w:t xml:space="preserve"> </w:t>
      </w:r>
      <w:r w:rsidRPr="00451CC0">
        <w:t>Orders</w:t>
      </w:r>
      <w:r w:rsidRPr="00451CC0">
        <w:rPr>
          <w:spacing w:val="40"/>
        </w:rPr>
        <w:t xml:space="preserve"> </w:t>
      </w:r>
      <w:r w:rsidRPr="00451CC0">
        <w:t>of</w:t>
      </w:r>
      <w:r w:rsidRPr="00451CC0">
        <w:rPr>
          <w:spacing w:val="40"/>
        </w:rPr>
        <w:t xml:space="preserve"> </w:t>
      </w:r>
      <w:r w:rsidRPr="00451CC0">
        <w:t>this</w:t>
      </w:r>
      <w:r w:rsidRPr="00451CC0">
        <w:rPr>
          <w:spacing w:val="40"/>
        </w:rPr>
        <w:t xml:space="preserve"> </w:t>
      </w:r>
      <w:r w:rsidRPr="00451CC0">
        <w:t>Commission</w:t>
      </w:r>
      <w:r w:rsidRPr="00451CC0">
        <w:rPr>
          <w:spacing w:val="40"/>
        </w:rPr>
        <w:t xml:space="preserve"> </w:t>
      </w:r>
      <w:r w:rsidRPr="00451CC0">
        <w:t>in</w:t>
      </w:r>
      <w:r w:rsidRPr="00451CC0">
        <w:rPr>
          <w:spacing w:val="40"/>
        </w:rPr>
        <w:t xml:space="preserve"> </w:t>
      </w:r>
      <w:r w:rsidRPr="00451CC0">
        <w:t>the</w:t>
      </w:r>
      <w:r w:rsidRPr="00451CC0">
        <w:rPr>
          <w:spacing w:val="40"/>
        </w:rPr>
        <w:t xml:space="preserve"> </w:t>
      </w:r>
      <w:r w:rsidRPr="00451CC0">
        <w:t>territory described</w:t>
      </w:r>
      <w:r w:rsidRPr="00451CC0">
        <w:rPr>
          <w:spacing w:val="15"/>
        </w:rPr>
        <w:t xml:space="preserve"> </w:t>
      </w:r>
      <w:r w:rsidRPr="00451CC0">
        <w:t>by</w:t>
      </w:r>
      <w:r w:rsidRPr="00451CC0">
        <w:rPr>
          <w:spacing w:val="10"/>
        </w:rPr>
        <w:t xml:space="preserve"> </w:t>
      </w:r>
      <w:r w:rsidRPr="00451CC0">
        <w:t>the</w:t>
      </w:r>
      <w:r w:rsidRPr="00451CC0">
        <w:rPr>
          <w:spacing w:val="14"/>
        </w:rPr>
        <w:t xml:space="preserve"> </w:t>
      </w:r>
      <w:r w:rsidRPr="00451CC0">
        <w:t>Orders</w:t>
      </w:r>
      <w:r w:rsidRPr="00451CC0">
        <w:rPr>
          <w:spacing w:val="18"/>
        </w:rPr>
        <w:t xml:space="preserve"> </w:t>
      </w:r>
      <w:r w:rsidRPr="00451CC0">
        <w:t>of</w:t>
      </w:r>
      <w:r w:rsidRPr="00451CC0">
        <w:rPr>
          <w:spacing w:val="14"/>
        </w:rPr>
        <w:t xml:space="preserve"> </w:t>
      </w:r>
      <w:r w:rsidRPr="00451CC0">
        <w:t>this</w:t>
      </w:r>
      <w:r w:rsidRPr="00451CC0">
        <w:rPr>
          <w:spacing w:val="15"/>
        </w:rPr>
        <w:t xml:space="preserve"> </w:t>
      </w:r>
      <w:r w:rsidRPr="00451CC0">
        <w:t>Commission.</w:t>
      </w:r>
      <w:r w:rsidRPr="00451CC0">
        <w:rPr>
          <w:spacing w:val="15"/>
        </w:rPr>
        <w:t xml:space="preserve"> </w:t>
      </w:r>
      <w:r w:rsidRPr="00451CC0">
        <w:t>This</w:t>
      </w:r>
      <w:r w:rsidRPr="00451CC0">
        <w:rPr>
          <w:spacing w:val="15"/>
        </w:rPr>
        <w:t xml:space="preserve"> </w:t>
      </w:r>
      <w:r w:rsidRPr="00451CC0">
        <w:t>authorization</w:t>
      </w:r>
      <w:r w:rsidRPr="00451CC0">
        <w:rPr>
          <w:spacing w:val="15"/>
        </w:rPr>
        <w:t xml:space="preserve"> </w:t>
      </w:r>
      <w:r w:rsidRPr="00451CC0">
        <w:t>shall</w:t>
      </w:r>
      <w:r w:rsidRPr="00451CC0">
        <w:rPr>
          <w:spacing w:val="15"/>
        </w:rPr>
        <w:t xml:space="preserve"> </w:t>
      </w:r>
      <w:r w:rsidRPr="00451CC0">
        <w:t>remain</w:t>
      </w:r>
      <w:r w:rsidRPr="00451CC0">
        <w:rPr>
          <w:spacing w:val="15"/>
        </w:rPr>
        <w:t xml:space="preserve"> </w:t>
      </w:r>
      <w:r w:rsidRPr="00451CC0">
        <w:t>in</w:t>
      </w:r>
      <w:r w:rsidRPr="00451CC0">
        <w:rPr>
          <w:spacing w:val="15"/>
        </w:rPr>
        <w:t xml:space="preserve"> </w:t>
      </w:r>
      <w:r w:rsidRPr="00451CC0">
        <w:t>force</w:t>
      </w:r>
      <w:r w:rsidRPr="00451CC0">
        <w:rPr>
          <w:spacing w:val="14"/>
        </w:rPr>
        <w:t xml:space="preserve"> </w:t>
      </w:r>
      <w:r w:rsidRPr="00451CC0">
        <w:t>and</w:t>
      </w:r>
      <w:r w:rsidRPr="00451CC0">
        <w:rPr>
          <w:spacing w:val="17"/>
        </w:rPr>
        <w:t xml:space="preserve"> </w:t>
      </w:r>
      <w:r w:rsidRPr="00451CC0">
        <w:t>effect until superseded, suspended, cancelled, or revoked by</w:t>
      </w:r>
      <w:r w:rsidRPr="00451CC0">
        <w:rPr>
          <w:spacing w:val="-4"/>
        </w:rPr>
        <w:t xml:space="preserve"> </w:t>
      </w:r>
      <w:r w:rsidRPr="00451CC0">
        <w:t>Order of this Commission.</w:t>
      </w:r>
    </w:p>
    <w:p w:rsidR="00AE02E8" w:rsidRDefault="00AE02E8" w:rsidP="00AE02E8">
      <w:pPr>
        <w:kinsoku w:val="0"/>
        <w:overflowPunct w:val="0"/>
        <w:autoSpaceDE w:val="0"/>
        <w:autoSpaceDN w:val="0"/>
        <w:adjustRightInd w:val="0"/>
        <w:spacing w:before="65"/>
        <w:jc w:val="both"/>
      </w:pPr>
    </w:p>
    <w:p w:rsidR="00AE02E8" w:rsidRDefault="00AE02E8" w:rsidP="00AE02E8">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12FFDB1D" wp14:editId="7C859B75">
                <wp:extent cx="5824855" cy="868045"/>
                <wp:effectExtent l="0" t="0" r="444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715"/>
                              <w:gridCol w:w="1412"/>
                              <w:gridCol w:w="1844"/>
                              <w:gridCol w:w="3080"/>
                            </w:tblGrid>
                            <w:tr w:rsidR="00AE02E8">
                              <w:trPr>
                                <w:trHeight w:val="408"/>
                              </w:trPr>
                              <w:tc>
                                <w:tcPr>
                                  <w:tcW w:w="2715"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pPr>
                                  <w:r>
                                    <w:rPr>
                                      <w:u w:val="single"/>
                                    </w:rPr>
                                    <w:t>Order Number</w:t>
                                  </w:r>
                                </w:p>
                              </w:tc>
                              <w:tc>
                                <w:tcPr>
                                  <w:tcW w:w="1412"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ind w:left="116"/>
                                  </w:pPr>
                                  <w:r>
                                    <w:rPr>
                                      <w:u w:val="single"/>
                                    </w:rPr>
                                    <w:t>Date Issued</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ind w:left="170"/>
                                  </w:pPr>
                                  <w:r>
                                    <w:rPr>
                                      <w:u w:val="single"/>
                                    </w:rPr>
                                    <w:t>Docket Number</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ind w:left="134"/>
                                  </w:pPr>
                                  <w:r>
                                    <w:rPr>
                                      <w:u w:val="single"/>
                                    </w:rPr>
                                    <w:t>Filing Type</w:t>
                                  </w:r>
                                </w:p>
                              </w:tc>
                            </w:tr>
                            <w:tr w:rsidR="00AE02E8">
                              <w:trPr>
                                <w:trHeight w:val="414"/>
                              </w:trPr>
                              <w:tc>
                                <w:tcPr>
                                  <w:tcW w:w="2715"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rPr>
                                      <w:spacing w:val="-2"/>
                                    </w:rPr>
                                  </w:pPr>
                                  <w:r>
                                    <w:rPr>
                                      <w:spacing w:val="-2"/>
                                    </w:rPr>
                                    <w:t>PSC-08-0612-PAA-WS</w:t>
                                  </w:r>
                                </w:p>
                              </w:tc>
                              <w:tc>
                                <w:tcPr>
                                  <w:tcW w:w="1412"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ind w:left="116"/>
                                    <w:rPr>
                                      <w:spacing w:val="-2"/>
                                    </w:rPr>
                                  </w:pPr>
                                  <w:r>
                                    <w:rPr>
                                      <w:spacing w:val="-2"/>
                                    </w:rPr>
                                    <w:t>09/22/2008</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ind w:left="170"/>
                                    <w:rPr>
                                      <w:spacing w:val="-2"/>
                                    </w:rPr>
                                  </w:pPr>
                                  <w:r>
                                    <w:rPr>
                                      <w:spacing w:val="-2"/>
                                    </w:rPr>
                                    <w:t>20080113-WS</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ind w:left="134"/>
                                  </w:pPr>
                                  <w:r>
                                    <w:t>Original Certificate</w:t>
                                  </w:r>
                                </w:p>
                              </w:tc>
                            </w:tr>
                            <w:tr w:rsidR="00AE02E8">
                              <w:trPr>
                                <w:trHeight w:val="275"/>
                              </w:trPr>
                              <w:tc>
                                <w:tcPr>
                                  <w:tcW w:w="2715"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rPr>
                                      <w:spacing w:val="-2"/>
                                    </w:rPr>
                                  </w:pPr>
                                  <w:r>
                                    <w:rPr>
                                      <w:spacing w:val="-2"/>
                                    </w:rPr>
                                    <w:t>PSC-2020-0267-PAA-WS</w:t>
                                  </w:r>
                                </w:p>
                              </w:tc>
                              <w:tc>
                                <w:tcPr>
                                  <w:tcW w:w="1412"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ind w:left="116"/>
                                    <w:rPr>
                                      <w:spacing w:val="-2"/>
                                    </w:rPr>
                                  </w:pPr>
                                  <w:r>
                                    <w:rPr>
                                      <w:spacing w:val="-2"/>
                                    </w:rPr>
                                    <w:t>07/27/2020</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ind w:left="170"/>
                                    <w:rPr>
                                      <w:spacing w:val="-2"/>
                                    </w:rPr>
                                  </w:pPr>
                                  <w:r>
                                    <w:rPr>
                                      <w:spacing w:val="-2"/>
                                    </w:rPr>
                                    <w:t>20190195-WS</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ind w:left="134"/>
                                  </w:pPr>
                                  <w:r>
                                    <w:t>Transfer of Certificate</w:t>
                                  </w:r>
                                </w:p>
                              </w:tc>
                            </w:tr>
                            <w:tr w:rsidR="00AE02E8">
                              <w:trPr>
                                <w:trHeight w:val="270"/>
                              </w:trPr>
                              <w:tc>
                                <w:tcPr>
                                  <w:tcW w:w="2715" w:type="dxa"/>
                                  <w:tcBorders>
                                    <w:top w:val="none" w:sz="6" w:space="0" w:color="auto"/>
                                    <w:left w:val="none" w:sz="6" w:space="0" w:color="auto"/>
                                    <w:bottom w:val="none" w:sz="6" w:space="0" w:color="auto"/>
                                    <w:right w:val="none" w:sz="6" w:space="0" w:color="auto"/>
                                  </w:tcBorders>
                                </w:tcPr>
                                <w:p w:rsidR="00AE02E8" w:rsidRDefault="003B58CB">
                                  <w:pPr>
                                    <w:pStyle w:val="TableParagraph"/>
                                    <w:kinsoku w:val="0"/>
                                    <w:overflowPunct w:val="0"/>
                                  </w:pPr>
                                  <w:r>
                                    <w:t>PSC-2023-0097-FOF-WS</w:t>
                                  </w:r>
                                </w:p>
                              </w:tc>
                              <w:tc>
                                <w:tcPr>
                                  <w:tcW w:w="1412" w:type="dxa"/>
                                  <w:tcBorders>
                                    <w:top w:val="none" w:sz="6" w:space="0" w:color="auto"/>
                                    <w:left w:val="none" w:sz="6" w:space="0" w:color="auto"/>
                                    <w:bottom w:val="none" w:sz="6" w:space="0" w:color="auto"/>
                                    <w:right w:val="none" w:sz="6" w:space="0" w:color="auto"/>
                                  </w:tcBorders>
                                </w:tcPr>
                                <w:p w:rsidR="00AE02E8" w:rsidRDefault="003B58CB">
                                  <w:pPr>
                                    <w:pStyle w:val="TableParagraph"/>
                                    <w:kinsoku w:val="0"/>
                                    <w:overflowPunct w:val="0"/>
                                    <w:ind w:left="116"/>
                                  </w:pPr>
                                  <w:r>
                                    <w:t>02/22/2023</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ind w:left="170"/>
                                    <w:rPr>
                                      <w:spacing w:val="-2"/>
                                    </w:rPr>
                                  </w:pPr>
                                  <w:r>
                                    <w:rPr>
                                      <w:spacing w:val="-2"/>
                                    </w:rPr>
                                    <w:t>20220199-WS</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ind w:left="134"/>
                                  </w:pPr>
                                  <w:r>
                                    <w:t>Reorganization/Name Change</w:t>
                                  </w:r>
                                </w:p>
                              </w:tc>
                            </w:tr>
                          </w:tbl>
                          <w:p w:rsidR="00AE02E8" w:rsidRDefault="00AE02E8" w:rsidP="00AE02E8">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w14:anchorId="12FFDB1D" id="_x0000_t202" coordsize="21600,21600" o:spt="202" path="m,l,21600r21600,l21600,xe">
                <v:stroke joinstyle="miter"/>
                <v:path gradientshapeok="t" o:connecttype="rect"/>
              </v:shapetype>
              <v:shape id="Text Box 1" o:spid="_x0000_s1026" type="#_x0000_t202" style="width:458.65pt;height:6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rXqgIAAKk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715"/>
                        <w:gridCol w:w="1412"/>
                        <w:gridCol w:w="1844"/>
                        <w:gridCol w:w="3080"/>
                      </w:tblGrid>
                      <w:tr w:rsidR="00AE02E8">
                        <w:trPr>
                          <w:trHeight w:val="408"/>
                        </w:trPr>
                        <w:tc>
                          <w:tcPr>
                            <w:tcW w:w="2715"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pPr>
                            <w:r>
                              <w:rPr>
                                <w:u w:val="single"/>
                              </w:rPr>
                              <w:t>Order Number</w:t>
                            </w:r>
                          </w:p>
                        </w:tc>
                        <w:tc>
                          <w:tcPr>
                            <w:tcW w:w="1412"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ind w:left="116"/>
                            </w:pPr>
                            <w:r>
                              <w:rPr>
                                <w:u w:val="single"/>
                              </w:rPr>
                              <w:t>Date Issued</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ind w:left="170"/>
                            </w:pPr>
                            <w:r>
                              <w:rPr>
                                <w:u w:val="single"/>
                              </w:rPr>
                              <w:t>Docket Number</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66" w:lineRule="exact"/>
                              <w:ind w:left="134"/>
                            </w:pPr>
                            <w:r>
                              <w:rPr>
                                <w:u w:val="single"/>
                              </w:rPr>
                              <w:t>Filing Type</w:t>
                            </w:r>
                          </w:p>
                        </w:tc>
                      </w:tr>
                      <w:tr w:rsidR="00AE02E8">
                        <w:trPr>
                          <w:trHeight w:val="414"/>
                        </w:trPr>
                        <w:tc>
                          <w:tcPr>
                            <w:tcW w:w="2715"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rPr>
                                <w:spacing w:val="-2"/>
                              </w:rPr>
                            </w:pPr>
                            <w:r>
                              <w:rPr>
                                <w:spacing w:val="-2"/>
                              </w:rPr>
                              <w:t>PSC-08-0612-PAA-WS</w:t>
                            </w:r>
                          </w:p>
                        </w:tc>
                        <w:tc>
                          <w:tcPr>
                            <w:tcW w:w="1412"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ind w:left="116"/>
                              <w:rPr>
                                <w:spacing w:val="-2"/>
                              </w:rPr>
                            </w:pPr>
                            <w:r>
                              <w:rPr>
                                <w:spacing w:val="-2"/>
                              </w:rPr>
                              <w:t>09/22/2008</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ind w:left="170"/>
                              <w:rPr>
                                <w:spacing w:val="-2"/>
                              </w:rPr>
                            </w:pPr>
                            <w:r>
                              <w:rPr>
                                <w:spacing w:val="-2"/>
                              </w:rPr>
                              <w:t>20080113-WS</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before="133" w:line="261" w:lineRule="exact"/>
                              <w:ind w:left="134"/>
                            </w:pPr>
                            <w:r>
                              <w:t>Original Certificate</w:t>
                            </w:r>
                          </w:p>
                        </w:tc>
                      </w:tr>
                      <w:tr w:rsidR="00AE02E8">
                        <w:trPr>
                          <w:trHeight w:val="275"/>
                        </w:trPr>
                        <w:tc>
                          <w:tcPr>
                            <w:tcW w:w="2715"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rPr>
                                <w:spacing w:val="-2"/>
                              </w:rPr>
                            </w:pPr>
                            <w:r>
                              <w:rPr>
                                <w:spacing w:val="-2"/>
                              </w:rPr>
                              <w:t>PSC-2020-0267-PAA-WS</w:t>
                            </w:r>
                          </w:p>
                        </w:tc>
                        <w:tc>
                          <w:tcPr>
                            <w:tcW w:w="1412"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ind w:left="116"/>
                              <w:rPr>
                                <w:spacing w:val="-2"/>
                              </w:rPr>
                            </w:pPr>
                            <w:r>
                              <w:rPr>
                                <w:spacing w:val="-2"/>
                              </w:rPr>
                              <w:t>07/27/2020</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ind w:left="170"/>
                              <w:rPr>
                                <w:spacing w:val="-2"/>
                              </w:rPr>
                            </w:pPr>
                            <w:r>
                              <w:rPr>
                                <w:spacing w:val="-2"/>
                              </w:rPr>
                              <w:t>20190195-WS</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spacing w:line="256" w:lineRule="exact"/>
                              <w:ind w:left="134"/>
                            </w:pPr>
                            <w:r>
                              <w:t>Transfer of Certificate</w:t>
                            </w:r>
                          </w:p>
                        </w:tc>
                      </w:tr>
                      <w:tr w:rsidR="00AE02E8">
                        <w:trPr>
                          <w:trHeight w:val="270"/>
                        </w:trPr>
                        <w:tc>
                          <w:tcPr>
                            <w:tcW w:w="2715" w:type="dxa"/>
                            <w:tcBorders>
                              <w:top w:val="none" w:sz="6" w:space="0" w:color="auto"/>
                              <w:left w:val="none" w:sz="6" w:space="0" w:color="auto"/>
                              <w:bottom w:val="none" w:sz="6" w:space="0" w:color="auto"/>
                              <w:right w:val="none" w:sz="6" w:space="0" w:color="auto"/>
                            </w:tcBorders>
                          </w:tcPr>
                          <w:p w:rsidR="00AE02E8" w:rsidRDefault="003B58CB">
                            <w:pPr>
                              <w:pStyle w:val="TableParagraph"/>
                              <w:kinsoku w:val="0"/>
                              <w:overflowPunct w:val="0"/>
                            </w:pPr>
                            <w:r>
                              <w:t>PSC-2023-0097-FOF-WS</w:t>
                            </w:r>
                          </w:p>
                        </w:tc>
                        <w:tc>
                          <w:tcPr>
                            <w:tcW w:w="1412" w:type="dxa"/>
                            <w:tcBorders>
                              <w:top w:val="none" w:sz="6" w:space="0" w:color="auto"/>
                              <w:left w:val="none" w:sz="6" w:space="0" w:color="auto"/>
                              <w:bottom w:val="none" w:sz="6" w:space="0" w:color="auto"/>
                              <w:right w:val="none" w:sz="6" w:space="0" w:color="auto"/>
                            </w:tcBorders>
                          </w:tcPr>
                          <w:p w:rsidR="00AE02E8" w:rsidRDefault="003B58CB">
                            <w:pPr>
                              <w:pStyle w:val="TableParagraph"/>
                              <w:kinsoku w:val="0"/>
                              <w:overflowPunct w:val="0"/>
                              <w:ind w:left="116"/>
                            </w:pPr>
                            <w:r>
                              <w:t>02/22/2023</w:t>
                            </w:r>
                          </w:p>
                        </w:tc>
                        <w:tc>
                          <w:tcPr>
                            <w:tcW w:w="1844"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ind w:left="170"/>
                              <w:rPr>
                                <w:spacing w:val="-2"/>
                              </w:rPr>
                            </w:pPr>
                            <w:r>
                              <w:rPr>
                                <w:spacing w:val="-2"/>
                              </w:rPr>
                              <w:t>20220199-WS</w:t>
                            </w:r>
                          </w:p>
                        </w:tc>
                        <w:tc>
                          <w:tcPr>
                            <w:tcW w:w="3080" w:type="dxa"/>
                            <w:tcBorders>
                              <w:top w:val="none" w:sz="6" w:space="0" w:color="auto"/>
                              <w:left w:val="none" w:sz="6" w:space="0" w:color="auto"/>
                              <w:bottom w:val="none" w:sz="6" w:space="0" w:color="auto"/>
                              <w:right w:val="none" w:sz="6" w:space="0" w:color="auto"/>
                            </w:tcBorders>
                          </w:tcPr>
                          <w:p w:rsidR="00AE02E8" w:rsidRDefault="00AE02E8">
                            <w:pPr>
                              <w:pStyle w:val="TableParagraph"/>
                              <w:kinsoku w:val="0"/>
                              <w:overflowPunct w:val="0"/>
                              <w:ind w:left="134"/>
                            </w:pPr>
                            <w:r>
                              <w:t>Reorganization/Name Change</w:t>
                            </w:r>
                          </w:p>
                        </w:tc>
                      </w:tr>
                    </w:tbl>
                    <w:p w:rsidR="00AE02E8" w:rsidRDefault="00AE02E8" w:rsidP="00AE02E8">
                      <w:pPr>
                        <w:pStyle w:val="BodyText"/>
                        <w:kinsoku w:val="0"/>
                        <w:overflowPunct w:val="0"/>
                      </w:pPr>
                    </w:p>
                  </w:txbxContent>
                </v:textbox>
                <w10:anchorlock/>
              </v:shape>
            </w:pict>
          </mc:Fallback>
        </mc:AlternateContent>
      </w:r>
    </w:p>
    <w:p w:rsidR="00AE02E8" w:rsidRPr="00451CC0" w:rsidRDefault="00AE02E8" w:rsidP="00AE02E8">
      <w:pPr>
        <w:kinsoku w:val="0"/>
        <w:overflowPunct w:val="0"/>
        <w:autoSpaceDE w:val="0"/>
        <w:autoSpaceDN w:val="0"/>
        <w:adjustRightInd w:val="0"/>
        <w:spacing w:before="65"/>
        <w:jc w:val="both"/>
      </w:pPr>
    </w:p>
    <w:p w:rsidR="00451CC0" w:rsidRDefault="00451CC0" w:rsidP="00AE02E8">
      <w:pPr>
        <w:pStyle w:val="OrderBody"/>
      </w:pPr>
    </w:p>
    <w:p w:rsidR="00451CC0" w:rsidRDefault="00451CC0" w:rsidP="00AE02E8">
      <w:pPr>
        <w:pStyle w:val="OrderBody"/>
      </w:pPr>
    </w:p>
    <w:p w:rsidR="00451CC0" w:rsidRDefault="00451CC0" w:rsidP="00CC72C4">
      <w:pPr>
        <w:pStyle w:val="OrderBody"/>
        <w:sectPr w:rsidR="00451CC0">
          <w:headerReference w:type="first" r:id="rId9"/>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CC72C4">
      <w:pPr>
        <w:pStyle w:val="OrderBody"/>
      </w:pPr>
    </w:p>
    <w:p w:rsidR="00451CC0" w:rsidRPr="00451CC0" w:rsidRDefault="00451CC0" w:rsidP="0071690A">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71690A">
      <w:pPr>
        <w:kinsoku w:val="0"/>
        <w:overflowPunct w:val="0"/>
        <w:autoSpaceDE w:val="0"/>
        <w:autoSpaceDN w:val="0"/>
        <w:adjustRightInd w:val="0"/>
        <w:rPr>
          <w:b/>
          <w:bCs/>
        </w:rPr>
      </w:pPr>
    </w:p>
    <w:p w:rsidR="00451CC0" w:rsidRPr="00451CC0" w:rsidRDefault="00451CC0" w:rsidP="0071690A">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71690A">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71690A">
      <w:pPr>
        <w:kinsoku w:val="0"/>
        <w:overflowPunct w:val="0"/>
        <w:autoSpaceDE w:val="0"/>
        <w:autoSpaceDN w:val="0"/>
        <w:adjustRightInd w:val="0"/>
        <w:jc w:val="center"/>
        <w:rPr>
          <w:b/>
          <w:bCs/>
        </w:rPr>
      </w:pPr>
      <w:r w:rsidRPr="00451CC0">
        <w:rPr>
          <w:b/>
          <w:bCs/>
        </w:rPr>
        <w:t>Pursuant to Certificate Number 551-S</w:t>
      </w:r>
    </w:p>
    <w:p w:rsidR="00451CC0" w:rsidRPr="00451CC0" w:rsidRDefault="00451CC0" w:rsidP="0071690A">
      <w:pPr>
        <w:kinsoku w:val="0"/>
        <w:overflowPunct w:val="0"/>
        <w:autoSpaceDE w:val="0"/>
        <w:autoSpaceDN w:val="0"/>
        <w:adjustRightInd w:val="0"/>
        <w:rPr>
          <w:sz w:val="20"/>
          <w:szCs w:val="20"/>
        </w:rPr>
      </w:pPr>
    </w:p>
    <w:p w:rsidR="00451CC0" w:rsidRDefault="00451CC0" w:rsidP="0071690A">
      <w:pPr>
        <w:kinsoku w:val="0"/>
        <w:overflowPunct w:val="0"/>
        <w:autoSpaceDE w:val="0"/>
        <w:autoSpaceDN w:val="0"/>
        <w:adjustRightInd w:val="0"/>
        <w:spacing w:before="65"/>
        <w:jc w:val="both"/>
      </w:pPr>
      <w:r w:rsidRPr="00451CC0">
        <w:t>to</w:t>
      </w:r>
      <w:r w:rsidRPr="00451CC0">
        <w:rPr>
          <w:spacing w:val="38"/>
        </w:rPr>
        <w:t xml:space="preserve"> </w:t>
      </w:r>
      <w:r w:rsidRPr="00451CC0">
        <w:t>provide</w:t>
      </w:r>
      <w:r w:rsidRPr="00451CC0">
        <w:rPr>
          <w:spacing w:val="37"/>
        </w:rPr>
        <w:t xml:space="preserve"> </w:t>
      </w:r>
      <w:r w:rsidRPr="00451CC0">
        <w:t>wastewater</w:t>
      </w:r>
      <w:r w:rsidRPr="00451CC0">
        <w:rPr>
          <w:spacing w:val="37"/>
        </w:rPr>
        <w:t xml:space="preserve"> </w:t>
      </w:r>
      <w:r w:rsidRPr="00451CC0">
        <w:t>service</w:t>
      </w:r>
      <w:r w:rsidRPr="00451CC0">
        <w:rPr>
          <w:spacing w:val="39"/>
        </w:rPr>
        <w:t xml:space="preserve"> </w:t>
      </w:r>
      <w:r w:rsidRPr="00451CC0">
        <w:t>in</w:t>
      </w:r>
      <w:r w:rsidRPr="00451CC0">
        <w:rPr>
          <w:spacing w:val="38"/>
        </w:rPr>
        <w:t xml:space="preserve"> </w:t>
      </w:r>
      <w:r w:rsidRPr="00451CC0">
        <w:t>Duval</w:t>
      </w:r>
      <w:r w:rsidRPr="00451CC0">
        <w:rPr>
          <w:spacing w:val="38"/>
        </w:rPr>
        <w:t xml:space="preserve"> </w:t>
      </w:r>
      <w:r w:rsidRPr="00451CC0">
        <w:t>County</w:t>
      </w:r>
      <w:r w:rsidRPr="00451CC0">
        <w:rPr>
          <w:spacing w:val="35"/>
        </w:rPr>
        <w:t xml:space="preserve"> </w:t>
      </w:r>
      <w:r w:rsidRPr="00451CC0">
        <w:t>in</w:t>
      </w:r>
      <w:r w:rsidRPr="00451CC0">
        <w:rPr>
          <w:spacing w:val="38"/>
        </w:rPr>
        <w:t xml:space="preserve"> </w:t>
      </w:r>
      <w:r w:rsidRPr="00451CC0">
        <w:t>accordance</w:t>
      </w:r>
      <w:r w:rsidRPr="00451CC0">
        <w:rPr>
          <w:spacing w:val="37"/>
        </w:rPr>
        <w:t xml:space="preserve"> </w:t>
      </w:r>
      <w:r w:rsidRPr="00451CC0">
        <w:t>with</w:t>
      </w:r>
      <w:r w:rsidRPr="00451CC0">
        <w:rPr>
          <w:spacing w:val="38"/>
        </w:rPr>
        <w:t xml:space="preserve"> </w:t>
      </w:r>
      <w:r w:rsidRPr="00451CC0">
        <w:t>the</w:t>
      </w:r>
      <w:r w:rsidRPr="00451CC0">
        <w:rPr>
          <w:spacing w:val="39"/>
        </w:rPr>
        <w:t xml:space="preserve"> </w:t>
      </w:r>
      <w:r w:rsidRPr="00451CC0">
        <w:t>provisions</w:t>
      </w:r>
      <w:r w:rsidRPr="00451CC0">
        <w:rPr>
          <w:spacing w:val="38"/>
        </w:rPr>
        <w:t xml:space="preserve"> </w:t>
      </w:r>
      <w:r w:rsidRPr="00451CC0">
        <w:t>of</w:t>
      </w:r>
      <w:r w:rsidRPr="00451CC0">
        <w:rPr>
          <w:spacing w:val="37"/>
        </w:rPr>
        <w:t xml:space="preserve"> </w:t>
      </w:r>
      <w:r w:rsidRPr="00451CC0">
        <w:t>Chapter 367,</w:t>
      </w:r>
      <w:r w:rsidRPr="00451CC0">
        <w:rPr>
          <w:spacing w:val="9"/>
        </w:rPr>
        <w:t xml:space="preserve"> </w:t>
      </w:r>
      <w:r w:rsidRPr="00451CC0">
        <w:t>Florida</w:t>
      </w:r>
      <w:r w:rsidRPr="00451CC0">
        <w:rPr>
          <w:spacing w:val="8"/>
        </w:rPr>
        <w:t xml:space="preserve"> </w:t>
      </w:r>
      <w:r w:rsidRPr="00451CC0">
        <w:t>Statutes,</w:t>
      </w:r>
      <w:r w:rsidRPr="00451CC0">
        <w:rPr>
          <w:spacing w:val="11"/>
        </w:rPr>
        <w:t xml:space="preserve"> </w:t>
      </w:r>
      <w:r w:rsidRPr="00451CC0">
        <w:t>and</w:t>
      </w:r>
      <w:r w:rsidRPr="00451CC0">
        <w:rPr>
          <w:spacing w:val="9"/>
        </w:rPr>
        <w:t xml:space="preserve"> </w:t>
      </w:r>
      <w:r w:rsidRPr="00451CC0">
        <w:t>the</w:t>
      </w:r>
      <w:r w:rsidRPr="00451CC0">
        <w:rPr>
          <w:spacing w:val="8"/>
        </w:rPr>
        <w:t xml:space="preserve"> </w:t>
      </w:r>
      <w:r w:rsidRPr="00451CC0">
        <w:t>Rules,</w:t>
      </w:r>
      <w:r w:rsidRPr="00451CC0">
        <w:rPr>
          <w:spacing w:val="9"/>
        </w:rPr>
        <w:t xml:space="preserve"> </w:t>
      </w:r>
      <w:r w:rsidRPr="00451CC0">
        <w:t>Regulations,</w:t>
      </w:r>
      <w:r w:rsidRPr="00451CC0">
        <w:rPr>
          <w:spacing w:val="9"/>
        </w:rPr>
        <w:t xml:space="preserve"> </w:t>
      </w:r>
      <w:r w:rsidRPr="00451CC0">
        <w:t>and</w:t>
      </w:r>
      <w:r w:rsidRPr="00451CC0">
        <w:rPr>
          <w:spacing w:val="9"/>
        </w:rPr>
        <w:t xml:space="preserve"> </w:t>
      </w:r>
      <w:r w:rsidRPr="00451CC0">
        <w:t>Orders</w:t>
      </w:r>
      <w:r w:rsidRPr="00451CC0">
        <w:rPr>
          <w:spacing w:val="9"/>
        </w:rPr>
        <w:t xml:space="preserve"> </w:t>
      </w:r>
      <w:r w:rsidRPr="00451CC0">
        <w:t>of</w:t>
      </w:r>
      <w:r w:rsidRPr="00451CC0">
        <w:rPr>
          <w:spacing w:val="10"/>
        </w:rPr>
        <w:t xml:space="preserve"> </w:t>
      </w:r>
      <w:r w:rsidRPr="00451CC0">
        <w:t>this</w:t>
      </w:r>
      <w:r w:rsidRPr="00451CC0">
        <w:rPr>
          <w:spacing w:val="9"/>
        </w:rPr>
        <w:t xml:space="preserve"> </w:t>
      </w:r>
      <w:r w:rsidRPr="00451CC0">
        <w:t>Commission</w:t>
      </w:r>
      <w:r w:rsidRPr="00451CC0">
        <w:rPr>
          <w:spacing w:val="9"/>
        </w:rPr>
        <w:t xml:space="preserve"> </w:t>
      </w:r>
      <w:r w:rsidRPr="00451CC0">
        <w:t>in</w:t>
      </w:r>
      <w:r w:rsidRPr="00451CC0">
        <w:rPr>
          <w:spacing w:val="9"/>
        </w:rPr>
        <w:t xml:space="preserve"> </w:t>
      </w:r>
      <w:r w:rsidRPr="00451CC0">
        <w:t>the</w:t>
      </w:r>
      <w:r w:rsidRPr="00451CC0">
        <w:rPr>
          <w:spacing w:val="8"/>
        </w:rPr>
        <w:t xml:space="preserve"> </w:t>
      </w:r>
      <w:r w:rsidRPr="00451CC0">
        <w:t>territory described</w:t>
      </w:r>
      <w:r w:rsidRPr="00451CC0">
        <w:rPr>
          <w:spacing w:val="16"/>
        </w:rPr>
        <w:t xml:space="preserve"> </w:t>
      </w:r>
      <w:r w:rsidRPr="00451CC0">
        <w:t>by</w:t>
      </w:r>
      <w:r w:rsidRPr="00451CC0">
        <w:rPr>
          <w:spacing w:val="11"/>
        </w:rPr>
        <w:t xml:space="preserve"> </w:t>
      </w:r>
      <w:r w:rsidRPr="00451CC0">
        <w:t>the</w:t>
      </w:r>
      <w:r w:rsidRPr="00451CC0">
        <w:rPr>
          <w:spacing w:val="15"/>
        </w:rPr>
        <w:t xml:space="preserve"> </w:t>
      </w:r>
      <w:r w:rsidRPr="00451CC0">
        <w:t>Orders</w:t>
      </w:r>
      <w:r w:rsidRPr="00451CC0">
        <w:rPr>
          <w:spacing w:val="19"/>
        </w:rPr>
        <w:t xml:space="preserve"> </w:t>
      </w:r>
      <w:r w:rsidRPr="00451CC0">
        <w:t>of</w:t>
      </w:r>
      <w:r w:rsidRPr="00451CC0">
        <w:rPr>
          <w:spacing w:val="15"/>
        </w:rPr>
        <w:t xml:space="preserve"> </w:t>
      </w:r>
      <w:r w:rsidRPr="00451CC0">
        <w:t>this</w:t>
      </w:r>
      <w:r w:rsidRPr="00451CC0">
        <w:rPr>
          <w:spacing w:val="16"/>
        </w:rPr>
        <w:t xml:space="preserve"> </w:t>
      </w:r>
      <w:r w:rsidRPr="00451CC0">
        <w:t>Commission.</w:t>
      </w:r>
      <w:r w:rsidRPr="00451CC0">
        <w:rPr>
          <w:spacing w:val="16"/>
        </w:rPr>
        <w:t xml:space="preserve"> </w:t>
      </w:r>
      <w:r w:rsidRPr="00451CC0">
        <w:t>This</w:t>
      </w:r>
      <w:r w:rsidRPr="00451CC0">
        <w:rPr>
          <w:spacing w:val="16"/>
        </w:rPr>
        <w:t xml:space="preserve"> </w:t>
      </w:r>
      <w:r w:rsidRPr="00451CC0">
        <w:t>authorization</w:t>
      </w:r>
      <w:r w:rsidRPr="00451CC0">
        <w:rPr>
          <w:spacing w:val="16"/>
        </w:rPr>
        <w:t xml:space="preserve"> </w:t>
      </w:r>
      <w:r w:rsidRPr="00451CC0">
        <w:t>shall</w:t>
      </w:r>
      <w:r w:rsidRPr="00451CC0">
        <w:rPr>
          <w:spacing w:val="16"/>
        </w:rPr>
        <w:t xml:space="preserve"> </w:t>
      </w:r>
      <w:r w:rsidRPr="00451CC0">
        <w:t>remain</w:t>
      </w:r>
      <w:r w:rsidRPr="00451CC0">
        <w:rPr>
          <w:spacing w:val="16"/>
        </w:rPr>
        <w:t xml:space="preserve"> </w:t>
      </w:r>
      <w:r w:rsidRPr="00451CC0">
        <w:t>in</w:t>
      </w:r>
      <w:r w:rsidRPr="00451CC0">
        <w:rPr>
          <w:spacing w:val="16"/>
        </w:rPr>
        <w:t xml:space="preserve"> </w:t>
      </w:r>
      <w:r w:rsidRPr="00451CC0">
        <w:t>force</w:t>
      </w:r>
      <w:r w:rsidRPr="00451CC0">
        <w:rPr>
          <w:spacing w:val="15"/>
        </w:rPr>
        <w:t xml:space="preserve"> </w:t>
      </w:r>
      <w:r w:rsidRPr="00451CC0">
        <w:t>and</w:t>
      </w:r>
      <w:r w:rsidRPr="00451CC0">
        <w:rPr>
          <w:spacing w:val="18"/>
        </w:rPr>
        <w:t xml:space="preserve"> </w:t>
      </w:r>
      <w:r w:rsidRPr="00451CC0">
        <w:t>effect until superseded, suspended, cancelled, or revoked by</w:t>
      </w:r>
      <w:r w:rsidRPr="00451CC0">
        <w:rPr>
          <w:spacing w:val="-4"/>
        </w:rPr>
        <w:t xml:space="preserve"> </w:t>
      </w:r>
      <w:r w:rsidRPr="00451CC0">
        <w:t>Order of this Commission.</w:t>
      </w:r>
    </w:p>
    <w:p w:rsidR="0071690A" w:rsidRDefault="0071690A" w:rsidP="0071690A">
      <w:pPr>
        <w:kinsoku w:val="0"/>
        <w:overflowPunct w:val="0"/>
        <w:autoSpaceDE w:val="0"/>
        <w:autoSpaceDN w:val="0"/>
        <w:adjustRightInd w:val="0"/>
        <w:spacing w:before="65"/>
        <w:jc w:val="both"/>
      </w:pPr>
    </w:p>
    <w:p w:rsidR="0071690A" w:rsidRDefault="0071690A" w:rsidP="0071690A">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764A587C" wp14:editId="1D3186A8">
                <wp:extent cx="5855335" cy="868045"/>
                <wp:effectExtent l="0" t="0"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773"/>
                              <w:gridCol w:w="1412"/>
                              <w:gridCol w:w="1811"/>
                              <w:gridCol w:w="3105"/>
                            </w:tblGrid>
                            <w:tr w:rsidR="0071690A">
                              <w:trPr>
                                <w:trHeight w:val="408"/>
                              </w:trPr>
                              <w:tc>
                                <w:tcPr>
                                  <w:tcW w:w="2773" w:type="dxa"/>
                                  <w:tcBorders>
                                    <w:top w:val="none" w:sz="6" w:space="0" w:color="auto"/>
                                    <w:left w:val="none" w:sz="6" w:space="0" w:color="auto"/>
                                    <w:bottom w:val="none" w:sz="6" w:space="0" w:color="auto"/>
                                    <w:right w:val="none" w:sz="6" w:space="0" w:color="auto"/>
                                  </w:tcBorders>
                                </w:tcPr>
                                <w:p w:rsidR="0071690A" w:rsidRPr="0071690A" w:rsidRDefault="0071690A">
                                  <w:pPr>
                                    <w:pStyle w:val="TableParagraph"/>
                                    <w:kinsoku w:val="0"/>
                                    <w:overflowPunct w:val="0"/>
                                    <w:spacing w:line="266" w:lineRule="exact"/>
                                    <w:rPr>
                                      <w:sz w:val="28"/>
                                    </w:rPr>
                                  </w:pPr>
                                  <w:r w:rsidRPr="0071690A">
                                    <w:rPr>
                                      <w:sz w:val="28"/>
                                      <w:u w:val="single"/>
                                    </w:rPr>
                                    <w:t>Order Number</w:t>
                                  </w:r>
                                </w:p>
                              </w:tc>
                              <w:tc>
                                <w:tcPr>
                                  <w:tcW w:w="1412"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66" w:lineRule="exact"/>
                                    <w:ind w:left="173"/>
                                  </w:pPr>
                                  <w:r>
                                    <w:rPr>
                                      <w:u w:val="single"/>
                                    </w:rPr>
                                    <w:t>Date Issued</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66" w:lineRule="exact"/>
                                    <w:ind w:left="112"/>
                                  </w:pPr>
                                  <w:r>
                                    <w:rPr>
                                      <w:u w:val="single"/>
                                    </w:rPr>
                                    <w:t>Docket Number</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66" w:lineRule="exact"/>
                                    <w:ind w:left="157"/>
                                  </w:pPr>
                                  <w:r>
                                    <w:rPr>
                                      <w:u w:val="single"/>
                                    </w:rPr>
                                    <w:t>Filing Type</w:t>
                                  </w:r>
                                </w:p>
                              </w:tc>
                            </w:tr>
                            <w:tr w:rsidR="0071690A">
                              <w:trPr>
                                <w:trHeight w:val="414"/>
                              </w:trPr>
                              <w:tc>
                                <w:tcPr>
                                  <w:tcW w:w="2773" w:type="dxa"/>
                                  <w:tcBorders>
                                    <w:top w:val="none" w:sz="6" w:space="0" w:color="auto"/>
                                    <w:left w:val="none" w:sz="6" w:space="0" w:color="auto"/>
                                    <w:bottom w:val="none" w:sz="6" w:space="0" w:color="auto"/>
                                    <w:right w:val="none" w:sz="6" w:space="0" w:color="auto"/>
                                  </w:tcBorders>
                                </w:tcPr>
                                <w:p w:rsidR="0071690A" w:rsidRPr="0071690A" w:rsidRDefault="0071690A">
                                  <w:pPr>
                                    <w:pStyle w:val="TableParagraph"/>
                                    <w:kinsoku w:val="0"/>
                                    <w:overflowPunct w:val="0"/>
                                    <w:spacing w:before="133" w:line="261" w:lineRule="exact"/>
                                    <w:rPr>
                                      <w:spacing w:val="-2"/>
                                      <w:sz w:val="28"/>
                                    </w:rPr>
                                  </w:pPr>
                                  <w:r w:rsidRPr="0071690A">
                                    <w:rPr>
                                      <w:spacing w:val="-2"/>
                                      <w:sz w:val="28"/>
                                    </w:rPr>
                                    <w:t>PSC-08-0612-PAA-WS</w:t>
                                  </w:r>
                                </w:p>
                              </w:tc>
                              <w:tc>
                                <w:tcPr>
                                  <w:tcW w:w="1412"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before="133" w:line="261" w:lineRule="exact"/>
                                    <w:ind w:left="173"/>
                                    <w:rPr>
                                      <w:spacing w:val="-2"/>
                                    </w:rPr>
                                  </w:pPr>
                                  <w:r>
                                    <w:rPr>
                                      <w:spacing w:val="-2"/>
                                    </w:rPr>
                                    <w:t>09/22/2008</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before="133" w:line="261" w:lineRule="exact"/>
                                    <w:ind w:left="112"/>
                                    <w:rPr>
                                      <w:spacing w:val="-2"/>
                                    </w:rPr>
                                  </w:pPr>
                                  <w:r>
                                    <w:rPr>
                                      <w:spacing w:val="-2"/>
                                    </w:rPr>
                                    <w:t>20080113-WS</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before="133" w:line="261" w:lineRule="exact"/>
                                    <w:ind w:left="157"/>
                                  </w:pPr>
                                  <w:r>
                                    <w:t>Original Certificate</w:t>
                                  </w:r>
                                </w:p>
                              </w:tc>
                            </w:tr>
                            <w:tr w:rsidR="0071690A">
                              <w:trPr>
                                <w:trHeight w:val="275"/>
                              </w:trPr>
                              <w:tc>
                                <w:tcPr>
                                  <w:tcW w:w="2773"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rPr>
                                      <w:spacing w:val="-2"/>
                                    </w:rPr>
                                  </w:pPr>
                                  <w:r>
                                    <w:rPr>
                                      <w:spacing w:val="-2"/>
                                    </w:rPr>
                                    <w:t>PSC-2020-0267-PAA-WS</w:t>
                                  </w:r>
                                </w:p>
                              </w:tc>
                              <w:tc>
                                <w:tcPr>
                                  <w:tcW w:w="1412"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ind w:left="173"/>
                                    <w:rPr>
                                      <w:spacing w:val="-2"/>
                                    </w:rPr>
                                  </w:pPr>
                                  <w:r>
                                    <w:rPr>
                                      <w:spacing w:val="-2"/>
                                    </w:rPr>
                                    <w:t>07/27/2020</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ind w:left="112"/>
                                    <w:rPr>
                                      <w:spacing w:val="-2"/>
                                    </w:rPr>
                                  </w:pPr>
                                  <w:r>
                                    <w:rPr>
                                      <w:spacing w:val="-2"/>
                                    </w:rPr>
                                    <w:t>20190195-WS</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ind w:left="157"/>
                                  </w:pPr>
                                  <w:r>
                                    <w:t>Transfer of Certificate</w:t>
                                  </w:r>
                                </w:p>
                              </w:tc>
                            </w:tr>
                            <w:tr w:rsidR="0071690A">
                              <w:trPr>
                                <w:trHeight w:val="270"/>
                              </w:trPr>
                              <w:tc>
                                <w:tcPr>
                                  <w:tcW w:w="2773" w:type="dxa"/>
                                  <w:tcBorders>
                                    <w:top w:val="none" w:sz="6" w:space="0" w:color="auto"/>
                                    <w:left w:val="none" w:sz="6" w:space="0" w:color="auto"/>
                                    <w:bottom w:val="none" w:sz="6" w:space="0" w:color="auto"/>
                                    <w:right w:val="none" w:sz="6" w:space="0" w:color="auto"/>
                                  </w:tcBorders>
                                </w:tcPr>
                                <w:p w:rsidR="0071690A" w:rsidRDefault="003B58CB">
                                  <w:pPr>
                                    <w:pStyle w:val="TableParagraph"/>
                                    <w:kinsoku w:val="0"/>
                                    <w:overflowPunct w:val="0"/>
                                  </w:pPr>
                                  <w:r>
                                    <w:t>PSC-2023-0097-FOF-WS</w:t>
                                  </w:r>
                                </w:p>
                              </w:tc>
                              <w:tc>
                                <w:tcPr>
                                  <w:tcW w:w="1412" w:type="dxa"/>
                                  <w:tcBorders>
                                    <w:top w:val="none" w:sz="6" w:space="0" w:color="auto"/>
                                    <w:left w:val="none" w:sz="6" w:space="0" w:color="auto"/>
                                    <w:bottom w:val="none" w:sz="6" w:space="0" w:color="auto"/>
                                    <w:right w:val="none" w:sz="6" w:space="0" w:color="auto"/>
                                  </w:tcBorders>
                                </w:tcPr>
                                <w:p w:rsidR="0071690A" w:rsidRDefault="003B58CB">
                                  <w:pPr>
                                    <w:pStyle w:val="TableParagraph"/>
                                    <w:kinsoku w:val="0"/>
                                    <w:overflowPunct w:val="0"/>
                                    <w:ind w:left="173"/>
                                  </w:pPr>
                                  <w:r>
                                    <w:t>02/22/2023</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ind w:left="112"/>
                                    <w:rPr>
                                      <w:spacing w:val="-2"/>
                                    </w:rPr>
                                  </w:pPr>
                                  <w:r>
                                    <w:rPr>
                                      <w:spacing w:val="-2"/>
                                    </w:rPr>
                                    <w:t>20220199-WS</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ind w:left="157"/>
                                  </w:pPr>
                                  <w:r>
                                    <w:t>Reorganization/Name Change</w:t>
                                  </w:r>
                                </w:p>
                              </w:tc>
                            </w:tr>
                          </w:tbl>
                          <w:p w:rsidR="0071690A" w:rsidRDefault="0071690A" w:rsidP="0071690A">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764A587C" id="Text Box 2" o:spid="_x0000_s1027" type="#_x0000_t202" style="width:461.05pt;height:6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l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773"/>
                        <w:gridCol w:w="1412"/>
                        <w:gridCol w:w="1811"/>
                        <w:gridCol w:w="3105"/>
                      </w:tblGrid>
                      <w:tr w:rsidR="0071690A">
                        <w:trPr>
                          <w:trHeight w:val="408"/>
                        </w:trPr>
                        <w:tc>
                          <w:tcPr>
                            <w:tcW w:w="2773" w:type="dxa"/>
                            <w:tcBorders>
                              <w:top w:val="none" w:sz="6" w:space="0" w:color="auto"/>
                              <w:left w:val="none" w:sz="6" w:space="0" w:color="auto"/>
                              <w:bottom w:val="none" w:sz="6" w:space="0" w:color="auto"/>
                              <w:right w:val="none" w:sz="6" w:space="0" w:color="auto"/>
                            </w:tcBorders>
                          </w:tcPr>
                          <w:p w:rsidR="0071690A" w:rsidRPr="0071690A" w:rsidRDefault="0071690A">
                            <w:pPr>
                              <w:pStyle w:val="TableParagraph"/>
                              <w:kinsoku w:val="0"/>
                              <w:overflowPunct w:val="0"/>
                              <w:spacing w:line="266" w:lineRule="exact"/>
                              <w:rPr>
                                <w:sz w:val="28"/>
                              </w:rPr>
                            </w:pPr>
                            <w:r w:rsidRPr="0071690A">
                              <w:rPr>
                                <w:sz w:val="28"/>
                                <w:u w:val="single"/>
                              </w:rPr>
                              <w:t>Order Number</w:t>
                            </w:r>
                          </w:p>
                        </w:tc>
                        <w:tc>
                          <w:tcPr>
                            <w:tcW w:w="1412"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66" w:lineRule="exact"/>
                              <w:ind w:left="173"/>
                            </w:pPr>
                            <w:r>
                              <w:rPr>
                                <w:u w:val="single"/>
                              </w:rPr>
                              <w:t>Date Issued</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66" w:lineRule="exact"/>
                              <w:ind w:left="112"/>
                            </w:pPr>
                            <w:r>
                              <w:rPr>
                                <w:u w:val="single"/>
                              </w:rPr>
                              <w:t>Docket Number</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66" w:lineRule="exact"/>
                              <w:ind w:left="157"/>
                            </w:pPr>
                            <w:r>
                              <w:rPr>
                                <w:u w:val="single"/>
                              </w:rPr>
                              <w:t>Filing Type</w:t>
                            </w:r>
                          </w:p>
                        </w:tc>
                      </w:tr>
                      <w:tr w:rsidR="0071690A">
                        <w:trPr>
                          <w:trHeight w:val="414"/>
                        </w:trPr>
                        <w:tc>
                          <w:tcPr>
                            <w:tcW w:w="2773" w:type="dxa"/>
                            <w:tcBorders>
                              <w:top w:val="none" w:sz="6" w:space="0" w:color="auto"/>
                              <w:left w:val="none" w:sz="6" w:space="0" w:color="auto"/>
                              <w:bottom w:val="none" w:sz="6" w:space="0" w:color="auto"/>
                              <w:right w:val="none" w:sz="6" w:space="0" w:color="auto"/>
                            </w:tcBorders>
                          </w:tcPr>
                          <w:p w:rsidR="0071690A" w:rsidRPr="0071690A" w:rsidRDefault="0071690A">
                            <w:pPr>
                              <w:pStyle w:val="TableParagraph"/>
                              <w:kinsoku w:val="0"/>
                              <w:overflowPunct w:val="0"/>
                              <w:spacing w:before="133" w:line="261" w:lineRule="exact"/>
                              <w:rPr>
                                <w:spacing w:val="-2"/>
                                <w:sz w:val="28"/>
                              </w:rPr>
                            </w:pPr>
                            <w:r w:rsidRPr="0071690A">
                              <w:rPr>
                                <w:spacing w:val="-2"/>
                                <w:sz w:val="28"/>
                              </w:rPr>
                              <w:t>PSC-08-0612-PAA-WS</w:t>
                            </w:r>
                          </w:p>
                        </w:tc>
                        <w:tc>
                          <w:tcPr>
                            <w:tcW w:w="1412"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before="133" w:line="261" w:lineRule="exact"/>
                              <w:ind w:left="173"/>
                              <w:rPr>
                                <w:spacing w:val="-2"/>
                              </w:rPr>
                            </w:pPr>
                            <w:r>
                              <w:rPr>
                                <w:spacing w:val="-2"/>
                              </w:rPr>
                              <w:t>09/22/2008</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before="133" w:line="261" w:lineRule="exact"/>
                              <w:ind w:left="112"/>
                              <w:rPr>
                                <w:spacing w:val="-2"/>
                              </w:rPr>
                            </w:pPr>
                            <w:r>
                              <w:rPr>
                                <w:spacing w:val="-2"/>
                              </w:rPr>
                              <w:t>20080113-WS</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before="133" w:line="261" w:lineRule="exact"/>
                              <w:ind w:left="157"/>
                            </w:pPr>
                            <w:r>
                              <w:t>Original Certificate</w:t>
                            </w:r>
                          </w:p>
                        </w:tc>
                      </w:tr>
                      <w:tr w:rsidR="0071690A">
                        <w:trPr>
                          <w:trHeight w:val="275"/>
                        </w:trPr>
                        <w:tc>
                          <w:tcPr>
                            <w:tcW w:w="2773"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rPr>
                                <w:spacing w:val="-2"/>
                              </w:rPr>
                            </w:pPr>
                            <w:r>
                              <w:rPr>
                                <w:spacing w:val="-2"/>
                              </w:rPr>
                              <w:t>PSC-2020-0267-PAA-WS</w:t>
                            </w:r>
                          </w:p>
                        </w:tc>
                        <w:tc>
                          <w:tcPr>
                            <w:tcW w:w="1412"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ind w:left="173"/>
                              <w:rPr>
                                <w:spacing w:val="-2"/>
                              </w:rPr>
                            </w:pPr>
                            <w:r>
                              <w:rPr>
                                <w:spacing w:val="-2"/>
                              </w:rPr>
                              <w:t>07/27/2020</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ind w:left="112"/>
                              <w:rPr>
                                <w:spacing w:val="-2"/>
                              </w:rPr>
                            </w:pPr>
                            <w:r>
                              <w:rPr>
                                <w:spacing w:val="-2"/>
                              </w:rPr>
                              <w:t>20190195-WS</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spacing w:line="256" w:lineRule="exact"/>
                              <w:ind w:left="157"/>
                            </w:pPr>
                            <w:r>
                              <w:t>Transfer of Certificate</w:t>
                            </w:r>
                          </w:p>
                        </w:tc>
                      </w:tr>
                      <w:tr w:rsidR="0071690A">
                        <w:trPr>
                          <w:trHeight w:val="270"/>
                        </w:trPr>
                        <w:tc>
                          <w:tcPr>
                            <w:tcW w:w="2773" w:type="dxa"/>
                            <w:tcBorders>
                              <w:top w:val="none" w:sz="6" w:space="0" w:color="auto"/>
                              <w:left w:val="none" w:sz="6" w:space="0" w:color="auto"/>
                              <w:bottom w:val="none" w:sz="6" w:space="0" w:color="auto"/>
                              <w:right w:val="none" w:sz="6" w:space="0" w:color="auto"/>
                            </w:tcBorders>
                          </w:tcPr>
                          <w:p w:rsidR="0071690A" w:rsidRDefault="003B58CB">
                            <w:pPr>
                              <w:pStyle w:val="TableParagraph"/>
                              <w:kinsoku w:val="0"/>
                              <w:overflowPunct w:val="0"/>
                            </w:pPr>
                            <w:r>
                              <w:t>PSC-2023-0097-FOF-WS</w:t>
                            </w:r>
                          </w:p>
                        </w:tc>
                        <w:tc>
                          <w:tcPr>
                            <w:tcW w:w="1412" w:type="dxa"/>
                            <w:tcBorders>
                              <w:top w:val="none" w:sz="6" w:space="0" w:color="auto"/>
                              <w:left w:val="none" w:sz="6" w:space="0" w:color="auto"/>
                              <w:bottom w:val="none" w:sz="6" w:space="0" w:color="auto"/>
                              <w:right w:val="none" w:sz="6" w:space="0" w:color="auto"/>
                            </w:tcBorders>
                          </w:tcPr>
                          <w:p w:rsidR="0071690A" w:rsidRDefault="003B58CB">
                            <w:pPr>
                              <w:pStyle w:val="TableParagraph"/>
                              <w:kinsoku w:val="0"/>
                              <w:overflowPunct w:val="0"/>
                              <w:ind w:left="173"/>
                            </w:pPr>
                            <w:r>
                              <w:t>02/22/2023</w:t>
                            </w:r>
                          </w:p>
                        </w:tc>
                        <w:tc>
                          <w:tcPr>
                            <w:tcW w:w="1811"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ind w:left="112"/>
                              <w:rPr>
                                <w:spacing w:val="-2"/>
                              </w:rPr>
                            </w:pPr>
                            <w:r>
                              <w:rPr>
                                <w:spacing w:val="-2"/>
                              </w:rPr>
                              <w:t>20220199-WS</w:t>
                            </w:r>
                          </w:p>
                        </w:tc>
                        <w:tc>
                          <w:tcPr>
                            <w:tcW w:w="3105" w:type="dxa"/>
                            <w:tcBorders>
                              <w:top w:val="none" w:sz="6" w:space="0" w:color="auto"/>
                              <w:left w:val="none" w:sz="6" w:space="0" w:color="auto"/>
                              <w:bottom w:val="none" w:sz="6" w:space="0" w:color="auto"/>
                              <w:right w:val="none" w:sz="6" w:space="0" w:color="auto"/>
                            </w:tcBorders>
                          </w:tcPr>
                          <w:p w:rsidR="0071690A" w:rsidRDefault="0071690A">
                            <w:pPr>
                              <w:pStyle w:val="TableParagraph"/>
                              <w:kinsoku w:val="0"/>
                              <w:overflowPunct w:val="0"/>
                              <w:ind w:left="157"/>
                            </w:pPr>
                            <w:r>
                              <w:t>Reorganization/Name Change</w:t>
                            </w:r>
                          </w:p>
                        </w:tc>
                      </w:tr>
                    </w:tbl>
                    <w:p w:rsidR="0071690A" w:rsidRDefault="0071690A" w:rsidP="0071690A">
                      <w:pPr>
                        <w:pStyle w:val="BodyText"/>
                        <w:kinsoku w:val="0"/>
                        <w:overflowPunct w:val="0"/>
                      </w:pPr>
                    </w:p>
                  </w:txbxContent>
                </v:textbox>
                <w10:anchorlock/>
              </v:shape>
            </w:pict>
          </mc:Fallback>
        </mc:AlternateContent>
      </w:r>
    </w:p>
    <w:p w:rsidR="0071690A" w:rsidRPr="00451CC0" w:rsidRDefault="0071690A" w:rsidP="0071690A">
      <w:pPr>
        <w:kinsoku w:val="0"/>
        <w:overflowPunct w:val="0"/>
        <w:autoSpaceDE w:val="0"/>
        <w:autoSpaceDN w:val="0"/>
        <w:adjustRightInd w:val="0"/>
        <w:spacing w:before="65"/>
        <w:jc w:val="both"/>
      </w:pPr>
    </w:p>
    <w:p w:rsidR="00451CC0" w:rsidRDefault="00451CC0" w:rsidP="0071690A">
      <w:pPr>
        <w:pStyle w:val="OrderBody"/>
      </w:pPr>
    </w:p>
    <w:p w:rsidR="00451CC0" w:rsidRDefault="00451CC0" w:rsidP="0071690A">
      <w:pPr>
        <w:pStyle w:val="OrderBody"/>
      </w:pPr>
    </w:p>
    <w:p w:rsidR="00451CC0" w:rsidRDefault="00451CC0" w:rsidP="00CC72C4">
      <w:pPr>
        <w:pStyle w:val="OrderBody"/>
        <w:sectPr w:rsidR="00451CC0">
          <w:headerReference w:type="first" r:id="rId10"/>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CC72C4">
      <w:pPr>
        <w:pStyle w:val="OrderBody"/>
      </w:pPr>
    </w:p>
    <w:p w:rsidR="00451CC0" w:rsidRPr="00451CC0" w:rsidRDefault="00451CC0" w:rsidP="0098089D">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98089D">
      <w:pPr>
        <w:kinsoku w:val="0"/>
        <w:overflowPunct w:val="0"/>
        <w:autoSpaceDE w:val="0"/>
        <w:autoSpaceDN w:val="0"/>
        <w:adjustRightInd w:val="0"/>
        <w:rPr>
          <w:b/>
          <w:bCs/>
        </w:rPr>
      </w:pPr>
    </w:p>
    <w:p w:rsidR="00451CC0" w:rsidRPr="00451CC0" w:rsidRDefault="00451CC0" w:rsidP="0098089D">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98089D">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98089D">
      <w:pPr>
        <w:kinsoku w:val="0"/>
        <w:overflowPunct w:val="0"/>
        <w:autoSpaceDE w:val="0"/>
        <w:autoSpaceDN w:val="0"/>
        <w:adjustRightInd w:val="0"/>
        <w:jc w:val="center"/>
        <w:rPr>
          <w:b/>
          <w:bCs/>
        </w:rPr>
      </w:pPr>
      <w:r w:rsidRPr="00451CC0">
        <w:rPr>
          <w:b/>
          <w:bCs/>
        </w:rPr>
        <w:t>Pursuant to Certificate Number 555-W</w:t>
      </w:r>
    </w:p>
    <w:p w:rsidR="00451CC0" w:rsidRPr="00451CC0" w:rsidRDefault="00451CC0" w:rsidP="0098089D">
      <w:pPr>
        <w:kinsoku w:val="0"/>
        <w:overflowPunct w:val="0"/>
        <w:autoSpaceDE w:val="0"/>
        <w:autoSpaceDN w:val="0"/>
        <w:adjustRightInd w:val="0"/>
        <w:rPr>
          <w:sz w:val="20"/>
          <w:szCs w:val="20"/>
        </w:rPr>
      </w:pPr>
    </w:p>
    <w:p w:rsidR="00451CC0" w:rsidRDefault="00451CC0" w:rsidP="0098089D">
      <w:pPr>
        <w:kinsoku w:val="0"/>
        <w:overflowPunct w:val="0"/>
        <w:autoSpaceDE w:val="0"/>
        <w:autoSpaceDN w:val="0"/>
        <w:adjustRightInd w:val="0"/>
        <w:spacing w:before="65"/>
        <w:jc w:val="both"/>
      </w:pPr>
      <w:r w:rsidRPr="00451CC0">
        <w:t>to</w:t>
      </w:r>
      <w:r w:rsidRPr="00451CC0">
        <w:rPr>
          <w:spacing w:val="26"/>
        </w:rPr>
        <w:t xml:space="preserve"> </w:t>
      </w:r>
      <w:r w:rsidRPr="00451CC0">
        <w:t>provide</w:t>
      </w:r>
      <w:r w:rsidRPr="00451CC0">
        <w:rPr>
          <w:spacing w:val="25"/>
        </w:rPr>
        <w:t xml:space="preserve"> </w:t>
      </w:r>
      <w:r w:rsidRPr="00451CC0">
        <w:t>water</w:t>
      </w:r>
      <w:r w:rsidRPr="00451CC0">
        <w:rPr>
          <w:spacing w:val="25"/>
        </w:rPr>
        <w:t xml:space="preserve"> </w:t>
      </w:r>
      <w:r w:rsidRPr="00451CC0">
        <w:t>service</w:t>
      </w:r>
      <w:r w:rsidRPr="00451CC0">
        <w:rPr>
          <w:spacing w:val="27"/>
        </w:rPr>
        <w:t xml:space="preserve"> </w:t>
      </w:r>
      <w:r w:rsidRPr="00451CC0">
        <w:t>in</w:t>
      </w:r>
      <w:r w:rsidRPr="00451CC0">
        <w:rPr>
          <w:spacing w:val="26"/>
        </w:rPr>
        <w:t xml:space="preserve"> </w:t>
      </w:r>
      <w:r w:rsidRPr="00451CC0">
        <w:t>Alachua</w:t>
      </w:r>
      <w:r w:rsidRPr="00451CC0">
        <w:rPr>
          <w:spacing w:val="25"/>
        </w:rPr>
        <w:t xml:space="preserve"> </w:t>
      </w:r>
      <w:r w:rsidRPr="00451CC0">
        <w:t>County</w:t>
      </w:r>
      <w:r w:rsidRPr="00451CC0">
        <w:rPr>
          <w:spacing w:val="21"/>
        </w:rPr>
        <w:t xml:space="preserve"> </w:t>
      </w:r>
      <w:r w:rsidRPr="00451CC0">
        <w:t>in</w:t>
      </w:r>
      <w:r w:rsidRPr="00451CC0">
        <w:rPr>
          <w:spacing w:val="26"/>
        </w:rPr>
        <w:t xml:space="preserve"> </w:t>
      </w:r>
      <w:r w:rsidRPr="00451CC0">
        <w:t>accordance</w:t>
      </w:r>
      <w:r w:rsidRPr="00451CC0">
        <w:rPr>
          <w:spacing w:val="25"/>
        </w:rPr>
        <w:t xml:space="preserve"> </w:t>
      </w:r>
      <w:r w:rsidRPr="00451CC0">
        <w:t>with</w:t>
      </w:r>
      <w:r w:rsidRPr="00451CC0">
        <w:rPr>
          <w:spacing w:val="26"/>
        </w:rPr>
        <w:t xml:space="preserve"> </w:t>
      </w:r>
      <w:r w:rsidRPr="00451CC0">
        <w:t>the</w:t>
      </w:r>
      <w:r w:rsidRPr="00451CC0">
        <w:rPr>
          <w:spacing w:val="25"/>
        </w:rPr>
        <w:t xml:space="preserve"> </w:t>
      </w:r>
      <w:r w:rsidRPr="00451CC0">
        <w:t>provisions</w:t>
      </w:r>
      <w:r w:rsidRPr="00451CC0">
        <w:rPr>
          <w:spacing w:val="26"/>
        </w:rPr>
        <w:t xml:space="preserve"> </w:t>
      </w:r>
      <w:r w:rsidRPr="00451CC0">
        <w:t>of</w:t>
      </w:r>
      <w:r w:rsidRPr="00451CC0">
        <w:rPr>
          <w:spacing w:val="25"/>
        </w:rPr>
        <w:t xml:space="preserve"> </w:t>
      </w:r>
      <w:r w:rsidRPr="00451CC0">
        <w:t>Chapter</w:t>
      </w:r>
      <w:r w:rsidRPr="00451CC0">
        <w:rPr>
          <w:spacing w:val="25"/>
        </w:rPr>
        <w:t xml:space="preserve"> </w:t>
      </w:r>
      <w:r w:rsidRPr="00451CC0">
        <w:t>367, Florida</w:t>
      </w:r>
      <w:r w:rsidRPr="00451CC0">
        <w:rPr>
          <w:spacing w:val="40"/>
        </w:rPr>
        <w:t xml:space="preserve"> </w:t>
      </w:r>
      <w:r w:rsidRPr="00451CC0">
        <w:t>Statutes,</w:t>
      </w:r>
      <w:r w:rsidRPr="00451CC0">
        <w:rPr>
          <w:spacing w:val="40"/>
        </w:rPr>
        <w:t xml:space="preserve"> </w:t>
      </w:r>
      <w:r w:rsidRPr="00451CC0">
        <w:t>and</w:t>
      </w:r>
      <w:r w:rsidRPr="00451CC0">
        <w:rPr>
          <w:spacing w:val="40"/>
        </w:rPr>
        <w:t xml:space="preserve"> </w:t>
      </w:r>
      <w:r w:rsidRPr="00451CC0">
        <w:t>the</w:t>
      </w:r>
      <w:r w:rsidRPr="00451CC0">
        <w:rPr>
          <w:spacing w:val="40"/>
        </w:rPr>
        <w:t xml:space="preserve"> </w:t>
      </w:r>
      <w:r w:rsidRPr="00451CC0">
        <w:t>Rules,</w:t>
      </w:r>
      <w:r w:rsidRPr="00451CC0">
        <w:rPr>
          <w:spacing w:val="40"/>
        </w:rPr>
        <w:t xml:space="preserve"> </w:t>
      </w:r>
      <w:r w:rsidRPr="00451CC0">
        <w:t>Regulations,</w:t>
      </w:r>
      <w:r w:rsidRPr="00451CC0">
        <w:rPr>
          <w:spacing w:val="40"/>
        </w:rPr>
        <w:t xml:space="preserve"> </w:t>
      </w:r>
      <w:r w:rsidRPr="00451CC0">
        <w:t>and</w:t>
      </w:r>
      <w:r w:rsidRPr="00451CC0">
        <w:rPr>
          <w:spacing w:val="40"/>
        </w:rPr>
        <w:t xml:space="preserve"> </w:t>
      </w:r>
      <w:r w:rsidRPr="00451CC0">
        <w:t>Orders</w:t>
      </w:r>
      <w:r w:rsidRPr="00451CC0">
        <w:rPr>
          <w:spacing w:val="40"/>
        </w:rPr>
        <w:t xml:space="preserve"> </w:t>
      </w:r>
      <w:r w:rsidRPr="00451CC0">
        <w:t>of</w:t>
      </w:r>
      <w:r w:rsidRPr="00451CC0">
        <w:rPr>
          <w:spacing w:val="40"/>
        </w:rPr>
        <w:t xml:space="preserve"> </w:t>
      </w:r>
      <w:r w:rsidRPr="00451CC0">
        <w:t>this</w:t>
      </w:r>
      <w:r w:rsidRPr="00451CC0">
        <w:rPr>
          <w:spacing w:val="40"/>
        </w:rPr>
        <w:t xml:space="preserve"> </w:t>
      </w:r>
      <w:r w:rsidRPr="00451CC0">
        <w:t>Commission</w:t>
      </w:r>
      <w:r w:rsidRPr="00451CC0">
        <w:rPr>
          <w:spacing w:val="40"/>
        </w:rPr>
        <w:t xml:space="preserve"> </w:t>
      </w:r>
      <w:r w:rsidRPr="00451CC0">
        <w:t>in</w:t>
      </w:r>
      <w:r w:rsidRPr="00451CC0">
        <w:rPr>
          <w:spacing w:val="40"/>
        </w:rPr>
        <w:t xml:space="preserve"> </w:t>
      </w:r>
      <w:r w:rsidRPr="00451CC0">
        <w:t>the</w:t>
      </w:r>
      <w:r w:rsidRPr="00451CC0">
        <w:rPr>
          <w:spacing w:val="40"/>
        </w:rPr>
        <w:t xml:space="preserve"> </w:t>
      </w:r>
      <w:r w:rsidRPr="00451CC0">
        <w:t>territory described</w:t>
      </w:r>
      <w:r w:rsidRPr="00451CC0">
        <w:rPr>
          <w:spacing w:val="15"/>
        </w:rPr>
        <w:t xml:space="preserve"> </w:t>
      </w:r>
      <w:r w:rsidRPr="00451CC0">
        <w:t>by</w:t>
      </w:r>
      <w:r w:rsidRPr="00451CC0">
        <w:rPr>
          <w:spacing w:val="10"/>
        </w:rPr>
        <w:t xml:space="preserve"> </w:t>
      </w:r>
      <w:r w:rsidRPr="00451CC0">
        <w:t>the</w:t>
      </w:r>
      <w:r w:rsidRPr="00451CC0">
        <w:rPr>
          <w:spacing w:val="14"/>
        </w:rPr>
        <w:t xml:space="preserve"> </w:t>
      </w:r>
      <w:r w:rsidRPr="00451CC0">
        <w:t>Orders</w:t>
      </w:r>
      <w:r w:rsidRPr="00451CC0">
        <w:rPr>
          <w:spacing w:val="19"/>
        </w:rPr>
        <w:t xml:space="preserve"> </w:t>
      </w:r>
      <w:r w:rsidRPr="00451CC0">
        <w:t>of</w:t>
      </w:r>
      <w:r w:rsidRPr="00451CC0">
        <w:rPr>
          <w:spacing w:val="14"/>
        </w:rPr>
        <w:t xml:space="preserve"> </w:t>
      </w:r>
      <w:r w:rsidRPr="00451CC0">
        <w:t>this</w:t>
      </w:r>
      <w:r w:rsidRPr="00451CC0">
        <w:rPr>
          <w:spacing w:val="15"/>
        </w:rPr>
        <w:t xml:space="preserve"> </w:t>
      </w:r>
      <w:r w:rsidRPr="00451CC0">
        <w:t>Commission.</w:t>
      </w:r>
      <w:r w:rsidRPr="00451CC0">
        <w:rPr>
          <w:spacing w:val="15"/>
        </w:rPr>
        <w:t xml:space="preserve"> </w:t>
      </w:r>
      <w:r w:rsidRPr="00451CC0">
        <w:t>This</w:t>
      </w:r>
      <w:r w:rsidRPr="00451CC0">
        <w:rPr>
          <w:spacing w:val="15"/>
        </w:rPr>
        <w:t xml:space="preserve"> </w:t>
      </w:r>
      <w:r w:rsidRPr="00451CC0">
        <w:t>authorization</w:t>
      </w:r>
      <w:r w:rsidRPr="00451CC0">
        <w:rPr>
          <w:spacing w:val="15"/>
        </w:rPr>
        <w:t xml:space="preserve"> </w:t>
      </w:r>
      <w:r w:rsidRPr="00451CC0">
        <w:t>shall</w:t>
      </w:r>
      <w:r w:rsidRPr="00451CC0">
        <w:rPr>
          <w:spacing w:val="15"/>
        </w:rPr>
        <w:t xml:space="preserve"> </w:t>
      </w:r>
      <w:r w:rsidRPr="00451CC0">
        <w:t>remain</w:t>
      </w:r>
      <w:r w:rsidRPr="00451CC0">
        <w:rPr>
          <w:spacing w:val="15"/>
        </w:rPr>
        <w:t xml:space="preserve"> </w:t>
      </w:r>
      <w:r w:rsidRPr="00451CC0">
        <w:t>in</w:t>
      </w:r>
      <w:r w:rsidRPr="00451CC0">
        <w:rPr>
          <w:spacing w:val="15"/>
        </w:rPr>
        <w:t xml:space="preserve"> </w:t>
      </w:r>
      <w:r w:rsidRPr="00451CC0">
        <w:t>force</w:t>
      </w:r>
      <w:r w:rsidRPr="00451CC0">
        <w:rPr>
          <w:spacing w:val="14"/>
        </w:rPr>
        <w:t xml:space="preserve"> </w:t>
      </w:r>
      <w:r w:rsidRPr="00451CC0">
        <w:t>and</w:t>
      </w:r>
      <w:r w:rsidRPr="00451CC0">
        <w:rPr>
          <w:spacing w:val="18"/>
        </w:rPr>
        <w:t xml:space="preserve"> </w:t>
      </w:r>
      <w:r w:rsidRPr="00451CC0">
        <w:t>effect until superseded, suspended, cancelled, or revoked by</w:t>
      </w:r>
      <w:r w:rsidRPr="00451CC0">
        <w:rPr>
          <w:spacing w:val="-4"/>
        </w:rPr>
        <w:t xml:space="preserve"> </w:t>
      </w:r>
      <w:r w:rsidRPr="00451CC0">
        <w:t>Order of this Commission.</w:t>
      </w:r>
    </w:p>
    <w:p w:rsidR="0098089D" w:rsidRDefault="0098089D" w:rsidP="0098089D">
      <w:pPr>
        <w:kinsoku w:val="0"/>
        <w:overflowPunct w:val="0"/>
        <w:autoSpaceDE w:val="0"/>
        <w:autoSpaceDN w:val="0"/>
        <w:adjustRightInd w:val="0"/>
        <w:spacing w:before="65"/>
        <w:jc w:val="both"/>
      </w:pPr>
    </w:p>
    <w:p w:rsidR="0098089D" w:rsidRDefault="0098089D" w:rsidP="0098089D">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453706B4" wp14:editId="6B08FC6F">
                <wp:extent cx="5847715" cy="868045"/>
                <wp:effectExtent l="0" t="0" r="63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764"/>
                              <w:gridCol w:w="1392"/>
                              <w:gridCol w:w="1833"/>
                              <w:gridCol w:w="3098"/>
                            </w:tblGrid>
                            <w:tr w:rsidR="0098089D">
                              <w:trPr>
                                <w:trHeight w:val="408"/>
                              </w:trPr>
                              <w:tc>
                                <w:tcPr>
                                  <w:tcW w:w="2764"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pPr>
                                  <w:r>
                                    <w:rPr>
                                      <w:u w:val="single"/>
                                    </w:rPr>
                                    <w:t>Order Number</w:t>
                                  </w:r>
                                </w:p>
                              </w:tc>
                              <w:tc>
                                <w:tcPr>
                                  <w:tcW w:w="1392"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ind w:left="125"/>
                                  </w:pPr>
                                  <w:r>
                                    <w:rPr>
                                      <w:u w:val="single"/>
                                    </w:rPr>
                                    <w:t>Date Issued</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ind w:left="142"/>
                                  </w:pPr>
                                  <w:r>
                                    <w:rPr>
                                      <w:u w:val="single"/>
                                    </w:rPr>
                                    <w:t>Docket Number</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ind w:left="152"/>
                                  </w:pPr>
                                  <w:r>
                                    <w:rPr>
                                      <w:u w:val="single"/>
                                    </w:rPr>
                                    <w:t>Filing Type</w:t>
                                  </w:r>
                                </w:p>
                              </w:tc>
                            </w:tr>
                            <w:tr w:rsidR="0098089D">
                              <w:trPr>
                                <w:trHeight w:val="414"/>
                              </w:trPr>
                              <w:tc>
                                <w:tcPr>
                                  <w:tcW w:w="2764"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rPr>
                                      <w:spacing w:val="-2"/>
                                    </w:rPr>
                                  </w:pPr>
                                  <w:r>
                                    <w:rPr>
                                      <w:spacing w:val="-2"/>
                                    </w:rPr>
                                    <w:t>PSC-93-1027-FOF-WU</w:t>
                                  </w:r>
                                </w:p>
                              </w:tc>
                              <w:tc>
                                <w:tcPr>
                                  <w:tcW w:w="1392"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ind w:left="125"/>
                                    <w:rPr>
                                      <w:spacing w:val="-2"/>
                                    </w:rPr>
                                  </w:pPr>
                                  <w:r>
                                    <w:rPr>
                                      <w:spacing w:val="-2"/>
                                    </w:rPr>
                                    <w:t>07/13/1993</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ind w:left="142"/>
                                  </w:pPr>
                                  <w:r>
                                    <w:t>921195 -WU</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ind w:left="152"/>
                                  </w:pPr>
                                  <w:r>
                                    <w:t>Grandfather Certificate</w:t>
                                  </w:r>
                                </w:p>
                              </w:tc>
                            </w:tr>
                            <w:tr w:rsidR="0098089D">
                              <w:trPr>
                                <w:trHeight w:val="275"/>
                              </w:trPr>
                              <w:tc>
                                <w:tcPr>
                                  <w:tcW w:w="2764"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rPr>
                                      <w:spacing w:val="-2"/>
                                    </w:rPr>
                                  </w:pPr>
                                  <w:r>
                                    <w:rPr>
                                      <w:spacing w:val="-2"/>
                                    </w:rPr>
                                    <w:t>PSC-2018-0587-PAA-WU</w:t>
                                  </w:r>
                                </w:p>
                              </w:tc>
                              <w:tc>
                                <w:tcPr>
                                  <w:tcW w:w="1392"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ind w:left="125"/>
                                    <w:rPr>
                                      <w:spacing w:val="-2"/>
                                    </w:rPr>
                                  </w:pPr>
                                  <w:r>
                                    <w:rPr>
                                      <w:spacing w:val="-2"/>
                                    </w:rPr>
                                    <w:t>12/17/2018</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ind w:left="142"/>
                                    <w:rPr>
                                      <w:spacing w:val="-2"/>
                                    </w:rPr>
                                  </w:pPr>
                                  <w:r>
                                    <w:rPr>
                                      <w:spacing w:val="-2"/>
                                    </w:rPr>
                                    <w:t>20180066-WU</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ind w:left="152"/>
                                  </w:pPr>
                                  <w:r>
                                    <w:t>Transfer of Certificate</w:t>
                                  </w:r>
                                </w:p>
                              </w:tc>
                            </w:tr>
                            <w:tr w:rsidR="0098089D">
                              <w:trPr>
                                <w:trHeight w:val="270"/>
                              </w:trPr>
                              <w:tc>
                                <w:tcPr>
                                  <w:tcW w:w="2764" w:type="dxa"/>
                                  <w:tcBorders>
                                    <w:top w:val="none" w:sz="6" w:space="0" w:color="auto"/>
                                    <w:left w:val="none" w:sz="6" w:space="0" w:color="auto"/>
                                    <w:bottom w:val="none" w:sz="6" w:space="0" w:color="auto"/>
                                    <w:right w:val="none" w:sz="6" w:space="0" w:color="auto"/>
                                  </w:tcBorders>
                                </w:tcPr>
                                <w:p w:rsidR="0098089D" w:rsidRDefault="003B58CB">
                                  <w:pPr>
                                    <w:pStyle w:val="TableParagraph"/>
                                    <w:kinsoku w:val="0"/>
                                    <w:overflowPunct w:val="0"/>
                                  </w:pPr>
                                  <w:r>
                                    <w:t>PSC-2023-0097-FOF-WS</w:t>
                                  </w:r>
                                </w:p>
                              </w:tc>
                              <w:tc>
                                <w:tcPr>
                                  <w:tcW w:w="1392" w:type="dxa"/>
                                  <w:tcBorders>
                                    <w:top w:val="none" w:sz="6" w:space="0" w:color="auto"/>
                                    <w:left w:val="none" w:sz="6" w:space="0" w:color="auto"/>
                                    <w:bottom w:val="none" w:sz="6" w:space="0" w:color="auto"/>
                                    <w:right w:val="none" w:sz="6" w:space="0" w:color="auto"/>
                                  </w:tcBorders>
                                </w:tcPr>
                                <w:p w:rsidR="0098089D" w:rsidRDefault="003B58CB">
                                  <w:pPr>
                                    <w:pStyle w:val="TableParagraph"/>
                                    <w:kinsoku w:val="0"/>
                                    <w:overflowPunct w:val="0"/>
                                    <w:ind w:left="125"/>
                                  </w:pPr>
                                  <w:r>
                                    <w:t>02/22/2023</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ind w:left="142"/>
                                    <w:rPr>
                                      <w:spacing w:val="-2"/>
                                    </w:rPr>
                                  </w:pPr>
                                  <w:r>
                                    <w:rPr>
                                      <w:spacing w:val="-2"/>
                                    </w:rPr>
                                    <w:t>20220199-WS</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ind w:left="152"/>
                                  </w:pPr>
                                  <w:r>
                                    <w:t>Reorganization/Name Change</w:t>
                                  </w:r>
                                </w:p>
                              </w:tc>
                            </w:tr>
                          </w:tbl>
                          <w:p w:rsidR="0098089D" w:rsidRDefault="0098089D" w:rsidP="0098089D">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453706B4" id="Text Box 3" o:spid="_x0000_s1028" type="#_x0000_t202" style="width:460.45pt;height:6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k5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764"/>
                        <w:gridCol w:w="1392"/>
                        <w:gridCol w:w="1833"/>
                        <w:gridCol w:w="3098"/>
                      </w:tblGrid>
                      <w:tr w:rsidR="0098089D">
                        <w:trPr>
                          <w:trHeight w:val="408"/>
                        </w:trPr>
                        <w:tc>
                          <w:tcPr>
                            <w:tcW w:w="2764"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pPr>
                            <w:r>
                              <w:rPr>
                                <w:u w:val="single"/>
                              </w:rPr>
                              <w:t>Order Number</w:t>
                            </w:r>
                          </w:p>
                        </w:tc>
                        <w:tc>
                          <w:tcPr>
                            <w:tcW w:w="1392"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ind w:left="125"/>
                            </w:pPr>
                            <w:r>
                              <w:rPr>
                                <w:u w:val="single"/>
                              </w:rPr>
                              <w:t>Date Issued</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ind w:left="142"/>
                            </w:pPr>
                            <w:r>
                              <w:rPr>
                                <w:u w:val="single"/>
                              </w:rPr>
                              <w:t>Docket Number</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66" w:lineRule="exact"/>
                              <w:ind w:left="152"/>
                            </w:pPr>
                            <w:r>
                              <w:rPr>
                                <w:u w:val="single"/>
                              </w:rPr>
                              <w:t>Filing Type</w:t>
                            </w:r>
                          </w:p>
                        </w:tc>
                      </w:tr>
                      <w:tr w:rsidR="0098089D">
                        <w:trPr>
                          <w:trHeight w:val="414"/>
                        </w:trPr>
                        <w:tc>
                          <w:tcPr>
                            <w:tcW w:w="2764"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rPr>
                                <w:spacing w:val="-2"/>
                              </w:rPr>
                            </w:pPr>
                            <w:r>
                              <w:rPr>
                                <w:spacing w:val="-2"/>
                              </w:rPr>
                              <w:t>PSC-93-1027-FOF-WU</w:t>
                            </w:r>
                          </w:p>
                        </w:tc>
                        <w:tc>
                          <w:tcPr>
                            <w:tcW w:w="1392"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ind w:left="125"/>
                              <w:rPr>
                                <w:spacing w:val="-2"/>
                              </w:rPr>
                            </w:pPr>
                            <w:r>
                              <w:rPr>
                                <w:spacing w:val="-2"/>
                              </w:rPr>
                              <w:t>07/13/1993</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ind w:left="142"/>
                            </w:pPr>
                            <w:r>
                              <w:t>921195 -WU</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before="133" w:line="261" w:lineRule="exact"/>
                              <w:ind w:left="152"/>
                            </w:pPr>
                            <w:r>
                              <w:t>Grandfather Certificate</w:t>
                            </w:r>
                          </w:p>
                        </w:tc>
                      </w:tr>
                      <w:tr w:rsidR="0098089D">
                        <w:trPr>
                          <w:trHeight w:val="275"/>
                        </w:trPr>
                        <w:tc>
                          <w:tcPr>
                            <w:tcW w:w="2764"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rPr>
                                <w:spacing w:val="-2"/>
                              </w:rPr>
                            </w:pPr>
                            <w:r>
                              <w:rPr>
                                <w:spacing w:val="-2"/>
                              </w:rPr>
                              <w:t>PSC-2018-0587-PAA-WU</w:t>
                            </w:r>
                          </w:p>
                        </w:tc>
                        <w:tc>
                          <w:tcPr>
                            <w:tcW w:w="1392"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ind w:left="125"/>
                              <w:rPr>
                                <w:spacing w:val="-2"/>
                              </w:rPr>
                            </w:pPr>
                            <w:r>
                              <w:rPr>
                                <w:spacing w:val="-2"/>
                              </w:rPr>
                              <w:t>12/17/2018</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ind w:left="142"/>
                              <w:rPr>
                                <w:spacing w:val="-2"/>
                              </w:rPr>
                            </w:pPr>
                            <w:r>
                              <w:rPr>
                                <w:spacing w:val="-2"/>
                              </w:rPr>
                              <w:t>20180066-WU</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spacing w:line="256" w:lineRule="exact"/>
                              <w:ind w:left="152"/>
                            </w:pPr>
                            <w:r>
                              <w:t>Transfer of Certificate</w:t>
                            </w:r>
                          </w:p>
                        </w:tc>
                      </w:tr>
                      <w:tr w:rsidR="0098089D">
                        <w:trPr>
                          <w:trHeight w:val="270"/>
                        </w:trPr>
                        <w:tc>
                          <w:tcPr>
                            <w:tcW w:w="2764" w:type="dxa"/>
                            <w:tcBorders>
                              <w:top w:val="none" w:sz="6" w:space="0" w:color="auto"/>
                              <w:left w:val="none" w:sz="6" w:space="0" w:color="auto"/>
                              <w:bottom w:val="none" w:sz="6" w:space="0" w:color="auto"/>
                              <w:right w:val="none" w:sz="6" w:space="0" w:color="auto"/>
                            </w:tcBorders>
                          </w:tcPr>
                          <w:p w:rsidR="0098089D" w:rsidRDefault="003B58CB">
                            <w:pPr>
                              <w:pStyle w:val="TableParagraph"/>
                              <w:kinsoku w:val="0"/>
                              <w:overflowPunct w:val="0"/>
                            </w:pPr>
                            <w:r>
                              <w:t>PSC-2023-0097-FOF-WS</w:t>
                            </w:r>
                          </w:p>
                        </w:tc>
                        <w:tc>
                          <w:tcPr>
                            <w:tcW w:w="1392" w:type="dxa"/>
                            <w:tcBorders>
                              <w:top w:val="none" w:sz="6" w:space="0" w:color="auto"/>
                              <w:left w:val="none" w:sz="6" w:space="0" w:color="auto"/>
                              <w:bottom w:val="none" w:sz="6" w:space="0" w:color="auto"/>
                              <w:right w:val="none" w:sz="6" w:space="0" w:color="auto"/>
                            </w:tcBorders>
                          </w:tcPr>
                          <w:p w:rsidR="0098089D" w:rsidRDefault="003B58CB">
                            <w:pPr>
                              <w:pStyle w:val="TableParagraph"/>
                              <w:kinsoku w:val="0"/>
                              <w:overflowPunct w:val="0"/>
                              <w:ind w:left="125"/>
                            </w:pPr>
                            <w:r>
                              <w:t>02/22/2023</w:t>
                            </w:r>
                          </w:p>
                        </w:tc>
                        <w:tc>
                          <w:tcPr>
                            <w:tcW w:w="1833"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ind w:left="142"/>
                              <w:rPr>
                                <w:spacing w:val="-2"/>
                              </w:rPr>
                            </w:pPr>
                            <w:r>
                              <w:rPr>
                                <w:spacing w:val="-2"/>
                              </w:rPr>
                              <w:t>20220199-WS</w:t>
                            </w:r>
                          </w:p>
                        </w:tc>
                        <w:tc>
                          <w:tcPr>
                            <w:tcW w:w="3098" w:type="dxa"/>
                            <w:tcBorders>
                              <w:top w:val="none" w:sz="6" w:space="0" w:color="auto"/>
                              <w:left w:val="none" w:sz="6" w:space="0" w:color="auto"/>
                              <w:bottom w:val="none" w:sz="6" w:space="0" w:color="auto"/>
                              <w:right w:val="none" w:sz="6" w:space="0" w:color="auto"/>
                            </w:tcBorders>
                          </w:tcPr>
                          <w:p w:rsidR="0098089D" w:rsidRDefault="0098089D">
                            <w:pPr>
                              <w:pStyle w:val="TableParagraph"/>
                              <w:kinsoku w:val="0"/>
                              <w:overflowPunct w:val="0"/>
                              <w:ind w:left="152"/>
                            </w:pPr>
                            <w:r>
                              <w:t>Reorganization/Name Change</w:t>
                            </w:r>
                          </w:p>
                        </w:tc>
                      </w:tr>
                    </w:tbl>
                    <w:p w:rsidR="0098089D" w:rsidRDefault="0098089D" w:rsidP="0098089D">
                      <w:pPr>
                        <w:pStyle w:val="BodyText"/>
                        <w:kinsoku w:val="0"/>
                        <w:overflowPunct w:val="0"/>
                      </w:pPr>
                    </w:p>
                  </w:txbxContent>
                </v:textbox>
                <w10:anchorlock/>
              </v:shape>
            </w:pict>
          </mc:Fallback>
        </mc:AlternateContent>
      </w:r>
    </w:p>
    <w:p w:rsidR="0098089D" w:rsidRPr="00451CC0" w:rsidRDefault="0098089D" w:rsidP="0098089D">
      <w:pPr>
        <w:kinsoku w:val="0"/>
        <w:overflowPunct w:val="0"/>
        <w:autoSpaceDE w:val="0"/>
        <w:autoSpaceDN w:val="0"/>
        <w:adjustRightInd w:val="0"/>
        <w:spacing w:before="65"/>
        <w:jc w:val="both"/>
      </w:pPr>
    </w:p>
    <w:p w:rsidR="00451CC0" w:rsidRDefault="00451CC0" w:rsidP="0098089D">
      <w:pPr>
        <w:pStyle w:val="OrderBody"/>
      </w:pPr>
    </w:p>
    <w:p w:rsidR="00451CC0" w:rsidRDefault="00451CC0" w:rsidP="0098089D">
      <w:pPr>
        <w:pStyle w:val="OrderBody"/>
      </w:pPr>
    </w:p>
    <w:p w:rsidR="00451CC0" w:rsidRDefault="00451CC0" w:rsidP="00CC72C4">
      <w:pPr>
        <w:pStyle w:val="OrderBody"/>
        <w:sectPr w:rsidR="00451CC0">
          <w:headerReference w:type="first" r:id="rId11"/>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CC72C4">
      <w:pPr>
        <w:pStyle w:val="OrderBody"/>
      </w:pPr>
    </w:p>
    <w:p w:rsidR="00451CC0" w:rsidRPr="00451CC0" w:rsidRDefault="00451CC0" w:rsidP="00CA7C16">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CA7C16">
      <w:pPr>
        <w:kinsoku w:val="0"/>
        <w:overflowPunct w:val="0"/>
        <w:autoSpaceDE w:val="0"/>
        <w:autoSpaceDN w:val="0"/>
        <w:adjustRightInd w:val="0"/>
        <w:rPr>
          <w:b/>
          <w:bCs/>
        </w:rPr>
      </w:pPr>
    </w:p>
    <w:p w:rsidR="00451CC0" w:rsidRPr="00451CC0" w:rsidRDefault="00451CC0" w:rsidP="00CA7C16">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CA7C16">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CA7C16">
      <w:pPr>
        <w:kinsoku w:val="0"/>
        <w:overflowPunct w:val="0"/>
        <w:autoSpaceDE w:val="0"/>
        <w:autoSpaceDN w:val="0"/>
        <w:adjustRightInd w:val="0"/>
        <w:jc w:val="center"/>
        <w:rPr>
          <w:b/>
          <w:bCs/>
        </w:rPr>
      </w:pPr>
      <w:r w:rsidRPr="00451CC0">
        <w:rPr>
          <w:b/>
          <w:bCs/>
        </w:rPr>
        <w:t>Pursuant to Certificate Number 678-W</w:t>
      </w:r>
    </w:p>
    <w:p w:rsidR="00451CC0" w:rsidRPr="00451CC0" w:rsidRDefault="00451CC0" w:rsidP="00CA7C16">
      <w:pPr>
        <w:kinsoku w:val="0"/>
        <w:overflowPunct w:val="0"/>
        <w:autoSpaceDE w:val="0"/>
        <w:autoSpaceDN w:val="0"/>
        <w:adjustRightInd w:val="0"/>
        <w:rPr>
          <w:sz w:val="20"/>
          <w:szCs w:val="20"/>
        </w:rPr>
      </w:pPr>
    </w:p>
    <w:p w:rsidR="00451CC0" w:rsidRDefault="00451CC0" w:rsidP="00CA7C16">
      <w:pPr>
        <w:kinsoku w:val="0"/>
        <w:overflowPunct w:val="0"/>
        <w:autoSpaceDE w:val="0"/>
        <w:autoSpaceDN w:val="0"/>
        <w:adjustRightInd w:val="0"/>
        <w:spacing w:before="65"/>
        <w:jc w:val="both"/>
      </w:pPr>
      <w:r w:rsidRPr="00451CC0">
        <w:t>to</w:t>
      </w:r>
      <w:r w:rsidRPr="00451CC0">
        <w:rPr>
          <w:spacing w:val="40"/>
        </w:rPr>
        <w:t xml:space="preserve"> </w:t>
      </w:r>
      <w:r w:rsidRPr="00451CC0">
        <w:t>provide</w:t>
      </w:r>
      <w:r w:rsidRPr="00451CC0">
        <w:rPr>
          <w:spacing w:val="40"/>
        </w:rPr>
        <w:t xml:space="preserve"> </w:t>
      </w:r>
      <w:r w:rsidRPr="00451CC0">
        <w:t>water</w:t>
      </w:r>
      <w:r w:rsidRPr="00451CC0">
        <w:rPr>
          <w:spacing w:val="40"/>
        </w:rPr>
        <w:t xml:space="preserve"> </w:t>
      </w:r>
      <w:r w:rsidRPr="00451CC0">
        <w:t>service</w:t>
      </w:r>
      <w:r w:rsidRPr="00451CC0">
        <w:rPr>
          <w:spacing w:val="49"/>
        </w:rPr>
        <w:t xml:space="preserve"> </w:t>
      </w:r>
      <w:r w:rsidRPr="00451CC0">
        <w:t>in</w:t>
      </w:r>
      <w:r w:rsidRPr="00451CC0">
        <w:rPr>
          <w:spacing w:val="50"/>
        </w:rPr>
        <w:t xml:space="preserve"> </w:t>
      </w:r>
      <w:r w:rsidRPr="00451CC0">
        <w:t>Leon</w:t>
      </w:r>
      <w:r w:rsidRPr="00451CC0">
        <w:rPr>
          <w:spacing w:val="40"/>
        </w:rPr>
        <w:t xml:space="preserve"> </w:t>
      </w:r>
      <w:r w:rsidRPr="00451CC0">
        <w:t>County</w:t>
      </w:r>
      <w:r w:rsidRPr="00451CC0">
        <w:rPr>
          <w:spacing w:val="40"/>
        </w:rPr>
        <w:t xml:space="preserve"> </w:t>
      </w:r>
      <w:r w:rsidRPr="00451CC0">
        <w:t>in</w:t>
      </w:r>
      <w:r w:rsidRPr="00451CC0">
        <w:rPr>
          <w:spacing w:val="50"/>
        </w:rPr>
        <w:t xml:space="preserve"> </w:t>
      </w:r>
      <w:r w:rsidRPr="00451CC0">
        <w:t>accordance</w:t>
      </w:r>
      <w:r w:rsidRPr="00451CC0">
        <w:rPr>
          <w:spacing w:val="49"/>
        </w:rPr>
        <w:t xml:space="preserve"> </w:t>
      </w:r>
      <w:r w:rsidRPr="00451CC0">
        <w:t>with</w:t>
      </w:r>
      <w:r w:rsidRPr="00451CC0">
        <w:rPr>
          <w:spacing w:val="40"/>
        </w:rPr>
        <w:t xml:space="preserve"> </w:t>
      </w:r>
      <w:r w:rsidRPr="00451CC0">
        <w:t>the</w:t>
      </w:r>
      <w:r w:rsidRPr="00451CC0">
        <w:rPr>
          <w:spacing w:val="40"/>
        </w:rPr>
        <w:t xml:space="preserve"> </w:t>
      </w:r>
      <w:r w:rsidRPr="00451CC0">
        <w:t>provisions</w:t>
      </w:r>
      <w:r w:rsidRPr="00451CC0">
        <w:rPr>
          <w:spacing w:val="40"/>
        </w:rPr>
        <w:t xml:space="preserve"> </w:t>
      </w:r>
      <w:r w:rsidRPr="00451CC0">
        <w:t>of</w:t>
      </w:r>
      <w:r w:rsidRPr="00451CC0">
        <w:rPr>
          <w:spacing w:val="40"/>
        </w:rPr>
        <w:t xml:space="preserve"> </w:t>
      </w:r>
      <w:r w:rsidRPr="00451CC0">
        <w:t>Chapter</w:t>
      </w:r>
      <w:r w:rsidRPr="00451CC0">
        <w:rPr>
          <w:spacing w:val="40"/>
        </w:rPr>
        <w:t xml:space="preserve"> </w:t>
      </w:r>
      <w:r w:rsidRPr="00451CC0">
        <w:t>367, Florida</w:t>
      </w:r>
      <w:r w:rsidRPr="00451CC0">
        <w:rPr>
          <w:spacing w:val="40"/>
        </w:rPr>
        <w:t xml:space="preserve"> </w:t>
      </w:r>
      <w:r w:rsidRPr="00451CC0">
        <w:t>Statutes,</w:t>
      </w:r>
      <w:r w:rsidRPr="00451CC0">
        <w:rPr>
          <w:spacing w:val="40"/>
        </w:rPr>
        <w:t xml:space="preserve"> </w:t>
      </w:r>
      <w:r w:rsidRPr="00451CC0">
        <w:t>and</w:t>
      </w:r>
      <w:r w:rsidRPr="00451CC0">
        <w:rPr>
          <w:spacing w:val="40"/>
        </w:rPr>
        <w:t xml:space="preserve"> </w:t>
      </w:r>
      <w:r w:rsidRPr="00451CC0">
        <w:t>the</w:t>
      </w:r>
      <w:r w:rsidRPr="00451CC0">
        <w:rPr>
          <w:spacing w:val="40"/>
        </w:rPr>
        <w:t xml:space="preserve"> </w:t>
      </w:r>
      <w:r w:rsidRPr="00451CC0">
        <w:t>Rules,</w:t>
      </w:r>
      <w:r w:rsidRPr="00451CC0">
        <w:rPr>
          <w:spacing w:val="40"/>
        </w:rPr>
        <w:t xml:space="preserve"> </w:t>
      </w:r>
      <w:r w:rsidRPr="00451CC0">
        <w:t>Regulations,</w:t>
      </w:r>
      <w:r w:rsidRPr="00451CC0">
        <w:rPr>
          <w:spacing w:val="40"/>
        </w:rPr>
        <w:t xml:space="preserve"> </w:t>
      </w:r>
      <w:r w:rsidRPr="00451CC0">
        <w:t>and</w:t>
      </w:r>
      <w:r w:rsidRPr="00451CC0">
        <w:rPr>
          <w:spacing w:val="40"/>
        </w:rPr>
        <w:t xml:space="preserve"> </w:t>
      </w:r>
      <w:r w:rsidRPr="00451CC0">
        <w:t>Orders</w:t>
      </w:r>
      <w:r w:rsidRPr="00451CC0">
        <w:rPr>
          <w:spacing w:val="40"/>
        </w:rPr>
        <w:t xml:space="preserve"> </w:t>
      </w:r>
      <w:r w:rsidRPr="00451CC0">
        <w:t>of</w:t>
      </w:r>
      <w:r w:rsidRPr="00451CC0">
        <w:rPr>
          <w:spacing w:val="40"/>
        </w:rPr>
        <w:t xml:space="preserve"> </w:t>
      </w:r>
      <w:r w:rsidRPr="00451CC0">
        <w:t>this</w:t>
      </w:r>
      <w:r w:rsidRPr="00451CC0">
        <w:rPr>
          <w:spacing w:val="40"/>
        </w:rPr>
        <w:t xml:space="preserve"> </w:t>
      </w:r>
      <w:r w:rsidRPr="00451CC0">
        <w:t>Commission</w:t>
      </w:r>
      <w:r w:rsidRPr="00451CC0">
        <w:rPr>
          <w:spacing w:val="40"/>
        </w:rPr>
        <w:t xml:space="preserve"> </w:t>
      </w:r>
      <w:r w:rsidRPr="00451CC0">
        <w:t>in</w:t>
      </w:r>
      <w:r w:rsidRPr="00451CC0">
        <w:rPr>
          <w:spacing w:val="40"/>
        </w:rPr>
        <w:t xml:space="preserve"> </w:t>
      </w:r>
      <w:r w:rsidRPr="00451CC0">
        <w:t>the</w:t>
      </w:r>
      <w:r w:rsidRPr="00451CC0">
        <w:rPr>
          <w:spacing w:val="40"/>
        </w:rPr>
        <w:t xml:space="preserve"> </w:t>
      </w:r>
      <w:r w:rsidRPr="00451CC0">
        <w:t>territory described</w:t>
      </w:r>
      <w:r w:rsidRPr="00451CC0">
        <w:rPr>
          <w:spacing w:val="15"/>
        </w:rPr>
        <w:t xml:space="preserve"> </w:t>
      </w:r>
      <w:r w:rsidRPr="00451CC0">
        <w:t>by</w:t>
      </w:r>
      <w:r w:rsidRPr="00451CC0">
        <w:rPr>
          <w:spacing w:val="10"/>
        </w:rPr>
        <w:t xml:space="preserve"> </w:t>
      </w:r>
      <w:r w:rsidRPr="00451CC0">
        <w:t>the</w:t>
      </w:r>
      <w:r w:rsidRPr="00451CC0">
        <w:rPr>
          <w:spacing w:val="14"/>
        </w:rPr>
        <w:t xml:space="preserve"> </w:t>
      </w:r>
      <w:r w:rsidRPr="00451CC0">
        <w:t>Orders</w:t>
      </w:r>
      <w:r w:rsidRPr="00451CC0">
        <w:rPr>
          <w:spacing w:val="18"/>
        </w:rPr>
        <w:t xml:space="preserve"> </w:t>
      </w:r>
      <w:r w:rsidRPr="00451CC0">
        <w:t>of</w:t>
      </w:r>
      <w:r w:rsidRPr="00451CC0">
        <w:rPr>
          <w:spacing w:val="14"/>
        </w:rPr>
        <w:t xml:space="preserve"> </w:t>
      </w:r>
      <w:r w:rsidRPr="00451CC0">
        <w:t>this</w:t>
      </w:r>
      <w:r w:rsidRPr="00451CC0">
        <w:rPr>
          <w:spacing w:val="15"/>
        </w:rPr>
        <w:t xml:space="preserve"> </w:t>
      </w:r>
      <w:r w:rsidRPr="00451CC0">
        <w:t>Commission.</w:t>
      </w:r>
      <w:r w:rsidRPr="00451CC0">
        <w:rPr>
          <w:spacing w:val="15"/>
        </w:rPr>
        <w:t xml:space="preserve"> </w:t>
      </w:r>
      <w:r w:rsidRPr="00451CC0">
        <w:t>This</w:t>
      </w:r>
      <w:r w:rsidRPr="00451CC0">
        <w:rPr>
          <w:spacing w:val="15"/>
        </w:rPr>
        <w:t xml:space="preserve"> </w:t>
      </w:r>
      <w:r w:rsidRPr="00451CC0">
        <w:t>authorization</w:t>
      </w:r>
      <w:r w:rsidRPr="00451CC0">
        <w:rPr>
          <w:spacing w:val="15"/>
        </w:rPr>
        <w:t xml:space="preserve"> </w:t>
      </w:r>
      <w:r w:rsidRPr="00451CC0">
        <w:t>shall</w:t>
      </w:r>
      <w:r w:rsidRPr="00451CC0">
        <w:rPr>
          <w:spacing w:val="15"/>
        </w:rPr>
        <w:t xml:space="preserve"> </w:t>
      </w:r>
      <w:r w:rsidRPr="00451CC0">
        <w:t>remain</w:t>
      </w:r>
      <w:r w:rsidRPr="00451CC0">
        <w:rPr>
          <w:spacing w:val="15"/>
        </w:rPr>
        <w:t xml:space="preserve"> </w:t>
      </w:r>
      <w:r w:rsidRPr="00451CC0">
        <w:t>in</w:t>
      </w:r>
      <w:r w:rsidRPr="00451CC0">
        <w:rPr>
          <w:spacing w:val="15"/>
        </w:rPr>
        <w:t xml:space="preserve"> </w:t>
      </w:r>
      <w:r w:rsidRPr="00451CC0">
        <w:t>force</w:t>
      </w:r>
      <w:r w:rsidRPr="00451CC0">
        <w:rPr>
          <w:spacing w:val="14"/>
        </w:rPr>
        <w:t xml:space="preserve"> </w:t>
      </w:r>
      <w:r w:rsidRPr="00451CC0">
        <w:t>and</w:t>
      </w:r>
      <w:r w:rsidRPr="00451CC0">
        <w:rPr>
          <w:spacing w:val="17"/>
        </w:rPr>
        <w:t xml:space="preserve"> </w:t>
      </w:r>
      <w:r w:rsidRPr="00451CC0">
        <w:t>effect until superseded, suspended, cancelled, or revoked by</w:t>
      </w:r>
      <w:r w:rsidRPr="00451CC0">
        <w:rPr>
          <w:spacing w:val="-4"/>
        </w:rPr>
        <w:t xml:space="preserve"> </w:t>
      </w:r>
      <w:r w:rsidRPr="00451CC0">
        <w:t>Order of this Commission.</w:t>
      </w:r>
    </w:p>
    <w:p w:rsidR="00CA7C16" w:rsidRDefault="00CA7C16" w:rsidP="00CA7C16">
      <w:pPr>
        <w:kinsoku w:val="0"/>
        <w:overflowPunct w:val="0"/>
        <w:autoSpaceDE w:val="0"/>
        <w:autoSpaceDN w:val="0"/>
        <w:adjustRightInd w:val="0"/>
        <w:spacing w:before="65"/>
        <w:jc w:val="both"/>
      </w:pPr>
    </w:p>
    <w:p w:rsidR="00CA7C16" w:rsidRDefault="00CA7C16" w:rsidP="00CA7C16">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3558194F" wp14:editId="0FCFBA9A">
                <wp:extent cx="5806440" cy="693420"/>
                <wp:effectExtent l="0" t="0" r="3810" b="190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749"/>
                              <w:gridCol w:w="1393"/>
                              <w:gridCol w:w="1818"/>
                              <w:gridCol w:w="3068"/>
                            </w:tblGrid>
                            <w:tr w:rsidR="00CA7C16">
                              <w:trPr>
                                <w:trHeight w:val="408"/>
                              </w:trPr>
                              <w:tc>
                                <w:tcPr>
                                  <w:tcW w:w="2749"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pPr>
                                  <w:r>
                                    <w:rPr>
                                      <w:u w:val="single"/>
                                    </w:rPr>
                                    <w:t>Order Number</w:t>
                                  </w:r>
                                </w:p>
                              </w:tc>
                              <w:tc>
                                <w:tcPr>
                                  <w:tcW w:w="1393"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ind w:left="109"/>
                                  </w:pPr>
                                  <w:r>
                                    <w:rPr>
                                      <w:u w:val="single"/>
                                    </w:rPr>
                                    <w:t>Date Issued</w:t>
                                  </w:r>
                                </w:p>
                              </w:tc>
                              <w:tc>
                                <w:tcPr>
                                  <w:tcW w:w="181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ind w:left="135" w:right="103"/>
                                    <w:jc w:val="center"/>
                                  </w:pPr>
                                  <w:r>
                                    <w:rPr>
                                      <w:u w:val="single"/>
                                    </w:rPr>
                                    <w:t>Docket Number</w:t>
                                  </w:r>
                                </w:p>
                              </w:tc>
                              <w:tc>
                                <w:tcPr>
                                  <w:tcW w:w="306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ind w:left="116"/>
                                  </w:pPr>
                                  <w:r>
                                    <w:rPr>
                                      <w:u w:val="single"/>
                                    </w:rPr>
                                    <w:t>Filing Type</w:t>
                                  </w:r>
                                </w:p>
                              </w:tc>
                            </w:tr>
                            <w:tr w:rsidR="00CA7C16">
                              <w:trPr>
                                <w:trHeight w:val="414"/>
                              </w:trPr>
                              <w:tc>
                                <w:tcPr>
                                  <w:tcW w:w="2749"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rPr>
                                      <w:spacing w:val="-2"/>
                                    </w:rPr>
                                  </w:pPr>
                                  <w:r>
                                    <w:rPr>
                                      <w:spacing w:val="-2"/>
                                    </w:rPr>
                                    <w:t>PSC-2021-0113-PAA-WU</w:t>
                                  </w:r>
                                </w:p>
                              </w:tc>
                              <w:tc>
                                <w:tcPr>
                                  <w:tcW w:w="1393"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ind w:left="109"/>
                                    <w:rPr>
                                      <w:spacing w:val="-2"/>
                                    </w:rPr>
                                  </w:pPr>
                                  <w:r>
                                    <w:rPr>
                                      <w:spacing w:val="-2"/>
                                    </w:rPr>
                                    <w:t>03/22/2021</w:t>
                                  </w:r>
                                </w:p>
                              </w:tc>
                              <w:tc>
                                <w:tcPr>
                                  <w:tcW w:w="181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ind w:left="41" w:right="103"/>
                                    <w:jc w:val="center"/>
                                    <w:rPr>
                                      <w:spacing w:val="-2"/>
                                    </w:rPr>
                                  </w:pPr>
                                  <w:r>
                                    <w:rPr>
                                      <w:spacing w:val="-2"/>
                                    </w:rPr>
                                    <w:t>20200195-WU</w:t>
                                  </w:r>
                                </w:p>
                              </w:tc>
                              <w:tc>
                                <w:tcPr>
                                  <w:tcW w:w="306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ind w:left="116"/>
                                  </w:pPr>
                                  <w:r>
                                    <w:t>Grandfather Certificate</w:t>
                                  </w:r>
                                </w:p>
                              </w:tc>
                            </w:tr>
                            <w:tr w:rsidR="00CA7C16">
                              <w:trPr>
                                <w:trHeight w:val="270"/>
                              </w:trPr>
                              <w:tc>
                                <w:tcPr>
                                  <w:tcW w:w="2749" w:type="dxa"/>
                                  <w:tcBorders>
                                    <w:top w:val="none" w:sz="6" w:space="0" w:color="auto"/>
                                    <w:left w:val="none" w:sz="6" w:space="0" w:color="auto"/>
                                    <w:bottom w:val="none" w:sz="6" w:space="0" w:color="auto"/>
                                    <w:right w:val="none" w:sz="6" w:space="0" w:color="auto"/>
                                  </w:tcBorders>
                                </w:tcPr>
                                <w:p w:rsidR="00CA7C16" w:rsidRDefault="003B58CB">
                                  <w:pPr>
                                    <w:pStyle w:val="TableParagraph"/>
                                    <w:kinsoku w:val="0"/>
                                    <w:overflowPunct w:val="0"/>
                                  </w:pPr>
                                  <w:r>
                                    <w:t>PSC-2023-0097-FOF-WS</w:t>
                                  </w:r>
                                </w:p>
                              </w:tc>
                              <w:tc>
                                <w:tcPr>
                                  <w:tcW w:w="1393" w:type="dxa"/>
                                  <w:tcBorders>
                                    <w:top w:val="none" w:sz="6" w:space="0" w:color="auto"/>
                                    <w:left w:val="none" w:sz="6" w:space="0" w:color="auto"/>
                                    <w:bottom w:val="none" w:sz="6" w:space="0" w:color="auto"/>
                                    <w:right w:val="none" w:sz="6" w:space="0" w:color="auto"/>
                                  </w:tcBorders>
                                </w:tcPr>
                                <w:p w:rsidR="00CA7C16" w:rsidRDefault="003B58CB">
                                  <w:pPr>
                                    <w:pStyle w:val="TableParagraph"/>
                                    <w:kinsoku w:val="0"/>
                                    <w:overflowPunct w:val="0"/>
                                    <w:ind w:left="109"/>
                                  </w:pPr>
                                  <w:r>
                                    <w:t>02/22/2023</w:t>
                                  </w:r>
                                </w:p>
                              </w:tc>
                              <w:tc>
                                <w:tcPr>
                                  <w:tcW w:w="181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ind w:left="2" w:right="103"/>
                                    <w:jc w:val="center"/>
                                    <w:rPr>
                                      <w:spacing w:val="-2"/>
                                    </w:rPr>
                                  </w:pPr>
                                  <w:r>
                                    <w:rPr>
                                      <w:spacing w:val="-2"/>
                                    </w:rPr>
                                    <w:t>20220199-WS</w:t>
                                  </w:r>
                                </w:p>
                              </w:tc>
                              <w:tc>
                                <w:tcPr>
                                  <w:tcW w:w="306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ind w:left="116"/>
                                  </w:pPr>
                                  <w:r>
                                    <w:t>Reorganization/Name Change</w:t>
                                  </w:r>
                                </w:p>
                              </w:tc>
                            </w:tr>
                          </w:tbl>
                          <w:p w:rsidR="00CA7C16" w:rsidRDefault="00CA7C16" w:rsidP="00CA7C16">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3558194F" id="Text Box 4" o:spid="_x0000_s1029" type="#_x0000_t202" style="width:457.2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tIsQIAALA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749"/>
                        <w:gridCol w:w="1393"/>
                        <w:gridCol w:w="1818"/>
                        <w:gridCol w:w="3068"/>
                      </w:tblGrid>
                      <w:tr w:rsidR="00CA7C16">
                        <w:trPr>
                          <w:trHeight w:val="408"/>
                        </w:trPr>
                        <w:tc>
                          <w:tcPr>
                            <w:tcW w:w="2749"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pPr>
                            <w:r>
                              <w:rPr>
                                <w:u w:val="single"/>
                              </w:rPr>
                              <w:t>Order Number</w:t>
                            </w:r>
                          </w:p>
                        </w:tc>
                        <w:tc>
                          <w:tcPr>
                            <w:tcW w:w="1393"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ind w:left="109"/>
                            </w:pPr>
                            <w:r>
                              <w:rPr>
                                <w:u w:val="single"/>
                              </w:rPr>
                              <w:t>Date Issued</w:t>
                            </w:r>
                          </w:p>
                        </w:tc>
                        <w:tc>
                          <w:tcPr>
                            <w:tcW w:w="181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ind w:left="135" w:right="103"/>
                              <w:jc w:val="center"/>
                            </w:pPr>
                            <w:r>
                              <w:rPr>
                                <w:u w:val="single"/>
                              </w:rPr>
                              <w:t>Docket Number</w:t>
                            </w:r>
                          </w:p>
                        </w:tc>
                        <w:tc>
                          <w:tcPr>
                            <w:tcW w:w="306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line="266" w:lineRule="exact"/>
                              <w:ind w:left="116"/>
                            </w:pPr>
                            <w:r>
                              <w:rPr>
                                <w:u w:val="single"/>
                              </w:rPr>
                              <w:t>Filing Type</w:t>
                            </w:r>
                          </w:p>
                        </w:tc>
                      </w:tr>
                      <w:tr w:rsidR="00CA7C16">
                        <w:trPr>
                          <w:trHeight w:val="414"/>
                        </w:trPr>
                        <w:tc>
                          <w:tcPr>
                            <w:tcW w:w="2749"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rPr>
                                <w:spacing w:val="-2"/>
                              </w:rPr>
                            </w:pPr>
                            <w:r>
                              <w:rPr>
                                <w:spacing w:val="-2"/>
                              </w:rPr>
                              <w:t>PSC-2021-0113-PAA-WU</w:t>
                            </w:r>
                          </w:p>
                        </w:tc>
                        <w:tc>
                          <w:tcPr>
                            <w:tcW w:w="1393"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ind w:left="109"/>
                              <w:rPr>
                                <w:spacing w:val="-2"/>
                              </w:rPr>
                            </w:pPr>
                            <w:r>
                              <w:rPr>
                                <w:spacing w:val="-2"/>
                              </w:rPr>
                              <w:t>03/22/2021</w:t>
                            </w:r>
                          </w:p>
                        </w:tc>
                        <w:tc>
                          <w:tcPr>
                            <w:tcW w:w="181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ind w:left="41" w:right="103"/>
                              <w:jc w:val="center"/>
                              <w:rPr>
                                <w:spacing w:val="-2"/>
                              </w:rPr>
                            </w:pPr>
                            <w:r>
                              <w:rPr>
                                <w:spacing w:val="-2"/>
                              </w:rPr>
                              <w:t>20200195-WU</w:t>
                            </w:r>
                          </w:p>
                        </w:tc>
                        <w:tc>
                          <w:tcPr>
                            <w:tcW w:w="306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spacing w:before="133" w:line="261" w:lineRule="exact"/>
                              <w:ind w:left="116"/>
                            </w:pPr>
                            <w:r>
                              <w:t>Grandfather Certificate</w:t>
                            </w:r>
                          </w:p>
                        </w:tc>
                      </w:tr>
                      <w:tr w:rsidR="00CA7C16">
                        <w:trPr>
                          <w:trHeight w:val="270"/>
                        </w:trPr>
                        <w:tc>
                          <w:tcPr>
                            <w:tcW w:w="2749" w:type="dxa"/>
                            <w:tcBorders>
                              <w:top w:val="none" w:sz="6" w:space="0" w:color="auto"/>
                              <w:left w:val="none" w:sz="6" w:space="0" w:color="auto"/>
                              <w:bottom w:val="none" w:sz="6" w:space="0" w:color="auto"/>
                              <w:right w:val="none" w:sz="6" w:space="0" w:color="auto"/>
                            </w:tcBorders>
                          </w:tcPr>
                          <w:p w:rsidR="00CA7C16" w:rsidRDefault="003B58CB">
                            <w:pPr>
                              <w:pStyle w:val="TableParagraph"/>
                              <w:kinsoku w:val="0"/>
                              <w:overflowPunct w:val="0"/>
                            </w:pPr>
                            <w:r>
                              <w:t>PSC-2023-0097-FOF-WS</w:t>
                            </w:r>
                          </w:p>
                        </w:tc>
                        <w:tc>
                          <w:tcPr>
                            <w:tcW w:w="1393" w:type="dxa"/>
                            <w:tcBorders>
                              <w:top w:val="none" w:sz="6" w:space="0" w:color="auto"/>
                              <w:left w:val="none" w:sz="6" w:space="0" w:color="auto"/>
                              <w:bottom w:val="none" w:sz="6" w:space="0" w:color="auto"/>
                              <w:right w:val="none" w:sz="6" w:space="0" w:color="auto"/>
                            </w:tcBorders>
                          </w:tcPr>
                          <w:p w:rsidR="00CA7C16" w:rsidRDefault="003B58CB">
                            <w:pPr>
                              <w:pStyle w:val="TableParagraph"/>
                              <w:kinsoku w:val="0"/>
                              <w:overflowPunct w:val="0"/>
                              <w:ind w:left="109"/>
                            </w:pPr>
                            <w:r>
                              <w:t>02/22/2023</w:t>
                            </w:r>
                          </w:p>
                        </w:tc>
                        <w:tc>
                          <w:tcPr>
                            <w:tcW w:w="181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ind w:left="2" w:right="103"/>
                              <w:jc w:val="center"/>
                              <w:rPr>
                                <w:spacing w:val="-2"/>
                              </w:rPr>
                            </w:pPr>
                            <w:r>
                              <w:rPr>
                                <w:spacing w:val="-2"/>
                              </w:rPr>
                              <w:t>20220199-WS</w:t>
                            </w:r>
                          </w:p>
                        </w:tc>
                        <w:tc>
                          <w:tcPr>
                            <w:tcW w:w="3068" w:type="dxa"/>
                            <w:tcBorders>
                              <w:top w:val="none" w:sz="6" w:space="0" w:color="auto"/>
                              <w:left w:val="none" w:sz="6" w:space="0" w:color="auto"/>
                              <w:bottom w:val="none" w:sz="6" w:space="0" w:color="auto"/>
                              <w:right w:val="none" w:sz="6" w:space="0" w:color="auto"/>
                            </w:tcBorders>
                          </w:tcPr>
                          <w:p w:rsidR="00CA7C16" w:rsidRDefault="00CA7C16">
                            <w:pPr>
                              <w:pStyle w:val="TableParagraph"/>
                              <w:kinsoku w:val="0"/>
                              <w:overflowPunct w:val="0"/>
                              <w:ind w:left="116"/>
                            </w:pPr>
                            <w:r>
                              <w:t>Reorganization/Name Change</w:t>
                            </w:r>
                          </w:p>
                        </w:tc>
                      </w:tr>
                    </w:tbl>
                    <w:p w:rsidR="00CA7C16" w:rsidRDefault="00CA7C16" w:rsidP="00CA7C16">
                      <w:pPr>
                        <w:pStyle w:val="BodyText"/>
                        <w:kinsoku w:val="0"/>
                        <w:overflowPunct w:val="0"/>
                      </w:pPr>
                    </w:p>
                  </w:txbxContent>
                </v:textbox>
                <w10:anchorlock/>
              </v:shape>
            </w:pict>
          </mc:Fallback>
        </mc:AlternateContent>
      </w:r>
    </w:p>
    <w:p w:rsidR="00CA7C16" w:rsidRPr="00451CC0" w:rsidRDefault="00CA7C16" w:rsidP="00CA7C16">
      <w:pPr>
        <w:kinsoku w:val="0"/>
        <w:overflowPunct w:val="0"/>
        <w:autoSpaceDE w:val="0"/>
        <w:autoSpaceDN w:val="0"/>
        <w:adjustRightInd w:val="0"/>
        <w:spacing w:before="65"/>
        <w:jc w:val="both"/>
      </w:pPr>
    </w:p>
    <w:p w:rsidR="00451CC0" w:rsidRDefault="00451CC0" w:rsidP="00CA7C16">
      <w:pPr>
        <w:pStyle w:val="OrderBody"/>
      </w:pPr>
    </w:p>
    <w:p w:rsidR="00451CC0" w:rsidRDefault="00451CC0" w:rsidP="00CA7C16">
      <w:pPr>
        <w:pStyle w:val="OrderBody"/>
      </w:pPr>
    </w:p>
    <w:p w:rsidR="00451CC0" w:rsidRDefault="00451CC0" w:rsidP="00CC72C4">
      <w:pPr>
        <w:pStyle w:val="OrderBody"/>
        <w:sectPr w:rsidR="00451CC0">
          <w:headerReference w:type="first" r:id="rId12"/>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09579C">
      <w:pPr>
        <w:pStyle w:val="OrderBody"/>
      </w:pPr>
    </w:p>
    <w:p w:rsidR="00451CC0" w:rsidRPr="00451CC0" w:rsidRDefault="00451CC0" w:rsidP="0009579C">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09579C">
      <w:pPr>
        <w:kinsoku w:val="0"/>
        <w:overflowPunct w:val="0"/>
        <w:autoSpaceDE w:val="0"/>
        <w:autoSpaceDN w:val="0"/>
        <w:adjustRightInd w:val="0"/>
        <w:rPr>
          <w:b/>
          <w:bCs/>
        </w:rPr>
      </w:pPr>
    </w:p>
    <w:p w:rsidR="00451CC0" w:rsidRPr="00451CC0" w:rsidRDefault="00451CC0" w:rsidP="0009579C">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09579C">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09579C">
      <w:pPr>
        <w:kinsoku w:val="0"/>
        <w:overflowPunct w:val="0"/>
        <w:autoSpaceDE w:val="0"/>
        <w:autoSpaceDN w:val="0"/>
        <w:adjustRightInd w:val="0"/>
        <w:jc w:val="center"/>
        <w:rPr>
          <w:b/>
          <w:bCs/>
        </w:rPr>
      </w:pPr>
      <w:r w:rsidRPr="00451CC0">
        <w:rPr>
          <w:b/>
          <w:bCs/>
        </w:rPr>
        <w:t>Pursuant to Certificate Number 672-W</w:t>
      </w:r>
    </w:p>
    <w:p w:rsidR="00451CC0" w:rsidRPr="00451CC0" w:rsidRDefault="00451CC0" w:rsidP="0009579C">
      <w:pPr>
        <w:kinsoku w:val="0"/>
        <w:overflowPunct w:val="0"/>
        <w:autoSpaceDE w:val="0"/>
        <w:autoSpaceDN w:val="0"/>
        <w:adjustRightInd w:val="0"/>
        <w:rPr>
          <w:sz w:val="20"/>
          <w:szCs w:val="20"/>
        </w:rPr>
      </w:pPr>
    </w:p>
    <w:p w:rsidR="00451CC0" w:rsidRDefault="00451CC0" w:rsidP="0009579C">
      <w:pPr>
        <w:kinsoku w:val="0"/>
        <w:overflowPunct w:val="0"/>
        <w:autoSpaceDE w:val="0"/>
        <w:autoSpaceDN w:val="0"/>
        <w:adjustRightInd w:val="0"/>
        <w:spacing w:before="65"/>
        <w:jc w:val="both"/>
      </w:pPr>
      <w:r w:rsidRPr="00451CC0">
        <w:t>to</w:t>
      </w:r>
      <w:r w:rsidRPr="00451CC0">
        <w:rPr>
          <w:spacing w:val="40"/>
        </w:rPr>
        <w:t xml:space="preserve"> </w:t>
      </w:r>
      <w:r w:rsidRPr="00451CC0">
        <w:t>provide</w:t>
      </w:r>
      <w:r w:rsidRPr="00451CC0">
        <w:rPr>
          <w:spacing w:val="40"/>
        </w:rPr>
        <w:t xml:space="preserve"> </w:t>
      </w:r>
      <w:r w:rsidRPr="00451CC0">
        <w:t>water</w:t>
      </w:r>
      <w:r w:rsidRPr="00451CC0">
        <w:rPr>
          <w:spacing w:val="40"/>
        </w:rPr>
        <w:t xml:space="preserve"> </w:t>
      </w:r>
      <w:r w:rsidRPr="00451CC0">
        <w:t>service</w:t>
      </w:r>
      <w:r w:rsidRPr="00451CC0">
        <w:rPr>
          <w:spacing w:val="49"/>
        </w:rPr>
        <w:t xml:space="preserve"> </w:t>
      </w:r>
      <w:r w:rsidRPr="00451CC0">
        <w:t>in</w:t>
      </w:r>
      <w:r w:rsidRPr="00451CC0">
        <w:rPr>
          <w:spacing w:val="50"/>
        </w:rPr>
        <w:t xml:space="preserve"> </w:t>
      </w:r>
      <w:r w:rsidRPr="00451CC0">
        <w:t>Leon</w:t>
      </w:r>
      <w:r w:rsidRPr="00451CC0">
        <w:rPr>
          <w:spacing w:val="40"/>
        </w:rPr>
        <w:t xml:space="preserve"> </w:t>
      </w:r>
      <w:r w:rsidRPr="00451CC0">
        <w:t>County</w:t>
      </w:r>
      <w:r w:rsidRPr="00451CC0">
        <w:rPr>
          <w:spacing w:val="40"/>
        </w:rPr>
        <w:t xml:space="preserve"> </w:t>
      </w:r>
      <w:r w:rsidRPr="00451CC0">
        <w:t>in</w:t>
      </w:r>
      <w:r w:rsidRPr="00451CC0">
        <w:rPr>
          <w:spacing w:val="50"/>
        </w:rPr>
        <w:t xml:space="preserve"> </w:t>
      </w:r>
      <w:r w:rsidRPr="00451CC0">
        <w:t>accordance</w:t>
      </w:r>
      <w:r w:rsidRPr="00451CC0">
        <w:rPr>
          <w:spacing w:val="49"/>
        </w:rPr>
        <w:t xml:space="preserve"> </w:t>
      </w:r>
      <w:r w:rsidRPr="00451CC0">
        <w:t>with</w:t>
      </w:r>
      <w:r w:rsidRPr="00451CC0">
        <w:rPr>
          <w:spacing w:val="40"/>
        </w:rPr>
        <w:t xml:space="preserve"> </w:t>
      </w:r>
      <w:r w:rsidRPr="00451CC0">
        <w:t>the</w:t>
      </w:r>
      <w:r w:rsidRPr="00451CC0">
        <w:rPr>
          <w:spacing w:val="40"/>
        </w:rPr>
        <w:t xml:space="preserve"> </w:t>
      </w:r>
      <w:r w:rsidRPr="00451CC0">
        <w:t>provisions</w:t>
      </w:r>
      <w:r w:rsidRPr="00451CC0">
        <w:rPr>
          <w:spacing w:val="40"/>
        </w:rPr>
        <w:t xml:space="preserve"> </w:t>
      </w:r>
      <w:r w:rsidRPr="00451CC0">
        <w:t>of</w:t>
      </w:r>
      <w:r w:rsidRPr="00451CC0">
        <w:rPr>
          <w:spacing w:val="40"/>
        </w:rPr>
        <w:t xml:space="preserve"> </w:t>
      </w:r>
      <w:r w:rsidRPr="00451CC0">
        <w:t>Chapter</w:t>
      </w:r>
      <w:r w:rsidRPr="00451CC0">
        <w:rPr>
          <w:spacing w:val="40"/>
        </w:rPr>
        <w:t xml:space="preserve"> </w:t>
      </w:r>
      <w:r w:rsidRPr="00451CC0">
        <w:t>367, Florida</w:t>
      </w:r>
      <w:r w:rsidRPr="00451CC0">
        <w:rPr>
          <w:spacing w:val="40"/>
        </w:rPr>
        <w:t xml:space="preserve"> </w:t>
      </w:r>
      <w:r w:rsidRPr="00451CC0">
        <w:t>Statutes,</w:t>
      </w:r>
      <w:r w:rsidRPr="00451CC0">
        <w:rPr>
          <w:spacing w:val="40"/>
        </w:rPr>
        <w:t xml:space="preserve"> </w:t>
      </w:r>
      <w:r w:rsidRPr="00451CC0">
        <w:t>and</w:t>
      </w:r>
      <w:r w:rsidRPr="00451CC0">
        <w:rPr>
          <w:spacing w:val="40"/>
        </w:rPr>
        <w:t xml:space="preserve"> </w:t>
      </w:r>
      <w:r w:rsidRPr="00451CC0">
        <w:t>the</w:t>
      </w:r>
      <w:r w:rsidRPr="00451CC0">
        <w:rPr>
          <w:spacing w:val="40"/>
        </w:rPr>
        <w:t xml:space="preserve"> </w:t>
      </w:r>
      <w:r w:rsidRPr="00451CC0">
        <w:t>Rules,</w:t>
      </w:r>
      <w:r w:rsidRPr="00451CC0">
        <w:rPr>
          <w:spacing w:val="40"/>
        </w:rPr>
        <w:t xml:space="preserve"> </w:t>
      </w:r>
      <w:r w:rsidRPr="00451CC0">
        <w:t>Regulations,</w:t>
      </w:r>
      <w:r w:rsidRPr="00451CC0">
        <w:rPr>
          <w:spacing w:val="40"/>
        </w:rPr>
        <w:t xml:space="preserve"> </w:t>
      </w:r>
      <w:r w:rsidRPr="00451CC0">
        <w:t>and</w:t>
      </w:r>
      <w:r w:rsidRPr="00451CC0">
        <w:rPr>
          <w:spacing w:val="40"/>
        </w:rPr>
        <w:t xml:space="preserve"> </w:t>
      </w:r>
      <w:r w:rsidRPr="00451CC0">
        <w:t>Orders</w:t>
      </w:r>
      <w:r w:rsidRPr="00451CC0">
        <w:rPr>
          <w:spacing w:val="40"/>
        </w:rPr>
        <w:t xml:space="preserve"> </w:t>
      </w:r>
      <w:r w:rsidRPr="00451CC0">
        <w:t>of</w:t>
      </w:r>
      <w:r w:rsidRPr="00451CC0">
        <w:rPr>
          <w:spacing w:val="40"/>
        </w:rPr>
        <w:t xml:space="preserve"> </w:t>
      </w:r>
      <w:r w:rsidRPr="00451CC0">
        <w:t>this</w:t>
      </w:r>
      <w:r w:rsidRPr="00451CC0">
        <w:rPr>
          <w:spacing w:val="40"/>
        </w:rPr>
        <w:t xml:space="preserve"> </w:t>
      </w:r>
      <w:r w:rsidRPr="00451CC0">
        <w:t>Commission</w:t>
      </w:r>
      <w:r w:rsidRPr="00451CC0">
        <w:rPr>
          <w:spacing w:val="40"/>
        </w:rPr>
        <w:t xml:space="preserve"> </w:t>
      </w:r>
      <w:r w:rsidRPr="00451CC0">
        <w:t>in</w:t>
      </w:r>
      <w:r w:rsidRPr="00451CC0">
        <w:rPr>
          <w:spacing w:val="40"/>
        </w:rPr>
        <w:t xml:space="preserve"> </w:t>
      </w:r>
      <w:r w:rsidRPr="00451CC0">
        <w:t>the</w:t>
      </w:r>
      <w:r w:rsidRPr="00451CC0">
        <w:rPr>
          <w:spacing w:val="40"/>
        </w:rPr>
        <w:t xml:space="preserve"> </w:t>
      </w:r>
      <w:r w:rsidRPr="00451CC0">
        <w:t>territory described</w:t>
      </w:r>
      <w:r w:rsidRPr="00451CC0">
        <w:rPr>
          <w:spacing w:val="15"/>
        </w:rPr>
        <w:t xml:space="preserve"> </w:t>
      </w:r>
      <w:r w:rsidRPr="00451CC0">
        <w:t>by</w:t>
      </w:r>
      <w:r w:rsidRPr="00451CC0">
        <w:rPr>
          <w:spacing w:val="10"/>
        </w:rPr>
        <w:t xml:space="preserve"> </w:t>
      </w:r>
      <w:r w:rsidRPr="00451CC0">
        <w:t>the</w:t>
      </w:r>
      <w:r w:rsidRPr="00451CC0">
        <w:rPr>
          <w:spacing w:val="14"/>
        </w:rPr>
        <w:t xml:space="preserve"> </w:t>
      </w:r>
      <w:r w:rsidRPr="00451CC0">
        <w:t>Orders</w:t>
      </w:r>
      <w:r w:rsidRPr="00451CC0">
        <w:rPr>
          <w:spacing w:val="18"/>
        </w:rPr>
        <w:t xml:space="preserve"> </w:t>
      </w:r>
      <w:r w:rsidRPr="00451CC0">
        <w:t>of</w:t>
      </w:r>
      <w:r w:rsidRPr="00451CC0">
        <w:rPr>
          <w:spacing w:val="14"/>
        </w:rPr>
        <w:t xml:space="preserve"> </w:t>
      </w:r>
      <w:r w:rsidRPr="00451CC0">
        <w:t>this</w:t>
      </w:r>
      <w:r w:rsidRPr="00451CC0">
        <w:rPr>
          <w:spacing w:val="15"/>
        </w:rPr>
        <w:t xml:space="preserve"> </w:t>
      </w:r>
      <w:r w:rsidRPr="00451CC0">
        <w:t>Commission.</w:t>
      </w:r>
      <w:r w:rsidRPr="00451CC0">
        <w:rPr>
          <w:spacing w:val="15"/>
        </w:rPr>
        <w:t xml:space="preserve"> </w:t>
      </w:r>
      <w:r w:rsidRPr="00451CC0">
        <w:t>This</w:t>
      </w:r>
      <w:r w:rsidRPr="00451CC0">
        <w:rPr>
          <w:spacing w:val="15"/>
        </w:rPr>
        <w:t xml:space="preserve"> </w:t>
      </w:r>
      <w:r w:rsidRPr="00451CC0">
        <w:t>authorization</w:t>
      </w:r>
      <w:r w:rsidRPr="00451CC0">
        <w:rPr>
          <w:spacing w:val="15"/>
        </w:rPr>
        <w:t xml:space="preserve"> </w:t>
      </w:r>
      <w:r w:rsidRPr="00451CC0">
        <w:t>shall</w:t>
      </w:r>
      <w:r w:rsidRPr="00451CC0">
        <w:rPr>
          <w:spacing w:val="15"/>
        </w:rPr>
        <w:t xml:space="preserve"> </w:t>
      </w:r>
      <w:r w:rsidRPr="00451CC0">
        <w:t>remain</w:t>
      </w:r>
      <w:r w:rsidRPr="00451CC0">
        <w:rPr>
          <w:spacing w:val="15"/>
        </w:rPr>
        <w:t xml:space="preserve"> </w:t>
      </w:r>
      <w:r w:rsidRPr="00451CC0">
        <w:t>in</w:t>
      </w:r>
      <w:r w:rsidRPr="00451CC0">
        <w:rPr>
          <w:spacing w:val="15"/>
        </w:rPr>
        <w:t xml:space="preserve"> </w:t>
      </w:r>
      <w:r w:rsidRPr="00451CC0">
        <w:t>force</w:t>
      </w:r>
      <w:r w:rsidRPr="00451CC0">
        <w:rPr>
          <w:spacing w:val="14"/>
        </w:rPr>
        <w:t xml:space="preserve"> </w:t>
      </w:r>
      <w:r w:rsidRPr="00451CC0">
        <w:t>and</w:t>
      </w:r>
      <w:r w:rsidRPr="00451CC0">
        <w:rPr>
          <w:spacing w:val="17"/>
        </w:rPr>
        <w:t xml:space="preserve"> </w:t>
      </w:r>
      <w:r w:rsidRPr="00451CC0">
        <w:t>effect until superseded, suspended, cancelled, or revoked by</w:t>
      </w:r>
      <w:r w:rsidRPr="00451CC0">
        <w:rPr>
          <w:spacing w:val="-4"/>
        </w:rPr>
        <w:t xml:space="preserve"> </w:t>
      </w:r>
      <w:r w:rsidRPr="00451CC0">
        <w:t>Order of this Commission.</w:t>
      </w:r>
    </w:p>
    <w:p w:rsidR="0009579C" w:rsidRDefault="0009579C" w:rsidP="0009579C">
      <w:pPr>
        <w:kinsoku w:val="0"/>
        <w:overflowPunct w:val="0"/>
        <w:autoSpaceDE w:val="0"/>
        <w:autoSpaceDN w:val="0"/>
        <w:adjustRightInd w:val="0"/>
        <w:spacing w:before="65"/>
        <w:jc w:val="both"/>
      </w:pPr>
    </w:p>
    <w:p w:rsidR="0009579C" w:rsidRDefault="0009579C" w:rsidP="0009579C">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52E4717B" wp14:editId="20E26FE6">
                <wp:extent cx="5820410" cy="693420"/>
                <wp:effectExtent l="0" t="0" r="0" b="19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749"/>
                              <w:gridCol w:w="1347"/>
                              <w:gridCol w:w="1828"/>
                              <w:gridCol w:w="3123"/>
                            </w:tblGrid>
                            <w:tr w:rsidR="0009579C">
                              <w:trPr>
                                <w:trHeight w:val="408"/>
                              </w:trPr>
                              <w:tc>
                                <w:tcPr>
                                  <w:tcW w:w="2749"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pPr>
                                  <w:r>
                                    <w:rPr>
                                      <w:u w:val="single"/>
                                    </w:rPr>
                                    <w:t>Order Number</w:t>
                                  </w:r>
                                </w:p>
                              </w:tc>
                              <w:tc>
                                <w:tcPr>
                                  <w:tcW w:w="1347"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ind w:left="109"/>
                                  </w:pPr>
                                  <w:r>
                                    <w:rPr>
                                      <w:u w:val="single"/>
                                    </w:rPr>
                                    <w:t>Date Issued</w:t>
                                  </w:r>
                                </w:p>
                              </w:tc>
                              <w:tc>
                                <w:tcPr>
                                  <w:tcW w:w="1828"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ind w:left="110"/>
                                  </w:pPr>
                                  <w:r>
                                    <w:rPr>
                                      <w:u w:val="single"/>
                                    </w:rPr>
                                    <w:t>Docket Number</w:t>
                                  </w:r>
                                </w:p>
                              </w:tc>
                              <w:tc>
                                <w:tcPr>
                                  <w:tcW w:w="3123"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ind w:left="174"/>
                                  </w:pPr>
                                  <w:r>
                                    <w:rPr>
                                      <w:u w:val="single"/>
                                    </w:rPr>
                                    <w:t>Filing Type</w:t>
                                  </w:r>
                                </w:p>
                              </w:tc>
                            </w:tr>
                            <w:tr w:rsidR="0009579C">
                              <w:trPr>
                                <w:trHeight w:val="414"/>
                              </w:trPr>
                              <w:tc>
                                <w:tcPr>
                                  <w:tcW w:w="2749"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rPr>
                                      <w:spacing w:val="-2"/>
                                    </w:rPr>
                                  </w:pPr>
                                  <w:r>
                                    <w:rPr>
                                      <w:spacing w:val="-2"/>
                                    </w:rPr>
                                    <w:t>PSC-2018-0334-PAA-WU</w:t>
                                  </w:r>
                                </w:p>
                              </w:tc>
                              <w:tc>
                                <w:tcPr>
                                  <w:tcW w:w="1347"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ind w:left="109"/>
                                    <w:rPr>
                                      <w:spacing w:val="-2"/>
                                    </w:rPr>
                                  </w:pPr>
                                  <w:r>
                                    <w:rPr>
                                      <w:spacing w:val="-2"/>
                                    </w:rPr>
                                    <w:t>06/28/2018</w:t>
                                  </w:r>
                                </w:p>
                              </w:tc>
                              <w:tc>
                                <w:tcPr>
                                  <w:tcW w:w="1828"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ind w:left="110"/>
                                    <w:rPr>
                                      <w:spacing w:val="-2"/>
                                    </w:rPr>
                                  </w:pPr>
                                  <w:r>
                                    <w:rPr>
                                      <w:spacing w:val="-2"/>
                                    </w:rPr>
                                    <w:t>20170155-WU</w:t>
                                  </w:r>
                                </w:p>
                              </w:tc>
                              <w:tc>
                                <w:tcPr>
                                  <w:tcW w:w="3123"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ind w:left="174"/>
                                  </w:pPr>
                                  <w:r>
                                    <w:t>Grandfather Certificate</w:t>
                                  </w:r>
                                </w:p>
                              </w:tc>
                            </w:tr>
                            <w:tr w:rsidR="0009579C">
                              <w:trPr>
                                <w:trHeight w:val="270"/>
                              </w:trPr>
                              <w:tc>
                                <w:tcPr>
                                  <w:tcW w:w="2749" w:type="dxa"/>
                                  <w:tcBorders>
                                    <w:top w:val="none" w:sz="6" w:space="0" w:color="auto"/>
                                    <w:left w:val="none" w:sz="6" w:space="0" w:color="auto"/>
                                    <w:bottom w:val="none" w:sz="6" w:space="0" w:color="auto"/>
                                    <w:right w:val="none" w:sz="6" w:space="0" w:color="auto"/>
                                  </w:tcBorders>
                                </w:tcPr>
                                <w:p w:rsidR="0009579C" w:rsidRDefault="003B58CB">
                                  <w:pPr>
                                    <w:pStyle w:val="TableParagraph"/>
                                    <w:kinsoku w:val="0"/>
                                    <w:overflowPunct w:val="0"/>
                                  </w:pPr>
                                  <w:r>
                                    <w:t>PSC-2023-0097-FOF-WS</w:t>
                                  </w:r>
                                </w:p>
                              </w:tc>
                              <w:tc>
                                <w:tcPr>
                                  <w:tcW w:w="1347" w:type="dxa"/>
                                  <w:tcBorders>
                                    <w:top w:val="none" w:sz="6" w:space="0" w:color="auto"/>
                                    <w:left w:val="none" w:sz="6" w:space="0" w:color="auto"/>
                                    <w:bottom w:val="none" w:sz="6" w:space="0" w:color="auto"/>
                                    <w:right w:val="none" w:sz="6" w:space="0" w:color="auto"/>
                                  </w:tcBorders>
                                </w:tcPr>
                                <w:p w:rsidR="0009579C" w:rsidRDefault="003B58CB">
                                  <w:pPr>
                                    <w:pStyle w:val="TableParagraph"/>
                                    <w:kinsoku w:val="0"/>
                                    <w:overflowPunct w:val="0"/>
                                    <w:ind w:left="109"/>
                                  </w:pPr>
                                  <w:r>
                                    <w:t>02/22/2023</w:t>
                                  </w:r>
                                </w:p>
                              </w:tc>
                              <w:tc>
                                <w:tcPr>
                                  <w:tcW w:w="1828"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ind w:left="110"/>
                                    <w:rPr>
                                      <w:spacing w:val="-2"/>
                                    </w:rPr>
                                  </w:pPr>
                                  <w:r>
                                    <w:rPr>
                                      <w:spacing w:val="-2"/>
                                    </w:rPr>
                                    <w:t>20220199-WS</w:t>
                                  </w:r>
                                </w:p>
                              </w:tc>
                              <w:tc>
                                <w:tcPr>
                                  <w:tcW w:w="3123"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ind w:left="174"/>
                                  </w:pPr>
                                  <w:r>
                                    <w:t>Reorganization/Name Change</w:t>
                                  </w:r>
                                </w:p>
                              </w:tc>
                            </w:tr>
                          </w:tbl>
                          <w:p w:rsidR="0009579C" w:rsidRDefault="0009579C" w:rsidP="0009579C">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52E4717B" id="Text Box 5" o:spid="_x0000_s1030" type="#_x0000_t202" style="width:458.3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749"/>
                        <w:gridCol w:w="1347"/>
                        <w:gridCol w:w="1828"/>
                        <w:gridCol w:w="3123"/>
                      </w:tblGrid>
                      <w:tr w:rsidR="0009579C">
                        <w:trPr>
                          <w:trHeight w:val="408"/>
                        </w:trPr>
                        <w:tc>
                          <w:tcPr>
                            <w:tcW w:w="2749"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pPr>
                            <w:r>
                              <w:rPr>
                                <w:u w:val="single"/>
                              </w:rPr>
                              <w:t>Order Number</w:t>
                            </w:r>
                          </w:p>
                        </w:tc>
                        <w:tc>
                          <w:tcPr>
                            <w:tcW w:w="1347"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ind w:left="109"/>
                            </w:pPr>
                            <w:r>
                              <w:rPr>
                                <w:u w:val="single"/>
                              </w:rPr>
                              <w:t>Date Issued</w:t>
                            </w:r>
                          </w:p>
                        </w:tc>
                        <w:tc>
                          <w:tcPr>
                            <w:tcW w:w="1828"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ind w:left="110"/>
                            </w:pPr>
                            <w:r>
                              <w:rPr>
                                <w:u w:val="single"/>
                              </w:rPr>
                              <w:t>Docket Number</w:t>
                            </w:r>
                          </w:p>
                        </w:tc>
                        <w:tc>
                          <w:tcPr>
                            <w:tcW w:w="3123"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line="266" w:lineRule="exact"/>
                              <w:ind w:left="174"/>
                            </w:pPr>
                            <w:r>
                              <w:rPr>
                                <w:u w:val="single"/>
                              </w:rPr>
                              <w:t>Filing Type</w:t>
                            </w:r>
                          </w:p>
                        </w:tc>
                      </w:tr>
                      <w:tr w:rsidR="0009579C">
                        <w:trPr>
                          <w:trHeight w:val="414"/>
                        </w:trPr>
                        <w:tc>
                          <w:tcPr>
                            <w:tcW w:w="2749"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rPr>
                                <w:spacing w:val="-2"/>
                              </w:rPr>
                            </w:pPr>
                            <w:r>
                              <w:rPr>
                                <w:spacing w:val="-2"/>
                              </w:rPr>
                              <w:t>PSC-2018-0334-PAA-WU</w:t>
                            </w:r>
                          </w:p>
                        </w:tc>
                        <w:tc>
                          <w:tcPr>
                            <w:tcW w:w="1347"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ind w:left="109"/>
                              <w:rPr>
                                <w:spacing w:val="-2"/>
                              </w:rPr>
                            </w:pPr>
                            <w:r>
                              <w:rPr>
                                <w:spacing w:val="-2"/>
                              </w:rPr>
                              <w:t>06/28/2018</w:t>
                            </w:r>
                          </w:p>
                        </w:tc>
                        <w:tc>
                          <w:tcPr>
                            <w:tcW w:w="1828"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ind w:left="110"/>
                              <w:rPr>
                                <w:spacing w:val="-2"/>
                              </w:rPr>
                            </w:pPr>
                            <w:r>
                              <w:rPr>
                                <w:spacing w:val="-2"/>
                              </w:rPr>
                              <w:t>20170155-WU</w:t>
                            </w:r>
                          </w:p>
                        </w:tc>
                        <w:tc>
                          <w:tcPr>
                            <w:tcW w:w="3123"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spacing w:before="133" w:line="261" w:lineRule="exact"/>
                              <w:ind w:left="174"/>
                            </w:pPr>
                            <w:r>
                              <w:t>Grandfather Certificate</w:t>
                            </w:r>
                          </w:p>
                        </w:tc>
                      </w:tr>
                      <w:tr w:rsidR="0009579C">
                        <w:trPr>
                          <w:trHeight w:val="270"/>
                        </w:trPr>
                        <w:tc>
                          <w:tcPr>
                            <w:tcW w:w="2749" w:type="dxa"/>
                            <w:tcBorders>
                              <w:top w:val="none" w:sz="6" w:space="0" w:color="auto"/>
                              <w:left w:val="none" w:sz="6" w:space="0" w:color="auto"/>
                              <w:bottom w:val="none" w:sz="6" w:space="0" w:color="auto"/>
                              <w:right w:val="none" w:sz="6" w:space="0" w:color="auto"/>
                            </w:tcBorders>
                          </w:tcPr>
                          <w:p w:rsidR="0009579C" w:rsidRDefault="003B58CB">
                            <w:pPr>
                              <w:pStyle w:val="TableParagraph"/>
                              <w:kinsoku w:val="0"/>
                              <w:overflowPunct w:val="0"/>
                            </w:pPr>
                            <w:r>
                              <w:t>PSC-2023-0097-FOF-WS</w:t>
                            </w:r>
                          </w:p>
                        </w:tc>
                        <w:tc>
                          <w:tcPr>
                            <w:tcW w:w="1347" w:type="dxa"/>
                            <w:tcBorders>
                              <w:top w:val="none" w:sz="6" w:space="0" w:color="auto"/>
                              <w:left w:val="none" w:sz="6" w:space="0" w:color="auto"/>
                              <w:bottom w:val="none" w:sz="6" w:space="0" w:color="auto"/>
                              <w:right w:val="none" w:sz="6" w:space="0" w:color="auto"/>
                            </w:tcBorders>
                          </w:tcPr>
                          <w:p w:rsidR="0009579C" w:rsidRDefault="003B58CB">
                            <w:pPr>
                              <w:pStyle w:val="TableParagraph"/>
                              <w:kinsoku w:val="0"/>
                              <w:overflowPunct w:val="0"/>
                              <w:ind w:left="109"/>
                            </w:pPr>
                            <w:r>
                              <w:t>02/22/2023</w:t>
                            </w:r>
                          </w:p>
                        </w:tc>
                        <w:tc>
                          <w:tcPr>
                            <w:tcW w:w="1828"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ind w:left="110"/>
                              <w:rPr>
                                <w:spacing w:val="-2"/>
                              </w:rPr>
                            </w:pPr>
                            <w:r>
                              <w:rPr>
                                <w:spacing w:val="-2"/>
                              </w:rPr>
                              <w:t>20220199-WS</w:t>
                            </w:r>
                          </w:p>
                        </w:tc>
                        <w:tc>
                          <w:tcPr>
                            <w:tcW w:w="3123" w:type="dxa"/>
                            <w:tcBorders>
                              <w:top w:val="none" w:sz="6" w:space="0" w:color="auto"/>
                              <w:left w:val="none" w:sz="6" w:space="0" w:color="auto"/>
                              <w:bottom w:val="none" w:sz="6" w:space="0" w:color="auto"/>
                              <w:right w:val="none" w:sz="6" w:space="0" w:color="auto"/>
                            </w:tcBorders>
                          </w:tcPr>
                          <w:p w:rsidR="0009579C" w:rsidRDefault="0009579C">
                            <w:pPr>
                              <w:pStyle w:val="TableParagraph"/>
                              <w:kinsoku w:val="0"/>
                              <w:overflowPunct w:val="0"/>
                              <w:ind w:left="174"/>
                            </w:pPr>
                            <w:r>
                              <w:t>Reorganization/Name Change</w:t>
                            </w:r>
                          </w:p>
                        </w:tc>
                      </w:tr>
                    </w:tbl>
                    <w:p w:rsidR="0009579C" w:rsidRDefault="0009579C" w:rsidP="0009579C">
                      <w:pPr>
                        <w:pStyle w:val="BodyText"/>
                        <w:kinsoku w:val="0"/>
                        <w:overflowPunct w:val="0"/>
                      </w:pPr>
                    </w:p>
                  </w:txbxContent>
                </v:textbox>
                <w10:anchorlock/>
              </v:shape>
            </w:pict>
          </mc:Fallback>
        </mc:AlternateContent>
      </w:r>
    </w:p>
    <w:p w:rsidR="0009579C" w:rsidRPr="00451CC0" w:rsidRDefault="0009579C" w:rsidP="0009579C">
      <w:pPr>
        <w:kinsoku w:val="0"/>
        <w:overflowPunct w:val="0"/>
        <w:autoSpaceDE w:val="0"/>
        <w:autoSpaceDN w:val="0"/>
        <w:adjustRightInd w:val="0"/>
        <w:spacing w:before="65"/>
        <w:jc w:val="both"/>
      </w:pPr>
    </w:p>
    <w:p w:rsidR="00451CC0" w:rsidRDefault="00451CC0" w:rsidP="0009579C">
      <w:pPr>
        <w:pStyle w:val="OrderBody"/>
      </w:pPr>
    </w:p>
    <w:p w:rsidR="00451CC0" w:rsidRDefault="00451CC0" w:rsidP="0009579C">
      <w:pPr>
        <w:pStyle w:val="OrderBody"/>
      </w:pPr>
    </w:p>
    <w:p w:rsidR="00451CC0" w:rsidRDefault="00451CC0" w:rsidP="00CC72C4">
      <w:pPr>
        <w:pStyle w:val="OrderBody"/>
        <w:sectPr w:rsidR="00451CC0">
          <w:headerReference w:type="first" r:id="rId13"/>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CC72C4">
      <w:pPr>
        <w:pStyle w:val="OrderBody"/>
      </w:pPr>
    </w:p>
    <w:p w:rsidR="00451CC0" w:rsidRPr="00451CC0" w:rsidRDefault="00451CC0" w:rsidP="0032320A">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32320A">
      <w:pPr>
        <w:kinsoku w:val="0"/>
        <w:overflowPunct w:val="0"/>
        <w:autoSpaceDE w:val="0"/>
        <w:autoSpaceDN w:val="0"/>
        <w:adjustRightInd w:val="0"/>
        <w:rPr>
          <w:b/>
          <w:bCs/>
        </w:rPr>
      </w:pPr>
    </w:p>
    <w:p w:rsidR="00451CC0" w:rsidRPr="00451CC0" w:rsidRDefault="00451CC0" w:rsidP="0032320A">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32320A">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32320A">
      <w:pPr>
        <w:kinsoku w:val="0"/>
        <w:overflowPunct w:val="0"/>
        <w:autoSpaceDE w:val="0"/>
        <w:autoSpaceDN w:val="0"/>
        <w:adjustRightInd w:val="0"/>
        <w:jc w:val="center"/>
        <w:rPr>
          <w:b/>
          <w:bCs/>
        </w:rPr>
      </w:pPr>
      <w:r w:rsidRPr="00451CC0">
        <w:rPr>
          <w:b/>
          <w:bCs/>
        </w:rPr>
        <w:t>Pursuant to Certificate Number 676-W</w:t>
      </w:r>
    </w:p>
    <w:p w:rsidR="00451CC0" w:rsidRPr="00451CC0" w:rsidRDefault="00451CC0" w:rsidP="0032320A">
      <w:pPr>
        <w:kinsoku w:val="0"/>
        <w:overflowPunct w:val="0"/>
        <w:autoSpaceDE w:val="0"/>
        <w:autoSpaceDN w:val="0"/>
        <w:adjustRightInd w:val="0"/>
        <w:rPr>
          <w:sz w:val="20"/>
          <w:szCs w:val="20"/>
        </w:rPr>
      </w:pPr>
    </w:p>
    <w:p w:rsidR="00451CC0" w:rsidRDefault="00451CC0" w:rsidP="0032320A">
      <w:pPr>
        <w:kinsoku w:val="0"/>
        <w:overflowPunct w:val="0"/>
        <w:autoSpaceDE w:val="0"/>
        <w:autoSpaceDN w:val="0"/>
        <w:adjustRightInd w:val="0"/>
        <w:spacing w:before="65"/>
        <w:jc w:val="both"/>
      </w:pPr>
      <w:r w:rsidRPr="00451CC0">
        <w:t>to</w:t>
      </w:r>
      <w:r w:rsidRPr="00451CC0">
        <w:rPr>
          <w:spacing w:val="18"/>
        </w:rPr>
        <w:t xml:space="preserve"> </w:t>
      </w:r>
      <w:r w:rsidRPr="00451CC0">
        <w:t>provide</w:t>
      </w:r>
      <w:r w:rsidRPr="00451CC0">
        <w:rPr>
          <w:spacing w:val="16"/>
        </w:rPr>
        <w:t xml:space="preserve"> </w:t>
      </w:r>
      <w:r w:rsidRPr="00451CC0">
        <w:t>water</w:t>
      </w:r>
      <w:r w:rsidRPr="00451CC0">
        <w:rPr>
          <w:spacing w:val="18"/>
        </w:rPr>
        <w:t xml:space="preserve"> </w:t>
      </w:r>
      <w:r w:rsidRPr="00451CC0">
        <w:t>service</w:t>
      </w:r>
      <w:r w:rsidRPr="00451CC0">
        <w:rPr>
          <w:spacing w:val="20"/>
        </w:rPr>
        <w:t xml:space="preserve"> </w:t>
      </w:r>
      <w:r w:rsidRPr="00451CC0">
        <w:t>in</w:t>
      </w:r>
      <w:r w:rsidRPr="00451CC0">
        <w:rPr>
          <w:spacing w:val="18"/>
        </w:rPr>
        <w:t xml:space="preserve"> </w:t>
      </w:r>
      <w:r w:rsidRPr="00451CC0">
        <w:t>Okaloosa</w:t>
      </w:r>
      <w:r w:rsidRPr="00451CC0">
        <w:rPr>
          <w:spacing w:val="16"/>
        </w:rPr>
        <w:t xml:space="preserve"> </w:t>
      </w:r>
      <w:r w:rsidRPr="00451CC0">
        <w:t>County</w:t>
      </w:r>
      <w:r w:rsidRPr="00451CC0">
        <w:rPr>
          <w:spacing w:val="10"/>
        </w:rPr>
        <w:t xml:space="preserve"> </w:t>
      </w:r>
      <w:r w:rsidRPr="00451CC0">
        <w:t>in</w:t>
      </w:r>
      <w:r w:rsidRPr="00451CC0">
        <w:rPr>
          <w:spacing w:val="18"/>
        </w:rPr>
        <w:t xml:space="preserve"> </w:t>
      </w:r>
      <w:r w:rsidRPr="00451CC0">
        <w:t>accordance</w:t>
      </w:r>
      <w:r w:rsidRPr="00451CC0">
        <w:rPr>
          <w:spacing w:val="16"/>
        </w:rPr>
        <w:t xml:space="preserve"> </w:t>
      </w:r>
      <w:r w:rsidRPr="00451CC0">
        <w:t>with</w:t>
      </w:r>
      <w:r w:rsidRPr="00451CC0">
        <w:rPr>
          <w:spacing w:val="18"/>
        </w:rPr>
        <w:t xml:space="preserve"> </w:t>
      </w:r>
      <w:r w:rsidRPr="00451CC0">
        <w:t>the</w:t>
      </w:r>
      <w:r w:rsidRPr="00451CC0">
        <w:rPr>
          <w:spacing w:val="16"/>
        </w:rPr>
        <w:t xml:space="preserve"> </w:t>
      </w:r>
      <w:r w:rsidRPr="00451CC0">
        <w:t>provisions</w:t>
      </w:r>
      <w:r w:rsidRPr="00451CC0">
        <w:rPr>
          <w:spacing w:val="19"/>
        </w:rPr>
        <w:t xml:space="preserve"> </w:t>
      </w:r>
      <w:r w:rsidRPr="00451CC0">
        <w:t>of</w:t>
      </w:r>
      <w:r w:rsidRPr="00451CC0">
        <w:rPr>
          <w:spacing w:val="18"/>
        </w:rPr>
        <w:t xml:space="preserve"> </w:t>
      </w:r>
      <w:r w:rsidRPr="00451CC0">
        <w:t>Chapter</w:t>
      </w:r>
      <w:r w:rsidRPr="00451CC0">
        <w:rPr>
          <w:spacing w:val="17"/>
        </w:rPr>
        <w:t xml:space="preserve"> </w:t>
      </w:r>
      <w:r w:rsidRPr="00451CC0">
        <w:t>367, Florida</w:t>
      </w:r>
      <w:r w:rsidRPr="00451CC0">
        <w:rPr>
          <w:spacing w:val="40"/>
        </w:rPr>
        <w:t xml:space="preserve"> </w:t>
      </w:r>
      <w:r w:rsidRPr="00451CC0">
        <w:t>Statutes,</w:t>
      </w:r>
      <w:r w:rsidRPr="00451CC0">
        <w:rPr>
          <w:spacing w:val="40"/>
        </w:rPr>
        <w:t xml:space="preserve"> </w:t>
      </w:r>
      <w:r w:rsidRPr="00451CC0">
        <w:t>and</w:t>
      </w:r>
      <w:r w:rsidRPr="00451CC0">
        <w:rPr>
          <w:spacing w:val="40"/>
        </w:rPr>
        <w:t xml:space="preserve"> </w:t>
      </w:r>
      <w:r w:rsidRPr="00451CC0">
        <w:t>the</w:t>
      </w:r>
      <w:r w:rsidRPr="00451CC0">
        <w:rPr>
          <w:spacing w:val="40"/>
        </w:rPr>
        <w:t xml:space="preserve"> </w:t>
      </w:r>
      <w:r w:rsidRPr="00451CC0">
        <w:t>Rules,</w:t>
      </w:r>
      <w:r w:rsidRPr="00451CC0">
        <w:rPr>
          <w:spacing w:val="40"/>
        </w:rPr>
        <w:t xml:space="preserve"> </w:t>
      </w:r>
      <w:r w:rsidRPr="00451CC0">
        <w:t>Regulations,</w:t>
      </w:r>
      <w:r w:rsidRPr="00451CC0">
        <w:rPr>
          <w:spacing w:val="40"/>
        </w:rPr>
        <w:t xml:space="preserve"> </w:t>
      </w:r>
      <w:r w:rsidRPr="00451CC0">
        <w:t>and</w:t>
      </w:r>
      <w:r w:rsidRPr="00451CC0">
        <w:rPr>
          <w:spacing w:val="40"/>
        </w:rPr>
        <w:t xml:space="preserve"> </w:t>
      </w:r>
      <w:r w:rsidRPr="00451CC0">
        <w:t>Orders</w:t>
      </w:r>
      <w:r w:rsidRPr="00451CC0">
        <w:rPr>
          <w:spacing w:val="40"/>
        </w:rPr>
        <w:t xml:space="preserve"> </w:t>
      </w:r>
      <w:r w:rsidRPr="00451CC0">
        <w:t>of</w:t>
      </w:r>
      <w:r w:rsidRPr="00451CC0">
        <w:rPr>
          <w:spacing w:val="40"/>
        </w:rPr>
        <w:t xml:space="preserve"> </w:t>
      </w:r>
      <w:r w:rsidRPr="00451CC0">
        <w:t>this</w:t>
      </w:r>
      <w:r w:rsidRPr="00451CC0">
        <w:rPr>
          <w:spacing w:val="40"/>
        </w:rPr>
        <w:t xml:space="preserve"> </w:t>
      </w:r>
      <w:r w:rsidRPr="00451CC0">
        <w:t>Commission</w:t>
      </w:r>
      <w:r w:rsidRPr="00451CC0">
        <w:rPr>
          <w:spacing w:val="40"/>
        </w:rPr>
        <w:t xml:space="preserve"> </w:t>
      </w:r>
      <w:r w:rsidRPr="00451CC0">
        <w:t>in</w:t>
      </w:r>
      <w:r w:rsidRPr="00451CC0">
        <w:rPr>
          <w:spacing w:val="40"/>
        </w:rPr>
        <w:t xml:space="preserve"> </w:t>
      </w:r>
      <w:r w:rsidRPr="00451CC0">
        <w:t>the</w:t>
      </w:r>
      <w:r w:rsidRPr="00451CC0">
        <w:rPr>
          <w:spacing w:val="40"/>
        </w:rPr>
        <w:t xml:space="preserve"> </w:t>
      </w:r>
      <w:r w:rsidRPr="00451CC0">
        <w:t>territory described</w:t>
      </w:r>
      <w:r w:rsidRPr="00451CC0">
        <w:rPr>
          <w:spacing w:val="15"/>
        </w:rPr>
        <w:t xml:space="preserve"> </w:t>
      </w:r>
      <w:r w:rsidRPr="00451CC0">
        <w:t>by</w:t>
      </w:r>
      <w:r w:rsidRPr="00451CC0">
        <w:rPr>
          <w:spacing w:val="10"/>
        </w:rPr>
        <w:t xml:space="preserve"> </w:t>
      </w:r>
      <w:r w:rsidRPr="00451CC0">
        <w:t>the</w:t>
      </w:r>
      <w:r w:rsidRPr="00451CC0">
        <w:rPr>
          <w:spacing w:val="14"/>
        </w:rPr>
        <w:t xml:space="preserve"> </w:t>
      </w:r>
      <w:r w:rsidRPr="00451CC0">
        <w:t>Orders</w:t>
      </w:r>
      <w:r w:rsidRPr="00451CC0">
        <w:rPr>
          <w:spacing w:val="19"/>
        </w:rPr>
        <w:t xml:space="preserve"> </w:t>
      </w:r>
      <w:r w:rsidRPr="00451CC0">
        <w:t>of</w:t>
      </w:r>
      <w:r w:rsidRPr="00451CC0">
        <w:rPr>
          <w:spacing w:val="14"/>
        </w:rPr>
        <w:t xml:space="preserve"> </w:t>
      </w:r>
      <w:r w:rsidRPr="00451CC0">
        <w:t>this</w:t>
      </w:r>
      <w:r w:rsidRPr="00451CC0">
        <w:rPr>
          <w:spacing w:val="15"/>
        </w:rPr>
        <w:t xml:space="preserve"> </w:t>
      </w:r>
      <w:r w:rsidRPr="00451CC0">
        <w:t>Commission.</w:t>
      </w:r>
      <w:r w:rsidRPr="00451CC0">
        <w:rPr>
          <w:spacing w:val="15"/>
        </w:rPr>
        <w:t xml:space="preserve"> </w:t>
      </w:r>
      <w:r w:rsidRPr="00451CC0">
        <w:t>This</w:t>
      </w:r>
      <w:r w:rsidRPr="00451CC0">
        <w:rPr>
          <w:spacing w:val="15"/>
        </w:rPr>
        <w:t xml:space="preserve"> </w:t>
      </w:r>
      <w:r w:rsidRPr="00451CC0">
        <w:t>authorization</w:t>
      </w:r>
      <w:r w:rsidRPr="00451CC0">
        <w:rPr>
          <w:spacing w:val="15"/>
        </w:rPr>
        <w:t xml:space="preserve"> </w:t>
      </w:r>
      <w:r w:rsidRPr="00451CC0">
        <w:t>shall</w:t>
      </w:r>
      <w:r w:rsidRPr="00451CC0">
        <w:rPr>
          <w:spacing w:val="15"/>
        </w:rPr>
        <w:t xml:space="preserve"> </w:t>
      </w:r>
      <w:r w:rsidRPr="00451CC0">
        <w:t>remain</w:t>
      </w:r>
      <w:r w:rsidRPr="00451CC0">
        <w:rPr>
          <w:spacing w:val="15"/>
        </w:rPr>
        <w:t xml:space="preserve"> </w:t>
      </w:r>
      <w:r w:rsidRPr="00451CC0">
        <w:t>in</w:t>
      </w:r>
      <w:r w:rsidRPr="00451CC0">
        <w:rPr>
          <w:spacing w:val="15"/>
        </w:rPr>
        <w:t xml:space="preserve"> </w:t>
      </w:r>
      <w:r w:rsidRPr="00451CC0">
        <w:t>force</w:t>
      </w:r>
      <w:r w:rsidRPr="00451CC0">
        <w:rPr>
          <w:spacing w:val="14"/>
        </w:rPr>
        <w:t xml:space="preserve"> </w:t>
      </w:r>
      <w:r w:rsidRPr="00451CC0">
        <w:t>and</w:t>
      </w:r>
      <w:r w:rsidRPr="00451CC0">
        <w:rPr>
          <w:spacing w:val="18"/>
        </w:rPr>
        <w:t xml:space="preserve"> </w:t>
      </w:r>
      <w:r w:rsidRPr="00451CC0">
        <w:t>effect until superseded, suspended, cancelled, or revoked by</w:t>
      </w:r>
      <w:r w:rsidRPr="00451CC0">
        <w:rPr>
          <w:spacing w:val="-4"/>
        </w:rPr>
        <w:t xml:space="preserve"> </w:t>
      </w:r>
      <w:r w:rsidRPr="00451CC0">
        <w:t>Order of this Commission.</w:t>
      </w:r>
    </w:p>
    <w:p w:rsidR="0032320A" w:rsidRDefault="0032320A" w:rsidP="0032320A">
      <w:pPr>
        <w:kinsoku w:val="0"/>
        <w:overflowPunct w:val="0"/>
        <w:autoSpaceDE w:val="0"/>
        <w:autoSpaceDN w:val="0"/>
        <w:adjustRightInd w:val="0"/>
        <w:spacing w:before="65"/>
        <w:jc w:val="both"/>
      </w:pPr>
    </w:p>
    <w:p w:rsidR="0032320A" w:rsidRDefault="0032320A" w:rsidP="0032320A">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616A5002" wp14:editId="468C37EA">
                <wp:extent cx="5806440" cy="693420"/>
                <wp:effectExtent l="0" t="0" r="3810" b="19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653"/>
                              <w:gridCol w:w="1407"/>
                              <w:gridCol w:w="1853"/>
                              <w:gridCol w:w="3112"/>
                            </w:tblGrid>
                            <w:tr w:rsidR="0032320A">
                              <w:trPr>
                                <w:trHeight w:val="408"/>
                              </w:trPr>
                              <w:tc>
                                <w:tcPr>
                                  <w:tcW w:w="26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pPr>
                                  <w:r>
                                    <w:rPr>
                                      <w:u w:val="single"/>
                                    </w:rPr>
                                    <w:t>Order Number</w:t>
                                  </w:r>
                                </w:p>
                              </w:tc>
                              <w:tc>
                                <w:tcPr>
                                  <w:tcW w:w="1407"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ind w:left="133"/>
                                  </w:pPr>
                                  <w:r>
                                    <w:rPr>
                                      <w:u w:val="single"/>
                                    </w:rPr>
                                    <w:t>Date Issued</w:t>
                                  </w:r>
                                </w:p>
                              </w:tc>
                              <w:tc>
                                <w:tcPr>
                                  <w:tcW w:w="18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ind w:left="146"/>
                                  </w:pPr>
                                  <w:r>
                                    <w:rPr>
                                      <w:u w:val="single"/>
                                    </w:rPr>
                                    <w:t>Docket Number</w:t>
                                  </w:r>
                                </w:p>
                              </w:tc>
                              <w:tc>
                                <w:tcPr>
                                  <w:tcW w:w="3112"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ind w:left="163"/>
                                  </w:pPr>
                                  <w:r>
                                    <w:rPr>
                                      <w:u w:val="single"/>
                                    </w:rPr>
                                    <w:t>Filing Type</w:t>
                                  </w:r>
                                </w:p>
                              </w:tc>
                            </w:tr>
                            <w:tr w:rsidR="0032320A">
                              <w:trPr>
                                <w:trHeight w:val="414"/>
                              </w:trPr>
                              <w:tc>
                                <w:tcPr>
                                  <w:tcW w:w="26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rPr>
                                      <w:spacing w:val="-2"/>
                                    </w:rPr>
                                  </w:pPr>
                                  <w:r>
                                    <w:rPr>
                                      <w:spacing w:val="-2"/>
                                    </w:rPr>
                                    <w:t>PSC-2020-402-PAA-WU</w:t>
                                  </w:r>
                                </w:p>
                              </w:tc>
                              <w:tc>
                                <w:tcPr>
                                  <w:tcW w:w="1407"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ind w:left="133"/>
                                    <w:rPr>
                                      <w:spacing w:val="-2"/>
                                    </w:rPr>
                                  </w:pPr>
                                  <w:r>
                                    <w:rPr>
                                      <w:spacing w:val="-2"/>
                                    </w:rPr>
                                    <w:t>10/26/2020</w:t>
                                  </w:r>
                                </w:p>
                              </w:tc>
                              <w:tc>
                                <w:tcPr>
                                  <w:tcW w:w="18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ind w:left="146"/>
                                    <w:rPr>
                                      <w:spacing w:val="-2"/>
                                    </w:rPr>
                                  </w:pPr>
                                  <w:r>
                                    <w:rPr>
                                      <w:spacing w:val="-2"/>
                                    </w:rPr>
                                    <w:t>20200155-WU</w:t>
                                  </w:r>
                                </w:p>
                              </w:tc>
                              <w:tc>
                                <w:tcPr>
                                  <w:tcW w:w="3112"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ind w:left="163"/>
                                  </w:pPr>
                                  <w:r>
                                    <w:t>Original Certificate</w:t>
                                  </w:r>
                                </w:p>
                              </w:tc>
                            </w:tr>
                            <w:tr w:rsidR="0032320A">
                              <w:trPr>
                                <w:trHeight w:val="270"/>
                              </w:trPr>
                              <w:tc>
                                <w:tcPr>
                                  <w:tcW w:w="2653" w:type="dxa"/>
                                  <w:tcBorders>
                                    <w:top w:val="none" w:sz="6" w:space="0" w:color="auto"/>
                                    <w:left w:val="none" w:sz="6" w:space="0" w:color="auto"/>
                                    <w:bottom w:val="none" w:sz="6" w:space="0" w:color="auto"/>
                                    <w:right w:val="none" w:sz="6" w:space="0" w:color="auto"/>
                                  </w:tcBorders>
                                </w:tcPr>
                                <w:p w:rsidR="0032320A" w:rsidRDefault="003B58CB">
                                  <w:pPr>
                                    <w:pStyle w:val="TableParagraph"/>
                                    <w:kinsoku w:val="0"/>
                                    <w:overflowPunct w:val="0"/>
                                  </w:pPr>
                                  <w:r>
                                    <w:t>PSC-2023-0097-FOF-WS</w:t>
                                  </w:r>
                                </w:p>
                              </w:tc>
                              <w:tc>
                                <w:tcPr>
                                  <w:tcW w:w="1407" w:type="dxa"/>
                                  <w:tcBorders>
                                    <w:top w:val="none" w:sz="6" w:space="0" w:color="auto"/>
                                    <w:left w:val="none" w:sz="6" w:space="0" w:color="auto"/>
                                    <w:bottom w:val="none" w:sz="6" w:space="0" w:color="auto"/>
                                    <w:right w:val="none" w:sz="6" w:space="0" w:color="auto"/>
                                  </w:tcBorders>
                                </w:tcPr>
                                <w:p w:rsidR="0032320A" w:rsidRDefault="003B58CB">
                                  <w:pPr>
                                    <w:pStyle w:val="TableParagraph"/>
                                    <w:kinsoku w:val="0"/>
                                    <w:overflowPunct w:val="0"/>
                                    <w:ind w:left="133"/>
                                  </w:pPr>
                                  <w:r>
                                    <w:t>02/22/2023</w:t>
                                  </w:r>
                                </w:p>
                              </w:tc>
                              <w:tc>
                                <w:tcPr>
                                  <w:tcW w:w="18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ind w:left="146"/>
                                    <w:rPr>
                                      <w:spacing w:val="-2"/>
                                    </w:rPr>
                                  </w:pPr>
                                  <w:r>
                                    <w:rPr>
                                      <w:spacing w:val="-2"/>
                                    </w:rPr>
                                    <w:t>20220199-WS</w:t>
                                  </w:r>
                                </w:p>
                              </w:tc>
                              <w:tc>
                                <w:tcPr>
                                  <w:tcW w:w="3112"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ind w:left="163"/>
                                  </w:pPr>
                                  <w:r>
                                    <w:t>Reorganization/Name Change</w:t>
                                  </w:r>
                                </w:p>
                              </w:tc>
                            </w:tr>
                          </w:tbl>
                          <w:p w:rsidR="0032320A" w:rsidRDefault="0032320A" w:rsidP="0032320A">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616A5002" id="Text Box 6" o:spid="_x0000_s1031" type="#_x0000_t202" style="width:457.2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qHsQIAALA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653"/>
                        <w:gridCol w:w="1407"/>
                        <w:gridCol w:w="1853"/>
                        <w:gridCol w:w="3112"/>
                      </w:tblGrid>
                      <w:tr w:rsidR="0032320A">
                        <w:trPr>
                          <w:trHeight w:val="408"/>
                        </w:trPr>
                        <w:tc>
                          <w:tcPr>
                            <w:tcW w:w="26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pPr>
                            <w:r>
                              <w:rPr>
                                <w:u w:val="single"/>
                              </w:rPr>
                              <w:t>Order Number</w:t>
                            </w:r>
                          </w:p>
                        </w:tc>
                        <w:tc>
                          <w:tcPr>
                            <w:tcW w:w="1407"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ind w:left="133"/>
                            </w:pPr>
                            <w:r>
                              <w:rPr>
                                <w:u w:val="single"/>
                              </w:rPr>
                              <w:t>Date Issued</w:t>
                            </w:r>
                          </w:p>
                        </w:tc>
                        <w:tc>
                          <w:tcPr>
                            <w:tcW w:w="18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ind w:left="146"/>
                            </w:pPr>
                            <w:r>
                              <w:rPr>
                                <w:u w:val="single"/>
                              </w:rPr>
                              <w:t>Docket Number</w:t>
                            </w:r>
                          </w:p>
                        </w:tc>
                        <w:tc>
                          <w:tcPr>
                            <w:tcW w:w="3112"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line="266" w:lineRule="exact"/>
                              <w:ind w:left="163"/>
                            </w:pPr>
                            <w:r>
                              <w:rPr>
                                <w:u w:val="single"/>
                              </w:rPr>
                              <w:t>Filing Type</w:t>
                            </w:r>
                          </w:p>
                        </w:tc>
                      </w:tr>
                      <w:tr w:rsidR="0032320A">
                        <w:trPr>
                          <w:trHeight w:val="414"/>
                        </w:trPr>
                        <w:tc>
                          <w:tcPr>
                            <w:tcW w:w="26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rPr>
                                <w:spacing w:val="-2"/>
                              </w:rPr>
                            </w:pPr>
                            <w:r>
                              <w:rPr>
                                <w:spacing w:val="-2"/>
                              </w:rPr>
                              <w:t>PSC-2020-402-PAA-WU</w:t>
                            </w:r>
                          </w:p>
                        </w:tc>
                        <w:tc>
                          <w:tcPr>
                            <w:tcW w:w="1407"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ind w:left="133"/>
                              <w:rPr>
                                <w:spacing w:val="-2"/>
                              </w:rPr>
                            </w:pPr>
                            <w:r>
                              <w:rPr>
                                <w:spacing w:val="-2"/>
                              </w:rPr>
                              <w:t>10/26/2020</w:t>
                            </w:r>
                          </w:p>
                        </w:tc>
                        <w:tc>
                          <w:tcPr>
                            <w:tcW w:w="18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ind w:left="146"/>
                              <w:rPr>
                                <w:spacing w:val="-2"/>
                              </w:rPr>
                            </w:pPr>
                            <w:r>
                              <w:rPr>
                                <w:spacing w:val="-2"/>
                              </w:rPr>
                              <w:t>20200155-WU</w:t>
                            </w:r>
                          </w:p>
                        </w:tc>
                        <w:tc>
                          <w:tcPr>
                            <w:tcW w:w="3112"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spacing w:before="133" w:line="261" w:lineRule="exact"/>
                              <w:ind w:left="163"/>
                            </w:pPr>
                            <w:r>
                              <w:t>Original Certificate</w:t>
                            </w:r>
                          </w:p>
                        </w:tc>
                      </w:tr>
                      <w:tr w:rsidR="0032320A">
                        <w:trPr>
                          <w:trHeight w:val="270"/>
                        </w:trPr>
                        <w:tc>
                          <w:tcPr>
                            <w:tcW w:w="2653" w:type="dxa"/>
                            <w:tcBorders>
                              <w:top w:val="none" w:sz="6" w:space="0" w:color="auto"/>
                              <w:left w:val="none" w:sz="6" w:space="0" w:color="auto"/>
                              <w:bottom w:val="none" w:sz="6" w:space="0" w:color="auto"/>
                              <w:right w:val="none" w:sz="6" w:space="0" w:color="auto"/>
                            </w:tcBorders>
                          </w:tcPr>
                          <w:p w:rsidR="0032320A" w:rsidRDefault="003B58CB">
                            <w:pPr>
                              <w:pStyle w:val="TableParagraph"/>
                              <w:kinsoku w:val="0"/>
                              <w:overflowPunct w:val="0"/>
                            </w:pPr>
                            <w:r>
                              <w:t>PSC-2023-0097-FOF-WS</w:t>
                            </w:r>
                          </w:p>
                        </w:tc>
                        <w:tc>
                          <w:tcPr>
                            <w:tcW w:w="1407" w:type="dxa"/>
                            <w:tcBorders>
                              <w:top w:val="none" w:sz="6" w:space="0" w:color="auto"/>
                              <w:left w:val="none" w:sz="6" w:space="0" w:color="auto"/>
                              <w:bottom w:val="none" w:sz="6" w:space="0" w:color="auto"/>
                              <w:right w:val="none" w:sz="6" w:space="0" w:color="auto"/>
                            </w:tcBorders>
                          </w:tcPr>
                          <w:p w:rsidR="0032320A" w:rsidRDefault="003B58CB">
                            <w:pPr>
                              <w:pStyle w:val="TableParagraph"/>
                              <w:kinsoku w:val="0"/>
                              <w:overflowPunct w:val="0"/>
                              <w:ind w:left="133"/>
                            </w:pPr>
                            <w:r>
                              <w:t>02/22/2023</w:t>
                            </w:r>
                          </w:p>
                        </w:tc>
                        <w:tc>
                          <w:tcPr>
                            <w:tcW w:w="1853"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ind w:left="146"/>
                              <w:rPr>
                                <w:spacing w:val="-2"/>
                              </w:rPr>
                            </w:pPr>
                            <w:r>
                              <w:rPr>
                                <w:spacing w:val="-2"/>
                              </w:rPr>
                              <w:t>20220199-WS</w:t>
                            </w:r>
                          </w:p>
                        </w:tc>
                        <w:tc>
                          <w:tcPr>
                            <w:tcW w:w="3112" w:type="dxa"/>
                            <w:tcBorders>
                              <w:top w:val="none" w:sz="6" w:space="0" w:color="auto"/>
                              <w:left w:val="none" w:sz="6" w:space="0" w:color="auto"/>
                              <w:bottom w:val="none" w:sz="6" w:space="0" w:color="auto"/>
                              <w:right w:val="none" w:sz="6" w:space="0" w:color="auto"/>
                            </w:tcBorders>
                          </w:tcPr>
                          <w:p w:rsidR="0032320A" w:rsidRDefault="0032320A">
                            <w:pPr>
                              <w:pStyle w:val="TableParagraph"/>
                              <w:kinsoku w:val="0"/>
                              <w:overflowPunct w:val="0"/>
                              <w:ind w:left="163"/>
                            </w:pPr>
                            <w:r>
                              <w:t>Reorganization/Name Change</w:t>
                            </w:r>
                          </w:p>
                        </w:tc>
                      </w:tr>
                    </w:tbl>
                    <w:p w:rsidR="0032320A" w:rsidRDefault="0032320A" w:rsidP="0032320A">
                      <w:pPr>
                        <w:pStyle w:val="BodyText"/>
                        <w:kinsoku w:val="0"/>
                        <w:overflowPunct w:val="0"/>
                      </w:pPr>
                    </w:p>
                  </w:txbxContent>
                </v:textbox>
                <w10:anchorlock/>
              </v:shape>
            </w:pict>
          </mc:Fallback>
        </mc:AlternateContent>
      </w:r>
    </w:p>
    <w:p w:rsidR="0032320A" w:rsidRPr="00451CC0" w:rsidRDefault="0032320A" w:rsidP="0032320A">
      <w:pPr>
        <w:kinsoku w:val="0"/>
        <w:overflowPunct w:val="0"/>
        <w:autoSpaceDE w:val="0"/>
        <w:autoSpaceDN w:val="0"/>
        <w:adjustRightInd w:val="0"/>
        <w:spacing w:before="65"/>
        <w:jc w:val="both"/>
      </w:pPr>
    </w:p>
    <w:p w:rsidR="00451CC0" w:rsidRDefault="00451CC0" w:rsidP="0032320A">
      <w:pPr>
        <w:pStyle w:val="OrderBody"/>
      </w:pPr>
    </w:p>
    <w:p w:rsidR="00451CC0" w:rsidRDefault="00451CC0" w:rsidP="0032320A">
      <w:pPr>
        <w:pStyle w:val="OrderBody"/>
      </w:pPr>
    </w:p>
    <w:p w:rsidR="00451CC0" w:rsidRDefault="00451CC0" w:rsidP="00CC72C4">
      <w:pPr>
        <w:pStyle w:val="OrderBody"/>
        <w:sectPr w:rsidR="00451CC0">
          <w:headerReference w:type="first" r:id="rId14"/>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CC72C4">
      <w:pPr>
        <w:pStyle w:val="OrderBody"/>
      </w:pPr>
    </w:p>
    <w:p w:rsidR="00451CC0" w:rsidRPr="00451CC0" w:rsidRDefault="00451CC0" w:rsidP="00D85A49">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D85A49">
      <w:pPr>
        <w:kinsoku w:val="0"/>
        <w:overflowPunct w:val="0"/>
        <w:autoSpaceDE w:val="0"/>
        <w:autoSpaceDN w:val="0"/>
        <w:adjustRightInd w:val="0"/>
        <w:rPr>
          <w:b/>
          <w:bCs/>
        </w:rPr>
      </w:pPr>
    </w:p>
    <w:p w:rsidR="00451CC0" w:rsidRPr="00451CC0" w:rsidRDefault="00451CC0" w:rsidP="00D85A49">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D85A49">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D85A49">
      <w:pPr>
        <w:kinsoku w:val="0"/>
        <w:overflowPunct w:val="0"/>
        <w:autoSpaceDE w:val="0"/>
        <w:autoSpaceDN w:val="0"/>
        <w:adjustRightInd w:val="0"/>
        <w:jc w:val="center"/>
        <w:rPr>
          <w:b/>
          <w:bCs/>
        </w:rPr>
      </w:pPr>
      <w:r w:rsidRPr="00451CC0">
        <w:rPr>
          <w:b/>
          <w:bCs/>
        </w:rPr>
        <w:t>Pursuant to Certificate Number 501-W</w:t>
      </w:r>
    </w:p>
    <w:p w:rsidR="00451CC0" w:rsidRPr="00451CC0" w:rsidRDefault="00451CC0" w:rsidP="00D85A49">
      <w:pPr>
        <w:kinsoku w:val="0"/>
        <w:overflowPunct w:val="0"/>
        <w:autoSpaceDE w:val="0"/>
        <w:autoSpaceDN w:val="0"/>
        <w:adjustRightInd w:val="0"/>
        <w:rPr>
          <w:sz w:val="20"/>
          <w:szCs w:val="20"/>
        </w:rPr>
      </w:pPr>
    </w:p>
    <w:p w:rsidR="00451CC0" w:rsidRDefault="00451CC0" w:rsidP="00D85A49">
      <w:pPr>
        <w:kinsoku w:val="0"/>
        <w:overflowPunct w:val="0"/>
        <w:autoSpaceDE w:val="0"/>
        <w:autoSpaceDN w:val="0"/>
        <w:adjustRightInd w:val="0"/>
        <w:spacing w:before="65"/>
        <w:jc w:val="both"/>
      </w:pPr>
      <w:r w:rsidRPr="00451CC0">
        <w:t>to</w:t>
      </w:r>
      <w:r w:rsidRPr="00451CC0">
        <w:rPr>
          <w:spacing w:val="35"/>
        </w:rPr>
        <w:t xml:space="preserve"> </w:t>
      </w:r>
      <w:r w:rsidRPr="00451CC0">
        <w:t>provide</w:t>
      </w:r>
      <w:r w:rsidRPr="00451CC0">
        <w:rPr>
          <w:spacing w:val="34"/>
        </w:rPr>
        <w:t xml:space="preserve"> </w:t>
      </w:r>
      <w:r w:rsidRPr="00451CC0">
        <w:t>water</w:t>
      </w:r>
      <w:r w:rsidRPr="00451CC0">
        <w:rPr>
          <w:spacing w:val="37"/>
        </w:rPr>
        <w:t xml:space="preserve"> </w:t>
      </w:r>
      <w:r w:rsidRPr="00451CC0">
        <w:t>service</w:t>
      </w:r>
      <w:r w:rsidRPr="00451CC0">
        <w:rPr>
          <w:spacing w:val="37"/>
        </w:rPr>
        <w:t xml:space="preserve"> </w:t>
      </w:r>
      <w:r w:rsidRPr="00451CC0">
        <w:t>in</w:t>
      </w:r>
      <w:r w:rsidRPr="00451CC0">
        <w:rPr>
          <w:spacing w:val="35"/>
        </w:rPr>
        <w:t xml:space="preserve"> </w:t>
      </w:r>
      <w:r w:rsidRPr="00451CC0">
        <w:t>Washington</w:t>
      </w:r>
      <w:r w:rsidRPr="00451CC0">
        <w:rPr>
          <w:spacing w:val="35"/>
        </w:rPr>
        <w:t xml:space="preserve"> </w:t>
      </w:r>
      <w:r w:rsidRPr="00451CC0">
        <w:t>County</w:t>
      </w:r>
      <w:r w:rsidRPr="00451CC0">
        <w:rPr>
          <w:spacing w:val="33"/>
        </w:rPr>
        <w:t xml:space="preserve"> </w:t>
      </w:r>
      <w:r w:rsidRPr="00451CC0">
        <w:t>in</w:t>
      </w:r>
      <w:r w:rsidRPr="00451CC0">
        <w:rPr>
          <w:spacing w:val="35"/>
        </w:rPr>
        <w:t xml:space="preserve"> </w:t>
      </w:r>
      <w:r w:rsidRPr="00451CC0">
        <w:t>accordance</w:t>
      </w:r>
      <w:r w:rsidRPr="00451CC0">
        <w:rPr>
          <w:spacing w:val="34"/>
        </w:rPr>
        <w:t xml:space="preserve"> </w:t>
      </w:r>
      <w:r w:rsidRPr="00451CC0">
        <w:t>with</w:t>
      </w:r>
      <w:r w:rsidRPr="00451CC0">
        <w:rPr>
          <w:spacing w:val="35"/>
        </w:rPr>
        <w:t xml:space="preserve"> </w:t>
      </w:r>
      <w:r w:rsidRPr="00451CC0">
        <w:t>the</w:t>
      </w:r>
      <w:r w:rsidRPr="00451CC0">
        <w:rPr>
          <w:spacing w:val="37"/>
        </w:rPr>
        <w:t xml:space="preserve"> </w:t>
      </w:r>
      <w:r w:rsidRPr="00451CC0">
        <w:t>provisions</w:t>
      </w:r>
      <w:r w:rsidRPr="00451CC0">
        <w:rPr>
          <w:spacing w:val="35"/>
        </w:rPr>
        <w:t xml:space="preserve"> </w:t>
      </w:r>
      <w:r w:rsidRPr="00451CC0">
        <w:t>of</w:t>
      </w:r>
      <w:r w:rsidRPr="00451CC0">
        <w:rPr>
          <w:spacing w:val="34"/>
        </w:rPr>
        <w:t xml:space="preserve"> </w:t>
      </w:r>
      <w:r w:rsidRPr="00451CC0">
        <w:t>Chapter 367,</w:t>
      </w:r>
      <w:r w:rsidRPr="00451CC0">
        <w:rPr>
          <w:spacing w:val="9"/>
        </w:rPr>
        <w:t xml:space="preserve"> </w:t>
      </w:r>
      <w:r w:rsidRPr="00451CC0">
        <w:t>Florida</w:t>
      </w:r>
      <w:r w:rsidRPr="00451CC0">
        <w:rPr>
          <w:spacing w:val="8"/>
        </w:rPr>
        <w:t xml:space="preserve"> </w:t>
      </w:r>
      <w:r w:rsidRPr="00451CC0">
        <w:t>Statutes,</w:t>
      </w:r>
      <w:r w:rsidRPr="00451CC0">
        <w:rPr>
          <w:spacing w:val="11"/>
        </w:rPr>
        <w:t xml:space="preserve"> </w:t>
      </w:r>
      <w:r w:rsidRPr="00451CC0">
        <w:t>and</w:t>
      </w:r>
      <w:r w:rsidRPr="00451CC0">
        <w:rPr>
          <w:spacing w:val="9"/>
        </w:rPr>
        <w:t xml:space="preserve"> </w:t>
      </w:r>
      <w:r w:rsidRPr="00451CC0">
        <w:t>the</w:t>
      </w:r>
      <w:r w:rsidRPr="00451CC0">
        <w:rPr>
          <w:spacing w:val="8"/>
        </w:rPr>
        <w:t xml:space="preserve"> </w:t>
      </w:r>
      <w:r w:rsidRPr="00451CC0">
        <w:t>Rules,</w:t>
      </w:r>
      <w:r w:rsidRPr="00451CC0">
        <w:rPr>
          <w:spacing w:val="9"/>
        </w:rPr>
        <w:t xml:space="preserve"> </w:t>
      </w:r>
      <w:r w:rsidRPr="00451CC0">
        <w:t>Regulations,</w:t>
      </w:r>
      <w:r w:rsidRPr="00451CC0">
        <w:rPr>
          <w:spacing w:val="9"/>
        </w:rPr>
        <w:t xml:space="preserve"> </w:t>
      </w:r>
      <w:r w:rsidRPr="00451CC0">
        <w:t>and</w:t>
      </w:r>
      <w:r w:rsidRPr="00451CC0">
        <w:rPr>
          <w:spacing w:val="9"/>
        </w:rPr>
        <w:t xml:space="preserve"> </w:t>
      </w:r>
      <w:r w:rsidRPr="00451CC0">
        <w:t>Orders</w:t>
      </w:r>
      <w:r w:rsidRPr="00451CC0">
        <w:rPr>
          <w:spacing w:val="9"/>
        </w:rPr>
        <w:t xml:space="preserve"> </w:t>
      </w:r>
      <w:r w:rsidRPr="00451CC0">
        <w:t>of</w:t>
      </w:r>
      <w:r w:rsidRPr="00451CC0">
        <w:rPr>
          <w:spacing w:val="10"/>
        </w:rPr>
        <w:t xml:space="preserve"> </w:t>
      </w:r>
      <w:r w:rsidRPr="00451CC0">
        <w:t>this</w:t>
      </w:r>
      <w:r w:rsidRPr="00451CC0">
        <w:rPr>
          <w:spacing w:val="9"/>
        </w:rPr>
        <w:t xml:space="preserve"> </w:t>
      </w:r>
      <w:r w:rsidRPr="00451CC0">
        <w:t>Commission</w:t>
      </w:r>
      <w:r w:rsidRPr="00451CC0">
        <w:rPr>
          <w:spacing w:val="9"/>
        </w:rPr>
        <w:t xml:space="preserve"> </w:t>
      </w:r>
      <w:r w:rsidRPr="00451CC0">
        <w:t>in</w:t>
      </w:r>
      <w:r w:rsidRPr="00451CC0">
        <w:rPr>
          <w:spacing w:val="9"/>
        </w:rPr>
        <w:t xml:space="preserve"> </w:t>
      </w:r>
      <w:r w:rsidRPr="00451CC0">
        <w:t>the</w:t>
      </w:r>
      <w:r w:rsidRPr="00451CC0">
        <w:rPr>
          <w:spacing w:val="8"/>
        </w:rPr>
        <w:t xml:space="preserve"> </w:t>
      </w:r>
      <w:r w:rsidRPr="00451CC0">
        <w:t>territory described</w:t>
      </w:r>
      <w:r w:rsidRPr="00451CC0">
        <w:rPr>
          <w:spacing w:val="16"/>
        </w:rPr>
        <w:t xml:space="preserve"> </w:t>
      </w:r>
      <w:r w:rsidRPr="00451CC0">
        <w:t>by</w:t>
      </w:r>
      <w:r w:rsidRPr="00451CC0">
        <w:rPr>
          <w:spacing w:val="11"/>
        </w:rPr>
        <w:t xml:space="preserve"> </w:t>
      </w:r>
      <w:r w:rsidRPr="00451CC0">
        <w:t>the</w:t>
      </w:r>
      <w:r w:rsidRPr="00451CC0">
        <w:rPr>
          <w:spacing w:val="15"/>
        </w:rPr>
        <w:t xml:space="preserve"> </w:t>
      </w:r>
      <w:r w:rsidRPr="00451CC0">
        <w:t>Orders</w:t>
      </w:r>
      <w:r w:rsidRPr="00451CC0">
        <w:rPr>
          <w:spacing w:val="19"/>
        </w:rPr>
        <w:t xml:space="preserve"> </w:t>
      </w:r>
      <w:r w:rsidRPr="00451CC0">
        <w:t>of</w:t>
      </w:r>
      <w:r w:rsidRPr="00451CC0">
        <w:rPr>
          <w:spacing w:val="15"/>
        </w:rPr>
        <w:t xml:space="preserve"> </w:t>
      </w:r>
      <w:r w:rsidRPr="00451CC0">
        <w:t>this</w:t>
      </w:r>
      <w:r w:rsidRPr="00451CC0">
        <w:rPr>
          <w:spacing w:val="16"/>
        </w:rPr>
        <w:t xml:space="preserve"> </w:t>
      </w:r>
      <w:r w:rsidRPr="00451CC0">
        <w:t>Commission.</w:t>
      </w:r>
      <w:r w:rsidRPr="00451CC0">
        <w:rPr>
          <w:spacing w:val="16"/>
        </w:rPr>
        <w:t xml:space="preserve"> </w:t>
      </w:r>
      <w:r w:rsidRPr="00451CC0">
        <w:t>This</w:t>
      </w:r>
      <w:r w:rsidRPr="00451CC0">
        <w:rPr>
          <w:spacing w:val="16"/>
        </w:rPr>
        <w:t xml:space="preserve"> </w:t>
      </w:r>
      <w:r w:rsidRPr="00451CC0">
        <w:t>authorization</w:t>
      </w:r>
      <w:r w:rsidRPr="00451CC0">
        <w:rPr>
          <w:spacing w:val="16"/>
        </w:rPr>
        <w:t xml:space="preserve"> </w:t>
      </w:r>
      <w:r w:rsidRPr="00451CC0">
        <w:t>shall</w:t>
      </w:r>
      <w:r w:rsidRPr="00451CC0">
        <w:rPr>
          <w:spacing w:val="16"/>
        </w:rPr>
        <w:t xml:space="preserve"> </w:t>
      </w:r>
      <w:r w:rsidRPr="00451CC0">
        <w:t>remain</w:t>
      </w:r>
      <w:r w:rsidRPr="00451CC0">
        <w:rPr>
          <w:spacing w:val="16"/>
        </w:rPr>
        <w:t xml:space="preserve"> </w:t>
      </w:r>
      <w:r w:rsidRPr="00451CC0">
        <w:t>in</w:t>
      </w:r>
      <w:r w:rsidRPr="00451CC0">
        <w:rPr>
          <w:spacing w:val="16"/>
        </w:rPr>
        <w:t xml:space="preserve"> </w:t>
      </w:r>
      <w:r w:rsidRPr="00451CC0">
        <w:t>force</w:t>
      </w:r>
      <w:r w:rsidRPr="00451CC0">
        <w:rPr>
          <w:spacing w:val="15"/>
        </w:rPr>
        <w:t xml:space="preserve"> </w:t>
      </w:r>
      <w:r w:rsidRPr="00451CC0">
        <w:t>and</w:t>
      </w:r>
      <w:r w:rsidRPr="00451CC0">
        <w:rPr>
          <w:spacing w:val="18"/>
        </w:rPr>
        <w:t xml:space="preserve"> </w:t>
      </w:r>
      <w:r w:rsidRPr="00451CC0">
        <w:t>effect until superseded, suspended, cancelled, or revoked by</w:t>
      </w:r>
      <w:r w:rsidRPr="00451CC0">
        <w:rPr>
          <w:spacing w:val="-4"/>
        </w:rPr>
        <w:t xml:space="preserve"> </w:t>
      </w:r>
      <w:r w:rsidRPr="00451CC0">
        <w:t>Order of this Commission.</w:t>
      </w:r>
    </w:p>
    <w:p w:rsidR="00D85A49" w:rsidRDefault="00D85A49" w:rsidP="00D85A49">
      <w:pPr>
        <w:kinsoku w:val="0"/>
        <w:overflowPunct w:val="0"/>
        <w:autoSpaceDE w:val="0"/>
        <w:autoSpaceDN w:val="0"/>
        <w:adjustRightInd w:val="0"/>
        <w:spacing w:before="65"/>
        <w:jc w:val="both"/>
      </w:pPr>
    </w:p>
    <w:p w:rsidR="00D85A49" w:rsidRDefault="00D85A49" w:rsidP="00D85A49">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24AB1289" wp14:editId="51F2CD90">
                <wp:extent cx="5820410" cy="1567815"/>
                <wp:effectExtent l="0" t="0" r="0" b="381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563"/>
                              <w:gridCol w:w="1486"/>
                              <w:gridCol w:w="1873"/>
                              <w:gridCol w:w="3123"/>
                            </w:tblGrid>
                            <w:tr w:rsidR="00D85A49">
                              <w:trPr>
                                <w:trHeight w:val="408"/>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pPr>
                                  <w:r>
                                    <w:rPr>
                                      <w:u w:val="single"/>
                                    </w:rPr>
                                    <w:t>Order Number</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ind w:left="203"/>
                                  </w:pPr>
                                  <w:r>
                                    <w:rPr>
                                      <w:u w:val="single"/>
                                    </w:rPr>
                                    <w:t>Date Issued</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ind w:left="157"/>
                                  </w:pPr>
                                  <w:r>
                                    <w:rPr>
                                      <w:u w:val="single"/>
                                    </w:rPr>
                                    <w:t>Docket Number</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ind w:left="175"/>
                                  </w:pPr>
                                  <w:r>
                                    <w:rPr>
                                      <w:u w:val="single"/>
                                    </w:rPr>
                                    <w:t>Filing Type</w:t>
                                  </w:r>
                                </w:p>
                              </w:tc>
                            </w:tr>
                            <w:tr w:rsidR="00D85A49">
                              <w:trPr>
                                <w:trHeight w:val="414"/>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rPr>
                                      <w:spacing w:val="-2"/>
                                    </w:rPr>
                                  </w:pPr>
                                  <w:r>
                                    <w:rPr>
                                      <w:spacing w:val="-2"/>
                                    </w:rPr>
                                    <w:t>18902</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ind w:left="203"/>
                                    <w:rPr>
                                      <w:spacing w:val="-2"/>
                                    </w:rPr>
                                  </w:pPr>
                                  <w:r>
                                    <w:rPr>
                                      <w:spacing w:val="-2"/>
                                    </w:rPr>
                                    <w:t>02/22/1988</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ind w:left="157"/>
                                    <w:rPr>
                                      <w:spacing w:val="-2"/>
                                    </w:rPr>
                                  </w:pPr>
                                  <w:r>
                                    <w:rPr>
                                      <w:spacing w:val="-2"/>
                                    </w:rPr>
                                    <w:t>870984-WS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ind w:left="175"/>
                                  </w:pPr>
                                  <w:r>
                                    <w:t>Grandfather Certificate</w:t>
                                  </w:r>
                                </w:p>
                              </w:tc>
                            </w:tr>
                            <w:tr w:rsidR="00D85A49">
                              <w:trPr>
                                <w:trHeight w:val="275"/>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22307</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12/12/1989</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881501-WS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Transfer of Majority Control</w:t>
                                  </w:r>
                                </w:p>
                              </w:tc>
                            </w:tr>
                            <w:tr w:rsidR="00D85A49">
                              <w:trPr>
                                <w:trHeight w:val="276"/>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25575</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01/07/1992</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910662-WS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Reorganization/Name Change</w:t>
                                  </w:r>
                                </w:p>
                              </w:tc>
                            </w:tr>
                            <w:tr w:rsidR="00D85A49">
                              <w:trPr>
                                <w:trHeight w:val="275"/>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PSC-97-0427-FOF-WS</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04/16/1997</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970028-WS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Name Change</w:t>
                                  </w:r>
                                </w:p>
                              </w:tc>
                            </w:tr>
                            <w:tr w:rsidR="00D85A49">
                              <w:trPr>
                                <w:trHeight w:val="275"/>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PSC-04-1242-PAA-WS</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12/20/2005</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040951-WS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Transfer of Certificate</w:t>
                                  </w:r>
                                </w:p>
                              </w:tc>
                            </w:tr>
                            <w:tr w:rsidR="00D85A49">
                              <w:trPr>
                                <w:trHeight w:val="276"/>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PSC-14-0315-PAA-WS</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06/13/2014</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130172-WS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rPr>
                                      <w:spacing w:val="-2"/>
                                    </w:rPr>
                                  </w:pPr>
                                  <w:r>
                                    <w:rPr>
                                      <w:spacing w:val="-2"/>
                                    </w:rPr>
                                    <w:t>Transfer</w:t>
                                  </w:r>
                                </w:p>
                              </w:tc>
                            </w:tr>
                            <w:tr w:rsidR="00D85A49">
                              <w:trPr>
                                <w:trHeight w:val="270"/>
                              </w:trPr>
                              <w:tc>
                                <w:tcPr>
                                  <w:tcW w:w="2563" w:type="dxa"/>
                                  <w:tcBorders>
                                    <w:top w:val="none" w:sz="6" w:space="0" w:color="auto"/>
                                    <w:left w:val="none" w:sz="6" w:space="0" w:color="auto"/>
                                    <w:bottom w:val="none" w:sz="6" w:space="0" w:color="auto"/>
                                    <w:right w:val="none" w:sz="6" w:space="0" w:color="auto"/>
                                  </w:tcBorders>
                                </w:tcPr>
                                <w:p w:rsidR="00D85A49" w:rsidRDefault="003B58CB">
                                  <w:pPr>
                                    <w:pStyle w:val="TableParagraph"/>
                                    <w:kinsoku w:val="0"/>
                                    <w:overflowPunct w:val="0"/>
                                  </w:pPr>
                                  <w:r>
                                    <w:t>PSC-2023-0097-FOF-WS</w:t>
                                  </w:r>
                                </w:p>
                              </w:tc>
                              <w:tc>
                                <w:tcPr>
                                  <w:tcW w:w="1486" w:type="dxa"/>
                                  <w:tcBorders>
                                    <w:top w:val="none" w:sz="6" w:space="0" w:color="auto"/>
                                    <w:left w:val="none" w:sz="6" w:space="0" w:color="auto"/>
                                    <w:bottom w:val="none" w:sz="6" w:space="0" w:color="auto"/>
                                    <w:right w:val="none" w:sz="6" w:space="0" w:color="auto"/>
                                  </w:tcBorders>
                                </w:tcPr>
                                <w:p w:rsidR="00D85A49" w:rsidRDefault="003B58CB">
                                  <w:pPr>
                                    <w:pStyle w:val="TableParagraph"/>
                                    <w:kinsoku w:val="0"/>
                                    <w:overflowPunct w:val="0"/>
                                    <w:ind w:left="203"/>
                                  </w:pPr>
                                  <w:r>
                                    <w:t>02/22/2023</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20220199-WS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Reorganization/Name Change</w:t>
                                  </w:r>
                                </w:p>
                              </w:tc>
                            </w:tr>
                          </w:tbl>
                          <w:p w:rsidR="00D85A49" w:rsidRDefault="00D85A49" w:rsidP="00D85A49">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24AB1289" id="Text Box 7" o:spid="_x0000_s1032" type="#_x0000_t202" style="width:458.3pt;height:1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2rsA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563"/>
                        <w:gridCol w:w="1486"/>
                        <w:gridCol w:w="1873"/>
                        <w:gridCol w:w="3123"/>
                      </w:tblGrid>
                      <w:tr w:rsidR="00D85A49">
                        <w:trPr>
                          <w:trHeight w:val="408"/>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pPr>
                            <w:r>
                              <w:rPr>
                                <w:u w:val="single"/>
                              </w:rPr>
                              <w:t>Order Number</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ind w:left="203"/>
                            </w:pPr>
                            <w:r>
                              <w:rPr>
                                <w:u w:val="single"/>
                              </w:rPr>
                              <w:t>Date Issued</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ind w:left="157"/>
                            </w:pPr>
                            <w:r>
                              <w:rPr>
                                <w:u w:val="single"/>
                              </w:rPr>
                              <w:t>Docket Number</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line="266" w:lineRule="exact"/>
                              <w:ind w:left="175"/>
                            </w:pPr>
                            <w:r>
                              <w:rPr>
                                <w:u w:val="single"/>
                              </w:rPr>
                              <w:t>Filing Type</w:t>
                            </w:r>
                          </w:p>
                        </w:tc>
                      </w:tr>
                      <w:tr w:rsidR="00D85A49">
                        <w:trPr>
                          <w:trHeight w:val="414"/>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rPr>
                                <w:spacing w:val="-2"/>
                              </w:rPr>
                            </w:pPr>
                            <w:r>
                              <w:rPr>
                                <w:spacing w:val="-2"/>
                              </w:rPr>
                              <w:t>18902</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ind w:left="203"/>
                              <w:rPr>
                                <w:spacing w:val="-2"/>
                              </w:rPr>
                            </w:pPr>
                            <w:r>
                              <w:rPr>
                                <w:spacing w:val="-2"/>
                              </w:rPr>
                              <w:t>02/22/1988</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ind w:left="157"/>
                              <w:rPr>
                                <w:spacing w:val="-2"/>
                              </w:rPr>
                            </w:pPr>
                            <w:r>
                              <w:rPr>
                                <w:spacing w:val="-2"/>
                              </w:rPr>
                              <w:t>870984-WS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spacing w:before="133" w:line="261" w:lineRule="exact"/>
                              <w:ind w:left="175"/>
                            </w:pPr>
                            <w:r>
                              <w:t>Grandfather Certificate</w:t>
                            </w:r>
                          </w:p>
                        </w:tc>
                      </w:tr>
                      <w:tr w:rsidR="00D85A49">
                        <w:trPr>
                          <w:trHeight w:val="275"/>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22307</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12/12/1989</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881501-WS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Transfer of Majority Control</w:t>
                            </w:r>
                          </w:p>
                        </w:tc>
                      </w:tr>
                      <w:tr w:rsidR="00D85A49">
                        <w:trPr>
                          <w:trHeight w:val="276"/>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25575</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01/07/1992</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910662-WS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Reorganization/Name Change</w:t>
                            </w:r>
                          </w:p>
                        </w:tc>
                      </w:tr>
                      <w:tr w:rsidR="00D85A49">
                        <w:trPr>
                          <w:trHeight w:val="275"/>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PSC-97-0427-FOF-WS</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04/16/1997</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970028-WS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Name Change</w:t>
                            </w:r>
                          </w:p>
                        </w:tc>
                      </w:tr>
                      <w:tr w:rsidR="00D85A49">
                        <w:trPr>
                          <w:trHeight w:val="275"/>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PSC-04-1242-PAA-WS</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12/20/2005</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040951-WS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Transfer of Certificate</w:t>
                            </w:r>
                          </w:p>
                        </w:tc>
                      </w:tr>
                      <w:tr w:rsidR="00D85A49">
                        <w:trPr>
                          <w:trHeight w:val="276"/>
                        </w:trPr>
                        <w:tc>
                          <w:tcPr>
                            <w:tcW w:w="256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rPr>
                                <w:spacing w:val="-2"/>
                              </w:rPr>
                            </w:pPr>
                            <w:r>
                              <w:rPr>
                                <w:spacing w:val="-2"/>
                              </w:rPr>
                              <w:t>PSC-14-0315-PAA-WS</w:t>
                            </w:r>
                          </w:p>
                        </w:tc>
                        <w:tc>
                          <w:tcPr>
                            <w:tcW w:w="1486"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203"/>
                              <w:rPr>
                                <w:spacing w:val="-2"/>
                              </w:rPr>
                            </w:pPr>
                            <w:r>
                              <w:rPr>
                                <w:spacing w:val="-2"/>
                              </w:rPr>
                              <w:t>06/13/2014</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130172-WS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rPr>
                                <w:spacing w:val="-2"/>
                              </w:rPr>
                            </w:pPr>
                            <w:r>
                              <w:rPr>
                                <w:spacing w:val="-2"/>
                              </w:rPr>
                              <w:t>Transfer</w:t>
                            </w:r>
                          </w:p>
                        </w:tc>
                      </w:tr>
                      <w:tr w:rsidR="00D85A49">
                        <w:trPr>
                          <w:trHeight w:val="270"/>
                        </w:trPr>
                        <w:tc>
                          <w:tcPr>
                            <w:tcW w:w="2563" w:type="dxa"/>
                            <w:tcBorders>
                              <w:top w:val="none" w:sz="6" w:space="0" w:color="auto"/>
                              <w:left w:val="none" w:sz="6" w:space="0" w:color="auto"/>
                              <w:bottom w:val="none" w:sz="6" w:space="0" w:color="auto"/>
                              <w:right w:val="none" w:sz="6" w:space="0" w:color="auto"/>
                            </w:tcBorders>
                          </w:tcPr>
                          <w:p w:rsidR="00D85A49" w:rsidRDefault="003B58CB">
                            <w:pPr>
                              <w:pStyle w:val="TableParagraph"/>
                              <w:kinsoku w:val="0"/>
                              <w:overflowPunct w:val="0"/>
                            </w:pPr>
                            <w:r>
                              <w:t>PSC-2023-0097-FOF-WS</w:t>
                            </w:r>
                          </w:p>
                        </w:tc>
                        <w:tc>
                          <w:tcPr>
                            <w:tcW w:w="1486" w:type="dxa"/>
                            <w:tcBorders>
                              <w:top w:val="none" w:sz="6" w:space="0" w:color="auto"/>
                              <w:left w:val="none" w:sz="6" w:space="0" w:color="auto"/>
                              <w:bottom w:val="none" w:sz="6" w:space="0" w:color="auto"/>
                              <w:right w:val="none" w:sz="6" w:space="0" w:color="auto"/>
                            </w:tcBorders>
                          </w:tcPr>
                          <w:p w:rsidR="00D85A49" w:rsidRDefault="003B58CB">
                            <w:pPr>
                              <w:pStyle w:val="TableParagraph"/>
                              <w:kinsoku w:val="0"/>
                              <w:overflowPunct w:val="0"/>
                              <w:ind w:left="203"/>
                            </w:pPr>
                            <w:r>
                              <w:t>02/22/2023</w:t>
                            </w:r>
                          </w:p>
                        </w:tc>
                        <w:tc>
                          <w:tcPr>
                            <w:tcW w:w="187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57"/>
                              <w:rPr>
                                <w:spacing w:val="-2"/>
                              </w:rPr>
                            </w:pPr>
                            <w:r>
                              <w:rPr>
                                <w:spacing w:val="-2"/>
                              </w:rPr>
                              <w:t>20220199-WS</w:t>
                            </w:r>
                          </w:p>
                        </w:tc>
                        <w:tc>
                          <w:tcPr>
                            <w:tcW w:w="3123" w:type="dxa"/>
                            <w:tcBorders>
                              <w:top w:val="none" w:sz="6" w:space="0" w:color="auto"/>
                              <w:left w:val="none" w:sz="6" w:space="0" w:color="auto"/>
                              <w:bottom w:val="none" w:sz="6" w:space="0" w:color="auto"/>
                              <w:right w:val="none" w:sz="6" w:space="0" w:color="auto"/>
                            </w:tcBorders>
                          </w:tcPr>
                          <w:p w:rsidR="00D85A49" w:rsidRDefault="00D85A49">
                            <w:pPr>
                              <w:pStyle w:val="TableParagraph"/>
                              <w:kinsoku w:val="0"/>
                              <w:overflowPunct w:val="0"/>
                              <w:ind w:left="175"/>
                            </w:pPr>
                            <w:r>
                              <w:t>Reorganization/Name Change</w:t>
                            </w:r>
                          </w:p>
                        </w:tc>
                      </w:tr>
                    </w:tbl>
                    <w:p w:rsidR="00D85A49" w:rsidRDefault="00D85A49" w:rsidP="00D85A49">
                      <w:pPr>
                        <w:pStyle w:val="BodyText"/>
                        <w:kinsoku w:val="0"/>
                        <w:overflowPunct w:val="0"/>
                      </w:pPr>
                    </w:p>
                  </w:txbxContent>
                </v:textbox>
                <w10:anchorlock/>
              </v:shape>
            </w:pict>
          </mc:Fallback>
        </mc:AlternateContent>
      </w:r>
    </w:p>
    <w:p w:rsidR="00D85A49" w:rsidRPr="00451CC0" w:rsidRDefault="00D85A49" w:rsidP="00D85A49">
      <w:pPr>
        <w:kinsoku w:val="0"/>
        <w:overflowPunct w:val="0"/>
        <w:autoSpaceDE w:val="0"/>
        <w:autoSpaceDN w:val="0"/>
        <w:adjustRightInd w:val="0"/>
        <w:spacing w:before="65"/>
        <w:jc w:val="both"/>
      </w:pPr>
    </w:p>
    <w:p w:rsidR="00451CC0" w:rsidRDefault="00451CC0" w:rsidP="00D85A49">
      <w:pPr>
        <w:pStyle w:val="OrderBody"/>
      </w:pPr>
    </w:p>
    <w:p w:rsidR="00451CC0" w:rsidRDefault="00451CC0" w:rsidP="00D85A49">
      <w:pPr>
        <w:pStyle w:val="OrderBody"/>
      </w:pPr>
    </w:p>
    <w:p w:rsidR="00451CC0" w:rsidRDefault="00451CC0" w:rsidP="00CC72C4">
      <w:pPr>
        <w:pStyle w:val="OrderBody"/>
        <w:sectPr w:rsidR="00451CC0">
          <w:headerReference w:type="first" r:id="rId15"/>
          <w:pgSz w:w="12240" w:h="15840" w:code="1"/>
          <w:pgMar w:top="1440" w:right="1440" w:bottom="1440" w:left="1440" w:header="720" w:footer="720" w:gutter="0"/>
          <w:cols w:space="720"/>
          <w:titlePg/>
          <w:docGrid w:linePitch="360"/>
        </w:sectPr>
      </w:pPr>
    </w:p>
    <w:p w:rsidR="00451CC0" w:rsidRDefault="00451CC0" w:rsidP="00CC72C4">
      <w:pPr>
        <w:pStyle w:val="OrderBody"/>
      </w:pPr>
    </w:p>
    <w:p w:rsidR="00451CC0" w:rsidRDefault="00451CC0" w:rsidP="00CC72C4">
      <w:pPr>
        <w:pStyle w:val="OrderBody"/>
      </w:pPr>
    </w:p>
    <w:p w:rsidR="00451CC0" w:rsidRPr="00451CC0" w:rsidRDefault="00451CC0" w:rsidP="00E66847">
      <w:pPr>
        <w:kinsoku w:val="0"/>
        <w:overflowPunct w:val="0"/>
        <w:autoSpaceDE w:val="0"/>
        <w:autoSpaceDN w:val="0"/>
        <w:adjustRightInd w:val="0"/>
        <w:spacing w:line="266" w:lineRule="exact"/>
        <w:jc w:val="center"/>
        <w:rPr>
          <w:b/>
          <w:bCs/>
        </w:rPr>
      </w:pPr>
      <w:r w:rsidRPr="00451CC0">
        <w:rPr>
          <w:b/>
          <w:bCs/>
        </w:rPr>
        <w:t>FLORIDA PUBLIC SERVICE COMMISSION</w:t>
      </w:r>
    </w:p>
    <w:p w:rsidR="00451CC0" w:rsidRPr="00451CC0" w:rsidRDefault="00451CC0" w:rsidP="00E66847">
      <w:pPr>
        <w:kinsoku w:val="0"/>
        <w:overflowPunct w:val="0"/>
        <w:autoSpaceDE w:val="0"/>
        <w:autoSpaceDN w:val="0"/>
        <w:adjustRightInd w:val="0"/>
        <w:rPr>
          <w:b/>
          <w:bCs/>
        </w:rPr>
      </w:pPr>
    </w:p>
    <w:p w:rsidR="00451CC0" w:rsidRPr="00451CC0" w:rsidRDefault="00451CC0" w:rsidP="00E66847">
      <w:pPr>
        <w:kinsoku w:val="0"/>
        <w:overflowPunct w:val="0"/>
        <w:autoSpaceDE w:val="0"/>
        <w:autoSpaceDN w:val="0"/>
        <w:adjustRightInd w:val="0"/>
        <w:jc w:val="center"/>
        <w:rPr>
          <w:b/>
          <w:bCs/>
          <w:spacing w:val="-2"/>
        </w:rPr>
      </w:pPr>
      <w:r w:rsidRPr="00451CC0">
        <w:rPr>
          <w:b/>
          <w:bCs/>
          <w:spacing w:val="-2"/>
        </w:rPr>
        <w:t>Authorizes</w:t>
      </w:r>
    </w:p>
    <w:p w:rsidR="00451CC0" w:rsidRPr="00451CC0" w:rsidRDefault="00451CC0" w:rsidP="00E66847">
      <w:pPr>
        <w:kinsoku w:val="0"/>
        <w:overflowPunct w:val="0"/>
        <w:autoSpaceDE w:val="0"/>
        <w:autoSpaceDN w:val="0"/>
        <w:adjustRightInd w:val="0"/>
        <w:jc w:val="center"/>
        <w:rPr>
          <w:b/>
          <w:bCs/>
        </w:rPr>
      </w:pPr>
      <w:r w:rsidRPr="00451CC0">
        <w:rPr>
          <w:b/>
          <w:bCs/>
        </w:rPr>
        <w:t>North Florida Community Water Systems, Inc.</w:t>
      </w:r>
    </w:p>
    <w:p w:rsidR="00451CC0" w:rsidRPr="00451CC0" w:rsidRDefault="00451CC0" w:rsidP="00E66847">
      <w:pPr>
        <w:kinsoku w:val="0"/>
        <w:overflowPunct w:val="0"/>
        <w:autoSpaceDE w:val="0"/>
        <w:autoSpaceDN w:val="0"/>
        <w:adjustRightInd w:val="0"/>
        <w:jc w:val="center"/>
        <w:rPr>
          <w:b/>
          <w:bCs/>
        </w:rPr>
      </w:pPr>
      <w:r w:rsidRPr="00451CC0">
        <w:rPr>
          <w:b/>
          <w:bCs/>
        </w:rPr>
        <w:t>Pursuant to Certificate Number 435-S</w:t>
      </w:r>
    </w:p>
    <w:p w:rsidR="00451CC0" w:rsidRPr="00451CC0" w:rsidRDefault="00451CC0" w:rsidP="00E66847">
      <w:pPr>
        <w:kinsoku w:val="0"/>
        <w:overflowPunct w:val="0"/>
        <w:autoSpaceDE w:val="0"/>
        <w:autoSpaceDN w:val="0"/>
        <w:adjustRightInd w:val="0"/>
        <w:rPr>
          <w:sz w:val="20"/>
          <w:szCs w:val="20"/>
        </w:rPr>
      </w:pPr>
    </w:p>
    <w:p w:rsidR="00451CC0" w:rsidRDefault="00451CC0" w:rsidP="00E66847">
      <w:pPr>
        <w:kinsoku w:val="0"/>
        <w:overflowPunct w:val="0"/>
        <w:autoSpaceDE w:val="0"/>
        <w:autoSpaceDN w:val="0"/>
        <w:adjustRightInd w:val="0"/>
        <w:spacing w:before="65"/>
        <w:jc w:val="both"/>
      </w:pPr>
      <w:r w:rsidRPr="00451CC0">
        <w:t>to</w:t>
      </w:r>
      <w:r w:rsidRPr="00451CC0">
        <w:rPr>
          <w:spacing w:val="63"/>
        </w:rPr>
        <w:t xml:space="preserve"> </w:t>
      </w:r>
      <w:r w:rsidRPr="00451CC0">
        <w:t>provide</w:t>
      </w:r>
      <w:r w:rsidRPr="00451CC0">
        <w:rPr>
          <w:spacing w:val="62"/>
        </w:rPr>
        <w:t xml:space="preserve"> </w:t>
      </w:r>
      <w:r w:rsidRPr="00451CC0">
        <w:t>wastewater</w:t>
      </w:r>
      <w:r w:rsidRPr="00451CC0">
        <w:rPr>
          <w:spacing w:val="62"/>
        </w:rPr>
        <w:t xml:space="preserve"> </w:t>
      </w:r>
      <w:r w:rsidRPr="00451CC0">
        <w:t>service</w:t>
      </w:r>
      <w:r w:rsidRPr="00451CC0">
        <w:rPr>
          <w:spacing w:val="62"/>
        </w:rPr>
        <w:t xml:space="preserve"> </w:t>
      </w:r>
      <w:r w:rsidRPr="00451CC0">
        <w:t>in</w:t>
      </w:r>
      <w:r w:rsidRPr="00451CC0">
        <w:rPr>
          <w:spacing w:val="63"/>
        </w:rPr>
        <w:t xml:space="preserve"> </w:t>
      </w:r>
      <w:r w:rsidRPr="00451CC0">
        <w:t>Washington</w:t>
      </w:r>
      <w:r w:rsidRPr="00451CC0">
        <w:rPr>
          <w:spacing w:val="63"/>
        </w:rPr>
        <w:t xml:space="preserve"> </w:t>
      </w:r>
      <w:r w:rsidRPr="00451CC0">
        <w:t>County</w:t>
      </w:r>
      <w:r w:rsidRPr="00451CC0">
        <w:rPr>
          <w:spacing w:val="58"/>
        </w:rPr>
        <w:t xml:space="preserve"> </w:t>
      </w:r>
      <w:r w:rsidRPr="00451CC0">
        <w:t>in</w:t>
      </w:r>
      <w:r w:rsidRPr="00451CC0">
        <w:rPr>
          <w:spacing w:val="63"/>
        </w:rPr>
        <w:t xml:space="preserve"> </w:t>
      </w:r>
      <w:r w:rsidRPr="00451CC0">
        <w:t>accordance</w:t>
      </w:r>
      <w:r w:rsidRPr="00451CC0">
        <w:rPr>
          <w:spacing w:val="64"/>
        </w:rPr>
        <w:t xml:space="preserve"> </w:t>
      </w:r>
      <w:r w:rsidRPr="00451CC0">
        <w:t>with</w:t>
      </w:r>
      <w:r w:rsidRPr="00451CC0">
        <w:rPr>
          <w:spacing w:val="63"/>
        </w:rPr>
        <w:t xml:space="preserve"> </w:t>
      </w:r>
      <w:r w:rsidRPr="00451CC0">
        <w:t>the</w:t>
      </w:r>
      <w:r w:rsidRPr="00451CC0">
        <w:rPr>
          <w:spacing w:val="62"/>
        </w:rPr>
        <w:t xml:space="preserve"> </w:t>
      </w:r>
      <w:r w:rsidRPr="00451CC0">
        <w:t>provisions</w:t>
      </w:r>
      <w:r w:rsidRPr="00451CC0">
        <w:rPr>
          <w:spacing w:val="63"/>
        </w:rPr>
        <w:t xml:space="preserve"> </w:t>
      </w:r>
      <w:r w:rsidRPr="00451CC0">
        <w:t>of Chapter</w:t>
      </w:r>
      <w:r w:rsidRPr="00451CC0">
        <w:rPr>
          <w:spacing w:val="9"/>
        </w:rPr>
        <w:t xml:space="preserve"> </w:t>
      </w:r>
      <w:r w:rsidRPr="00451CC0">
        <w:t>367,</w:t>
      </w:r>
      <w:r w:rsidRPr="00451CC0">
        <w:rPr>
          <w:spacing w:val="10"/>
        </w:rPr>
        <w:t xml:space="preserve"> </w:t>
      </w:r>
      <w:r w:rsidRPr="00451CC0">
        <w:t>Florida</w:t>
      </w:r>
      <w:r w:rsidRPr="00451CC0">
        <w:rPr>
          <w:spacing w:val="9"/>
        </w:rPr>
        <w:t xml:space="preserve"> </w:t>
      </w:r>
      <w:r w:rsidRPr="00451CC0">
        <w:t>Statutes,</w:t>
      </w:r>
      <w:r w:rsidRPr="00451CC0">
        <w:rPr>
          <w:spacing w:val="10"/>
        </w:rPr>
        <w:t xml:space="preserve"> </w:t>
      </w:r>
      <w:r w:rsidRPr="00451CC0">
        <w:t>and</w:t>
      </w:r>
      <w:r w:rsidRPr="00451CC0">
        <w:rPr>
          <w:spacing w:val="10"/>
        </w:rPr>
        <w:t xml:space="preserve"> </w:t>
      </w:r>
      <w:r w:rsidRPr="00451CC0">
        <w:t>the</w:t>
      </w:r>
      <w:r w:rsidRPr="00451CC0">
        <w:rPr>
          <w:spacing w:val="9"/>
        </w:rPr>
        <w:t xml:space="preserve"> </w:t>
      </w:r>
      <w:r w:rsidRPr="00451CC0">
        <w:t>Rules,</w:t>
      </w:r>
      <w:r w:rsidRPr="00451CC0">
        <w:rPr>
          <w:spacing w:val="10"/>
        </w:rPr>
        <w:t xml:space="preserve"> </w:t>
      </w:r>
      <w:r w:rsidRPr="00451CC0">
        <w:t>Regulations,</w:t>
      </w:r>
      <w:r w:rsidRPr="00451CC0">
        <w:rPr>
          <w:spacing w:val="10"/>
        </w:rPr>
        <w:t xml:space="preserve"> </w:t>
      </w:r>
      <w:r w:rsidRPr="00451CC0">
        <w:t>and</w:t>
      </w:r>
      <w:r w:rsidRPr="00451CC0">
        <w:rPr>
          <w:spacing w:val="10"/>
        </w:rPr>
        <w:t xml:space="preserve"> </w:t>
      </w:r>
      <w:r w:rsidRPr="00451CC0">
        <w:t>Orders</w:t>
      </w:r>
      <w:r w:rsidRPr="00451CC0">
        <w:rPr>
          <w:spacing w:val="10"/>
        </w:rPr>
        <w:t xml:space="preserve"> </w:t>
      </w:r>
      <w:r w:rsidRPr="00451CC0">
        <w:t>of</w:t>
      </w:r>
      <w:r w:rsidRPr="00451CC0">
        <w:rPr>
          <w:spacing w:val="9"/>
        </w:rPr>
        <w:t xml:space="preserve"> </w:t>
      </w:r>
      <w:r w:rsidRPr="00451CC0">
        <w:t>this</w:t>
      </w:r>
      <w:r w:rsidRPr="00451CC0">
        <w:rPr>
          <w:spacing w:val="10"/>
        </w:rPr>
        <w:t xml:space="preserve"> </w:t>
      </w:r>
      <w:r w:rsidRPr="00451CC0">
        <w:t>Commission</w:t>
      </w:r>
      <w:r w:rsidRPr="00451CC0">
        <w:rPr>
          <w:spacing w:val="10"/>
        </w:rPr>
        <w:t xml:space="preserve"> </w:t>
      </w:r>
      <w:r w:rsidRPr="00451CC0">
        <w:t>in</w:t>
      </w:r>
      <w:r w:rsidRPr="00451CC0">
        <w:rPr>
          <w:spacing w:val="10"/>
        </w:rPr>
        <w:t xml:space="preserve"> </w:t>
      </w:r>
      <w:r w:rsidRPr="00451CC0">
        <w:t>the territory</w:t>
      </w:r>
      <w:r w:rsidRPr="00451CC0">
        <w:rPr>
          <w:spacing w:val="26"/>
        </w:rPr>
        <w:t xml:space="preserve"> </w:t>
      </w:r>
      <w:r w:rsidRPr="00451CC0">
        <w:t>described</w:t>
      </w:r>
      <w:r w:rsidRPr="00451CC0">
        <w:rPr>
          <w:spacing w:val="30"/>
        </w:rPr>
        <w:t xml:space="preserve"> </w:t>
      </w:r>
      <w:r w:rsidRPr="00451CC0">
        <w:t>by</w:t>
      </w:r>
      <w:r w:rsidRPr="00451CC0">
        <w:rPr>
          <w:spacing w:val="26"/>
        </w:rPr>
        <w:t xml:space="preserve"> </w:t>
      </w:r>
      <w:r w:rsidRPr="00451CC0">
        <w:t>the</w:t>
      </w:r>
      <w:r w:rsidRPr="00451CC0">
        <w:rPr>
          <w:spacing w:val="29"/>
        </w:rPr>
        <w:t xml:space="preserve"> </w:t>
      </w:r>
      <w:r w:rsidRPr="00451CC0">
        <w:t>Orders</w:t>
      </w:r>
      <w:r w:rsidRPr="00451CC0">
        <w:rPr>
          <w:spacing w:val="30"/>
        </w:rPr>
        <w:t xml:space="preserve"> </w:t>
      </w:r>
      <w:r w:rsidRPr="00451CC0">
        <w:t>of</w:t>
      </w:r>
      <w:r w:rsidRPr="00451CC0">
        <w:rPr>
          <w:spacing w:val="30"/>
        </w:rPr>
        <w:t xml:space="preserve"> </w:t>
      </w:r>
      <w:r w:rsidRPr="00451CC0">
        <w:t>this</w:t>
      </w:r>
      <w:r w:rsidRPr="00451CC0">
        <w:rPr>
          <w:spacing w:val="31"/>
        </w:rPr>
        <w:t xml:space="preserve"> </w:t>
      </w:r>
      <w:r w:rsidRPr="00451CC0">
        <w:t>Commission.</w:t>
      </w:r>
      <w:r w:rsidRPr="00451CC0">
        <w:rPr>
          <w:spacing w:val="30"/>
        </w:rPr>
        <w:t xml:space="preserve"> </w:t>
      </w:r>
      <w:r w:rsidRPr="00451CC0">
        <w:t>This</w:t>
      </w:r>
      <w:r w:rsidRPr="00451CC0">
        <w:rPr>
          <w:spacing w:val="31"/>
        </w:rPr>
        <w:t xml:space="preserve"> </w:t>
      </w:r>
      <w:r w:rsidRPr="00451CC0">
        <w:t>authorization</w:t>
      </w:r>
      <w:r w:rsidRPr="00451CC0">
        <w:rPr>
          <w:spacing w:val="28"/>
        </w:rPr>
        <w:t xml:space="preserve"> </w:t>
      </w:r>
      <w:r w:rsidRPr="00451CC0">
        <w:t>shall</w:t>
      </w:r>
      <w:r w:rsidRPr="00451CC0">
        <w:rPr>
          <w:spacing w:val="31"/>
        </w:rPr>
        <w:t xml:space="preserve"> </w:t>
      </w:r>
      <w:r w:rsidRPr="00451CC0">
        <w:t>remain</w:t>
      </w:r>
      <w:r w:rsidRPr="00451CC0">
        <w:rPr>
          <w:spacing w:val="30"/>
        </w:rPr>
        <w:t xml:space="preserve"> </w:t>
      </w:r>
      <w:r w:rsidRPr="00451CC0">
        <w:t>in</w:t>
      </w:r>
      <w:r w:rsidRPr="00451CC0">
        <w:rPr>
          <w:spacing w:val="30"/>
        </w:rPr>
        <w:t xml:space="preserve"> </w:t>
      </w:r>
      <w:r w:rsidRPr="00451CC0">
        <w:t>force and effect until superseded, suspended, cancelled, or revoked by</w:t>
      </w:r>
      <w:r w:rsidRPr="00451CC0">
        <w:rPr>
          <w:spacing w:val="-2"/>
        </w:rPr>
        <w:t xml:space="preserve"> </w:t>
      </w:r>
      <w:r w:rsidRPr="00451CC0">
        <w:t>Order of this Commission.</w:t>
      </w:r>
    </w:p>
    <w:p w:rsidR="00E66847" w:rsidRDefault="00E66847" w:rsidP="00E66847">
      <w:pPr>
        <w:kinsoku w:val="0"/>
        <w:overflowPunct w:val="0"/>
        <w:autoSpaceDE w:val="0"/>
        <w:autoSpaceDN w:val="0"/>
        <w:adjustRightInd w:val="0"/>
        <w:spacing w:before="65"/>
        <w:jc w:val="both"/>
      </w:pPr>
    </w:p>
    <w:p w:rsidR="00E66847" w:rsidRDefault="00E66847" w:rsidP="00E66847">
      <w:pPr>
        <w:kinsoku w:val="0"/>
        <w:overflowPunct w:val="0"/>
        <w:autoSpaceDE w:val="0"/>
        <w:autoSpaceDN w:val="0"/>
        <w:adjustRightInd w:val="0"/>
        <w:spacing w:before="65"/>
        <w:jc w:val="both"/>
      </w:pPr>
      <w:r w:rsidRPr="00451CC0">
        <w:rPr>
          <w:noProof/>
          <w:sz w:val="20"/>
          <w:szCs w:val="20"/>
        </w:rPr>
        <mc:AlternateContent>
          <mc:Choice Requires="wps">
            <w:drawing>
              <wp:inline distT="0" distB="0" distL="0" distR="0" wp14:anchorId="0872FFF2" wp14:editId="3ED1A208">
                <wp:extent cx="5820410" cy="1567815"/>
                <wp:effectExtent l="0" t="0" r="0" b="381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563"/>
                              <w:gridCol w:w="1486"/>
                              <w:gridCol w:w="1873"/>
                              <w:gridCol w:w="3123"/>
                            </w:tblGrid>
                            <w:tr w:rsidR="00E66847">
                              <w:trPr>
                                <w:trHeight w:val="408"/>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pPr>
                                  <w:r>
                                    <w:rPr>
                                      <w:u w:val="single"/>
                                    </w:rPr>
                                    <w:t>Order Number</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ind w:left="203"/>
                                  </w:pPr>
                                  <w:r>
                                    <w:rPr>
                                      <w:u w:val="single"/>
                                    </w:rPr>
                                    <w:t>Date Issued</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ind w:left="157"/>
                                  </w:pPr>
                                  <w:r>
                                    <w:rPr>
                                      <w:u w:val="single"/>
                                    </w:rPr>
                                    <w:t>Docket Number</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ind w:left="175"/>
                                  </w:pPr>
                                  <w:r>
                                    <w:rPr>
                                      <w:u w:val="single"/>
                                    </w:rPr>
                                    <w:t>Filing Type</w:t>
                                  </w:r>
                                </w:p>
                              </w:tc>
                            </w:tr>
                            <w:tr w:rsidR="00E66847">
                              <w:trPr>
                                <w:trHeight w:val="414"/>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rPr>
                                      <w:spacing w:val="-2"/>
                                    </w:rPr>
                                  </w:pPr>
                                  <w:r>
                                    <w:rPr>
                                      <w:spacing w:val="-2"/>
                                    </w:rPr>
                                    <w:t>18902</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ind w:left="203"/>
                                    <w:rPr>
                                      <w:spacing w:val="-2"/>
                                    </w:rPr>
                                  </w:pPr>
                                  <w:r>
                                    <w:rPr>
                                      <w:spacing w:val="-2"/>
                                    </w:rPr>
                                    <w:t>02/22/1988</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ind w:left="157"/>
                                    <w:rPr>
                                      <w:spacing w:val="-2"/>
                                    </w:rPr>
                                  </w:pPr>
                                  <w:r>
                                    <w:rPr>
                                      <w:spacing w:val="-2"/>
                                    </w:rPr>
                                    <w:t>870984-WS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ind w:left="175"/>
                                  </w:pPr>
                                  <w:r>
                                    <w:t>Grandfather Certificate</w:t>
                                  </w:r>
                                </w:p>
                              </w:tc>
                            </w:tr>
                            <w:tr w:rsidR="00E66847">
                              <w:trPr>
                                <w:trHeight w:val="275"/>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22307</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12/12/1989</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881501-WS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Transfer of Majority Control</w:t>
                                  </w:r>
                                </w:p>
                              </w:tc>
                            </w:tr>
                            <w:tr w:rsidR="00E66847">
                              <w:trPr>
                                <w:trHeight w:val="276"/>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25575</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01/07/1992</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910662-WS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Reorganization/Name Change</w:t>
                                  </w:r>
                                </w:p>
                              </w:tc>
                            </w:tr>
                            <w:tr w:rsidR="00E66847">
                              <w:trPr>
                                <w:trHeight w:val="275"/>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PSC-97-0427-FOF-WS</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04/16/1997</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970028-WS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Name Change</w:t>
                                  </w:r>
                                </w:p>
                              </w:tc>
                            </w:tr>
                            <w:tr w:rsidR="00E66847">
                              <w:trPr>
                                <w:trHeight w:val="275"/>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PSC-04-1242-PAA-WS</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12/20/2005</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040951-WS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Transfer of Certificate</w:t>
                                  </w:r>
                                </w:p>
                              </w:tc>
                            </w:tr>
                            <w:tr w:rsidR="00E66847">
                              <w:trPr>
                                <w:trHeight w:val="276"/>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PSC-14-0315-PAA-WS</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06/13/2014</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130172-WS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rPr>
                                      <w:spacing w:val="-2"/>
                                    </w:rPr>
                                  </w:pPr>
                                  <w:r>
                                    <w:rPr>
                                      <w:spacing w:val="-2"/>
                                    </w:rPr>
                                    <w:t>Transfer</w:t>
                                  </w:r>
                                </w:p>
                              </w:tc>
                            </w:tr>
                            <w:tr w:rsidR="00E66847">
                              <w:trPr>
                                <w:trHeight w:val="270"/>
                              </w:trPr>
                              <w:tc>
                                <w:tcPr>
                                  <w:tcW w:w="2563" w:type="dxa"/>
                                  <w:tcBorders>
                                    <w:top w:val="none" w:sz="6" w:space="0" w:color="auto"/>
                                    <w:left w:val="none" w:sz="6" w:space="0" w:color="auto"/>
                                    <w:bottom w:val="none" w:sz="6" w:space="0" w:color="auto"/>
                                    <w:right w:val="none" w:sz="6" w:space="0" w:color="auto"/>
                                  </w:tcBorders>
                                </w:tcPr>
                                <w:p w:rsidR="00E66847" w:rsidRDefault="003B58CB">
                                  <w:pPr>
                                    <w:pStyle w:val="TableParagraph"/>
                                    <w:kinsoku w:val="0"/>
                                    <w:overflowPunct w:val="0"/>
                                  </w:pPr>
                                  <w:r>
                                    <w:t>PSC-2023-0097-FOF-WS</w:t>
                                  </w:r>
                                </w:p>
                              </w:tc>
                              <w:tc>
                                <w:tcPr>
                                  <w:tcW w:w="1486" w:type="dxa"/>
                                  <w:tcBorders>
                                    <w:top w:val="none" w:sz="6" w:space="0" w:color="auto"/>
                                    <w:left w:val="none" w:sz="6" w:space="0" w:color="auto"/>
                                    <w:bottom w:val="none" w:sz="6" w:space="0" w:color="auto"/>
                                    <w:right w:val="none" w:sz="6" w:space="0" w:color="auto"/>
                                  </w:tcBorders>
                                </w:tcPr>
                                <w:p w:rsidR="00E66847" w:rsidRDefault="003B58CB">
                                  <w:pPr>
                                    <w:pStyle w:val="TableParagraph"/>
                                    <w:kinsoku w:val="0"/>
                                    <w:overflowPunct w:val="0"/>
                                    <w:ind w:left="203"/>
                                  </w:pPr>
                                  <w:r>
                                    <w:t>02/22/2023</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20220199-WS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Reorganization/Name Change</w:t>
                                  </w:r>
                                </w:p>
                              </w:tc>
                            </w:tr>
                          </w:tbl>
                          <w:p w:rsidR="00E66847" w:rsidRDefault="00E66847" w:rsidP="00E66847">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0872FFF2" id="Text Box 8" o:spid="_x0000_s1033" type="#_x0000_t202" style="width:458.3pt;height:1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YPrw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563"/>
                        <w:gridCol w:w="1486"/>
                        <w:gridCol w:w="1873"/>
                        <w:gridCol w:w="3123"/>
                      </w:tblGrid>
                      <w:tr w:rsidR="00E66847">
                        <w:trPr>
                          <w:trHeight w:val="408"/>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pPr>
                            <w:r>
                              <w:rPr>
                                <w:u w:val="single"/>
                              </w:rPr>
                              <w:t>Order Number</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ind w:left="203"/>
                            </w:pPr>
                            <w:r>
                              <w:rPr>
                                <w:u w:val="single"/>
                              </w:rPr>
                              <w:t>Date Issued</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ind w:left="157"/>
                            </w:pPr>
                            <w:r>
                              <w:rPr>
                                <w:u w:val="single"/>
                              </w:rPr>
                              <w:t>Docket Number</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line="266" w:lineRule="exact"/>
                              <w:ind w:left="175"/>
                            </w:pPr>
                            <w:r>
                              <w:rPr>
                                <w:u w:val="single"/>
                              </w:rPr>
                              <w:t>Filing Type</w:t>
                            </w:r>
                          </w:p>
                        </w:tc>
                      </w:tr>
                      <w:tr w:rsidR="00E66847">
                        <w:trPr>
                          <w:trHeight w:val="414"/>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rPr>
                                <w:spacing w:val="-2"/>
                              </w:rPr>
                            </w:pPr>
                            <w:r>
                              <w:rPr>
                                <w:spacing w:val="-2"/>
                              </w:rPr>
                              <w:t>18902</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ind w:left="203"/>
                              <w:rPr>
                                <w:spacing w:val="-2"/>
                              </w:rPr>
                            </w:pPr>
                            <w:r>
                              <w:rPr>
                                <w:spacing w:val="-2"/>
                              </w:rPr>
                              <w:t>02/22/1988</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ind w:left="157"/>
                              <w:rPr>
                                <w:spacing w:val="-2"/>
                              </w:rPr>
                            </w:pPr>
                            <w:r>
                              <w:rPr>
                                <w:spacing w:val="-2"/>
                              </w:rPr>
                              <w:t>870984-WS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spacing w:before="133" w:line="261" w:lineRule="exact"/>
                              <w:ind w:left="175"/>
                            </w:pPr>
                            <w:r>
                              <w:t>Grandfather Certificate</w:t>
                            </w:r>
                          </w:p>
                        </w:tc>
                      </w:tr>
                      <w:tr w:rsidR="00E66847">
                        <w:trPr>
                          <w:trHeight w:val="275"/>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22307</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12/12/1989</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881501-WS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Transfer of Majority Control</w:t>
                            </w:r>
                          </w:p>
                        </w:tc>
                      </w:tr>
                      <w:tr w:rsidR="00E66847">
                        <w:trPr>
                          <w:trHeight w:val="276"/>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25575</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01/07/1992</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910662-WS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Reorganization/Name Change</w:t>
                            </w:r>
                          </w:p>
                        </w:tc>
                      </w:tr>
                      <w:tr w:rsidR="00E66847">
                        <w:trPr>
                          <w:trHeight w:val="275"/>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PSC-97-0427-FOF-WS</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04/16/1997</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970028-WS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Name Change</w:t>
                            </w:r>
                          </w:p>
                        </w:tc>
                      </w:tr>
                      <w:tr w:rsidR="00E66847">
                        <w:trPr>
                          <w:trHeight w:val="275"/>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PSC-04-1242-PAA-WS</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12/20/2005</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040951-WS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Transfer of Certificate</w:t>
                            </w:r>
                          </w:p>
                        </w:tc>
                      </w:tr>
                      <w:tr w:rsidR="00E66847">
                        <w:trPr>
                          <w:trHeight w:val="276"/>
                        </w:trPr>
                        <w:tc>
                          <w:tcPr>
                            <w:tcW w:w="256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rPr>
                                <w:spacing w:val="-2"/>
                              </w:rPr>
                            </w:pPr>
                            <w:r>
                              <w:rPr>
                                <w:spacing w:val="-2"/>
                              </w:rPr>
                              <w:t>PSC-14-0315-PAA-WS</w:t>
                            </w:r>
                          </w:p>
                        </w:tc>
                        <w:tc>
                          <w:tcPr>
                            <w:tcW w:w="1486"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203"/>
                              <w:rPr>
                                <w:spacing w:val="-2"/>
                              </w:rPr>
                            </w:pPr>
                            <w:r>
                              <w:rPr>
                                <w:spacing w:val="-2"/>
                              </w:rPr>
                              <w:t>06/13/2014</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130172-WS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rPr>
                                <w:spacing w:val="-2"/>
                              </w:rPr>
                            </w:pPr>
                            <w:r>
                              <w:rPr>
                                <w:spacing w:val="-2"/>
                              </w:rPr>
                              <w:t>Transfer</w:t>
                            </w:r>
                          </w:p>
                        </w:tc>
                      </w:tr>
                      <w:tr w:rsidR="00E66847">
                        <w:trPr>
                          <w:trHeight w:val="270"/>
                        </w:trPr>
                        <w:tc>
                          <w:tcPr>
                            <w:tcW w:w="2563" w:type="dxa"/>
                            <w:tcBorders>
                              <w:top w:val="none" w:sz="6" w:space="0" w:color="auto"/>
                              <w:left w:val="none" w:sz="6" w:space="0" w:color="auto"/>
                              <w:bottom w:val="none" w:sz="6" w:space="0" w:color="auto"/>
                              <w:right w:val="none" w:sz="6" w:space="0" w:color="auto"/>
                            </w:tcBorders>
                          </w:tcPr>
                          <w:p w:rsidR="00E66847" w:rsidRDefault="003B58CB">
                            <w:pPr>
                              <w:pStyle w:val="TableParagraph"/>
                              <w:kinsoku w:val="0"/>
                              <w:overflowPunct w:val="0"/>
                            </w:pPr>
                            <w:r>
                              <w:t>PSC-2023-0097-FOF-WS</w:t>
                            </w:r>
                          </w:p>
                        </w:tc>
                        <w:tc>
                          <w:tcPr>
                            <w:tcW w:w="1486" w:type="dxa"/>
                            <w:tcBorders>
                              <w:top w:val="none" w:sz="6" w:space="0" w:color="auto"/>
                              <w:left w:val="none" w:sz="6" w:space="0" w:color="auto"/>
                              <w:bottom w:val="none" w:sz="6" w:space="0" w:color="auto"/>
                              <w:right w:val="none" w:sz="6" w:space="0" w:color="auto"/>
                            </w:tcBorders>
                          </w:tcPr>
                          <w:p w:rsidR="00E66847" w:rsidRDefault="003B58CB">
                            <w:pPr>
                              <w:pStyle w:val="TableParagraph"/>
                              <w:kinsoku w:val="0"/>
                              <w:overflowPunct w:val="0"/>
                              <w:ind w:left="203"/>
                            </w:pPr>
                            <w:r>
                              <w:t>02/22/2023</w:t>
                            </w:r>
                          </w:p>
                        </w:tc>
                        <w:tc>
                          <w:tcPr>
                            <w:tcW w:w="187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57"/>
                              <w:rPr>
                                <w:spacing w:val="-2"/>
                              </w:rPr>
                            </w:pPr>
                            <w:r>
                              <w:rPr>
                                <w:spacing w:val="-2"/>
                              </w:rPr>
                              <w:t>20220199-WS</w:t>
                            </w:r>
                          </w:p>
                        </w:tc>
                        <w:tc>
                          <w:tcPr>
                            <w:tcW w:w="3123" w:type="dxa"/>
                            <w:tcBorders>
                              <w:top w:val="none" w:sz="6" w:space="0" w:color="auto"/>
                              <w:left w:val="none" w:sz="6" w:space="0" w:color="auto"/>
                              <w:bottom w:val="none" w:sz="6" w:space="0" w:color="auto"/>
                              <w:right w:val="none" w:sz="6" w:space="0" w:color="auto"/>
                            </w:tcBorders>
                          </w:tcPr>
                          <w:p w:rsidR="00E66847" w:rsidRDefault="00E66847">
                            <w:pPr>
                              <w:pStyle w:val="TableParagraph"/>
                              <w:kinsoku w:val="0"/>
                              <w:overflowPunct w:val="0"/>
                              <w:ind w:left="175"/>
                            </w:pPr>
                            <w:r>
                              <w:t>Reorganization/Name Change</w:t>
                            </w:r>
                          </w:p>
                        </w:tc>
                      </w:tr>
                    </w:tbl>
                    <w:p w:rsidR="00E66847" w:rsidRDefault="00E66847" w:rsidP="00E66847">
                      <w:pPr>
                        <w:pStyle w:val="BodyText"/>
                        <w:kinsoku w:val="0"/>
                        <w:overflowPunct w:val="0"/>
                      </w:pPr>
                    </w:p>
                  </w:txbxContent>
                </v:textbox>
                <w10:anchorlock/>
              </v:shape>
            </w:pict>
          </mc:Fallback>
        </mc:AlternateContent>
      </w:r>
    </w:p>
    <w:p w:rsidR="00E66847" w:rsidRPr="00451CC0" w:rsidRDefault="00E66847" w:rsidP="00E66847">
      <w:pPr>
        <w:kinsoku w:val="0"/>
        <w:overflowPunct w:val="0"/>
        <w:autoSpaceDE w:val="0"/>
        <w:autoSpaceDN w:val="0"/>
        <w:adjustRightInd w:val="0"/>
        <w:spacing w:before="65"/>
        <w:jc w:val="both"/>
      </w:pPr>
    </w:p>
    <w:p w:rsidR="00451CC0" w:rsidRDefault="00451CC0" w:rsidP="00E66847">
      <w:pPr>
        <w:pStyle w:val="OrderBody"/>
      </w:pPr>
    </w:p>
    <w:p w:rsidR="00451CC0" w:rsidRDefault="00451CC0" w:rsidP="00E66847">
      <w:pPr>
        <w:pStyle w:val="OrderBody"/>
      </w:pPr>
    </w:p>
    <w:p w:rsidR="00451CC0" w:rsidRDefault="00451CC0" w:rsidP="00E66847">
      <w:pPr>
        <w:pStyle w:val="OrderBody"/>
      </w:pPr>
    </w:p>
    <w:sectPr w:rsidR="00451CC0">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C0" w:rsidRDefault="00451CC0">
      <w:r>
        <w:separator/>
      </w:r>
    </w:p>
  </w:endnote>
  <w:endnote w:type="continuationSeparator" w:id="0">
    <w:p w:rsidR="00451CC0" w:rsidRDefault="0045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pPr>
      <w:pStyle w:val="Footer"/>
    </w:pPr>
  </w:p>
  <w:p w:rsidR="00451CC0" w:rsidRDefault="0045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C0" w:rsidRDefault="00451CC0">
      <w:r>
        <w:separator/>
      </w:r>
    </w:p>
  </w:footnote>
  <w:footnote w:type="continuationSeparator" w:id="0">
    <w:p w:rsidR="00451CC0" w:rsidRDefault="00451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pPr>
      <w:pStyle w:val="OrderHeader"/>
    </w:pPr>
    <w:r>
      <w:t xml:space="preserve">ORDER NO. </w:t>
    </w:r>
    <w:fldSimple w:instr=" REF OrderNo0097 ">
      <w:r w:rsidR="00520C30">
        <w:t>PSC-2023-0097-FOF-WS</w:t>
      </w:r>
    </w:fldSimple>
  </w:p>
  <w:p w:rsidR="00451CC0" w:rsidRDefault="00451CC0">
    <w:pPr>
      <w:pStyle w:val="OrderHeader"/>
    </w:pPr>
    <w:bookmarkStart w:id="9" w:name="HeaderDocketNo"/>
    <w:bookmarkEnd w:id="9"/>
    <w:r>
      <w:t>DOCKET NO. 20220199-WS</w:t>
    </w:r>
  </w:p>
  <w:p w:rsidR="00451CC0" w:rsidRDefault="00451CC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3</w:t>
    </w:r>
    <w:r>
      <w:rPr>
        <w:rStyle w:val="PageNumber"/>
      </w:rPr>
      <w:fldChar w:fldCharType="end"/>
    </w:r>
  </w:p>
  <w:p w:rsidR="00451CC0" w:rsidRDefault="00451CC0">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 xml:space="preserve">ORDER NO. </w:t>
    </w:r>
    <w:r w:rsidR="00520C30">
      <w:t>PSC-2023-0097-FOF-WS</w:t>
    </w:r>
    <w:r>
      <w:tab/>
    </w:r>
    <w:r>
      <w:tab/>
      <w:t>ATTACHMENT A</w:t>
    </w:r>
  </w:p>
  <w:p w:rsidR="00451CC0" w:rsidRDefault="00451CC0" w:rsidP="00630A7C">
    <w:pPr>
      <w:pStyle w:val="OrderHeader"/>
    </w:pPr>
    <w:r>
      <w:t>DOCKET NO. 20220199-WS</w:t>
    </w:r>
    <w:r>
      <w:tab/>
    </w:r>
    <w:r>
      <w:tab/>
      <w:t>Page 9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12</w:t>
    </w:r>
    <w:r>
      <w:rPr>
        <w:rStyle w:val="PageNumber"/>
      </w:rPr>
      <w:fldChar w:fldCharType="end"/>
    </w:r>
  </w:p>
  <w:p w:rsidR="00451CC0" w:rsidRDefault="00451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O</w:t>
    </w:r>
    <w:r w:rsidR="00520C30">
      <w:t xml:space="preserve">RDER NO. </w:t>
    </w:r>
    <w:r w:rsidR="00520C30">
      <w:t>PSC-2023-0097-FOF-WS</w:t>
    </w:r>
    <w:r>
      <w:tab/>
    </w:r>
    <w:r>
      <w:tab/>
      <w:t>ATTACHMENT A</w:t>
    </w:r>
  </w:p>
  <w:p w:rsidR="00451CC0" w:rsidRDefault="00451CC0" w:rsidP="00630A7C">
    <w:pPr>
      <w:pStyle w:val="OrderHeader"/>
    </w:pPr>
    <w:r>
      <w:t>DOCKET NO. 20220199-WS</w:t>
    </w:r>
    <w:r>
      <w:tab/>
    </w:r>
    <w:r>
      <w:tab/>
      <w:t>Page 1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4</w:t>
    </w:r>
    <w:r>
      <w:rPr>
        <w:rStyle w:val="PageNumber"/>
      </w:rPr>
      <w:fldChar w:fldCharType="end"/>
    </w:r>
  </w:p>
  <w:p w:rsidR="00451CC0" w:rsidRDefault="00451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O</w:t>
    </w:r>
    <w:r w:rsidR="00520C30">
      <w:t xml:space="preserve">RDER NO. </w:t>
    </w:r>
    <w:r w:rsidR="00520C30">
      <w:t>PSC-2023-0097-FOF-WS</w:t>
    </w:r>
    <w:r>
      <w:tab/>
    </w:r>
    <w:r>
      <w:tab/>
      <w:t>ATTACHMENT A</w:t>
    </w:r>
  </w:p>
  <w:p w:rsidR="00451CC0" w:rsidRDefault="00451CC0" w:rsidP="00630A7C">
    <w:pPr>
      <w:pStyle w:val="OrderHeader"/>
    </w:pPr>
    <w:r>
      <w:t>DOCKET NO. 20220199-WS</w:t>
    </w:r>
    <w:r>
      <w:tab/>
    </w:r>
    <w:r>
      <w:tab/>
      <w:t>Page 2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5</w:t>
    </w:r>
    <w:r>
      <w:rPr>
        <w:rStyle w:val="PageNumber"/>
      </w:rPr>
      <w:fldChar w:fldCharType="end"/>
    </w:r>
  </w:p>
  <w:p w:rsidR="00451CC0" w:rsidRDefault="00451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 xml:space="preserve">ORDER NO. </w:t>
    </w:r>
    <w:r w:rsidR="00520C30">
      <w:t>PSC-2023-0097-FOF-WS</w:t>
    </w:r>
    <w:r>
      <w:tab/>
    </w:r>
    <w:r>
      <w:tab/>
      <w:t>ATTACHMENT A</w:t>
    </w:r>
  </w:p>
  <w:p w:rsidR="00451CC0" w:rsidRDefault="00451CC0" w:rsidP="00630A7C">
    <w:pPr>
      <w:pStyle w:val="OrderHeader"/>
    </w:pPr>
    <w:r>
      <w:t>DOCKET NO. 20220199-WS</w:t>
    </w:r>
    <w:r>
      <w:tab/>
    </w:r>
    <w:r>
      <w:tab/>
      <w:t>Page 3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6</w:t>
    </w:r>
    <w:r>
      <w:rPr>
        <w:rStyle w:val="PageNumber"/>
      </w:rPr>
      <w:fldChar w:fldCharType="end"/>
    </w:r>
  </w:p>
  <w:p w:rsidR="00451CC0" w:rsidRDefault="00451C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 xml:space="preserve">ORDER NO. </w:t>
    </w:r>
    <w:r w:rsidR="00520C30">
      <w:t>PSC-2023-0097-FOF-WS</w:t>
    </w:r>
    <w:r>
      <w:tab/>
    </w:r>
    <w:r>
      <w:tab/>
      <w:t>ATTACHMENT A</w:t>
    </w:r>
  </w:p>
  <w:p w:rsidR="00451CC0" w:rsidRDefault="00451CC0" w:rsidP="00630A7C">
    <w:pPr>
      <w:pStyle w:val="OrderHeader"/>
    </w:pPr>
    <w:r>
      <w:t>DOCKET NO. 20220199-WS</w:t>
    </w:r>
    <w:r>
      <w:tab/>
    </w:r>
    <w:r>
      <w:tab/>
      <w:t>Page 4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7</w:t>
    </w:r>
    <w:r>
      <w:rPr>
        <w:rStyle w:val="PageNumber"/>
      </w:rPr>
      <w:fldChar w:fldCharType="end"/>
    </w:r>
  </w:p>
  <w:p w:rsidR="00451CC0" w:rsidRDefault="00451C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 xml:space="preserve">ORDER NO. </w:t>
    </w:r>
    <w:r w:rsidR="00520C30">
      <w:t>PSC-2023-0097-FOF-WS</w:t>
    </w:r>
    <w:r>
      <w:tab/>
    </w:r>
    <w:r>
      <w:tab/>
      <w:t>ATTACHMENT A</w:t>
    </w:r>
  </w:p>
  <w:p w:rsidR="00451CC0" w:rsidRDefault="00451CC0" w:rsidP="00630A7C">
    <w:pPr>
      <w:pStyle w:val="OrderHeader"/>
    </w:pPr>
    <w:r>
      <w:t>DOCKET NO. 20220199-WS</w:t>
    </w:r>
    <w:r>
      <w:tab/>
    </w:r>
    <w:r>
      <w:tab/>
      <w:t>Page 5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8</w:t>
    </w:r>
    <w:r>
      <w:rPr>
        <w:rStyle w:val="PageNumber"/>
      </w:rPr>
      <w:fldChar w:fldCharType="end"/>
    </w:r>
  </w:p>
  <w:p w:rsidR="00451CC0" w:rsidRDefault="00451C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ORDER NO.</w:t>
    </w:r>
    <w:r w:rsidR="00520C30">
      <w:t xml:space="preserve"> </w:t>
    </w:r>
    <w:r w:rsidR="00520C30">
      <w:t>PSC-2023-0097-FOF-WS</w:t>
    </w:r>
    <w:r>
      <w:t xml:space="preserve"> </w:t>
    </w:r>
    <w:r>
      <w:tab/>
    </w:r>
    <w:r>
      <w:tab/>
      <w:t>ATTACHMENT A</w:t>
    </w:r>
  </w:p>
  <w:p w:rsidR="00451CC0" w:rsidRDefault="00451CC0" w:rsidP="00630A7C">
    <w:pPr>
      <w:pStyle w:val="OrderHeader"/>
    </w:pPr>
    <w:r>
      <w:t>DOCKET NO. 20220199-WS</w:t>
    </w:r>
    <w:r>
      <w:tab/>
    </w:r>
    <w:r>
      <w:tab/>
      <w:t>Page 6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9</w:t>
    </w:r>
    <w:r>
      <w:rPr>
        <w:rStyle w:val="PageNumber"/>
      </w:rPr>
      <w:fldChar w:fldCharType="end"/>
    </w:r>
  </w:p>
  <w:p w:rsidR="00451CC0" w:rsidRDefault="00451C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 xml:space="preserve">ORDER NO. </w:t>
    </w:r>
    <w:r w:rsidR="00520C30">
      <w:t>PSC-2023-0097-FOF-WS</w:t>
    </w:r>
    <w:r>
      <w:tab/>
    </w:r>
    <w:r>
      <w:tab/>
      <w:t>ATTACHMENT A</w:t>
    </w:r>
  </w:p>
  <w:p w:rsidR="00451CC0" w:rsidRDefault="00451CC0" w:rsidP="00630A7C">
    <w:pPr>
      <w:pStyle w:val="OrderHeader"/>
    </w:pPr>
    <w:r>
      <w:t>DOCKET NO. 20220199-WS</w:t>
    </w:r>
    <w:r>
      <w:tab/>
    </w:r>
    <w:r>
      <w:tab/>
      <w:t>Page 7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10</w:t>
    </w:r>
    <w:r>
      <w:rPr>
        <w:rStyle w:val="PageNumber"/>
      </w:rPr>
      <w:fldChar w:fldCharType="end"/>
    </w:r>
  </w:p>
  <w:p w:rsidR="00451CC0" w:rsidRDefault="00451C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C0" w:rsidRDefault="00451CC0" w:rsidP="00630A7C">
    <w:pPr>
      <w:pStyle w:val="OrderHeader"/>
    </w:pPr>
    <w:r>
      <w:t xml:space="preserve">ORDER NO. </w:t>
    </w:r>
    <w:r w:rsidR="00520C30">
      <w:t>PSC-2023-0097-FOF-WS</w:t>
    </w:r>
    <w:r>
      <w:tab/>
    </w:r>
    <w:r>
      <w:tab/>
      <w:t>ATTACHMENT A</w:t>
    </w:r>
  </w:p>
  <w:p w:rsidR="00451CC0" w:rsidRDefault="00451CC0" w:rsidP="00630A7C">
    <w:pPr>
      <w:pStyle w:val="OrderHeader"/>
    </w:pPr>
    <w:r>
      <w:t>DOCKET NO. 20220199-WS</w:t>
    </w:r>
    <w:r>
      <w:tab/>
    </w:r>
    <w:r>
      <w:tab/>
      <w:t>Page 8 of 9</w:t>
    </w:r>
  </w:p>
  <w:p w:rsidR="00451CC0" w:rsidRDefault="00451CC0" w:rsidP="00630A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C30">
      <w:rPr>
        <w:rStyle w:val="PageNumber"/>
        <w:noProof/>
      </w:rPr>
      <w:t>11</w:t>
    </w:r>
    <w:r>
      <w:rPr>
        <w:rStyle w:val="PageNumber"/>
      </w:rPr>
      <w:fldChar w:fldCharType="end"/>
    </w:r>
  </w:p>
  <w:p w:rsidR="00451CC0" w:rsidRDefault="00451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99-WS"/>
  </w:docVars>
  <w:rsids>
    <w:rsidRoot w:val="0001748A"/>
    <w:rsid w:val="000022B8"/>
    <w:rsid w:val="00003883"/>
    <w:rsid w:val="00011251"/>
    <w:rsid w:val="0001748A"/>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579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9E0"/>
    <w:rsid w:val="001F0095"/>
    <w:rsid w:val="001F36B0"/>
    <w:rsid w:val="001F4CA3"/>
    <w:rsid w:val="001F59E0"/>
    <w:rsid w:val="002002ED"/>
    <w:rsid w:val="002044DD"/>
    <w:rsid w:val="002170E5"/>
    <w:rsid w:val="00220D57"/>
    <w:rsid w:val="00223B99"/>
    <w:rsid w:val="0022721A"/>
    <w:rsid w:val="00230BB9"/>
    <w:rsid w:val="00241CEF"/>
    <w:rsid w:val="00245F45"/>
    <w:rsid w:val="0025124E"/>
    <w:rsid w:val="00252B30"/>
    <w:rsid w:val="00255291"/>
    <w:rsid w:val="002613E4"/>
    <w:rsid w:val="00262C43"/>
    <w:rsid w:val="0026544B"/>
    <w:rsid w:val="00270F89"/>
    <w:rsid w:val="002747AF"/>
    <w:rsid w:val="00276CDC"/>
    <w:rsid w:val="00277655"/>
    <w:rsid w:val="002824B7"/>
    <w:rsid w:val="00282AC4"/>
    <w:rsid w:val="00293DC9"/>
    <w:rsid w:val="00295138"/>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20A"/>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58CB"/>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1CC0"/>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C30"/>
    <w:rsid w:val="00523C5C"/>
    <w:rsid w:val="00524884"/>
    <w:rsid w:val="00525E93"/>
    <w:rsid w:val="0052671D"/>
    <w:rsid w:val="005300C0"/>
    <w:rsid w:val="00533EF6"/>
    <w:rsid w:val="00540E6B"/>
    <w:rsid w:val="0054109E"/>
    <w:rsid w:val="005468E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A7C"/>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690A"/>
    <w:rsid w:val="00721B44"/>
    <w:rsid w:val="007232A2"/>
    <w:rsid w:val="00726366"/>
    <w:rsid w:val="00731AB6"/>
    <w:rsid w:val="00733B6B"/>
    <w:rsid w:val="00740808"/>
    <w:rsid w:val="007467C4"/>
    <w:rsid w:val="0075744F"/>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D7B9F"/>
    <w:rsid w:val="007E3AFD"/>
    <w:rsid w:val="00801DAD"/>
    <w:rsid w:val="00803189"/>
    <w:rsid w:val="00804E7A"/>
    <w:rsid w:val="00805FBB"/>
    <w:rsid w:val="00814292"/>
    <w:rsid w:val="008169A4"/>
    <w:rsid w:val="008278FE"/>
    <w:rsid w:val="00832598"/>
    <w:rsid w:val="008336DE"/>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27372"/>
    <w:rsid w:val="00931C8C"/>
    <w:rsid w:val="00943D21"/>
    <w:rsid w:val="0094504B"/>
    <w:rsid w:val="00964A38"/>
    <w:rsid w:val="00966A9D"/>
    <w:rsid w:val="0096742B"/>
    <w:rsid w:val="00967C64"/>
    <w:rsid w:val="009718C5"/>
    <w:rsid w:val="00976AFF"/>
    <w:rsid w:val="0098089D"/>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02E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C27"/>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A7C16"/>
    <w:rsid w:val="00CB2393"/>
    <w:rsid w:val="00CB5276"/>
    <w:rsid w:val="00CB5BFC"/>
    <w:rsid w:val="00CB68D7"/>
    <w:rsid w:val="00CB785B"/>
    <w:rsid w:val="00CC72C4"/>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5A49"/>
    <w:rsid w:val="00D8758F"/>
    <w:rsid w:val="00DA4EDD"/>
    <w:rsid w:val="00DA6B78"/>
    <w:rsid w:val="00DB122B"/>
    <w:rsid w:val="00DB3353"/>
    <w:rsid w:val="00DC1D94"/>
    <w:rsid w:val="00DC42CF"/>
    <w:rsid w:val="00DC4FCF"/>
    <w:rsid w:val="00DC738A"/>
    <w:rsid w:val="00DD0F63"/>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6847"/>
    <w:rsid w:val="00E72914"/>
    <w:rsid w:val="00E75AE0"/>
    <w:rsid w:val="00E83C1F"/>
    <w:rsid w:val="00E85684"/>
    <w:rsid w:val="00E8794B"/>
    <w:rsid w:val="00E97656"/>
    <w:rsid w:val="00EA004A"/>
    <w:rsid w:val="00EA172C"/>
    <w:rsid w:val="00EA259B"/>
    <w:rsid w:val="00EA35A3"/>
    <w:rsid w:val="00EA3E6A"/>
    <w:rsid w:val="00EB0F65"/>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A7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Paragraph">
    <w:name w:val="Table Paragraph"/>
    <w:basedOn w:val="Normal"/>
    <w:uiPriority w:val="1"/>
    <w:qFormat/>
    <w:rsid w:val="00451CC0"/>
    <w:pPr>
      <w:autoSpaceDE w:val="0"/>
      <w:autoSpaceDN w:val="0"/>
      <w:adjustRightInd w:val="0"/>
      <w:spacing w:line="251" w:lineRule="exact"/>
      <w:ind w:left="50"/>
    </w:pPr>
  </w:style>
  <w:style w:type="paragraph" w:styleId="BalloonText">
    <w:name w:val="Balloon Text"/>
    <w:basedOn w:val="Normal"/>
    <w:link w:val="BalloonTextChar"/>
    <w:semiHidden/>
    <w:unhideWhenUsed/>
    <w:rsid w:val="00520C30"/>
    <w:rPr>
      <w:rFonts w:ascii="Segoe UI" w:hAnsi="Segoe UI" w:cs="Segoe UI"/>
      <w:sz w:val="18"/>
      <w:szCs w:val="18"/>
    </w:rPr>
  </w:style>
  <w:style w:type="character" w:customStyle="1" w:styleId="BalloonTextChar">
    <w:name w:val="Balloon Text Char"/>
    <w:basedOn w:val="DefaultParagraphFont"/>
    <w:link w:val="BalloonText"/>
    <w:semiHidden/>
    <w:rsid w:val="00520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2023-02-22T14:51:00Z</dcterms:created>
  <dcterms:modified xsi:type="dcterms:W3CDTF">2023-02-22T15:17:00Z</dcterms:modified>
</cp:coreProperties>
</file>