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42EA" w14:textId="77777777" w:rsidR="003E3EFA" w:rsidRDefault="003E3EFA" w:rsidP="003E3EFA">
      <w:pPr>
        <w:pStyle w:val="OrderHeading"/>
      </w:pPr>
      <w:r>
        <w:t>BEFORE THE FLORIDA PUBLIC SERVICE COMMISSION</w:t>
      </w:r>
    </w:p>
    <w:p w14:paraId="43C5C8E6" w14:textId="77777777" w:rsidR="003E3EFA" w:rsidRDefault="003E3EFA" w:rsidP="003E3EFA">
      <w:pPr>
        <w:pStyle w:val="OrderBody"/>
      </w:pPr>
    </w:p>
    <w:p w14:paraId="15B8FABF" w14:textId="77777777" w:rsidR="003E3EFA" w:rsidRDefault="003E3EFA" w:rsidP="003E3E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3EFA" w:rsidRPr="00C63FCF" w14:paraId="172191AC" w14:textId="77777777" w:rsidTr="00BF6561">
        <w:trPr>
          <w:trHeight w:val="828"/>
        </w:trPr>
        <w:tc>
          <w:tcPr>
            <w:tcW w:w="4788" w:type="dxa"/>
            <w:tcBorders>
              <w:bottom w:val="nil"/>
              <w:right w:val="double" w:sz="6" w:space="0" w:color="auto"/>
            </w:tcBorders>
            <w:shd w:val="clear" w:color="auto" w:fill="auto"/>
          </w:tcPr>
          <w:p w14:paraId="74782708" w14:textId="77777777" w:rsidR="003E3EFA" w:rsidRDefault="003E3EFA" w:rsidP="00BF6561">
            <w:pPr>
              <w:pStyle w:val="OrderBody"/>
              <w:tabs>
                <w:tab w:val="center" w:pos="4320"/>
                <w:tab w:val="right" w:pos="8640"/>
              </w:tabs>
              <w:jc w:val="left"/>
            </w:pPr>
            <w:r>
              <w:t xml:space="preserve">In re: </w:t>
            </w:r>
            <w:bookmarkStart w:id="0" w:name="SMInRe"/>
            <w:bookmarkEnd w:id="0"/>
            <w:r>
              <w:t>Petition for rate increase by Peoples Gas System, Inc.</w:t>
            </w:r>
          </w:p>
          <w:p w14:paraId="407E6035" w14:textId="77777777" w:rsidR="003E3EFA" w:rsidRDefault="003E3EFA" w:rsidP="00BF6561">
            <w:pPr>
              <w:pStyle w:val="OrderBody"/>
              <w:tabs>
                <w:tab w:val="center" w:pos="4320"/>
                <w:tab w:val="right" w:pos="8640"/>
              </w:tabs>
              <w:jc w:val="left"/>
            </w:pPr>
          </w:p>
        </w:tc>
        <w:tc>
          <w:tcPr>
            <w:tcW w:w="4788" w:type="dxa"/>
            <w:tcBorders>
              <w:left w:val="double" w:sz="6" w:space="0" w:color="auto"/>
              <w:bottom w:val="nil"/>
            </w:tcBorders>
            <w:shd w:val="clear" w:color="auto" w:fill="auto"/>
          </w:tcPr>
          <w:p w14:paraId="4B3DA64C" w14:textId="77777777" w:rsidR="003E3EFA" w:rsidRDefault="003E3EFA" w:rsidP="00BF6561">
            <w:pPr>
              <w:pStyle w:val="OrderBody"/>
              <w:tabs>
                <w:tab w:val="center" w:pos="4320"/>
                <w:tab w:val="right" w:pos="8640"/>
              </w:tabs>
              <w:jc w:val="left"/>
            </w:pPr>
            <w:r>
              <w:t xml:space="preserve">DOCKET NO. </w:t>
            </w:r>
            <w:bookmarkStart w:id="1" w:name="SMDocketNo"/>
            <w:bookmarkEnd w:id="1"/>
            <w:r>
              <w:t>20230023-GU</w:t>
            </w:r>
          </w:p>
        </w:tc>
      </w:tr>
      <w:tr w:rsidR="003E3EFA" w:rsidRPr="00C63FCF" w14:paraId="5E2433B4" w14:textId="77777777" w:rsidTr="00BF6561">
        <w:trPr>
          <w:trHeight w:val="828"/>
        </w:trPr>
        <w:tc>
          <w:tcPr>
            <w:tcW w:w="4788" w:type="dxa"/>
            <w:tcBorders>
              <w:bottom w:val="nil"/>
              <w:right w:val="double" w:sz="6" w:space="0" w:color="auto"/>
            </w:tcBorders>
            <w:shd w:val="clear" w:color="auto" w:fill="auto"/>
          </w:tcPr>
          <w:p w14:paraId="7DDE21B6" w14:textId="77777777" w:rsidR="003E3EFA" w:rsidRDefault="003E3EFA" w:rsidP="00BF6561">
            <w:pPr>
              <w:pStyle w:val="OrderBody"/>
              <w:tabs>
                <w:tab w:val="center" w:pos="4320"/>
                <w:tab w:val="right" w:pos="8640"/>
              </w:tabs>
              <w:jc w:val="left"/>
            </w:pPr>
            <w:r>
              <w:t>In re: Petition for approval of 2022 depreciation study, by Peoples Gas System, Inc.</w:t>
            </w:r>
          </w:p>
          <w:p w14:paraId="4DC04617" w14:textId="77777777" w:rsidR="003E3EFA" w:rsidRDefault="003E3EFA" w:rsidP="00BF6561">
            <w:pPr>
              <w:pStyle w:val="OrderBody"/>
              <w:tabs>
                <w:tab w:val="center" w:pos="4320"/>
                <w:tab w:val="right" w:pos="8640"/>
              </w:tabs>
              <w:jc w:val="left"/>
            </w:pPr>
          </w:p>
        </w:tc>
        <w:tc>
          <w:tcPr>
            <w:tcW w:w="4788" w:type="dxa"/>
            <w:tcBorders>
              <w:left w:val="double" w:sz="6" w:space="0" w:color="auto"/>
              <w:bottom w:val="nil"/>
            </w:tcBorders>
            <w:shd w:val="clear" w:color="auto" w:fill="auto"/>
          </w:tcPr>
          <w:p w14:paraId="644DCDAD" w14:textId="77777777" w:rsidR="003E3EFA" w:rsidRDefault="003E3EFA" w:rsidP="00BF6561">
            <w:pPr>
              <w:pStyle w:val="OrderBody"/>
              <w:tabs>
                <w:tab w:val="center" w:pos="4320"/>
                <w:tab w:val="right" w:pos="8640"/>
              </w:tabs>
              <w:jc w:val="left"/>
            </w:pPr>
            <w:r>
              <w:t>DOCKET NO. 20220219-GU</w:t>
            </w:r>
          </w:p>
          <w:p w14:paraId="17D84037" w14:textId="77777777" w:rsidR="003E3EFA" w:rsidRDefault="003E3EFA" w:rsidP="00BF6561">
            <w:pPr>
              <w:pStyle w:val="OrderBody"/>
              <w:tabs>
                <w:tab w:val="center" w:pos="4320"/>
                <w:tab w:val="right" w:pos="8640"/>
              </w:tabs>
              <w:jc w:val="left"/>
            </w:pPr>
          </w:p>
        </w:tc>
      </w:tr>
      <w:tr w:rsidR="003E3EFA" w:rsidRPr="00C63FCF" w14:paraId="1FC2714F" w14:textId="77777777" w:rsidTr="00BF6561">
        <w:trPr>
          <w:trHeight w:val="828"/>
        </w:trPr>
        <w:tc>
          <w:tcPr>
            <w:tcW w:w="4788" w:type="dxa"/>
            <w:tcBorders>
              <w:top w:val="nil"/>
              <w:bottom w:val="single" w:sz="8" w:space="0" w:color="auto"/>
              <w:right w:val="double" w:sz="6" w:space="0" w:color="auto"/>
            </w:tcBorders>
            <w:shd w:val="clear" w:color="auto" w:fill="auto"/>
          </w:tcPr>
          <w:p w14:paraId="2DE0634C" w14:textId="77777777" w:rsidR="003E3EFA" w:rsidRDefault="003E3EFA" w:rsidP="00BF6561">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144E2B76" w14:textId="77777777" w:rsidR="003E3EFA" w:rsidRDefault="003E3EFA" w:rsidP="00BF6561">
            <w:pPr>
              <w:pStyle w:val="OrderBody"/>
            </w:pPr>
            <w:r>
              <w:t xml:space="preserve">DOCKET NO. </w:t>
            </w:r>
            <w:bookmarkStart w:id="2" w:name="SMDocketNo2"/>
            <w:bookmarkEnd w:id="2"/>
            <w:r>
              <w:t>20220212-GU</w:t>
            </w:r>
          </w:p>
          <w:p w14:paraId="15E600F9" w14:textId="77777777" w:rsidR="00A11715" w:rsidRDefault="00A11715" w:rsidP="00BF6561">
            <w:pPr>
              <w:pStyle w:val="OrderBody"/>
            </w:pPr>
          </w:p>
          <w:p w14:paraId="33BFFF4A" w14:textId="1CB72945" w:rsidR="003E3EFA" w:rsidRDefault="003E3EFA" w:rsidP="00BF6561">
            <w:pPr>
              <w:pStyle w:val="OrderBody"/>
              <w:tabs>
                <w:tab w:val="center" w:pos="4320"/>
                <w:tab w:val="right" w:pos="8640"/>
              </w:tabs>
              <w:jc w:val="left"/>
            </w:pPr>
            <w:r>
              <w:t xml:space="preserve">ORDER NO. </w:t>
            </w:r>
            <w:bookmarkStart w:id="3" w:name="OrderNo0242"/>
            <w:r w:rsidR="006D269C">
              <w:t>PSC-2023-0242-CFO-GU</w:t>
            </w:r>
            <w:bookmarkEnd w:id="3"/>
          </w:p>
          <w:p w14:paraId="67B18183" w14:textId="39B70A5E" w:rsidR="003E3EFA" w:rsidRDefault="003E3EFA" w:rsidP="00A11715">
            <w:pPr>
              <w:pStyle w:val="OrderBody"/>
              <w:tabs>
                <w:tab w:val="center" w:pos="4320"/>
                <w:tab w:val="right" w:pos="8640"/>
              </w:tabs>
              <w:jc w:val="left"/>
            </w:pPr>
            <w:r>
              <w:t xml:space="preserve">ISSUED: </w:t>
            </w:r>
            <w:r w:rsidR="006D269C">
              <w:t>August 16, 2023</w:t>
            </w:r>
          </w:p>
        </w:tc>
      </w:tr>
    </w:tbl>
    <w:p w14:paraId="01819AB3" w14:textId="77777777" w:rsidR="003E3EFA" w:rsidRDefault="003E3EFA" w:rsidP="003E3EFA"/>
    <w:p w14:paraId="641884F0" w14:textId="77777777" w:rsidR="003E3EFA" w:rsidRDefault="003E3EFA" w:rsidP="003E3EFA">
      <w:pPr>
        <w:pStyle w:val="CenterUnderline"/>
      </w:pPr>
      <w:bookmarkStart w:id="4" w:name="Commissioners"/>
      <w:bookmarkEnd w:id="4"/>
      <w:r>
        <w:t>ORDER</w:t>
      </w:r>
      <w:bookmarkStart w:id="5" w:name="OrderTitle"/>
      <w:r>
        <w:t xml:space="preserve"> GRANTING MOTIONS FOR TEMPORARY PROTECTIVE ORDER </w:t>
      </w:r>
      <w:bookmarkEnd w:id="5"/>
    </w:p>
    <w:p w14:paraId="1BB0E912" w14:textId="35945B0F" w:rsidR="003E3EFA" w:rsidRDefault="003E3EFA" w:rsidP="003E3EFA">
      <w:pPr>
        <w:pStyle w:val="CenterUnderline"/>
      </w:pPr>
      <w:r>
        <w:t>(DOCUMENT NOS.</w:t>
      </w:r>
      <w:r w:rsidR="00B27DDD" w:rsidRPr="00B27DDD">
        <w:t xml:space="preserve"> 03706-2023</w:t>
      </w:r>
      <w:r w:rsidR="008626C4">
        <w:t xml:space="preserve"> AND</w:t>
      </w:r>
      <w:r w:rsidR="00B27DDD" w:rsidRPr="00B27DDD">
        <w:t xml:space="preserve"> 03913-2023)</w:t>
      </w:r>
    </w:p>
    <w:p w14:paraId="6CEA1C78" w14:textId="77777777" w:rsidR="003E3EFA" w:rsidRDefault="003E3EFA" w:rsidP="003E3EFA">
      <w:pPr>
        <w:pStyle w:val="OrderBody"/>
      </w:pPr>
    </w:p>
    <w:p w14:paraId="6C532BFD" w14:textId="0CE467E2" w:rsidR="003E3EFA" w:rsidRDefault="003E3EFA" w:rsidP="003E3EFA">
      <w:pPr>
        <w:ind w:firstLine="720"/>
        <w:jc w:val="both"/>
      </w:pPr>
      <w:bookmarkStart w:id="6" w:name="OrderText"/>
      <w:bookmarkEnd w:id="6"/>
      <w:r>
        <w:t>O</w:t>
      </w:r>
      <w:r w:rsidR="00562D76">
        <w:t xml:space="preserve">n </w:t>
      </w:r>
      <w:r w:rsidR="00FB5CBB">
        <w:t xml:space="preserve">or about </w:t>
      </w:r>
      <w:r w:rsidR="00562D76">
        <w:t xml:space="preserve">June 7, 2023, </w:t>
      </w:r>
      <w:r w:rsidR="004259E2">
        <w:t xml:space="preserve">the </w:t>
      </w:r>
      <w:r w:rsidR="008626C4" w:rsidRPr="008626C4">
        <w:t>Office of Public Counsel (OPC)</w:t>
      </w:r>
      <w:r w:rsidR="006514E0">
        <w:t xml:space="preserve"> requested </w:t>
      </w:r>
      <w:r w:rsidR="00562D76">
        <w:t>invoic</w:t>
      </w:r>
      <w:r w:rsidR="00BA4284">
        <w:t>es associated with Account 913</w:t>
      </w:r>
      <w:r w:rsidR="00562D76">
        <w:t xml:space="preserve">. </w:t>
      </w:r>
      <w:r w:rsidR="00E9726E">
        <w:t xml:space="preserve">On April 11, 2023, OPC served on Peoples Gas System, Inc. (PGS) its First Request for Production of Documents (Nos. 1-48). </w:t>
      </w:r>
      <w:r w:rsidR="00562D76">
        <w:t>On June 13</w:t>
      </w:r>
      <w:r w:rsidRPr="00583A18">
        <w:t xml:space="preserve">, 2023, OPC served </w:t>
      </w:r>
      <w:r>
        <w:t xml:space="preserve">PGS its </w:t>
      </w:r>
      <w:r w:rsidR="00562D76">
        <w:t>Tenth Request for Production of Documents</w:t>
      </w:r>
      <w:r w:rsidRPr="00583A18">
        <w:t xml:space="preserve"> (Nos.</w:t>
      </w:r>
      <w:r>
        <w:t xml:space="preserve"> </w:t>
      </w:r>
      <w:r w:rsidR="00562D76">
        <w:t>98-99</w:t>
      </w:r>
      <w:r>
        <w:t>)</w:t>
      </w:r>
      <w:r w:rsidRPr="00583A18">
        <w:t xml:space="preserve">. </w:t>
      </w:r>
      <w:r w:rsidR="00E9726E">
        <w:t xml:space="preserve">These discovery requests and invoice request </w:t>
      </w:r>
      <w:r>
        <w:t>are collectively referred to</w:t>
      </w:r>
      <w:r w:rsidRPr="00583A18">
        <w:t xml:space="preserve"> as “OPC’s Requests.”</w:t>
      </w:r>
      <w:r>
        <w:t xml:space="preserve"> </w:t>
      </w:r>
    </w:p>
    <w:p w14:paraId="4DCB879D" w14:textId="77777777" w:rsidR="003E3EFA" w:rsidRDefault="003E3EFA" w:rsidP="003E3EFA">
      <w:pPr>
        <w:jc w:val="both"/>
      </w:pPr>
    </w:p>
    <w:p w14:paraId="141E71DF" w14:textId="34784701" w:rsidR="00BA2DA5" w:rsidRDefault="00BA2DA5" w:rsidP="003E3EFA">
      <w:pPr>
        <w:jc w:val="both"/>
      </w:pPr>
      <w:r>
        <w:tab/>
      </w:r>
      <w:r w:rsidR="00FC1020">
        <w:t>On June 20</w:t>
      </w:r>
      <w:r w:rsidR="00BD3969">
        <w:t>, 2023, pursuant to Rule 25-22.006(6)(c), Florida Administrative Code (F.A.C.), PGS filed a Motion for Temporary Protective Order</w:t>
      </w:r>
      <w:r w:rsidR="00FC1020">
        <w:t xml:space="preserve"> </w:t>
      </w:r>
      <w:r w:rsidR="00806F62">
        <w:t>(Motion</w:t>
      </w:r>
      <w:r w:rsidR="00FC1020">
        <w:t>)</w:t>
      </w:r>
      <w:r w:rsidR="00FC1020">
        <w:rPr>
          <w:rStyle w:val="FootnoteReference"/>
        </w:rPr>
        <w:footnoteReference w:id="1"/>
      </w:r>
      <w:r w:rsidR="00806F62">
        <w:t xml:space="preserve"> to exempt from Section 119.07(1), Florida Statutes (F.S.), </w:t>
      </w:r>
      <w:r w:rsidR="00E9726E">
        <w:t xml:space="preserve">the Account 913 invoices and </w:t>
      </w:r>
      <w:r w:rsidR="00FC1020" w:rsidRPr="00FC1020">
        <w:t>portions of its responses to OPC’s</w:t>
      </w:r>
      <w:r w:rsidR="00E9726E">
        <w:t xml:space="preserve"> First Request for Production of Documents</w:t>
      </w:r>
      <w:r w:rsidR="00806F62">
        <w:t xml:space="preserve">. </w:t>
      </w:r>
      <w:r w:rsidR="00FC1020" w:rsidRPr="00FC1020">
        <w:t>On July 5, 2023, PGS filed another Motion f</w:t>
      </w:r>
      <w:r w:rsidR="00FC1020">
        <w:t>or Temporary Protective Order,</w:t>
      </w:r>
      <w:r w:rsidR="00FC1020">
        <w:rPr>
          <w:rStyle w:val="FootnoteReference"/>
        </w:rPr>
        <w:footnoteReference w:id="2"/>
      </w:r>
      <w:r w:rsidR="00FC1020">
        <w:t xml:space="preserve"> </w:t>
      </w:r>
      <w:r w:rsidR="00FC1020" w:rsidRPr="00FC1020">
        <w:t>requesting to keep confidential its responses to OPC’s Tenth Request for Production of Documents (No. 98-99)</w:t>
      </w:r>
      <w:r w:rsidR="00FC1020">
        <w:t>.</w:t>
      </w:r>
    </w:p>
    <w:p w14:paraId="2F400800" w14:textId="77777777" w:rsidR="00A14172" w:rsidRDefault="00A14172" w:rsidP="003E3EFA">
      <w:pPr>
        <w:jc w:val="both"/>
        <w:rPr>
          <w:u w:val="single"/>
        </w:rPr>
      </w:pPr>
    </w:p>
    <w:p w14:paraId="467FAF08" w14:textId="77777777" w:rsidR="003E3EFA" w:rsidRPr="00FB2996" w:rsidRDefault="003E3EFA" w:rsidP="003E3EFA">
      <w:pPr>
        <w:jc w:val="both"/>
        <w:rPr>
          <w:u w:val="single"/>
        </w:rPr>
      </w:pPr>
      <w:r w:rsidRPr="00FB2996">
        <w:rPr>
          <w:u w:val="single"/>
        </w:rPr>
        <w:t>Motion for Temporary Protective Order</w:t>
      </w:r>
    </w:p>
    <w:p w14:paraId="2B6AA73D" w14:textId="77777777" w:rsidR="003E3EFA" w:rsidRDefault="003E3EFA" w:rsidP="003E3EFA"/>
    <w:p w14:paraId="359EA720" w14:textId="435E0936" w:rsidR="003E3EFA" w:rsidRDefault="00BA2DA5" w:rsidP="003E3EFA">
      <w:pPr>
        <w:ind w:firstLine="720"/>
        <w:jc w:val="both"/>
        <w:rPr>
          <w:szCs w:val="20"/>
          <w:lang w:val="en-CA"/>
        </w:rPr>
      </w:pPr>
      <w:r>
        <w:t>In its Motion</w:t>
      </w:r>
      <w:r w:rsidR="00FC1020">
        <w:t>s</w:t>
      </w:r>
      <w:r>
        <w:t xml:space="preserve">, </w:t>
      </w:r>
      <w:r w:rsidR="003E3EFA">
        <w:t xml:space="preserve">PGS </w:t>
      </w:r>
      <w:r w:rsidR="00ED78AA">
        <w:t xml:space="preserve">contends </w:t>
      </w:r>
      <w:r w:rsidR="00A51D71">
        <w:t>that i</w:t>
      </w:r>
      <w:r w:rsidR="00A648C8">
        <w:t xml:space="preserve">ts responses to OPC’s </w:t>
      </w:r>
      <w:r w:rsidR="00A51D71">
        <w:t xml:space="preserve">Requests </w:t>
      </w:r>
      <w:r w:rsidR="00164C3A">
        <w:t>contain proprietary information regarding</w:t>
      </w:r>
      <w:r w:rsidR="00234C19">
        <w:t xml:space="preserve"> i</w:t>
      </w:r>
      <w:r w:rsidR="00BA4284">
        <w:t>nvoices related to A</w:t>
      </w:r>
      <w:r w:rsidR="00ED78AA">
        <w:t>ccount 913</w:t>
      </w:r>
      <w:r w:rsidR="0007421A">
        <w:t xml:space="preserve"> as well as </w:t>
      </w:r>
      <w:r w:rsidR="00164C3A">
        <w:t xml:space="preserve">discussions </w:t>
      </w:r>
      <w:r w:rsidR="00D85E84">
        <w:t xml:space="preserve">about </w:t>
      </w:r>
      <w:r w:rsidR="00164C3A">
        <w:t>equity and debt issuance</w:t>
      </w:r>
      <w:r w:rsidR="00D85E84">
        <w:t>s from 2018</w:t>
      </w:r>
      <w:r w:rsidR="00E9726E">
        <w:t>-</w:t>
      </w:r>
      <w:r w:rsidR="00164C3A">
        <w:t>2023. In addition, PGS contends</w:t>
      </w:r>
      <w:r w:rsidR="00A51D71">
        <w:t xml:space="preserve"> it will provide</w:t>
      </w:r>
      <w:r w:rsidR="00164C3A">
        <w:t xml:space="preserve"> </w:t>
      </w:r>
      <w:r w:rsidR="00E9726E">
        <w:t>internal documentation related to the 2023 Transaction to incorporate PGS as a standalone legal entity.</w:t>
      </w:r>
    </w:p>
    <w:p w14:paraId="227E59E8" w14:textId="64AC4C7A" w:rsidR="003E3EFA" w:rsidRDefault="003E3EFA" w:rsidP="003E3EFA">
      <w:pPr>
        <w:jc w:val="both"/>
      </w:pPr>
    </w:p>
    <w:p w14:paraId="40FED0BE" w14:textId="0994575E" w:rsidR="00BC72AF" w:rsidRDefault="00BC72AF" w:rsidP="003E3EFA">
      <w:pPr>
        <w:jc w:val="both"/>
      </w:pPr>
      <w:r>
        <w:tab/>
        <w:t xml:space="preserve">PGS contends that all or portions of its </w:t>
      </w:r>
      <w:r w:rsidR="00A648C8">
        <w:t xml:space="preserve">responses to OPC’s </w:t>
      </w:r>
      <w:r>
        <w:t xml:space="preserve">Requests constitute “proprietary confidential business information” and are entitled to protection against public </w:t>
      </w:r>
      <w:proofErr w:type="gramStart"/>
      <w:r>
        <w:t>disclosure</w:t>
      </w:r>
      <w:proofErr w:type="gramEnd"/>
      <w:r>
        <w:t xml:space="preserve"> pursuant to 366.093, F.S. PGS contends that the disclosure of this information could adversely affect the economic interests of PGS and its customers. </w:t>
      </w:r>
    </w:p>
    <w:p w14:paraId="6393E946" w14:textId="77777777" w:rsidR="00BC72AF" w:rsidRDefault="00BC72AF" w:rsidP="003E3EFA">
      <w:pPr>
        <w:jc w:val="both"/>
      </w:pPr>
    </w:p>
    <w:p w14:paraId="644BE69B" w14:textId="6E8ADC50" w:rsidR="003E3EFA" w:rsidRPr="00FB2996" w:rsidRDefault="003E3EFA" w:rsidP="003E3EFA">
      <w:pPr>
        <w:ind w:firstLine="720"/>
        <w:jc w:val="both"/>
      </w:pPr>
      <w:r w:rsidRPr="00FB2996">
        <w:lastRenderedPageBreak/>
        <w:t>Section 366.093(2), F.S., directs that all records produced pursuant to a discovery request for which proprietary confidential status is requested shall be treated by any party subject to the public records law as confidential and exempt from Section 119.07(1), F.S</w:t>
      </w:r>
      <w:r w:rsidR="00B72AC7" w:rsidRPr="00FB2996">
        <w:t xml:space="preserve">. </w:t>
      </w:r>
      <w:r w:rsidRPr="00FB2996">
        <w:t>Rule 25-22.006(6), F.A.C., codifies the Commission’s policy regarding the protection of confidential information from public disclosure during the discovery process in a manner that is not overly burdensome to both parties</w:t>
      </w:r>
      <w:r w:rsidR="00B72AC7" w:rsidRPr="00FB2996">
        <w:t xml:space="preserve">. </w:t>
      </w:r>
      <w:r w:rsidRPr="00FB2996">
        <w:t>Rule 25-22.006(6</w:t>
      </w:r>
      <w:proofErr w:type="gramStart"/>
      <w:r w:rsidRPr="00FB2996">
        <w:t>)(</w:t>
      </w:r>
      <w:proofErr w:type="gramEnd"/>
      <w:r w:rsidRPr="00FB2996">
        <w:t>a), F.A.C., in pertinent part, states:</w:t>
      </w:r>
    </w:p>
    <w:p w14:paraId="4EDAB388" w14:textId="77777777" w:rsidR="003E3EFA" w:rsidRPr="00FB2996" w:rsidRDefault="003E3EFA" w:rsidP="003E3EFA">
      <w:pPr>
        <w:ind w:left="720" w:right="720"/>
        <w:jc w:val="both"/>
        <w:rPr>
          <w:szCs w:val="20"/>
        </w:rPr>
      </w:pPr>
    </w:p>
    <w:p w14:paraId="37263F79" w14:textId="1E59376A" w:rsidR="003E3EFA" w:rsidRPr="00FB2996" w:rsidRDefault="003E3EFA" w:rsidP="003E3EFA">
      <w:pPr>
        <w:ind w:left="720" w:right="720"/>
        <w:jc w:val="both"/>
        <w:rPr>
          <w:szCs w:val="20"/>
        </w:rPr>
      </w:pPr>
      <w:r w:rsidRPr="00FB2996">
        <w:rPr>
          <w:szCs w:val="20"/>
        </w:rPr>
        <w:t>In any formal proceeding before the Commission, any utility or other person may request a protective order protecting proprietary confidential business information from discovery</w:t>
      </w:r>
      <w:r w:rsidR="00B72AC7" w:rsidRPr="00FB2996">
        <w:rPr>
          <w:szCs w:val="20"/>
        </w:rPr>
        <w:t xml:space="preserve">. </w:t>
      </w:r>
      <w:r w:rsidRPr="00FB2996">
        <w:rPr>
          <w:szCs w:val="20"/>
        </w:rPr>
        <w:t>Upon a showing by a utility or other person and a finding by the Commission that the material is entitled to protection, the Commission shall enter a protective order limiting discovery in the manner provided for in Rule 1.280, Florida Rules of Civil Procedure.</w:t>
      </w:r>
    </w:p>
    <w:p w14:paraId="515DE158" w14:textId="77777777" w:rsidR="003E3EFA" w:rsidRPr="00FB2996" w:rsidRDefault="003E3EFA" w:rsidP="003E3EFA">
      <w:pPr>
        <w:jc w:val="both"/>
        <w:rPr>
          <w:szCs w:val="20"/>
          <w:u w:val="single"/>
          <w:lang w:val="en-CA"/>
        </w:rPr>
      </w:pPr>
    </w:p>
    <w:p w14:paraId="199AC563" w14:textId="4269C43E" w:rsidR="003E3EFA" w:rsidRDefault="003E3EFA" w:rsidP="003E3EFA">
      <w:pPr>
        <w:pStyle w:val="OrderBody"/>
        <w:rPr>
          <w:szCs w:val="20"/>
          <w:lang w:val="en-CA"/>
        </w:rPr>
      </w:pPr>
      <w:r w:rsidRPr="00FB2996">
        <w:rPr>
          <w:szCs w:val="20"/>
          <w:lang w:val="en-CA"/>
        </w:rPr>
        <w:tab/>
        <w:t>In addition, Rule 25-22.006(6</w:t>
      </w:r>
      <w:proofErr w:type="gramStart"/>
      <w:r w:rsidRPr="00FB2996">
        <w:rPr>
          <w:szCs w:val="20"/>
          <w:lang w:val="en-CA"/>
        </w:rPr>
        <w:t>)(</w:t>
      </w:r>
      <w:proofErr w:type="gramEnd"/>
      <w:r w:rsidRPr="00FB2996">
        <w:rPr>
          <w:szCs w:val="20"/>
          <w:lang w:val="en-CA"/>
        </w:rPr>
        <w:t>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14:paraId="61932754" w14:textId="77777777" w:rsidR="003E3EFA" w:rsidRDefault="003E3EFA" w:rsidP="003E3EFA">
      <w:pPr>
        <w:pStyle w:val="OrderBody"/>
        <w:rPr>
          <w:szCs w:val="20"/>
          <w:lang w:val="en-CA"/>
        </w:rPr>
      </w:pPr>
    </w:p>
    <w:p w14:paraId="65589C7A" w14:textId="77777777" w:rsidR="003E3EFA" w:rsidRPr="00FB2996" w:rsidRDefault="003E3EFA" w:rsidP="003E3EFA">
      <w:pPr>
        <w:jc w:val="both"/>
        <w:rPr>
          <w:szCs w:val="20"/>
          <w:u w:val="single"/>
          <w:lang w:val="en-CA"/>
        </w:rPr>
      </w:pPr>
      <w:r w:rsidRPr="00FB2996">
        <w:rPr>
          <w:szCs w:val="20"/>
          <w:u w:val="single"/>
          <w:lang w:val="en-CA"/>
        </w:rPr>
        <w:t>Ruling</w:t>
      </w:r>
    </w:p>
    <w:p w14:paraId="1377E1CB" w14:textId="77777777" w:rsidR="003E3EFA" w:rsidRPr="00FB2996" w:rsidRDefault="003E3EFA" w:rsidP="003E3EFA">
      <w:pPr>
        <w:ind w:firstLine="720"/>
        <w:jc w:val="both"/>
      </w:pPr>
    </w:p>
    <w:p w14:paraId="0BC10F6C" w14:textId="02ABFC92" w:rsidR="003E3EFA" w:rsidRDefault="003E3EFA" w:rsidP="00234C19">
      <w:pPr>
        <w:ind w:firstLine="720"/>
        <w:jc w:val="both"/>
      </w:pPr>
      <w:r w:rsidRPr="00FB2996">
        <w:t xml:space="preserve">Upon consideration of </w:t>
      </w:r>
      <w:r>
        <w:rPr>
          <w:szCs w:val="20"/>
          <w:lang w:val="en-CA"/>
        </w:rPr>
        <w:t>PGS</w:t>
      </w:r>
      <w:r w:rsidRPr="00FB2996">
        <w:rPr>
          <w:szCs w:val="20"/>
          <w:lang w:val="en-CA"/>
        </w:rPr>
        <w:t>’</w:t>
      </w:r>
      <w:r w:rsidRPr="00FB2996">
        <w:t xml:space="preserve">s assertions of the confidential nature of the information contained in </w:t>
      </w:r>
      <w:r>
        <w:t xml:space="preserve">PGS’s responses to </w:t>
      </w:r>
      <w:r w:rsidRPr="00583A18">
        <w:t>OPC’s Requests</w:t>
      </w:r>
      <w:r w:rsidR="00D67185">
        <w:t xml:space="preserve"> and Document Nos. 03706-2023 and 03913-2023</w:t>
      </w:r>
      <w:r w:rsidR="004259E2">
        <w:t xml:space="preserve">, </w:t>
      </w:r>
      <w:r>
        <w:rPr>
          <w:szCs w:val="20"/>
          <w:lang w:val="en-CA"/>
        </w:rPr>
        <w:t>PGS</w:t>
      </w:r>
      <w:r w:rsidRPr="00FB2996">
        <w:t>’s Motion</w:t>
      </w:r>
      <w:r w:rsidR="004259E2">
        <w:t>s</w:t>
      </w:r>
      <w:r w:rsidRPr="00FB2996">
        <w:t xml:space="preserve"> for Temporary Protective Order </w:t>
      </w:r>
      <w:r w:rsidR="004259E2">
        <w:t>are</w:t>
      </w:r>
      <w:r w:rsidR="0007421A">
        <w:t xml:space="preserve"> </w:t>
      </w:r>
      <w:r w:rsidRPr="00FB2996">
        <w:t>hereby granted</w:t>
      </w:r>
      <w:r w:rsidR="00B72AC7" w:rsidRPr="00FB2996">
        <w:t xml:space="preserve">. </w:t>
      </w:r>
      <w:r w:rsidRPr="00FB2996">
        <w:t>As a result, this information shall be protected from disclosure pursuant to Rule 25-22.006(6), F.A.C.</w:t>
      </w:r>
    </w:p>
    <w:p w14:paraId="309D384E" w14:textId="77777777" w:rsidR="00745FB3" w:rsidRDefault="00745FB3" w:rsidP="003E3EFA">
      <w:pPr>
        <w:pStyle w:val="OrderBody"/>
      </w:pPr>
    </w:p>
    <w:p w14:paraId="08795F9B" w14:textId="472D5185" w:rsidR="003E3EFA" w:rsidRDefault="003E3EFA" w:rsidP="003E3EFA">
      <w:pPr>
        <w:pStyle w:val="OrderBody"/>
      </w:pPr>
      <w:r>
        <w:tab/>
        <w:t>Based on the foregoing, it is</w:t>
      </w:r>
    </w:p>
    <w:p w14:paraId="335567B8" w14:textId="77777777" w:rsidR="003E3EFA" w:rsidRDefault="003E3EFA" w:rsidP="003E3EFA">
      <w:pPr>
        <w:pStyle w:val="OrderBody"/>
      </w:pPr>
    </w:p>
    <w:p w14:paraId="6E78D056" w14:textId="6F939799" w:rsidR="003E3EFA" w:rsidRPr="00FB2996" w:rsidRDefault="003E3EFA" w:rsidP="003E3EFA">
      <w:pPr>
        <w:jc w:val="both"/>
      </w:pPr>
      <w:r>
        <w:tab/>
        <w:t xml:space="preserve">ORDERED by Commissioner </w:t>
      </w:r>
      <w:r>
        <w:rPr>
          <w:color w:val="000000"/>
        </w:rPr>
        <w:t xml:space="preserve">Gabriella </w:t>
      </w:r>
      <w:proofErr w:type="spellStart"/>
      <w:r>
        <w:rPr>
          <w:color w:val="000000"/>
        </w:rPr>
        <w:t>Passidomo</w:t>
      </w:r>
      <w:proofErr w:type="spellEnd"/>
      <w:r w:rsidRPr="00FB2996">
        <w:rPr>
          <w:color w:val="000000"/>
        </w:rPr>
        <w:t>,</w:t>
      </w:r>
      <w:r w:rsidRPr="00FB2996">
        <w:rPr>
          <w:color w:val="FF0000"/>
        </w:rPr>
        <w:t xml:space="preserve"> </w:t>
      </w:r>
      <w:r w:rsidRPr="00FB2996">
        <w:t xml:space="preserve">as Prehearing Officer, that </w:t>
      </w:r>
      <w:r>
        <w:rPr>
          <w:szCs w:val="20"/>
          <w:lang w:val="en-CA"/>
        </w:rPr>
        <w:t>Peoples Gas System, Inc.</w:t>
      </w:r>
      <w:r w:rsidRPr="00FB2996">
        <w:t>’s</w:t>
      </w:r>
      <w:r w:rsidR="004259E2">
        <w:t xml:space="preserve"> Motions for Temporary Protective Order</w:t>
      </w:r>
      <w:r>
        <w:t xml:space="preserve"> as set forth in </w:t>
      </w:r>
      <w:r w:rsidRPr="00FB2996">
        <w:t>Document No</w:t>
      </w:r>
      <w:r>
        <w:t>s</w:t>
      </w:r>
      <w:r w:rsidRPr="00FB2996">
        <w:t xml:space="preserve">. </w:t>
      </w:r>
      <w:r w:rsidR="00E3014B">
        <w:t>03706</w:t>
      </w:r>
      <w:r w:rsidR="004259E2">
        <w:t>-2023</w:t>
      </w:r>
      <w:r w:rsidRPr="001A6022">
        <w:t xml:space="preserve"> </w:t>
      </w:r>
      <w:r>
        <w:t>and 03</w:t>
      </w:r>
      <w:r w:rsidR="00E3014B">
        <w:t>913</w:t>
      </w:r>
      <w:r w:rsidRPr="001A6022">
        <w:t>-2023</w:t>
      </w:r>
      <w:r w:rsidRPr="00FB2996">
        <w:t xml:space="preserve"> </w:t>
      </w:r>
      <w:r>
        <w:t>are</w:t>
      </w:r>
      <w:r w:rsidRPr="00FB2996">
        <w:t xml:space="preserve"> granted, pursuant to the terms and conditions set forth in this Order.</w:t>
      </w:r>
    </w:p>
    <w:p w14:paraId="2BDD72EC" w14:textId="77777777" w:rsidR="003E3EFA" w:rsidRDefault="003E3EFA" w:rsidP="003E3EFA">
      <w:pPr>
        <w:pStyle w:val="OrderBody"/>
      </w:pPr>
    </w:p>
    <w:p w14:paraId="1D107626" w14:textId="64BE95FF" w:rsidR="003E3EFA" w:rsidRDefault="003E3EFA" w:rsidP="003E3EFA">
      <w:pPr>
        <w:pStyle w:val="OrderBody"/>
        <w:keepNext/>
        <w:keepLines/>
      </w:pPr>
      <w:r>
        <w:lastRenderedPageBreak/>
        <w:tab/>
        <w:t xml:space="preserve">By ORDER of Commissioner Gabriella </w:t>
      </w:r>
      <w:proofErr w:type="spellStart"/>
      <w:r>
        <w:t>Passidomo</w:t>
      </w:r>
      <w:proofErr w:type="spellEnd"/>
      <w:r>
        <w:t xml:space="preserve">, as Prehearing Officer, this </w:t>
      </w:r>
      <w:bookmarkStart w:id="7" w:name="replaceDate"/>
      <w:bookmarkEnd w:id="7"/>
      <w:r w:rsidR="006D269C">
        <w:rPr>
          <w:u w:val="single"/>
        </w:rPr>
        <w:t>16th</w:t>
      </w:r>
      <w:r w:rsidR="006D269C">
        <w:t xml:space="preserve"> day of </w:t>
      </w:r>
      <w:r w:rsidR="006D269C">
        <w:rPr>
          <w:u w:val="single"/>
        </w:rPr>
        <w:t>August</w:t>
      </w:r>
      <w:r w:rsidR="006D269C">
        <w:t xml:space="preserve">, </w:t>
      </w:r>
      <w:r w:rsidR="006D269C">
        <w:rPr>
          <w:u w:val="single"/>
        </w:rPr>
        <w:t>2023</w:t>
      </w:r>
      <w:r w:rsidR="006D269C">
        <w:t>.</w:t>
      </w:r>
    </w:p>
    <w:p w14:paraId="7E8D52AA" w14:textId="77777777" w:rsidR="006D269C" w:rsidRPr="006D269C" w:rsidRDefault="006D269C" w:rsidP="003E3EFA">
      <w:pPr>
        <w:pStyle w:val="OrderBody"/>
        <w:keepNext/>
        <w:keepLines/>
      </w:pPr>
    </w:p>
    <w:p w14:paraId="1B915B69" w14:textId="77777777" w:rsidR="003E3EFA" w:rsidRDefault="003E3EFA" w:rsidP="003E3EFA">
      <w:pPr>
        <w:pStyle w:val="OrderBody"/>
        <w:keepNext/>
        <w:keepLines/>
      </w:pPr>
    </w:p>
    <w:p w14:paraId="326C8930" w14:textId="77777777" w:rsidR="003E3EFA" w:rsidRDefault="003E3EFA" w:rsidP="003E3EFA">
      <w:pPr>
        <w:pStyle w:val="OrderBody"/>
        <w:keepNext/>
        <w:keepLines/>
      </w:pPr>
    </w:p>
    <w:p w14:paraId="08D7B934" w14:textId="77777777" w:rsidR="003E3EFA" w:rsidRDefault="003E3EFA" w:rsidP="003E3EF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3EFA" w14:paraId="23D04689" w14:textId="77777777" w:rsidTr="00BF6561">
        <w:tc>
          <w:tcPr>
            <w:tcW w:w="720" w:type="dxa"/>
            <w:shd w:val="clear" w:color="auto" w:fill="auto"/>
          </w:tcPr>
          <w:p w14:paraId="56E8AD4C" w14:textId="77777777" w:rsidR="003E3EFA" w:rsidRDefault="003E3EFA" w:rsidP="00BF6561">
            <w:pPr>
              <w:pStyle w:val="OrderBody"/>
              <w:keepNext/>
              <w:keepLines/>
            </w:pPr>
            <w:bookmarkStart w:id="8" w:name="bkmrkSignature" w:colFirst="0" w:colLast="0"/>
          </w:p>
        </w:tc>
        <w:tc>
          <w:tcPr>
            <w:tcW w:w="4320" w:type="dxa"/>
            <w:tcBorders>
              <w:bottom w:val="single" w:sz="4" w:space="0" w:color="auto"/>
            </w:tcBorders>
            <w:shd w:val="clear" w:color="auto" w:fill="auto"/>
          </w:tcPr>
          <w:p w14:paraId="374D194C" w14:textId="5CC7F2F1" w:rsidR="003E3EFA" w:rsidRDefault="008B0F2A" w:rsidP="00BF6561">
            <w:pPr>
              <w:pStyle w:val="OrderBody"/>
              <w:keepNext/>
              <w:keepLines/>
            </w:pPr>
            <w:r>
              <w:t xml:space="preserve">/s/ Gabriella </w:t>
            </w:r>
            <w:proofErr w:type="spellStart"/>
            <w:r>
              <w:t>Passidomo</w:t>
            </w:r>
            <w:proofErr w:type="spellEnd"/>
          </w:p>
        </w:tc>
      </w:tr>
      <w:bookmarkEnd w:id="8"/>
      <w:tr w:rsidR="003E3EFA" w14:paraId="608E1FEA" w14:textId="77777777" w:rsidTr="00BF6561">
        <w:tc>
          <w:tcPr>
            <w:tcW w:w="720" w:type="dxa"/>
            <w:shd w:val="clear" w:color="auto" w:fill="auto"/>
          </w:tcPr>
          <w:p w14:paraId="082ECC04" w14:textId="77777777" w:rsidR="003E3EFA" w:rsidRDefault="003E3EFA" w:rsidP="00BF6561">
            <w:pPr>
              <w:pStyle w:val="OrderBody"/>
              <w:keepNext/>
              <w:keepLines/>
            </w:pPr>
          </w:p>
        </w:tc>
        <w:tc>
          <w:tcPr>
            <w:tcW w:w="4320" w:type="dxa"/>
            <w:tcBorders>
              <w:top w:val="single" w:sz="4" w:space="0" w:color="auto"/>
            </w:tcBorders>
            <w:shd w:val="clear" w:color="auto" w:fill="auto"/>
          </w:tcPr>
          <w:p w14:paraId="06556B8E" w14:textId="77777777" w:rsidR="003E3EFA" w:rsidRDefault="003E3EFA" w:rsidP="00BF6561">
            <w:pPr>
              <w:pStyle w:val="OrderBody"/>
              <w:keepNext/>
              <w:keepLines/>
            </w:pPr>
            <w:r>
              <w:t xml:space="preserve">Gabriella </w:t>
            </w:r>
            <w:proofErr w:type="spellStart"/>
            <w:r>
              <w:t>Passidomo</w:t>
            </w:r>
            <w:proofErr w:type="spellEnd"/>
          </w:p>
          <w:p w14:paraId="160BDF9C" w14:textId="77777777" w:rsidR="003E3EFA" w:rsidRDefault="003E3EFA" w:rsidP="00BF6561">
            <w:pPr>
              <w:pStyle w:val="OrderBody"/>
              <w:keepNext/>
              <w:keepLines/>
            </w:pPr>
            <w:r>
              <w:t>Commissioner and Prehearing Officer</w:t>
            </w:r>
          </w:p>
        </w:tc>
      </w:tr>
    </w:tbl>
    <w:p w14:paraId="476B2F58" w14:textId="77777777" w:rsidR="003E3EFA" w:rsidRDefault="003E3EFA" w:rsidP="003E3EFA">
      <w:pPr>
        <w:pStyle w:val="OrderSigInfo"/>
        <w:keepNext/>
        <w:keepLines/>
      </w:pPr>
      <w:r>
        <w:t>Florida Public Service Commission</w:t>
      </w:r>
    </w:p>
    <w:p w14:paraId="76042CEA" w14:textId="77777777" w:rsidR="003E3EFA" w:rsidRDefault="003E3EFA" w:rsidP="003E3EFA">
      <w:pPr>
        <w:pStyle w:val="OrderSigInfo"/>
        <w:keepNext/>
        <w:keepLines/>
      </w:pPr>
      <w:r>
        <w:t xml:space="preserve">2540 </w:t>
      </w:r>
      <w:proofErr w:type="spellStart"/>
      <w:r>
        <w:t>Shumard</w:t>
      </w:r>
      <w:proofErr w:type="spellEnd"/>
      <w:r>
        <w:t xml:space="preserve"> Oak Boulevard</w:t>
      </w:r>
      <w:bookmarkStart w:id="9" w:name="_GoBack"/>
      <w:bookmarkEnd w:id="9"/>
    </w:p>
    <w:p w14:paraId="193C0712" w14:textId="77777777" w:rsidR="003E3EFA" w:rsidRDefault="003E3EFA" w:rsidP="003E3EFA">
      <w:pPr>
        <w:pStyle w:val="OrderSigInfo"/>
        <w:keepNext/>
        <w:keepLines/>
      </w:pPr>
      <w:r>
        <w:t>Tallahassee, Florida 32399</w:t>
      </w:r>
    </w:p>
    <w:p w14:paraId="2EE7ECF8" w14:textId="77777777" w:rsidR="003E3EFA" w:rsidRDefault="003E3EFA" w:rsidP="003E3EFA">
      <w:pPr>
        <w:pStyle w:val="OrderSigInfo"/>
        <w:keepNext/>
        <w:keepLines/>
      </w:pPr>
      <w:r>
        <w:t>(850) 413</w:t>
      </w:r>
      <w:r>
        <w:noBreakHyphen/>
        <w:t>6770</w:t>
      </w:r>
    </w:p>
    <w:p w14:paraId="127ABF1D" w14:textId="77777777" w:rsidR="003E3EFA" w:rsidRDefault="003E3EFA" w:rsidP="003E3EFA">
      <w:pPr>
        <w:pStyle w:val="OrderSigInfo"/>
        <w:keepNext/>
        <w:keepLines/>
      </w:pPr>
      <w:r>
        <w:t>www.floridapsc.com</w:t>
      </w:r>
    </w:p>
    <w:p w14:paraId="0A0266EC" w14:textId="77777777" w:rsidR="003E3EFA" w:rsidRDefault="003E3EFA" w:rsidP="003E3EFA">
      <w:pPr>
        <w:pStyle w:val="OrderSigInfo"/>
        <w:keepNext/>
        <w:keepLines/>
      </w:pPr>
    </w:p>
    <w:p w14:paraId="193325BB" w14:textId="77777777" w:rsidR="003E3EFA" w:rsidRDefault="003E3EFA" w:rsidP="003E3EFA">
      <w:pPr>
        <w:pStyle w:val="OrderSigInfo"/>
        <w:keepNext/>
        <w:keepLines/>
      </w:pPr>
      <w:r>
        <w:t>Copies furnished:  A copy of this document is provided to the parties of record at the time of issuance and, if applicable, interested persons.</w:t>
      </w:r>
    </w:p>
    <w:p w14:paraId="2E3AE8C3" w14:textId="77777777" w:rsidR="003E3EFA" w:rsidRDefault="003E3EFA" w:rsidP="003E3EFA">
      <w:pPr>
        <w:pStyle w:val="OrderBody"/>
        <w:keepNext/>
        <w:keepLines/>
      </w:pPr>
    </w:p>
    <w:p w14:paraId="2500494C" w14:textId="625AD7ED" w:rsidR="003E3EFA" w:rsidRDefault="00234C19" w:rsidP="003E3EFA">
      <w:pPr>
        <w:pStyle w:val="OrderBody"/>
        <w:keepNext/>
        <w:keepLines/>
      </w:pPr>
      <w:r>
        <w:t>AAW/MRT</w:t>
      </w:r>
    </w:p>
    <w:p w14:paraId="44103EDB" w14:textId="77777777" w:rsidR="003E3EFA" w:rsidRDefault="003E3EFA" w:rsidP="003E3EFA">
      <w:pPr>
        <w:pStyle w:val="OrderBody"/>
      </w:pPr>
    </w:p>
    <w:p w14:paraId="3E4841F5" w14:textId="77777777" w:rsidR="003E3EFA" w:rsidRDefault="003E3EFA" w:rsidP="003E3EFA">
      <w:pPr>
        <w:pStyle w:val="CenterUnderline"/>
      </w:pPr>
      <w:r>
        <w:t>NOTICE OF FURTHER PROCEEDINGS OR JUDICIAL REVIEW</w:t>
      </w:r>
    </w:p>
    <w:p w14:paraId="75172B25" w14:textId="77777777" w:rsidR="003E3EFA" w:rsidRDefault="003E3EFA" w:rsidP="003E3EFA">
      <w:pPr>
        <w:pStyle w:val="CenterUnderline"/>
      </w:pPr>
    </w:p>
    <w:p w14:paraId="14DF0DCD" w14:textId="77777777" w:rsidR="003E3EFA" w:rsidRDefault="003E3EFA" w:rsidP="003E3E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C211F8E" w14:textId="77777777" w:rsidR="003E3EFA" w:rsidRDefault="003E3EFA" w:rsidP="003E3EFA">
      <w:pPr>
        <w:pStyle w:val="OrderBody"/>
      </w:pPr>
    </w:p>
    <w:p w14:paraId="2DC45943" w14:textId="77777777" w:rsidR="003E3EFA" w:rsidRDefault="003E3EFA" w:rsidP="003E3EFA">
      <w:pPr>
        <w:pStyle w:val="OrderBody"/>
      </w:pPr>
      <w:r>
        <w:tab/>
        <w:t>Mediation may be available on a case-by-case basis.  If mediation is conducted, it does not affect a substantially interested person's right to a hearing.</w:t>
      </w:r>
    </w:p>
    <w:p w14:paraId="60A12E8A" w14:textId="77777777" w:rsidR="003E3EFA" w:rsidRDefault="003E3EFA" w:rsidP="003E3EFA">
      <w:pPr>
        <w:pStyle w:val="OrderBody"/>
      </w:pPr>
    </w:p>
    <w:p w14:paraId="1FE4AB85" w14:textId="7AC69A07" w:rsidR="00EA47EB" w:rsidRDefault="003E3EFA" w:rsidP="00234C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A47E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E3A14" w14:textId="77777777" w:rsidR="00E50D75" w:rsidRDefault="00E50D75" w:rsidP="003E3EFA">
      <w:r>
        <w:separator/>
      </w:r>
    </w:p>
  </w:endnote>
  <w:endnote w:type="continuationSeparator" w:id="0">
    <w:p w14:paraId="278579A3" w14:textId="77777777" w:rsidR="00E50D75" w:rsidRDefault="00E50D75" w:rsidP="003E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B678" w14:textId="77777777" w:rsidR="00FA6EFD" w:rsidRDefault="008B0F2A">
    <w:pPr>
      <w:pStyle w:val="Footer"/>
    </w:pPr>
  </w:p>
  <w:p w14:paraId="1768FC80" w14:textId="77777777" w:rsidR="00FA6EFD" w:rsidRDefault="008B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268F" w14:textId="77777777" w:rsidR="00E50D75" w:rsidRDefault="00E50D75" w:rsidP="003E3EFA">
      <w:r>
        <w:separator/>
      </w:r>
    </w:p>
  </w:footnote>
  <w:footnote w:type="continuationSeparator" w:id="0">
    <w:p w14:paraId="684B9C53" w14:textId="77777777" w:rsidR="00E50D75" w:rsidRDefault="00E50D75" w:rsidP="003E3EFA">
      <w:r>
        <w:continuationSeparator/>
      </w:r>
    </w:p>
  </w:footnote>
  <w:footnote w:id="1">
    <w:p w14:paraId="54E75358" w14:textId="77777777" w:rsidR="00FC1020" w:rsidRDefault="00FC1020" w:rsidP="00FC1020">
      <w:pPr>
        <w:pStyle w:val="FootnoteText"/>
      </w:pPr>
      <w:r>
        <w:rPr>
          <w:rStyle w:val="FootnoteReference"/>
        </w:rPr>
        <w:footnoteRef/>
      </w:r>
      <w:r>
        <w:t xml:space="preserve"> </w:t>
      </w:r>
      <w:r w:rsidRPr="00FB2996">
        <w:t xml:space="preserve">Document No. </w:t>
      </w:r>
      <w:r>
        <w:t>03706</w:t>
      </w:r>
      <w:r w:rsidRPr="00B73924">
        <w:t>-2023</w:t>
      </w:r>
      <w:r>
        <w:t xml:space="preserve">, filed in Docket No. </w:t>
      </w:r>
      <w:r w:rsidRPr="003B58B5">
        <w:t>20230023-GU</w:t>
      </w:r>
    </w:p>
  </w:footnote>
  <w:footnote w:id="2">
    <w:p w14:paraId="658A15CC" w14:textId="26158902" w:rsidR="00FC1020" w:rsidRDefault="00FC1020">
      <w:pPr>
        <w:pStyle w:val="FootnoteText"/>
      </w:pPr>
      <w:r>
        <w:rPr>
          <w:rStyle w:val="FootnoteReference"/>
        </w:rPr>
        <w:footnoteRef/>
      </w:r>
      <w:r>
        <w:t xml:space="preserve"> Document No. 03913-2023, filed in Docket No. 20230023-GU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8AFF" w14:textId="50FCD29B" w:rsidR="00FA6EFD" w:rsidRDefault="009C34C6">
    <w:pPr>
      <w:pStyle w:val="OrderHeader"/>
    </w:pPr>
    <w:r>
      <w:t xml:space="preserve">ORDER NO. </w:t>
    </w:r>
    <w:fldSimple w:instr=" REF OrderNo0242 ">
      <w:r w:rsidR="006D269C">
        <w:t>PSC-2023-0242-CFO-GU</w:t>
      </w:r>
    </w:fldSimple>
  </w:p>
  <w:p w14:paraId="53532D3B" w14:textId="77777777" w:rsidR="00FA6EFD" w:rsidRDefault="009C34C6">
    <w:pPr>
      <w:pStyle w:val="OrderHeader"/>
    </w:pPr>
    <w:bookmarkStart w:id="10" w:name="HeaderDocketNo"/>
    <w:bookmarkEnd w:id="10"/>
    <w:r>
      <w:t>DOCKET NOS. 20230023-GU, 20220219-GU, 20220212-GU</w:t>
    </w:r>
  </w:p>
  <w:p w14:paraId="38FB0D0C" w14:textId="6EF8D491" w:rsidR="00FA6EFD" w:rsidRDefault="009C34C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0F2A">
      <w:rPr>
        <w:rStyle w:val="PageNumber"/>
        <w:noProof/>
      </w:rPr>
      <w:t>3</w:t>
    </w:r>
    <w:r>
      <w:rPr>
        <w:rStyle w:val="PageNumber"/>
      </w:rPr>
      <w:fldChar w:fldCharType="end"/>
    </w:r>
  </w:p>
  <w:p w14:paraId="12304C52" w14:textId="77777777" w:rsidR="00FA6EFD" w:rsidRDefault="008B0F2A">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FA"/>
    <w:rsid w:val="0003722C"/>
    <w:rsid w:val="00041704"/>
    <w:rsid w:val="0007421A"/>
    <w:rsid w:val="0008551B"/>
    <w:rsid w:val="00103CC0"/>
    <w:rsid w:val="00164C3A"/>
    <w:rsid w:val="0018457F"/>
    <w:rsid w:val="001C3719"/>
    <w:rsid w:val="001E5B8F"/>
    <w:rsid w:val="00234C19"/>
    <w:rsid w:val="002D559A"/>
    <w:rsid w:val="00376CCD"/>
    <w:rsid w:val="00397A81"/>
    <w:rsid w:val="003E3EFA"/>
    <w:rsid w:val="004259E2"/>
    <w:rsid w:val="00444E8D"/>
    <w:rsid w:val="00562D76"/>
    <w:rsid w:val="00593B93"/>
    <w:rsid w:val="006514E0"/>
    <w:rsid w:val="006D269C"/>
    <w:rsid w:val="00745FB3"/>
    <w:rsid w:val="00791D7E"/>
    <w:rsid w:val="00806F62"/>
    <w:rsid w:val="008626C4"/>
    <w:rsid w:val="008664A4"/>
    <w:rsid w:val="008B0F2A"/>
    <w:rsid w:val="008B1106"/>
    <w:rsid w:val="009C34C6"/>
    <w:rsid w:val="009C7220"/>
    <w:rsid w:val="00A11715"/>
    <w:rsid w:val="00A14172"/>
    <w:rsid w:val="00A50EF4"/>
    <w:rsid w:val="00A51D71"/>
    <w:rsid w:val="00A648C8"/>
    <w:rsid w:val="00B255A6"/>
    <w:rsid w:val="00B27DDD"/>
    <w:rsid w:val="00B72AC7"/>
    <w:rsid w:val="00BA2DA5"/>
    <w:rsid w:val="00BA4284"/>
    <w:rsid w:val="00BB36D4"/>
    <w:rsid w:val="00BC72AF"/>
    <w:rsid w:val="00BD3969"/>
    <w:rsid w:val="00C4520C"/>
    <w:rsid w:val="00C76B87"/>
    <w:rsid w:val="00D67185"/>
    <w:rsid w:val="00D85E84"/>
    <w:rsid w:val="00DD2090"/>
    <w:rsid w:val="00E1532C"/>
    <w:rsid w:val="00E21C1D"/>
    <w:rsid w:val="00E3014B"/>
    <w:rsid w:val="00E50D75"/>
    <w:rsid w:val="00E853EC"/>
    <w:rsid w:val="00E9726E"/>
    <w:rsid w:val="00EA47EB"/>
    <w:rsid w:val="00ED78AA"/>
    <w:rsid w:val="00EE4046"/>
    <w:rsid w:val="00F228F6"/>
    <w:rsid w:val="00F4747C"/>
    <w:rsid w:val="00FB5CBB"/>
    <w:rsid w:val="00FB69AD"/>
    <w:rsid w:val="00FC0EA9"/>
    <w:rsid w:val="00FC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3E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E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3EFA"/>
    <w:pPr>
      <w:tabs>
        <w:tab w:val="center" w:pos="4320"/>
        <w:tab w:val="right" w:pos="8640"/>
      </w:tabs>
    </w:pPr>
  </w:style>
  <w:style w:type="character" w:customStyle="1" w:styleId="FooterChar">
    <w:name w:val="Footer Char"/>
    <w:basedOn w:val="DefaultParagraphFont"/>
    <w:link w:val="Footer"/>
    <w:rsid w:val="003E3EFA"/>
    <w:rPr>
      <w:rFonts w:ascii="Times New Roman" w:eastAsia="Times New Roman" w:hAnsi="Times New Roman" w:cs="Times New Roman"/>
      <w:sz w:val="24"/>
      <w:szCs w:val="24"/>
    </w:rPr>
  </w:style>
  <w:style w:type="paragraph" w:customStyle="1" w:styleId="OrderBody">
    <w:name w:val="Order Body"/>
    <w:basedOn w:val="Normal"/>
    <w:link w:val="OrderBodyChar"/>
    <w:rsid w:val="003E3EFA"/>
    <w:pPr>
      <w:jc w:val="both"/>
    </w:pPr>
  </w:style>
  <w:style w:type="character" w:customStyle="1" w:styleId="OrderBodyChar">
    <w:name w:val="Order Body Char"/>
    <w:link w:val="OrderBody"/>
    <w:rsid w:val="003E3EFA"/>
    <w:rPr>
      <w:rFonts w:ascii="Times New Roman" w:eastAsia="Times New Roman" w:hAnsi="Times New Roman" w:cs="Times New Roman"/>
      <w:sz w:val="24"/>
      <w:szCs w:val="24"/>
    </w:rPr>
  </w:style>
  <w:style w:type="paragraph" w:customStyle="1" w:styleId="OrderHeader">
    <w:name w:val="Order Header"/>
    <w:basedOn w:val="Header"/>
    <w:rsid w:val="003E3EFA"/>
    <w:pPr>
      <w:tabs>
        <w:tab w:val="clear" w:pos="4680"/>
        <w:tab w:val="clear" w:pos="9360"/>
        <w:tab w:val="center" w:pos="4320"/>
        <w:tab w:val="right" w:pos="8640"/>
      </w:tabs>
      <w:jc w:val="both"/>
    </w:pPr>
  </w:style>
  <w:style w:type="character" w:styleId="PageNumber">
    <w:name w:val="page number"/>
    <w:rsid w:val="003E3EFA"/>
  </w:style>
  <w:style w:type="paragraph" w:customStyle="1" w:styleId="CenterUnderline">
    <w:name w:val="CenterUnderline"/>
    <w:basedOn w:val="Normal"/>
    <w:rsid w:val="003E3EFA"/>
    <w:pPr>
      <w:jc w:val="center"/>
    </w:pPr>
    <w:rPr>
      <w:u w:val="single"/>
    </w:rPr>
  </w:style>
  <w:style w:type="character" w:styleId="FootnoteReference">
    <w:name w:val="footnote reference"/>
    <w:semiHidden/>
    <w:rsid w:val="003E3EFA"/>
    <w:rPr>
      <w:vertAlign w:val="superscript"/>
    </w:rPr>
  </w:style>
  <w:style w:type="paragraph" w:styleId="FootnoteText">
    <w:name w:val="footnote text"/>
    <w:basedOn w:val="Normal"/>
    <w:link w:val="FootnoteTextChar"/>
    <w:rsid w:val="003E3EFA"/>
    <w:pPr>
      <w:jc w:val="both"/>
    </w:pPr>
    <w:rPr>
      <w:sz w:val="20"/>
      <w:szCs w:val="20"/>
    </w:rPr>
  </w:style>
  <w:style w:type="character" w:customStyle="1" w:styleId="FootnoteTextChar">
    <w:name w:val="Footnote Text Char"/>
    <w:basedOn w:val="DefaultParagraphFont"/>
    <w:link w:val="FootnoteText"/>
    <w:rsid w:val="003E3EFA"/>
    <w:rPr>
      <w:rFonts w:ascii="Times New Roman" w:eastAsia="Times New Roman" w:hAnsi="Times New Roman" w:cs="Times New Roman"/>
      <w:sz w:val="20"/>
      <w:szCs w:val="20"/>
    </w:rPr>
  </w:style>
  <w:style w:type="paragraph" w:customStyle="1" w:styleId="OrderHeading">
    <w:name w:val="Order Heading"/>
    <w:basedOn w:val="Normal"/>
    <w:rsid w:val="003E3EFA"/>
    <w:pPr>
      <w:jc w:val="center"/>
    </w:pPr>
  </w:style>
  <w:style w:type="paragraph" w:customStyle="1" w:styleId="OrderSigInfo">
    <w:name w:val="Order Sig Info"/>
    <w:basedOn w:val="OrderBody"/>
    <w:next w:val="OrderBody"/>
    <w:rsid w:val="003E3EFA"/>
    <w:pPr>
      <w:ind w:left="4464"/>
    </w:pPr>
    <w:rPr>
      <w:szCs w:val="20"/>
    </w:rPr>
  </w:style>
  <w:style w:type="paragraph" w:styleId="Header">
    <w:name w:val="header"/>
    <w:basedOn w:val="Normal"/>
    <w:link w:val="HeaderChar"/>
    <w:uiPriority w:val="99"/>
    <w:unhideWhenUsed/>
    <w:rsid w:val="003E3EFA"/>
    <w:pPr>
      <w:tabs>
        <w:tab w:val="center" w:pos="4680"/>
        <w:tab w:val="right" w:pos="9360"/>
      </w:tabs>
    </w:pPr>
  </w:style>
  <w:style w:type="character" w:customStyle="1" w:styleId="HeaderChar">
    <w:name w:val="Header Char"/>
    <w:basedOn w:val="DefaultParagraphFont"/>
    <w:link w:val="Header"/>
    <w:uiPriority w:val="99"/>
    <w:rsid w:val="003E3E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B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51D71"/>
    <w:rPr>
      <w:sz w:val="16"/>
      <w:szCs w:val="16"/>
    </w:rPr>
  </w:style>
  <w:style w:type="paragraph" w:styleId="CommentText">
    <w:name w:val="annotation text"/>
    <w:basedOn w:val="Normal"/>
    <w:link w:val="CommentTextChar"/>
    <w:uiPriority w:val="99"/>
    <w:semiHidden/>
    <w:unhideWhenUsed/>
    <w:rsid w:val="00A51D71"/>
    <w:rPr>
      <w:sz w:val="20"/>
      <w:szCs w:val="20"/>
    </w:rPr>
  </w:style>
  <w:style w:type="character" w:customStyle="1" w:styleId="CommentTextChar">
    <w:name w:val="Comment Text Char"/>
    <w:basedOn w:val="DefaultParagraphFont"/>
    <w:link w:val="CommentText"/>
    <w:uiPriority w:val="99"/>
    <w:semiHidden/>
    <w:rsid w:val="00A51D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D71"/>
    <w:rPr>
      <w:b/>
      <w:bCs/>
    </w:rPr>
  </w:style>
  <w:style w:type="character" w:customStyle="1" w:styleId="CommentSubjectChar">
    <w:name w:val="Comment Subject Char"/>
    <w:basedOn w:val="CommentTextChar"/>
    <w:link w:val="CommentSubject"/>
    <w:uiPriority w:val="99"/>
    <w:semiHidden/>
    <w:rsid w:val="00A51D7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2023-08-16T12:46:00Z</dcterms:created>
  <dcterms:modified xsi:type="dcterms:W3CDTF">2023-08-16T16:41:00Z</dcterms:modified>
</cp:coreProperties>
</file>