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52DF" w14:textId="77777777" w:rsidR="00CB5276" w:rsidRPr="00D9477F" w:rsidRDefault="00D910B2" w:rsidP="00D910B2">
      <w:pPr>
        <w:pStyle w:val="OrderHeading"/>
      </w:pPr>
      <w:r w:rsidRPr="00D9477F">
        <w:t>BEFORE THE FLORIDA PUBLIC SERVICE COMMISSION</w:t>
      </w:r>
    </w:p>
    <w:p w14:paraId="600212E5" w14:textId="77777777" w:rsidR="00D910B2" w:rsidRPr="00D9477F" w:rsidRDefault="00D910B2" w:rsidP="00D910B2">
      <w:pPr>
        <w:pStyle w:val="OrderBody"/>
      </w:pPr>
    </w:p>
    <w:p w14:paraId="4A9BCBE2" w14:textId="77777777" w:rsidR="00D910B2" w:rsidRPr="00D9477F" w:rsidRDefault="00D910B2" w:rsidP="00D910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10B2" w:rsidRPr="00D9477F" w14:paraId="1DBD03D3" w14:textId="77777777" w:rsidTr="007826AA">
        <w:trPr>
          <w:trHeight w:val="828"/>
        </w:trPr>
        <w:tc>
          <w:tcPr>
            <w:tcW w:w="4788" w:type="dxa"/>
            <w:tcBorders>
              <w:bottom w:val="single" w:sz="8" w:space="0" w:color="auto"/>
              <w:right w:val="double" w:sz="6" w:space="0" w:color="auto"/>
            </w:tcBorders>
            <w:shd w:val="clear" w:color="auto" w:fill="auto"/>
          </w:tcPr>
          <w:p w14:paraId="55E97E22" w14:textId="77777777" w:rsidR="00D910B2" w:rsidRPr="00D9477F" w:rsidRDefault="00D910B2" w:rsidP="007826AA">
            <w:pPr>
              <w:pStyle w:val="OrderBody"/>
              <w:tabs>
                <w:tab w:val="center" w:pos="4320"/>
                <w:tab w:val="right" w:pos="8640"/>
              </w:tabs>
              <w:jc w:val="left"/>
            </w:pPr>
            <w:r w:rsidRPr="00D9477F">
              <w:t xml:space="preserve">In re: </w:t>
            </w:r>
            <w:bookmarkStart w:id="0" w:name="SSInRe"/>
            <w:bookmarkEnd w:id="0"/>
            <w:r w:rsidRPr="00D9477F">
              <w:t>Application for transfer of wastewater Certificate No. 318-S from BFF Corp to CSWR-Florida utility Operating Company, LLC, in Marion County.</w:t>
            </w:r>
          </w:p>
        </w:tc>
        <w:tc>
          <w:tcPr>
            <w:tcW w:w="4788" w:type="dxa"/>
            <w:tcBorders>
              <w:left w:val="double" w:sz="6" w:space="0" w:color="auto"/>
            </w:tcBorders>
            <w:shd w:val="clear" w:color="auto" w:fill="auto"/>
          </w:tcPr>
          <w:p w14:paraId="7998C0CE" w14:textId="77777777" w:rsidR="00D910B2" w:rsidRPr="00D9477F" w:rsidRDefault="00D910B2" w:rsidP="00D910B2">
            <w:pPr>
              <w:pStyle w:val="OrderBody"/>
            </w:pPr>
            <w:r w:rsidRPr="00D9477F">
              <w:t xml:space="preserve">DOCKET NO. </w:t>
            </w:r>
            <w:bookmarkStart w:id="1" w:name="SSDocketNo"/>
            <w:bookmarkEnd w:id="1"/>
            <w:r w:rsidRPr="00D9477F">
              <w:t>20220061-SU</w:t>
            </w:r>
          </w:p>
          <w:p w14:paraId="74299299" w14:textId="4725BADB" w:rsidR="00D910B2" w:rsidRPr="00D9477F" w:rsidRDefault="00D910B2" w:rsidP="007826AA">
            <w:pPr>
              <w:pStyle w:val="OrderBody"/>
              <w:tabs>
                <w:tab w:val="center" w:pos="4320"/>
                <w:tab w:val="right" w:pos="8640"/>
              </w:tabs>
              <w:jc w:val="left"/>
            </w:pPr>
            <w:r w:rsidRPr="00D9477F">
              <w:t xml:space="preserve">ORDER NO. </w:t>
            </w:r>
            <w:bookmarkStart w:id="2" w:name="OrderNo0257"/>
            <w:r w:rsidR="00C90426">
              <w:t>PSC-2023-0257-PAA-SU</w:t>
            </w:r>
            <w:bookmarkEnd w:id="2"/>
          </w:p>
          <w:p w14:paraId="79E9E9D8" w14:textId="0D7E4172" w:rsidR="00D910B2" w:rsidRPr="00D9477F" w:rsidRDefault="00D910B2" w:rsidP="007826AA">
            <w:pPr>
              <w:pStyle w:val="OrderBody"/>
              <w:tabs>
                <w:tab w:val="center" w:pos="4320"/>
                <w:tab w:val="right" w:pos="8640"/>
              </w:tabs>
              <w:jc w:val="left"/>
            </w:pPr>
            <w:r w:rsidRPr="00D9477F">
              <w:t xml:space="preserve">ISSUED: </w:t>
            </w:r>
            <w:r w:rsidR="00C90426">
              <w:t>August 21, 2023</w:t>
            </w:r>
          </w:p>
        </w:tc>
      </w:tr>
    </w:tbl>
    <w:p w14:paraId="77486EF8" w14:textId="77777777" w:rsidR="00D910B2" w:rsidRPr="00D9477F" w:rsidRDefault="00D910B2" w:rsidP="00D910B2"/>
    <w:p w14:paraId="30D61E93" w14:textId="77777777" w:rsidR="00D910B2" w:rsidRPr="00D9477F" w:rsidRDefault="00D910B2" w:rsidP="00D910B2"/>
    <w:p w14:paraId="215FB842" w14:textId="77777777" w:rsidR="00D910B2" w:rsidRPr="00D9477F" w:rsidRDefault="00D910B2" w:rsidP="00B67A43">
      <w:pPr>
        <w:ind w:firstLine="720"/>
        <w:jc w:val="both"/>
      </w:pPr>
      <w:bookmarkStart w:id="3" w:name="Commissioners"/>
      <w:bookmarkEnd w:id="3"/>
      <w:r w:rsidRPr="00D9477F">
        <w:t>The following Commissioners participated in the disposition of this matter:</w:t>
      </w:r>
    </w:p>
    <w:p w14:paraId="702C810F" w14:textId="77777777" w:rsidR="00D910B2" w:rsidRPr="00D9477F" w:rsidRDefault="00D910B2" w:rsidP="00B67A43"/>
    <w:p w14:paraId="7660086B" w14:textId="77777777" w:rsidR="00D910B2" w:rsidRPr="00D9477F" w:rsidRDefault="00D910B2" w:rsidP="00477699">
      <w:pPr>
        <w:jc w:val="center"/>
      </w:pPr>
      <w:r w:rsidRPr="00D9477F">
        <w:t>ANDREW GILES FAY, Chairman</w:t>
      </w:r>
    </w:p>
    <w:p w14:paraId="5D2FE755" w14:textId="77777777" w:rsidR="00D910B2" w:rsidRPr="00D9477F" w:rsidRDefault="00D910B2" w:rsidP="00B67A43">
      <w:pPr>
        <w:jc w:val="center"/>
      </w:pPr>
      <w:r w:rsidRPr="00D9477F">
        <w:t>ART GRAHAM</w:t>
      </w:r>
    </w:p>
    <w:p w14:paraId="11CA8877" w14:textId="77777777" w:rsidR="00D910B2" w:rsidRPr="00D9477F" w:rsidRDefault="00D910B2" w:rsidP="00B67A43">
      <w:pPr>
        <w:jc w:val="center"/>
      </w:pPr>
      <w:r w:rsidRPr="00D9477F">
        <w:t>GARY F. CLARK</w:t>
      </w:r>
    </w:p>
    <w:p w14:paraId="21E1F5E1" w14:textId="77777777" w:rsidR="00D910B2" w:rsidRPr="00D9477F" w:rsidRDefault="00D910B2" w:rsidP="00B67A43">
      <w:pPr>
        <w:jc w:val="center"/>
      </w:pPr>
      <w:r w:rsidRPr="00D9477F">
        <w:t>MIKE LA ROSA</w:t>
      </w:r>
    </w:p>
    <w:p w14:paraId="74A27880" w14:textId="77777777" w:rsidR="00D910B2" w:rsidRPr="00D9477F" w:rsidRDefault="00D910B2" w:rsidP="00B67A43">
      <w:pPr>
        <w:jc w:val="center"/>
      </w:pPr>
      <w:r w:rsidRPr="00D9477F">
        <w:rPr>
          <w:lang w:val="en"/>
        </w:rPr>
        <w:t>GABRIELLA PASSIDOMO</w:t>
      </w:r>
    </w:p>
    <w:p w14:paraId="17F5B672" w14:textId="77777777" w:rsidR="00D910B2" w:rsidRPr="00D9477F" w:rsidRDefault="00D910B2" w:rsidP="00B67A43"/>
    <w:p w14:paraId="4864F547" w14:textId="77777777" w:rsidR="00D910B2" w:rsidRPr="00D9477F" w:rsidRDefault="00D910B2" w:rsidP="00D910B2">
      <w:pPr>
        <w:pStyle w:val="OrderBody"/>
      </w:pPr>
    </w:p>
    <w:bookmarkStart w:id="4" w:name="OrderText"/>
    <w:bookmarkEnd w:id="4"/>
    <w:p w14:paraId="642271AB" w14:textId="77777777" w:rsidR="007826AA" w:rsidRPr="00D9477F" w:rsidRDefault="007826AA" w:rsidP="007826AA">
      <w:pPr>
        <w:pStyle w:val="OrderBody"/>
        <w:jc w:val="center"/>
        <w:rPr>
          <w:u w:val="single"/>
        </w:rPr>
      </w:pPr>
      <w:r w:rsidRPr="00D9477F">
        <w:rPr>
          <w:lang w:val="en-CA"/>
        </w:rPr>
        <w:fldChar w:fldCharType="begin"/>
      </w:r>
      <w:r w:rsidRPr="00D9477F">
        <w:rPr>
          <w:lang w:val="en-CA"/>
        </w:rPr>
        <w:instrText xml:space="preserve"> SEQ CHAPTER \h \r 1</w:instrText>
      </w:r>
      <w:r w:rsidRPr="00D9477F">
        <w:fldChar w:fldCharType="end"/>
      </w:r>
      <w:r w:rsidRPr="00D9477F">
        <w:rPr>
          <w:u w:val="single"/>
        </w:rPr>
        <w:t>NOTICE OF PROPOSED AGENCY ACTION</w:t>
      </w:r>
    </w:p>
    <w:p w14:paraId="186F94E6" w14:textId="77777777" w:rsidR="007826AA" w:rsidRPr="00D9477F" w:rsidRDefault="007826AA" w:rsidP="007826AA">
      <w:pPr>
        <w:pStyle w:val="OrderBody"/>
        <w:jc w:val="center"/>
        <w:rPr>
          <w:u w:val="single"/>
        </w:rPr>
      </w:pPr>
      <w:r w:rsidRPr="00D9477F">
        <w:rPr>
          <w:u w:val="single"/>
        </w:rPr>
        <w:t>ORDER ESTABLISHING NET BOOK VALUE, DECLINING</w:t>
      </w:r>
    </w:p>
    <w:p w14:paraId="0BB004FD" w14:textId="188D9011" w:rsidR="007826AA" w:rsidRPr="00D9477F" w:rsidRDefault="007826AA" w:rsidP="007826AA">
      <w:pPr>
        <w:pStyle w:val="OrderBody"/>
        <w:jc w:val="center"/>
        <w:rPr>
          <w:u w:val="single"/>
        </w:rPr>
      </w:pPr>
      <w:r w:rsidRPr="00D9477F">
        <w:rPr>
          <w:u w:val="single"/>
        </w:rPr>
        <w:t>TO INCLUD</w:t>
      </w:r>
      <w:r w:rsidR="002E78D6">
        <w:rPr>
          <w:u w:val="single"/>
        </w:rPr>
        <w:t>E</w:t>
      </w:r>
      <w:r w:rsidRPr="00D9477F">
        <w:rPr>
          <w:u w:val="single"/>
        </w:rPr>
        <w:t xml:space="preserve"> AN ACQUISITION ADJUSTMENT, AND</w:t>
      </w:r>
    </w:p>
    <w:p w14:paraId="7ABC11AF" w14:textId="09DCAD07" w:rsidR="002E78D6" w:rsidRDefault="007826AA" w:rsidP="007826AA">
      <w:pPr>
        <w:pStyle w:val="OrderBody"/>
        <w:jc w:val="center"/>
        <w:rPr>
          <w:u w:val="single"/>
        </w:rPr>
      </w:pPr>
      <w:r w:rsidRPr="00D9477F">
        <w:rPr>
          <w:u w:val="single"/>
        </w:rPr>
        <w:t>ESTABLISHING MISCELLANEOUS CHARGES</w:t>
      </w:r>
    </w:p>
    <w:p w14:paraId="1BFF541F" w14:textId="77777777" w:rsidR="007826AA" w:rsidRPr="00D9477F" w:rsidRDefault="007826AA" w:rsidP="007826AA">
      <w:pPr>
        <w:pStyle w:val="OrderBody"/>
        <w:jc w:val="center"/>
        <w:rPr>
          <w:u w:val="single"/>
        </w:rPr>
      </w:pPr>
      <w:r w:rsidRPr="00D9477F">
        <w:rPr>
          <w:u w:val="single"/>
        </w:rPr>
        <w:t>AND</w:t>
      </w:r>
    </w:p>
    <w:p w14:paraId="2D4AF251" w14:textId="77777777" w:rsidR="007826AA" w:rsidRPr="00D9477F" w:rsidRDefault="007826AA" w:rsidP="007826AA">
      <w:pPr>
        <w:pStyle w:val="OrderBody"/>
        <w:jc w:val="center"/>
        <w:rPr>
          <w:u w:val="single"/>
        </w:rPr>
      </w:pPr>
      <w:r w:rsidRPr="00D9477F">
        <w:rPr>
          <w:u w:val="single"/>
        </w:rPr>
        <w:t xml:space="preserve">GRANTING TRANSER OF CERTIFICATE NO. 318-S </w:t>
      </w:r>
    </w:p>
    <w:p w14:paraId="2F3EEB16" w14:textId="77777777" w:rsidR="007826AA" w:rsidRPr="00D9477F" w:rsidRDefault="007826AA" w:rsidP="007826AA">
      <w:pPr>
        <w:pStyle w:val="OrderBody"/>
        <w:jc w:val="center"/>
        <w:rPr>
          <w:u w:val="single"/>
        </w:rPr>
      </w:pPr>
      <w:r w:rsidRPr="00D9477F">
        <w:rPr>
          <w:u w:val="single"/>
        </w:rPr>
        <w:t>AND CONTINUING EXISTING RATES AND CHARGES</w:t>
      </w:r>
    </w:p>
    <w:p w14:paraId="1BCD86C8" w14:textId="77777777" w:rsidR="00D910B2" w:rsidRPr="00D9477F" w:rsidRDefault="00D910B2">
      <w:pPr>
        <w:pStyle w:val="OrderBody"/>
      </w:pPr>
    </w:p>
    <w:p w14:paraId="36B86DB0" w14:textId="77777777" w:rsidR="00D910B2" w:rsidRPr="00D9477F" w:rsidRDefault="00D910B2">
      <w:pPr>
        <w:pStyle w:val="OrderBody"/>
      </w:pPr>
    </w:p>
    <w:p w14:paraId="5C54DA45" w14:textId="77777777" w:rsidR="00D910B2" w:rsidRPr="00D9477F" w:rsidRDefault="00D910B2">
      <w:pPr>
        <w:pStyle w:val="OrderBody"/>
      </w:pPr>
      <w:r w:rsidRPr="00D9477F">
        <w:t>BY THE COMMISSION:</w:t>
      </w:r>
    </w:p>
    <w:p w14:paraId="3E466108" w14:textId="77777777" w:rsidR="00D910B2" w:rsidRPr="00D9477F" w:rsidRDefault="00D910B2">
      <w:pPr>
        <w:pStyle w:val="OrderBody"/>
      </w:pPr>
    </w:p>
    <w:p w14:paraId="2D055330" w14:textId="77777777" w:rsidR="00D910B2" w:rsidRPr="00D9477F" w:rsidRDefault="00D910B2">
      <w:pPr>
        <w:pStyle w:val="OrderBody"/>
      </w:pPr>
      <w:r w:rsidRPr="00D9477F">
        <w:tab/>
        <w:t>NOTICE is hereby given by the Florida Public Service Commission that the action discussed herein</w:t>
      </w:r>
      <w:r w:rsidR="007826AA" w:rsidRPr="00D9477F">
        <w:t>, except for granting the transfer of Certificate No. 318-S and continuing existing rates and charges,</w:t>
      </w:r>
      <w:r w:rsidRPr="00D9477F">
        <w:t xml:space="preserve"> is preliminary in nature and will become final unless a person whose interests are substantially affected files a petition for a formal proceeding, pursuant to Rule 25-22.029, Florida Administrative Code (F.A.C.).</w:t>
      </w:r>
    </w:p>
    <w:p w14:paraId="405525C4" w14:textId="77777777" w:rsidR="00CB5276" w:rsidRPr="00D9477F" w:rsidRDefault="00CB5276" w:rsidP="00D910B2"/>
    <w:p w14:paraId="1D969511" w14:textId="77777777" w:rsidR="007826AA" w:rsidRPr="00D9477F" w:rsidRDefault="007826AA" w:rsidP="007826AA">
      <w:pPr>
        <w:keepNext/>
        <w:spacing w:after="240"/>
        <w:jc w:val="center"/>
        <w:outlineLvl w:val="0"/>
        <w:rPr>
          <w:bCs/>
          <w:kern w:val="32"/>
          <w:szCs w:val="32"/>
          <w:u w:val="single"/>
        </w:rPr>
      </w:pPr>
      <w:r w:rsidRPr="00D9477F">
        <w:rPr>
          <w:bCs/>
          <w:kern w:val="32"/>
          <w:szCs w:val="32"/>
          <w:u w:val="single"/>
        </w:rPr>
        <w:t>Background</w:t>
      </w:r>
    </w:p>
    <w:p w14:paraId="34E15DE1" w14:textId="77777777" w:rsidR="00D910B2" w:rsidRPr="00D9477F" w:rsidRDefault="005E2756" w:rsidP="00D910B2">
      <w:pPr>
        <w:spacing w:after="240"/>
        <w:jc w:val="both"/>
      </w:pPr>
      <w:r w:rsidRPr="00D9477F">
        <w:tab/>
      </w:r>
      <w:r w:rsidR="00D910B2" w:rsidRPr="00D9477F">
        <w:t>BFF Corp. (BFF, Utility, or Seller) is a Class C wastewater utility operating in Marion County. BFF provides service to approximately 108 wastewater customers. The Utility is in the St. Johns River Water Management District (SJRWMD). The SJRWMD has year-round watering restrictions in place for the portion of Marion County within its district. In its 2022 Annual Report, BFF reported a net operating loss of $627. The Utility’s last rate case was in 2002.</w:t>
      </w:r>
      <w:r w:rsidR="00D910B2" w:rsidRPr="00D9477F">
        <w:rPr>
          <w:vertAlign w:val="superscript"/>
        </w:rPr>
        <w:footnoteReference w:id="1"/>
      </w:r>
    </w:p>
    <w:p w14:paraId="44DB5D20" w14:textId="77777777" w:rsidR="00D910B2" w:rsidRPr="00D9477F" w:rsidRDefault="005E2756" w:rsidP="00D910B2">
      <w:pPr>
        <w:spacing w:after="240"/>
        <w:jc w:val="both"/>
      </w:pPr>
      <w:r w:rsidRPr="00D9477F">
        <w:lastRenderedPageBreak/>
        <w:tab/>
      </w:r>
      <w:r w:rsidR="00D910B2" w:rsidRPr="00D9477F">
        <w:t xml:space="preserve">In 1989, </w:t>
      </w:r>
      <w:r w:rsidR="00AB72F8" w:rsidRPr="00D9477F">
        <w:t xml:space="preserve">we </w:t>
      </w:r>
      <w:r w:rsidR="00D910B2" w:rsidRPr="00D9477F">
        <w:t>approved the transfer of wastewater Certificate No. 318-S from LTB Utility, Inc. to BFF.</w:t>
      </w:r>
      <w:r w:rsidR="00D910B2" w:rsidRPr="00D9477F">
        <w:rPr>
          <w:vertAlign w:val="superscript"/>
        </w:rPr>
        <w:footnoteReference w:id="2"/>
      </w:r>
      <w:r w:rsidR="00D910B2" w:rsidRPr="00D9477F">
        <w:t xml:space="preserve"> The certificated service territory has not been amended since that time.</w:t>
      </w:r>
    </w:p>
    <w:p w14:paraId="2E906D0B" w14:textId="77777777" w:rsidR="00D910B2" w:rsidRPr="00D9477F" w:rsidRDefault="005E2756" w:rsidP="00D910B2">
      <w:pPr>
        <w:spacing w:after="240"/>
        <w:jc w:val="both"/>
      </w:pPr>
      <w:r w:rsidRPr="00D9477F">
        <w:tab/>
      </w:r>
      <w:r w:rsidR="00D910B2" w:rsidRPr="00D9477F">
        <w:t xml:space="preserve">On March 15, 2022, </w:t>
      </w:r>
      <w:r w:rsidR="00D910B2" w:rsidRPr="00D9477F">
        <w:rPr>
          <w:bCs/>
        </w:rPr>
        <w:t>CSWR-Florida Utility Operating Company, LLC</w:t>
      </w:r>
      <w:r w:rsidR="00D910B2" w:rsidRPr="00D9477F">
        <w:t xml:space="preserve"> (CSWR-BFF or Buyer</w:t>
      </w:r>
      <w:r w:rsidR="00AB72F8" w:rsidRPr="00D9477F">
        <w:t xml:space="preserve">) filed an application with us </w:t>
      </w:r>
      <w:r w:rsidR="00D910B2" w:rsidRPr="00D9477F">
        <w:t xml:space="preserve">for the transfer of Certificate No. 318-S from BFF to CSWR-BFF in Marion County. The application was found to be deficient. The Buyer cured the deficiencies on May 1, 2023. The sale will close after </w:t>
      </w:r>
      <w:r w:rsidR="00AB72F8" w:rsidRPr="00D9477F">
        <w:t>our vote</w:t>
      </w:r>
      <w:r w:rsidR="00D910B2" w:rsidRPr="00D9477F">
        <w:t xml:space="preserve"> to approve the transfer. In its application, the Buyer has requested a positive acquisition adjustment, which is discussed </w:t>
      </w:r>
      <w:r w:rsidR="00AB72F8" w:rsidRPr="00D9477F">
        <w:rPr>
          <w:i/>
        </w:rPr>
        <w:t>infra</w:t>
      </w:r>
      <w:r w:rsidR="00D910B2" w:rsidRPr="00D9477F">
        <w:t xml:space="preserve">. The Office of Public Counsel’s (OPC) intervention was acknowledged by Order No. PSC-2022-0207-PCO-SU, issued June 14, 2022. </w:t>
      </w:r>
    </w:p>
    <w:p w14:paraId="75B3FF5B" w14:textId="77777777" w:rsidR="005F2751" w:rsidRPr="00D9477F" w:rsidRDefault="005E2756" w:rsidP="00D910B2">
      <w:pPr>
        <w:jc w:val="both"/>
      </w:pPr>
      <w:r w:rsidRPr="00D9477F">
        <w:tab/>
      </w:r>
      <w:r w:rsidR="00D910B2" w:rsidRPr="00D9477F">
        <w:t xml:space="preserve">This </w:t>
      </w:r>
      <w:r w:rsidR="00AB72F8" w:rsidRPr="00D9477F">
        <w:t>order</w:t>
      </w:r>
      <w:r w:rsidR="00D910B2" w:rsidRPr="00D9477F">
        <w:t xml:space="preserve"> addresses the transfer of the wastewater system and Certificate No. 318-S, the appropriate net book value of the wastewater system for transfer purposes, and the request for an acquisition adjustment. </w:t>
      </w:r>
      <w:r w:rsidR="00AB72F8" w:rsidRPr="00D9477F">
        <w:t>We have</w:t>
      </w:r>
      <w:r w:rsidR="00D910B2" w:rsidRPr="00D9477F">
        <w:t xml:space="preserve"> jurisdiction pursuant to Sections 367.071 and 367.081, Florida Statutes (F.S.).</w:t>
      </w:r>
    </w:p>
    <w:p w14:paraId="15584763" w14:textId="77777777" w:rsidR="00D910B2" w:rsidRPr="00D9477F" w:rsidRDefault="00D910B2" w:rsidP="00D910B2">
      <w:pPr>
        <w:jc w:val="both"/>
      </w:pPr>
    </w:p>
    <w:p w14:paraId="76B76838" w14:textId="77777777" w:rsidR="00AB72F8" w:rsidRPr="00D9477F" w:rsidRDefault="00AB72F8" w:rsidP="00AB72F8">
      <w:pPr>
        <w:keepNext/>
        <w:spacing w:after="240"/>
        <w:jc w:val="center"/>
        <w:outlineLvl w:val="0"/>
        <w:rPr>
          <w:bCs/>
          <w:kern w:val="32"/>
          <w:szCs w:val="32"/>
          <w:u w:val="single"/>
        </w:rPr>
      </w:pPr>
      <w:bookmarkStart w:id="5" w:name="DiscussionOfIssues"/>
      <w:r w:rsidRPr="00D9477F">
        <w:rPr>
          <w:bCs/>
          <w:kern w:val="32"/>
          <w:szCs w:val="32"/>
          <w:u w:val="single"/>
        </w:rPr>
        <w:t>Decision</w:t>
      </w:r>
    </w:p>
    <w:bookmarkEnd w:id="5"/>
    <w:p w14:paraId="75262294" w14:textId="77777777" w:rsidR="00AB72F8" w:rsidRPr="00D9477F" w:rsidRDefault="00FC206B" w:rsidP="00FC206B">
      <w:pPr>
        <w:spacing w:after="240"/>
        <w:jc w:val="both"/>
        <w:outlineLvl w:val="0"/>
      </w:pPr>
      <w:r w:rsidRPr="00D9477F">
        <w:rPr>
          <w:bCs/>
          <w:kern w:val="32"/>
          <w:szCs w:val="32"/>
        </w:rPr>
        <w:t>1.</w:t>
      </w:r>
      <w:r w:rsidRPr="00D9477F">
        <w:rPr>
          <w:bCs/>
          <w:kern w:val="32"/>
          <w:szCs w:val="32"/>
        </w:rPr>
        <w:tab/>
      </w:r>
      <w:r w:rsidR="00AB72F8" w:rsidRPr="00D9477F">
        <w:rPr>
          <w:bCs/>
          <w:kern w:val="32"/>
          <w:szCs w:val="32"/>
          <w:u w:val="single"/>
        </w:rPr>
        <w:t>T</w:t>
      </w:r>
      <w:r w:rsidR="00AB72F8" w:rsidRPr="00D9477F">
        <w:rPr>
          <w:u w:val="single"/>
        </w:rPr>
        <w:t>ransfer of Certificate No. 318-S</w:t>
      </w:r>
    </w:p>
    <w:p w14:paraId="530979E1" w14:textId="77777777" w:rsidR="00D910B2" w:rsidRPr="00D9477F" w:rsidRDefault="005E2756" w:rsidP="00AB72F8">
      <w:pPr>
        <w:spacing w:after="240"/>
        <w:jc w:val="both"/>
        <w:outlineLvl w:val="1"/>
      </w:pPr>
      <w:r w:rsidRPr="00D9477F">
        <w:rPr>
          <w:bCs/>
          <w:i/>
          <w:iCs/>
          <w:szCs w:val="28"/>
        </w:rPr>
        <w:tab/>
      </w:r>
      <w:r w:rsidRPr="00D9477F">
        <w:t xml:space="preserve"> </w:t>
      </w:r>
      <w:r w:rsidR="00D910B2" w:rsidRPr="00D9477F">
        <w:t xml:space="preserve">On March 15, 2022, CSWR-BFF filed an application for the transfer of Certificate No. 318-S from BFF to CSWR-BFF in Marion County. The application is in compliance with Section 367.071, F.S., and </w:t>
      </w:r>
      <w:r w:rsidR="00AB72F8" w:rsidRPr="00D9477F">
        <w:t>our</w:t>
      </w:r>
      <w:r w:rsidR="00D910B2" w:rsidRPr="00D9477F">
        <w:t xml:space="preserve"> rules concerning applications for transfer of certificates. The sale to CSWR-BFF will become final after </w:t>
      </w:r>
      <w:r w:rsidR="00AB72F8" w:rsidRPr="00D9477F">
        <w:t>our</w:t>
      </w:r>
      <w:r w:rsidR="00D910B2" w:rsidRPr="00D9477F">
        <w:t xml:space="preserve"> approval of the transfer, pursuant to Section 367.071(1), F.S.</w:t>
      </w:r>
    </w:p>
    <w:p w14:paraId="2D959F28" w14:textId="77777777" w:rsidR="00D910B2" w:rsidRPr="00D9477F" w:rsidRDefault="00D910B2" w:rsidP="00AB72F8">
      <w:pPr>
        <w:pStyle w:val="ListParagraph"/>
        <w:numPr>
          <w:ilvl w:val="0"/>
          <w:numId w:val="3"/>
        </w:numPr>
        <w:jc w:val="both"/>
        <w:outlineLvl w:val="2"/>
        <w:rPr>
          <w:bCs/>
          <w:iCs/>
          <w:szCs w:val="28"/>
          <w:u w:val="single"/>
        </w:rPr>
      </w:pPr>
      <w:r w:rsidRPr="00D9477F">
        <w:rPr>
          <w:bCs/>
          <w:iCs/>
          <w:szCs w:val="28"/>
          <w:u w:val="single"/>
        </w:rPr>
        <w:t>Noticing, Territory, and Land Ownership</w:t>
      </w:r>
    </w:p>
    <w:p w14:paraId="60078304" w14:textId="77777777" w:rsidR="00AB72F8" w:rsidRPr="00D9477F" w:rsidRDefault="00AB72F8" w:rsidP="00AB72F8">
      <w:pPr>
        <w:jc w:val="both"/>
        <w:outlineLvl w:val="2"/>
        <w:rPr>
          <w:bCs/>
          <w:iCs/>
          <w:szCs w:val="28"/>
          <w:u w:val="single"/>
        </w:rPr>
      </w:pPr>
    </w:p>
    <w:p w14:paraId="1B3A2738" w14:textId="77777777" w:rsidR="00D910B2" w:rsidRPr="00D9477F" w:rsidRDefault="005E2756" w:rsidP="00D910B2">
      <w:pPr>
        <w:spacing w:after="240"/>
        <w:jc w:val="both"/>
      </w:pPr>
      <w:r w:rsidRPr="00D9477F">
        <w:rPr>
          <w:bCs/>
        </w:rPr>
        <w:tab/>
      </w:r>
      <w:r w:rsidR="00D910B2" w:rsidRPr="00D9477F">
        <w:rPr>
          <w:bCs/>
        </w:rPr>
        <w:t>CSWR</w:t>
      </w:r>
      <w:r w:rsidR="00D910B2" w:rsidRPr="00D9477F">
        <w:t>-BFF</w:t>
      </w:r>
      <w:r w:rsidR="00D910B2" w:rsidRPr="00D9477F">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w:t>
      </w:r>
      <w:r w:rsidR="00FC206B" w:rsidRPr="00D9477F">
        <w:rPr>
          <w:bCs/>
        </w:rPr>
        <w:t>order</w:t>
      </w:r>
      <w:r w:rsidR="00D910B2" w:rsidRPr="00D9477F">
        <w:rPr>
          <w:bCs/>
        </w:rPr>
        <w:t xml:space="preserve"> as Attachment A. In its application, CSWR</w:t>
      </w:r>
      <w:r w:rsidR="00D910B2" w:rsidRPr="00D9477F">
        <w:t>-BFF</w:t>
      </w:r>
      <w:r w:rsidR="00D910B2" w:rsidRPr="00D9477F">
        <w:rPr>
          <w:bCs/>
        </w:rPr>
        <w:t xml:space="preserve"> provided a copy of an unrecorded warranty deed as evidence that the Buyer will have rights to long-term use of the land upon which the treatment facilities are located pursuant to Rule 25-30.037(2)(s), F.A.C. CSWR</w:t>
      </w:r>
      <w:r w:rsidR="00D910B2" w:rsidRPr="00D9477F">
        <w:t>-BFF</w:t>
      </w:r>
      <w:r w:rsidR="00D910B2" w:rsidRPr="00D9477F">
        <w:rPr>
          <w:bCs/>
        </w:rPr>
        <w:t xml:space="preserve"> committed to providing the ex</w:t>
      </w:r>
      <w:r w:rsidR="00FC206B" w:rsidRPr="00D9477F">
        <w:rPr>
          <w:bCs/>
        </w:rPr>
        <w:t xml:space="preserve">ecuted and recorded deed to us </w:t>
      </w:r>
      <w:r w:rsidR="00D910B2" w:rsidRPr="00D9477F">
        <w:rPr>
          <w:bCs/>
        </w:rPr>
        <w:t>within 60 days after the closing of the sale.</w:t>
      </w:r>
    </w:p>
    <w:p w14:paraId="20FF3F00"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Purchase Agreement and Financing</w:t>
      </w:r>
    </w:p>
    <w:p w14:paraId="7B20AA8E" w14:textId="77777777" w:rsidR="00FC206B" w:rsidRPr="00D9477F" w:rsidRDefault="00FC206B" w:rsidP="00FC206B">
      <w:pPr>
        <w:jc w:val="both"/>
        <w:outlineLvl w:val="2"/>
        <w:rPr>
          <w:bCs/>
          <w:iCs/>
          <w:szCs w:val="28"/>
          <w:u w:val="single"/>
        </w:rPr>
      </w:pPr>
    </w:p>
    <w:p w14:paraId="2F3BF556" w14:textId="77777777" w:rsidR="00D910B2" w:rsidRPr="00D9477F" w:rsidRDefault="005E2756" w:rsidP="00D910B2">
      <w:pPr>
        <w:spacing w:after="240"/>
        <w:jc w:val="both"/>
      </w:pPr>
      <w:r w:rsidRPr="00D9477F">
        <w:tab/>
      </w:r>
      <w:r w:rsidR="00D910B2" w:rsidRPr="00D9477F">
        <w:t xml:space="preserve">Pursuant to Rule 25-30.037(2)(g), (h), and (i), F.A.C., the application contains a statement regarding financing and a copy of the purchase agreement, which includes the purchase price, terms of payment, and a list of the assets purchased. There are no guaranteed revenue contracts, or customer advances of BFF that must be disposed of with regard to the </w:t>
      </w:r>
      <w:r w:rsidR="00D910B2" w:rsidRPr="00D9477F">
        <w:lastRenderedPageBreak/>
        <w:t xml:space="preserve">transfer. CSWR-BFF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$405,000. According to the Buyer, the closing has not yet taken place and is dependent on </w:t>
      </w:r>
      <w:r w:rsidR="00FC206B" w:rsidRPr="00D9477F">
        <w:t>our</w:t>
      </w:r>
      <w:r w:rsidR="00D910B2" w:rsidRPr="00D9477F">
        <w:t xml:space="preserve"> approval of the transfer, pursuant to Section 367.071(1), F.S.</w:t>
      </w:r>
    </w:p>
    <w:p w14:paraId="2A3F9F83"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Facility Description and Compliance</w:t>
      </w:r>
    </w:p>
    <w:p w14:paraId="65D73210" w14:textId="77777777" w:rsidR="00FC206B" w:rsidRPr="00D9477F" w:rsidRDefault="00FC206B" w:rsidP="00FC206B">
      <w:pPr>
        <w:jc w:val="both"/>
        <w:outlineLvl w:val="2"/>
        <w:rPr>
          <w:bCs/>
          <w:iCs/>
          <w:szCs w:val="28"/>
          <w:u w:val="single"/>
        </w:rPr>
      </w:pPr>
    </w:p>
    <w:p w14:paraId="0BA888FA" w14:textId="77777777" w:rsidR="00D910B2" w:rsidRPr="00D9477F" w:rsidRDefault="005E2756" w:rsidP="00D910B2">
      <w:pPr>
        <w:spacing w:after="240"/>
        <w:jc w:val="both"/>
      </w:pPr>
      <w:r w:rsidRPr="00D9477F">
        <w:tab/>
      </w:r>
      <w:r w:rsidR="00D910B2" w:rsidRPr="00D9477F">
        <w:t xml:space="preserve">BFF provides wastewater treatment service pursuant to a bulk service agreement with Marion County Utilities. Since the Utility does not have treatment facilities of its own, it has no permits, inspections, reports, or correspondence from the Florida Department of Environmental Protection. BFF has three lift stations and a master lift station that conveys wastewater to Marion County Utilities. </w:t>
      </w:r>
    </w:p>
    <w:p w14:paraId="5B9B8748"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Technical and Financial Ability</w:t>
      </w:r>
    </w:p>
    <w:p w14:paraId="78A1B24A" w14:textId="77777777" w:rsidR="00FC206B" w:rsidRPr="00D9477F" w:rsidRDefault="00FC206B" w:rsidP="00FC206B">
      <w:pPr>
        <w:jc w:val="both"/>
        <w:outlineLvl w:val="2"/>
        <w:rPr>
          <w:bCs/>
          <w:iCs/>
          <w:szCs w:val="28"/>
          <w:u w:val="single"/>
        </w:rPr>
      </w:pPr>
    </w:p>
    <w:p w14:paraId="6E41B89E" w14:textId="77777777" w:rsidR="00D910B2" w:rsidRPr="00D9477F" w:rsidRDefault="005E2756" w:rsidP="00D910B2">
      <w:pPr>
        <w:spacing w:after="240"/>
        <w:jc w:val="both"/>
      </w:pPr>
      <w:r w:rsidRPr="00D9477F">
        <w:tab/>
      </w:r>
      <w:r w:rsidR="00D910B2" w:rsidRPr="00D9477F">
        <w:t xml:space="preserve">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CSWR-BFF’s application states that it owns and operates water and wastewater systems in Missouri, Arkansas, Kentucky, Louisiana, Texas, Mississippi, Arizona, North Carolina, and Tennessee that currently serve more than 73,000 water and 117,000 wastewater customers. </w:t>
      </w:r>
      <w:r w:rsidR="00FC206B" w:rsidRPr="00D9477F">
        <w:t>We have</w:t>
      </w:r>
      <w:r w:rsidR="00D910B2" w:rsidRPr="00D9477F">
        <w:t xml:space="preserve"> also approved CSWR’s purchase of five Florida certificated utilities in prior dockets.</w:t>
      </w:r>
      <w:r w:rsidR="00D910B2" w:rsidRPr="00D9477F">
        <w:rPr>
          <w:vertAlign w:val="superscript"/>
        </w:rPr>
        <w:footnoteReference w:id="3"/>
      </w:r>
    </w:p>
    <w:p w14:paraId="6A54696D" w14:textId="6880560D" w:rsidR="00D910B2" w:rsidRDefault="005E2756" w:rsidP="00D910B2">
      <w:pPr>
        <w:spacing w:after="240"/>
        <w:jc w:val="both"/>
      </w:pPr>
      <w:r w:rsidRPr="00D9477F">
        <w:tab/>
      </w:r>
      <w:r w:rsidR="00D910B2" w:rsidRPr="00D9477F">
        <w:t xml:space="preserve">The Buyer plans to use qualified and licensed contractors to provide routine operation and maintenance (O&amp;M) of the systems, as well as to handle billing and customer service. </w:t>
      </w:r>
      <w:r w:rsidR="00FC206B" w:rsidRPr="00D9477F">
        <w:t>We</w:t>
      </w:r>
      <w:r w:rsidR="00D910B2" w:rsidRPr="00D9477F">
        <w:t xml:space="preserve"> reviewed the financial statements of CSWR-BFF and </w:t>
      </w:r>
      <w:r w:rsidR="00C12421">
        <w:t>find</w:t>
      </w:r>
      <w:r w:rsidR="00D910B2" w:rsidRPr="00D9477F">
        <w:t xml:space="preserve"> the Buyer has documented adequate resources to support the Utility’s wastewater operations. Based on the above, the Buyer has demonstrated the technical and financial ability to provide service to the existing service territory.</w:t>
      </w:r>
    </w:p>
    <w:p w14:paraId="1E722012" w14:textId="77777777" w:rsidR="0049173F" w:rsidRPr="00D9477F" w:rsidRDefault="0049173F" w:rsidP="00D910B2">
      <w:pPr>
        <w:spacing w:after="240"/>
        <w:jc w:val="both"/>
      </w:pPr>
    </w:p>
    <w:p w14:paraId="435D6752"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Rates and Charges</w:t>
      </w:r>
    </w:p>
    <w:p w14:paraId="71517DC4" w14:textId="77777777" w:rsidR="00FC206B" w:rsidRPr="00D9477F" w:rsidRDefault="00FC206B" w:rsidP="00FC206B">
      <w:pPr>
        <w:jc w:val="both"/>
        <w:outlineLvl w:val="2"/>
        <w:rPr>
          <w:bCs/>
          <w:iCs/>
          <w:szCs w:val="28"/>
          <w:u w:val="single"/>
        </w:rPr>
      </w:pPr>
    </w:p>
    <w:p w14:paraId="5E52C542" w14:textId="55505005" w:rsidR="00D910B2" w:rsidRPr="00D9477F" w:rsidRDefault="005E2756" w:rsidP="00D910B2">
      <w:pPr>
        <w:spacing w:after="240"/>
        <w:jc w:val="both"/>
      </w:pPr>
      <w:r w:rsidRPr="00D9477F">
        <w:rPr>
          <w:rFonts w:eastAsiaTheme="minorHAnsi"/>
          <w:szCs w:val="22"/>
        </w:rPr>
        <w:tab/>
      </w:r>
      <w:r w:rsidR="00D910B2" w:rsidRPr="00D9477F">
        <w:rPr>
          <w:rFonts w:eastAsiaTheme="minorHAnsi"/>
          <w:szCs w:val="22"/>
        </w:rPr>
        <w:t>BFF’s wastewater rates were last approved in 2002.</w:t>
      </w:r>
      <w:r w:rsidR="00D910B2" w:rsidRPr="00D9477F">
        <w:rPr>
          <w:rFonts w:eastAsiaTheme="minorHAnsi"/>
          <w:szCs w:val="22"/>
          <w:vertAlign w:val="superscript"/>
        </w:rPr>
        <w:footnoteReference w:id="4"/>
      </w:r>
      <w:r w:rsidR="00D910B2" w:rsidRPr="00D9477F">
        <w:rPr>
          <w:rFonts w:eastAsiaTheme="minorHAnsi"/>
          <w:szCs w:val="22"/>
        </w:rPr>
        <w:t xml:space="preserve"> Since the last rate case, the rates were subsequently amended by several price indexes and pass-through rate adjustments with the most recent being in 2022. The Utility’s current charges were approved in 1990.</w:t>
      </w:r>
      <w:r w:rsidR="00D910B2" w:rsidRPr="00D9477F">
        <w:rPr>
          <w:rFonts w:eastAsiaTheme="minorHAnsi"/>
          <w:szCs w:val="22"/>
          <w:vertAlign w:val="superscript"/>
        </w:rPr>
        <w:footnoteReference w:id="5"/>
      </w:r>
      <w:r w:rsidR="00D910B2" w:rsidRPr="00D9477F">
        <w:rPr>
          <w:rFonts w:eastAsiaTheme="minorHAnsi"/>
          <w:szCs w:val="22"/>
        </w:rPr>
        <w:t xml:space="preserve"> The initial customer deposits have been in effect since the Utility’s certification in the late 1990</w:t>
      </w:r>
      <w:r w:rsidR="0049173F">
        <w:rPr>
          <w:rFonts w:eastAsiaTheme="minorHAnsi"/>
          <w:szCs w:val="22"/>
        </w:rPr>
        <w:t>’s</w:t>
      </w:r>
      <w:r w:rsidR="00D910B2" w:rsidRPr="00D9477F">
        <w:rPr>
          <w:rFonts w:eastAsiaTheme="minorHAnsi"/>
          <w:szCs w:val="22"/>
        </w:rPr>
        <w:t xml:space="preserve">. </w:t>
      </w:r>
      <w:r w:rsidR="00D910B2" w:rsidRPr="00D9477F">
        <w:rPr>
          <w:rFonts w:eastAsia="Calibri"/>
        </w:rPr>
        <w:t xml:space="preserve">Rule 25-9.044(1), F.A.C., provides that, in the case of a change of ownership or control of a Utility, the rates, classifications, and regulations of the former owner must continue unless authorized to change by </w:t>
      </w:r>
      <w:r w:rsidR="00FC206B" w:rsidRPr="00D9477F">
        <w:rPr>
          <w:rFonts w:eastAsia="Calibri"/>
        </w:rPr>
        <w:t>us</w:t>
      </w:r>
      <w:r w:rsidR="00D910B2" w:rsidRPr="00D9477F">
        <w:rPr>
          <w:rFonts w:eastAsia="Calibri"/>
        </w:rPr>
        <w:t xml:space="preserve">. </w:t>
      </w:r>
      <w:r w:rsidR="00D910B2" w:rsidRPr="00D9477F">
        <w:rPr>
          <w:rFonts w:eastAsiaTheme="minorHAnsi"/>
          <w:szCs w:val="22"/>
        </w:rPr>
        <w:t xml:space="preserve">However, the miscellaneous service charges do not conform to Rule 25-30.460, F.A.C., and are discussed </w:t>
      </w:r>
      <w:r w:rsidR="00FC206B" w:rsidRPr="00D9477F">
        <w:rPr>
          <w:rFonts w:eastAsiaTheme="minorHAnsi"/>
          <w:i/>
          <w:szCs w:val="22"/>
        </w:rPr>
        <w:t>infra</w:t>
      </w:r>
      <w:r w:rsidR="00D910B2" w:rsidRPr="00D9477F">
        <w:rPr>
          <w:rFonts w:eastAsiaTheme="minorHAnsi"/>
          <w:szCs w:val="22"/>
        </w:rPr>
        <w:t xml:space="preserve">. Therefore, </w:t>
      </w:r>
      <w:r w:rsidR="00FC206B" w:rsidRPr="00D9477F">
        <w:rPr>
          <w:rFonts w:eastAsiaTheme="minorHAnsi"/>
          <w:szCs w:val="22"/>
        </w:rPr>
        <w:t>we find</w:t>
      </w:r>
      <w:r w:rsidR="00D910B2" w:rsidRPr="00D9477F">
        <w:rPr>
          <w:rFonts w:eastAsiaTheme="minorHAnsi"/>
          <w:szCs w:val="22"/>
        </w:rPr>
        <w:t xml:space="preserve"> that the Utility's existing rates, service availability charges, and initial customer deposits as shown on Schedule No. 4, </w:t>
      </w:r>
      <w:r w:rsidR="00FC206B" w:rsidRPr="00D9477F">
        <w:rPr>
          <w:rFonts w:eastAsiaTheme="minorHAnsi"/>
          <w:szCs w:val="22"/>
        </w:rPr>
        <w:t>shall</w:t>
      </w:r>
      <w:r w:rsidR="00D910B2" w:rsidRPr="00D9477F">
        <w:rPr>
          <w:rFonts w:eastAsiaTheme="minorHAnsi"/>
          <w:szCs w:val="22"/>
        </w:rPr>
        <w:t xml:space="preserve"> remain in effect until a change is authorized by</w:t>
      </w:r>
      <w:r w:rsidR="00FC206B" w:rsidRPr="00D9477F">
        <w:rPr>
          <w:rFonts w:eastAsiaTheme="minorHAnsi"/>
          <w:szCs w:val="22"/>
        </w:rPr>
        <w:t xml:space="preserve"> us</w:t>
      </w:r>
      <w:r w:rsidR="00D910B2" w:rsidRPr="00D9477F">
        <w:rPr>
          <w:rFonts w:eastAsiaTheme="minorHAnsi"/>
          <w:szCs w:val="22"/>
        </w:rPr>
        <w:t xml:space="preserve"> in a subsequent proceeding. The tariff pages reflecting the transfer </w:t>
      </w:r>
      <w:r w:rsidR="00CC58AA">
        <w:rPr>
          <w:rFonts w:eastAsiaTheme="minorHAnsi"/>
          <w:szCs w:val="22"/>
        </w:rPr>
        <w:t>shall</w:t>
      </w:r>
      <w:r w:rsidR="00D910B2" w:rsidRPr="00D9477F">
        <w:rPr>
          <w:rFonts w:eastAsiaTheme="minorHAnsi"/>
          <w:szCs w:val="22"/>
        </w:rPr>
        <w:t xml:space="preserve"> be effective on or after the stamped approval date on the tariff sheets, pursuant to Rule 25-30.475(1), F.A.C.</w:t>
      </w:r>
    </w:p>
    <w:p w14:paraId="286654F6"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Regulatory Assessment Fees and Annual Report</w:t>
      </w:r>
    </w:p>
    <w:p w14:paraId="78D62EFD" w14:textId="77777777" w:rsidR="00FC206B" w:rsidRPr="00D9477F" w:rsidRDefault="00FC206B" w:rsidP="00FC206B">
      <w:pPr>
        <w:jc w:val="both"/>
        <w:outlineLvl w:val="2"/>
        <w:rPr>
          <w:bCs/>
          <w:iCs/>
          <w:szCs w:val="28"/>
          <w:u w:val="single"/>
        </w:rPr>
      </w:pPr>
    </w:p>
    <w:p w14:paraId="4BD5A701" w14:textId="77777777" w:rsidR="00D910B2" w:rsidRPr="00D9477F" w:rsidRDefault="00FC206B" w:rsidP="00FC206B">
      <w:pPr>
        <w:spacing w:after="240"/>
        <w:ind w:firstLine="720"/>
        <w:jc w:val="both"/>
      </w:pPr>
      <w:r w:rsidRPr="00D9477F">
        <w:t xml:space="preserve">We have </w:t>
      </w:r>
      <w:r w:rsidR="00D910B2" w:rsidRPr="00D9477F">
        <w:t>verified that the Utility is current on the fi</w:t>
      </w:r>
      <w:r w:rsidRPr="00D9477F">
        <w:t xml:space="preserve">ling of annual reports and RAFs </w:t>
      </w:r>
      <w:r w:rsidR="00D910B2" w:rsidRPr="00D9477F">
        <w:t xml:space="preserve">through December 31, 2022. The Buyer </w:t>
      </w:r>
      <w:r w:rsidR="00CC58AA">
        <w:t>shall</w:t>
      </w:r>
      <w:r w:rsidR="00D910B2" w:rsidRPr="00D9477F">
        <w:t xml:space="preserve"> be responsible for filing the Utility’s annual reports and paying RAFs for all future years.</w:t>
      </w:r>
    </w:p>
    <w:p w14:paraId="5E74BE62" w14:textId="77777777" w:rsidR="00D910B2" w:rsidRPr="00D9477F" w:rsidRDefault="00D910B2" w:rsidP="00FC206B">
      <w:pPr>
        <w:pStyle w:val="ListParagraph"/>
        <w:numPr>
          <w:ilvl w:val="0"/>
          <w:numId w:val="3"/>
        </w:numPr>
        <w:jc w:val="both"/>
        <w:outlineLvl w:val="2"/>
        <w:rPr>
          <w:bCs/>
          <w:iCs/>
          <w:szCs w:val="28"/>
          <w:u w:val="single"/>
        </w:rPr>
      </w:pPr>
      <w:r w:rsidRPr="00D9477F">
        <w:rPr>
          <w:bCs/>
          <w:iCs/>
          <w:szCs w:val="28"/>
          <w:u w:val="single"/>
        </w:rPr>
        <w:t>Conclusion</w:t>
      </w:r>
    </w:p>
    <w:p w14:paraId="3FB89A75" w14:textId="77777777" w:rsidR="00FC206B" w:rsidRPr="00D9477F" w:rsidRDefault="00FC206B" w:rsidP="00FC206B">
      <w:pPr>
        <w:jc w:val="both"/>
        <w:outlineLvl w:val="2"/>
        <w:rPr>
          <w:bCs/>
          <w:iCs/>
          <w:szCs w:val="28"/>
          <w:u w:val="single"/>
        </w:rPr>
      </w:pPr>
    </w:p>
    <w:p w14:paraId="280A40B7" w14:textId="77777777" w:rsidR="00FC206B" w:rsidRDefault="005E2756" w:rsidP="006565DD">
      <w:pPr>
        <w:jc w:val="both"/>
      </w:pPr>
      <w:r w:rsidRPr="00D9477F">
        <w:tab/>
      </w:r>
      <w:r w:rsidR="00D910B2" w:rsidRPr="00D9477F">
        <w:t xml:space="preserve">Based on the foregoing, </w:t>
      </w:r>
      <w:r w:rsidR="00FC206B" w:rsidRPr="00D9477F">
        <w:t xml:space="preserve">we find </w:t>
      </w:r>
      <w:r w:rsidR="00D910B2" w:rsidRPr="00D9477F">
        <w:t xml:space="preserve">that the transfer of the water and wastewater systems and Certificate No. 318-S is in the public interest and </w:t>
      </w:r>
      <w:r w:rsidR="00FC206B" w:rsidRPr="00D9477F">
        <w:t>shall</w:t>
      </w:r>
      <w:r w:rsidR="00D910B2" w:rsidRPr="00D9477F">
        <w:t xml:space="preserve"> be approved effective the date that the sale becomes final. </w:t>
      </w:r>
      <w:r w:rsidR="00FC206B" w:rsidRPr="00D9477F">
        <w:t>This Order</w:t>
      </w:r>
      <w:r w:rsidR="00D910B2" w:rsidRPr="00D9477F">
        <w:t xml:space="preserve"> serve</w:t>
      </w:r>
      <w:r w:rsidR="008C17B6">
        <w:t>s</w:t>
      </w:r>
      <w:r w:rsidR="00D910B2" w:rsidRPr="00D9477F">
        <w:t xml:space="preserve"> as the Buyer’s certificate and </w:t>
      </w:r>
      <w:r w:rsidR="00FC206B" w:rsidRPr="00D9477F">
        <w:t>shall</w:t>
      </w:r>
      <w:r w:rsidR="00D910B2" w:rsidRPr="00D9477F">
        <w:t xml:space="preserve"> be retained by the Buyer. The Buyer </w:t>
      </w:r>
      <w:r w:rsidR="00FC206B" w:rsidRPr="00D9477F">
        <w:t>shall</w:t>
      </w:r>
      <w:r w:rsidR="00D910B2" w:rsidRPr="00D9477F">
        <w:t xml:space="preserve"> submit the executed and recorded deed for continued access to the land upon which its facilities are located, and a copy of its signed and executed contract for sale to </w:t>
      </w:r>
      <w:r w:rsidR="00FC206B" w:rsidRPr="00D9477F">
        <w:t>us</w:t>
      </w:r>
      <w:r w:rsidR="00D910B2" w:rsidRPr="00D9477F">
        <w:t xml:space="preserve"> within 60 days of the Order approving the transfer, which is final agency action. If the sale is not finalized within 60 days of the transfer Order, the Buyer </w:t>
      </w:r>
      <w:r w:rsidR="00FC206B" w:rsidRPr="00D9477F">
        <w:t>shall</w:t>
      </w:r>
      <w:r w:rsidR="00D910B2" w:rsidRPr="00D9477F">
        <w:t xml:space="preserve"> file a status update in the docket file. The Utility’s existing rates, service availability charges, and initial customer deposits, as shown on Schedule No. 4, </w:t>
      </w:r>
      <w:r w:rsidR="00FC206B" w:rsidRPr="00D9477F">
        <w:t>shall</w:t>
      </w:r>
      <w:r w:rsidR="00D910B2" w:rsidRPr="00D9477F">
        <w:t xml:space="preserve"> remain in effect un</w:t>
      </w:r>
      <w:r w:rsidR="00FC206B" w:rsidRPr="00D9477F">
        <w:t xml:space="preserve">til a change is authorized by us </w:t>
      </w:r>
      <w:r w:rsidR="00D910B2" w:rsidRPr="00D9477F">
        <w:t xml:space="preserve">in a subsequent proceeding. The tariff pages reflecting the transfer </w:t>
      </w:r>
      <w:r w:rsidR="00FC206B" w:rsidRPr="00D9477F">
        <w:t>shall</w:t>
      </w:r>
      <w:r w:rsidR="00D910B2" w:rsidRPr="00D9477F">
        <w:t xml:space="preserve"> be effective on or after the stamped approval date on the tariff sheets, pursuant to Rule 25-30.475(1), F.A.C. The Seller is current with respect to annual reports and RAFs through December 31, 2022. The Buyer </w:t>
      </w:r>
      <w:r w:rsidR="00FC206B" w:rsidRPr="00D9477F">
        <w:t>shall</w:t>
      </w:r>
      <w:r w:rsidR="00D910B2" w:rsidRPr="00D9477F">
        <w:t xml:space="preserve"> be responsible for filing annual reports and paying RAFs for all future years.</w:t>
      </w:r>
    </w:p>
    <w:p w14:paraId="2C616787" w14:textId="77777777" w:rsidR="006565DD" w:rsidRPr="00D9477F" w:rsidRDefault="006565DD" w:rsidP="006565DD">
      <w:pPr>
        <w:jc w:val="both"/>
      </w:pPr>
    </w:p>
    <w:p w14:paraId="2FCD5E9D" w14:textId="08C7DC7E" w:rsidR="006565DD" w:rsidRDefault="006565DD"/>
    <w:p w14:paraId="76627D93" w14:textId="6C3D0D22" w:rsidR="0049173F" w:rsidRDefault="0049173F"/>
    <w:p w14:paraId="7D2DB334" w14:textId="374EBC30" w:rsidR="0049173F" w:rsidRDefault="0049173F"/>
    <w:p w14:paraId="62965F4B" w14:textId="77777777" w:rsidR="0049173F" w:rsidRDefault="0049173F"/>
    <w:p w14:paraId="74B38C31" w14:textId="77777777" w:rsidR="00FC206B" w:rsidRPr="00D9477F" w:rsidRDefault="00FC206B" w:rsidP="00FC206B">
      <w:pPr>
        <w:spacing w:after="240"/>
        <w:jc w:val="both"/>
        <w:outlineLvl w:val="1"/>
      </w:pPr>
      <w:r w:rsidRPr="00D9477F">
        <w:t>2.</w:t>
      </w:r>
      <w:r w:rsidRPr="00D9477F">
        <w:tab/>
      </w:r>
      <w:r w:rsidRPr="00D9477F">
        <w:rPr>
          <w:u w:val="single"/>
        </w:rPr>
        <w:t>Net Book Value (NBV)</w:t>
      </w:r>
    </w:p>
    <w:p w14:paraId="271627DE" w14:textId="77777777" w:rsidR="00D910B2" w:rsidRPr="00D9477F" w:rsidRDefault="00D910B2" w:rsidP="00421DED">
      <w:pPr>
        <w:spacing w:after="240"/>
        <w:ind w:firstLine="720"/>
        <w:jc w:val="both"/>
      </w:pPr>
      <w:r w:rsidRPr="00D9477F">
        <w:t>Rate base was last established as of August 31, 2002.</w:t>
      </w:r>
      <w:r w:rsidRPr="00D9477F">
        <w:rPr>
          <w:vertAlign w:val="superscript"/>
        </w:rPr>
        <w:footnoteReference w:id="6"/>
      </w:r>
      <w:r w:rsidRPr="00D9477F">
        <w:t xml:space="preserve"> The purpose of establishing NBV for transfers is to determine whether an acquisition adjustment should be approved. CSWR-BFF’s request for a positive acquisition adjustment is addressed </w:t>
      </w:r>
      <w:r w:rsidR="008F0D8E">
        <w:rPr>
          <w:i/>
        </w:rPr>
        <w:t>infra</w:t>
      </w:r>
      <w:r w:rsidRPr="00D9477F">
        <w:t>. The NBV does not include normal ratemaking adjustments for used and useful plant or working capital. The Utility’s NBV has been updated to reflect balances as of February 28, 2022.</w:t>
      </w:r>
      <w:r w:rsidRPr="00D9477F">
        <w:rPr>
          <w:vertAlign w:val="superscript"/>
        </w:rPr>
        <w:footnoteReference w:id="7"/>
      </w:r>
      <w:r w:rsidRPr="00D9477F">
        <w:t xml:space="preserve"> </w:t>
      </w:r>
      <w:r w:rsidR="00D9477F" w:rsidRPr="00D9477F">
        <w:t>Our approved</w:t>
      </w:r>
      <w:r w:rsidRPr="00D9477F">
        <w:t xml:space="preserve"> NBV, as described below, is shown on Schedule No. 1.</w:t>
      </w:r>
    </w:p>
    <w:p w14:paraId="18043110" w14:textId="77777777" w:rsidR="00D910B2" w:rsidRPr="00D9477F" w:rsidRDefault="00D910B2" w:rsidP="00D9477F">
      <w:pPr>
        <w:pStyle w:val="ListParagraph"/>
        <w:numPr>
          <w:ilvl w:val="0"/>
          <w:numId w:val="8"/>
        </w:numPr>
        <w:spacing w:after="240"/>
        <w:jc w:val="both"/>
        <w:rPr>
          <w:u w:val="single"/>
        </w:rPr>
      </w:pPr>
      <w:r w:rsidRPr="00D9477F">
        <w:rPr>
          <w:u w:val="single"/>
        </w:rPr>
        <w:t>Utility Plant in Service (UPIS)</w:t>
      </w:r>
    </w:p>
    <w:p w14:paraId="73DAFC3D" w14:textId="77777777" w:rsidR="00D910B2" w:rsidRPr="00D9477F" w:rsidRDefault="005E2756" w:rsidP="00D910B2">
      <w:pPr>
        <w:spacing w:after="240"/>
        <w:contextualSpacing/>
        <w:jc w:val="both"/>
      </w:pPr>
      <w:r w:rsidRPr="00D9477F">
        <w:tab/>
      </w:r>
      <w:r w:rsidR="00D910B2" w:rsidRPr="00D9477F">
        <w:t xml:space="preserve">According to the Utility’s general ledger, the total UPIS balance was $270,192 as of February 28, 2022. </w:t>
      </w:r>
      <w:r w:rsidR="00D9477F">
        <w:t>We</w:t>
      </w:r>
      <w:r w:rsidR="00D910B2" w:rsidRPr="00D9477F">
        <w:t xml:space="preserve"> compiled the plant additions and retirements to UPIS from August 31, 2002, to February 28, 2022, and traced supporting documentation. </w:t>
      </w:r>
      <w:r w:rsidR="00D9477F">
        <w:t>Based on this review</w:t>
      </w:r>
      <w:r w:rsidR="00D9477F" w:rsidRPr="00217706">
        <w:t xml:space="preserve">, </w:t>
      </w:r>
      <w:r w:rsidR="00D9477F">
        <w:t xml:space="preserve">we order </w:t>
      </w:r>
      <w:r w:rsidR="00D910B2" w:rsidRPr="00D9477F">
        <w:t xml:space="preserve">a decrease to UPIS of $34,341 as of February 28, 2022. Accordingly, </w:t>
      </w:r>
      <w:r w:rsidR="00D9477F">
        <w:t>we find</w:t>
      </w:r>
      <w:r w:rsidR="00D910B2" w:rsidRPr="00D9477F">
        <w:t xml:space="preserve"> a total UPIS balance of $235,851 as of February 28, 2022.</w:t>
      </w:r>
    </w:p>
    <w:p w14:paraId="62853103" w14:textId="77777777" w:rsidR="00D910B2" w:rsidRPr="008F0D8E" w:rsidRDefault="00D910B2" w:rsidP="008F0D8E">
      <w:pPr>
        <w:pStyle w:val="ListParagraph"/>
        <w:numPr>
          <w:ilvl w:val="0"/>
          <w:numId w:val="8"/>
        </w:numPr>
        <w:spacing w:after="240"/>
        <w:jc w:val="both"/>
        <w:rPr>
          <w:u w:val="single"/>
        </w:rPr>
      </w:pPr>
      <w:r w:rsidRPr="008F0D8E">
        <w:rPr>
          <w:u w:val="single"/>
        </w:rPr>
        <w:t>Land</w:t>
      </w:r>
    </w:p>
    <w:p w14:paraId="2AB63654" w14:textId="5B619849" w:rsidR="00D910B2" w:rsidRDefault="005E2756" w:rsidP="00D910B2">
      <w:pPr>
        <w:spacing w:after="240"/>
        <w:contextualSpacing/>
        <w:jc w:val="both"/>
      </w:pPr>
      <w:r w:rsidRPr="00D9477F">
        <w:tab/>
      </w:r>
      <w:r w:rsidR="00D910B2" w:rsidRPr="00D9477F">
        <w:t xml:space="preserve">The Utility’s general ledger reflected a land balance of $1,579 as of August 31, 2002. There have been no additions to land since August 31, 2002. Therefore, </w:t>
      </w:r>
      <w:r w:rsidR="00D616F7">
        <w:t>we find</w:t>
      </w:r>
      <w:r w:rsidR="00D910B2" w:rsidRPr="00D9477F">
        <w:t xml:space="preserve"> no adjustments to </w:t>
      </w:r>
      <w:r w:rsidR="008C17B6">
        <w:t xml:space="preserve">the Utility’s </w:t>
      </w:r>
      <w:r w:rsidR="00D910B2" w:rsidRPr="00D9477F">
        <w:t>land balance.</w:t>
      </w:r>
    </w:p>
    <w:p w14:paraId="10C4634E" w14:textId="77777777" w:rsidR="00D910B2" w:rsidRPr="008F0D8E" w:rsidRDefault="00D910B2" w:rsidP="008F0D8E">
      <w:pPr>
        <w:pStyle w:val="ListParagraph"/>
        <w:numPr>
          <w:ilvl w:val="0"/>
          <w:numId w:val="8"/>
        </w:numPr>
        <w:spacing w:after="240"/>
        <w:jc w:val="both"/>
        <w:rPr>
          <w:u w:val="single"/>
        </w:rPr>
      </w:pPr>
      <w:r w:rsidRPr="008F0D8E">
        <w:rPr>
          <w:u w:val="single"/>
        </w:rPr>
        <w:t>Accumulated Depreciation</w:t>
      </w:r>
    </w:p>
    <w:p w14:paraId="59226A19" w14:textId="77777777" w:rsidR="00D910B2" w:rsidRPr="00D9477F" w:rsidRDefault="005E2756" w:rsidP="00D910B2">
      <w:pPr>
        <w:spacing w:after="240"/>
        <w:contextualSpacing/>
        <w:jc w:val="both"/>
      </w:pPr>
      <w:r w:rsidRPr="00D9477F">
        <w:tab/>
      </w:r>
      <w:r w:rsidR="00D910B2" w:rsidRPr="00D9477F">
        <w:t xml:space="preserve">According to the Utility’s general ledger, the total accumulated depreciation balance was $214,723 as of February 28, 2022. </w:t>
      </w:r>
      <w:r w:rsidR="008F0D8E">
        <w:t>We</w:t>
      </w:r>
      <w:r w:rsidR="00D910B2" w:rsidRPr="00D9477F">
        <w:t xml:space="preserve"> recalculated depreciation accruals using the depreciation rates established by Rule 25-30.140, F.A.C. As a result,</w:t>
      </w:r>
      <w:r w:rsidR="008F0D8E">
        <w:t xml:space="preserve"> we find</w:t>
      </w:r>
      <w:r w:rsidR="00D910B2" w:rsidRPr="00D9477F">
        <w:t xml:space="preserve"> that the accumulated depreciation balance be decreased by $24,057 as of February 28, 2022. Accordingly, </w:t>
      </w:r>
      <w:r w:rsidR="008F0D8E">
        <w:t>we find for</w:t>
      </w:r>
      <w:r w:rsidR="00D910B2" w:rsidRPr="00D9477F">
        <w:t xml:space="preserve"> a total accumulated depreciation balance of $190,666 as of February 28, 2022.</w:t>
      </w:r>
    </w:p>
    <w:p w14:paraId="6025CBE1" w14:textId="77777777" w:rsidR="006C70D3" w:rsidRPr="008F0D8E" w:rsidRDefault="00D910B2" w:rsidP="00D910B2">
      <w:pPr>
        <w:pStyle w:val="ListParagraph"/>
        <w:numPr>
          <w:ilvl w:val="0"/>
          <w:numId w:val="8"/>
        </w:numPr>
        <w:spacing w:after="240"/>
        <w:jc w:val="both"/>
        <w:rPr>
          <w:u w:val="single"/>
        </w:rPr>
      </w:pPr>
      <w:r w:rsidRPr="008F0D8E">
        <w:rPr>
          <w:u w:val="single"/>
        </w:rPr>
        <w:t>Contributions-in-Aid-of-Construction (CIAC) and Accumulated Amortization of CIAC</w:t>
      </w:r>
    </w:p>
    <w:p w14:paraId="250B6B07" w14:textId="77777777" w:rsidR="00D910B2" w:rsidRPr="00D9477F" w:rsidRDefault="005E2756" w:rsidP="00D910B2">
      <w:pPr>
        <w:spacing w:after="240"/>
        <w:contextualSpacing/>
        <w:jc w:val="both"/>
      </w:pPr>
      <w:r w:rsidRPr="00D9477F">
        <w:tab/>
      </w:r>
      <w:r w:rsidR="00D910B2" w:rsidRPr="00D9477F">
        <w:t xml:space="preserve">According to the Utility’s general ledger, the CIAC balance and accumulated amortization of CIAC were $41,036 and $29,740, respectively, as of February 28, 2022. </w:t>
      </w:r>
      <w:r w:rsidR="008F0D8E">
        <w:t>We</w:t>
      </w:r>
      <w:r w:rsidR="00D910B2" w:rsidRPr="00D9477F">
        <w:t xml:space="preserve"> recalculated CIAC and accumulated amortization of CIAC balances from August 31, 2002, to February 28, 2022, using supporting documentation. As a result, </w:t>
      </w:r>
      <w:r w:rsidR="008F0D8E">
        <w:t>we find</w:t>
      </w:r>
      <w:r w:rsidR="00D910B2" w:rsidRPr="00D9477F">
        <w:t xml:space="preserve"> that the CIAC balance </w:t>
      </w:r>
      <w:r w:rsidR="008F0D8E">
        <w:t xml:space="preserve">shall </w:t>
      </w:r>
      <w:r w:rsidR="00D910B2" w:rsidRPr="00D9477F">
        <w:t>be decreased by $5,634 as of February 28, 2022.</w:t>
      </w:r>
      <w:r w:rsidR="008F0D8E">
        <w:t xml:space="preserve"> We also find</w:t>
      </w:r>
      <w:r w:rsidR="00D910B2" w:rsidRPr="00D9477F">
        <w:t xml:space="preserve"> that the accumulated amortization of CIAC balance </w:t>
      </w:r>
      <w:r w:rsidR="008F0D8E">
        <w:t xml:space="preserve">shall </w:t>
      </w:r>
      <w:r w:rsidR="00D910B2" w:rsidRPr="00D9477F">
        <w:t xml:space="preserve">be decreased by $1,394 as of February 28, 2022. Accordingly, total CIAC and Accumulated Amortization of CIAC balances </w:t>
      </w:r>
      <w:r w:rsidR="008F0D8E">
        <w:t>shall be</w:t>
      </w:r>
      <w:r w:rsidR="00D910B2" w:rsidRPr="00D9477F">
        <w:t xml:space="preserve"> $35,402 and $28,346, respectively, as of February 28, 2022. </w:t>
      </w:r>
    </w:p>
    <w:p w14:paraId="4215C1C9" w14:textId="77777777" w:rsidR="006C70D3" w:rsidRPr="008F0D8E" w:rsidRDefault="00D910B2" w:rsidP="00D910B2">
      <w:pPr>
        <w:pStyle w:val="ListParagraph"/>
        <w:numPr>
          <w:ilvl w:val="0"/>
          <w:numId w:val="8"/>
        </w:numPr>
        <w:spacing w:after="240"/>
        <w:jc w:val="both"/>
        <w:rPr>
          <w:u w:val="single"/>
        </w:rPr>
      </w:pPr>
      <w:r w:rsidRPr="008F0D8E">
        <w:rPr>
          <w:u w:val="single"/>
        </w:rPr>
        <w:t>Net Book Value</w:t>
      </w:r>
    </w:p>
    <w:p w14:paraId="57B8187B" w14:textId="4A1C0AC0" w:rsidR="00D910B2" w:rsidRPr="00D9477F" w:rsidRDefault="005E2756" w:rsidP="00D910B2">
      <w:pPr>
        <w:spacing w:after="240"/>
        <w:contextualSpacing/>
        <w:jc w:val="both"/>
      </w:pPr>
      <w:r w:rsidRPr="00D9477F">
        <w:tab/>
      </w:r>
      <w:r w:rsidR="00D910B2" w:rsidRPr="00D9477F">
        <w:t xml:space="preserve">The Utility’s general ledger reflected a NBV of $45,752 as of February 28, 2022. Based on the adjustments described </w:t>
      </w:r>
      <w:r w:rsidR="008C17B6">
        <w:rPr>
          <w:i/>
        </w:rPr>
        <w:t>supra</w:t>
      </w:r>
      <w:r w:rsidR="00D910B2" w:rsidRPr="00D9477F">
        <w:t xml:space="preserve">, </w:t>
      </w:r>
      <w:r w:rsidR="008F0D8E">
        <w:t xml:space="preserve">we find </w:t>
      </w:r>
      <w:r w:rsidR="00D910B2" w:rsidRPr="00D9477F">
        <w:t xml:space="preserve">a NBV of $39,708 as of February 28, 2022. </w:t>
      </w:r>
      <w:r w:rsidR="008F0D8E">
        <w:t>The</w:t>
      </w:r>
      <w:r w:rsidR="00D910B2" w:rsidRPr="00D9477F">
        <w:t xml:space="preserve"> NBV and the National Association of Regulatory Utility Commissioners, Uniform System of Accounts (NARUC USOA) balances for UPIS and accumulated depreciation are shown as of February 28, 2022</w:t>
      </w:r>
      <w:r w:rsidR="008F0D8E">
        <w:t xml:space="preserve"> </w:t>
      </w:r>
      <w:r w:rsidR="008F0D8E" w:rsidRPr="00D9477F">
        <w:t>on Schedule No. 1</w:t>
      </w:r>
      <w:r w:rsidR="00D910B2" w:rsidRPr="00D9477F">
        <w:t xml:space="preserve">. As addressed </w:t>
      </w:r>
      <w:r w:rsidR="008F0D8E">
        <w:rPr>
          <w:i/>
        </w:rPr>
        <w:t>infra</w:t>
      </w:r>
      <w:r w:rsidR="00D910B2" w:rsidRPr="00D9477F">
        <w:t xml:space="preserve">, </w:t>
      </w:r>
      <w:r w:rsidR="008F0D8E">
        <w:t xml:space="preserve">we do not recognize </w:t>
      </w:r>
      <w:r w:rsidR="00D910B2" w:rsidRPr="00D9477F">
        <w:t>a positive acquisition adjustment</w:t>
      </w:r>
      <w:r w:rsidR="008F0D8E">
        <w:t xml:space="preserve"> </w:t>
      </w:r>
      <w:r w:rsidR="00D910B2" w:rsidRPr="00D9477F">
        <w:t>for ratemaking purposes.</w:t>
      </w:r>
    </w:p>
    <w:p w14:paraId="4C900611" w14:textId="77777777" w:rsidR="006C70D3" w:rsidRPr="00E5318B" w:rsidRDefault="00D910B2" w:rsidP="00D910B2">
      <w:pPr>
        <w:pStyle w:val="ListParagraph"/>
        <w:numPr>
          <w:ilvl w:val="0"/>
          <w:numId w:val="8"/>
        </w:numPr>
        <w:spacing w:after="240"/>
        <w:jc w:val="both"/>
        <w:rPr>
          <w:u w:val="single"/>
        </w:rPr>
      </w:pPr>
      <w:r w:rsidRPr="00E5318B">
        <w:rPr>
          <w:u w:val="single"/>
        </w:rPr>
        <w:t>Conclusion</w:t>
      </w:r>
    </w:p>
    <w:p w14:paraId="259C7FFF" w14:textId="202D6C2A" w:rsidR="00421DED" w:rsidRPr="00D9477F" w:rsidRDefault="00E5318B" w:rsidP="0049173F">
      <w:pPr>
        <w:ind w:firstLine="720"/>
        <w:jc w:val="both"/>
      </w:pPr>
      <w:r>
        <w:t xml:space="preserve">We approve </w:t>
      </w:r>
      <w:r w:rsidR="00D910B2" w:rsidRPr="00D9477F">
        <w:t>a</w:t>
      </w:r>
      <w:r w:rsidR="0049173F">
        <w:t>n</w:t>
      </w:r>
      <w:r w:rsidR="00D910B2" w:rsidRPr="00D9477F">
        <w:t xml:space="preserve"> NBV of $39,708 as of February 28, 2022, f</w:t>
      </w:r>
      <w:r>
        <w:t>o</w:t>
      </w:r>
      <w:r w:rsidR="0049173F">
        <w:t xml:space="preserve">r transfer purposes. Within 90 </w:t>
      </w:r>
      <w:r w:rsidR="00D910B2" w:rsidRPr="00D9477F">
        <w:t xml:space="preserve">days of the date of the Consummating Order, the Buyer </w:t>
      </w:r>
      <w:r>
        <w:t xml:space="preserve">shall be required to notify us </w:t>
      </w:r>
      <w:r w:rsidR="00D910B2" w:rsidRPr="00D9477F">
        <w:t>in writing, that it has adjusted its books in accordance with</w:t>
      </w:r>
      <w:r w:rsidR="00F46621">
        <w:t xml:space="preserve"> our</w:t>
      </w:r>
      <w:r w:rsidR="00D910B2" w:rsidRPr="00D9477F">
        <w:t xml:space="preserve"> </w:t>
      </w:r>
      <w:r w:rsidR="00F46621">
        <w:t>decision. The adjustments shall</w:t>
      </w:r>
      <w:r w:rsidR="00D910B2" w:rsidRPr="00D9477F">
        <w:t xml:space="preserve"> be reflected in the Utility’s 2023 Annual Report when filed.</w:t>
      </w:r>
      <w:r w:rsidR="00421DED" w:rsidRPr="00D9477F">
        <w:t xml:space="preserve"> </w:t>
      </w:r>
    </w:p>
    <w:p w14:paraId="7FE71D38" w14:textId="77777777" w:rsidR="00D910B2" w:rsidRPr="00D9477F" w:rsidRDefault="00D910B2" w:rsidP="00D910B2">
      <w:pPr>
        <w:jc w:val="both"/>
      </w:pPr>
    </w:p>
    <w:p w14:paraId="6058E766" w14:textId="37A562DD" w:rsidR="00F46621" w:rsidRPr="00CE576B" w:rsidRDefault="00F46621" w:rsidP="00F46621">
      <w:pPr>
        <w:spacing w:after="240"/>
        <w:jc w:val="both"/>
        <w:rPr>
          <w:u w:val="single"/>
        </w:rPr>
      </w:pPr>
      <w:r>
        <w:rPr>
          <w:bCs/>
          <w:kern w:val="32"/>
          <w:szCs w:val="32"/>
        </w:rPr>
        <w:t>3.</w:t>
      </w:r>
      <w:r w:rsidR="0049173F">
        <w:rPr>
          <w:bCs/>
          <w:kern w:val="32"/>
          <w:szCs w:val="32"/>
        </w:rPr>
        <w:tab/>
      </w:r>
      <w:r w:rsidRPr="00CE576B">
        <w:rPr>
          <w:bCs/>
          <w:kern w:val="32"/>
          <w:szCs w:val="32"/>
          <w:u w:val="single"/>
        </w:rPr>
        <w:t>Denying Positive Acquisition Adjustment</w:t>
      </w:r>
    </w:p>
    <w:p w14:paraId="4DB23036" w14:textId="77777777" w:rsidR="00D910B2" w:rsidRPr="00D9477F" w:rsidRDefault="00D910B2" w:rsidP="00F46621">
      <w:pPr>
        <w:spacing w:after="240"/>
        <w:ind w:firstLine="720"/>
        <w:jc w:val="both"/>
      </w:pPr>
      <w:r w:rsidRPr="00D9477F">
        <w:t xml:space="preserve">In its filing, the applicant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14:paraId="47F060A2" w14:textId="30D5469C" w:rsidR="00D910B2" w:rsidRPr="00D9477F" w:rsidRDefault="005E2756" w:rsidP="00D910B2">
      <w:pPr>
        <w:spacing w:after="240"/>
        <w:jc w:val="both"/>
      </w:pPr>
      <w:r w:rsidRPr="00D9477F">
        <w:tab/>
      </w:r>
      <w:r w:rsidR="00D910B2" w:rsidRPr="00D9477F">
        <w:t xml:space="preserve">According to the purchase agreement, the Buyer will purchase the Utility for $405,000. As discussed </w:t>
      </w:r>
      <w:r w:rsidR="0081764A">
        <w:rPr>
          <w:i/>
        </w:rPr>
        <w:t>supra</w:t>
      </w:r>
      <w:r w:rsidR="00D910B2" w:rsidRPr="00D9477F">
        <w:t xml:space="preserve">, </w:t>
      </w:r>
      <w:r w:rsidR="00F46621">
        <w:t>we approve</w:t>
      </w:r>
      <w:r w:rsidR="00D910B2" w:rsidRPr="00D9477F">
        <w:t xml:space="preserve"> a NBV of $39,708. This would result in a positive acquisition adjustment of $365,292.</w:t>
      </w:r>
    </w:p>
    <w:p w14:paraId="6BB7F899" w14:textId="77777777" w:rsidR="00D910B2" w:rsidRPr="00D9477F" w:rsidRDefault="005E2756" w:rsidP="00D910B2">
      <w:pPr>
        <w:spacing w:after="240"/>
        <w:jc w:val="both"/>
      </w:pPr>
      <w:r w:rsidRPr="00D9477F">
        <w:tab/>
      </w:r>
      <w:r w:rsidR="00D910B2" w:rsidRPr="00D9477F">
        <w:t>Any entity that believes a full or partial positive acquisition adjustment should be made has the burden to prove the existence of extraordinary circumstances. Rule 25-30.0371(2), F.A.C., states:</w:t>
      </w:r>
    </w:p>
    <w:p w14:paraId="0BC8E5F1" w14:textId="77777777" w:rsidR="00D910B2" w:rsidRPr="00D9477F" w:rsidRDefault="00D910B2" w:rsidP="00D910B2">
      <w:pPr>
        <w:spacing w:after="240"/>
        <w:ind w:left="720" w:right="720"/>
        <w:jc w:val="both"/>
      </w:pPr>
      <w:r w:rsidRPr="00D9477F">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14:paraId="352A18CE" w14:textId="77777777" w:rsidR="00D910B2" w:rsidRPr="00D9477F" w:rsidRDefault="005E2756" w:rsidP="00D910B2">
      <w:pPr>
        <w:jc w:val="both"/>
        <w:outlineLvl w:val="2"/>
      </w:pPr>
      <w:r w:rsidRPr="00D9477F">
        <w:tab/>
      </w:r>
      <w:r w:rsidR="00D910B2" w:rsidRPr="00D9477F">
        <w:t>If a purchase price above depreciated original cost is used to determine rate base, without the requirement for extraordinary circumstances, it could encourage utilities to “swap assets” and inappropriately increase cost to customers.</w:t>
      </w:r>
    </w:p>
    <w:p w14:paraId="2B0670E7" w14:textId="77777777" w:rsidR="00D910B2" w:rsidRPr="00D9477F" w:rsidRDefault="00D910B2" w:rsidP="00D910B2">
      <w:pPr>
        <w:jc w:val="both"/>
        <w:outlineLvl w:val="2"/>
      </w:pPr>
    </w:p>
    <w:p w14:paraId="31260E22" w14:textId="77777777" w:rsidR="006621F4" w:rsidRDefault="006621F4" w:rsidP="006621F4">
      <w:pPr>
        <w:jc w:val="both"/>
        <w:outlineLvl w:val="2"/>
        <w:rPr>
          <w:bCs/>
          <w:iCs/>
          <w:szCs w:val="28"/>
          <w:u w:val="single"/>
        </w:rPr>
      </w:pPr>
    </w:p>
    <w:p w14:paraId="1BF8FB61" w14:textId="77777777" w:rsidR="0081764A" w:rsidRDefault="0081764A" w:rsidP="006621F4">
      <w:pPr>
        <w:jc w:val="both"/>
        <w:outlineLvl w:val="2"/>
        <w:rPr>
          <w:bCs/>
          <w:iCs/>
          <w:szCs w:val="28"/>
          <w:u w:val="single"/>
        </w:rPr>
      </w:pPr>
    </w:p>
    <w:p w14:paraId="39D08797" w14:textId="77777777" w:rsidR="00D910B2" w:rsidRDefault="00D910B2" w:rsidP="006621F4">
      <w:pPr>
        <w:pStyle w:val="ListParagraph"/>
        <w:numPr>
          <w:ilvl w:val="0"/>
          <w:numId w:val="18"/>
        </w:numPr>
        <w:jc w:val="both"/>
        <w:outlineLvl w:val="2"/>
        <w:rPr>
          <w:bCs/>
          <w:iCs/>
          <w:szCs w:val="28"/>
          <w:u w:val="single"/>
        </w:rPr>
      </w:pPr>
      <w:r w:rsidRPr="006621F4">
        <w:rPr>
          <w:bCs/>
          <w:iCs/>
          <w:szCs w:val="28"/>
          <w:u w:val="single"/>
        </w:rPr>
        <w:t>Deferral</w:t>
      </w:r>
    </w:p>
    <w:p w14:paraId="0FEE6D0C" w14:textId="77777777" w:rsidR="006621F4" w:rsidRPr="006621F4" w:rsidRDefault="006621F4" w:rsidP="006621F4">
      <w:pPr>
        <w:jc w:val="both"/>
        <w:outlineLvl w:val="2"/>
        <w:rPr>
          <w:bCs/>
          <w:iCs/>
          <w:szCs w:val="28"/>
          <w:u w:val="single"/>
        </w:rPr>
      </w:pPr>
    </w:p>
    <w:p w14:paraId="48DA19E2" w14:textId="59C0AB5E" w:rsidR="00D910B2" w:rsidRPr="00D9477F" w:rsidRDefault="005E2756" w:rsidP="00D910B2">
      <w:pPr>
        <w:spacing w:after="240"/>
        <w:jc w:val="both"/>
      </w:pPr>
      <w:r w:rsidRPr="00D9477F">
        <w:tab/>
      </w:r>
      <w:r w:rsidR="00B54491">
        <w:t>In</w:t>
      </w:r>
      <w:r w:rsidR="00D910B2" w:rsidRPr="00D9477F">
        <w:t xml:space="preserve"> response</w:t>
      </w:r>
      <w:r w:rsidR="0081764A">
        <w:t xml:space="preserve"> to staff data requests</w:t>
      </w:r>
      <w:r w:rsidR="00D910B2" w:rsidRPr="00D9477F">
        <w:t xml:space="preserve">, CSWR-BFF stated that it intends to ask for deferral of a decision regarding the requested acquisition adjustment. In its application, the Buyer laid out factors such as improvements to quality of service, cost efficiencies, and rate stability. These are discussed </w:t>
      </w:r>
      <w:r w:rsidR="006621F4">
        <w:rPr>
          <w:i/>
        </w:rPr>
        <w:t>infra</w:t>
      </w:r>
      <w:r w:rsidR="00D910B2" w:rsidRPr="00D9477F">
        <w:t xml:space="preserve"> and </w:t>
      </w:r>
      <w:r w:rsidR="00B54491">
        <w:t>we find that</w:t>
      </w:r>
      <w:r w:rsidR="00D910B2" w:rsidRPr="00D9477F">
        <w:t xml:space="preserve"> these factors do not constitute extraordinary circumstances. In response to </w:t>
      </w:r>
      <w:r w:rsidR="0081764A">
        <w:t>staff data requests</w:t>
      </w:r>
      <w:r w:rsidR="00D910B2" w:rsidRPr="00D9477F">
        <w:t xml:space="preserve">, the Buyer agreed that after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w:t>
      </w:r>
      <w:r w:rsidR="006621F4">
        <w:t>our normal</w:t>
      </w:r>
      <w:r w:rsidR="00D910B2" w:rsidRPr="00D9477F">
        <w:t xml:space="preserve"> practice and </w:t>
      </w:r>
      <w:r w:rsidR="006621F4">
        <w:t>is</w:t>
      </w:r>
      <w:r w:rsidR="00D910B2" w:rsidRPr="00D9477F">
        <w:t xml:space="preserve"> not considered extraordinary circumstances. </w:t>
      </w:r>
    </w:p>
    <w:p w14:paraId="721FD99A" w14:textId="77777777" w:rsidR="00D910B2" w:rsidRPr="00D9477F" w:rsidRDefault="005E2756" w:rsidP="00D910B2">
      <w:pPr>
        <w:spacing w:after="240"/>
        <w:jc w:val="both"/>
      </w:pPr>
      <w:r w:rsidRPr="00D9477F">
        <w:tab/>
      </w:r>
      <w:r w:rsidR="00D910B2" w:rsidRPr="00D9477F">
        <w:t xml:space="preserve">Pursuant to </w:t>
      </w:r>
      <w:r w:rsidR="006621F4">
        <w:t>our</w:t>
      </w:r>
      <w:r w:rsidR="00D910B2" w:rsidRPr="00D9477F">
        <w:t xml:space="preserve"> practice, the Buyer has the burden to prove extraordinary circumstances at the time of transfer. </w:t>
      </w:r>
      <w:r w:rsidR="006621F4">
        <w:t>I</w:t>
      </w:r>
      <w:r w:rsidR="00D910B2" w:rsidRPr="00D9477F">
        <w:t xml:space="preserve">n the instant case the Buyer has failed to provide proof of extraordinary circumstances. Further, the Buyer had multiple opportunities to provide pertinent information needed to determine if a positive acquisition adjustment is appropriate. As such, </w:t>
      </w:r>
      <w:r w:rsidR="006621F4">
        <w:t>we</w:t>
      </w:r>
      <w:r w:rsidR="00D910B2" w:rsidRPr="00D9477F">
        <w:t xml:space="preserve"> deny the request to defer a decision on the positive acquisition adjustment.</w:t>
      </w:r>
    </w:p>
    <w:p w14:paraId="4AEBD55E" w14:textId="77777777" w:rsidR="00D910B2" w:rsidRPr="00D9477F" w:rsidRDefault="005E2756" w:rsidP="00D910B2">
      <w:pPr>
        <w:jc w:val="both"/>
      </w:pPr>
      <w:r w:rsidRPr="00D9477F">
        <w:tab/>
      </w:r>
      <w:r w:rsidR="00D910B2" w:rsidRPr="00D9477F">
        <w:t>Finally, it is</w:t>
      </w:r>
      <w:r w:rsidR="006621F4">
        <w:t xml:space="preserve"> our</w:t>
      </w:r>
      <w:r w:rsidR="00D910B2" w:rsidRPr="00D9477F">
        <w:t xml:space="preserve"> long-standing practice to address the disposition of any positive or negative acquisition adjustment at the time of transfer. Pursuant to Section 120.68(7)(e)3., F.S., when agencies change their established policies, practices and procedures, they must give an explanation for the deviation. </w:t>
      </w:r>
      <w:r w:rsidR="006621F4">
        <w:t>We do</w:t>
      </w:r>
      <w:r w:rsidR="00D910B2" w:rsidRPr="00D9477F">
        <w:t xml:space="preserve"> not believe the facts in this case warrant such a deviation. As such, </w:t>
      </w:r>
      <w:r w:rsidR="006621F4">
        <w:t>we find that</w:t>
      </w:r>
      <w:r w:rsidR="00D910B2" w:rsidRPr="00D9477F">
        <w:t xml:space="preserve"> the deferral of a positive acquisition adjustment decision in this docket would result in an unnecessary deviation from </w:t>
      </w:r>
      <w:r w:rsidR="006621F4">
        <w:t>our</w:t>
      </w:r>
      <w:r w:rsidR="00D910B2" w:rsidRPr="00D9477F">
        <w:t xml:space="preserve"> practice. </w:t>
      </w:r>
    </w:p>
    <w:p w14:paraId="54654AB1" w14:textId="77777777" w:rsidR="00D910B2" w:rsidRPr="00D9477F" w:rsidRDefault="00D910B2" w:rsidP="00D910B2">
      <w:pPr>
        <w:jc w:val="both"/>
        <w:outlineLvl w:val="2"/>
      </w:pPr>
    </w:p>
    <w:p w14:paraId="4CEF5672" w14:textId="77777777" w:rsidR="00D910B2" w:rsidRPr="006621F4" w:rsidRDefault="00D910B2" w:rsidP="006621F4">
      <w:pPr>
        <w:pStyle w:val="ListParagraph"/>
        <w:numPr>
          <w:ilvl w:val="0"/>
          <w:numId w:val="18"/>
        </w:numPr>
        <w:jc w:val="both"/>
        <w:outlineLvl w:val="2"/>
        <w:rPr>
          <w:bCs/>
          <w:iCs/>
          <w:szCs w:val="28"/>
          <w:u w:val="single"/>
        </w:rPr>
      </w:pPr>
      <w:r w:rsidRPr="006621F4">
        <w:rPr>
          <w:u w:val="single"/>
        </w:rPr>
        <w:t>Improvements in Quality of Service and Compliance with Regulatory Mandates</w:t>
      </w:r>
    </w:p>
    <w:p w14:paraId="14D42DB5" w14:textId="77777777" w:rsidR="006621F4" w:rsidRPr="006621F4" w:rsidRDefault="006621F4" w:rsidP="006621F4">
      <w:pPr>
        <w:jc w:val="both"/>
        <w:outlineLvl w:val="2"/>
        <w:rPr>
          <w:bCs/>
          <w:iCs/>
          <w:szCs w:val="28"/>
          <w:u w:val="single"/>
        </w:rPr>
      </w:pPr>
    </w:p>
    <w:p w14:paraId="2AEA2783" w14:textId="77777777" w:rsidR="00D910B2" w:rsidRPr="00D9477F" w:rsidRDefault="005E2756" w:rsidP="00D910B2">
      <w:pPr>
        <w:spacing w:after="240"/>
        <w:jc w:val="both"/>
      </w:pPr>
      <w:r w:rsidRPr="00D9477F">
        <w:tab/>
      </w:r>
      <w:r w:rsidR="00D910B2" w:rsidRPr="00D9477F">
        <w:t xml:space="preserve">In its application, CSWR-BFF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14:paraId="73FA8D40" w14:textId="77777777" w:rsidR="00D910B2" w:rsidRPr="00D9477F" w:rsidRDefault="005E2756" w:rsidP="00D910B2">
      <w:pPr>
        <w:jc w:val="both"/>
      </w:pPr>
      <w:r w:rsidRPr="00D9477F">
        <w:tab/>
      </w:r>
      <w:r w:rsidR="00D910B2" w:rsidRPr="00D9477F">
        <w:t>No</w:t>
      </w:r>
      <w:r w:rsidR="006621F4">
        <w:t xml:space="preserve"> complaints were filed with us </w:t>
      </w:r>
      <w:r w:rsidR="00D910B2" w:rsidRPr="00D9477F">
        <w:t>for the five-year period prior to the application, from March 2017 to March 2022. In its application, CSWR-BFF did not list any customer complaints related to the wastewater service.</w:t>
      </w:r>
    </w:p>
    <w:p w14:paraId="6E09C715" w14:textId="77777777" w:rsidR="00D910B2" w:rsidRPr="00D9477F" w:rsidRDefault="00D910B2" w:rsidP="00D910B2">
      <w:pPr>
        <w:jc w:val="both"/>
        <w:rPr>
          <w:rFonts w:eastAsiaTheme="minorHAnsi"/>
          <w:szCs w:val="22"/>
        </w:rPr>
      </w:pPr>
    </w:p>
    <w:p w14:paraId="08277422" w14:textId="77777777" w:rsidR="00D910B2" w:rsidRPr="00D9477F" w:rsidRDefault="005E2756" w:rsidP="00D910B2">
      <w:pPr>
        <w:jc w:val="both"/>
        <w:rPr>
          <w:rFonts w:eastAsiaTheme="minorHAnsi"/>
          <w:szCs w:val="22"/>
        </w:rPr>
      </w:pPr>
      <w:r w:rsidRPr="00D9477F">
        <w:rPr>
          <w:rFonts w:eastAsiaTheme="minorHAnsi"/>
          <w:szCs w:val="22"/>
        </w:rPr>
        <w:tab/>
      </w:r>
      <w:r w:rsidR="00D910B2" w:rsidRPr="00D9477F">
        <w:rPr>
          <w:rFonts w:eastAsiaTheme="minorHAnsi"/>
          <w:szCs w:val="22"/>
        </w:rPr>
        <w:t xml:space="preserve">In Exhibit H of its application, CSWR-BFF listed its plans for improvements of the Utility’s collection system. The improvements consist of installing a remote monitoring system, rehabilitating the four lift stations, and collection system repairs. However, no specific repairs or system deficiencies were noted. The Buyer stated in its application that </w:t>
      </w:r>
      <w:r w:rsidR="00D910B2" w:rsidRPr="00D9477F">
        <w:t>no governmental authorities are presently requiring repairs or improvements to the systems.</w:t>
      </w:r>
    </w:p>
    <w:p w14:paraId="6C9EE76F" w14:textId="77777777" w:rsidR="00D910B2" w:rsidRPr="00D9477F" w:rsidRDefault="00D910B2" w:rsidP="00D910B2">
      <w:pPr>
        <w:jc w:val="both"/>
      </w:pPr>
    </w:p>
    <w:p w14:paraId="2721782C" w14:textId="77777777" w:rsidR="00D910B2" w:rsidRPr="00D9477F" w:rsidRDefault="005E2756" w:rsidP="00D910B2">
      <w:pPr>
        <w:spacing w:after="240"/>
        <w:jc w:val="both"/>
      </w:pPr>
      <w:r w:rsidRPr="00D9477F">
        <w:tab/>
      </w:r>
      <w:r w:rsidR="006621F4">
        <w:t>It</w:t>
      </w:r>
      <w:r w:rsidR="00D910B2" w:rsidRPr="00D9477F">
        <w:t xml:space="preserve"> appears that BFF currently has no issues with respect to regulatory compliance. While the Buyer identified some general improvements it intends to implement, </w:t>
      </w:r>
      <w:r w:rsidR="00974314">
        <w:t>we do</w:t>
      </w:r>
      <w:r w:rsidR="00D910B2" w:rsidRPr="00D9477F">
        <w:t xml:space="preserve"> not </w:t>
      </w:r>
      <w:r w:rsidR="00974314">
        <w:t>find that</w:t>
      </w:r>
      <w:r w:rsidR="00D910B2" w:rsidRPr="00D9477F">
        <w:t xml:space="preserve"> the Buyer has demonstrated extraordinary circumstances in support of its requested positive acquisition adjustment. Instead, the proposed anticipated improvements in quality of service demonstrate CSWR-BFF’s intention to responsibly execute its obligations as a utility owner. </w:t>
      </w:r>
      <w:r w:rsidR="00D910B2" w:rsidRPr="00D9477F">
        <w:rPr>
          <w:rFonts w:eastAsiaTheme="minorHAnsi"/>
          <w:szCs w:val="22"/>
        </w:rPr>
        <w:t xml:space="preserve">While </w:t>
      </w:r>
      <w:r w:rsidR="00974314">
        <w:rPr>
          <w:rFonts w:eastAsiaTheme="minorHAnsi"/>
          <w:szCs w:val="22"/>
        </w:rPr>
        <w:t>we do not find that</w:t>
      </w:r>
      <w:r w:rsidR="00D910B2" w:rsidRPr="00D9477F">
        <w:rPr>
          <w:rFonts w:eastAsiaTheme="minorHAnsi"/>
          <w:szCs w:val="22"/>
        </w:rPr>
        <w:t xml:space="preserve"> the Utility’s anticipated improvements justify its requested positive acquisition adjustment, these improvements may be considered for prudence and cost recovery in a future rate proceeding.</w:t>
      </w:r>
    </w:p>
    <w:p w14:paraId="4A0C0AB9" w14:textId="77777777" w:rsidR="00D910B2" w:rsidRPr="00974314" w:rsidRDefault="00D910B2" w:rsidP="00974314">
      <w:pPr>
        <w:pStyle w:val="ListParagraph"/>
        <w:numPr>
          <w:ilvl w:val="0"/>
          <w:numId w:val="18"/>
        </w:numPr>
        <w:jc w:val="both"/>
        <w:outlineLvl w:val="2"/>
        <w:rPr>
          <w:bCs/>
          <w:iCs/>
          <w:szCs w:val="28"/>
          <w:u w:val="single"/>
        </w:rPr>
      </w:pPr>
      <w:r w:rsidRPr="00974314">
        <w:rPr>
          <w:bCs/>
          <w:iCs/>
          <w:szCs w:val="28"/>
          <w:u w:val="single"/>
        </w:rPr>
        <w:t>Anticipated Cost Efficiencies and Rates</w:t>
      </w:r>
    </w:p>
    <w:p w14:paraId="4B0433C6" w14:textId="77777777" w:rsidR="00974314" w:rsidRPr="00974314" w:rsidRDefault="00974314" w:rsidP="00974314">
      <w:pPr>
        <w:jc w:val="both"/>
        <w:outlineLvl w:val="2"/>
        <w:rPr>
          <w:bCs/>
          <w:iCs/>
          <w:szCs w:val="28"/>
          <w:u w:val="single"/>
        </w:rPr>
      </w:pPr>
    </w:p>
    <w:p w14:paraId="7B43013A" w14:textId="77777777" w:rsidR="00D910B2" w:rsidRPr="00D9477F" w:rsidRDefault="005E2756" w:rsidP="00D910B2">
      <w:pPr>
        <w:spacing w:after="240"/>
        <w:jc w:val="both"/>
      </w:pPr>
      <w:r w:rsidRPr="00D9477F">
        <w:tab/>
      </w:r>
      <w:r w:rsidR="00D910B2" w:rsidRPr="00D9477F">
        <w:t>In its application, the Buyer stated that its size and anticipated consolidation of many small systems under one financial and managerial entity would result in operational cost efficiencies, particularly in the areas of:</w:t>
      </w:r>
    </w:p>
    <w:p w14:paraId="54930727" w14:textId="77777777" w:rsidR="00D910B2" w:rsidRPr="00D9477F" w:rsidRDefault="00D910B2" w:rsidP="00D910B2">
      <w:pPr>
        <w:numPr>
          <w:ilvl w:val="0"/>
          <w:numId w:val="1"/>
        </w:numPr>
        <w:ind w:left="1080"/>
        <w:jc w:val="both"/>
      </w:pPr>
      <w:r w:rsidRPr="00D9477F">
        <w:t>PSC and environmental regulatory reporting</w:t>
      </w:r>
    </w:p>
    <w:p w14:paraId="27865164" w14:textId="77777777" w:rsidR="00D910B2" w:rsidRPr="00D9477F" w:rsidRDefault="00D910B2" w:rsidP="00D910B2">
      <w:pPr>
        <w:numPr>
          <w:ilvl w:val="0"/>
          <w:numId w:val="1"/>
        </w:numPr>
        <w:ind w:left="1080"/>
        <w:jc w:val="both"/>
      </w:pPr>
      <w:r w:rsidRPr="00D9477F">
        <w:t>Managerial and operational oversight</w:t>
      </w:r>
    </w:p>
    <w:p w14:paraId="66ED2438" w14:textId="77777777" w:rsidR="00D910B2" w:rsidRPr="00D9477F" w:rsidRDefault="00D910B2" w:rsidP="00D910B2">
      <w:pPr>
        <w:numPr>
          <w:ilvl w:val="0"/>
          <w:numId w:val="1"/>
        </w:numPr>
        <w:ind w:left="1080"/>
        <w:jc w:val="both"/>
      </w:pPr>
      <w:r w:rsidRPr="00D9477F">
        <w:t>Utility asset planning</w:t>
      </w:r>
    </w:p>
    <w:p w14:paraId="32936FB5" w14:textId="77777777" w:rsidR="00D910B2" w:rsidRPr="00D9477F" w:rsidRDefault="00D910B2" w:rsidP="00D910B2">
      <w:pPr>
        <w:numPr>
          <w:ilvl w:val="0"/>
          <w:numId w:val="1"/>
        </w:numPr>
        <w:ind w:left="1080"/>
        <w:jc w:val="both"/>
      </w:pPr>
      <w:r w:rsidRPr="00D9477F">
        <w:t>Engineering planning</w:t>
      </w:r>
    </w:p>
    <w:p w14:paraId="5D3133CA" w14:textId="77777777" w:rsidR="00D910B2" w:rsidRPr="00D9477F" w:rsidRDefault="00D910B2" w:rsidP="00D910B2">
      <w:pPr>
        <w:numPr>
          <w:ilvl w:val="0"/>
          <w:numId w:val="1"/>
        </w:numPr>
        <w:ind w:left="1080"/>
        <w:jc w:val="both"/>
      </w:pPr>
      <w:r w:rsidRPr="00D9477F">
        <w:t>Ongoing utility maintenance</w:t>
      </w:r>
    </w:p>
    <w:p w14:paraId="439CBFB3" w14:textId="77777777" w:rsidR="00D910B2" w:rsidRPr="00D9477F" w:rsidRDefault="00D910B2" w:rsidP="00D910B2">
      <w:pPr>
        <w:numPr>
          <w:ilvl w:val="0"/>
          <w:numId w:val="1"/>
        </w:numPr>
        <w:ind w:left="1080"/>
        <w:jc w:val="both"/>
      </w:pPr>
      <w:r w:rsidRPr="00D9477F">
        <w:t>Utility record keeping</w:t>
      </w:r>
    </w:p>
    <w:p w14:paraId="6F72FE68" w14:textId="77777777" w:rsidR="00D910B2" w:rsidRPr="00D9477F" w:rsidRDefault="00D910B2" w:rsidP="00D910B2">
      <w:pPr>
        <w:numPr>
          <w:ilvl w:val="0"/>
          <w:numId w:val="1"/>
        </w:numPr>
        <w:ind w:left="1080"/>
        <w:jc w:val="both"/>
      </w:pPr>
      <w:r w:rsidRPr="00D9477F">
        <w:t>Customer service responsiveness</w:t>
      </w:r>
    </w:p>
    <w:p w14:paraId="2996C774" w14:textId="77777777" w:rsidR="00D910B2" w:rsidRPr="00D9477F" w:rsidRDefault="00D910B2" w:rsidP="00D910B2">
      <w:pPr>
        <w:numPr>
          <w:ilvl w:val="0"/>
          <w:numId w:val="1"/>
        </w:numPr>
        <w:ind w:left="1080"/>
        <w:jc w:val="both"/>
      </w:pPr>
      <w:r w:rsidRPr="00D9477F">
        <w:t>Improved access to capital is necessary to repair and upgrade BFF’s systems to ensure compliance with all health and environmental requirements and ensure service to customers remains safe and reliable</w:t>
      </w:r>
    </w:p>
    <w:p w14:paraId="186E87BB" w14:textId="77777777" w:rsidR="00D910B2" w:rsidRPr="00D9477F" w:rsidRDefault="00D910B2" w:rsidP="00D910B2">
      <w:pPr>
        <w:ind w:left="1080"/>
        <w:jc w:val="both"/>
      </w:pPr>
    </w:p>
    <w:p w14:paraId="6359DB8F" w14:textId="0F11E0BF" w:rsidR="00D910B2" w:rsidRPr="00D9477F" w:rsidRDefault="005E2756" w:rsidP="00D910B2">
      <w:pPr>
        <w:spacing w:after="240"/>
        <w:jc w:val="both"/>
      </w:pPr>
      <w:r w:rsidRPr="00D9477F">
        <w:tab/>
      </w:r>
      <w:r w:rsidR="00D910B2" w:rsidRPr="00D9477F">
        <w:t xml:space="preserve">In response to </w:t>
      </w:r>
      <w:r w:rsidR="006618BD">
        <w:t>staff data requests</w:t>
      </w:r>
      <w:r w:rsidR="00D910B2" w:rsidRPr="00D9477F">
        <w:t xml:space="preserve">, the Buyer provided an estimated annual reduction of O&amp;M expense of approximately $11,000. However, with a requested acquisition adjustment of $365,292, the requested amount is over nine times greater than the system’s current NBV of $39,708. Even if the Buyer was able to achieve these savings in O&amp;M expense, the inclusion of the requested acquisition adjustment in rate base and the inclusion of the annual amortization expense in the NOI calculation, would result in an increased revenue requirement. By operation of math, the overall impact would be a net increase to customer rates. </w:t>
      </w:r>
    </w:p>
    <w:p w14:paraId="0948F9DC" w14:textId="77777777" w:rsidR="00D910B2" w:rsidRPr="00D9477F" w:rsidRDefault="005E2756" w:rsidP="00D910B2">
      <w:pPr>
        <w:spacing w:after="240"/>
        <w:jc w:val="both"/>
      </w:pPr>
      <w:r w:rsidRPr="00D9477F">
        <w:tab/>
      </w:r>
      <w:r w:rsidR="00D910B2" w:rsidRPr="00D9477F">
        <w:t xml:space="preserve">The Buyer also stated that CSWR-BFF would bring long-term rate stability to the Utility, should the transfer be approved. </w:t>
      </w:r>
      <w:r w:rsidR="00974314">
        <w:t>E</w:t>
      </w:r>
      <w:r w:rsidR="00D910B2" w:rsidRPr="00D9477F">
        <w:t xml:space="preserve">conomies of scale and </w:t>
      </w:r>
      <w:r w:rsidR="00974314">
        <w:t xml:space="preserve">the </w:t>
      </w:r>
      <w:r w:rsidR="00D910B2" w:rsidRPr="00D9477F">
        <w:t xml:space="preserve">potential consolidation of several systems in Florida, as proposed by CSWR-BFF, could bring some amount of long-term rate stability. However, absent specific and detailed support for these assertions, the Buyer has failed to meet its burden of demonstrating extraordinary circumstances. </w:t>
      </w:r>
    </w:p>
    <w:p w14:paraId="4FA61888" w14:textId="3BE7B39D" w:rsidR="00D910B2" w:rsidRPr="00D9477F" w:rsidRDefault="005E2756" w:rsidP="00D910B2">
      <w:pPr>
        <w:spacing w:after="240"/>
        <w:jc w:val="both"/>
      </w:pPr>
      <w:r w:rsidRPr="00D9477F">
        <w:tab/>
      </w:r>
      <w:r w:rsidR="00974314">
        <w:t>Our decision</w:t>
      </w:r>
      <w:r w:rsidR="00D910B2" w:rsidRPr="00D9477F">
        <w:t xml:space="preserve"> </w:t>
      </w:r>
      <w:r w:rsidR="00974314">
        <w:t xml:space="preserve">in this docket </w:t>
      </w:r>
      <w:r w:rsidR="00D910B2" w:rsidRPr="00D9477F">
        <w:t xml:space="preserve">is consistent with </w:t>
      </w:r>
      <w:r w:rsidR="00974314">
        <w:t xml:space="preserve">our previous </w:t>
      </w:r>
      <w:r w:rsidR="00D910B2" w:rsidRPr="00D9477F">
        <w:t>decision in Order No. PSC-2020-0458-PAA-WS.</w:t>
      </w:r>
      <w:r w:rsidR="00D910B2" w:rsidRPr="00D9477F">
        <w:rPr>
          <w:vertAlign w:val="superscript"/>
        </w:rPr>
        <w:footnoteReference w:id="8"/>
      </w:r>
      <w:r w:rsidR="00D910B2" w:rsidRPr="00D9477F">
        <w:t xml:space="preserve"> In that docket, the Buyer identified estimates of anticipated cost efficiencies, including a reduction in O&amp;M expense and a reduction of cost of capital that would result from the transfer. Additionally, the Buyer cited several improvements it made to the wastewater treatment plant and wastewater lift station since acquisition to improve the quality of service and compliance with regulatory mandates. While </w:t>
      </w:r>
      <w:r w:rsidR="00974314">
        <w:t>we</w:t>
      </w:r>
      <w:r w:rsidR="00D910B2" w:rsidRPr="00D9477F">
        <w:t xml:space="preserve"> acknowledged that the Buyer accomplished cost savings, </w:t>
      </w:r>
      <w:r w:rsidR="00C12421">
        <w:t>we</w:t>
      </w:r>
      <w:r w:rsidR="00D910B2" w:rsidRPr="00D9477F">
        <w:t xml:space="preserve"> did not </w:t>
      </w:r>
      <w:r w:rsidR="00C12421">
        <w:t>find</w:t>
      </w:r>
      <w:r w:rsidR="00D910B2" w:rsidRPr="00D9477F">
        <w:t xml:space="preserve"> the actions performed demonstrated extraordinary circumstances that would justify approval of a positive acquisition adjustment. </w:t>
      </w:r>
    </w:p>
    <w:p w14:paraId="3207E84F" w14:textId="0070484E" w:rsidR="00D910B2" w:rsidRPr="00E64F6E" w:rsidRDefault="005E2756" w:rsidP="00D910B2">
      <w:pPr>
        <w:spacing w:after="240"/>
        <w:jc w:val="both"/>
      </w:pPr>
      <w:r w:rsidRPr="00D9477F">
        <w:tab/>
      </w:r>
      <w:r w:rsidR="00974314">
        <w:t>Our decision</w:t>
      </w:r>
      <w:r w:rsidR="00D910B2" w:rsidRPr="00D9477F">
        <w:t xml:space="preserve"> is also consistent with the </w:t>
      </w:r>
      <w:r w:rsidR="00974314">
        <w:t>our</w:t>
      </w:r>
      <w:r w:rsidR="00D910B2" w:rsidRPr="00D9477F">
        <w:t xml:space="preserve"> decisions to deny CSWR-Florida Utility Operating Company, LLC a positive acquisition adjustment </w:t>
      </w:r>
      <w:r w:rsidR="00974314">
        <w:t>as set out in</w:t>
      </w:r>
      <w:r w:rsidR="00D910B2" w:rsidRPr="00D9477F">
        <w:t xml:space="preserve"> Order Nos. PSC-2022-0116-PAA-SU, PSC-2022-0120-PAA-WU, PSC-2022-0115-PAA-WS, PSC-2022-0364-PAA-WU, and</w:t>
      </w:r>
      <w:r w:rsidR="00795283">
        <w:t xml:space="preserve"> Order No. PSC-2023-0216-PAA-SU</w:t>
      </w:r>
      <w:r w:rsidR="00D910B2" w:rsidRPr="00D9477F">
        <w:t>.</w:t>
      </w:r>
      <w:r w:rsidR="00D910B2" w:rsidRPr="00D9477F">
        <w:rPr>
          <w:vertAlign w:val="superscript"/>
        </w:rPr>
        <w:footnoteReference w:id="9"/>
      </w:r>
      <w:r w:rsidR="00D910B2" w:rsidRPr="00D9477F">
        <w:t xml:space="preserve"> In those cases, it was determined the Buyer failed to provide sufficient evidence of extraordinary circumstances and was denied a positive acquisition adjustment in all five cases. In those cases, CSWR also requested a deferral of the decision regarding the positive acquisition adjustments which was denied. </w:t>
      </w:r>
      <w:r w:rsidR="00E64F6E">
        <w:t xml:space="preserve">The </w:t>
      </w:r>
      <w:r w:rsidR="00D910B2" w:rsidRPr="00D9477F">
        <w:t>facts of this case</w:t>
      </w:r>
      <w:r w:rsidR="00E64F6E">
        <w:t xml:space="preserve"> are</w:t>
      </w:r>
      <w:r w:rsidR="00D910B2" w:rsidRPr="00D9477F">
        <w:t xml:space="preserve"> similar to </w:t>
      </w:r>
      <w:r w:rsidR="00E64F6E">
        <w:t xml:space="preserve">those of the five cases discussed </w:t>
      </w:r>
      <w:r w:rsidR="00795283">
        <w:rPr>
          <w:i/>
        </w:rPr>
        <w:t>supra</w:t>
      </w:r>
      <w:r w:rsidR="00E64F6E">
        <w:t>.</w:t>
      </w:r>
    </w:p>
    <w:p w14:paraId="7467DC70" w14:textId="77777777" w:rsidR="00D910B2" w:rsidRPr="00E64F6E" w:rsidRDefault="00D910B2" w:rsidP="00E64F6E">
      <w:pPr>
        <w:pStyle w:val="ListParagraph"/>
        <w:numPr>
          <w:ilvl w:val="0"/>
          <w:numId w:val="18"/>
        </w:numPr>
        <w:jc w:val="both"/>
        <w:outlineLvl w:val="2"/>
        <w:rPr>
          <w:bCs/>
          <w:iCs/>
          <w:szCs w:val="28"/>
          <w:u w:val="single"/>
        </w:rPr>
      </w:pPr>
      <w:r w:rsidRPr="00E64F6E">
        <w:rPr>
          <w:bCs/>
          <w:iCs/>
          <w:szCs w:val="28"/>
          <w:u w:val="single"/>
        </w:rPr>
        <w:t>Conclusion</w:t>
      </w:r>
    </w:p>
    <w:p w14:paraId="4F80A84D" w14:textId="77777777" w:rsidR="00E64F6E" w:rsidRPr="00E64F6E" w:rsidRDefault="00E64F6E" w:rsidP="00E64F6E">
      <w:pPr>
        <w:jc w:val="both"/>
        <w:outlineLvl w:val="2"/>
        <w:rPr>
          <w:bCs/>
          <w:iCs/>
          <w:szCs w:val="28"/>
          <w:u w:val="single"/>
        </w:rPr>
      </w:pPr>
    </w:p>
    <w:p w14:paraId="15C5764E" w14:textId="6E9283F1" w:rsidR="00F46621" w:rsidRPr="00D9477F" w:rsidRDefault="005E2756" w:rsidP="00D910B2">
      <w:pPr>
        <w:jc w:val="both"/>
      </w:pPr>
      <w:r w:rsidRPr="00D9477F">
        <w:tab/>
      </w:r>
      <w:r w:rsidR="00D910B2" w:rsidRPr="00D9477F">
        <w:t>Pursuant to Rule 25-30.0371, F.A.C., a positive acquisition adjustment</w:t>
      </w:r>
      <w:r w:rsidR="00E64F6E">
        <w:t xml:space="preserve"> shall</w:t>
      </w:r>
      <w:r w:rsidR="00D910B2" w:rsidRPr="00D9477F">
        <w:t xml:space="preserve"> not be granted as the Buyer did not demonstrate extraordinary circumstances. </w:t>
      </w:r>
      <w:r w:rsidR="00E64F6E">
        <w:t xml:space="preserve">The </w:t>
      </w:r>
      <w:r w:rsidR="00D910B2" w:rsidRPr="00D9477F">
        <w:t>Buyer’s anticipated improvements in quality of service and compliance with regulatory mandates do not illustrate extraordinary circumstances and instead demonstrate CSWR-BFF’s intentions to responsibly provide utility service.</w:t>
      </w:r>
    </w:p>
    <w:p w14:paraId="53584A21" w14:textId="20C1BAC7" w:rsidR="00D910B2" w:rsidRDefault="00D910B2" w:rsidP="00D910B2">
      <w:pPr>
        <w:jc w:val="both"/>
      </w:pPr>
    </w:p>
    <w:p w14:paraId="432720AF" w14:textId="40444D6A" w:rsidR="0049173F" w:rsidRDefault="0049173F" w:rsidP="00D910B2">
      <w:pPr>
        <w:jc w:val="both"/>
      </w:pPr>
    </w:p>
    <w:p w14:paraId="175AC143" w14:textId="4E96CB6D" w:rsidR="0049173F" w:rsidRDefault="0049173F" w:rsidP="00D910B2">
      <w:pPr>
        <w:jc w:val="both"/>
      </w:pPr>
    </w:p>
    <w:p w14:paraId="0A06ED04" w14:textId="65EC770D" w:rsidR="0049173F" w:rsidRDefault="0049173F" w:rsidP="00D910B2">
      <w:pPr>
        <w:jc w:val="both"/>
      </w:pPr>
    </w:p>
    <w:p w14:paraId="3BA02AB4" w14:textId="7C1E094D" w:rsidR="0049173F" w:rsidRDefault="0049173F" w:rsidP="00D910B2">
      <w:pPr>
        <w:jc w:val="both"/>
      </w:pPr>
    </w:p>
    <w:p w14:paraId="2757C4E9" w14:textId="77777777" w:rsidR="0049173F" w:rsidRDefault="0049173F" w:rsidP="00D910B2">
      <w:pPr>
        <w:jc w:val="both"/>
      </w:pPr>
    </w:p>
    <w:p w14:paraId="7D20ABE0" w14:textId="77777777" w:rsidR="00E64F6E" w:rsidRPr="00E64F6E" w:rsidRDefault="00E64F6E" w:rsidP="00D910B2">
      <w:pPr>
        <w:spacing w:after="240"/>
        <w:jc w:val="both"/>
        <w:outlineLvl w:val="1"/>
        <w:rPr>
          <w:bCs/>
          <w:kern w:val="32"/>
          <w:szCs w:val="32"/>
        </w:rPr>
      </w:pPr>
      <w:r>
        <w:rPr>
          <w:bCs/>
          <w:kern w:val="32"/>
          <w:szCs w:val="32"/>
        </w:rPr>
        <w:t>4.</w:t>
      </w:r>
      <w:r>
        <w:rPr>
          <w:bCs/>
          <w:kern w:val="32"/>
          <w:szCs w:val="32"/>
        </w:rPr>
        <w:tab/>
      </w:r>
      <w:r>
        <w:rPr>
          <w:bCs/>
          <w:kern w:val="32"/>
          <w:szCs w:val="32"/>
          <w:u w:val="single"/>
        </w:rPr>
        <w:t>Revising Miscellaneous Service Charges</w:t>
      </w:r>
    </w:p>
    <w:p w14:paraId="696EB30C" w14:textId="05DCA9D2" w:rsidR="00D910B2" w:rsidRPr="00D9477F" w:rsidRDefault="00D910B2" w:rsidP="00347AD0">
      <w:pPr>
        <w:spacing w:after="120"/>
        <w:ind w:firstLine="720"/>
        <w:jc w:val="both"/>
      </w:pPr>
      <w:r w:rsidRPr="00D9477F">
        <w:t>Effective June 24, 2021, Rule 25-30.460, F.A.C., was amended to remove initial connection and normal reconnection charges.</w:t>
      </w:r>
      <w:r w:rsidRPr="00D9477F">
        <w:rPr>
          <w:vertAlign w:val="superscript"/>
        </w:rPr>
        <w:footnoteReference w:id="10"/>
      </w:r>
      <w:r w:rsidRPr="00D9477F">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w:t>
      </w:r>
      <w:r w:rsidR="00347AD0">
        <w:t>we find that</w:t>
      </w:r>
      <w:r w:rsidRPr="00D9477F">
        <w:t xml:space="preserve"> the premises visit sh</w:t>
      </w:r>
      <w:r w:rsidR="002E78D6">
        <w:t>all</w:t>
      </w:r>
      <w:r w:rsidRPr="00D9477F">
        <w:t xml:space="preserve"> reflect the amount of the normal reconnection charge of $15 for normal hours. Therefore, the initial connection and normal reconnection charges </w:t>
      </w:r>
      <w:r w:rsidR="00347AD0">
        <w:t xml:space="preserve">shall </w:t>
      </w:r>
      <w:r w:rsidRPr="00D9477F">
        <w:t xml:space="preserve">be removed, the premises visit </w:t>
      </w:r>
      <w:r w:rsidR="00347AD0">
        <w:t>shall</w:t>
      </w:r>
      <w:r w:rsidRPr="00D9477F">
        <w:t xml:space="preserve"> be revised to $15 for normal hours, and the definition f</w:t>
      </w:r>
      <w:r w:rsidR="00347AD0">
        <w:t xml:space="preserve">or the premises visit charge shall be </w:t>
      </w:r>
      <w:r w:rsidRPr="00D9477F">
        <w:t xml:space="preserve">updated to comply with amended Rule 25-30.460, F.A.C. The Utility’s existing and </w:t>
      </w:r>
      <w:r w:rsidR="00347AD0">
        <w:t xml:space="preserve">our approved </w:t>
      </w:r>
      <w:r w:rsidRPr="00D9477F">
        <w:t>miscellaneous servi</w:t>
      </w:r>
      <w:r w:rsidR="00347AD0">
        <w:t xml:space="preserve">ce charges are shown in Table </w:t>
      </w:r>
      <w:r w:rsidRPr="00D9477F">
        <w:t>1.</w:t>
      </w:r>
    </w:p>
    <w:p w14:paraId="56D7CB2B" w14:textId="77777777" w:rsidR="00D910B2" w:rsidRPr="00D9477F" w:rsidRDefault="00347AD0" w:rsidP="00D910B2">
      <w:pPr>
        <w:keepNext/>
        <w:spacing w:before="240"/>
        <w:jc w:val="center"/>
      </w:pPr>
      <w:r>
        <w:t xml:space="preserve">Table </w:t>
      </w:r>
      <w:r w:rsidR="00D910B2" w:rsidRPr="00D9477F">
        <w:t>1</w:t>
      </w:r>
    </w:p>
    <w:p w14:paraId="2F9A1B78" w14:textId="77777777" w:rsidR="00D910B2" w:rsidRPr="00D9477F" w:rsidRDefault="00D910B2" w:rsidP="00D910B2">
      <w:pPr>
        <w:jc w:val="center"/>
      </w:pPr>
      <w:r w:rsidRPr="00D9477F">
        <w:t xml:space="preserve">Utility Existing and </w:t>
      </w:r>
      <w:r w:rsidR="00347AD0">
        <w:t>Approved</w:t>
      </w:r>
      <w:r w:rsidRPr="00D9477F">
        <w:t xml:space="preserve"> Miscellaneous Service Charges</w:t>
      </w:r>
    </w:p>
    <w:tbl>
      <w:tblPr>
        <w:tblStyle w:val="TableGrid121"/>
        <w:tblW w:w="0" w:type="auto"/>
        <w:jc w:val="center"/>
        <w:tblInd w:w="0" w:type="dxa"/>
        <w:tblLook w:val="04A0" w:firstRow="1" w:lastRow="0" w:firstColumn="1" w:lastColumn="0" w:noHBand="0" w:noVBand="1"/>
      </w:tblPr>
      <w:tblGrid>
        <w:gridCol w:w="4398"/>
        <w:gridCol w:w="2528"/>
        <w:gridCol w:w="2452"/>
      </w:tblGrid>
      <w:tr w:rsidR="00D910B2" w:rsidRPr="00D9477F" w14:paraId="71AB4BCB"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461CA52F" w14:textId="77777777" w:rsidR="00D910B2" w:rsidRPr="00D9477F" w:rsidRDefault="00D910B2" w:rsidP="00D910B2">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tcPr>
          <w:p w14:paraId="53F9C6B4" w14:textId="77777777" w:rsidR="00D910B2" w:rsidRPr="00D9477F" w:rsidRDefault="00D910B2" w:rsidP="00D910B2">
            <w:pPr>
              <w:jc w:val="center"/>
              <w:rPr>
                <w:rFonts w:ascii="Times New Roman" w:hAnsi="Times New Roman"/>
                <w:u w:val="single"/>
              </w:rPr>
            </w:pPr>
            <w:r w:rsidRPr="00D9477F">
              <w:rPr>
                <w:rFonts w:ascii="Times New Roman" w:hAnsi="Times New Roman"/>
                <w:u w:val="single"/>
              </w:rPr>
              <w:t>Existing</w:t>
            </w:r>
          </w:p>
        </w:tc>
        <w:tc>
          <w:tcPr>
            <w:tcW w:w="2452" w:type="dxa"/>
            <w:tcBorders>
              <w:top w:val="single" w:sz="4" w:space="0" w:color="auto"/>
              <w:left w:val="single" w:sz="4" w:space="0" w:color="auto"/>
              <w:bottom w:val="single" w:sz="4" w:space="0" w:color="auto"/>
              <w:right w:val="single" w:sz="4" w:space="0" w:color="auto"/>
            </w:tcBorders>
          </w:tcPr>
          <w:p w14:paraId="3048BDEF" w14:textId="77777777" w:rsidR="00D910B2" w:rsidRPr="00D9477F" w:rsidRDefault="00347AD0" w:rsidP="00D910B2">
            <w:pPr>
              <w:jc w:val="center"/>
              <w:rPr>
                <w:rFonts w:ascii="Times New Roman" w:hAnsi="Times New Roman"/>
                <w:u w:val="single"/>
              </w:rPr>
            </w:pPr>
            <w:r>
              <w:rPr>
                <w:rFonts w:ascii="Times New Roman" w:hAnsi="Times New Roman"/>
                <w:u w:val="single"/>
              </w:rPr>
              <w:t>Approved</w:t>
            </w:r>
          </w:p>
        </w:tc>
      </w:tr>
      <w:tr w:rsidR="00D910B2" w:rsidRPr="00D9477F" w14:paraId="4C6B16A2"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5387A002" w14:textId="77777777" w:rsidR="00D910B2" w:rsidRPr="00D9477F" w:rsidRDefault="00D910B2" w:rsidP="00D910B2">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tcPr>
          <w:p w14:paraId="151250E9" w14:textId="77777777" w:rsidR="00D910B2" w:rsidRPr="00D9477F" w:rsidRDefault="00D910B2" w:rsidP="00D910B2">
            <w:pPr>
              <w:jc w:val="center"/>
              <w:rPr>
                <w:rFonts w:ascii="Times New Roman" w:hAnsi="Times New Roman"/>
                <w:u w:val="single"/>
              </w:rPr>
            </w:pPr>
            <w:r w:rsidRPr="00D9477F">
              <w:rPr>
                <w:rFonts w:ascii="Times New Roman" w:hAnsi="Times New Roman"/>
                <w:u w:val="single"/>
              </w:rPr>
              <w:t>Normal Hours</w:t>
            </w:r>
          </w:p>
        </w:tc>
        <w:tc>
          <w:tcPr>
            <w:tcW w:w="2452" w:type="dxa"/>
            <w:tcBorders>
              <w:top w:val="single" w:sz="4" w:space="0" w:color="auto"/>
              <w:left w:val="single" w:sz="4" w:space="0" w:color="auto"/>
              <w:bottom w:val="single" w:sz="4" w:space="0" w:color="auto"/>
              <w:right w:val="single" w:sz="4" w:space="0" w:color="auto"/>
            </w:tcBorders>
          </w:tcPr>
          <w:p w14:paraId="7AB6A87F" w14:textId="77777777" w:rsidR="00D910B2" w:rsidRPr="00D9477F" w:rsidRDefault="00D910B2" w:rsidP="00D910B2">
            <w:pPr>
              <w:jc w:val="center"/>
              <w:rPr>
                <w:rFonts w:ascii="Times New Roman" w:hAnsi="Times New Roman"/>
                <w:u w:val="single"/>
              </w:rPr>
            </w:pPr>
            <w:r w:rsidRPr="00D9477F">
              <w:rPr>
                <w:rFonts w:ascii="Times New Roman" w:hAnsi="Times New Roman"/>
                <w:u w:val="single"/>
              </w:rPr>
              <w:t>Normal Hours</w:t>
            </w:r>
          </w:p>
        </w:tc>
      </w:tr>
      <w:tr w:rsidR="00D910B2" w:rsidRPr="00D9477F" w14:paraId="25C2A200"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4350207D" w14:textId="77777777" w:rsidR="00D910B2" w:rsidRPr="00D9477F" w:rsidRDefault="00D910B2" w:rsidP="00D910B2">
            <w:pPr>
              <w:rPr>
                <w:rFonts w:ascii="Times New Roman" w:hAnsi="Times New Roman"/>
              </w:rPr>
            </w:pPr>
            <w:r w:rsidRPr="00D9477F">
              <w:rPr>
                <w:rFonts w:ascii="Times New Roman" w:hAnsi="Times New Roman"/>
              </w:rPr>
              <w:t>Initial Connection Charge</w:t>
            </w:r>
          </w:p>
        </w:tc>
        <w:tc>
          <w:tcPr>
            <w:tcW w:w="2528" w:type="dxa"/>
            <w:tcBorders>
              <w:top w:val="single" w:sz="4" w:space="0" w:color="auto"/>
              <w:left w:val="single" w:sz="4" w:space="0" w:color="auto"/>
              <w:bottom w:val="single" w:sz="4" w:space="0" w:color="auto"/>
              <w:right w:val="single" w:sz="4" w:space="0" w:color="auto"/>
            </w:tcBorders>
          </w:tcPr>
          <w:p w14:paraId="73FB3ADE" w14:textId="77777777" w:rsidR="00D910B2" w:rsidRPr="00D9477F" w:rsidRDefault="00D910B2" w:rsidP="00D910B2">
            <w:pPr>
              <w:jc w:val="center"/>
              <w:rPr>
                <w:rFonts w:ascii="Times New Roman" w:hAnsi="Times New Roman"/>
              </w:rPr>
            </w:pPr>
            <w:r w:rsidRPr="00D9477F">
              <w:rPr>
                <w:rFonts w:ascii="Times New Roman" w:hAnsi="Times New Roman"/>
              </w:rPr>
              <w:t>$15.00</w:t>
            </w:r>
          </w:p>
        </w:tc>
        <w:tc>
          <w:tcPr>
            <w:tcW w:w="2452" w:type="dxa"/>
            <w:tcBorders>
              <w:top w:val="single" w:sz="4" w:space="0" w:color="auto"/>
              <w:left w:val="single" w:sz="4" w:space="0" w:color="auto"/>
              <w:bottom w:val="single" w:sz="4" w:space="0" w:color="auto"/>
              <w:right w:val="single" w:sz="4" w:space="0" w:color="auto"/>
            </w:tcBorders>
          </w:tcPr>
          <w:p w14:paraId="080E403A" w14:textId="77777777" w:rsidR="00D910B2" w:rsidRPr="00D9477F" w:rsidRDefault="00D910B2" w:rsidP="00D910B2">
            <w:pPr>
              <w:jc w:val="center"/>
              <w:rPr>
                <w:rFonts w:ascii="Times New Roman" w:hAnsi="Times New Roman"/>
              </w:rPr>
            </w:pPr>
            <w:r w:rsidRPr="00D9477F">
              <w:rPr>
                <w:rFonts w:ascii="Times New Roman" w:hAnsi="Times New Roman"/>
              </w:rPr>
              <w:t>N/A</w:t>
            </w:r>
          </w:p>
        </w:tc>
      </w:tr>
      <w:tr w:rsidR="00D910B2" w:rsidRPr="00D9477F" w14:paraId="5A945E73"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36CDA4EE" w14:textId="77777777" w:rsidR="00D910B2" w:rsidRPr="00D9477F" w:rsidRDefault="00D910B2" w:rsidP="00D910B2">
            <w:pPr>
              <w:rPr>
                <w:rFonts w:ascii="Times New Roman" w:hAnsi="Times New Roman"/>
              </w:rPr>
            </w:pPr>
            <w:r w:rsidRPr="00D9477F">
              <w:rPr>
                <w:rFonts w:ascii="Times New Roman" w:hAnsi="Times New Roman"/>
              </w:rPr>
              <w:t>Normal Reconnection Charge</w:t>
            </w:r>
          </w:p>
        </w:tc>
        <w:tc>
          <w:tcPr>
            <w:tcW w:w="2528" w:type="dxa"/>
            <w:tcBorders>
              <w:top w:val="single" w:sz="4" w:space="0" w:color="auto"/>
              <w:left w:val="single" w:sz="4" w:space="0" w:color="auto"/>
              <w:bottom w:val="single" w:sz="4" w:space="0" w:color="auto"/>
              <w:right w:val="single" w:sz="4" w:space="0" w:color="auto"/>
            </w:tcBorders>
          </w:tcPr>
          <w:p w14:paraId="0A3D0A84" w14:textId="77777777" w:rsidR="00D910B2" w:rsidRPr="00D9477F" w:rsidRDefault="00D910B2" w:rsidP="00D910B2">
            <w:pPr>
              <w:jc w:val="center"/>
              <w:rPr>
                <w:rFonts w:ascii="Times New Roman" w:hAnsi="Times New Roman"/>
              </w:rPr>
            </w:pPr>
            <w:r w:rsidRPr="00D9477F">
              <w:rPr>
                <w:rFonts w:ascii="Times New Roman" w:hAnsi="Times New Roman"/>
              </w:rPr>
              <w:t>$15.00</w:t>
            </w:r>
          </w:p>
        </w:tc>
        <w:tc>
          <w:tcPr>
            <w:tcW w:w="2452" w:type="dxa"/>
            <w:tcBorders>
              <w:top w:val="single" w:sz="4" w:space="0" w:color="auto"/>
              <w:left w:val="single" w:sz="4" w:space="0" w:color="auto"/>
              <w:bottom w:val="single" w:sz="4" w:space="0" w:color="auto"/>
              <w:right w:val="single" w:sz="4" w:space="0" w:color="auto"/>
            </w:tcBorders>
          </w:tcPr>
          <w:p w14:paraId="62C92B70" w14:textId="77777777" w:rsidR="00D910B2" w:rsidRPr="00D9477F" w:rsidRDefault="00D910B2" w:rsidP="00D910B2">
            <w:pPr>
              <w:jc w:val="center"/>
              <w:rPr>
                <w:rFonts w:ascii="Times New Roman" w:hAnsi="Times New Roman"/>
              </w:rPr>
            </w:pPr>
            <w:r w:rsidRPr="00D9477F">
              <w:rPr>
                <w:rFonts w:ascii="Times New Roman" w:hAnsi="Times New Roman"/>
              </w:rPr>
              <w:t>N/A</w:t>
            </w:r>
          </w:p>
        </w:tc>
      </w:tr>
      <w:tr w:rsidR="00D910B2" w:rsidRPr="00D9477F" w14:paraId="549FDB58"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tcPr>
          <w:p w14:paraId="08F837CC" w14:textId="77777777" w:rsidR="00D910B2" w:rsidRPr="00D9477F" w:rsidRDefault="00D910B2" w:rsidP="00D910B2">
            <w:pPr>
              <w:rPr>
                <w:rFonts w:ascii="Times New Roman" w:hAnsi="Times New Roman"/>
              </w:rPr>
            </w:pPr>
            <w:r w:rsidRPr="00D9477F">
              <w:rPr>
                <w:rFonts w:ascii="Times New Roman" w:hAnsi="Times New Roman"/>
              </w:rPr>
              <w:t>Violation Reconnection Charge - Wastewater</w:t>
            </w:r>
          </w:p>
        </w:tc>
        <w:tc>
          <w:tcPr>
            <w:tcW w:w="2528" w:type="dxa"/>
            <w:tcBorders>
              <w:top w:val="single" w:sz="4" w:space="0" w:color="auto"/>
              <w:left w:val="single" w:sz="4" w:space="0" w:color="auto"/>
              <w:bottom w:val="single" w:sz="4" w:space="0" w:color="auto"/>
              <w:right w:val="single" w:sz="4" w:space="0" w:color="auto"/>
            </w:tcBorders>
          </w:tcPr>
          <w:p w14:paraId="358154AB" w14:textId="77777777" w:rsidR="00D910B2" w:rsidRPr="00D9477F" w:rsidRDefault="00D910B2" w:rsidP="00D910B2">
            <w:pPr>
              <w:jc w:val="center"/>
              <w:rPr>
                <w:rFonts w:ascii="Times New Roman" w:hAnsi="Times New Roman"/>
              </w:rPr>
            </w:pPr>
            <w:r w:rsidRPr="00D9477F">
              <w:rPr>
                <w:rFonts w:ascii="Times New Roman" w:hAnsi="Times New Roman"/>
              </w:rPr>
              <w:t>Actual Cost</w:t>
            </w:r>
          </w:p>
        </w:tc>
        <w:tc>
          <w:tcPr>
            <w:tcW w:w="2452" w:type="dxa"/>
            <w:tcBorders>
              <w:top w:val="single" w:sz="4" w:space="0" w:color="auto"/>
              <w:left w:val="single" w:sz="4" w:space="0" w:color="auto"/>
              <w:bottom w:val="single" w:sz="4" w:space="0" w:color="auto"/>
              <w:right w:val="single" w:sz="4" w:space="0" w:color="auto"/>
            </w:tcBorders>
          </w:tcPr>
          <w:p w14:paraId="3D99E981" w14:textId="77777777" w:rsidR="00D910B2" w:rsidRPr="00D9477F" w:rsidRDefault="00D910B2" w:rsidP="00D910B2">
            <w:pPr>
              <w:jc w:val="center"/>
              <w:rPr>
                <w:rFonts w:ascii="Times New Roman" w:hAnsi="Times New Roman"/>
              </w:rPr>
            </w:pPr>
            <w:r w:rsidRPr="00D9477F">
              <w:rPr>
                <w:rFonts w:ascii="Times New Roman" w:hAnsi="Times New Roman"/>
              </w:rPr>
              <w:t>Actual Cost</w:t>
            </w:r>
          </w:p>
        </w:tc>
      </w:tr>
      <w:tr w:rsidR="00D910B2" w:rsidRPr="00D9477F" w14:paraId="5993604A" w14:textId="77777777" w:rsidTr="005E2756">
        <w:trPr>
          <w:trHeight w:val="280"/>
          <w:jc w:val="center"/>
        </w:trPr>
        <w:tc>
          <w:tcPr>
            <w:tcW w:w="4398" w:type="dxa"/>
            <w:tcBorders>
              <w:top w:val="single" w:sz="4" w:space="0" w:color="auto"/>
              <w:left w:val="single" w:sz="4" w:space="0" w:color="auto"/>
              <w:bottom w:val="single" w:sz="4" w:space="0" w:color="auto"/>
              <w:right w:val="single" w:sz="4" w:space="0" w:color="auto"/>
            </w:tcBorders>
            <w:hideMark/>
          </w:tcPr>
          <w:p w14:paraId="13AEA4E0" w14:textId="77777777" w:rsidR="00D910B2" w:rsidRPr="00D9477F" w:rsidRDefault="00D910B2" w:rsidP="00D910B2">
            <w:pPr>
              <w:rPr>
                <w:rFonts w:ascii="Times New Roman" w:hAnsi="Times New Roman"/>
              </w:rPr>
            </w:pPr>
            <w:r w:rsidRPr="00D9477F">
              <w:rPr>
                <w:rFonts w:ascii="Times New Roman" w:hAnsi="Times New Roman"/>
              </w:rPr>
              <w:t>Premises Visit Charge</w:t>
            </w:r>
          </w:p>
        </w:tc>
        <w:tc>
          <w:tcPr>
            <w:tcW w:w="2528" w:type="dxa"/>
            <w:tcBorders>
              <w:top w:val="single" w:sz="4" w:space="0" w:color="auto"/>
              <w:left w:val="single" w:sz="4" w:space="0" w:color="auto"/>
              <w:bottom w:val="single" w:sz="4" w:space="0" w:color="auto"/>
              <w:right w:val="single" w:sz="4" w:space="0" w:color="auto"/>
            </w:tcBorders>
            <w:hideMark/>
          </w:tcPr>
          <w:p w14:paraId="2DF7DA0D" w14:textId="77777777" w:rsidR="00D910B2" w:rsidRPr="00D9477F" w:rsidRDefault="00D910B2" w:rsidP="00D910B2">
            <w:pPr>
              <w:jc w:val="center"/>
              <w:rPr>
                <w:rFonts w:ascii="Times New Roman" w:hAnsi="Times New Roman"/>
              </w:rPr>
            </w:pPr>
            <w:r w:rsidRPr="00D9477F">
              <w:rPr>
                <w:rFonts w:ascii="Times New Roman" w:hAnsi="Times New Roman"/>
              </w:rPr>
              <w:t>$10.00</w:t>
            </w:r>
          </w:p>
        </w:tc>
        <w:tc>
          <w:tcPr>
            <w:tcW w:w="2452" w:type="dxa"/>
            <w:tcBorders>
              <w:top w:val="single" w:sz="4" w:space="0" w:color="auto"/>
              <w:left w:val="single" w:sz="4" w:space="0" w:color="auto"/>
              <w:bottom w:val="single" w:sz="4" w:space="0" w:color="auto"/>
              <w:right w:val="single" w:sz="4" w:space="0" w:color="auto"/>
            </w:tcBorders>
          </w:tcPr>
          <w:p w14:paraId="1874F2CD" w14:textId="77777777" w:rsidR="00D910B2" w:rsidRPr="00D9477F" w:rsidRDefault="00D910B2" w:rsidP="00D910B2">
            <w:pPr>
              <w:jc w:val="center"/>
              <w:rPr>
                <w:rFonts w:ascii="Times New Roman" w:hAnsi="Times New Roman"/>
              </w:rPr>
            </w:pPr>
            <w:r w:rsidRPr="00D9477F">
              <w:rPr>
                <w:rFonts w:ascii="Times New Roman" w:hAnsi="Times New Roman"/>
              </w:rPr>
              <w:t>$15.00</w:t>
            </w:r>
          </w:p>
        </w:tc>
      </w:tr>
    </w:tbl>
    <w:p w14:paraId="05E1CB1B" w14:textId="77777777" w:rsidR="00D910B2" w:rsidRPr="00347AD0" w:rsidRDefault="00D910B2" w:rsidP="00D910B2">
      <w:pPr>
        <w:rPr>
          <w:bCs/>
          <w:u w:val="single"/>
        </w:rPr>
      </w:pPr>
    </w:p>
    <w:p w14:paraId="42398494" w14:textId="77777777" w:rsidR="00D910B2" w:rsidRPr="00347AD0" w:rsidRDefault="00D910B2" w:rsidP="00347AD0">
      <w:pPr>
        <w:pStyle w:val="ListParagraph"/>
        <w:numPr>
          <w:ilvl w:val="0"/>
          <w:numId w:val="18"/>
        </w:numPr>
        <w:rPr>
          <w:bCs/>
          <w:u w:val="single"/>
        </w:rPr>
      </w:pPr>
      <w:r w:rsidRPr="00347AD0">
        <w:rPr>
          <w:bCs/>
          <w:u w:val="single"/>
        </w:rPr>
        <w:t>Conclusion</w:t>
      </w:r>
    </w:p>
    <w:p w14:paraId="339FFD54" w14:textId="77777777" w:rsidR="00347AD0" w:rsidRPr="00347AD0" w:rsidRDefault="00347AD0" w:rsidP="00347AD0">
      <w:pPr>
        <w:rPr>
          <w:bCs/>
          <w:u w:val="single"/>
        </w:rPr>
      </w:pPr>
    </w:p>
    <w:p w14:paraId="1BC65802" w14:textId="77777777" w:rsidR="00D910B2" w:rsidRDefault="005E2756" w:rsidP="00CE256A">
      <w:pPr>
        <w:jc w:val="both"/>
      </w:pPr>
      <w:r w:rsidRPr="00D9477F">
        <w:tab/>
      </w:r>
      <w:r w:rsidR="00347AD0">
        <w:t>T</w:t>
      </w:r>
      <w:r w:rsidR="00D910B2" w:rsidRPr="00D9477F">
        <w:t xml:space="preserve">he miscellaneous service charges </w:t>
      </w:r>
      <w:r w:rsidR="00347AD0">
        <w:t xml:space="preserve">shall </w:t>
      </w:r>
      <w:r w:rsidR="00D910B2" w:rsidRPr="00D9477F">
        <w:t xml:space="preserve">be revised to conform to the recent amendment to Rule 25-30.460, F.A.C. The tariff </w:t>
      </w:r>
      <w:r w:rsidR="00347AD0">
        <w:t>shall</w:t>
      </w:r>
      <w:r w:rsidR="00D910B2" w:rsidRPr="00D9477F">
        <w:t xml:space="preserve"> be revised to reflect the removal of initial connection and normal reconnection charges. The Utility </w:t>
      </w:r>
      <w:r w:rsidR="00347AD0">
        <w:t>shall</w:t>
      </w:r>
      <w:r w:rsidR="00347AD0" w:rsidRPr="00D9477F">
        <w:t xml:space="preserve"> </w:t>
      </w:r>
      <w:r w:rsidR="00D910B2" w:rsidRPr="00D9477F">
        <w:t>be required to file a proposed customer notice to reflect</w:t>
      </w:r>
      <w:r w:rsidR="00347AD0">
        <w:t xml:space="preserve"> our </w:t>
      </w:r>
      <w:r w:rsidR="00D910B2" w:rsidRPr="00D9477F">
        <w:t xml:space="preserve">approved charges. The approved charges </w:t>
      </w:r>
      <w:r w:rsidR="001D43B2">
        <w:t>shall</w:t>
      </w:r>
      <w:r w:rsidR="00D910B2" w:rsidRPr="00D9477F">
        <w:t xml:space="preserve"> be effective on or after the stamped approval date on the tariff sheet pursuant to Rule 25-30.475(1), F.A.C. In addition, the approved charges </w:t>
      </w:r>
      <w:r w:rsidR="001D43B2">
        <w:t>shall</w:t>
      </w:r>
      <w:r w:rsidR="00D910B2" w:rsidRPr="00D9477F">
        <w:t xml:space="preserve"> not be implemented until </w:t>
      </w:r>
      <w:r w:rsidR="001D43B2">
        <w:t xml:space="preserve">our </w:t>
      </w:r>
      <w:r w:rsidR="00D910B2" w:rsidRPr="00D9477F">
        <w:t xml:space="preserve">staff has approved the proposed customer notice and the notice has been received by customers. The Utility </w:t>
      </w:r>
      <w:r w:rsidR="001D43B2">
        <w:t>shall</w:t>
      </w:r>
      <w:r w:rsidR="00D910B2" w:rsidRPr="00D9477F">
        <w:t xml:space="preserve"> provide proof of the date notice was given within 10 days of the date of the notice. The Utility </w:t>
      </w:r>
      <w:r w:rsidR="001D43B2">
        <w:t>shall</w:t>
      </w:r>
      <w:r w:rsidR="00D910B2" w:rsidRPr="00D9477F">
        <w:t xml:space="preserve"> be required to charge the approved miscellaneous service charges until authorized to change them by </w:t>
      </w:r>
      <w:r w:rsidR="001D43B2">
        <w:t>us</w:t>
      </w:r>
      <w:r w:rsidR="00D910B2" w:rsidRPr="00D9477F">
        <w:t xml:space="preserve"> in a subsequent proceeding.</w:t>
      </w:r>
    </w:p>
    <w:p w14:paraId="232B0C0F" w14:textId="77777777" w:rsidR="00CE256A" w:rsidRPr="00D9477F" w:rsidRDefault="00CE256A" w:rsidP="00CE256A">
      <w:pPr>
        <w:jc w:val="both"/>
      </w:pPr>
    </w:p>
    <w:p w14:paraId="457A724B" w14:textId="77777777" w:rsidR="00D910B2" w:rsidRPr="00D9477F" w:rsidRDefault="00D910B2" w:rsidP="00D910B2">
      <w:pPr>
        <w:pStyle w:val="OrderBody"/>
      </w:pPr>
      <w:r w:rsidRPr="00D9477F">
        <w:tab/>
        <w:t>Based on the foregoing, it is</w:t>
      </w:r>
    </w:p>
    <w:p w14:paraId="057F6EBB" w14:textId="77777777" w:rsidR="00D910B2" w:rsidRPr="00D9477F" w:rsidRDefault="00D910B2" w:rsidP="00D910B2">
      <w:pPr>
        <w:pStyle w:val="OrderBody"/>
      </w:pPr>
    </w:p>
    <w:p w14:paraId="04C7BA5A" w14:textId="77777777" w:rsidR="001D43B2" w:rsidRDefault="00D910B2" w:rsidP="001D43B2">
      <w:pPr>
        <w:pStyle w:val="OrderBody"/>
      </w:pPr>
      <w:r w:rsidRPr="00D9477F">
        <w:tab/>
      </w:r>
      <w:r w:rsidR="001D43B2">
        <w:t>ORDERED by the Florida Public Service Commission that</w:t>
      </w:r>
      <w:r w:rsidR="001D43B2" w:rsidRPr="003D5697">
        <w:t xml:space="preserve"> </w:t>
      </w:r>
      <w:r w:rsidR="001D43B2" w:rsidRPr="00217706">
        <w:t xml:space="preserve">the transfer of the wastewater </w:t>
      </w:r>
      <w:r w:rsidR="001D43B2">
        <w:t>system</w:t>
      </w:r>
      <w:r w:rsidR="001D43B2" w:rsidRPr="00217706">
        <w:t xml:space="preserve"> and Certificate No</w:t>
      </w:r>
      <w:r w:rsidR="001D43B2">
        <w:t>. 318-S in Marion County from BFF Corp</w:t>
      </w:r>
      <w:r w:rsidR="001D43B2" w:rsidRPr="00217706">
        <w:t>.</w:t>
      </w:r>
      <w:r w:rsidR="001D43B2">
        <w:t xml:space="preserve"> to</w:t>
      </w:r>
      <w:r w:rsidR="001D43B2" w:rsidRPr="008A222B">
        <w:rPr>
          <w:bCs/>
        </w:rPr>
        <w:t xml:space="preserve"> </w:t>
      </w:r>
      <w:r w:rsidR="001D43B2" w:rsidRPr="00217706">
        <w:rPr>
          <w:bCs/>
        </w:rPr>
        <w:t>CSWR-Florida Utility Operating Company, LLC</w:t>
      </w:r>
      <w:r w:rsidR="001D43B2" w:rsidRPr="008A222B">
        <w:t xml:space="preserve"> </w:t>
      </w:r>
      <w:r w:rsidR="001D43B2" w:rsidRPr="007A419B">
        <w:t xml:space="preserve">is in the public interest and </w:t>
      </w:r>
      <w:r w:rsidR="001D43B2">
        <w:t>is hereby</w:t>
      </w:r>
      <w:r w:rsidR="001D43B2" w:rsidRPr="007A419B">
        <w:t xml:space="preserve"> approved effective the date that the sale becomes final. The resultant Order sh</w:t>
      </w:r>
      <w:r w:rsidR="001D43B2">
        <w:t>all</w:t>
      </w:r>
      <w:r w:rsidR="001D43B2" w:rsidRPr="007A419B">
        <w:t xml:space="preserve"> serve as the Buyer’s certificate and sh</w:t>
      </w:r>
      <w:r w:rsidR="001D43B2">
        <w:t>all</w:t>
      </w:r>
      <w:r w:rsidR="001D43B2" w:rsidRPr="007A419B">
        <w:t xml:space="preserve"> be retained by the Buyer.</w:t>
      </w:r>
      <w:r w:rsidR="001D43B2">
        <w:t xml:space="preserve"> It is further</w:t>
      </w:r>
    </w:p>
    <w:p w14:paraId="7D44CDEE" w14:textId="77777777" w:rsidR="001D43B2" w:rsidRDefault="001D43B2" w:rsidP="001D43B2">
      <w:pPr>
        <w:pStyle w:val="OrderBody"/>
      </w:pPr>
    </w:p>
    <w:p w14:paraId="539D2F5A" w14:textId="77777777" w:rsidR="001D43B2" w:rsidRDefault="001D43B2" w:rsidP="001D43B2">
      <w:pPr>
        <w:pStyle w:val="OrderBody"/>
        <w:ind w:firstLine="720"/>
      </w:pPr>
      <w:r>
        <w:t>ORDERED that t</w:t>
      </w:r>
      <w:r w:rsidRPr="007A419B">
        <w:t xml:space="preserve">he Buyer </w:t>
      </w:r>
      <w:r>
        <w:t>shall</w:t>
      </w:r>
      <w:r w:rsidRPr="007A419B">
        <w:t xml:space="preserve"> submit the executed and recorded deed for continued access to the land upon which its facilities are located, copies of its permit transfer application</w:t>
      </w:r>
      <w:r>
        <w:t>s</w:t>
      </w:r>
      <w:r w:rsidRPr="007A419B">
        <w:t xml:space="preserve">, and a copy of its signed and executed contract for sale to the Commission within 60 days of the Order approving the transfer, which is final agency action. If the sale is not finalized within 60 days of the transfer Order, the Buyer </w:t>
      </w:r>
      <w:r>
        <w:t xml:space="preserve">shall </w:t>
      </w:r>
      <w:r w:rsidRPr="007A419B">
        <w:t>file a status update in the docket file.</w:t>
      </w:r>
      <w:r>
        <w:t xml:space="preserve"> It is further</w:t>
      </w:r>
    </w:p>
    <w:p w14:paraId="502E6E54" w14:textId="77777777" w:rsidR="001D43B2" w:rsidRDefault="001D43B2" w:rsidP="001D43B2">
      <w:pPr>
        <w:pStyle w:val="OrderBody"/>
      </w:pPr>
    </w:p>
    <w:p w14:paraId="204B762B" w14:textId="77777777" w:rsidR="001D43B2" w:rsidRDefault="001D43B2" w:rsidP="001D43B2">
      <w:pPr>
        <w:pStyle w:val="OrderBody"/>
      </w:pPr>
      <w:r>
        <w:tab/>
        <w:t>ORDERED that t</w:t>
      </w:r>
      <w:r w:rsidRPr="00510D58">
        <w:t>he Utility’s existing rates, service availability charges, and initial customer depo</w:t>
      </w:r>
      <w:r>
        <w:t>sits, as shown on Schedule No. 4 appended to this Order</w:t>
      </w:r>
      <w:r w:rsidRPr="00510D58">
        <w:t>, sh</w:t>
      </w:r>
      <w:r>
        <w:t>all</w:t>
      </w:r>
      <w:r w:rsidRPr="00510D58">
        <w:t xml:space="preserve"> remain in effect unt</w:t>
      </w:r>
      <w:r>
        <w:t>il a change is authorized by this</w:t>
      </w:r>
      <w:r w:rsidRPr="00510D58">
        <w:t xml:space="preserve"> Commission in a subsequent proceeding. The tariff pages reflecting the transfer sh</w:t>
      </w:r>
      <w:r>
        <w:t>all</w:t>
      </w:r>
      <w:r w:rsidRPr="00510D58">
        <w:t xml:space="preserve"> be effective on or after the stamped approval date on the tariff sheets, pursuant to Rule 25-30.475(1), F.A.C. The Buyer sh</w:t>
      </w:r>
      <w:r>
        <w:t>all</w:t>
      </w:r>
      <w:r w:rsidRPr="00510D58">
        <w:t xml:space="preserve"> be responsible for filing annual reports and pay</w:t>
      </w:r>
      <w:r>
        <w:t>ing RAFs for all future years. It is further</w:t>
      </w:r>
    </w:p>
    <w:p w14:paraId="0A010772" w14:textId="77777777" w:rsidR="001D43B2" w:rsidRDefault="001D43B2" w:rsidP="001D43B2">
      <w:pPr>
        <w:pStyle w:val="OrderBody"/>
      </w:pPr>
    </w:p>
    <w:p w14:paraId="64876040" w14:textId="20251D54" w:rsidR="001D43B2" w:rsidRDefault="001D43B2" w:rsidP="001D43B2">
      <w:pPr>
        <w:pStyle w:val="OrderBody"/>
        <w:ind w:firstLine="720"/>
      </w:pPr>
      <w:r>
        <w:t>ORDERED that f</w:t>
      </w:r>
      <w:r w:rsidRPr="00510D58">
        <w:t>or transfer pur</w:t>
      </w:r>
      <w:r>
        <w:t xml:space="preserve">poses, the net book value </w:t>
      </w:r>
      <w:r w:rsidR="00F1010A">
        <w:t>is</w:t>
      </w:r>
      <w:r>
        <w:t xml:space="preserve"> </w:t>
      </w:r>
      <w:r w:rsidRPr="00D9477F">
        <w:t>$39,708 as of February 28, 2022</w:t>
      </w:r>
      <w:r>
        <w:t xml:space="preserve">. </w:t>
      </w:r>
      <w:r w:rsidRPr="00510D58">
        <w:t xml:space="preserve">Within 90 days of the date of the </w:t>
      </w:r>
      <w:r w:rsidR="00F1010A">
        <w:t>C</w:t>
      </w:r>
      <w:r>
        <w:t xml:space="preserve">onsummating Order, </w:t>
      </w:r>
      <w:r w:rsidRPr="0066249B">
        <w:t>CSWR-Florida Utility Operating Company, LLC</w:t>
      </w:r>
      <w:r w:rsidRPr="00510D58">
        <w:t xml:space="preserve"> </w:t>
      </w:r>
      <w:r>
        <w:t>shall</w:t>
      </w:r>
      <w:r w:rsidRPr="00510D58">
        <w:t xml:space="preserve"> </w:t>
      </w:r>
      <w:r>
        <w:t>notify this</w:t>
      </w:r>
      <w:r w:rsidRPr="00510D58">
        <w:t xml:space="preserve"> Commission in writing that it has adjusted its books in accordance w</w:t>
      </w:r>
      <w:r>
        <w:t>ith our</w:t>
      </w:r>
      <w:r w:rsidRPr="00510D58">
        <w:t xml:space="preserve"> decision. The adjustments </w:t>
      </w:r>
      <w:r>
        <w:t xml:space="preserve">shall be reflected in </w:t>
      </w:r>
      <w:r w:rsidRPr="0066249B">
        <w:t>CSWR-Florida Utility Operating Company, LLC</w:t>
      </w:r>
      <w:r w:rsidRPr="00510D58">
        <w:t>’s 2023 Annual Report when it is filed.</w:t>
      </w:r>
      <w:r>
        <w:t xml:space="preserve"> It is further</w:t>
      </w:r>
    </w:p>
    <w:p w14:paraId="38846E29" w14:textId="77777777" w:rsidR="001D43B2" w:rsidRDefault="001D43B2" w:rsidP="001D43B2">
      <w:pPr>
        <w:pStyle w:val="OrderBody"/>
      </w:pPr>
    </w:p>
    <w:p w14:paraId="4B82FED9" w14:textId="77777777" w:rsidR="001D43B2" w:rsidRDefault="001D43B2" w:rsidP="001D43B2">
      <w:pPr>
        <w:pStyle w:val="OrderBody"/>
      </w:pPr>
      <w:r>
        <w:tab/>
        <w:t>ORDERED that a positive acquisition adjustment shall not be granted as the Buyer failed to demonstrate extraordinary circumstances. It is further</w:t>
      </w:r>
    </w:p>
    <w:p w14:paraId="7B77B082" w14:textId="77777777" w:rsidR="001D43B2" w:rsidRDefault="001D43B2" w:rsidP="001D43B2">
      <w:pPr>
        <w:pStyle w:val="OrderBody"/>
      </w:pPr>
    </w:p>
    <w:p w14:paraId="39BB57B9" w14:textId="77777777" w:rsidR="001D43B2" w:rsidRDefault="001D43B2" w:rsidP="001D43B2">
      <w:pPr>
        <w:pStyle w:val="OrderBody"/>
      </w:pPr>
      <w:r>
        <w:tab/>
        <w:t xml:space="preserve">ORDERED that </w:t>
      </w:r>
      <w:r w:rsidRPr="0066249B">
        <w:t>CSWR-Florida Utility Operating Company, LLC’s miscellaneo</w:t>
      </w:r>
      <w:r>
        <w:t xml:space="preserve">us service charges shall be revised to </w:t>
      </w:r>
      <w:r w:rsidRPr="0066249B">
        <w:t>conform to</w:t>
      </w:r>
      <w:r>
        <w:t xml:space="preserve"> amended Rule 25-30.460, F.A.C. </w:t>
      </w:r>
      <w:r w:rsidRPr="0066249B">
        <w:t xml:space="preserve">The tariff </w:t>
      </w:r>
      <w:r>
        <w:t xml:space="preserve">shall </w:t>
      </w:r>
      <w:r w:rsidRPr="0066249B">
        <w:t>be revised to reflect the removal of initial connection and normal reconnection charges.</w:t>
      </w:r>
      <w:r>
        <w:t xml:space="preserve"> </w:t>
      </w:r>
      <w:r w:rsidRPr="0066249B">
        <w:t>The Utility s</w:t>
      </w:r>
      <w:r>
        <w:t>hall</w:t>
      </w:r>
      <w:r w:rsidRPr="0066249B">
        <w:t xml:space="preserve"> file a proposed customer notice to reflect</w:t>
      </w:r>
      <w:r>
        <w:t xml:space="preserve"> the charges approved herein. </w:t>
      </w:r>
      <w:r w:rsidRPr="0066249B">
        <w:t>The approved charges sh</w:t>
      </w:r>
      <w:r>
        <w:t>all</w:t>
      </w:r>
      <w:r w:rsidRPr="0066249B">
        <w:t xml:space="preserve"> be effective for service rendered or connections made on or after the stamped approval date on the tariff sheets, provided customers have received notice pursuant to Rule 25-30.475(2), F.A.C. In addition, the approved charge sh</w:t>
      </w:r>
      <w:r>
        <w:t>all</w:t>
      </w:r>
      <w:r w:rsidRPr="0066249B">
        <w:t xml:space="preserve"> not be implemented until </w:t>
      </w:r>
      <w:r>
        <w:t xml:space="preserve">Commission </w:t>
      </w:r>
      <w:r w:rsidRPr="0066249B">
        <w:t xml:space="preserve">staff has </w:t>
      </w:r>
      <w:r>
        <w:t xml:space="preserve">administratively </w:t>
      </w:r>
      <w:r w:rsidRPr="0066249B">
        <w:t xml:space="preserve">approved the proposed customer notice and the notice has been received by customers. </w:t>
      </w:r>
      <w:r w:rsidRPr="00292F42">
        <w:t>CSWR-Florida Utility Operating Company, LLC</w:t>
      </w:r>
      <w:r w:rsidRPr="0066249B">
        <w:t xml:space="preserve"> sh</w:t>
      </w:r>
      <w:r>
        <w:t xml:space="preserve">all </w:t>
      </w:r>
      <w:r w:rsidRPr="0066249B">
        <w:t xml:space="preserve">provide proof of the date the notice was given within 10 days of the date of the notice. </w:t>
      </w:r>
      <w:r w:rsidRPr="008751E2">
        <w:t xml:space="preserve">CSWR-Florida Utility Operating Company, LLC </w:t>
      </w:r>
      <w:r w:rsidRPr="0066249B">
        <w:t>s</w:t>
      </w:r>
      <w:r>
        <w:t>hall c</w:t>
      </w:r>
      <w:r w:rsidRPr="0066249B">
        <w:t>harge the approved miscellaneous service charges until authorized to change them in a subsequent proceeding.</w:t>
      </w:r>
      <w:r>
        <w:t xml:space="preserve"> It is further</w:t>
      </w:r>
    </w:p>
    <w:p w14:paraId="63212EA5" w14:textId="77777777" w:rsidR="001D43B2" w:rsidRDefault="001D43B2" w:rsidP="001D43B2">
      <w:pPr>
        <w:pStyle w:val="OrderBody"/>
      </w:pPr>
    </w:p>
    <w:p w14:paraId="0B075300" w14:textId="77777777" w:rsidR="001D43B2" w:rsidRDefault="001D43B2" w:rsidP="001D43B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3307DF6C" w14:textId="77777777" w:rsidR="00D910B2" w:rsidRDefault="00D910B2" w:rsidP="00D910B2">
      <w:pPr>
        <w:pStyle w:val="OrderBody"/>
      </w:pPr>
    </w:p>
    <w:p w14:paraId="245C48A8" w14:textId="77777777" w:rsidR="00CB02C3" w:rsidRDefault="00CB02C3" w:rsidP="00CB02C3">
      <w:pPr>
        <w:pStyle w:val="OrderBody"/>
        <w:ind w:firstLine="720"/>
      </w:pPr>
      <w:r>
        <w:t xml:space="preserve">ORDERED that if </w:t>
      </w:r>
      <w:r w:rsidRPr="008751E2">
        <w:t>no protest to the proposed agency action is filed by a substantially affected person within 21 days of the date of the issuance of the Order, a Consummating Order sh</w:t>
      </w:r>
      <w:r>
        <w:t>all</w:t>
      </w:r>
      <w:r w:rsidRPr="008751E2">
        <w:t xml:space="preserve"> be issued and the docket sh</w:t>
      </w:r>
      <w:r>
        <w:t>all</w:t>
      </w:r>
      <w:r w:rsidRPr="008751E2">
        <w:t xml:space="preserve"> be closed administratively upon Commission staff’s verification that</w:t>
      </w:r>
      <w:r>
        <w:t>:</w:t>
      </w:r>
      <w:r w:rsidRPr="008751E2">
        <w:t xml:space="preserve"> the revised tariff sheets have been filed, </w:t>
      </w:r>
      <w:r>
        <w:t xml:space="preserve">that proof has been provided that appropriate noticing has been done pursuant to Rule 25-30.4345, F.A.C., </w:t>
      </w:r>
      <w:r w:rsidRPr="008751E2">
        <w:t>the Buyer has notified th</w:t>
      </w:r>
      <w:r>
        <w:t>is</w:t>
      </w:r>
      <w:r w:rsidRPr="008751E2">
        <w:t xml:space="preserve"> Commission in writing that it has adjusted its books in accordance with </w:t>
      </w:r>
      <w:r>
        <w:t>our</w:t>
      </w:r>
      <w:r w:rsidRPr="008751E2">
        <w:t xml:space="preserve"> decision, the Buyer has submitted the executed and recorded warranty deed, the Buyer has submitted a copy of its application for permit transfer to the DEP</w:t>
      </w:r>
      <w:r>
        <w:t xml:space="preserve"> and the SJRWMD</w:t>
      </w:r>
      <w:r w:rsidRPr="008751E2">
        <w:t>, and the Buyer has submitted a signed and executed copy of its contract for sale within</w:t>
      </w:r>
      <w:r>
        <w:t xml:space="preserve"> 60 days of our final</w:t>
      </w:r>
      <w:r w:rsidRPr="008751E2">
        <w:t xml:space="preserve"> Order approving the transfer.</w:t>
      </w:r>
    </w:p>
    <w:p w14:paraId="7DD6085A" w14:textId="70300B85" w:rsidR="00D910B2" w:rsidRPr="00D9477F" w:rsidRDefault="00CB02C3" w:rsidP="00D910B2">
      <w:pPr>
        <w:pStyle w:val="OrderBody"/>
      </w:pPr>
      <w:r>
        <w:tab/>
      </w:r>
    </w:p>
    <w:p w14:paraId="28AF59F6" w14:textId="0B3B2705" w:rsidR="00D910B2" w:rsidRDefault="00D910B2" w:rsidP="00D910B2">
      <w:pPr>
        <w:pStyle w:val="OrderBody"/>
        <w:keepNext/>
        <w:keepLines/>
      </w:pPr>
      <w:r w:rsidRPr="00D9477F">
        <w:tab/>
        <w:t xml:space="preserve">By ORDER of the Florida Public Service Commission this </w:t>
      </w:r>
      <w:bookmarkStart w:id="6" w:name="replaceDate"/>
      <w:bookmarkEnd w:id="6"/>
      <w:r w:rsidR="00C90426">
        <w:rPr>
          <w:u w:val="single"/>
        </w:rPr>
        <w:t>21st</w:t>
      </w:r>
      <w:r w:rsidR="00C90426">
        <w:t xml:space="preserve"> day of </w:t>
      </w:r>
      <w:r w:rsidR="00C90426">
        <w:rPr>
          <w:u w:val="single"/>
        </w:rPr>
        <w:t>August</w:t>
      </w:r>
      <w:r w:rsidR="00C90426">
        <w:t xml:space="preserve">, </w:t>
      </w:r>
      <w:r w:rsidR="00C90426">
        <w:rPr>
          <w:u w:val="single"/>
        </w:rPr>
        <w:t>2023</w:t>
      </w:r>
      <w:r w:rsidR="00C90426">
        <w:t>.</w:t>
      </w:r>
    </w:p>
    <w:p w14:paraId="7754990B" w14:textId="77777777" w:rsidR="00C90426" w:rsidRPr="00C90426" w:rsidRDefault="00C90426" w:rsidP="00D910B2">
      <w:pPr>
        <w:pStyle w:val="OrderBody"/>
        <w:keepNext/>
        <w:keepLines/>
      </w:pPr>
    </w:p>
    <w:p w14:paraId="6A1AE95D" w14:textId="77777777" w:rsidR="00D910B2" w:rsidRPr="00D9477F" w:rsidRDefault="00D910B2" w:rsidP="00D910B2">
      <w:pPr>
        <w:pStyle w:val="OrderBody"/>
        <w:keepNext/>
        <w:keepLines/>
      </w:pPr>
    </w:p>
    <w:p w14:paraId="25777B10" w14:textId="77777777" w:rsidR="00D910B2" w:rsidRPr="00D9477F" w:rsidRDefault="00D910B2" w:rsidP="00D910B2">
      <w:pPr>
        <w:pStyle w:val="OrderBody"/>
        <w:keepNext/>
        <w:keepLines/>
      </w:pPr>
    </w:p>
    <w:p w14:paraId="73B8EC53" w14:textId="77777777" w:rsidR="00D910B2" w:rsidRPr="00D9477F" w:rsidRDefault="00D910B2" w:rsidP="00D910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910B2" w:rsidRPr="00D9477F" w14:paraId="34A68673" w14:textId="77777777" w:rsidTr="00D910B2">
        <w:tc>
          <w:tcPr>
            <w:tcW w:w="720" w:type="dxa"/>
            <w:shd w:val="clear" w:color="auto" w:fill="auto"/>
          </w:tcPr>
          <w:p w14:paraId="184F325A" w14:textId="77777777" w:rsidR="00D910B2" w:rsidRPr="00D9477F" w:rsidRDefault="00D910B2" w:rsidP="00D910B2">
            <w:pPr>
              <w:pStyle w:val="OrderBody"/>
              <w:keepNext/>
              <w:keepLines/>
            </w:pPr>
            <w:bookmarkStart w:id="7" w:name="bkmrkSignature" w:colFirst="0" w:colLast="0"/>
          </w:p>
        </w:tc>
        <w:tc>
          <w:tcPr>
            <w:tcW w:w="4320" w:type="dxa"/>
            <w:tcBorders>
              <w:bottom w:val="single" w:sz="4" w:space="0" w:color="auto"/>
            </w:tcBorders>
            <w:shd w:val="clear" w:color="auto" w:fill="auto"/>
          </w:tcPr>
          <w:p w14:paraId="314B6676" w14:textId="77777777" w:rsidR="00D910B2" w:rsidRPr="00D9477F" w:rsidRDefault="00D910B2" w:rsidP="00D910B2">
            <w:pPr>
              <w:pStyle w:val="OrderBody"/>
              <w:keepNext/>
              <w:keepLines/>
            </w:pPr>
          </w:p>
        </w:tc>
      </w:tr>
      <w:bookmarkEnd w:id="7"/>
      <w:tr w:rsidR="00D910B2" w:rsidRPr="00D9477F" w14:paraId="2DC19C66" w14:textId="77777777" w:rsidTr="00D910B2">
        <w:tc>
          <w:tcPr>
            <w:tcW w:w="720" w:type="dxa"/>
            <w:shd w:val="clear" w:color="auto" w:fill="auto"/>
          </w:tcPr>
          <w:p w14:paraId="7380AB7D" w14:textId="77777777" w:rsidR="00D910B2" w:rsidRPr="00D9477F" w:rsidRDefault="00D910B2" w:rsidP="00D910B2">
            <w:pPr>
              <w:pStyle w:val="OrderBody"/>
              <w:keepNext/>
              <w:keepLines/>
            </w:pPr>
          </w:p>
        </w:tc>
        <w:tc>
          <w:tcPr>
            <w:tcW w:w="4320" w:type="dxa"/>
            <w:tcBorders>
              <w:top w:val="single" w:sz="4" w:space="0" w:color="auto"/>
            </w:tcBorders>
            <w:shd w:val="clear" w:color="auto" w:fill="auto"/>
          </w:tcPr>
          <w:p w14:paraId="2A3FBFB7" w14:textId="77777777" w:rsidR="00D910B2" w:rsidRPr="00D9477F" w:rsidRDefault="00D910B2" w:rsidP="00D910B2">
            <w:pPr>
              <w:pStyle w:val="OrderBody"/>
              <w:keepNext/>
              <w:keepLines/>
            </w:pPr>
            <w:r w:rsidRPr="00D9477F">
              <w:t>ADAM J. TEITZMAN</w:t>
            </w:r>
          </w:p>
          <w:p w14:paraId="6AAA9922" w14:textId="77777777" w:rsidR="00D910B2" w:rsidRPr="00D9477F" w:rsidRDefault="00D910B2" w:rsidP="00D910B2">
            <w:pPr>
              <w:pStyle w:val="OrderBody"/>
              <w:keepNext/>
              <w:keepLines/>
            </w:pPr>
            <w:r w:rsidRPr="00D9477F">
              <w:t>Commission Clerk</w:t>
            </w:r>
          </w:p>
        </w:tc>
      </w:tr>
    </w:tbl>
    <w:p w14:paraId="7799AFDF" w14:textId="77777777" w:rsidR="00D910B2" w:rsidRPr="00D9477F" w:rsidRDefault="00D910B2" w:rsidP="00D910B2">
      <w:pPr>
        <w:pStyle w:val="OrderSigInfo"/>
        <w:keepNext/>
        <w:keepLines/>
      </w:pPr>
      <w:r w:rsidRPr="00D9477F">
        <w:t>Florida Public Service Commission</w:t>
      </w:r>
    </w:p>
    <w:p w14:paraId="5DFCEE67" w14:textId="77777777" w:rsidR="00D910B2" w:rsidRPr="00D9477F" w:rsidRDefault="00D910B2" w:rsidP="00D910B2">
      <w:pPr>
        <w:pStyle w:val="OrderSigInfo"/>
        <w:keepNext/>
        <w:keepLines/>
      </w:pPr>
      <w:r w:rsidRPr="00D9477F">
        <w:t>2540 Shumard Oak Boulevard</w:t>
      </w:r>
    </w:p>
    <w:p w14:paraId="4B52D0F1" w14:textId="77777777" w:rsidR="00D910B2" w:rsidRPr="00D9477F" w:rsidRDefault="00D910B2" w:rsidP="00D910B2">
      <w:pPr>
        <w:pStyle w:val="OrderSigInfo"/>
        <w:keepNext/>
        <w:keepLines/>
      </w:pPr>
      <w:r w:rsidRPr="00D9477F">
        <w:t>Tallahassee, Florida 32399</w:t>
      </w:r>
    </w:p>
    <w:p w14:paraId="43267A21" w14:textId="77777777" w:rsidR="00D910B2" w:rsidRPr="00D9477F" w:rsidRDefault="00D910B2" w:rsidP="00D910B2">
      <w:pPr>
        <w:pStyle w:val="OrderSigInfo"/>
        <w:keepNext/>
        <w:keepLines/>
      </w:pPr>
      <w:r w:rsidRPr="00D9477F">
        <w:t>(850) 413</w:t>
      </w:r>
      <w:r w:rsidRPr="00D9477F">
        <w:noBreakHyphen/>
        <w:t>6770</w:t>
      </w:r>
    </w:p>
    <w:p w14:paraId="36280FE4" w14:textId="77777777" w:rsidR="00D910B2" w:rsidRPr="00D9477F" w:rsidRDefault="00D910B2" w:rsidP="00D910B2">
      <w:pPr>
        <w:pStyle w:val="OrderSigInfo"/>
        <w:keepNext/>
        <w:keepLines/>
      </w:pPr>
      <w:r w:rsidRPr="00D9477F">
        <w:t>www.floridapsc.com</w:t>
      </w:r>
    </w:p>
    <w:p w14:paraId="39F677BE" w14:textId="77777777" w:rsidR="00D910B2" w:rsidRPr="00D9477F" w:rsidRDefault="00D910B2" w:rsidP="00D910B2">
      <w:pPr>
        <w:pStyle w:val="OrderSigInfo"/>
        <w:keepNext/>
        <w:keepLines/>
      </w:pPr>
    </w:p>
    <w:p w14:paraId="3F5C8CAA" w14:textId="77777777" w:rsidR="00D910B2" w:rsidRPr="00D9477F" w:rsidRDefault="00D910B2" w:rsidP="00D910B2">
      <w:pPr>
        <w:pStyle w:val="OrderSigInfo"/>
        <w:keepNext/>
        <w:keepLines/>
      </w:pPr>
      <w:r w:rsidRPr="00D9477F">
        <w:t>Copies furnished:  A copy of this document is provided to the parties of record at the time of issuance and, if applicable, interested persons.</w:t>
      </w:r>
    </w:p>
    <w:p w14:paraId="5C8D2B06" w14:textId="77777777" w:rsidR="00D910B2" w:rsidRPr="00D9477F" w:rsidRDefault="00D910B2" w:rsidP="00D910B2">
      <w:pPr>
        <w:pStyle w:val="OrderBody"/>
        <w:keepNext/>
        <w:keepLines/>
      </w:pPr>
    </w:p>
    <w:p w14:paraId="2EB87A25" w14:textId="77777777" w:rsidR="00D910B2" w:rsidRPr="00D9477F" w:rsidRDefault="00D910B2" w:rsidP="00D910B2">
      <w:pPr>
        <w:pStyle w:val="OrderBody"/>
        <w:keepNext/>
        <w:keepLines/>
      </w:pPr>
    </w:p>
    <w:p w14:paraId="7632A5AB" w14:textId="77777777" w:rsidR="00D910B2" w:rsidRPr="00D9477F" w:rsidRDefault="00D910B2" w:rsidP="00D910B2">
      <w:pPr>
        <w:pStyle w:val="OrderBody"/>
        <w:keepNext/>
        <w:keepLines/>
      </w:pPr>
      <w:r w:rsidRPr="00D9477F">
        <w:t>RPS</w:t>
      </w:r>
    </w:p>
    <w:p w14:paraId="100A9539" w14:textId="77777777" w:rsidR="00D910B2" w:rsidRPr="00D9477F" w:rsidRDefault="00D910B2" w:rsidP="00D910B2">
      <w:pPr>
        <w:pStyle w:val="OrderBody"/>
      </w:pPr>
    </w:p>
    <w:p w14:paraId="010B682E" w14:textId="77777777" w:rsidR="00D910B2" w:rsidRDefault="00D910B2" w:rsidP="00D910B2">
      <w:pPr>
        <w:pStyle w:val="OrderBody"/>
      </w:pPr>
    </w:p>
    <w:p w14:paraId="2DA8503A" w14:textId="77777777" w:rsidR="00CB02C3" w:rsidRPr="00D9477F" w:rsidRDefault="00CB02C3" w:rsidP="00D910B2">
      <w:pPr>
        <w:pStyle w:val="OrderBody"/>
      </w:pPr>
    </w:p>
    <w:p w14:paraId="2D1A9EA9" w14:textId="77777777" w:rsidR="006565DD" w:rsidRDefault="006565DD">
      <w:pPr>
        <w:rPr>
          <w:u w:val="single"/>
        </w:rPr>
      </w:pPr>
      <w:r>
        <w:br w:type="page"/>
      </w:r>
    </w:p>
    <w:p w14:paraId="71457359" w14:textId="77777777" w:rsidR="00D910B2" w:rsidRPr="00D9477F" w:rsidRDefault="00D910B2" w:rsidP="00D910B2">
      <w:pPr>
        <w:pStyle w:val="CenterUnderline"/>
      </w:pPr>
      <w:r w:rsidRPr="00D9477F">
        <w:t>NOTICE OF FURTHER PROCEEDINGS OR JUDICIAL REVIEW</w:t>
      </w:r>
    </w:p>
    <w:p w14:paraId="10671D80" w14:textId="77777777" w:rsidR="00D910B2" w:rsidRPr="00D9477F" w:rsidRDefault="00D910B2" w:rsidP="00D910B2">
      <w:pPr>
        <w:pStyle w:val="CenterUnderline"/>
      </w:pPr>
    </w:p>
    <w:p w14:paraId="5EE3729E" w14:textId="77777777" w:rsidR="00CB02C3" w:rsidRDefault="00D910B2" w:rsidP="00CB02C3">
      <w:pPr>
        <w:pStyle w:val="OrderBody"/>
      </w:pPr>
      <w:r w:rsidRPr="00D9477F">
        <w:tab/>
      </w:r>
      <w:r w:rsidR="00CB02C3">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6B0FD4D" w14:textId="77777777" w:rsidR="00CB02C3" w:rsidRDefault="00CB02C3" w:rsidP="00CB02C3">
      <w:pPr>
        <w:pStyle w:val="OrderBody"/>
      </w:pPr>
    </w:p>
    <w:p w14:paraId="5EF24E02" w14:textId="205891BD" w:rsidR="00CB02C3" w:rsidRDefault="00CB02C3" w:rsidP="00CB02C3">
      <w:pPr>
        <w:pStyle w:val="OrderBody"/>
      </w:pPr>
      <w:r>
        <w:tab/>
        <w:t>As identified in the body of this order,</w:t>
      </w:r>
      <w:r w:rsidRPr="008A222B">
        <w:t xml:space="preserve"> </w:t>
      </w:r>
      <w:r w:rsidRPr="00A029A4">
        <w:t xml:space="preserve">except for the transfer of </w:t>
      </w:r>
      <w:r>
        <w:t>Certificate No</w:t>
      </w:r>
      <w:r w:rsidRPr="00217706">
        <w:t xml:space="preserve">. </w:t>
      </w:r>
      <w:r>
        <w:t>318</w:t>
      </w:r>
      <w:r w:rsidRPr="00217706">
        <w:t>-S</w:t>
      </w:r>
      <w:r w:rsidRPr="00A029A4">
        <w:t xml:space="preserve"> and continuing existing rates and charges,</w:t>
      </w:r>
      <w:r>
        <w:t xml:space="preserve"> the actions taken herein are preliminary in nature.  Any person whose substantial interests are affected by the actions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90426">
        <w:rPr>
          <w:u w:val="single"/>
        </w:rPr>
        <w:t>September 11, 2023</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10A7972B" w14:textId="77777777" w:rsidR="00CB02C3" w:rsidRDefault="00CB02C3" w:rsidP="00CB02C3">
      <w:pPr>
        <w:pStyle w:val="OrderBody"/>
      </w:pPr>
    </w:p>
    <w:p w14:paraId="085F0A71" w14:textId="77777777" w:rsidR="00CB02C3" w:rsidRDefault="00CB02C3" w:rsidP="00CB02C3">
      <w:pPr>
        <w:pStyle w:val="OrderBody"/>
      </w:pPr>
      <w:r>
        <w:tab/>
        <w:t>Any objection or protest filed in this docket before the issuance date of this order is considered abandoned unless it satisfies the foregoing conditions and is renewed within the specified protest period.</w:t>
      </w:r>
    </w:p>
    <w:p w14:paraId="41203EE8" w14:textId="77777777" w:rsidR="00CB02C3" w:rsidRDefault="00CB02C3" w:rsidP="00CB02C3">
      <w:pPr>
        <w:pStyle w:val="OrderBody"/>
      </w:pPr>
    </w:p>
    <w:p w14:paraId="0D1A2A6B" w14:textId="77777777" w:rsidR="00CB02C3" w:rsidRDefault="00CB02C3" w:rsidP="00CB02C3">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FDA0012" w14:textId="77777777" w:rsidR="00D910B2" w:rsidRPr="00D9477F" w:rsidRDefault="00D910B2" w:rsidP="00CB02C3">
      <w:pPr>
        <w:pStyle w:val="OrderBody"/>
      </w:pPr>
    </w:p>
    <w:p w14:paraId="29418B08" w14:textId="77777777" w:rsidR="00D910B2" w:rsidRPr="00D9477F" w:rsidRDefault="00D910B2" w:rsidP="00D910B2">
      <w:pPr>
        <w:pStyle w:val="OrderBody"/>
      </w:pPr>
    </w:p>
    <w:p w14:paraId="527F793D" w14:textId="77777777" w:rsidR="00D910B2" w:rsidRPr="00D9477F" w:rsidRDefault="00D910B2" w:rsidP="00D910B2">
      <w:pPr>
        <w:pStyle w:val="OrderBody"/>
      </w:pPr>
    </w:p>
    <w:p w14:paraId="7F5AF000" w14:textId="77777777" w:rsidR="00D910B2" w:rsidRPr="00D9477F" w:rsidRDefault="00D910B2" w:rsidP="00D910B2">
      <w:pPr>
        <w:pStyle w:val="OrderBody"/>
        <w:sectPr w:rsidR="00D910B2" w:rsidRPr="00D9477F">
          <w:headerReference w:type="default" r:id="rId7"/>
          <w:footerReference w:type="first" r:id="rId8"/>
          <w:pgSz w:w="12240" w:h="15840" w:code="1"/>
          <w:pgMar w:top="1440" w:right="1440" w:bottom="1440" w:left="1440" w:header="720" w:footer="720" w:gutter="0"/>
          <w:cols w:space="720"/>
          <w:titlePg/>
          <w:docGrid w:linePitch="360"/>
        </w:sectPr>
      </w:pPr>
    </w:p>
    <w:p w14:paraId="5EB61DD8" w14:textId="77777777" w:rsidR="00981894" w:rsidRPr="00D9477F" w:rsidRDefault="00981894" w:rsidP="00D910B2">
      <w:pPr>
        <w:pStyle w:val="OrderBody"/>
        <w:sectPr w:rsidR="00981894" w:rsidRPr="00D9477F">
          <w:headerReference w:type="first" r:id="rId9"/>
          <w:pgSz w:w="12240" w:h="15840" w:code="1"/>
          <w:pgMar w:top="1440" w:right="1440" w:bottom="1440" w:left="1440" w:header="720" w:footer="720" w:gutter="0"/>
          <w:cols w:space="720"/>
          <w:titlePg/>
          <w:docGrid w:linePitch="360"/>
        </w:sectPr>
      </w:pPr>
      <w:r w:rsidRPr="00D9477F">
        <w:rPr>
          <w:noProof/>
        </w:rPr>
        <w:drawing>
          <wp:inline distT="0" distB="0" distL="0" distR="0" wp14:anchorId="451D4295" wp14:editId="0E901F5B">
            <wp:extent cx="5943600" cy="76917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0BA3CC67" w14:textId="77777777" w:rsidR="00981894" w:rsidRPr="00D9477F" w:rsidRDefault="00981894" w:rsidP="00D910B2">
      <w:pPr>
        <w:pStyle w:val="OrderBody"/>
        <w:sectPr w:rsidR="00981894" w:rsidRPr="00D9477F">
          <w:headerReference w:type="first" r:id="rId11"/>
          <w:pgSz w:w="12240" w:h="15840" w:code="1"/>
          <w:pgMar w:top="1440" w:right="1440" w:bottom="1440" w:left="1440" w:header="720" w:footer="720" w:gutter="0"/>
          <w:cols w:space="720"/>
          <w:titlePg/>
          <w:docGrid w:linePitch="360"/>
        </w:sectPr>
      </w:pPr>
      <w:r w:rsidRPr="00D9477F">
        <w:rPr>
          <w:noProof/>
        </w:rPr>
        <w:drawing>
          <wp:inline distT="0" distB="0" distL="0" distR="0" wp14:anchorId="4A0F95A3" wp14:editId="52EC752A">
            <wp:extent cx="5943600" cy="7691755"/>
            <wp:effectExtent l="0" t="0" r="0" b="444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5E5323C" w14:textId="77777777" w:rsidR="00981894" w:rsidRPr="00D9477F" w:rsidRDefault="00981894" w:rsidP="00D910B2">
      <w:pPr>
        <w:pStyle w:val="OrderBody"/>
        <w:sectPr w:rsidR="00981894" w:rsidRPr="00D9477F">
          <w:headerReference w:type="first" r:id="rId13"/>
          <w:pgSz w:w="12240" w:h="15840" w:code="1"/>
          <w:pgMar w:top="1440" w:right="1440" w:bottom="1440" w:left="1440" w:header="720" w:footer="720" w:gutter="0"/>
          <w:cols w:space="720"/>
          <w:titlePg/>
          <w:docGrid w:linePitch="360"/>
        </w:sectPr>
      </w:pPr>
      <w:r w:rsidRPr="00D9477F">
        <w:rPr>
          <w:noProof/>
        </w:rPr>
        <w:drawing>
          <wp:inline distT="0" distB="0" distL="0" distR="0" wp14:anchorId="5457BC20" wp14:editId="44D8F8BB">
            <wp:extent cx="5943600" cy="7691755"/>
            <wp:effectExtent l="0" t="0" r="0" b="444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64C4DEB8" w14:textId="77777777" w:rsidR="00981894" w:rsidRPr="00D9477F" w:rsidRDefault="00981894" w:rsidP="00D910B2">
      <w:pPr>
        <w:pStyle w:val="OrderBody"/>
        <w:sectPr w:rsidR="00981894" w:rsidRPr="00D9477F">
          <w:headerReference w:type="first" r:id="rId15"/>
          <w:pgSz w:w="12240" w:h="15840" w:code="1"/>
          <w:pgMar w:top="1440" w:right="1440" w:bottom="1440" w:left="1440" w:header="720" w:footer="720" w:gutter="0"/>
          <w:cols w:space="720"/>
          <w:titlePg/>
          <w:docGrid w:linePitch="360"/>
        </w:sectPr>
      </w:pPr>
      <w:r w:rsidRPr="00D9477F">
        <w:rPr>
          <w:noProof/>
        </w:rPr>
        <w:drawing>
          <wp:inline distT="0" distB="0" distL="0" distR="0" wp14:anchorId="52CB075B" wp14:editId="51E61DB3">
            <wp:extent cx="5943600" cy="769175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51E1479" w14:textId="77777777" w:rsidR="0094436C" w:rsidRDefault="0094436C" w:rsidP="0094436C">
      <w:pPr>
        <w:pStyle w:val="BodyText"/>
        <w:rPr>
          <w:sz w:val="27"/>
        </w:rPr>
      </w:pPr>
    </w:p>
    <w:p w14:paraId="0E0424E6" w14:textId="77777777" w:rsidR="0094436C" w:rsidRPr="0040425D" w:rsidRDefault="0094436C" w:rsidP="0094436C">
      <w:pPr>
        <w:jc w:val="center"/>
        <w:rPr>
          <w:b/>
        </w:rPr>
      </w:pPr>
      <w:r w:rsidRPr="0040425D">
        <w:rPr>
          <w:b/>
          <w:color w:val="181818"/>
        </w:rPr>
        <w:t xml:space="preserve">FLORIDA </w:t>
      </w:r>
      <w:r w:rsidRPr="0040425D">
        <w:rPr>
          <w:b/>
          <w:color w:val="030303"/>
        </w:rPr>
        <w:t xml:space="preserve">PUBLIC </w:t>
      </w:r>
      <w:r w:rsidRPr="0040425D">
        <w:rPr>
          <w:b/>
          <w:color w:val="181818"/>
        </w:rPr>
        <w:t xml:space="preserve">SERVICE </w:t>
      </w:r>
      <w:r w:rsidRPr="0040425D">
        <w:rPr>
          <w:b/>
          <w:color w:val="030303"/>
        </w:rPr>
        <w:t>COMMISSION</w:t>
      </w:r>
    </w:p>
    <w:p w14:paraId="50085535" w14:textId="77777777" w:rsidR="0094436C" w:rsidRPr="0040425D" w:rsidRDefault="0094436C" w:rsidP="0094436C">
      <w:pPr>
        <w:jc w:val="center"/>
        <w:rPr>
          <w:b/>
        </w:rPr>
      </w:pPr>
      <w:r w:rsidRPr="0040425D">
        <w:rPr>
          <w:b/>
          <w:color w:val="030303"/>
        </w:rPr>
        <w:t>authorizes</w:t>
      </w:r>
    </w:p>
    <w:p w14:paraId="6AB9C14C" w14:textId="77777777" w:rsidR="0094436C" w:rsidRPr="0040425D" w:rsidRDefault="0094436C" w:rsidP="0094436C">
      <w:pPr>
        <w:jc w:val="center"/>
        <w:rPr>
          <w:b/>
        </w:rPr>
      </w:pPr>
      <w:r w:rsidRPr="0040425D">
        <w:rPr>
          <w:b/>
          <w:color w:val="181818"/>
        </w:rPr>
        <w:t xml:space="preserve">CSWR-Florida Utility </w:t>
      </w:r>
      <w:r w:rsidRPr="0040425D">
        <w:rPr>
          <w:b/>
          <w:color w:val="030303"/>
        </w:rPr>
        <w:t xml:space="preserve">Operating </w:t>
      </w:r>
      <w:r w:rsidRPr="0040425D">
        <w:rPr>
          <w:b/>
          <w:color w:val="181818"/>
        </w:rPr>
        <w:t xml:space="preserve">Company, LLC </w:t>
      </w:r>
      <w:r w:rsidRPr="0040425D">
        <w:rPr>
          <w:b/>
          <w:color w:val="030303"/>
        </w:rPr>
        <w:t xml:space="preserve">pursuant </w:t>
      </w:r>
      <w:r w:rsidRPr="0040425D">
        <w:rPr>
          <w:b/>
          <w:color w:val="181818"/>
        </w:rPr>
        <w:t>to</w:t>
      </w:r>
    </w:p>
    <w:p w14:paraId="733961CA" w14:textId="77777777" w:rsidR="0094436C" w:rsidRPr="0040425D" w:rsidRDefault="0094436C" w:rsidP="0094436C">
      <w:pPr>
        <w:jc w:val="center"/>
        <w:rPr>
          <w:b/>
        </w:rPr>
      </w:pPr>
      <w:r w:rsidRPr="0040425D">
        <w:rPr>
          <w:b/>
          <w:color w:val="181818"/>
        </w:rPr>
        <w:t xml:space="preserve">Certificate Number </w:t>
      </w:r>
      <w:r w:rsidRPr="0040425D">
        <w:rPr>
          <w:b/>
          <w:color w:val="030303"/>
        </w:rPr>
        <w:t>318-S</w:t>
      </w:r>
    </w:p>
    <w:p w14:paraId="7B6972C6" w14:textId="77777777" w:rsidR="0094436C" w:rsidRPr="0040425D" w:rsidRDefault="0094436C" w:rsidP="0094436C">
      <w:pPr>
        <w:pStyle w:val="BodyText"/>
        <w:rPr>
          <w:b/>
        </w:rPr>
      </w:pPr>
    </w:p>
    <w:p w14:paraId="17650174" w14:textId="77777777" w:rsidR="0094436C" w:rsidRPr="0040425D" w:rsidRDefault="0094436C" w:rsidP="0094436C">
      <w:pPr>
        <w:pStyle w:val="BodyText"/>
        <w:jc w:val="both"/>
      </w:pPr>
      <w:r w:rsidRPr="0040425D">
        <w:rPr>
          <w:color w:val="181818"/>
        </w:rPr>
        <w:t xml:space="preserve">to provide wastewater service </w:t>
      </w:r>
      <w:r w:rsidRPr="0040425D">
        <w:rPr>
          <w:color w:val="030303"/>
        </w:rPr>
        <w:t xml:space="preserve">in </w:t>
      </w:r>
      <w:r w:rsidRPr="0040425D">
        <w:rPr>
          <w:color w:val="181818"/>
          <w:u w:val="thick" w:color="181818"/>
        </w:rPr>
        <w:t>Marion County</w:t>
      </w:r>
      <w:r w:rsidRPr="0040425D">
        <w:rPr>
          <w:color w:val="181818"/>
        </w:rPr>
        <w:t xml:space="preserve"> </w:t>
      </w:r>
      <w:r w:rsidRPr="0040425D">
        <w:rPr>
          <w:color w:val="030303"/>
        </w:rPr>
        <w:t xml:space="preserve">in accordance </w:t>
      </w:r>
      <w:r w:rsidRPr="0040425D">
        <w:rPr>
          <w:color w:val="181818"/>
        </w:rPr>
        <w:t xml:space="preserve">with </w:t>
      </w:r>
      <w:r w:rsidRPr="0040425D">
        <w:rPr>
          <w:color w:val="030303"/>
        </w:rPr>
        <w:t xml:space="preserve">the </w:t>
      </w:r>
      <w:r w:rsidRPr="0040425D">
        <w:rPr>
          <w:color w:val="181818"/>
        </w:rPr>
        <w:t>provisions of Chapter 367</w:t>
      </w:r>
      <w:r w:rsidRPr="0040425D">
        <w:rPr>
          <w:color w:val="464646"/>
        </w:rPr>
        <w:t xml:space="preserve">, </w:t>
      </w:r>
      <w:r w:rsidRPr="0040425D">
        <w:rPr>
          <w:color w:val="181818"/>
        </w:rPr>
        <w:t xml:space="preserve">Florida Statutes, and the Rules, Regulations, and Orders of this Commission </w:t>
      </w:r>
      <w:r w:rsidRPr="0040425D">
        <w:rPr>
          <w:color w:val="030303"/>
        </w:rPr>
        <w:t xml:space="preserve">in </w:t>
      </w:r>
      <w:r w:rsidRPr="0040425D">
        <w:rPr>
          <w:color w:val="181818"/>
        </w:rPr>
        <w:t xml:space="preserve">the territory described </w:t>
      </w:r>
      <w:r w:rsidRPr="0040425D">
        <w:rPr>
          <w:color w:val="030303"/>
        </w:rPr>
        <w:t xml:space="preserve">by </w:t>
      </w:r>
      <w:r w:rsidRPr="0040425D">
        <w:rPr>
          <w:color w:val="181818"/>
        </w:rPr>
        <w:t xml:space="preserve">the </w:t>
      </w:r>
      <w:r w:rsidRPr="0040425D">
        <w:rPr>
          <w:color w:val="030303"/>
        </w:rPr>
        <w:t xml:space="preserve">Orders </w:t>
      </w:r>
      <w:r w:rsidRPr="0040425D">
        <w:rPr>
          <w:color w:val="181818"/>
        </w:rPr>
        <w:t xml:space="preserve">of this </w:t>
      </w:r>
      <w:r w:rsidRPr="0040425D">
        <w:rPr>
          <w:color w:val="030303"/>
        </w:rPr>
        <w:t xml:space="preserve">Commission. </w:t>
      </w:r>
      <w:r w:rsidRPr="0040425D">
        <w:rPr>
          <w:color w:val="181818"/>
        </w:rPr>
        <w:t>This authori</w:t>
      </w:r>
      <w:r w:rsidRPr="0040425D">
        <w:rPr>
          <w:color w:val="464646"/>
        </w:rPr>
        <w:t>z</w:t>
      </w:r>
      <w:r w:rsidRPr="0040425D">
        <w:rPr>
          <w:color w:val="181818"/>
        </w:rPr>
        <w:t xml:space="preserve">ation shall remain </w:t>
      </w:r>
      <w:r w:rsidRPr="0040425D">
        <w:rPr>
          <w:color w:val="030303"/>
        </w:rPr>
        <w:t xml:space="preserve">in </w:t>
      </w:r>
      <w:r w:rsidRPr="0040425D">
        <w:rPr>
          <w:color w:val="181818"/>
        </w:rPr>
        <w:t>force and effect until superseded</w:t>
      </w:r>
      <w:r w:rsidRPr="0040425D">
        <w:rPr>
          <w:color w:val="464646"/>
        </w:rPr>
        <w:t xml:space="preserve">, </w:t>
      </w:r>
      <w:r w:rsidRPr="0040425D">
        <w:rPr>
          <w:color w:val="181818"/>
        </w:rPr>
        <w:t xml:space="preserve">suspended, cancelled or revoked </w:t>
      </w:r>
      <w:r w:rsidRPr="0040425D">
        <w:rPr>
          <w:color w:val="030303"/>
        </w:rPr>
        <w:t xml:space="preserve">by </w:t>
      </w:r>
      <w:r w:rsidRPr="0040425D">
        <w:rPr>
          <w:color w:val="181818"/>
        </w:rPr>
        <w:t xml:space="preserve">Order of </w:t>
      </w:r>
      <w:r w:rsidRPr="0040425D">
        <w:rPr>
          <w:color w:val="030303"/>
        </w:rPr>
        <w:t xml:space="preserve">this </w:t>
      </w:r>
      <w:r w:rsidRPr="0040425D">
        <w:rPr>
          <w:color w:val="181818"/>
        </w:rPr>
        <w:t>Commission.</w:t>
      </w:r>
    </w:p>
    <w:p w14:paraId="18F58BCC" w14:textId="77777777" w:rsidR="0094436C" w:rsidRPr="0040425D" w:rsidRDefault="0094436C" w:rsidP="0094436C">
      <w:pPr>
        <w:pStyle w:val="BodyText"/>
      </w:pPr>
    </w:p>
    <w:tbl>
      <w:tblPr>
        <w:tblW w:w="0" w:type="auto"/>
        <w:tblInd w:w="90" w:type="dxa"/>
        <w:tblLayout w:type="fixed"/>
        <w:tblCellMar>
          <w:left w:w="0" w:type="dxa"/>
          <w:right w:w="0" w:type="dxa"/>
        </w:tblCellMar>
        <w:tblLook w:val="01E0" w:firstRow="1" w:lastRow="1" w:firstColumn="1" w:lastColumn="1" w:noHBand="0" w:noVBand="0"/>
      </w:tblPr>
      <w:tblGrid>
        <w:gridCol w:w="2700"/>
        <w:gridCol w:w="1530"/>
        <w:gridCol w:w="1890"/>
        <w:gridCol w:w="2790"/>
      </w:tblGrid>
      <w:tr w:rsidR="0094436C" w:rsidRPr="0040425D" w14:paraId="445EE9D8" w14:textId="77777777" w:rsidTr="001B6A58">
        <w:trPr>
          <w:trHeight w:val="321"/>
        </w:trPr>
        <w:tc>
          <w:tcPr>
            <w:tcW w:w="2700" w:type="dxa"/>
          </w:tcPr>
          <w:p w14:paraId="1F00BD9E" w14:textId="77777777" w:rsidR="0094436C" w:rsidRPr="0040425D" w:rsidRDefault="0094436C" w:rsidP="00C90426">
            <w:pPr>
              <w:pStyle w:val="TableParagraph"/>
              <w:spacing w:line="240" w:lineRule="auto"/>
              <w:rPr>
                <w:sz w:val="24"/>
                <w:szCs w:val="24"/>
                <w:u w:val="single"/>
              </w:rPr>
            </w:pPr>
            <w:r w:rsidRPr="0040425D">
              <w:rPr>
                <w:color w:val="181818"/>
                <w:sz w:val="24"/>
                <w:szCs w:val="24"/>
                <w:u w:val="single"/>
              </w:rPr>
              <w:t xml:space="preserve">Order </w:t>
            </w:r>
            <w:r w:rsidRPr="0040425D">
              <w:rPr>
                <w:color w:val="030303"/>
                <w:sz w:val="24"/>
                <w:szCs w:val="24"/>
                <w:u w:val="single"/>
              </w:rPr>
              <w:t>Number</w:t>
            </w:r>
          </w:p>
        </w:tc>
        <w:tc>
          <w:tcPr>
            <w:tcW w:w="1530" w:type="dxa"/>
          </w:tcPr>
          <w:p w14:paraId="7A772C30" w14:textId="77777777" w:rsidR="0094436C" w:rsidRPr="0040425D" w:rsidRDefault="0094436C" w:rsidP="00C90426">
            <w:pPr>
              <w:pStyle w:val="TableParagraph"/>
              <w:spacing w:line="240" w:lineRule="auto"/>
              <w:rPr>
                <w:sz w:val="24"/>
                <w:szCs w:val="24"/>
                <w:u w:val="single"/>
              </w:rPr>
            </w:pPr>
            <w:r w:rsidRPr="0040425D">
              <w:rPr>
                <w:color w:val="030303"/>
                <w:sz w:val="24"/>
                <w:szCs w:val="24"/>
                <w:u w:val="single"/>
              </w:rPr>
              <w:t>Date Issued</w:t>
            </w:r>
          </w:p>
        </w:tc>
        <w:tc>
          <w:tcPr>
            <w:tcW w:w="1890" w:type="dxa"/>
          </w:tcPr>
          <w:p w14:paraId="48E72CD1" w14:textId="77777777" w:rsidR="0094436C" w:rsidRPr="0040425D" w:rsidRDefault="0094436C" w:rsidP="00C90426">
            <w:pPr>
              <w:pStyle w:val="TableParagraph"/>
              <w:spacing w:line="240" w:lineRule="auto"/>
              <w:rPr>
                <w:sz w:val="24"/>
                <w:szCs w:val="24"/>
                <w:u w:val="single"/>
              </w:rPr>
            </w:pPr>
            <w:r w:rsidRPr="0040425D">
              <w:rPr>
                <w:color w:val="181818"/>
                <w:sz w:val="24"/>
                <w:szCs w:val="24"/>
                <w:u w:val="single"/>
              </w:rPr>
              <w:t>Docket Number</w:t>
            </w:r>
          </w:p>
        </w:tc>
        <w:tc>
          <w:tcPr>
            <w:tcW w:w="2790" w:type="dxa"/>
          </w:tcPr>
          <w:p w14:paraId="67AF1FAC" w14:textId="77777777" w:rsidR="0094436C" w:rsidRPr="0040425D" w:rsidRDefault="0094436C" w:rsidP="00C90426">
            <w:pPr>
              <w:pStyle w:val="TableParagraph"/>
              <w:spacing w:line="240" w:lineRule="auto"/>
              <w:rPr>
                <w:sz w:val="24"/>
                <w:szCs w:val="24"/>
                <w:u w:val="single"/>
              </w:rPr>
            </w:pPr>
            <w:r w:rsidRPr="0040425D">
              <w:rPr>
                <w:color w:val="181818"/>
                <w:sz w:val="24"/>
                <w:szCs w:val="24"/>
                <w:u w:val="single"/>
              </w:rPr>
              <w:t xml:space="preserve">Filing </w:t>
            </w:r>
            <w:r w:rsidRPr="0040425D">
              <w:rPr>
                <w:color w:val="030303"/>
                <w:sz w:val="24"/>
                <w:szCs w:val="24"/>
                <w:u w:val="single"/>
              </w:rPr>
              <w:t>Type</w:t>
            </w:r>
          </w:p>
        </w:tc>
      </w:tr>
      <w:tr w:rsidR="0094436C" w:rsidRPr="0040425D" w14:paraId="085019B5" w14:textId="77777777" w:rsidTr="001B6A58">
        <w:trPr>
          <w:trHeight w:val="295"/>
        </w:trPr>
        <w:tc>
          <w:tcPr>
            <w:tcW w:w="2700" w:type="dxa"/>
          </w:tcPr>
          <w:p w14:paraId="083DCD94" w14:textId="77777777" w:rsidR="0094436C" w:rsidRPr="0040425D" w:rsidRDefault="0094436C" w:rsidP="00C90426">
            <w:pPr>
              <w:pStyle w:val="TableParagraph"/>
              <w:spacing w:line="240" w:lineRule="auto"/>
              <w:rPr>
                <w:sz w:val="24"/>
                <w:szCs w:val="24"/>
              </w:rPr>
            </w:pPr>
            <w:r w:rsidRPr="0040425D">
              <w:rPr>
                <w:color w:val="181818"/>
                <w:sz w:val="24"/>
                <w:szCs w:val="24"/>
              </w:rPr>
              <w:t>Order No. 11180</w:t>
            </w:r>
          </w:p>
        </w:tc>
        <w:tc>
          <w:tcPr>
            <w:tcW w:w="1530" w:type="dxa"/>
          </w:tcPr>
          <w:p w14:paraId="46044C88" w14:textId="77777777" w:rsidR="0094436C" w:rsidRPr="0040425D" w:rsidRDefault="0094436C" w:rsidP="00C90426">
            <w:pPr>
              <w:pStyle w:val="TableParagraph"/>
              <w:spacing w:line="240" w:lineRule="auto"/>
              <w:rPr>
                <w:sz w:val="24"/>
                <w:szCs w:val="24"/>
              </w:rPr>
            </w:pPr>
            <w:r w:rsidRPr="0040425D">
              <w:rPr>
                <w:color w:val="181818"/>
                <w:sz w:val="24"/>
                <w:szCs w:val="24"/>
              </w:rPr>
              <w:t>09</w:t>
            </w:r>
            <w:r w:rsidRPr="0040425D">
              <w:rPr>
                <w:color w:val="464646"/>
                <w:sz w:val="24"/>
                <w:szCs w:val="24"/>
              </w:rPr>
              <w:t>/</w:t>
            </w:r>
            <w:r w:rsidRPr="0040425D">
              <w:rPr>
                <w:color w:val="181818"/>
                <w:sz w:val="24"/>
                <w:szCs w:val="24"/>
              </w:rPr>
              <w:t>21/82</w:t>
            </w:r>
          </w:p>
        </w:tc>
        <w:tc>
          <w:tcPr>
            <w:tcW w:w="1890" w:type="dxa"/>
          </w:tcPr>
          <w:p w14:paraId="2DF8C5DD" w14:textId="77777777" w:rsidR="0094436C" w:rsidRPr="0040425D" w:rsidRDefault="0094436C" w:rsidP="00C90426">
            <w:pPr>
              <w:pStyle w:val="TableParagraph"/>
              <w:spacing w:line="240" w:lineRule="auto"/>
              <w:rPr>
                <w:sz w:val="24"/>
                <w:szCs w:val="24"/>
              </w:rPr>
            </w:pPr>
            <w:r w:rsidRPr="0040425D">
              <w:rPr>
                <w:color w:val="030303"/>
                <w:sz w:val="24"/>
                <w:szCs w:val="24"/>
              </w:rPr>
              <w:t>19810333-S</w:t>
            </w:r>
          </w:p>
        </w:tc>
        <w:tc>
          <w:tcPr>
            <w:tcW w:w="2790" w:type="dxa"/>
          </w:tcPr>
          <w:p w14:paraId="3BCB7B90" w14:textId="77777777" w:rsidR="0094436C" w:rsidRPr="0040425D" w:rsidRDefault="0094436C" w:rsidP="00C90426">
            <w:pPr>
              <w:pStyle w:val="TableParagraph"/>
              <w:spacing w:line="240" w:lineRule="auto"/>
              <w:rPr>
                <w:sz w:val="24"/>
                <w:szCs w:val="24"/>
              </w:rPr>
            </w:pPr>
            <w:r w:rsidRPr="0040425D">
              <w:rPr>
                <w:color w:val="181818"/>
                <w:sz w:val="24"/>
                <w:szCs w:val="24"/>
              </w:rPr>
              <w:t>Grandfather</w:t>
            </w:r>
          </w:p>
        </w:tc>
      </w:tr>
      <w:tr w:rsidR="0094436C" w:rsidRPr="0040425D" w14:paraId="1A11906B" w14:textId="77777777" w:rsidTr="001B6A58">
        <w:trPr>
          <w:trHeight w:val="215"/>
        </w:trPr>
        <w:tc>
          <w:tcPr>
            <w:tcW w:w="2700" w:type="dxa"/>
          </w:tcPr>
          <w:p w14:paraId="03F6F8CB" w14:textId="77777777" w:rsidR="0094436C" w:rsidRPr="0040425D" w:rsidRDefault="0094436C" w:rsidP="00C90426">
            <w:pPr>
              <w:pStyle w:val="TableParagraph"/>
              <w:spacing w:line="240" w:lineRule="auto"/>
              <w:rPr>
                <w:sz w:val="24"/>
                <w:szCs w:val="24"/>
              </w:rPr>
            </w:pPr>
            <w:r w:rsidRPr="0040425D">
              <w:rPr>
                <w:color w:val="181818"/>
                <w:sz w:val="24"/>
                <w:szCs w:val="24"/>
              </w:rPr>
              <w:t>Order No</w:t>
            </w:r>
            <w:r w:rsidRPr="0040425D">
              <w:rPr>
                <w:color w:val="7C7C7C"/>
                <w:sz w:val="24"/>
                <w:szCs w:val="24"/>
              </w:rPr>
              <w:t xml:space="preserve">. </w:t>
            </w:r>
            <w:r w:rsidRPr="0040425D">
              <w:rPr>
                <w:color w:val="181818"/>
                <w:sz w:val="24"/>
                <w:szCs w:val="24"/>
              </w:rPr>
              <w:t>11180A</w:t>
            </w:r>
          </w:p>
        </w:tc>
        <w:tc>
          <w:tcPr>
            <w:tcW w:w="1530" w:type="dxa"/>
          </w:tcPr>
          <w:p w14:paraId="34B33487" w14:textId="77777777" w:rsidR="0094436C" w:rsidRPr="0040425D" w:rsidRDefault="0094436C" w:rsidP="00C90426">
            <w:pPr>
              <w:pStyle w:val="TableParagraph"/>
              <w:spacing w:line="240" w:lineRule="auto"/>
              <w:rPr>
                <w:sz w:val="24"/>
                <w:szCs w:val="24"/>
              </w:rPr>
            </w:pPr>
            <w:r w:rsidRPr="0040425D">
              <w:rPr>
                <w:color w:val="181818"/>
                <w:sz w:val="24"/>
                <w:szCs w:val="24"/>
              </w:rPr>
              <w:t>11/04</w:t>
            </w:r>
            <w:r w:rsidRPr="0040425D">
              <w:rPr>
                <w:color w:val="5E5E5E"/>
                <w:sz w:val="24"/>
                <w:szCs w:val="24"/>
              </w:rPr>
              <w:t>/</w:t>
            </w:r>
            <w:r w:rsidRPr="0040425D">
              <w:rPr>
                <w:color w:val="181818"/>
                <w:sz w:val="24"/>
                <w:szCs w:val="24"/>
              </w:rPr>
              <w:t>82</w:t>
            </w:r>
          </w:p>
        </w:tc>
        <w:tc>
          <w:tcPr>
            <w:tcW w:w="1890" w:type="dxa"/>
          </w:tcPr>
          <w:p w14:paraId="59F2DC09" w14:textId="77777777" w:rsidR="0094436C" w:rsidRPr="0040425D" w:rsidRDefault="0094436C" w:rsidP="00C90426">
            <w:pPr>
              <w:pStyle w:val="TableParagraph"/>
              <w:spacing w:line="240" w:lineRule="auto"/>
              <w:rPr>
                <w:sz w:val="24"/>
                <w:szCs w:val="24"/>
              </w:rPr>
            </w:pPr>
            <w:r w:rsidRPr="0040425D">
              <w:rPr>
                <w:color w:val="181818"/>
                <w:sz w:val="24"/>
                <w:szCs w:val="24"/>
              </w:rPr>
              <w:t>19810333-S</w:t>
            </w:r>
          </w:p>
        </w:tc>
        <w:tc>
          <w:tcPr>
            <w:tcW w:w="2790" w:type="dxa"/>
          </w:tcPr>
          <w:p w14:paraId="54F01990" w14:textId="77777777" w:rsidR="0094436C" w:rsidRPr="0040425D" w:rsidRDefault="0094436C" w:rsidP="00C90426">
            <w:pPr>
              <w:pStyle w:val="TableParagraph"/>
              <w:spacing w:line="240" w:lineRule="auto"/>
              <w:rPr>
                <w:sz w:val="24"/>
                <w:szCs w:val="24"/>
              </w:rPr>
            </w:pPr>
            <w:r w:rsidRPr="0040425D">
              <w:rPr>
                <w:color w:val="181818"/>
                <w:sz w:val="24"/>
                <w:szCs w:val="24"/>
              </w:rPr>
              <w:t>Territory Correction</w:t>
            </w:r>
          </w:p>
        </w:tc>
      </w:tr>
      <w:tr w:rsidR="0094436C" w:rsidRPr="0040425D" w14:paraId="7619468C" w14:textId="77777777" w:rsidTr="001B6A58">
        <w:trPr>
          <w:trHeight w:val="209"/>
        </w:trPr>
        <w:tc>
          <w:tcPr>
            <w:tcW w:w="2700" w:type="dxa"/>
          </w:tcPr>
          <w:p w14:paraId="2EDE09F3" w14:textId="77777777" w:rsidR="0094436C" w:rsidRPr="0040425D" w:rsidRDefault="0094436C" w:rsidP="00C90426">
            <w:pPr>
              <w:pStyle w:val="TableParagraph"/>
              <w:spacing w:line="240" w:lineRule="auto"/>
              <w:rPr>
                <w:sz w:val="24"/>
                <w:szCs w:val="24"/>
              </w:rPr>
            </w:pPr>
            <w:r w:rsidRPr="0040425D">
              <w:rPr>
                <w:color w:val="181818"/>
                <w:sz w:val="24"/>
                <w:szCs w:val="24"/>
              </w:rPr>
              <w:t>Order No</w:t>
            </w:r>
            <w:r w:rsidRPr="0040425D">
              <w:rPr>
                <w:color w:val="5E5E5E"/>
                <w:sz w:val="24"/>
                <w:szCs w:val="24"/>
              </w:rPr>
              <w:t xml:space="preserve">. </w:t>
            </w:r>
            <w:r w:rsidRPr="0040425D">
              <w:rPr>
                <w:color w:val="181818"/>
                <w:sz w:val="24"/>
                <w:szCs w:val="24"/>
              </w:rPr>
              <w:t>12193</w:t>
            </w:r>
          </w:p>
        </w:tc>
        <w:tc>
          <w:tcPr>
            <w:tcW w:w="1530" w:type="dxa"/>
          </w:tcPr>
          <w:p w14:paraId="17308825" w14:textId="77777777" w:rsidR="0094436C" w:rsidRPr="0040425D" w:rsidRDefault="0094436C" w:rsidP="00C90426">
            <w:pPr>
              <w:pStyle w:val="TableParagraph"/>
              <w:spacing w:line="240" w:lineRule="auto"/>
              <w:rPr>
                <w:sz w:val="24"/>
                <w:szCs w:val="24"/>
              </w:rPr>
            </w:pPr>
            <w:r w:rsidRPr="0040425D">
              <w:rPr>
                <w:color w:val="181818"/>
                <w:sz w:val="24"/>
                <w:szCs w:val="24"/>
              </w:rPr>
              <w:t>07</w:t>
            </w:r>
            <w:r w:rsidRPr="0040425D">
              <w:rPr>
                <w:color w:val="464646"/>
                <w:sz w:val="24"/>
                <w:szCs w:val="24"/>
              </w:rPr>
              <w:t>/</w:t>
            </w:r>
            <w:r w:rsidRPr="0040425D">
              <w:rPr>
                <w:color w:val="181818"/>
                <w:sz w:val="24"/>
                <w:szCs w:val="24"/>
              </w:rPr>
              <w:t>06</w:t>
            </w:r>
            <w:r w:rsidRPr="0040425D">
              <w:rPr>
                <w:color w:val="5E5E5E"/>
                <w:sz w:val="24"/>
                <w:szCs w:val="24"/>
              </w:rPr>
              <w:t>/</w:t>
            </w:r>
            <w:r w:rsidRPr="0040425D">
              <w:rPr>
                <w:color w:val="181818"/>
                <w:sz w:val="24"/>
                <w:szCs w:val="24"/>
              </w:rPr>
              <w:t>83</w:t>
            </w:r>
          </w:p>
        </w:tc>
        <w:tc>
          <w:tcPr>
            <w:tcW w:w="1890" w:type="dxa"/>
          </w:tcPr>
          <w:p w14:paraId="3BE3B741" w14:textId="77777777" w:rsidR="0094436C" w:rsidRPr="0040425D" w:rsidRDefault="0094436C" w:rsidP="00C90426">
            <w:pPr>
              <w:pStyle w:val="TableParagraph"/>
              <w:spacing w:line="240" w:lineRule="auto"/>
              <w:rPr>
                <w:sz w:val="24"/>
                <w:szCs w:val="24"/>
              </w:rPr>
            </w:pPr>
            <w:r w:rsidRPr="0040425D">
              <w:rPr>
                <w:color w:val="181818"/>
                <w:sz w:val="24"/>
                <w:szCs w:val="24"/>
              </w:rPr>
              <w:t>19830243-S</w:t>
            </w:r>
          </w:p>
        </w:tc>
        <w:tc>
          <w:tcPr>
            <w:tcW w:w="2790" w:type="dxa"/>
          </w:tcPr>
          <w:p w14:paraId="29F9FADA" w14:textId="77777777" w:rsidR="0094436C" w:rsidRPr="0040425D" w:rsidRDefault="0094436C" w:rsidP="00C90426">
            <w:pPr>
              <w:pStyle w:val="TableParagraph"/>
              <w:spacing w:line="240" w:lineRule="auto"/>
              <w:rPr>
                <w:sz w:val="24"/>
                <w:szCs w:val="24"/>
              </w:rPr>
            </w:pPr>
            <w:r w:rsidRPr="0040425D">
              <w:rPr>
                <w:color w:val="181818"/>
                <w:sz w:val="24"/>
                <w:szCs w:val="24"/>
              </w:rPr>
              <w:t>Transfer</w:t>
            </w:r>
          </w:p>
        </w:tc>
      </w:tr>
      <w:tr w:rsidR="0094436C" w:rsidRPr="0040425D" w14:paraId="0E914554" w14:textId="77777777" w:rsidTr="001B6A58">
        <w:trPr>
          <w:trHeight w:val="212"/>
        </w:trPr>
        <w:tc>
          <w:tcPr>
            <w:tcW w:w="2700" w:type="dxa"/>
          </w:tcPr>
          <w:p w14:paraId="42B46265" w14:textId="77777777" w:rsidR="0094436C" w:rsidRPr="0040425D" w:rsidRDefault="0094436C" w:rsidP="00C90426">
            <w:pPr>
              <w:pStyle w:val="TableParagraph"/>
              <w:spacing w:line="240" w:lineRule="auto"/>
              <w:rPr>
                <w:sz w:val="24"/>
                <w:szCs w:val="24"/>
              </w:rPr>
            </w:pPr>
            <w:r w:rsidRPr="0040425D">
              <w:rPr>
                <w:color w:val="181818"/>
                <w:sz w:val="24"/>
                <w:szCs w:val="24"/>
              </w:rPr>
              <w:t>Order No. 22371</w:t>
            </w:r>
          </w:p>
        </w:tc>
        <w:tc>
          <w:tcPr>
            <w:tcW w:w="1530" w:type="dxa"/>
          </w:tcPr>
          <w:p w14:paraId="1D2F8826" w14:textId="77777777" w:rsidR="0094436C" w:rsidRPr="0040425D" w:rsidRDefault="0094436C" w:rsidP="00C90426">
            <w:pPr>
              <w:pStyle w:val="TableParagraph"/>
              <w:spacing w:line="240" w:lineRule="auto"/>
              <w:rPr>
                <w:sz w:val="24"/>
                <w:szCs w:val="24"/>
              </w:rPr>
            </w:pPr>
            <w:r w:rsidRPr="0040425D">
              <w:rPr>
                <w:color w:val="181818"/>
                <w:sz w:val="24"/>
                <w:szCs w:val="24"/>
              </w:rPr>
              <w:t>01/08</w:t>
            </w:r>
            <w:r w:rsidRPr="0040425D">
              <w:rPr>
                <w:color w:val="5E5E5E"/>
                <w:sz w:val="24"/>
                <w:szCs w:val="24"/>
              </w:rPr>
              <w:t>/</w:t>
            </w:r>
            <w:r w:rsidRPr="0040425D">
              <w:rPr>
                <w:color w:val="2F2F2F"/>
                <w:sz w:val="24"/>
                <w:szCs w:val="24"/>
              </w:rPr>
              <w:t>90</w:t>
            </w:r>
          </w:p>
        </w:tc>
        <w:tc>
          <w:tcPr>
            <w:tcW w:w="1890" w:type="dxa"/>
          </w:tcPr>
          <w:p w14:paraId="4386C9E9" w14:textId="77777777" w:rsidR="0094436C" w:rsidRPr="0040425D" w:rsidRDefault="0094436C" w:rsidP="00C90426">
            <w:pPr>
              <w:pStyle w:val="TableParagraph"/>
              <w:spacing w:line="240" w:lineRule="auto"/>
              <w:rPr>
                <w:sz w:val="24"/>
                <w:szCs w:val="24"/>
              </w:rPr>
            </w:pPr>
            <w:r w:rsidRPr="0040425D">
              <w:rPr>
                <w:color w:val="181818"/>
                <w:sz w:val="24"/>
                <w:szCs w:val="24"/>
              </w:rPr>
              <w:t>19890045-SU</w:t>
            </w:r>
          </w:p>
        </w:tc>
        <w:tc>
          <w:tcPr>
            <w:tcW w:w="2790" w:type="dxa"/>
          </w:tcPr>
          <w:p w14:paraId="24FCBAA6" w14:textId="77777777" w:rsidR="0094436C" w:rsidRPr="0040425D" w:rsidRDefault="0094436C" w:rsidP="00C90426">
            <w:pPr>
              <w:pStyle w:val="TableParagraph"/>
              <w:spacing w:line="240" w:lineRule="auto"/>
              <w:rPr>
                <w:sz w:val="24"/>
                <w:szCs w:val="24"/>
              </w:rPr>
            </w:pPr>
            <w:r w:rsidRPr="0040425D">
              <w:rPr>
                <w:color w:val="181818"/>
                <w:sz w:val="24"/>
                <w:szCs w:val="24"/>
              </w:rPr>
              <w:t>Transfer and Amendment</w:t>
            </w:r>
          </w:p>
        </w:tc>
      </w:tr>
      <w:tr w:rsidR="0094436C" w:rsidRPr="0040425D" w14:paraId="5423AAB4" w14:textId="77777777" w:rsidTr="001B6A58">
        <w:trPr>
          <w:trHeight w:val="210"/>
        </w:trPr>
        <w:tc>
          <w:tcPr>
            <w:tcW w:w="2700" w:type="dxa"/>
          </w:tcPr>
          <w:p w14:paraId="761D64E1" w14:textId="77777777" w:rsidR="0094436C" w:rsidRPr="0040425D" w:rsidRDefault="0094436C" w:rsidP="00C90426">
            <w:pPr>
              <w:pStyle w:val="TableParagraph"/>
              <w:spacing w:line="240" w:lineRule="auto"/>
              <w:rPr>
                <w:sz w:val="24"/>
                <w:szCs w:val="24"/>
              </w:rPr>
            </w:pPr>
            <w:r w:rsidRPr="0040425D">
              <w:rPr>
                <w:color w:val="181818"/>
                <w:sz w:val="24"/>
                <w:szCs w:val="24"/>
              </w:rPr>
              <w:t>Order No. 22371A</w:t>
            </w:r>
          </w:p>
        </w:tc>
        <w:tc>
          <w:tcPr>
            <w:tcW w:w="1530" w:type="dxa"/>
          </w:tcPr>
          <w:p w14:paraId="60B402DF" w14:textId="77777777" w:rsidR="0094436C" w:rsidRPr="0040425D" w:rsidRDefault="0094436C" w:rsidP="00C90426">
            <w:pPr>
              <w:pStyle w:val="TableParagraph"/>
              <w:spacing w:line="240" w:lineRule="auto"/>
              <w:rPr>
                <w:sz w:val="24"/>
                <w:szCs w:val="24"/>
              </w:rPr>
            </w:pPr>
            <w:r w:rsidRPr="0040425D">
              <w:rPr>
                <w:color w:val="181818"/>
                <w:sz w:val="24"/>
                <w:szCs w:val="24"/>
              </w:rPr>
              <w:t>01/08</w:t>
            </w:r>
            <w:r w:rsidRPr="0040425D">
              <w:rPr>
                <w:color w:val="5E5E5E"/>
                <w:sz w:val="24"/>
                <w:szCs w:val="24"/>
              </w:rPr>
              <w:t>/</w:t>
            </w:r>
            <w:r w:rsidRPr="0040425D">
              <w:rPr>
                <w:color w:val="181818"/>
                <w:sz w:val="24"/>
                <w:szCs w:val="24"/>
              </w:rPr>
              <w:t>90</w:t>
            </w:r>
          </w:p>
        </w:tc>
        <w:tc>
          <w:tcPr>
            <w:tcW w:w="1890" w:type="dxa"/>
          </w:tcPr>
          <w:p w14:paraId="74DF1E05" w14:textId="77777777" w:rsidR="0094436C" w:rsidRPr="0040425D" w:rsidRDefault="0094436C" w:rsidP="00C90426">
            <w:pPr>
              <w:pStyle w:val="TableParagraph"/>
              <w:spacing w:line="240" w:lineRule="auto"/>
              <w:rPr>
                <w:sz w:val="24"/>
                <w:szCs w:val="24"/>
              </w:rPr>
            </w:pPr>
            <w:r w:rsidRPr="0040425D">
              <w:rPr>
                <w:color w:val="030303"/>
                <w:sz w:val="24"/>
                <w:szCs w:val="24"/>
              </w:rPr>
              <w:t>19890045-SU</w:t>
            </w:r>
          </w:p>
        </w:tc>
        <w:tc>
          <w:tcPr>
            <w:tcW w:w="2790" w:type="dxa"/>
          </w:tcPr>
          <w:p w14:paraId="2E8F8D12" w14:textId="77777777" w:rsidR="0094436C" w:rsidRPr="0040425D" w:rsidRDefault="0094436C" w:rsidP="00C90426">
            <w:pPr>
              <w:pStyle w:val="TableParagraph"/>
              <w:spacing w:line="240" w:lineRule="auto"/>
              <w:rPr>
                <w:sz w:val="24"/>
                <w:szCs w:val="24"/>
              </w:rPr>
            </w:pPr>
            <w:r w:rsidRPr="0040425D">
              <w:rPr>
                <w:color w:val="181818"/>
                <w:sz w:val="24"/>
                <w:szCs w:val="24"/>
              </w:rPr>
              <w:t>Amendatory Order</w:t>
            </w:r>
          </w:p>
        </w:tc>
      </w:tr>
      <w:tr w:rsidR="0094436C" w:rsidRPr="0040425D" w14:paraId="106C4B02" w14:textId="77777777" w:rsidTr="001B6A58">
        <w:trPr>
          <w:trHeight w:val="210"/>
        </w:trPr>
        <w:tc>
          <w:tcPr>
            <w:tcW w:w="2700" w:type="dxa"/>
          </w:tcPr>
          <w:p w14:paraId="775899F2" w14:textId="7B805D0B" w:rsidR="0094436C" w:rsidRPr="0040425D" w:rsidRDefault="001B6A58" w:rsidP="00B61CA1">
            <w:pPr>
              <w:pStyle w:val="TableParagraph"/>
              <w:spacing w:line="240" w:lineRule="auto"/>
              <w:rPr>
                <w:color w:val="181818"/>
                <w:sz w:val="24"/>
                <w:szCs w:val="24"/>
              </w:rPr>
            </w:pPr>
            <w:r>
              <w:rPr>
                <w:color w:val="181818"/>
                <w:sz w:val="24"/>
                <w:szCs w:val="24"/>
              </w:rPr>
              <w:t>PSC-2023-0257-</w:t>
            </w:r>
            <w:r w:rsidR="00B61CA1">
              <w:rPr>
                <w:color w:val="181818"/>
                <w:sz w:val="24"/>
                <w:szCs w:val="24"/>
              </w:rPr>
              <w:t>PAA</w:t>
            </w:r>
            <w:r>
              <w:rPr>
                <w:color w:val="181818"/>
                <w:sz w:val="24"/>
                <w:szCs w:val="24"/>
              </w:rPr>
              <w:t>-SU</w:t>
            </w:r>
          </w:p>
        </w:tc>
        <w:tc>
          <w:tcPr>
            <w:tcW w:w="1530" w:type="dxa"/>
          </w:tcPr>
          <w:p w14:paraId="1D16E1F6" w14:textId="074A84F9" w:rsidR="0094436C" w:rsidRPr="0040425D" w:rsidRDefault="0094436C" w:rsidP="00C90426">
            <w:pPr>
              <w:pStyle w:val="TableParagraph"/>
              <w:spacing w:line="240" w:lineRule="auto"/>
              <w:rPr>
                <w:color w:val="181818"/>
                <w:sz w:val="24"/>
                <w:szCs w:val="24"/>
              </w:rPr>
            </w:pPr>
            <w:r>
              <w:rPr>
                <w:color w:val="181818"/>
                <w:sz w:val="24"/>
                <w:szCs w:val="24"/>
              </w:rPr>
              <w:t>08/21/23</w:t>
            </w:r>
          </w:p>
        </w:tc>
        <w:tc>
          <w:tcPr>
            <w:tcW w:w="1890" w:type="dxa"/>
          </w:tcPr>
          <w:p w14:paraId="11E75663" w14:textId="77777777" w:rsidR="0094436C" w:rsidRPr="0040425D" w:rsidRDefault="0094436C" w:rsidP="00C90426">
            <w:pPr>
              <w:pStyle w:val="TableParagraph"/>
              <w:spacing w:line="240" w:lineRule="auto"/>
              <w:rPr>
                <w:color w:val="030303"/>
                <w:sz w:val="24"/>
                <w:szCs w:val="24"/>
              </w:rPr>
            </w:pPr>
            <w:r>
              <w:rPr>
                <w:color w:val="030303"/>
                <w:sz w:val="24"/>
                <w:szCs w:val="24"/>
              </w:rPr>
              <w:t>20220061-SU</w:t>
            </w:r>
          </w:p>
        </w:tc>
        <w:tc>
          <w:tcPr>
            <w:tcW w:w="2790" w:type="dxa"/>
          </w:tcPr>
          <w:p w14:paraId="72E9DA65" w14:textId="77777777" w:rsidR="0094436C" w:rsidRPr="0040425D" w:rsidRDefault="0094436C" w:rsidP="00C90426">
            <w:pPr>
              <w:pStyle w:val="TableParagraph"/>
              <w:spacing w:line="240" w:lineRule="auto"/>
              <w:rPr>
                <w:color w:val="181818"/>
                <w:sz w:val="24"/>
                <w:szCs w:val="24"/>
              </w:rPr>
            </w:pPr>
            <w:r>
              <w:rPr>
                <w:color w:val="181818"/>
                <w:sz w:val="24"/>
                <w:szCs w:val="24"/>
              </w:rPr>
              <w:t>Transfer</w:t>
            </w:r>
          </w:p>
        </w:tc>
      </w:tr>
    </w:tbl>
    <w:p w14:paraId="25863803" w14:textId="77777777" w:rsidR="0094436C" w:rsidRPr="0040425D" w:rsidRDefault="0094436C" w:rsidP="0094436C">
      <w:pPr>
        <w:pStyle w:val="BodyText"/>
      </w:pPr>
    </w:p>
    <w:p w14:paraId="6FA11826" w14:textId="5FCAEE8A" w:rsidR="00981894" w:rsidRDefault="00981894" w:rsidP="00D910B2">
      <w:pPr>
        <w:pStyle w:val="OrderBody"/>
        <w:rPr>
          <w:noProof/>
        </w:rPr>
      </w:pPr>
    </w:p>
    <w:p w14:paraId="072DFE0D" w14:textId="0436F510" w:rsidR="0094436C" w:rsidRDefault="0094436C" w:rsidP="00D910B2">
      <w:pPr>
        <w:pStyle w:val="OrderBody"/>
        <w:rPr>
          <w:noProof/>
        </w:rPr>
      </w:pPr>
    </w:p>
    <w:p w14:paraId="4B642394" w14:textId="77777777" w:rsidR="0094436C" w:rsidRPr="00D9477F" w:rsidRDefault="0094436C" w:rsidP="00D910B2">
      <w:pPr>
        <w:pStyle w:val="OrderBody"/>
        <w:sectPr w:rsidR="0094436C" w:rsidRPr="00D9477F">
          <w:headerReference w:type="first" r:id="rId17"/>
          <w:pgSz w:w="12240" w:h="15840" w:code="1"/>
          <w:pgMar w:top="1440" w:right="1440" w:bottom="1440" w:left="1440" w:header="720" w:footer="720" w:gutter="0"/>
          <w:cols w:space="720"/>
          <w:titlePg/>
          <w:docGrid w:linePitch="360"/>
        </w:sectPr>
      </w:pPr>
    </w:p>
    <w:p w14:paraId="12286BCF" w14:textId="77777777" w:rsidR="00981894" w:rsidRPr="00D9477F" w:rsidRDefault="00981894" w:rsidP="00981894">
      <w:pPr>
        <w:spacing w:after="240"/>
        <w:jc w:val="both"/>
      </w:pPr>
    </w:p>
    <w:p w14:paraId="33BC9D5F" w14:textId="77777777" w:rsidR="00981894" w:rsidRPr="00D9477F" w:rsidRDefault="00981894" w:rsidP="00981894">
      <w:pPr>
        <w:jc w:val="center"/>
      </w:pPr>
      <w:r w:rsidRPr="00D9477F">
        <w:t xml:space="preserve">CSWR-Florida Utility Operating Company, LLC </w:t>
      </w:r>
    </w:p>
    <w:p w14:paraId="65EE0FB0" w14:textId="77777777" w:rsidR="00981894" w:rsidRPr="00D9477F" w:rsidRDefault="00981894" w:rsidP="00981894">
      <w:pPr>
        <w:jc w:val="center"/>
      </w:pPr>
      <w:r w:rsidRPr="00D9477F">
        <w:t>BFF Corp</w:t>
      </w:r>
    </w:p>
    <w:p w14:paraId="78DCCC65" w14:textId="77777777" w:rsidR="00981894" w:rsidRPr="00D9477F" w:rsidRDefault="00981894" w:rsidP="00981894">
      <w:pPr>
        <w:jc w:val="center"/>
      </w:pPr>
    </w:p>
    <w:p w14:paraId="499A2964" w14:textId="77777777" w:rsidR="00981894" w:rsidRPr="00D9477F" w:rsidRDefault="00981894" w:rsidP="00981894">
      <w:pPr>
        <w:jc w:val="center"/>
      </w:pPr>
      <w:r w:rsidRPr="00D9477F">
        <w:t>Schedule of Net Book Value as of February 28, 2022</w:t>
      </w:r>
    </w:p>
    <w:p w14:paraId="3A32ADFB" w14:textId="77777777" w:rsidR="00981894" w:rsidRPr="00D9477F" w:rsidRDefault="00981894" w:rsidP="00981894">
      <w:pPr>
        <w:jc w:val="center"/>
      </w:pPr>
    </w:p>
    <w:tbl>
      <w:tblPr>
        <w:tblW w:w="9463" w:type="dxa"/>
        <w:tblInd w:w="113" w:type="dxa"/>
        <w:tblLook w:val="04A0" w:firstRow="1" w:lastRow="0" w:firstColumn="1" w:lastColumn="0" w:noHBand="0" w:noVBand="1"/>
      </w:tblPr>
      <w:tblGrid>
        <w:gridCol w:w="3568"/>
        <w:gridCol w:w="1545"/>
        <w:gridCol w:w="1794"/>
        <w:gridCol w:w="853"/>
        <w:gridCol w:w="1703"/>
      </w:tblGrid>
      <w:tr w:rsidR="00981894" w:rsidRPr="00D9477F" w14:paraId="3539084F" w14:textId="77777777" w:rsidTr="007826AA">
        <w:trPr>
          <w:trHeight w:val="290"/>
        </w:trPr>
        <w:tc>
          <w:tcPr>
            <w:tcW w:w="3568" w:type="dxa"/>
            <w:shd w:val="clear" w:color="auto" w:fill="auto"/>
            <w:noWrap/>
            <w:vAlign w:val="bottom"/>
            <w:hideMark/>
          </w:tcPr>
          <w:p w14:paraId="4549490E" w14:textId="77777777" w:rsidR="00981894" w:rsidRPr="00D9477F" w:rsidRDefault="00981894" w:rsidP="00981894">
            <w:pPr>
              <w:jc w:val="center"/>
            </w:pPr>
            <w:r w:rsidRPr="00D9477F">
              <w:rPr>
                <w:bCs/>
                <w:u w:val="single"/>
              </w:rPr>
              <w:t>Description</w:t>
            </w:r>
          </w:p>
        </w:tc>
        <w:tc>
          <w:tcPr>
            <w:tcW w:w="1545" w:type="dxa"/>
            <w:shd w:val="clear" w:color="auto" w:fill="auto"/>
            <w:noWrap/>
            <w:vAlign w:val="bottom"/>
            <w:hideMark/>
          </w:tcPr>
          <w:p w14:paraId="278473E1" w14:textId="77777777" w:rsidR="00981894" w:rsidRPr="00D9477F" w:rsidRDefault="00981894" w:rsidP="00981894">
            <w:pPr>
              <w:jc w:val="center"/>
              <w:rPr>
                <w:bCs/>
                <w:color w:val="000000"/>
              </w:rPr>
            </w:pPr>
            <w:r w:rsidRPr="00D9477F">
              <w:rPr>
                <w:bCs/>
                <w:color w:val="000000"/>
              </w:rPr>
              <w:t xml:space="preserve">Balance </w:t>
            </w:r>
          </w:p>
          <w:p w14:paraId="1F5E57C1" w14:textId="77777777" w:rsidR="00981894" w:rsidRPr="00D9477F" w:rsidRDefault="00981894" w:rsidP="00981894">
            <w:pPr>
              <w:jc w:val="center"/>
              <w:rPr>
                <w:bCs/>
                <w:color w:val="000000"/>
              </w:rPr>
            </w:pPr>
            <w:r w:rsidRPr="00D9477F">
              <w:rPr>
                <w:bCs/>
                <w:color w:val="000000"/>
              </w:rPr>
              <w:t>Per Utility</w:t>
            </w:r>
          </w:p>
          <w:p w14:paraId="015958DD" w14:textId="77777777" w:rsidR="00981894" w:rsidRPr="00D9477F" w:rsidRDefault="00981894" w:rsidP="00981894">
            <w:pPr>
              <w:jc w:val="center"/>
              <w:rPr>
                <w:color w:val="000000"/>
              </w:rPr>
            </w:pPr>
            <w:r w:rsidRPr="00D9477F">
              <w:rPr>
                <w:bCs/>
                <w:color w:val="000000"/>
                <w:u w:val="single"/>
              </w:rPr>
              <w:t>2/28/22</w:t>
            </w:r>
          </w:p>
        </w:tc>
        <w:tc>
          <w:tcPr>
            <w:tcW w:w="1794" w:type="dxa"/>
            <w:shd w:val="clear" w:color="auto" w:fill="auto"/>
            <w:noWrap/>
            <w:vAlign w:val="bottom"/>
            <w:hideMark/>
          </w:tcPr>
          <w:p w14:paraId="5BB2D047" w14:textId="77777777" w:rsidR="00981894" w:rsidRPr="00D9477F" w:rsidRDefault="00981894" w:rsidP="00981894">
            <w:pPr>
              <w:jc w:val="center"/>
              <w:rPr>
                <w:bCs/>
                <w:color w:val="000000"/>
                <w:u w:val="single"/>
              </w:rPr>
            </w:pPr>
          </w:p>
          <w:p w14:paraId="75ED2442" w14:textId="77777777" w:rsidR="00981894" w:rsidRPr="00D9477F" w:rsidRDefault="00981894" w:rsidP="00981894">
            <w:pPr>
              <w:jc w:val="center"/>
              <w:rPr>
                <w:bCs/>
                <w:color w:val="000000"/>
                <w:u w:val="single"/>
              </w:rPr>
            </w:pPr>
            <w:r w:rsidRPr="00D9477F">
              <w:rPr>
                <w:bCs/>
                <w:color w:val="000000"/>
                <w:u w:val="single"/>
              </w:rPr>
              <w:t>Adjustments</w:t>
            </w:r>
          </w:p>
        </w:tc>
        <w:tc>
          <w:tcPr>
            <w:tcW w:w="853" w:type="dxa"/>
          </w:tcPr>
          <w:p w14:paraId="2594F5EF" w14:textId="77777777" w:rsidR="00981894" w:rsidRPr="00D9477F" w:rsidRDefault="00981894" w:rsidP="00981894">
            <w:pPr>
              <w:jc w:val="center"/>
              <w:rPr>
                <w:bCs/>
                <w:color w:val="000000"/>
                <w:u w:val="single"/>
              </w:rPr>
            </w:pPr>
          </w:p>
        </w:tc>
        <w:tc>
          <w:tcPr>
            <w:tcW w:w="1703" w:type="dxa"/>
            <w:shd w:val="clear" w:color="auto" w:fill="auto"/>
            <w:noWrap/>
            <w:vAlign w:val="bottom"/>
            <w:hideMark/>
          </w:tcPr>
          <w:p w14:paraId="5EAB9256" w14:textId="20621964" w:rsidR="00981894" w:rsidRPr="0049173F" w:rsidRDefault="001A1D29" w:rsidP="00981894">
            <w:pPr>
              <w:jc w:val="center"/>
              <w:rPr>
                <w:bCs/>
                <w:color w:val="000000"/>
              </w:rPr>
            </w:pPr>
            <w:r w:rsidRPr="0049173F">
              <w:rPr>
                <w:bCs/>
                <w:color w:val="000000"/>
              </w:rPr>
              <w:t xml:space="preserve">Commission </w:t>
            </w:r>
            <w:r w:rsidR="00CB02C3" w:rsidRPr="0049173F">
              <w:rPr>
                <w:bCs/>
                <w:color w:val="000000"/>
              </w:rPr>
              <w:t>Approved</w:t>
            </w:r>
          </w:p>
          <w:p w14:paraId="7719D624" w14:textId="77777777" w:rsidR="00981894" w:rsidRPr="00D9477F" w:rsidRDefault="00981894" w:rsidP="00981894">
            <w:pPr>
              <w:jc w:val="center"/>
              <w:rPr>
                <w:bCs/>
                <w:color w:val="000000"/>
                <w:u w:val="single"/>
              </w:rPr>
            </w:pPr>
            <w:r w:rsidRPr="00D9477F">
              <w:rPr>
                <w:bCs/>
                <w:color w:val="000000"/>
                <w:u w:val="single"/>
              </w:rPr>
              <w:t>2/28/22</w:t>
            </w:r>
          </w:p>
        </w:tc>
      </w:tr>
      <w:tr w:rsidR="00981894" w:rsidRPr="00D9477F" w14:paraId="20F86F79" w14:textId="77777777" w:rsidTr="007826AA">
        <w:trPr>
          <w:trHeight w:val="290"/>
        </w:trPr>
        <w:tc>
          <w:tcPr>
            <w:tcW w:w="3568" w:type="dxa"/>
            <w:shd w:val="clear" w:color="auto" w:fill="auto"/>
            <w:noWrap/>
            <w:vAlign w:val="bottom"/>
          </w:tcPr>
          <w:p w14:paraId="68008175" w14:textId="77777777" w:rsidR="00981894" w:rsidRPr="00D9477F" w:rsidRDefault="00981894" w:rsidP="00981894">
            <w:pPr>
              <w:rPr>
                <w:color w:val="000000"/>
              </w:rPr>
            </w:pPr>
          </w:p>
        </w:tc>
        <w:tc>
          <w:tcPr>
            <w:tcW w:w="1545" w:type="dxa"/>
            <w:shd w:val="clear" w:color="auto" w:fill="auto"/>
            <w:noWrap/>
            <w:vAlign w:val="bottom"/>
          </w:tcPr>
          <w:p w14:paraId="76735FA2" w14:textId="77777777" w:rsidR="00981894" w:rsidRPr="00D9477F" w:rsidRDefault="00981894" w:rsidP="00981894">
            <w:pPr>
              <w:jc w:val="right"/>
              <w:rPr>
                <w:color w:val="000000"/>
              </w:rPr>
            </w:pPr>
          </w:p>
        </w:tc>
        <w:tc>
          <w:tcPr>
            <w:tcW w:w="1794" w:type="dxa"/>
            <w:shd w:val="clear" w:color="auto" w:fill="auto"/>
            <w:noWrap/>
            <w:vAlign w:val="bottom"/>
          </w:tcPr>
          <w:p w14:paraId="4328CCE7" w14:textId="77777777" w:rsidR="00981894" w:rsidRPr="00D9477F" w:rsidRDefault="00981894" w:rsidP="00981894">
            <w:pPr>
              <w:jc w:val="right"/>
              <w:rPr>
                <w:color w:val="000000"/>
              </w:rPr>
            </w:pPr>
          </w:p>
        </w:tc>
        <w:tc>
          <w:tcPr>
            <w:tcW w:w="853" w:type="dxa"/>
          </w:tcPr>
          <w:p w14:paraId="0F4987EC" w14:textId="77777777" w:rsidR="00981894" w:rsidRPr="00D9477F" w:rsidRDefault="00981894" w:rsidP="00981894">
            <w:pPr>
              <w:jc w:val="right"/>
              <w:rPr>
                <w:color w:val="000000"/>
              </w:rPr>
            </w:pPr>
          </w:p>
        </w:tc>
        <w:tc>
          <w:tcPr>
            <w:tcW w:w="1703" w:type="dxa"/>
            <w:shd w:val="clear" w:color="auto" w:fill="auto"/>
            <w:noWrap/>
            <w:vAlign w:val="bottom"/>
          </w:tcPr>
          <w:p w14:paraId="12F01F96" w14:textId="77777777" w:rsidR="00981894" w:rsidRPr="00D9477F" w:rsidRDefault="00981894" w:rsidP="00981894">
            <w:pPr>
              <w:jc w:val="right"/>
              <w:rPr>
                <w:color w:val="000000"/>
              </w:rPr>
            </w:pPr>
          </w:p>
        </w:tc>
      </w:tr>
      <w:tr w:rsidR="00981894" w:rsidRPr="00D9477F" w14:paraId="7664DD93" w14:textId="77777777" w:rsidTr="007826AA">
        <w:trPr>
          <w:trHeight w:val="290"/>
        </w:trPr>
        <w:tc>
          <w:tcPr>
            <w:tcW w:w="3568" w:type="dxa"/>
            <w:shd w:val="clear" w:color="auto" w:fill="auto"/>
            <w:noWrap/>
            <w:vAlign w:val="bottom"/>
            <w:hideMark/>
          </w:tcPr>
          <w:p w14:paraId="75D92E59" w14:textId="77777777" w:rsidR="00981894" w:rsidRPr="00D9477F" w:rsidRDefault="00981894" w:rsidP="00981894">
            <w:pPr>
              <w:rPr>
                <w:color w:val="000000"/>
              </w:rPr>
            </w:pPr>
            <w:r w:rsidRPr="00D9477F">
              <w:rPr>
                <w:color w:val="000000"/>
              </w:rPr>
              <w:t xml:space="preserve"> Utility Plant in Service </w:t>
            </w:r>
          </w:p>
        </w:tc>
        <w:tc>
          <w:tcPr>
            <w:tcW w:w="1545" w:type="dxa"/>
            <w:noWrap/>
            <w:hideMark/>
          </w:tcPr>
          <w:p w14:paraId="27D411C8" w14:textId="77777777" w:rsidR="00981894" w:rsidRPr="00D9477F" w:rsidRDefault="00981894" w:rsidP="00981894">
            <w:pPr>
              <w:jc w:val="right"/>
              <w:rPr>
                <w:color w:val="000000"/>
              </w:rPr>
            </w:pPr>
            <w:r w:rsidRPr="00D9477F">
              <w:t>$270,192</w:t>
            </w:r>
          </w:p>
        </w:tc>
        <w:tc>
          <w:tcPr>
            <w:tcW w:w="1794" w:type="dxa"/>
            <w:noWrap/>
            <w:hideMark/>
          </w:tcPr>
          <w:p w14:paraId="0DBAEC78" w14:textId="77777777" w:rsidR="00981894" w:rsidRPr="00D9477F" w:rsidRDefault="00981894" w:rsidP="00981894">
            <w:pPr>
              <w:jc w:val="right"/>
              <w:rPr>
                <w:color w:val="000000"/>
              </w:rPr>
            </w:pPr>
            <w:r w:rsidRPr="00D9477F">
              <w:t>($34,341)</w:t>
            </w:r>
          </w:p>
        </w:tc>
        <w:tc>
          <w:tcPr>
            <w:tcW w:w="853" w:type="dxa"/>
          </w:tcPr>
          <w:p w14:paraId="570E5DA8" w14:textId="77777777" w:rsidR="00981894" w:rsidRPr="00D9477F" w:rsidRDefault="00981894" w:rsidP="00981894">
            <w:pPr>
              <w:jc w:val="right"/>
            </w:pPr>
            <w:r w:rsidRPr="00D9477F">
              <w:t>A</w:t>
            </w:r>
          </w:p>
        </w:tc>
        <w:tc>
          <w:tcPr>
            <w:tcW w:w="1703" w:type="dxa"/>
            <w:noWrap/>
            <w:hideMark/>
          </w:tcPr>
          <w:p w14:paraId="5D2BDA5C" w14:textId="77777777" w:rsidR="00981894" w:rsidRPr="00D9477F" w:rsidRDefault="00981894" w:rsidP="00981894">
            <w:pPr>
              <w:jc w:val="right"/>
              <w:rPr>
                <w:color w:val="000000"/>
              </w:rPr>
            </w:pPr>
            <w:r w:rsidRPr="00D9477F">
              <w:t>$235,851</w:t>
            </w:r>
          </w:p>
        </w:tc>
      </w:tr>
      <w:tr w:rsidR="00981894" w:rsidRPr="00D9477F" w14:paraId="3D61744E" w14:textId="77777777" w:rsidTr="007826AA">
        <w:trPr>
          <w:trHeight w:val="290"/>
        </w:trPr>
        <w:tc>
          <w:tcPr>
            <w:tcW w:w="3568" w:type="dxa"/>
            <w:shd w:val="clear" w:color="auto" w:fill="auto"/>
            <w:noWrap/>
            <w:vAlign w:val="bottom"/>
            <w:hideMark/>
          </w:tcPr>
          <w:p w14:paraId="16954EA9" w14:textId="77777777" w:rsidR="00981894" w:rsidRPr="00D9477F" w:rsidRDefault="00981894" w:rsidP="00981894">
            <w:pPr>
              <w:rPr>
                <w:color w:val="000000"/>
              </w:rPr>
            </w:pPr>
            <w:r w:rsidRPr="00D9477F">
              <w:rPr>
                <w:color w:val="000000"/>
              </w:rPr>
              <w:t xml:space="preserve"> Land &amp; Land Rights </w:t>
            </w:r>
          </w:p>
        </w:tc>
        <w:tc>
          <w:tcPr>
            <w:tcW w:w="1545" w:type="dxa"/>
            <w:noWrap/>
            <w:hideMark/>
          </w:tcPr>
          <w:p w14:paraId="78F75F6A" w14:textId="77777777" w:rsidR="00981894" w:rsidRPr="00D9477F" w:rsidRDefault="00981894" w:rsidP="00981894">
            <w:pPr>
              <w:jc w:val="right"/>
              <w:rPr>
                <w:color w:val="000000"/>
              </w:rPr>
            </w:pPr>
            <w:r w:rsidRPr="00D9477F">
              <w:t>1,579</w:t>
            </w:r>
          </w:p>
        </w:tc>
        <w:tc>
          <w:tcPr>
            <w:tcW w:w="1794" w:type="dxa"/>
            <w:noWrap/>
            <w:hideMark/>
          </w:tcPr>
          <w:p w14:paraId="45146449" w14:textId="77777777" w:rsidR="00981894" w:rsidRPr="00D9477F" w:rsidRDefault="00981894" w:rsidP="00981894">
            <w:pPr>
              <w:jc w:val="right"/>
              <w:rPr>
                <w:color w:val="000000"/>
              </w:rPr>
            </w:pPr>
            <w:r w:rsidRPr="00D9477F">
              <w:rPr>
                <w:color w:val="000000"/>
              </w:rPr>
              <w:t>-</w:t>
            </w:r>
          </w:p>
        </w:tc>
        <w:tc>
          <w:tcPr>
            <w:tcW w:w="853" w:type="dxa"/>
          </w:tcPr>
          <w:p w14:paraId="3A582B3F" w14:textId="77777777" w:rsidR="00981894" w:rsidRPr="00D9477F" w:rsidRDefault="00981894" w:rsidP="00981894">
            <w:pPr>
              <w:jc w:val="right"/>
            </w:pPr>
          </w:p>
        </w:tc>
        <w:tc>
          <w:tcPr>
            <w:tcW w:w="1703" w:type="dxa"/>
            <w:noWrap/>
            <w:hideMark/>
          </w:tcPr>
          <w:p w14:paraId="637FEAD9" w14:textId="77777777" w:rsidR="00981894" w:rsidRPr="00D9477F" w:rsidRDefault="00981894" w:rsidP="00981894">
            <w:pPr>
              <w:jc w:val="right"/>
              <w:rPr>
                <w:color w:val="000000"/>
              </w:rPr>
            </w:pPr>
            <w:r w:rsidRPr="00D9477F">
              <w:t>1,579</w:t>
            </w:r>
          </w:p>
        </w:tc>
      </w:tr>
      <w:tr w:rsidR="00981894" w:rsidRPr="00D9477F" w14:paraId="0979E184" w14:textId="77777777" w:rsidTr="007826AA">
        <w:trPr>
          <w:trHeight w:val="290"/>
        </w:trPr>
        <w:tc>
          <w:tcPr>
            <w:tcW w:w="3568" w:type="dxa"/>
            <w:shd w:val="clear" w:color="auto" w:fill="auto"/>
            <w:noWrap/>
            <w:vAlign w:val="bottom"/>
            <w:hideMark/>
          </w:tcPr>
          <w:p w14:paraId="5EB79645" w14:textId="77777777" w:rsidR="00981894" w:rsidRPr="00D9477F" w:rsidRDefault="00981894" w:rsidP="00981894">
            <w:pPr>
              <w:rPr>
                <w:color w:val="000000"/>
              </w:rPr>
            </w:pPr>
            <w:r w:rsidRPr="00D9477F">
              <w:rPr>
                <w:color w:val="000000"/>
              </w:rPr>
              <w:t xml:space="preserve"> Accumulated Depreciation </w:t>
            </w:r>
          </w:p>
        </w:tc>
        <w:tc>
          <w:tcPr>
            <w:tcW w:w="1545" w:type="dxa"/>
            <w:noWrap/>
            <w:hideMark/>
          </w:tcPr>
          <w:p w14:paraId="440CCF46" w14:textId="77777777" w:rsidR="00981894" w:rsidRPr="00D9477F" w:rsidRDefault="00981894" w:rsidP="00981894">
            <w:pPr>
              <w:jc w:val="right"/>
              <w:rPr>
                <w:color w:val="000000"/>
              </w:rPr>
            </w:pPr>
            <w:r w:rsidRPr="00D9477F">
              <w:t>(214,723)</w:t>
            </w:r>
          </w:p>
        </w:tc>
        <w:tc>
          <w:tcPr>
            <w:tcW w:w="1794" w:type="dxa"/>
            <w:noWrap/>
            <w:hideMark/>
          </w:tcPr>
          <w:p w14:paraId="3A789416" w14:textId="77777777" w:rsidR="00981894" w:rsidRPr="00D9477F" w:rsidRDefault="00981894" w:rsidP="00981894">
            <w:pPr>
              <w:jc w:val="right"/>
              <w:rPr>
                <w:color w:val="000000"/>
              </w:rPr>
            </w:pPr>
            <w:r w:rsidRPr="00D9477F">
              <w:t>24,057</w:t>
            </w:r>
          </w:p>
        </w:tc>
        <w:tc>
          <w:tcPr>
            <w:tcW w:w="853" w:type="dxa"/>
          </w:tcPr>
          <w:p w14:paraId="3ED5D9CC" w14:textId="77777777" w:rsidR="00981894" w:rsidRPr="00D9477F" w:rsidRDefault="00981894" w:rsidP="00981894">
            <w:pPr>
              <w:jc w:val="right"/>
            </w:pPr>
            <w:r w:rsidRPr="00D9477F">
              <w:t>B</w:t>
            </w:r>
          </w:p>
        </w:tc>
        <w:tc>
          <w:tcPr>
            <w:tcW w:w="1703" w:type="dxa"/>
            <w:noWrap/>
            <w:hideMark/>
          </w:tcPr>
          <w:p w14:paraId="2D113DBA" w14:textId="77777777" w:rsidR="00981894" w:rsidRPr="00D9477F" w:rsidRDefault="00981894" w:rsidP="00981894">
            <w:pPr>
              <w:jc w:val="right"/>
              <w:rPr>
                <w:color w:val="000000"/>
              </w:rPr>
            </w:pPr>
            <w:r w:rsidRPr="00D9477F">
              <w:t>(190,666)</w:t>
            </w:r>
          </w:p>
        </w:tc>
      </w:tr>
      <w:tr w:rsidR="00981894" w:rsidRPr="00D9477F" w14:paraId="284372CC" w14:textId="77777777" w:rsidTr="007826AA">
        <w:trPr>
          <w:trHeight w:val="290"/>
        </w:trPr>
        <w:tc>
          <w:tcPr>
            <w:tcW w:w="3568" w:type="dxa"/>
            <w:shd w:val="clear" w:color="auto" w:fill="auto"/>
            <w:noWrap/>
            <w:vAlign w:val="bottom"/>
            <w:hideMark/>
          </w:tcPr>
          <w:p w14:paraId="23CD295F" w14:textId="77777777" w:rsidR="00981894" w:rsidRPr="00D9477F" w:rsidRDefault="00981894" w:rsidP="00981894">
            <w:pPr>
              <w:rPr>
                <w:color w:val="000000"/>
              </w:rPr>
            </w:pPr>
            <w:r w:rsidRPr="00D9477F">
              <w:rPr>
                <w:color w:val="000000"/>
              </w:rPr>
              <w:t xml:space="preserve"> CIAC </w:t>
            </w:r>
          </w:p>
        </w:tc>
        <w:tc>
          <w:tcPr>
            <w:tcW w:w="1545" w:type="dxa"/>
            <w:noWrap/>
            <w:hideMark/>
          </w:tcPr>
          <w:p w14:paraId="10B8DFA1" w14:textId="77777777" w:rsidR="00981894" w:rsidRPr="00D9477F" w:rsidRDefault="00981894" w:rsidP="00981894">
            <w:pPr>
              <w:jc w:val="right"/>
              <w:rPr>
                <w:color w:val="000000"/>
              </w:rPr>
            </w:pPr>
            <w:r w:rsidRPr="00D9477F">
              <w:t>(41,036)</w:t>
            </w:r>
          </w:p>
        </w:tc>
        <w:tc>
          <w:tcPr>
            <w:tcW w:w="1794" w:type="dxa"/>
            <w:noWrap/>
            <w:hideMark/>
          </w:tcPr>
          <w:p w14:paraId="1F67ED38" w14:textId="77777777" w:rsidR="00981894" w:rsidRPr="00D9477F" w:rsidRDefault="00981894" w:rsidP="00981894">
            <w:pPr>
              <w:jc w:val="right"/>
              <w:rPr>
                <w:color w:val="000000"/>
              </w:rPr>
            </w:pPr>
            <w:r w:rsidRPr="00D9477F">
              <w:rPr>
                <w:color w:val="000000"/>
              </w:rPr>
              <w:t>5,634</w:t>
            </w:r>
          </w:p>
        </w:tc>
        <w:tc>
          <w:tcPr>
            <w:tcW w:w="853" w:type="dxa"/>
          </w:tcPr>
          <w:p w14:paraId="71044CFD" w14:textId="77777777" w:rsidR="00981894" w:rsidRPr="00D9477F" w:rsidRDefault="00981894" w:rsidP="00981894">
            <w:pPr>
              <w:jc w:val="right"/>
            </w:pPr>
            <w:r w:rsidRPr="00D9477F">
              <w:t>C</w:t>
            </w:r>
          </w:p>
        </w:tc>
        <w:tc>
          <w:tcPr>
            <w:tcW w:w="1703" w:type="dxa"/>
            <w:noWrap/>
            <w:hideMark/>
          </w:tcPr>
          <w:p w14:paraId="4D0A8955" w14:textId="77777777" w:rsidR="00981894" w:rsidRPr="00D9477F" w:rsidRDefault="00981894" w:rsidP="00981894">
            <w:pPr>
              <w:jc w:val="right"/>
              <w:rPr>
                <w:color w:val="000000"/>
              </w:rPr>
            </w:pPr>
            <w:r w:rsidRPr="00D9477F">
              <w:t>(35,402)</w:t>
            </w:r>
          </w:p>
        </w:tc>
      </w:tr>
      <w:tr w:rsidR="00981894" w:rsidRPr="00D9477F" w14:paraId="307E8CA9" w14:textId="77777777" w:rsidTr="007826AA">
        <w:trPr>
          <w:trHeight w:val="301"/>
        </w:trPr>
        <w:tc>
          <w:tcPr>
            <w:tcW w:w="3568" w:type="dxa"/>
            <w:shd w:val="clear" w:color="auto" w:fill="auto"/>
            <w:noWrap/>
            <w:vAlign w:val="bottom"/>
            <w:hideMark/>
          </w:tcPr>
          <w:p w14:paraId="3E97CBAF" w14:textId="77777777" w:rsidR="00981894" w:rsidRPr="00D9477F" w:rsidRDefault="00981894" w:rsidP="00981894">
            <w:pPr>
              <w:rPr>
                <w:color w:val="000000"/>
              </w:rPr>
            </w:pPr>
            <w:r w:rsidRPr="00D9477F">
              <w:rPr>
                <w:color w:val="000000"/>
              </w:rPr>
              <w:t xml:space="preserve"> Amortization of CIAC </w:t>
            </w:r>
          </w:p>
        </w:tc>
        <w:tc>
          <w:tcPr>
            <w:tcW w:w="1545" w:type="dxa"/>
            <w:noWrap/>
            <w:hideMark/>
          </w:tcPr>
          <w:p w14:paraId="606DCEAA" w14:textId="77777777" w:rsidR="00981894" w:rsidRPr="00D9477F" w:rsidRDefault="00981894" w:rsidP="00981894">
            <w:pPr>
              <w:jc w:val="right"/>
              <w:rPr>
                <w:color w:val="000000"/>
                <w:u w:val="single"/>
              </w:rPr>
            </w:pPr>
            <w:r w:rsidRPr="00D9477F">
              <w:rPr>
                <w:u w:val="single"/>
              </w:rPr>
              <w:t>29,740</w:t>
            </w:r>
          </w:p>
        </w:tc>
        <w:tc>
          <w:tcPr>
            <w:tcW w:w="1794" w:type="dxa"/>
            <w:noWrap/>
            <w:hideMark/>
          </w:tcPr>
          <w:p w14:paraId="6F9E44A5" w14:textId="77777777" w:rsidR="00981894" w:rsidRPr="00D9477F" w:rsidRDefault="00981894" w:rsidP="00981894">
            <w:pPr>
              <w:jc w:val="right"/>
              <w:rPr>
                <w:color w:val="000000"/>
                <w:u w:val="single"/>
              </w:rPr>
            </w:pPr>
            <w:r w:rsidRPr="00D9477F">
              <w:rPr>
                <w:u w:val="single"/>
              </w:rPr>
              <w:t>(1,394)</w:t>
            </w:r>
          </w:p>
        </w:tc>
        <w:tc>
          <w:tcPr>
            <w:tcW w:w="853" w:type="dxa"/>
          </w:tcPr>
          <w:p w14:paraId="25BC5592" w14:textId="77777777" w:rsidR="00981894" w:rsidRPr="00D9477F" w:rsidRDefault="00981894" w:rsidP="00981894">
            <w:pPr>
              <w:jc w:val="right"/>
            </w:pPr>
            <w:r w:rsidRPr="00D9477F">
              <w:t>D</w:t>
            </w:r>
          </w:p>
        </w:tc>
        <w:tc>
          <w:tcPr>
            <w:tcW w:w="1703" w:type="dxa"/>
            <w:noWrap/>
            <w:hideMark/>
          </w:tcPr>
          <w:p w14:paraId="452B7D9B" w14:textId="77777777" w:rsidR="00981894" w:rsidRPr="00D9477F" w:rsidRDefault="00981894" w:rsidP="00981894">
            <w:pPr>
              <w:jc w:val="right"/>
              <w:rPr>
                <w:color w:val="000000"/>
                <w:u w:val="single"/>
              </w:rPr>
            </w:pPr>
            <w:r w:rsidRPr="00D9477F">
              <w:rPr>
                <w:u w:val="single"/>
              </w:rPr>
              <w:t>28,346</w:t>
            </w:r>
          </w:p>
        </w:tc>
      </w:tr>
      <w:tr w:rsidR="00981894" w:rsidRPr="00D9477F" w14:paraId="3ED27D5D" w14:textId="77777777" w:rsidTr="007826AA">
        <w:trPr>
          <w:trHeight w:val="301"/>
        </w:trPr>
        <w:tc>
          <w:tcPr>
            <w:tcW w:w="3568" w:type="dxa"/>
            <w:shd w:val="clear" w:color="auto" w:fill="auto"/>
            <w:noWrap/>
            <w:vAlign w:val="bottom"/>
          </w:tcPr>
          <w:p w14:paraId="01E6F1B6" w14:textId="77777777" w:rsidR="00981894" w:rsidRPr="00D9477F" w:rsidRDefault="00981894" w:rsidP="00981894">
            <w:pPr>
              <w:rPr>
                <w:color w:val="000000"/>
              </w:rPr>
            </w:pPr>
          </w:p>
        </w:tc>
        <w:tc>
          <w:tcPr>
            <w:tcW w:w="1545" w:type="dxa"/>
            <w:noWrap/>
          </w:tcPr>
          <w:p w14:paraId="13D37D14" w14:textId="77777777" w:rsidR="00981894" w:rsidRPr="00D9477F" w:rsidRDefault="00981894" w:rsidP="00981894">
            <w:pPr>
              <w:jc w:val="right"/>
              <w:rPr>
                <w:color w:val="000000"/>
              </w:rPr>
            </w:pPr>
          </w:p>
        </w:tc>
        <w:tc>
          <w:tcPr>
            <w:tcW w:w="1794" w:type="dxa"/>
            <w:noWrap/>
          </w:tcPr>
          <w:p w14:paraId="33723752" w14:textId="77777777" w:rsidR="00981894" w:rsidRPr="00D9477F" w:rsidRDefault="00981894" w:rsidP="00981894">
            <w:pPr>
              <w:jc w:val="right"/>
              <w:rPr>
                <w:color w:val="000000"/>
              </w:rPr>
            </w:pPr>
          </w:p>
        </w:tc>
        <w:tc>
          <w:tcPr>
            <w:tcW w:w="853" w:type="dxa"/>
          </w:tcPr>
          <w:p w14:paraId="3FC1011B" w14:textId="77777777" w:rsidR="00981894" w:rsidRPr="00D9477F" w:rsidRDefault="00981894" w:rsidP="00981894">
            <w:pPr>
              <w:jc w:val="right"/>
              <w:rPr>
                <w:color w:val="000000"/>
              </w:rPr>
            </w:pPr>
          </w:p>
        </w:tc>
        <w:tc>
          <w:tcPr>
            <w:tcW w:w="1703" w:type="dxa"/>
            <w:noWrap/>
          </w:tcPr>
          <w:p w14:paraId="6A544B1D" w14:textId="77777777" w:rsidR="00981894" w:rsidRPr="00D9477F" w:rsidRDefault="00981894" w:rsidP="00981894">
            <w:pPr>
              <w:jc w:val="right"/>
              <w:rPr>
                <w:color w:val="000000"/>
              </w:rPr>
            </w:pPr>
          </w:p>
        </w:tc>
      </w:tr>
      <w:tr w:rsidR="00981894" w:rsidRPr="00D9477F" w14:paraId="1E591335" w14:textId="77777777" w:rsidTr="007826AA">
        <w:trPr>
          <w:trHeight w:val="301"/>
        </w:trPr>
        <w:tc>
          <w:tcPr>
            <w:tcW w:w="3568" w:type="dxa"/>
            <w:shd w:val="clear" w:color="auto" w:fill="auto"/>
            <w:noWrap/>
            <w:vAlign w:val="bottom"/>
            <w:hideMark/>
          </w:tcPr>
          <w:p w14:paraId="2C202CDB" w14:textId="77777777" w:rsidR="00981894" w:rsidRPr="00D9477F" w:rsidRDefault="00981894" w:rsidP="00981894">
            <w:pPr>
              <w:rPr>
                <w:color w:val="000000"/>
              </w:rPr>
            </w:pPr>
            <w:r w:rsidRPr="00D9477F">
              <w:rPr>
                <w:color w:val="000000"/>
              </w:rPr>
              <w:t>Total</w:t>
            </w:r>
          </w:p>
        </w:tc>
        <w:tc>
          <w:tcPr>
            <w:tcW w:w="1545" w:type="dxa"/>
            <w:noWrap/>
            <w:hideMark/>
          </w:tcPr>
          <w:p w14:paraId="69659FC1" w14:textId="77777777" w:rsidR="00981894" w:rsidRPr="00D9477F" w:rsidRDefault="00981894" w:rsidP="00981894">
            <w:pPr>
              <w:jc w:val="right"/>
              <w:rPr>
                <w:color w:val="000000"/>
                <w:u w:val="double"/>
              </w:rPr>
            </w:pPr>
            <w:r w:rsidRPr="00D9477F">
              <w:rPr>
                <w:u w:val="double"/>
              </w:rPr>
              <w:t>$45,752</w:t>
            </w:r>
          </w:p>
        </w:tc>
        <w:tc>
          <w:tcPr>
            <w:tcW w:w="1794" w:type="dxa"/>
            <w:noWrap/>
            <w:hideMark/>
          </w:tcPr>
          <w:p w14:paraId="7AAE92EA" w14:textId="77777777" w:rsidR="00981894" w:rsidRPr="00D9477F" w:rsidRDefault="00981894" w:rsidP="00981894">
            <w:pPr>
              <w:jc w:val="right"/>
              <w:rPr>
                <w:color w:val="000000"/>
                <w:u w:val="double"/>
              </w:rPr>
            </w:pPr>
            <w:r w:rsidRPr="00D9477F">
              <w:rPr>
                <w:u w:val="double"/>
              </w:rPr>
              <w:t>($6,044)</w:t>
            </w:r>
          </w:p>
        </w:tc>
        <w:tc>
          <w:tcPr>
            <w:tcW w:w="853" w:type="dxa"/>
          </w:tcPr>
          <w:p w14:paraId="1647191D" w14:textId="77777777" w:rsidR="00981894" w:rsidRPr="00D9477F" w:rsidRDefault="00981894" w:rsidP="00981894">
            <w:pPr>
              <w:jc w:val="right"/>
              <w:rPr>
                <w:u w:val="double"/>
              </w:rPr>
            </w:pPr>
          </w:p>
        </w:tc>
        <w:tc>
          <w:tcPr>
            <w:tcW w:w="1703" w:type="dxa"/>
            <w:noWrap/>
            <w:hideMark/>
          </w:tcPr>
          <w:p w14:paraId="409B3BFC" w14:textId="77777777" w:rsidR="00981894" w:rsidRPr="00D9477F" w:rsidRDefault="00981894" w:rsidP="00981894">
            <w:pPr>
              <w:jc w:val="right"/>
              <w:rPr>
                <w:color w:val="000000"/>
                <w:u w:val="double"/>
              </w:rPr>
            </w:pPr>
            <w:r w:rsidRPr="00D9477F">
              <w:rPr>
                <w:u w:val="double"/>
              </w:rPr>
              <w:t>$39,708</w:t>
            </w:r>
          </w:p>
        </w:tc>
      </w:tr>
    </w:tbl>
    <w:p w14:paraId="5A4297DE" w14:textId="77777777" w:rsidR="00981894" w:rsidRPr="00D9477F" w:rsidRDefault="00981894" w:rsidP="00981894">
      <w:pPr>
        <w:spacing w:after="240"/>
        <w:jc w:val="both"/>
      </w:pPr>
    </w:p>
    <w:p w14:paraId="47C901A8" w14:textId="77777777" w:rsidR="00981894" w:rsidRPr="00D9477F" w:rsidRDefault="00981894" w:rsidP="00D910B2">
      <w:pPr>
        <w:pStyle w:val="OrderBody"/>
        <w:sectPr w:rsidR="00981894" w:rsidRPr="00D9477F">
          <w:headerReference w:type="first" r:id="rId18"/>
          <w:pgSz w:w="12240" w:h="15840" w:code="1"/>
          <w:pgMar w:top="1440" w:right="1440" w:bottom="1440" w:left="1440" w:header="720" w:footer="720" w:gutter="0"/>
          <w:cols w:space="720"/>
          <w:titlePg/>
          <w:docGrid w:linePitch="360"/>
        </w:sectPr>
      </w:pPr>
    </w:p>
    <w:p w14:paraId="055153FD" w14:textId="77777777" w:rsidR="00981894" w:rsidRPr="00D9477F" w:rsidRDefault="00981894" w:rsidP="00981894">
      <w:pPr>
        <w:spacing w:after="240"/>
        <w:jc w:val="both"/>
      </w:pPr>
    </w:p>
    <w:p w14:paraId="1C0FCF1A" w14:textId="77777777" w:rsidR="00981894" w:rsidRPr="00D9477F" w:rsidRDefault="00981894" w:rsidP="00981894">
      <w:pPr>
        <w:jc w:val="center"/>
      </w:pPr>
      <w:r w:rsidRPr="00D9477F">
        <w:t xml:space="preserve">CSWR-Florida Utility Operating Company, LLC </w:t>
      </w:r>
    </w:p>
    <w:p w14:paraId="2588E925" w14:textId="77777777" w:rsidR="00981894" w:rsidRPr="00D9477F" w:rsidRDefault="00981894" w:rsidP="00981894">
      <w:pPr>
        <w:jc w:val="center"/>
      </w:pPr>
      <w:r w:rsidRPr="00D9477F">
        <w:t>BFF Corp</w:t>
      </w:r>
    </w:p>
    <w:p w14:paraId="1064FBF9" w14:textId="77777777" w:rsidR="00981894" w:rsidRPr="00D9477F" w:rsidRDefault="00981894" w:rsidP="00981894">
      <w:pPr>
        <w:jc w:val="center"/>
      </w:pPr>
    </w:p>
    <w:p w14:paraId="0D233688" w14:textId="77777777" w:rsidR="00981894" w:rsidRPr="00D9477F" w:rsidRDefault="00981894" w:rsidP="00981894">
      <w:pPr>
        <w:jc w:val="center"/>
      </w:pPr>
      <w:r w:rsidRPr="00D9477F">
        <w:t>Explanation of Adjustments to Net Book Value as of February 28, 2022</w:t>
      </w:r>
    </w:p>
    <w:p w14:paraId="1AEFC64A" w14:textId="77777777" w:rsidR="00981894" w:rsidRPr="00D9477F" w:rsidRDefault="00981894" w:rsidP="0098189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981894" w:rsidRPr="00D9477F" w14:paraId="7F176E87" w14:textId="77777777" w:rsidTr="007826AA">
        <w:tc>
          <w:tcPr>
            <w:tcW w:w="8118" w:type="dxa"/>
          </w:tcPr>
          <w:p w14:paraId="7B96D846" w14:textId="77777777" w:rsidR="00981894" w:rsidRPr="00D9477F" w:rsidRDefault="00981894" w:rsidP="00981894">
            <w:pPr>
              <w:rPr>
                <w:bCs/>
              </w:rPr>
            </w:pPr>
            <w:r w:rsidRPr="00D9477F">
              <w:rPr>
                <w:bCs/>
              </w:rPr>
              <w:t>Explanation</w:t>
            </w:r>
          </w:p>
        </w:tc>
        <w:tc>
          <w:tcPr>
            <w:tcW w:w="1458" w:type="dxa"/>
          </w:tcPr>
          <w:p w14:paraId="64F3FC00" w14:textId="77777777" w:rsidR="00981894" w:rsidRPr="00D9477F" w:rsidRDefault="00981894" w:rsidP="00981894">
            <w:pPr>
              <w:jc w:val="center"/>
            </w:pPr>
            <w:r w:rsidRPr="00D9477F">
              <w:t>Amount</w:t>
            </w:r>
          </w:p>
        </w:tc>
      </w:tr>
      <w:tr w:rsidR="00981894" w:rsidRPr="00D9477F" w14:paraId="1C014810" w14:textId="77777777" w:rsidTr="007826AA">
        <w:tc>
          <w:tcPr>
            <w:tcW w:w="8118" w:type="dxa"/>
          </w:tcPr>
          <w:p w14:paraId="40F82BC7" w14:textId="77777777" w:rsidR="00981894" w:rsidRPr="00D9477F" w:rsidRDefault="00981894" w:rsidP="00981894">
            <w:pPr>
              <w:rPr>
                <w:bCs/>
              </w:rPr>
            </w:pPr>
          </w:p>
        </w:tc>
        <w:tc>
          <w:tcPr>
            <w:tcW w:w="1458" w:type="dxa"/>
          </w:tcPr>
          <w:p w14:paraId="0BB43927" w14:textId="77777777" w:rsidR="00981894" w:rsidRPr="00D9477F" w:rsidRDefault="00981894" w:rsidP="00981894">
            <w:pPr>
              <w:jc w:val="center"/>
            </w:pPr>
          </w:p>
        </w:tc>
      </w:tr>
      <w:tr w:rsidR="00981894" w:rsidRPr="00D9477F" w14:paraId="27366AE6" w14:textId="77777777" w:rsidTr="007826AA">
        <w:tc>
          <w:tcPr>
            <w:tcW w:w="8118" w:type="dxa"/>
          </w:tcPr>
          <w:p w14:paraId="78365ECF" w14:textId="77777777" w:rsidR="00981894" w:rsidRPr="00D9477F" w:rsidRDefault="00981894" w:rsidP="00981894">
            <w:pPr>
              <w:numPr>
                <w:ilvl w:val="0"/>
                <w:numId w:val="2"/>
              </w:numPr>
              <w:contextualSpacing/>
            </w:pPr>
            <w:r w:rsidRPr="00D9477F">
              <w:t>UPIS</w:t>
            </w:r>
          </w:p>
        </w:tc>
        <w:tc>
          <w:tcPr>
            <w:tcW w:w="1458" w:type="dxa"/>
          </w:tcPr>
          <w:p w14:paraId="58E01299" w14:textId="77777777" w:rsidR="00981894" w:rsidRPr="00D9477F" w:rsidRDefault="00981894" w:rsidP="00981894">
            <w:pPr>
              <w:jc w:val="right"/>
            </w:pPr>
          </w:p>
        </w:tc>
      </w:tr>
      <w:tr w:rsidR="00981894" w:rsidRPr="00D9477F" w14:paraId="1737B7BA" w14:textId="77777777" w:rsidTr="007826AA">
        <w:tc>
          <w:tcPr>
            <w:tcW w:w="8118" w:type="dxa"/>
          </w:tcPr>
          <w:p w14:paraId="6DAFC1EF" w14:textId="77777777" w:rsidR="00981894" w:rsidRPr="00D9477F" w:rsidRDefault="00981894" w:rsidP="00981894">
            <w:pPr>
              <w:ind w:left="360"/>
            </w:pPr>
            <w:r w:rsidRPr="00D9477F">
              <w:t>To reflect the appropriate balance.</w:t>
            </w:r>
          </w:p>
        </w:tc>
        <w:tc>
          <w:tcPr>
            <w:tcW w:w="1458" w:type="dxa"/>
          </w:tcPr>
          <w:p w14:paraId="0AAFD980" w14:textId="77777777" w:rsidR="00981894" w:rsidRPr="00D9477F" w:rsidRDefault="00981894" w:rsidP="00981894">
            <w:pPr>
              <w:jc w:val="right"/>
            </w:pPr>
            <w:r w:rsidRPr="00D9477F">
              <w:t>($34,341)</w:t>
            </w:r>
          </w:p>
        </w:tc>
      </w:tr>
      <w:tr w:rsidR="00981894" w:rsidRPr="00D9477F" w14:paraId="0DF7B07E" w14:textId="77777777" w:rsidTr="007826AA">
        <w:tc>
          <w:tcPr>
            <w:tcW w:w="8118" w:type="dxa"/>
          </w:tcPr>
          <w:p w14:paraId="4F902533" w14:textId="77777777" w:rsidR="00981894" w:rsidRPr="00D9477F" w:rsidRDefault="00981894" w:rsidP="00981894"/>
          <w:p w14:paraId="67EFEC11" w14:textId="77777777" w:rsidR="00981894" w:rsidRPr="00D9477F" w:rsidRDefault="00981894" w:rsidP="00981894">
            <w:pPr>
              <w:ind w:left="360"/>
            </w:pPr>
          </w:p>
        </w:tc>
        <w:tc>
          <w:tcPr>
            <w:tcW w:w="1458" w:type="dxa"/>
          </w:tcPr>
          <w:p w14:paraId="7A404082" w14:textId="77777777" w:rsidR="00981894" w:rsidRPr="00D9477F" w:rsidRDefault="00981894" w:rsidP="00981894">
            <w:pPr>
              <w:jc w:val="right"/>
            </w:pPr>
          </w:p>
        </w:tc>
      </w:tr>
      <w:tr w:rsidR="00981894" w:rsidRPr="00D9477F" w14:paraId="56DC8109" w14:textId="77777777" w:rsidTr="007826AA">
        <w:tc>
          <w:tcPr>
            <w:tcW w:w="8118" w:type="dxa"/>
          </w:tcPr>
          <w:p w14:paraId="723A8F96" w14:textId="77777777" w:rsidR="00981894" w:rsidRPr="00D9477F" w:rsidRDefault="00981894" w:rsidP="00981894">
            <w:pPr>
              <w:numPr>
                <w:ilvl w:val="0"/>
                <w:numId w:val="2"/>
              </w:numPr>
              <w:contextualSpacing/>
            </w:pPr>
            <w:r w:rsidRPr="00D9477F">
              <w:t>Accumulated Depreciation</w:t>
            </w:r>
          </w:p>
        </w:tc>
        <w:tc>
          <w:tcPr>
            <w:tcW w:w="1458" w:type="dxa"/>
          </w:tcPr>
          <w:p w14:paraId="4BA36813" w14:textId="77777777" w:rsidR="00981894" w:rsidRPr="00D9477F" w:rsidRDefault="00981894" w:rsidP="00981894">
            <w:pPr>
              <w:jc w:val="right"/>
            </w:pPr>
          </w:p>
        </w:tc>
      </w:tr>
      <w:tr w:rsidR="00981894" w:rsidRPr="00D9477F" w14:paraId="70046257" w14:textId="77777777" w:rsidTr="007826AA">
        <w:tc>
          <w:tcPr>
            <w:tcW w:w="8118" w:type="dxa"/>
          </w:tcPr>
          <w:p w14:paraId="644F11D4" w14:textId="77777777" w:rsidR="00981894" w:rsidRPr="00D9477F" w:rsidRDefault="00981894" w:rsidP="00981894">
            <w:pPr>
              <w:ind w:left="360"/>
              <w:contextualSpacing/>
            </w:pPr>
            <w:r w:rsidRPr="00D9477F">
              <w:t>To reflect the appropriate balance.</w:t>
            </w:r>
          </w:p>
        </w:tc>
        <w:tc>
          <w:tcPr>
            <w:tcW w:w="1458" w:type="dxa"/>
          </w:tcPr>
          <w:p w14:paraId="486BF0DE" w14:textId="77777777" w:rsidR="00981894" w:rsidRPr="00D9477F" w:rsidRDefault="00981894" w:rsidP="00981894">
            <w:pPr>
              <w:jc w:val="right"/>
            </w:pPr>
            <w:r w:rsidRPr="00D9477F">
              <w:t>24,057</w:t>
            </w:r>
          </w:p>
        </w:tc>
      </w:tr>
      <w:tr w:rsidR="00981894" w:rsidRPr="00D9477F" w14:paraId="5A9D51B8" w14:textId="77777777" w:rsidTr="007826AA">
        <w:tc>
          <w:tcPr>
            <w:tcW w:w="8118" w:type="dxa"/>
          </w:tcPr>
          <w:p w14:paraId="733DA0CF" w14:textId="77777777" w:rsidR="00981894" w:rsidRPr="00D9477F" w:rsidRDefault="00981894" w:rsidP="00981894"/>
        </w:tc>
        <w:tc>
          <w:tcPr>
            <w:tcW w:w="1458" w:type="dxa"/>
          </w:tcPr>
          <w:p w14:paraId="1E4F131F" w14:textId="77777777" w:rsidR="00981894" w:rsidRPr="00D9477F" w:rsidRDefault="00981894" w:rsidP="00981894">
            <w:pPr>
              <w:jc w:val="right"/>
            </w:pPr>
          </w:p>
        </w:tc>
      </w:tr>
      <w:tr w:rsidR="00981894" w:rsidRPr="00D9477F" w14:paraId="715D52F4" w14:textId="77777777" w:rsidTr="007826AA">
        <w:trPr>
          <w:trHeight w:val="80"/>
        </w:trPr>
        <w:tc>
          <w:tcPr>
            <w:tcW w:w="8118" w:type="dxa"/>
          </w:tcPr>
          <w:p w14:paraId="6054E84B" w14:textId="77777777" w:rsidR="00981894" w:rsidRPr="00D9477F" w:rsidRDefault="00981894" w:rsidP="00981894"/>
        </w:tc>
        <w:tc>
          <w:tcPr>
            <w:tcW w:w="1458" w:type="dxa"/>
          </w:tcPr>
          <w:p w14:paraId="34606707" w14:textId="77777777" w:rsidR="00981894" w:rsidRPr="00D9477F" w:rsidRDefault="00981894" w:rsidP="00981894">
            <w:pPr>
              <w:jc w:val="right"/>
            </w:pPr>
          </w:p>
        </w:tc>
      </w:tr>
      <w:tr w:rsidR="00981894" w:rsidRPr="00D9477F" w14:paraId="659FD6A4" w14:textId="77777777" w:rsidTr="007826AA">
        <w:tc>
          <w:tcPr>
            <w:tcW w:w="8118" w:type="dxa"/>
          </w:tcPr>
          <w:p w14:paraId="24444B8F" w14:textId="77777777" w:rsidR="00981894" w:rsidRPr="00D9477F" w:rsidRDefault="00981894" w:rsidP="00981894">
            <w:pPr>
              <w:numPr>
                <w:ilvl w:val="0"/>
                <w:numId w:val="2"/>
              </w:numPr>
              <w:contextualSpacing/>
            </w:pPr>
            <w:r w:rsidRPr="00D9477F">
              <w:t>CIAC</w:t>
            </w:r>
          </w:p>
        </w:tc>
        <w:tc>
          <w:tcPr>
            <w:tcW w:w="1458" w:type="dxa"/>
          </w:tcPr>
          <w:p w14:paraId="6B137C98" w14:textId="77777777" w:rsidR="00981894" w:rsidRPr="00D9477F" w:rsidRDefault="00981894" w:rsidP="00981894">
            <w:pPr>
              <w:jc w:val="right"/>
            </w:pPr>
          </w:p>
        </w:tc>
      </w:tr>
      <w:tr w:rsidR="00981894" w:rsidRPr="00D9477F" w14:paraId="6BDB0935" w14:textId="77777777" w:rsidTr="007826AA">
        <w:tc>
          <w:tcPr>
            <w:tcW w:w="8118" w:type="dxa"/>
          </w:tcPr>
          <w:p w14:paraId="3FFA427F" w14:textId="77777777" w:rsidR="00981894" w:rsidRPr="00D9477F" w:rsidRDefault="00981894" w:rsidP="00981894">
            <w:pPr>
              <w:ind w:left="360"/>
              <w:contextualSpacing/>
            </w:pPr>
            <w:r w:rsidRPr="00D9477F">
              <w:t>To reflect the appropriate balance.</w:t>
            </w:r>
          </w:p>
        </w:tc>
        <w:tc>
          <w:tcPr>
            <w:tcW w:w="1458" w:type="dxa"/>
          </w:tcPr>
          <w:p w14:paraId="7ED5D1B5" w14:textId="77777777" w:rsidR="00981894" w:rsidRPr="00D9477F" w:rsidRDefault="00981894" w:rsidP="00981894">
            <w:pPr>
              <w:jc w:val="right"/>
            </w:pPr>
            <w:r w:rsidRPr="00D9477F">
              <w:t>5,634</w:t>
            </w:r>
          </w:p>
        </w:tc>
      </w:tr>
      <w:tr w:rsidR="00981894" w:rsidRPr="00D9477F" w14:paraId="06E48403" w14:textId="77777777" w:rsidTr="007826AA">
        <w:tc>
          <w:tcPr>
            <w:tcW w:w="8118" w:type="dxa"/>
          </w:tcPr>
          <w:p w14:paraId="4CFD2B37" w14:textId="77777777" w:rsidR="00981894" w:rsidRPr="00D9477F" w:rsidRDefault="00981894" w:rsidP="00981894">
            <w:pPr>
              <w:ind w:left="360"/>
              <w:contextualSpacing/>
            </w:pPr>
          </w:p>
        </w:tc>
        <w:tc>
          <w:tcPr>
            <w:tcW w:w="1458" w:type="dxa"/>
          </w:tcPr>
          <w:p w14:paraId="276FCBA7" w14:textId="77777777" w:rsidR="00981894" w:rsidRPr="00D9477F" w:rsidRDefault="00981894" w:rsidP="00981894">
            <w:pPr>
              <w:jc w:val="right"/>
            </w:pPr>
          </w:p>
        </w:tc>
      </w:tr>
      <w:tr w:rsidR="00981894" w:rsidRPr="00D9477F" w14:paraId="6B00EEB9" w14:textId="77777777" w:rsidTr="007826AA">
        <w:tc>
          <w:tcPr>
            <w:tcW w:w="8118" w:type="dxa"/>
          </w:tcPr>
          <w:p w14:paraId="07A91F5D" w14:textId="77777777" w:rsidR="00981894" w:rsidRPr="00D9477F" w:rsidRDefault="00981894" w:rsidP="00981894">
            <w:pPr>
              <w:ind w:left="360"/>
              <w:contextualSpacing/>
            </w:pPr>
          </w:p>
        </w:tc>
        <w:tc>
          <w:tcPr>
            <w:tcW w:w="1458" w:type="dxa"/>
          </w:tcPr>
          <w:p w14:paraId="7E24F611" w14:textId="77777777" w:rsidR="00981894" w:rsidRPr="00D9477F" w:rsidRDefault="00981894" w:rsidP="00981894"/>
        </w:tc>
      </w:tr>
      <w:tr w:rsidR="00981894" w:rsidRPr="00D9477F" w14:paraId="0BD40D05" w14:textId="77777777" w:rsidTr="007826AA">
        <w:tc>
          <w:tcPr>
            <w:tcW w:w="8118" w:type="dxa"/>
          </w:tcPr>
          <w:p w14:paraId="1DD3157D" w14:textId="77777777" w:rsidR="00981894" w:rsidRPr="00D9477F" w:rsidRDefault="00981894" w:rsidP="00981894">
            <w:pPr>
              <w:numPr>
                <w:ilvl w:val="0"/>
                <w:numId w:val="2"/>
              </w:numPr>
              <w:contextualSpacing/>
            </w:pPr>
            <w:r w:rsidRPr="00D9477F">
              <w:t>Accumulated Amortization of CIAC</w:t>
            </w:r>
          </w:p>
        </w:tc>
        <w:tc>
          <w:tcPr>
            <w:tcW w:w="1458" w:type="dxa"/>
          </w:tcPr>
          <w:p w14:paraId="45EC0DA3" w14:textId="77777777" w:rsidR="00981894" w:rsidRPr="00D9477F" w:rsidRDefault="00981894" w:rsidP="00981894">
            <w:pPr>
              <w:jc w:val="right"/>
              <w:rPr>
                <w:u w:val="single"/>
              </w:rPr>
            </w:pPr>
          </w:p>
        </w:tc>
      </w:tr>
      <w:tr w:rsidR="00981894" w:rsidRPr="00D9477F" w14:paraId="1F785EF4" w14:textId="77777777" w:rsidTr="007826AA">
        <w:tc>
          <w:tcPr>
            <w:tcW w:w="8118" w:type="dxa"/>
          </w:tcPr>
          <w:p w14:paraId="61043462" w14:textId="77777777" w:rsidR="00981894" w:rsidRPr="00D9477F" w:rsidRDefault="00981894" w:rsidP="00981894">
            <w:pPr>
              <w:ind w:left="360"/>
              <w:contextualSpacing/>
            </w:pPr>
            <w:r w:rsidRPr="00D9477F">
              <w:t>To reflect the appropriate balance.</w:t>
            </w:r>
          </w:p>
        </w:tc>
        <w:tc>
          <w:tcPr>
            <w:tcW w:w="1458" w:type="dxa"/>
          </w:tcPr>
          <w:p w14:paraId="795A7CF3" w14:textId="77777777" w:rsidR="00981894" w:rsidRPr="00D9477F" w:rsidRDefault="00981894" w:rsidP="00981894">
            <w:pPr>
              <w:jc w:val="right"/>
              <w:rPr>
                <w:u w:val="single"/>
              </w:rPr>
            </w:pPr>
            <w:r w:rsidRPr="00D9477F">
              <w:rPr>
                <w:u w:val="single"/>
              </w:rPr>
              <w:t>(1,394)</w:t>
            </w:r>
          </w:p>
        </w:tc>
      </w:tr>
      <w:tr w:rsidR="00981894" w:rsidRPr="00D9477F" w14:paraId="5E24AE39" w14:textId="77777777" w:rsidTr="007826AA">
        <w:tc>
          <w:tcPr>
            <w:tcW w:w="8118" w:type="dxa"/>
          </w:tcPr>
          <w:p w14:paraId="67DF8709" w14:textId="77777777" w:rsidR="00981894" w:rsidRPr="00D9477F" w:rsidRDefault="00981894" w:rsidP="00981894"/>
        </w:tc>
        <w:tc>
          <w:tcPr>
            <w:tcW w:w="1458" w:type="dxa"/>
          </w:tcPr>
          <w:p w14:paraId="054C60A8" w14:textId="77777777" w:rsidR="00981894" w:rsidRPr="00D9477F" w:rsidRDefault="00981894" w:rsidP="00981894">
            <w:pPr>
              <w:jc w:val="right"/>
            </w:pPr>
          </w:p>
        </w:tc>
      </w:tr>
      <w:tr w:rsidR="00981894" w:rsidRPr="00D9477F" w14:paraId="01B41CAB" w14:textId="77777777" w:rsidTr="007826AA">
        <w:tc>
          <w:tcPr>
            <w:tcW w:w="8118" w:type="dxa"/>
          </w:tcPr>
          <w:p w14:paraId="403CAC74" w14:textId="77777777" w:rsidR="00981894" w:rsidRPr="00D9477F" w:rsidRDefault="00981894" w:rsidP="00981894">
            <w:pPr>
              <w:ind w:left="360"/>
            </w:pPr>
          </w:p>
        </w:tc>
        <w:tc>
          <w:tcPr>
            <w:tcW w:w="1458" w:type="dxa"/>
          </w:tcPr>
          <w:p w14:paraId="72B0BF9F" w14:textId="77777777" w:rsidR="00981894" w:rsidRPr="00D9477F" w:rsidRDefault="00981894" w:rsidP="00981894">
            <w:pPr>
              <w:jc w:val="right"/>
              <w:rPr>
                <w:u w:val="single"/>
              </w:rPr>
            </w:pPr>
          </w:p>
        </w:tc>
      </w:tr>
      <w:tr w:rsidR="00981894" w:rsidRPr="00D9477F" w14:paraId="05966656" w14:textId="77777777" w:rsidTr="007826AA">
        <w:tc>
          <w:tcPr>
            <w:tcW w:w="8118" w:type="dxa"/>
          </w:tcPr>
          <w:p w14:paraId="75BC80CB" w14:textId="77777777" w:rsidR="00981894" w:rsidRPr="00D9477F" w:rsidRDefault="00981894" w:rsidP="00981894">
            <w:r w:rsidRPr="00D9477F">
              <w:t>Total Adjustments to Net Book Value as of February 28, 2022</w:t>
            </w:r>
          </w:p>
        </w:tc>
        <w:tc>
          <w:tcPr>
            <w:tcW w:w="1458" w:type="dxa"/>
          </w:tcPr>
          <w:p w14:paraId="5BA5E030" w14:textId="77777777" w:rsidR="00981894" w:rsidRPr="00D9477F" w:rsidRDefault="00981894" w:rsidP="00981894">
            <w:pPr>
              <w:jc w:val="right"/>
              <w:rPr>
                <w:u w:val="double"/>
              </w:rPr>
            </w:pPr>
            <w:r w:rsidRPr="00D9477F">
              <w:rPr>
                <w:u w:val="double"/>
              </w:rPr>
              <w:t>($6,044)</w:t>
            </w:r>
          </w:p>
        </w:tc>
      </w:tr>
    </w:tbl>
    <w:p w14:paraId="75E09CFF" w14:textId="77777777" w:rsidR="00981894" w:rsidRPr="00D9477F" w:rsidRDefault="00981894" w:rsidP="00981894">
      <w:pPr>
        <w:spacing w:after="240"/>
        <w:jc w:val="both"/>
      </w:pPr>
    </w:p>
    <w:p w14:paraId="44F3E5D6" w14:textId="77777777" w:rsidR="00981894" w:rsidRPr="00D9477F" w:rsidRDefault="00981894" w:rsidP="00D910B2">
      <w:pPr>
        <w:pStyle w:val="OrderBody"/>
        <w:sectPr w:rsidR="00981894" w:rsidRPr="00D9477F">
          <w:headerReference w:type="first" r:id="rId19"/>
          <w:pgSz w:w="12240" w:h="15840" w:code="1"/>
          <w:pgMar w:top="1440" w:right="1440" w:bottom="1440" w:left="1440" w:header="720" w:footer="720" w:gutter="0"/>
          <w:cols w:space="720"/>
          <w:titlePg/>
          <w:docGrid w:linePitch="360"/>
        </w:sectPr>
      </w:pPr>
    </w:p>
    <w:p w14:paraId="5BC51EAE" w14:textId="77777777" w:rsidR="00981894" w:rsidRPr="00D9477F" w:rsidRDefault="00981894" w:rsidP="00981894">
      <w:pPr>
        <w:spacing w:after="240"/>
        <w:jc w:val="both"/>
      </w:pPr>
    </w:p>
    <w:p w14:paraId="3436CE2E" w14:textId="77777777" w:rsidR="00981894" w:rsidRPr="00D9477F" w:rsidRDefault="00981894" w:rsidP="00981894">
      <w:pPr>
        <w:jc w:val="center"/>
      </w:pPr>
      <w:r w:rsidRPr="00D9477F">
        <w:t xml:space="preserve">CSWR-Florida Utility Operating Company, LLC </w:t>
      </w:r>
    </w:p>
    <w:p w14:paraId="359093CD" w14:textId="77777777" w:rsidR="00981894" w:rsidRPr="00D9477F" w:rsidRDefault="00981894" w:rsidP="00981894">
      <w:pPr>
        <w:jc w:val="center"/>
      </w:pPr>
      <w:r w:rsidRPr="00D9477F">
        <w:t>BFF Corp</w:t>
      </w:r>
    </w:p>
    <w:p w14:paraId="0682F831" w14:textId="77777777" w:rsidR="00981894" w:rsidRPr="00D9477F" w:rsidRDefault="00981894" w:rsidP="00981894">
      <w:pPr>
        <w:jc w:val="center"/>
      </w:pPr>
    </w:p>
    <w:p w14:paraId="697825AC" w14:textId="77777777" w:rsidR="00981894" w:rsidRPr="00D9477F" w:rsidRDefault="00981894" w:rsidP="00981894">
      <w:pPr>
        <w:keepNext/>
        <w:jc w:val="center"/>
      </w:pPr>
      <w:r w:rsidRPr="00D9477F">
        <w:t xml:space="preserve">Schedule of </w:t>
      </w:r>
      <w:r w:rsidR="00CB02C3">
        <w:t>Approved</w:t>
      </w:r>
      <w:r w:rsidRPr="00D9477F">
        <w:t xml:space="preserve"> Account Balances as of February 28, 2022</w:t>
      </w:r>
    </w:p>
    <w:p w14:paraId="414A2854" w14:textId="77777777" w:rsidR="00981894" w:rsidRPr="00D9477F" w:rsidRDefault="00981894" w:rsidP="00981894">
      <w:pPr>
        <w:jc w:val="both"/>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981894" w:rsidRPr="00D9477F" w14:paraId="782398C4" w14:textId="77777777" w:rsidTr="007826AA">
        <w:tc>
          <w:tcPr>
            <w:tcW w:w="1098" w:type="dxa"/>
            <w:vAlign w:val="bottom"/>
          </w:tcPr>
          <w:p w14:paraId="54F9E71F" w14:textId="77777777" w:rsidR="00981894" w:rsidRPr="00D9477F" w:rsidRDefault="00981894" w:rsidP="00981894">
            <w:pPr>
              <w:jc w:val="center"/>
              <w:rPr>
                <w:bCs/>
              </w:rPr>
            </w:pPr>
            <w:r w:rsidRPr="00D9477F">
              <w:rPr>
                <w:bCs/>
              </w:rPr>
              <w:t>Account</w:t>
            </w:r>
          </w:p>
          <w:p w14:paraId="12246A7A" w14:textId="77777777" w:rsidR="00981894" w:rsidRPr="00D9477F" w:rsidRDefault="00981894" w:rsidP="00981894">
            <w:pPr>
              <w:jc w:val="center"/>
              <w:rPr>
                <w:bCs/>
              </w:rPr>
            </w:pPr>
            <w:r w:rsidRPr="00D9477F">
              <w:rPr>
                <w:bCs/>
              </w:rPr>
              <w:t>No.</w:t>
            </w:r>
          </w:p>
        </w:tc>
        <w:tc>
          <w:tcPr>
            <w:tcW w:w="4320" w:type="dxa"/>
            <w:vAlign w:val="bottom"/>
          </w:tcPr>
          <w:p w14:paraId="1A159879" w14:textId="77777777" w:rsidR="00981894" w:rsidRPr="00D9477F" w:rsidRDefault="00981894" w:rsidP="00981894">
            <w:pPr>
              <w:jc w:val="center"/>
              <w:rPr>
                <w:bCs/>
              </w:rPr>
            </w:pPr>
            <w:r w:rsidRPr="00D9477F">
              <w:rPr>
                <w:bCs/>
              </w:rPr>
              <w:t>Description</w:t>
            </w:r>
          </w:p>
        </w:tc>
        <w:tc>
          <w:tcPr>
            <w:tcW w:w="2214" w:type="dxa"/>
            <w:vAlign w:val="bottom"/>
          </w:tcPr>
          <w:p w14:paraId="49871EBE" w14:textId="77777777" w:rsidR="00981894" w:rsidRPr="00D9477F" w:rsidRDefault="00981894" w:rsidP="00981894">
            <w:pPr>
              <w:jc w:val="center"/>
              <w:rPr>
                <w:bCs/>
              </w:rPr>
            </w:pPr>
            <w:r w:rsidRPr="00D9477F">
              <w:rPr>
                <w:bCs/>
              </w:rPr>
              <w:t xml:space="preserve">                        UPIS</w:t>
            </w:r>
          </w:p>
        </w:tc>
        <w:tc>
          <w:tcPr>
            <w:tcW w:w="2394" w:type="dxa"/>
            <w:vAlign w:val="bottom"/>
          </w:tcPr>
          <w:p w14:paraId="5FB32F1F" w14:textId="77777777" w:rsidR="00981894" w:rsidRPr="00D9477F" w:rsidRDefault="00981894" w:rsidP="00981894">
            <w:pPr>
              <w:jc w:val="center"/>
              <w:rPr>
                <w:bCs/>
              </w:rPr>
            </w:pPr>
            <w:r w:rsidRPr="00D9477F">
              <w:rPr>
                <w:bCs/>
              </w:rPr>
              <w:t xml:space="preserve"> Accumulated                         Depreciation</w:t>
            </w:r>
          </w:p>
        </w:tc>
      </w:tr>
      <w:tr w:rsidR="00981894" w:rsidRPr="00D9477F" w14:paraId="4C1AE1F3" w14:textId="77777777" w:rsidTr="007826AA">
        <w:tc>
          <w:tcPr>
            <w:tcW w:w="1098" w:type="dxa"/>
            <w:vAlign w:val="bottom"/>
          </w:tcPr>
          <w:p w14:paraId="08A8959C" w14:textId="77777777" w:rsidR="00981894" w:rsidRPr="00D9477F" w:rsidRDefault="00981894" w:rsidP="00981894">
            <w:pPr>
              <w:jc w:val="center"/>
              <w:rPr>
                <w:color w:val="000000"/>
              </w:rPr>
            </w:pPr>
            <w:r w:rsidRPr="00D9477F">
              <w:rPr>
                <w:color w:val="000000"/>
              </w:rPr>
              <w:t>351</w:t>
            </w:r>
          </w:p>
        </w:tc>
        <w:tc>
          <w:tcPr>
            <w:tcW w:w="4320" w:type="dxa"/>
            <w:vAlign w:val="bottom"/>
          </w:tcPr>
          <w:p w14:paraId="468045A2" w14:textId="77777777" w:rsidR="00981894" w:rsidRPr="00D9477F" w:rsidRDefault="00981894" w:rsidP="00981894">
            <w:pPr>
              <w:rPr>
                <w:color w:val="000000"/>
              </w:rPr>
            </w:pPr>
            <w:r w:rsidRPr="00D9477F">
              <w:rPr>
                <w:color w:val="000000"/>
              </w:rPr>
              <w:t>Organization</w:t>
            </w:r>
          </w:p>
        </w:tc>
        <w:tc>
          <w:tcPr>
            <w:tcW w:w="2214" w:type="dxa"/>
            <w:vAlign w:val="bottom"/>
          </w:tcPr>
          <w:p w14:paraId="41FC2806" w14:textId="77777777" w:rsidR="00981894" w:rsidRPr="00D9477F" w:rsidRDefault="00981894" w:rsidP="00981894">
            <w:pPr>
              <w:jc w:val="right"/>
              <w:rPr>
                <w:color w:val="000000"/>
              </w:rPr>
            </w:pPr>
            <w:r w:rsidRPr="00D9477F">
              <w:rPr>
                <w:color w:val="000000"/>
              </w:rPr>
              <w:t>$2,411</w:t>
            </w:r>
          </w:p>
        </w:tc>
        <w:tc>
          <w:tcPr>
            <w:tcW w:w="2394" w:type="dxa"/>
            <w:vAlign w:val="bottom"/>
          </w:tcPr>
          <w:p w14:paraId="019855A9" w14:textId="77777777" w:rsidR="00981894" w:rsidRPr="00D9477F" w:rsidRDefault="00981894" w:rsidP="00981894">
            <w:pPr>
              <w:jc w:val="right"/>
            </w:pPr>
            <w:r w:rsidRPr="00D9477F">
              <w:t>($1,918)</w:t>
            </w:r>
          </w:p>
        </w:tc>
      </w:tr>
      <w:tr w:rsidR="00981894" w:rsidRPr="00D9477F" w14:paraId="6E2BABDE" w14:textId="77777777" w:rsidTr="007826AA">
        <w:tc>
          <w:tcPr>
            <w:tcW w:w="1098" w:type="dxa"/>
            <w:vAlign w:val="bottom"/>
          </w:tcPr>
          <w:p w14:paraId="3E5B11E7" w14:textId="77777777" w:rsidR="00981894" w:rsidRPr="00D9477F" w:rsidRDefault="00981894" w:rsidP="00981894">
            <w:pPr>
              <w:jc w:val="center"/>
            </w:pPr>
            <w:r w:rsidRPr="00D9477F">
              <w:rPr>
                <w:color w:val="000000"/>
              </w:rPr>
              <w:t>354</w:t>
            </w:r>
          </w:p>
        </w:tc>
        <w:tc>
          <w:tcPr>
            <w:tcW w:w="4320" w:type="dxa"/>
            <w:vAlign w:val="bottom"/>
          </w:tcPr>
          <w:p w14:paraId="46CA9C11" w14:textId="77777777" w:rsidR="00981894" w:rsidRPr="00D9477F" w:rsidRDefault="00981894" w:rsidP="00981894">
            <w:r w:rsidRPr="00D9477F">
              <w:rPr>
                <w:color w:val="000000"/>
              </w:rPr>
              <w:t xml:space="preserve">Structures &amp; Improvements  </w:t>
            </w:r>
          </w:p>
        </w:tc>
        <w:tc>
          <w:tcPr>
            <w:tcW w:w="2214" w:type="dxa"/>
            <w:vAlign w:val="bottom"/>
          </w:tcPr>
          <w:p w14:paraId="65D20726" w14:textId="77777777" w:rsidR="00981894" w:rsidRPr="00D9477F" w:rsidRDefault="00981894" w:rsidP="00981894">
            <w:pPr>
              <w:jc w:val="right"/>
            </w:pPr>
            <w:r w:rsidRPr="00D9477F">
              <w:rPr>
                <w:color w:val="000000"/>
              </w:rPr>
              <w:t xml:space="preserve"> -</w:t>
            </w:r>
          </w:p>
        </w:tc>
        <w:tc>
          <w:tcPr>
            <w:tcW w:w="2394" w:type="dxa"/>
            <w:vAlign w:val="bottom"/>
          </w:tcPr>
          <w:p w14:paraId="456927E1" w14:textId="77777777" w:rsidR="00981894" w:rsidRPr="00D9477F" w:rsidRDefault="00981894" w:rsidP="00981894">
            <w:pPr>
              <w:jc w:val="right"/>
            </w:pPr>
            <w:r w:rsidRPr="00D9477F">
              <w:t>-</w:t>
            </w:r>
          </w:p>
        </w:tc>
      </w:tr>
      <w:tr w:rsidR="00981894" w:rsidRPr="00D9477F" w14:paraId="2D264217" w14:textId="77777777" w:rsidTr="007826AA">
        <w:tc>
          <w:tcPr>
            <w:tcW w:w="1098" w:type="dxa"/>
            <w:vAlign w:val="bottom"/>
          </w:tcPr>
          <w:p w14:paraId="1C6D4848" w14:textId="77777777" w:rsidR="00981894" w:rsidRPr="00D9477F" w:rsidRDefault="00981894" w:rsidP="00981894">
            <w:pPr>
              <w:jc w:val="center"/>
            </w:pPr>
            <w:r w:rsidRPr="00D9477F">
              <w:rPr>
                <w:color w:val="000000"/>
              </w:rPr>
              <w:t>360</w:t>
            </w:r>
          </w:p>
        </w:tc>
        <w:tc>
          <w:tcPr>
            <w:tcW w:w="4320" w:type="dxa"/>
            <w:vAlign w:val="bottom"/>
          </w:tcPr>
          <w:p w14:paraId="277AA389" w14:textId="77777777" w:rsidR="00981894" w:rsidRPr="00D9477F" w:rsidRDefault="00981894" w:rsidP="00981894">
            <w:r w:rsidRPr="00D9477F">
              <w:rPr>
                <w:color w:val="000000"/>
              </w:rPr>
              <w:t>Collection Sewers - Force</w:t>
            </w:r>
          </w:p>
        </w:tc>
        <w:tc>
          <w:tcPr>
            <w:tcW w:w="2214" w:type="dxa"/>
            <w:vAlign w:val="bottom"/>
          </w:tcPr>
          <w:p w14:paraId="26E08D25" w14:textId="77777777" w:rsidR="00981894" w:rsidRPr="00D9477F" w:rsidRDefault="00981894" w:rsidP="00981894">
            <w:pPr>
              <w:jc w:val="right"/>
            </w:pPr>
            <w:r w:rsidRPr="00D9477F">
              <w:t>110,666</w:t>
            </w:r>
          </w:p>
        </w:tc>
        <w:tc>
          <w:tcPr>
            <w:tcW w:w="2394" w:type="dxa"/>
            <w:vAlign w:val="bottom"/>
          </w:tcPr>
          <w:p w14:paraId="0F939E22" w14:textId="77777777" w:rsidR="00981894" w:rsidRPr="00D9477F" w:rsidRDefault="00981894" w:rsidP="00981894">
            <w:pPr>
              <w:jc w:val="right"/>
            </w:pPr>
            <w:r w:rsidRPr="00D9477F">
              <w:t>(86,210)</w:t>
            </w:r>
          </w:p>
        </w:tc>
      </w:tr>
      <w:tr w:rsidR="00981894" w:rsidRPr="00D9477F" w14:paraId="47167CF8" w14:textId="77777777" w:rsidTr="007826AA">
        <w:tc>
          <w:tcPr>
            <w:tcW w:w="1098" w:type="dxa"/>
            <w:vAlign w:val="bottom"/>
          </w:tcPr>
          <w:p w14:paraId="2FC227A0" w14:textId="77777777" w:rsidR="00981894" w:rsidRPr="00D9477F" w:rsidRDefault="00981894" w:rsidP="00981894">
            <w:pPr>
              <w:jc w:val="center"/>
            </w:pPr>
            <w:r w:rsidRPr="00D9477F">
              <w:rPr>
                <w:color w:val="000000"/>
              </w:rPr>
              <w:t>361</w:t>
            </w:r>
          </w:p>
        </w:tc>
        <w:tc>
          <w:tcPr>
            <w:tcW w:w="4320" w:type="dxa"/>
            <w:vAlign w:val="bottom"/>
          </w:tcPr>
          <w:p w14:paraId="4676F29A" w14:textId="77777777" w:rsidR="00981894" w:rsidRPr="00D9477F" w:rsidRDefault="00981894" w:rsidP="00981894">
            <w:r w:rsidRPr="00D9477F">
              <w:rPr>
                <w:color w:val="000000"/>
              </w:rPr>
              <w:t>Collection Sewers - Gravity</w:t>
            </w:r>
          </w:p>
        </w:tc>
        <w:tc>
          <w:tcPr>
            <w:tcW w:w="2214" w:type="dxa"/>
            <w:vAlign w:val="bottom"/>
          </w:tcPr>
          <w:p w14:paraId="5C45D0BD" w14:textId="77777777" w:rsidR="00981894" w:rsidRPr="00D9477F" w:rsidRDefault="00981894" w:rsidP="00981894">
            <w:pPr>
              <w:jc w:val="right"/>
            </w:pPr>
            <w:r w:rsidRPr="00D9477F">
              <w:t>77,795</w:t>
            </w:r>
          </w:p>
        </w:tc>
        <w:tc>
          <w:tcPr>
            <w:tcW w:w="2394" w:type="dxa"/>
            <w:vAlign w:val="bottom"/>
          </w:tcPr>
          <w:p w14:paraId="7D65D7D8" w14:textId="77777777" w:rsidR="00981894" w:rsidRPr="00D9477F" w:rsidRDefault="00981894" w:rsidP="00981894">
            <w:pPr>
              <w:jc w:val="right"/>
            </w:pPr>
            <w:r w:rsidRPr="00D9477F">
              <w:t>(74,581)</w:t>
            </w:r>
          </w:p>
        </w:tc>
      </w:tr>
      <w:tr w:rsidR="00981894" w:rsidRPr="00D9477F" w14:paraId="05A1407F" w14:textId="77777777" w:rsidTr="007826AA">
        <w:tc>
          <w:tcPr>
            <w:tcW w:w="1098" w:type="dxa"/>
            <w:vAlign w:val="bottom"/>
          </w:tcPr>
          <w:p w14:paraId="44C5078A" w14:textId="77777777" w:rsidR="00981894" w:rsidRPr="00D9477F" w:rsidRDefault="00981894" w:rsidP="00981894">
            <w:pPr>
              <w:jc w:val="center"/>
            </w:pPr>
            <w:r w:rsidRPr="00D9477F">
              <w:rPr>
                <w:color w:val="000000"/>
              </w:rPr>
              <w:t>362</w:t>
            </w:r>
          </w:p>
        </w:tc>
        <w:tc>
          <w:tcPr>
            <w:tcW w:w="4320" w:type="dxa"/>
            <w:vAlign w:val="bottom"/>
          </w:tcPr>
          <w:p w14:paraId="55BF23FB" w14:textId="77777777" w:rsidR="00981894" w:rsidRPr="00D9477F" w:rsidRDefault="00981894" w:rsidP="00981894">
            <w:r w:rsidRPr="00D9477F">
              <w:rPr>
                <w:color w:val="000000"/>
              </w:rPr>
              <w:t xml:space="preserve">Special Collection Structures  </w:t>
            </w:r>
          </w:p>
        </w:tc>
        <w:tc>
          <w:tcPr>
            <w:tcW w:w="2214" w:type="dxa"/>
            <w:vAlign w:val="bottom"/>
          </w:tcPr>
          <w:p w14:paraId="20D42EC6" w14:textId="77777777" w:rsidR="00981894" w:rsidRPr="00D9477F" w:rsidRDefault="00981894" w:rsidP="00981894">
            <w:pPr>
              <w:jc w:val="right"/>
            </w:pPr>
            <w:r w:rsidRPr="00D9477F">
              <w:t>17,043</w:t>
            </w:r>
          </w:p>
        </w:tc>
        <w:tc>
          <w:tcPr>
            <w:tcW w:w="2394" w:type="dxa"/>
            <w:vAlign w:val="bottom"/>
          </w:tcPr>
          <w:p w14:paraId="07132C90" w14:textId="77777777" w:rsidR="00981894" w:rsidRPr="00D9477F" w:rsidRDefault="00981894" w:rsidP="00981894">
            <w:pPr>
              <w:jc w:val="right"/>
            </w:pPr>
            <w:r w:rsidRPr="00D9477F">
              <w:t>(9,323)</w:t>
            </w:r>
          </w:p>
        </w:tc>
      </w:tr>
      <w:tr w:rsidR="00981894" w:rsidRPr="00D9477F" w14:paraId="6D288F20" w14:textId="77777777" w:rsidTr="007826AA">
        <w:tc>
          <w:tcPr>
            <w:tcW w:w="1098" w:type="dxa"/>
            <w:vAlign w:val="bottom"/>
          </w:tcPr>
          <w:p w14:paraId="1633F3BF" w14:textId="77777777" w:rsidR="00981894" w:rsidRPr="00D9477F" w:rsidRDefault="00981894" w:rsidP="00981894">
            <w:pPr>
              <w:jc w:val="center"/>
            </w:pPr>
            <w:r w:rsidRPr="00D9477F">
              <w:rPr>
                <w:color w:val="000000"/>
              </w:rPr>
              <w:t>363</w:t>
            </w:r>
          </w:p>
        </w:tc>
        <w:tc>
          <w:tcPr>
            <w:tcW w:w="4320" w:type="dxa"/>
            <w:vAlign w:val="bottom"/>
          </w:tcPr>
          <w:p w14:paraId="621AB549" w14:textId="77777777" w:rsidR="00981894" w:rsidRPr="00D9477F" w:rsidRDefault="00981894" w:rsidP="00981894">
            <w:r w:rsidRPr="00D9477F">
              <w:rPr>
                <w:color w:val="000000"/>
              </w:rPr>
              <w:t xml:space="preserve">Service to Customers </w:t>
            </w:r>
          </w:p>
        </w:tc>
        <w:tc>
          <w:tcPr>
            <w:tcW w:w="2214" w:type="dxa"/>
            <w:vAlign w:val="bottom"/>
          </w:tcPr>
          <w:p w14:paraId="35A995A0" w14:textId="77777777" w:rsidR="00981894" w:rsidRPr="00D9477F" w:rsidRDefault="00981894" w:rsidP="00981894">
            <w:pPr>
              <w:jc w:val="right"/>
            </w:pPr>
            <w:r w:rsidRPr="00D9477F">
              <w:t>6,219</w:t>
            </w:r>
          </w:p>
        </w:tc>
        <w:tc>
          <w:tcPr>
            <w:tcW w:w="2394" w:type="dxa"/>
            <w:vAlign w:val="bottom"/>
          </w:tcPr>
          <w:p w14:paraId="45DDE860" w14:textId="77777777" w:rsidR="00981894" w:rsidRPr="00D9477F" w:rsidRDefault="00981894" w:rsidP="00981894">
            <w:pPr>
              <w:jc w:val="right"/>
            </w:pPr>
            <w:r w:rsidRPr="00D9477F">
              <w:t>(6,219)</w:t>
            </w:r>
          </w:p>
        </w:tc>
      </w:tr>
      <w:tr w:rsidR="00981894" w:rsidRPr="00D9477F" w14:paraId="2B89DA9F" w14:textId="77777777" w:rsidTr="007826AA">
        <w:tc>
          <w:tcPr>
            <w:tcW w:w="1098" w:type="dxa"/>
            <w:vAlign w:val="bottom"/>
          </w:tcPr>
          <w:p w14:paraId="4807C02D" w14:textId="77777777" w:rsidR="00981894" w:rsidRPr="00D9477F" w:rsidRDefault="00981894" w:rsidP="00981894">
            <w:pPr>
              <w:jc w:val="center"/>
            </w:pPr>
            <w:r w:rsidRPr="00D9477F">
              <w:rPr>
                <w:color w:val="000000"/>
              </w:rPr>
              <w:t>365</w:t>
            </w:r>
          </w:p>
        </w:tc>
        <w:tc>
          <w:tcPr>
            <w:tcW w:w="4320" w:type="dxa"/>
            <w:vAlign w:val="bottom"/>
          </w:tcPr>
          <w:p w14:paraId="6C645A6F" w14:textId="77777777" w:rsidR="00981894" w:rsidRPr="00D9477F" w:rsidRDefault="00981894" w:rsidP="00981894">
            <w:r w:rsidRPr="00D9477F">
              <w:rPr>
                <w:color w:val="000000"/>
              </w:rPr>
              <w:t>Flow Measuring Installations</w:t>
            </w:r>
          </w:p>
        </w:tc>
        <w:tc>
          <w:tcPr>
            <w:tcW w:w="2214" w:type="dxa"/>
            <w:vAlign w:val="bottom"/>
          </w:tcPr>
          <w:p w14:paraId="60EE373A" w14:textId="77777777" w:rsidR="00981894" w:rsidRPr="00D9477F" w:rsidRDefault="00981894" w:rsidP="00981894">
            <w:pPr>
              <w:jc w:val="right"/>
            </w:pPr>
            <w:r w:rsidRPr="00D9477F">
              <w:t xml:space="preserve">  383</w:t>
            </w:r>
          </w:p>
        </w:tc>
        <w:tc>
          <w:tcPr>
            <w:tcW w:w="2394" w:type="dxa"/>
            <w:vAlign w:val="bottom"/>
          </w:tcPr>
          <w:p w14:paraId="2DC9A348" w14:textId="77777777" w:rsidR="00981894" w:rsidRPr="00D9477F" w:rsidRDefault="00981894" w:rsidP="00981894">
            <w:pPr>
              <w:jc w:val="right"/>
            </w:pPr>
            <w:r w:rsidRPr="00D9477F">
              <w:t>(218)</w:t>
            </w:r>
          </w:p>
        </w:tc>
      </w:tr>
      <w:tr w:rsidR="00981894" w:rsidRPr="00D9477F" w14:paraId="1721A88D" w14:textId="77777777" w:rsidTr="007826AA">
        <w:tc>
          <w:tcPr>
            <w:tcW w:w="1098" w:type="dxa"/>
            <w:vAlign w:val="bottom"/>
          </w:tcPr>
          <w:p w14:paraId="6294DAF4" w14:textId="77777777" w:rsidR="00981894" w:rsidRPr="00D9477F" w:rsidRDefault="00981894" w:rsidP="00981894">
            <w:pPr>
              <w:jc w:val="center"/>
            </w:pPr>
            <w:r w:rsidRPr="00D9477F">
              <w:rPr>
                <w:color w:val="000000"/>
              </w:rPr>
              <w:t>370</w:t>
            </w:r>
          </w:p>
        </w:tc>
        <w:tc>
          <w:tcPr>
            <w:tcW w:w="4320" w:type="dxa"/>
            <w:vAlign w:val="bottom"/>
          </w:tcPr>
          <w:p w14:paraId="03A0B0A4" w14:textId="77777777" w:rsidR="00981894" w:rsidRPr="00D9477F" w:rsidRDefault="00981894" w:rsidP="00981894">
            <w:r w:rsidRPr="00D9477F">
              <w:rPr>
                <w:color w:val="000000"/>
              </w:rPr>
              <w:t>Receiving Wells</w:t>
            </w:r>
          </w:p>
        </w:tc>
        <w:tc>
          <w:tcPr>
            <w:tcW w:w="2214" w:type="dxa"/>
            <w:vAlign w:val="bottom"/>
          </w:tcPr>
          <w:p w14:paraId="46A52991" w14:textId="77777777" w:rsidR="00981894" w:rsidRPr="00D9477F" w:rsidRDefault="00981894" w:rsidP="00981894">
            <w:pPr>
              <w:jc w:val="right"/>
              <w:rPr>
                <w:u w:val="single"/>
              </w:rPr>
            </w:pPr>
            <w:r w:rsidRPr="00D9477F">
              <w:rPr>
                <w:u w:val="single"/>
              </w:rPr>
              <w:t>21,334</w:t>
            </w:r>
          </w:p>
        </w:tc>
        <w:tc>
          <w:tcPr>
            <w:tcW w:w="2394" w:type="dxa"/>
            <w:vAlign w:val="bottom"/>
          </w:tcPr>
          <w:p w14:paraId="49387D09" w14:textId="77777777" w:rsidR="00981894" w:rsidRPr="00D9477F" w:rsidRDefault="00981894" w:rsidP="00981894">
            <w:pPr>
              <w:jc w:val="right"/>
              <w:rPr>
                <w:u w:val="single"/>
              </w:rPr>
            </w:pPr>
            <w:r w:rsidRPr="00D9477F">
              <w:rPr>
                <w:u w:val="single"/>
              </w:rPr>
              <w:t>(12,195)</w:t>
            </w:r>
          </w:p>
        </w:tc>
      </w:tr>
      <w:tr w:rsidR="00981894" w:rsidRPr="00D9477F" w14:paraId="212D399C" w14:textId="77777777" w:rsidTr="007826AA">
        <w:tc>
          <w:tcPr>
            <w:tcW w:w="1098" w:type="dxa"/>
            <w:vAlign w:val="bottom"/>
          </w:tcPr>
          <w:p w14:paraId="014BDA61" w14:textId="77777777" w:rsidR="00981894" w:rsidRPr="00D9477F" w:rsidRDefault="00981894" w:rsidP="00981894">
            <w:pPr>
              <w:jc w:val="center"/>
            </w:pPr>
          </w:p>
        </w:tc>
        <w:tc>
          <w:tcPr>
            <w:tcW w:w="4320" w:type="dxa"/>
            <w:vAlign w:val="bottom"/>
          </w:tcPr>
          <w:p w14:paraId="560574B5" w14:textId="77777777" w:rsidR="00981894" w:rsidRPr="00D9477F" w:rsidRDefault="00981894" w:rsidP="00981894"/>
        </w:tc>
        <w:tc>
          <w:tcPr>
            <w:tcW w:w="2214" w:type="dxa"/>
            <w:vAlign w:val="bottom"/>
          </w:tcPr>
          <w:p w14:paraId="2A5B29CF" w14:textId="77777777" w:rsidR="00981894" w:rsidRPr="00D9477F" w:rsidRDefault="00981894" w:rsidP="00981894">
            <w:pPr>
              <w:jc w:val="right"/>
            </w:pPr>
          </w:p>
        </w:tc>
        <w:tc>
          <w:tcPr>
            <w:tcW w:w="2394" w:type="dxa"/>
            <w:vAlign w:val="bottom"/>
          </w:tcPr>
          <w:p w14:paraId="065FB847" w14:textId="77777777" w:rsidR="00981894" w:rsidRPr="00D9477F" w:rsidRDefault="00981894" w:rsidP="00981894">
            <w:pPr>
              <w:jc w:val="right"/>
            </w:pPr>
          </w:p>
        </w:tc>
      </w:tr>
      <w:tr w:rsidR="00981894" w:rsidRPr="00D9477F" w14:paraId="6FED74F8" w14:textId="77777777" w:rsidTr="007826AA">
        <w:tc>
          <w:tcPr>
            <w:tcW w:w="1098" w:type="dxa"/>
            <w:vAlign w:val="bottom"/>
          </w:tcPr>
          <w:p w14:paraId="5F07E9E4" w14:textId="77777777" w:rsidR="00981894" w:rsidRPr="00D9477F" w:rsidRDefault="00981894" w:rsidP="00981894">
            <w:pPr>
              <w:jc w:val="center"/>
              <w:rPr>
                <w:color w:val="000000"/>
              </w:rPr>
            </w:pPr>
          </w:p>
        </w:tc>
        <w:tc>
          <w:tcPr>
            <w:tcW w:w="4320" w:type="dxa"/>
            <w:vAlign w:val="bottom"/>
          </w:tcPr>
          <w:p w14:paraId="4DA4AFF6" w14:textId="77777777" w:rsidR="00981894" w:rsidRPr="00D9477F" w:rsidRDefault="00981894" w:rsidP="00981894">
            <w:pPr>
              <w:rPr>
                <w:color w:val="000000"/>
              </w:rPr>
            </w:pPr>
            <w:r w:rsidRPr="00D9477F">
              <w:rPr>
                <w:color w:val="000000"/>
              </w:rPr>
              <w:t>Total</w:t>
            </w:r>
          </w:p>
        </w:tc>
        <w:tc>
          <w:tcPr>
            <w:tcW w:w="2214" w:type="dxa"/>
            <w:vAlign w:val="bottom"/>
          </w:tcPr>
          <w:p w14:paraId="41FF4BEE" w14:textId="77777777" w:rsidR="00981894" w:rsidRPr="00D9477F" w:rsidRDefault="00981894" w:rsidP="00981894">
            <w:pPr>
              <w:jc w:val="right"/>
              <w:rPr>
                <w:color w:val="000000"/>
              </w:rPr>
            </w:pPr>
            <w:r w:rsidRPr="00D9477F">
              <w:rPr>
                <w:color w:val="000000"/>
                <w:u w:val="double"/>
              </w:rPr>
              <w:t>$235,851</w:t>
            </w:r>
          </w:p>
        </w:tc>
        <w:tc>
          <w:tcPr>
            <w:tcW w:w="2394" w:type="dxa"/>
            <w:vAlign w:val="bottom"/>
          </w:tcPr>
          <w:p w14:paraId="7A10C1F3" w14:textId="77777777" w:rsidR="00981894" w:rsidRPr="00D9477F" w:rsidRDefault="00981894" w:rsidP="00981894">
            <w:pPr>
              <w:jc w:val="right"/>
              <w:rPr>
                <w:color w:val="000000"/>
                <w:szCs w:val="22"/>
              </w:rPr>
            </w:pPr>
            <w:r w:rsidRPr="00D9477F">
              <w:rPr>
                <w:color w:val="000000"/>
                <w:u w:val="double"/>
              </w:rPr>
              <w:t>($190,666)</w:t>
            </w:r>
          </w:p>
        </w:tc>
      </w:tr>
    </w:tbl>
    <w:p w14:paraId="03AD4B4E" w14:textId="77777777" w:rsidR="00D910B2" w:rsidRPr="00D9477F" w:rsidRDefault="00D910B2" w:rsidP="00D910B2">
      <w:pPr>
        <w:pStyle w:val="OrderBody"/>
      </w:pPr>
    </w:p>
    <w:p w14:paraId="2A2E9088" w14:textId="77777777" w:rsidR="00981894" w:rsidRPr="00D9477F" w:rsidRDefault="00981894" w:rsidP="00D910B2">
      <w:pPr>
        <w:pStyle w:val="OrderBody"/>
        <w:sectPr w:rsidR="00981894" w:rsidRPr="00D9477F">
          <w:headerReference w:type="first" r:id="rId20"/>
          <w:pgSz w:w="12240" w:h="15840" w:code="1"/>
          <w:pgMar w:top="1440" w:right="1440" w:bottom="1440" w:left="1440" w:header="720" w:footer="720" w:gutter="0"/>
          <w:cols w:space="720"/>
          <w:titlePg/>
          <w:docGrid w:linePitch="360"/>
        </w:sectPr>
      </w:pPr>
    </w:p>
    <w:p w14:paraId="576B76CA" w14:textId="77777777" w:rsidR="00981894" w:rsidRPr="00D9477F" w:rsidRDefault="00981894" w:rsidP="00981894">
      <w:pPr>
        <w:autoSpaceDE w:val="0"/>
        <w:autoSpaceDN w:val="0"/>
        <w:adjustRightInd w:val="0"/>
        <w:jc w:val="center"/>
        <w:rPr>
          <w:bCs/>
        </w:rPr>
      </w:pPr>
      <w:r w:rsidRPr="00D9477F">
        <w:rPr>
          <w:bCs/>
        </w:rPr>
        <w:t>CSWR – Florida Utility Operating Company, LLC.</w:t>
      </w:r>
    </w:p>
    <w:p w14:paraId="50B904DD" w14:textId="77777777" w:rsidR="00981894" w:rsidRPr="00D9477F" w:rsidRDefault="00981894" w:rsidP="00981894">
      <w:pPr>
        <w:autoSpaceDE w:val="0"/>
        <w:autoSpaceDN w:val="0"/>
        <w:adjustRightInd w:val="0"/>
        <w:jc w:val="center"/>
      </w:pPr>
      <w:r w:rsidRPr="00D9477F">
        <w:rPr>
          <w:bCs/>
        </w:rPr>
        <w:t>BFF Corp.</w:t>
      </w:r>
    </w:p>
    <w:p w14:paraId="64FC783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D9477F">
        <w:t>Monthly Wastewater Rates</w:t>
      </w:r>
    </w:p>
    <w:p w14:paraId="449BA4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p w14:paraId="2201AA6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bl>
      <w:tblPr>
        <w:tblStyle w:val="TableMasthead"/>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2"/>
        <w:gridCol w:w="514"/>
        <w:gridCol w:w="1824"/>
        <w:gridCol w:w="990"/>
        <w:gridCol w:w="873"/>
        <w:gridCol w:w="2444"/>
        <w:gridCol w:w="82"/>
      </w:tblGrid>
      <w:tr w:rsidR="00981894" w:rsidRPr="00D9477F" w14:paraId="6CDEACA6" w14:textId="77777777" w:rsidTr="007826AA">
        <w:tc>
          <w:tcPr>
            <w:tcW w:w="5580" w:type="dxa"/>
            <w:gridSpan w:val="3"/>
            <w:hideMark/>
          </w:tcPr>
          <w:p w14:paraId="34F2C8D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Residential Service</w:t>
            </w:r>
          </w:p>
          <w:p w14:paraId="6110E73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Base Facility Charge by Meter Size</w:t>
            </w:r>
          </w:p>
        </w:tc>
        <w:tc>
          <w:tcPr>
            <w:tcW w:w="990" w:type="dxa"/>
          </w:tcPr>
          <w:p w14:paraId="6083A29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500703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62D3380E" w14:textId="77777777" w:rsidTr="007826AA">
        <w:tc>
          <w:tcPr>
            <w:tcW w:w="5580" w:type="dxa"/>
            <w:gridSpan w:val="3"/>
            <w:hideMark/>
          </w:tcPr>
          <w:p w14:paraId="35924A0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All Meter Sizes</w:t>
            </w:r>
          </w:p>
        </w:tc>
        <w:tc>
          <w:tcPr>
            <w:tcW w:w="990" w:type="dxa"/>
          </w:tcPr>
          <w:p w14:paraId="482DB8D7"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1D18FDF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$32.98</w:t>
            </w:r>
          </w:p>
        </w:tc>
      </w:tr>
      <w:tr w:rsidR="00981894" w:rsidRPr="00D9477F" w14:paraId="105E0A37" w14:textId="77777777" w:rsidTr="007826AA">
        <w:tc>
          <w:tcPr>
            <w:tcW w:w="5580" w:type="dxa"/>
            <w:gridSpan w:val="3"/>
          </w:tcPr>
          <w:p w14:paraId="5C1A56B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797C837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8CC4AC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06964885" w14:textId="77777777" w:rsidTr="007826AA">
        <w:tc>
          <w:tcPr>
            <w:tcW w:w="5580" w:type="dxa"/>
            <w:gridSpan w:val="3"/>
          </w:tcPr>
          <w:p w14:paraId="02BAA9D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Charge Per 1,000 gallons – Residential Service</w:t>
            </w:r>
          </w:p>
        </w:tc>
        <w:tc>
          <w:tcPr>
            <w:tcW w:w="990" w:type="dxa"/>
          </w:tcPr>
          <w:p w14:paraId="4E133A8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52B8620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3C709F4B" w14:textId="77777777" w:rsidTr="007826AA">
        <w:tc>
          <w:tcPr>
            <w:tcW w:w="5580" w:type="dxa"/>
            <w:gridSpan w:val="3"/>
          </w:tcPr>
          <w:p w14:paraId="4E68C7D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10,000 gallon cap</w:t>
            </w:r>
          </w:p>
        </w:tc>
        <w:tc>
          <w:tcPr>
            <w:tcW w:w="990" w:type="dxa"/>
          </w:tcPr>
          <w:p w14:paraId="24C785C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15641B1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$8.75</w:t>
            </w:r>
          </w:p>
        </w:tc>
      </w:tr>
      <w:tr w:rsidR="00981894" w:rsidRPr="00D9477F" w14:paraId="67B6D00E" w14:textId="77777777" w:rsidTr="007826AA">
        <w:tc>
          <w:tcPr>
            <w:tcW w:w="5580" w:type="dxa"/>
            <w:gridSpan w:val="3"/>
          </w:tcPr>
          <w:p w14:paraId="479BDAD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41270E5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125F290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51A29C71" w14:textId="77777777" w:rsidTr="007826AA">
        <w:tc>
          <w:tcPr>
            <w:tcW w:w="5580" w:type="dxa"/>
            <w:gridSpan w:val="3"/>
          </w:tcPr>
          <w:p w14:paraId="6B589E5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Flat Rate (for unmetered residential customers)</w:t>
            </w:r>
          </w:p>
        </w:tc>
        <w:tc>
          <w:tcPr>
            <w:tcW w:w="990" w:type="dxa"/>
          </w:tcPr>
          <w:p w14:paraId="41BFA07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6F7AB5F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$75.35</w:t>
            </w:r>
          </w:p>
        </w:tc>
      </w:tr>
      <w:tr w:rsidR="00981894" w:rsidRPr="00D9477F" w14:paraId="3B1BE81C" w14:textId="77777777" w:rsidTr="007826AA">
        <w:tc>
          <w:tcPr>
            <w:tcW w:w="5580" w:type="dxa"/>
            <w:gridSpan w:val="3"/>
          </w:tcPr>
          <w:p w14:paraId="6658766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6AC29DE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4730EDB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5E7DA292" w14:textId="77777777" w:rsidTr="007826AA">
        <w:tc>
          <w:tcPr>
            <w:tcW w:w="5580" w:type="dxa"/>
            <w:gridSpan w:val="3"/>
          </w:tcPr>
          <w:p w14:paraId="38A44C3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General Service</w:t>
            </w:r>
          </w:p>
        </w:tc>
        <w:tc>
          <w:tcPr>
            <w:tcW w:w="990" w:type="dxa"/>
          </w:tcPr>
          <w:p w14:paraId="120CD637"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1182B59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3379BEBA" w14:textId="77777777" w:rsidTr="007826AA">
        <w:tc>
          <w:tcPr>
            <w:tcW w:w="5580" w:type="dxa"/>
            <w:gridSpan w:val="3"/>
          </w:tcPr>
          <w:p w14:paraId="14D29BC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Base Facility Charge by Meter Size</w:t>
            </w:r>
          </w:p>
        </w:tc>
        <w:tc>
          <w:tcPr>
            <w:tcW w:w="990" w:type="dxa"/>
          </w:tcPr>
          <w:p w14:paraId="6EAEC18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41429C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04EACF29" w14:textId="77777777" w:rsidTr="007826AA">
        <w:tc>
          <w:tcPr>
            <w:tcW w:w="5580" w:type="dxa"/>
            <w:gridSpan w:val="3"/>
          </w:tcPr>
          <w:p w14:paraId="6096A73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5/8” x 3/4"</w:t>
            </w:r>
          </w:p>
        </w:tc>
        <w:tc>
          <w:tcPr>
            <w:tcW w:w="990" w:type="dxa"/>
          </w:tcPr>
          <w:p w14:paraId="0E997A9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100C0A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$32.98</w:t>
            </w:r>
          </w:p>
        </w:tc>
      </w:tr>
      <w:tr w:rsidR="00981894" w:rsidRPr="00D9477F" w14:paraId="1C1819DC" w14:textId="77777777" w:rsidTr="007826AA">
        <w:tc>
          <w:tcPr>
            <w:tcW w:w="5580" w:type="dxa"/>
            <w:gridSpan w:val="3"/>
          </w:tcPr>
          <w:p w14:paraId="3F1A163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3/4"</w:t>
            </w:r>
          </w:p>
        </w:tc>
        <w:tc>
          <w:tcPr>
            <w:tcW w:w="990" w:type="dxa"/>
          </w:tcPr>
          <w:p w14:paraId="66D3DA6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686F979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$49.47</w:t>
            </w:r>
          </w:p>
        </w:tc>
      </w:tr>
      <w:tr w:rsidR="00981894" w:rsidRPr="00D9477F" w14:paraId="7AF65F0C" w14:textId="77777777" w:rsidTr="007826AA">
        <w:tc>
          <w:tcPr>
            <w:tcW w:w="5580" w:type="dxa"/>
            <w:gridSpan w:val="3"/>
          </w:tcPr>
          <w:p w14:paraId="63A4CCC2"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1"</w:t>
            </w:r>
          </w:p>
        </w:tc>
        <w:tc>
          <w:tcPr>
            <w:tcW w:w="990" w:type="dxa"/>
          </w:tcPr>
          <w:p w14:paraId="4450256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51B72AE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$82.45</w:t>
            </w:r>
          </w:p>
        </w:tc>
      </w:tr>
      <w:tr w:rsidR="00981894" w:rsidRPr="00D9477F" w14:paraId="47EDE43C" w14:textId="77777777" w:rsidTr="007826AA">
        <w:tc>
          <w:tcPr>
            <w:tcW w:w="5580" w:type="dxa"/>
            <w:gridSpan w:val="3"/>
          </w:tcPr>
          <w:p w14:paraId="58A93BD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1 1/2"</w:t>
            </w:r>
          </w:p>
        </w:tc>
        <w:tc>
          <w:tcPr>
            <w:tcW w:w="990" w:type="dxa"/>
          </w:tcPr>
          <w:p w14:paraId="6F6A1AF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549A8BB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$164.90</w:t>
            </w:r>
          </w:p>
        </w:tc>
      </w:tr>
      <w:tr w:rsidR="00981894" w:rsidRPr="00D9477F" w14:paraId="27882C2F" w14:textId="77777777" w:rsidTr="007826AA">
        <w:tc>
          <w:tcPr>
            <w:tcW w:w="5580" w:type="dxa"/>
            <w:gridSpan w:val="3"/>
          </w:tcPr>
          <w:p w14:paraId="0C59B0F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2"</w:t>
            </w:r>
          </w:p>
        </w:tc>
        <w:tc>
          <w:tcPr>
            <w:tcW w:w="990" w:type="dxa"/>
          </w:tcPr>
          <w:p w14:paraId="67E674B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0F18051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$263.84</w:t>
            </w:r>
          </w:p>
        </w:tc>
      </w:tr>
      <w:tr w:rsidR="00981894" w:rsidRPr="00D9477F" w14:paraId="471B8451" w14:textId="77777777" w:rsidTr="007826AA">
        <w:tc>
          <w:tcPr>
            <w:tcW w:w="5580" w:type="dxa"/>
            <w:gridSpan w:val="3"/>
          </w:tcPr>
          <w:p w14:paraId="2E13BEF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3"</w:t>
            </w:r>
          </w:p>
        </w:tc>
        <w:tc>
          <w:tcPr>
            <w:tcW w:w="990" w:type="dxa"/>
          </w:tcPr>
          <w:p w14:paraId="46921D4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6E79862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$527.68</w:t>
            </w:r>
          </w:p>
        </w:tc>
      </w:tr>
      <w:tr w:rsidR="00981894" w:rsidRPr="00D9477F" w14:paraId="638928A3" w14:textId="77777777" w:rsidTr="007826AA">
        <w:tc>
          <w:tcPr>
            <w:tcW w:w="5580" w:type="dxa"/>
            <w:gridSpan w:val="3"/>
          </w:tcPr>
          <w:p w14:paraId="05AFF9A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4"</w:t>
            </w:r>
          </w:p>
        </w:tc>
        <w:tc>
          <w:tcPr>
            <w:tcW w:w="990" w:type="dxa"/>
          </w:tcPr>
          <w:p w14:paraId="4B0980E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46A2830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$824.50</w:t>
            </w:r>
          </w:p>
        </w:tc>
      </w:tr>
      <w:tr w:rsidR="00981894" w:rsidRPr="00D9477F" w14:paraId="79AE9B5E" w14:textId="77777777" w:rsidTr="007826AA">
        <w:tc>
          <w:tcPr>
            <w:tcW w:w="5580" w:type="dxa"/>
            <w:gridSpan w:val="3"/>
          </w:tcPr>
          <w:p w14:paraId="1FE8DC8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6"</w:t>
            </w:r>
          </w:p>
        </w:tc>
        <w:tc>
          <w:tcPr>
            <w:tcW w:w="990" w:type="dxa"/>
          </w:tcPr>
          <w:p w14:paraId="4361867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0F70E93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$1,649.00</w:t>
            </w:r>
          </w:p>
        </w:tc>
      </w:tr>
      <w:tr w:rsidR="00981894" w:rsidRPr="00D9477F" w14:paraId="4A3A7B9A" w14:textId="77777777" w:rsidTr="007826AA">
        <w:tc>
          <w:tcPr>
            <w:tcW w:w="5580" w:type="dxa"/>
            <w:gridSpan w:val="3"/>
          </w:tcPr>
          <w:p w14:paraId="3A8B698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14:paraId="115CF83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6AA9C49"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2928D7A3" w14:textId="77777777" w:rsidTr="007826AA">
        <w:tc>
          <w:tcPr>
            <w:tcW w:w="5580" w:type="dxa"/>
            <w:gridSpan w:val="3"/>
          </w:tcPr>
          <w:p w14:paraId="40A4B00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 xml:space="preserve">Charge Per 1,000 gallons </w:t>
            </w:r>
          </w:p>
        </w:tc>
        <w:tc>
          <w:tcPr>
            <w:tcW w:w="990" w:type="dxa"/>
          </w:tcPr>
          <w:p w14:paraId="09025B7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14:paraId="3A7B5997"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$10.18</w:t>
            </w:r>
          </w:p>
        </w:tc>
      </w:tr>
      <w:tr w:rsidR="00981894" w:rsidRPr="00D9477F" w14:paraId="640FAA21" w14:textId="77777777" w:rsidTr="007826AA">
        <w:tc>
          <w:tcPr>
            <w:tcW w:w="5580" w:type="dxa"/>
            <w:gridSpan w:val="3"/>
          </w:tcPr>
          <w:p w14:paraId="1EE563A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990" w:type="dxa"/>
          </w:tcPr>
          <w:p w14:paraId="612BE20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6B8B8F9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1C990A25" w14:textId="77777777" w:rsidTr="007826AA">
        <w:tc>
          <w:tcPr>
            <w:tcW w:w="5580" w:type="dxa"/>
            <w:gridSpan w:val="3"/>
          </w:tcPr>
          <w:p w14:paraId="47FEA8F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990" w:type="dxa"/>
          </w:tcPr>
          <w:p w14:paraId="0FA460E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99" w:type="dxa"/>
            <w:gridSpan w:val="3"/>
          </w:tcPr>
          <w:p w14:paraId="302528C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0EDF8E68" w14:textId="77777777" w:rsidTr="007826AA">
        <w:trPr>
          <w:gridAfter w:val="1"/>
          <w:wAfter w:w="82" w:type="dxa"/>
        </w:trPr>
        <w:tc>
          <w:tcPr>
            <w:tcW w:w="9887" w:type="dxa"/>
            <w:gridSpan w:val="6"/>
            <w:hideMark/>
          </w:tcPr>
          <w:p w14:paraId="3626F05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D9477F">
              <w:t>Initial Customer Deposits</w:t>
            </w:r>
          </w:p>
        </w:tc>
      </w:tr>
      <w:tr w:rsidR="00981894" w:rsidRPr="00D9477F" w14:paraId="598A994A" w14:textId="77777777" w:rsidTr="007826AA">
        <w:trPr>
          <w:gridAfter w:val="1"/>
          <w:wAfter w:w="82" w:type="dxa"/>
        </w:trPr>
        <w:tc>
          <w:tcPr>
            <w:tcW w:w="3242" w:type="dxa"/>
          </w:tcPr>
          <w:p w14:paraId="3166D9D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u w:val="single"/>
              </w:rPr>
            </w:pPr>
          </w:p>
        </w:tc>
        <w:tc>
          <w:tcPr>
            <w:tcW w:w="3328" w:type="dxa"/>
            <w:gridSpan w:val="3"/>
          </w:tcPr>
          <w:p w14:paraId="51C0C1F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17" w:type="dxa"/>
            <w:gridSpan w:val="2"/>
          </w:tcPr>
          <w:p w14:paraId="6ADDC990"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3CDD395B" w14:textId="77777777" w:rsidTr="007826AA">
        <w:trPr>
          <w:gridAfter w:val="1"/>
          <w:wAfter w:w="82" w:type="dxa"/>
        </w:trPr>
        <w:tc>
          <w:tcPr>
            <w:tcW w:w="3242" w:type="dxa"/>
            <w:hideMark/>
          </w:tcPr>
          <w:p w14:paraId="35278F0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328" w:type="dxa"/>
            <w:gridSpan w:val="3"/>
          </w:tcPr>
          <w:p w14:paraId="49A64BD8"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D9477F">
              <w:rPr>
                <w:u w:val="single"/>
              </w:rPr>
              <w:t>Residential Service</w:t>
            </w:r>
          </w:p>
        </w:tc>
        <w:tc>
          <w:tcPr>
            <w:tcW w:w="3317" w:type="dxa"/>
            <w:gridSpan w:val="2"/>
          </w:tcPr>
          <w:p w14:paraId="0BB86A9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D9477F">
              <w:rPr>
                <w:u w:val="single"/>
              </w:rPr>
              <w:t>General Service</w:t>
            </w:r>
          </w:p>
        </w:tc>
      </w:tr>
      <w:tr w:rsidR="00981894" w:rsidRPr="00D9477F" w14:paraId="4189FF0C" w14:textId="77777777" w:rsidTr="007826AA">
        <w:trPr>
          <w:gridAfter w:val="1"/>
          <w:wAfter w:w="82" w:type="dxa"/>
        </w:trPr>
        <w:tc>
          <w:tcPr>
            <w:tcW w:w="3242" w:type="dxa"/>
            <w:hideMark/>
          </w:tcPr>
          <w:p w14:paraId="0DEE3B7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5/8” x 3/4”</w:t>
            </w:r>
          </w:p>
        </w:tc>
        <w:tc>
          <w:tcPr>
            <w:tcW w:w="3328" w:type="dxa"/>
            <w:gridSpan w:val="3"/>
          </w:tcPr>
          <w:p w14:paraId="076D05AD"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$120.00</w:t>
            </w:r>
          </w:p>
        </w:tc>
        <w:tc>
          <w:tcPr>
            <w:tcW w:w="3317" w:type="dxa"/>
            <w:gridSpan w:val="2"/>
            <w:hideMark/>
          </w:tcPr>
          <w:p w14:paraId="7C7F7A7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$133.00</w:t>
            </w:r>
          </w:p>
        </w:tc>
      </w:tr>
      <w:tr w:rsidR="00981894" w:rsidRPr="00D9477F" w14:paraId="0C5B1C33" w14:textId="77777777" w:rsidTr="007826AA">
        <w:trPr>
          <w:gridAfter w:val="1"/>
          <w:wAfter w:w="82" w:type="dxa"/>
        </w:trPr>
        <w:tc>
          <w:tcPr>
            <w:tcW w:w="3242" w:type="dxa"/>
          </w:tcPr>
          <w:p w14:paraId="660A44B3"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All Over 5/8”x 3/4”</w:t>
            </w:r>
          </w:p>
        </w:tc>
        <w:tc>
          <w:tcPr>
            <w:tcW w:w="3328" w:type="dxa"/>
            <w:gridSpan w:val="3"/>
          </w:tcPr>
          <w:p w14:paraId="32FA82F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$120.00</w:t>
            </w:r>
          </w:p>
        </w:tc>
        <w:tc>
          <w:tcPr>
            <w:tcW w:w="3317" w:type="dxa"/>
            <w:gridSpan w:val="2"/>
          </w:tcPr>
          <w:p w14:paraId="4F7EDB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2x average estimated bill</w:t>
            </w:r>
          </w:p>
          <w:p w14:paraId="50B6B56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323AF9A1" w14:textId="77777777" w:rsidTr="007826AA">
        <w:trPr>
          <w:gridAfter w:val="1"/>
          <w:wAfter w:w="82" w:type="dxa"/>
        </w:trPr>
        <w:tc>
          <w:tcPr>
            <w:tcW w:w="3242" w:type="dxa"/>
          </w:tcPr>
          <w:p w14:paraId="1E557ED6"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328" w:type="dxa"/>
            <w:gridSpan w:val="3"/>
          </w:tcPr>
          <w:p w14:paraId="50EF94F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17" w:type="dxa"/>
            <w:gridSpan w:val="2"/>
          </w:tcPr>
          <w:p w14:paraId="12326435"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81894" w:rsidRPr="00D9477F" w14:paraId="3595DD63" w14:textId="77777777" w:rsidTr="007826AA">
        <w:trPr>
          <w:gridAfter w:val="1"/>
          <w:wAfter w:w="82" w:type="dxa"/>
        </w:trPr>
        <w:tc>
          <w:tcPr>
            <w:tcW w:w="9887" w:type="dxa"/>
            <w:gridSpan w:val="6"/>
            <w:hideMark/>
          </w:tcPr>
          <w:p w14:paraId="1B876E0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D9477F">
              <w:t>Service Availability Charges</w:t>
            </w:r>
          </w:p>
        </w:tc>
      </w:tr>
      <w:tr w:rsidR="00981894" w:rsidRPr="00D9477F" w14:paraId="7FCD445B" w14:textId="77777777" w:rsidTr="007826AA">
        <w:trPr>
          <w:gridAfter w:val="1"/>
          <w:wAfter w:w="82" w:type="dxa"/>
        </w:trPr>
        <w:tc>
          <w:tcPr>
            <w:tcW w:w="3756" w:type="dxa"/>
            <w:gridSpan w:val="2"/>
          </w:tcPr>
          <w:p w14:paraId="515AF1A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u w:val="single"/>
              </w:rPr>
            </w:pPr>
          </w:p>
        </w:tc>
        <w:tc>
          <w:tcPr>
            <w:tcW w:w="3687" w:type="dxa"/>
            <w:gridSpan w:val="3"/>
          </w:tcPr>
          <w:p w14:paraId="28F6B4CC"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444" w:type="dxa"/>
          </w:tcPr>
          <w:p w14:paraId="1B82B10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235D081D" w14:textId="77777777" w:rsidTr="007826AA">
        <w:trPr>
          <w:gridAfter w:val="1"/>
          <w:wAfter w:w="82" w:type="dxa"/>
        </w:trPr>
        <w:tc>
          <w:tcPr>
            <w:tcW w:w="3756" w:type="dxa"/>
            <w:gridSpan w:val="2"/>
          </w:tcPr>
          <w:p w14:paraId="00C464D4"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D9477F">
              <w:t>System Capacity Charge</w:t>
            </w:r>
          </w:p>
        </w:tc>
        <w:tc>
          <w:tcPr>
            <w:tcW w:w="3687" w:type="dxa"/>
            <w:gridSpan w:val="3"/>
          </w:tcPr>
          <w:p w14:paraId="095CBF9B"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444" w:type="dxa"/>
          </w:tcPr>
          <w:p w14:paraId="462F65B1"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81894" w:rsidRPr="00D9477F" w14:paraId="76C625D0" w14:textId="77777777" w:rsidTr="007826AA">
        <w:trPr>
          <w:gridAfter w:val="1"/>
          <w:wAfter w:w="82" w:type="dxa"/>
        </w:trPr>
        <w:tc>
          <w:tcPr>
            <w:tcW w:w="7443" w:type="dxa"/>
            <w:gridSpan w:val="5"/>
          </w:tcPr>
          <w:p w14:paraId="430D035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9477F">
              <w:t xml:space="preserve">Residential per ERC (350 gallons per day) </w:t>
            </w:r>
          </w:p>
        </w:tc>
        <w:tc>
          <w:tcPr>
            <w:tcW w:w="2444" w:type="dxa"/>
          </w:tcPr>
          <w:p w14:paraId="65472E3F"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$1,620.00</w:t>
            </w:r>
          </w:p>
        </w:tc>
      </w:tr>
      <w:tr w:rsidR="00981894" w:rsidRPr="00D9477F" w14:paraId="65CC9617" w14:textId="77777777" w:rsidTr="007826AA">
        <w:trPr>
          <w:gridAfter w:val="1"/>
          <w:wAfter w:w="82" w:type="dxa"/>
        </w:trPr>
        <w:tc>
          <w:tcPr>
            <w:tcW w:w="3756" w:type="dxa"/>
            <w:gridSpan w:val="2"/>
          </w:tcPr>
          <w:p w14:paraId="2AA5913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9477F">
              <w:t>All others – per gallon</w:t>
            </w:r>
          </w:p>
        </w:tc>
        <w:tc>
          <w:tcPr>
            <w:tcW w:w="3687" w:type="dxa"/>
            <w:gridSpan w:val="3"/>
          </w:tcPr>
          <w:p w14:paraId="2CC130DE"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444" w:type="dxa"/>
          </w:tcPr>
          <w:p w14:paraId="0A7C837A" w14:textId="77777777" w:rsidR="00981894" w:rsidRPr="00D9477F" w:rsidRDefault="00981894" w:rsidP="009818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9477F">
              <w:t>$4.63</w:t>
            </w:r>
          </w:p>
        </w:tc>
      </w:tr>
    </w:tbl>
    <w:p w14:paraId="74A6E817" w14:textId="77777777" w:rsidR="00981894" w:rsidRPr="00D9477F" w:rsidRDefault="00981894" w:rsidP="00981894"/>
    <w:p w14:paraId="42229E3C" w14:textId="77777777" w:rsidR="00981894" w:rsidRPr="00D9477F" w:rsidRDefault="00981894" w:rsidP="00D910B2">
      <w:pPr>
        <w:pStyle w:val="OrderBody"/>
      </w:pPr>
      <w:bookmarkStart w:id="9" w:name="_GoBack"/>
      <w:bookmarkEnd w:id="9"/>
    </w:p>
    <w:sectPr w:rsidR="00981894" w:rsidRPr="00D9477F" w:rsidSect="007826AA">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E347" w14:textId="77777777" w:rsidR="00C152EC" w:rsidRDefault="00C152EC">
      <w:r>
        <w:separator/>
      </w:r>
    </w:p>
  </w:endnote>
  <w:endnote w:type="continuationSeparator" w:id="0">
    <w:p w14:paraId="56C333AC" w14:textId="77777777" w:rsidR="00C152EC" w:rsidRDefault="00C1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4A27" w14:textId="77777777" w:rsidR="00C90426" w:rsidRDefault="00C90426">
    <w:pPr>
      <w:pStyle w:val="Footer"/>
    </w:pPr>
  </w:p>
  <w:p w14:paraId="5BBAB1AD" w14:textId="77777777" w:rsidR="00C90426" w:rsidRDefault="00C9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34E47" w14:textId="77777777" w:rsidR="00C152EC" w:rsidRDefault="00C152EC">
      <w:r>
        <w:separator/>
      </w:r>
    </w:p>
  </w:footnote>
  <w:footnote w:type="continuationSeparator" w:id="0">
    <w:p w14:paraId="1E2D879A" w14:textId="77777777" w:rsidR="00C152EC" w:rsidRDefault="00C152EC">
      <w:r>
        <w:continuationSeparator/>
      </w:r>
    </w:p>
  </w:footnote>
  <w:footnote w:id="1">
    <w:p w14:paraId="409576DF" w14:textId="00D0652E" w:rsidR="00C90426" w:rsidRPr="005F0590" w:rsidRDefault="00C90426" w:rsidP="00D910B2">
      <w:pPr>
        <w:pStyle w:val="FootnoteText"/>
      </w:pPr>
      <w:r w:rsidRPr="001276F0">
        <w:rPr>
          <w:rStyle w:val="FootnoteReference"/>
        </w:rPr>
        <w:footnoteRef/>
      </w:r>
      <w:r>
        <w:t xml:space="preserve"> </w:t>
      </w:r>
      <w:r w:rsidRPr="00FF6CC1">
        <w:t xml:space="preserve">Order No. </w:t>
      </w:r>
      <w:r w:rsidRPr="00162BC8">
        <w:t>PSC-02-0487-PAA-SU</w:t>
      </w:r>
      <w:r w:rsidRPr="00FF6CC1">
        <w:t xml:space="preserve">, issued </w:t>
      </w:r>
      <w:r>
        <w:t>April</w:t>
      </w:r>
      <w:r w:rsidRPr="00FF6CC1">
        <w:t xml:space="preserve"> </w:t>
      </w:r>
      <w:r>
        <w:t>8</w:t>
      </w:r>
      <w:r w:rsidRPr="00FF6CC1">
        <w:t xml:space="preserve">, </w:t>
      </w:r>
      <w:r>
        <w:t>2002</w:t>
      </w:r>
      <w:r w:rsidRPr="00FF6CC1">
        <w:t xml:space="preserve">, in Docket No. </w:t>
      </w:r>
      <w:r>
        <w:t>20010919</w:t>
      </w:r>
      <w:r w:rsidRPr="00FF6CC1">
        <w:t>-</w:t>
      </w:r>
      <w:r>
        <w:t>SU</w:t>
      </w:r>
      <w:r w:rsidRPr="00FF6CC1">
        <w:t xml:space="preserve">, </w:t>
      </w:r>
      <w:r w:rsidRPr="00FF6CC1">
        <w:rPr>
          <w:i/>
        </w:rPr>
        <w:t xml:space="preserve">In re: </w:t>
      </w:r>
      <w:r w:rsidRPr="00A9218A">
        <w:rPr>
          <w:i/>
        </w:rPr>
        <w:t>Application for staff-assisted rate case in Marion County by BFF Corp.</w:t>
      </w:r>
    </w:p>
  </w:footnote>
  <w:footnote w:id="2">
    <w:p w14:paraId="40FE2DA4" w14:textId="166ECB6D" w:rsidR="00C90426" w:rsidRPr="00E27CB8" w:rsidRDefault="00C90426" w:rsidP="00D910B2">
      <w:pPr>
        <w:pStyle w:val="FootnoteText"/>
      </w:pPr>
      <w:r>
        <w:rPr>
          <w:rStyle w:val="FootnoteReference"/>
        </w:rPr>
        <w:footnoteRef/>
      </w:r>
      <w:r>
        <w:t xml:space="preserve"> </w:t>
      </w:r>
      <w:r w:rsidRPr="00266BCE">
        <w:t xml:space="preserve">Order No. </w:t>
      </w:r>
      <w:r w:rsidRPr="00E8290D">
        <w:t>22371</w:t>
      </w:r>
      <w:r w:rsidRPr="00266BCE">
        <w:t>, issued J</w:t>
      </w:r>
      <w:r>
        <w:t>anuary</w:t>
      </w:r>
      <w:r w:rsidRPr="00266BCE">
        <w:t xml:space="preserve"> 8, 19</w:t>
      </w:r>
      <w:r>
        <w:t>90</w:t>
      </w:r>
      <w:r w:rsidRPr="00266BCE">
        <w:t>,</w:t>
      </w:r>
      <w:r w:rsidRPr="00E27CB8">
        <w:t xml:space="preserve"> in Docket No. 19890045-SU, </w:t>
      </w:r>
      <w:r w:rsidRPr="00E27CB8">
        <w:rPr>
          <w:i/>
        </w:rPr>
        <w:t>In re: Application for transfer and amendment of Certificate No. 318-S in Marion County from LTB Utility, Inc. to BFF Corp.</w:t>
      </w:r>
    </w:p>
  </w:footnote>
  <w:footnote w:id="3">
    <w:p w14:paraId="7229C43E" w14:textId="38E84D0D" w:rsidR="00C90426" w:rsidRPr="007358DF" w:rsidRDefault="00C90426" w:rsidP="00D910B2">
      <w:pPr>
        <w:pStyle w:val="FootnoteText"/>
        <w:keepLines/>
      </w:pPr>
      <w:r>
        <w:rPr>
          <w:rStyle w:val="FootnoteReference"/>
        </w:rPr>
        <w:footnoteRef/>
      </w:r>
      <w:r>
        <w:t xml:space="preserve"> </w:t>
      </w:r>
      <w:r w:rsidRPr="006C397E">
        <w:t xml:space="preserve">See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 xml:space="preserve">, water Certificate No. </w:t>
      </w:r>
      <w:r w:rsidRPr="00360720">
        <w:t>517-W, and wastewater Certificate No. 450-S to CSWR-Florida Utility Operating Company, LLC, in Brevard County</w:t>
      </w:r>
      <w:r>
        <w:t>; Order No. P</w:t>
      </w:r>
      <w:r w:rsidRPr="00360720">
        <w:t>SC-2022-0120-PAA-W</w:t>
      </w:r>
      <w:r>
        <w:t xml:space="preserve">U, issued March 18, 2022, in Docket No.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No.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Operating Company, LLC, in Duval County</w:t>
      </w:r>
      <w:r>
        <w:rPr>
          <w:i/>
        </w:rPr>
        <w:t xml:space="preserve">; </w:t>
      </w:r>
      <w:r>
        <w:t xml:space="preserve">and Order No. </w:t>
      </w:r>
      <w:r w:rsidRPr="003D6AAC">
        <w:t>PSC-2023-0216-PAA-SU</w:t>
      </w:r>
      <w:r>
        <w:t xml:space="preserve">, issued July 27, 2023, in </w:t>
      </w:r>
      <w:r w:rsidRPr="0049173F">
        <w:t>Docket No. 20220149-SU,</w:t>
      </w:r>
      <w:r w:rsidRPr="007358DF">
        <w:rPr>
          <w:i/>
        </w:rPr>
        <w:t xml:space="preserve"> In re: Application for transfer of wastewater Certificate No. 365-S of Sebring Ridge Utilities, Inc. to CSWR-Florida Utility Operating Company, LLC, in Highlands County</w:t>
      </w:r>
      <w:r w:rsidRPr="007358DF">
        <w:t>.</w:t>
      </w:r>
    </w:p>
  </w:footnote>
  <w:footnote w:id="4">
    <w:p w14:paraId="475A6C4B" w14:textId="6E6DD2BF" w:rsidR="00C90426" w:rsidRDefault="00C90426" w:rsidP="00D910B2">
      <w:pPr>
        <w:pStyle w:val="FootnoteText"/>
      </w:pPr>
      <w:r>
        <w:rPr>
          <w:rStyle w:val="FootnoteReference"/>
        </w:rPr>
        <w:footnoteRef/>
      </w:r>
      <w:r>
        <w:t xml:space="preserve"> Order No. PSC-02-0487-PAA-SU, issued April 8, 2002, in Docket No. 20010919-SU, </w:t>
      </w:r>
      <w:r w:rsidRPr="004C785A">
        <w:rPr>
          <w:i/>
        </w:rPr>
        <w:t>In re: Application for staff-assisted rate case in Marion County by BFF Corp</w:t>
      </w:r>
      <w:r>
        <w:t>.</w:t>
      </w:r>
    </w:p>
  </w:footnote>
  <w:footnote w:id="5">
    <w:p w14:paraId="72F95721" w14:textId="5E2A8CC6" w:rsidR="00C90426" w:rsidRDefault="00C90426" w:rsidP="00D910B2">
      <w:pPr>
        <w:pStyle w:val="FootnoteText"/>
      </w:pPr>
      <w:r>
        <w:rPr>
          <w:rStyle w:val="FootnoteReference"/>
        </w:rPr>
        <w:footnoteRef/>
      </w:r>
      <w:r>
        <w:t xml:space="preserve"> Order No. 22570, issued February 19, 1990, in Docket No. 19890916-SU, </w:t>
      </w:r>
      <w:r w:rsidRPr="00E80447">
        <w:rPr>
          <w:i/>
        </w:rPr>
        <w:t>In re: Application of BFF Corp. for a staff-assisted rate case in Marion County</w:t>
      </w:r>
      <w:r>
        <w:t>.</w:t>
      </w:r>
    </w:p>
  </w:footnote>
  <w:footnote w:id="6">
    <w:p w14:paraId="62907DAE" w14:textId="1D32D1AB" w:rsidR="00C90426" w:rsidRPr="00CC2932" w:rsidRDefault="00C90426" w:rsidP="00D910B2">
      <w:pPr>
        <w:pStyle w:val="FootnoteText"/>
      </w:pPr>
      <w:r>
        <w:rPr>
          <w:rStyle w:val="FootnoteReference"/>
        </w:rPr>
        <w:footnoteRef/>
      </w:r>
      <w:r>
        <w:t xml:space="preserve"> Order No. PSC-02-0487-PAA-SU, issued April 8, 2002, in Docket No. 20010919-SU, </w:t>
      </w:r>
      <w:r>
        <w:rPr>
          <w:i/>
        </w:rPr>
        <w:t>In re: Application for staff-assisted rate case in Marion County by BFF Corp.</w:t>
      </w:r>
    </w:p>
  </w:footnote>
  <w:footnote w:id="7">
    <w:p w14:paraId="5C325D3E" w14:textId="37648AF1" w:rsidR="00C90426" w:rsidRDefault="00C90426" w:rsidP="00D910B2">
      <w:pPr>
        <w:pStyle w:val="FootnoteText"/>
      </w:pPr>
      <w:r>
        <w:rPr>
          <w:rStyle w:val="FootnoteReference"/>
        </w:rPr>
        <w:footnoteRef/>
      </w:r>
      <w:r>
        <w:t xml:space="preserve"> </w:t>
      </w:r>
      <w:r w:rsidRPr="00082D89">
        <w:t xml:space="preserve">Net book value is calculated through the date of the closing. According to the Utility’s application, the closing will not occur until after the transaction receives </w:t>
      </w:r>
      <w:r>
        <w:t>our</w:t>
      </w:r>
      <w:r w:rsidRPr="00082D89">
        <w:t xml:space="preserve"> approval. Therefore, </w:t>
      </w:r>
      <w:r>
        <w:t>we are</w:t>
      </w:r>
      <w:r w:rsidRPr="00082D89">
        <w:t xml:space="preserve"> relying on the most current information provided to auditors at the time of the filing.</w:t>
      </w:r>
    </w:p>
  </w:footnote>
  <w:footnote w:id="8">
    <w:p w14:paraId="132FF5FB" w14:textId="55F3B2E7" w:rsidR="00C90426" w:rsidRPr="00965112" w:rsidRDefault="00C90426" w:rsidP="00D910B2">
      <w:pPr>
        <w:pStyle w:val="FootnoteText"/>
        <w:keepLines/>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9">
    <w:p w14:paraId="31FC6B96" w14:textId="72A4B252" w:rsidR="00C90426" w:rsidRPr="00121280" w:rsidRDefault="00C90426" w:rsidP="00D910B2">
      <w:pPr>
        <w:pStyle w:val="FootnoteText"/>
        <w:keepLines/>
        <w:rPr>
          <w:rFonts w:eastAsiaTheme="minorHAnsi" w:cstheme="minorBidi"/>
          <w:bCs/>
          <w:i/>
        </w:rPr>
      </w:pPr>
      <w:r>
        <w:rPr>
          <w:rStyle w:val="FootnoteReference"/>
        </w:rPr>
        <w:footnoteRef/>
      </w:r>
      <w:r>
        <w:t xml:space="preserve"> </w:t>
      </w:r>
      <w:r w:rsidRPr="00A47C29">
        <w:t>Order No. PSC-20</w:t>
      </w:r>
      <w:r>
        <w:t>22-0116-PAA-SU</w:t>
      </w:r>
      <w:r w:rsidRPr="00A47C29">
        <w:t xml:space="preserve">, issued </w:t>
      </w:r>
      <w:r>
        <w:t>March 17, 2022, in Docket No. 20210133-SU</w:t>
      </w:r>
      <w:r w:rsidRPr="00A47C29">
        <w:t xml:space="preserve">, </w:t>
      </w:r>
      <w:r w:rsidRPr="00A47C29">
        <w:rPr>
          <w:i/>
        </w:rPr>
        <w:t xml:space="preserve">In re: </w:t>
      </w:r>
      <w:r w:rsidRPr="00965112">
        <w:rPr>
          <w:rFonts w:eastAsiaTheme="minorHAnsi" w:cstheme="minorBidi"/>
          <w:bCs/>
          <w:i/>
        </w:rPr>
        <w:t xml:space="preserve">Application for transfer of facilities of North Peninsula Utilities Corporation and </w:t>
      </w:r>
      <w:r>
        <w:rPr>
          <w:rFonts w:eastAsiaTheme="minorHAnsi" w:cstheme="minorBidi"/>
          <w:bCs/>
          <w:i/>
        </w:rPr>
        <w:t>wastewater</w:t>
      </w:r>
      <w:r w:rsidRPr="00965112">
        <w:rPr>
          <w:rFonts w:eastAsiaTheme="minorHAnsi" w:cstheme="minorBidi"/>
          <w:bCs/>
          <w:i/>
        </w:rPr>
        <w:t xml:space="preserve"> Certificate No. 249-S to CSWR-Florida Utility Operating Company, LLC, in Volusia County</w:t>
      </w:r>
      <w:r>
        <w:rPr>
          <w:rFonts w:eastAsiaTheme="minorHAnsi" w:cstheme="minorBidi"/>
          <w:bCs/>
        </w:rPr>
        <w:t xml:space="preserve">; Order No. PSC-2022-0120-PAA-WU, issued March 18, 2022, in Docket No. 20220095-WU, </w:t>
      </w:r>
      <w:r>
        <w:rPr>
          <w:rFonts w:eastAsiaTheme="minorHAnsi" w:cstheme="minorBidi"/>
          <w:bCs/>
          <w:i/>
        </w:rPr>
        <w:t>In re: Application for transfer of wastewater facilities of Sunshine Utilities of Central Florida, Inc. and wastewater Certificate No. 363-W to CSWR-Florida Utility Operating Company, LLC, in Marion County</w:t>
      </w:r>
      <w:r>
        <w:rPr>
          <w:rFonts w:eastAsiaTheme="minorHAnsi" w:cstheme="minorBidi"/>
          <w:bCs/>
        </w:rPr>
        <w:t xml:space="preserve">; Order No. PSC-2022-0115-PAA-WS, issued March 15, 2022, in Docket No. 20210093-WS, </w:t>
      </w:r>
      <w:r>
        <w:rPr>
          <w:rFonts w:eastAsiaTheme="minorHAnsi" w:cstheme="minorBidi"/>
          <w:bCs/>
          <w:i/>
        </w:rPr>
        <w:t>In re:</w:t>
      </w:r>
      <w:r>
        <w:rPr>
          <w:rFonts w:eastAsiaTheme="minorHAnsi" w:cstheme="minorBidi"/>
          <w:bCs/>
        </w:rPr>
        <w:t xml:space="preserve"> </w:t>
      </w:r>
      <w:r w:rsidRPr="00C766DD">
        <w:rPr>
          <w:rFonts w:eastAsiaTheme="minorHAnsi" w:cstheme="minorBidi"/>
          <w:i/>
        </w:rPr>
        <w:t xml:space="preserve">Application for transfer of </w:t>
      </w:r>
      <w:r>
        <w:rPr>
          <w:rFonts w:eastAsiaTheme="minorHAnsi" w:cstheme="minorBidi"/>
          <w:i/>
        </w:rPr>
        <w:t>wastewater</w:t>
      </w:r>
      <w:r w:rsidRPr="00C766DD">
        <w:rPr>
          <w:rFonts w:eastAsiaTheme="minorHAnsi" w:cstheme="minorBidi"/>
          <w:i/>
        </w:rPr>
        <w:t xml:space="preserve"> and </w:t>
      </w:r>
      <w:r>
        <w:rPr>
          <w:rFonts w:eastAsiaTheme="minorHAnsi" w:cstheme="minorBidi"/>
          <w:i/>
        </w:rPr>
        <w:t>wastewater</w:t>
      </w:r>
      <w:r w:rsidRPr="00C766DD">
        <w:rPr>
          <w:rFonts w:eastAsiaTheme="minorHAnsi" w:cstheme="minorBidi"/>
          <w:i/>
        </w:rPr>
        <w:t xml:space="preserve"> systems of Aquarina Utilities, Inc., </w:t>
      </w:r>
      <w:r>
        <w:rPr>
          <w:rFonts w:eastAsiaTheme="minorHAnsi" w:cstheme="minorBidi"/>
          <w:i/>
        </w:rPr>
        <w:t>wastewater</w:t>
      </w:r>
      <w:r w:rsidRPr="00C766DD">
        <w:rPr>
          <w:rFonts w:eastAsiaTheme="minorHAnsi" w:cstheme="minorBidi"/>
          <w:i/>
        </w:rPr>
        <w:t xml:space="preserve"> Certificate No. 517-W, and </w:t>
      </w:r>
      <w:r>
        <w:rPr>
          <w:rFonts w:eastAsiaTheme="minorHAnsi" w:cstheme="minorBidi"/>
          <w:i/>
        </w:rPr>
        <w:t>wastewater</w:t>
      </w:r>
      <w:r w:rsidRPr="00C766DD">
        <w:rPr>
          <w:rFonts w:eastAsiaTheme="minorHAnsi" w:cstheme="minorBidi"/>
          <w:i/>
        </w:rPr>
        <w:t xml:space="preserve"> Certificate No. 450-S to CSWR-Florida Utility Operating Company, LLC, in Brevard County</w:t>
      </w:r>
      <w:r>
        <w:rPr>
          <w:rFonts w:eastAsiaTheme="minorHAnsi" w:cstheme="minorBidi"/>
          <w:i/>
        </w:rPr>
        <w:t xml:space="preserve">; </w:t>
      </w:r>
      <w:r>
        <w:rPr>
          <w:rFonts w:eastAsiaTheme="minorHAnsi" w:cstheme="minorBidi"/>
        </w:rPr>
        <w:t xml:space="preserve">Order No. PSC-2022-0364-PAA-WU, issued October 25, 2022, in Docket No. 20220019-WU, </w:t>
      </w:r>
      <w:r>
        <w:rPr>
          <w:rFonts w:eastAsiaTheme="minorHAnsi" w:cstheme="minorBidi"/>
          <w:i/>
        </w:rPr>
        <w:t>In re: Application for the transfer of water facilities in Neighborhood Utilities, Inc. and water Certificate No. 430-W to CSWR-Florida Utility Operating Company, LLC, in Duval County;</w:t>
      </w:r>
      <w:r w:rsidRPr="00795283">
        <w:t xml:space="preserve"> </w:t>
      </w:r>
      <w:r>
        <w:t xml:space="preserve">Order No. </w:t>
      </w:r>
      <w:r w:rsidRPr="0049173F">
        <w:rPr>
          <w:rFonts w:eastAsiaTheme="minorHAnsi" w:cstheme="minorBidi"/>
        </w:rPr>
        <w:t xml:space="preserve">PSC-2023-0216-PAA-SU, issued July 27, 2023, </w:t>
      </w:r>
      <w:r>
        <w:rPr>
          <w:rFonts w:eastAsiaTheme="minorHAnsi" w:cstheme="minorBidi"/>
        </w:rPr>
        <w:t>in</w:t>
      </w:r>
      <w:r w:rsidRPr="0049173F">
        <w:rPr>
          <w:rFonts w:eastAsiaTheme="minorHAnsi" w:cstheme="minorBidi"/>
        </w:rPr>
        <w:t xml:space="preserve"> Docket No. 20220149-SU,</w:t>
      </w:r>
      <w:r w:rsidRPr="007358DF">
        <w:rPr>
          <w:rFonts w:eastAsiaTheme="minorHAnsi" w:cstheme="minorBidi"/>
          <w:i/>
        </w:rPr>
        <w:t xml:space="preserve"> In re: Application for transfer of wastewater Certificate No. 365-S of Sebring Ridge Utilities, Inc. to CSWR-Florida Utility Operating Company, LLC, in Highlands County</w:t>
      </w:r>
      <w:r w:rsidRPr="007358DF">
        <w:rPr>
          <w:rFonts w:eastAsiaTheme="minorHAnsi" w:cstheme="minorBidi"/>
        </w:rPr>
        <w:t>.</w:t>
      </w:r>
    </w:p>
  </w:footnote>
  <w:footnote w:id="10">
    <w:p w14:paraId="3BB82552" w14:textId="114BFB05" w:rsidR="00C90426" w:rsidRDefault="00C90426" w:rsidP="00D910B2">
      <w:pPr>
        <w:pStyle w:val="FootnoteText"/>
      </w:pPr>
      <w:r>
        <w:rPr>
          <w:rStyle w:val="FootnoteReference"/>
          <w:rFonts w:eastAsiaTheme="majorEastAsia"/>
        </w:rPr>
        <w:footnoteRef/>
      </w:r>
      <w:r>
        <w:t xml:space="preserve"> Order No. PSC-2021-0201-FOF-WS, issued June 4, 2021, in Docket No. 20200240-WS, </w:t>
      </w:r>
      <w:r>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4E86" w14:textId="32E89DFA" w:rsidR="00C90426" w:rsidRDefault="00C90426">
    <w:pPr>
      <w:pStyle w:val="OrderHeader"/>
    </w:pPr>
    <w:r>
      <w:t xml:space="preserve">ORDER NO. </w:t>
    </w:r>
    <w:fldSimple w:instr=" REF OrderNo0257 ">
      <w:r>
        <w:t>PSC-2023-0257-PAA-SU</w:t>
      </w:r>
    </w:fldSimple>
  </w:p>
  <w:p w14:paraId="4B3218D6" w14:textId="77777777" w:rsidR="00C90426" w:rsidRDefault="00C90426">
    <w:pPr>
      <w:pStyle w:val="OrderHeader"/>
    </w:pPr>
    <w:bookmarkStart w:id="8" w:name="HeaderDocketNo"/>
    <w:bookmarkEnd w:id="8"/>
    <w:r>
      <w:t>DOCKET NO. 20220061-SU</w:t>
    </w:r>
  </w:p>
  <w:p w14:paraId="5BEF9F62" w14:textId="4BD5D6DF" w:rsidR="00C90426" w:rsidRDefault="00C904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13</w:t>
    </w:r>
    <w:r>
      <w:rPr>
        <w:rStyle w:val="PageNumber"/>
      </w:rPr>
      <w:fldChar w:fldCharType="end"/>
    </w:r>
  </w:p>
  <w:p w14:paraId="12C2640C" w14:textId="77777777" w:rsidR="00C90426" w:rsidRDefault="00C90426">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B306" w14:textId="22CDE239" w:rsidR="00C90426" w:rsidRDefault="00C90426" w:rsidP="000215B2">
    <w:pPr>
      <w:pStyle w:val="OrderHeader"/>
    </w:pPr>
    <w:r>
      <w:t>ORDER NO.</w:t>
    </w:r>
    <w:r w:rsidRPr="00454323">
      <w:t xml:space="preserve"> PSC-2023-0257-PAA-SU</w:t>
    </w:r>
    <w:r w:rsidRPr="00454323">
      <w:tab/>
    </w:r>
    <w:r>
      <w:tab/>
      <w:t>Schedule No. 4</w:t>
    </w:r>
  </w:p>
  <w:p w14:paraId="1C1AE119" w14:textId="77777777" w:rsidR="00C90426" w:rsidRDefault="00C90426" w:rsidP="000215B2">
    <w:pPr>
      <w:pStyle w:val="OrderHeader"/>
    </w:pPr>
    <w:r>
      <w:t>DOCKET NO. 20220061-SU</w:t>
    </w:r>
    <w:r>
      <w:tab/>
    </w:r>
    <w:r>
      <w:tab/>
      <w:t>Page 1 of 1</w:t>
    </w:r>
  </w:p>
  <w:p w14:paraId="4E3A2F7B" w14:textId="1E10356C" w:rsidR="00C90426" w:rsidRDefault="00C90426" w:rsidP="000215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22</w:t>
    </w:r>
    <w:r>
      <w:rPr>
        <w:rStyle w:val="PageNumber"/>
      </w:rPr>
      <w:fldChar w:fldCharType="end"/>
    </w:r>
  </w:p>
  <w:p w14:paraId="3053AE19" w14:textId="4E748798" w:rsidR="00C90426" w:rsidRPr="000215B2" w:rsidRDefault="00C90426" w:rsidP="00021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E905" w14:textId="6CC20411" w:rsidR="00C90426" w:rsidRDefault="00C90426" w:rsidP="00D910B2">
    <w:pPr>
      <w:pStyle w:val="OrderHeader"/>
    </w:pPr>
    <w:r>
      <w:t xml:space="preserve">ORDER NO. </w:t>
    </w:r>
    <w:r w:rsidRPr="00454323">
      <w:t>PSC-2023-0257-PAA-SU</w:t>
    </w:r>
    <w:r w:rsidRPr="00454323">
      <w:tab/>
    </w:r>
    <w:r>
      <w:tab/>
      <w:t>Attachment A</w:t>
    </w:r>
  </w:p>
  <w:p w14:paraId="026C29D4" w14:textId="77777777" w:rsidR="00C90426" w:rsidRDefault="00C90426" w:rsidP="00D910B2">
    <w:pPr>
      <w:pStyle w:val="OrderHeader"/>
    </w:pPr>
    <w:r>
      <w:t>DOCKET NO. 20220061-SU</w:t>
    </w:r>
    <w:r>
      <w:tab/>
    </w:r>
    <w:r>
      <w:tab/>
      <w:t>Page 1 of 5</w:t>
    </w:r>
  </w:p>
  <w:p w14:paraId="0A8D68A9" w14:textId="05DB66DC"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14</w:t>
    </w:r>
    <w:r>
      <w:rPr>
        <w:rStyle w:val="PageNumber"/>
      </w:rPr>
      <w:fldChar w:fldCharType="end"/>
    </w:r>
  </w:p>
  <w:p w14:paraId="6DF4C92D" w14:textId="77777777" w:rsidR="00C90426" w:rsidRDefault="00C90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49A2" w14:textId="7FF38D9F" w:rsidR="00C90426" w:rsidRDefault="00C90426" w:rsidP="00D910B2">
    <w:pPr>
      <w:pStyle w:val="OrderHeader"/>
    </w:pPr>
    <w:r>
      <w:t>ORDER NO.</w:t>
    </w:r>
    <w:r w:rsidRPr="00454323">
      <w:t xml:space="preserve"> PSC-2023-0257-PAA-SU</w:t>
    </w:r>
    <w:r w:rsidRPr="00454323">
      <w:tab/>
    </w:r>
    <w:r>
      <w:tab/>
      <w:t>Attachment A</w:t>
    </w:r>
  </w:p>
  <w:p w14:paraId="6962A9A9" w14:textId="77777777" w:rsidR="00C90426" w:rsidRDefault="00C90426" w:rsidP="00D910B2">
    <w:pPr>
      <w:pStyle w:val="OrderHeader"/>
    </w:pPr>
    <w:r>
      <w:t>DOCKET NO. 20220061-SU</w:t>
    </w:r>
    <w:r>
      <w:tab/>
    </w:r>
    <w:r>
      <w:tab/>
      <w:t>Page 2 of 5</w:t>
    </w:r>
  </w:p>
  <w:p w14:paraId="0913A21F" w14:textId="28149792"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15</w:t>
    </w:r>
    <w:r>
      <w:rPr>
        <w:rStyle w:val="PageNumber"/>
      </w:rPr>
      <w:fldChar w:fldCharType="end"/>
    </w:r>
  </w:p>
  <w:p w14:paraId="513F3E0D" w14:textId="77777777" w:rsidR="00C90426" w:rsidRDefault="00C90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61C2" w14:textId="213B630E" w:rsidR="00C90426" w:rsidRDefault="00C90426" w:rsidP="00D910B2">
    <w:pPr>
      <w:pStyle w:val="OrderHeader"/>
    </w:pPr>
    <w:r>
      <w:t>ORDER NO.</w:t>
    </w:r>
    <w:r w:rsidRPr="00454323">
      <w:t xml:space="preserve"> PSC-2023-0257-PAA-SU</w:t>
    </w:r>
    <w:r w:rsidRPr="00454323">
      <w:tab/>
    </w:r>
    <w:r>
      <w:tab/>
      <w:t>Attachment A</w:t>
    </w:r>
  </w:p>
  <w:p w14:paraId="6BD72FE9" w14:textId="77777777" w:rsidR="00C90426" w:rsidRDefault="00C90426" w:rsidP="00D910B2">
    <w:pPr>
      <w:pStyle w:val="OrderHeader"/>
    </w:pPr>
    <w:r>
      <w:t>DOCKET NO. 20220061-SU</w:t>
    </w:r>
    <w:r>
      <w:tab/>
    </w:r>
    <w:r>
      <w:tab/>
      <w:t>Page 3 of 5</w:t>
    </w:r>
  </w:p>
  <w:p w14:paraId="3955E5B8" w14:textId="1BD17BAC"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16</w:t>
    </w:r>
    <w:r>
      <w:rPr>
        <w:rStyle w:val="PageNumber"/>
      </w:rPr>
      <w:fldChar w:fldCharType="end"/>
    </w:r>
  </w:p>
  <w:p w14:paraId="2F5AA939" w14:textId="77777777" w:rsidR="00C90426" w:rsidRDefault="00C904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4170" w14:textId="0BBFC8B3" w:rsidR="00C90426" w:rsidRDefault="00C90426" w:rsidP="00D910B2">
    <w:pPr>
      <w:pStyle w:val="OrderHeader"/>
    </w:pPr>
    <w:r>
      <w:t>ORDER NO.</w:t>
    </w:r>
    <w:r w:rsidRPr="00454323">
      <w:t xml:space="preserve"> PSC-2023-0257-PAA-SU</w:t>
    </w:r>
    <w:r w:rsidRPr="00454323">
      <w:tab/>
    </w:r>
    <w:r>
      <w:tab/>
      <w:t>Attachment A</w:t>
    </w:r>
  </w:p>
  <w:p w14:paraId="3548473F" w14:textId="77777777" w:rsidR="00C90426" w:rsidRDefault="00C90426" w:rsidP="00D910B2">
    <w:pPr>
      <w:pStyle w:val="OrderHeader"/>
    </w:pPr>
    <w:r>
      <w:t>DOCKET NO. 20220061-SU</w:t>
    </w:r>
    <w:r>
      <w:tab/>
    </w:r>
    <w:r>
      <w:tab/>
      <w:t>Page 4 of 5</w:t>
    </w:r>
  </w:p>
  <w:p w14:paraId="30E20265" w14:textId="7AEA59AC"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17</w:t>
    </w:r>
    <w:r>
      <w:rPr>
        <w:rStyle w:val="PageNumber"/>
      </w:rPr>
      <w:fldChar w:fldCharType="end"/>
    </w:r>
  </w:p>
  <w:p w14:paraId="6982B39B" w14:textId="77777777" w:rsidR="00C90426" w:rsidRDefault="00C904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23EC" w14:textId="769746D7" w:rsidR="00C90426" w:rsidRDefault="00C90426" w:rsidP="00D910B2">
    <w:pPr>
      <w:pStyle w:val="OrderHeader"/>
    </w:pPr>
    <w:r>
      <w:t>ORDER NO.</w:t>
    </w:r>
    <w:r w:rsidRPr="00454323">
      <w:t xml:space="preserve"> PSC-2023-0257-PAA-SU</w:t>
    </w:r>
    <w:r w:rsidRPr="00454323">
      <w:tab/>
    </w:r>
    <w:r>
      <w:tab/>
      <w:t>Attachment A</w:t>
    </w:r>
  </w:p>
  <w:p w14:paraId="55CCD459" w14:textId="77777777" w:rsidR="00C90426" w:rsidRDefault="00C90426" w:rsidP="00D910B2">
    <w:pPr>
      <w:pStyle w:val="OrderHeader"/>
    </w:pPr>
    <w:r>
      <w:t>DOCKET NO. 20220061-SU</w:t>
    </w:r>
    <w:r>
      <w:tab/>
    </w:r>
    <w:r>
      <w:tab/>
      <w:t>Page 5 of 5</w:t>
    </w:r>
  </w:p>
  <w:p w14:paraId="2DFB3C57" w14:textId="72AF6BAE"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18</w:t>
    </w:r>
    <w:r>
      <w:rPr>
        <w:rStyle w:val="PageNumber"/>
      </w:rPr>
      <w:fldChar w:fldCharType="end"/>
    </w:r>
  </w:p>
  <w:p w14:paraId="1A469F90" w14:textId="77777777" w:rsidR="00C90426" w:rsidRDefault="00C904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C68F" w14:textId="400F210E" w:rsidR="00C90426" w:rsidRDefault="00C90426" w:rsidP="00D910B2">
    <w:pPr>
      <w:pStyle w:val="OrderHeader"/>
    </w:pPr>
    <w:r>
      <w:t>ORDER NO</w:t>
    </w:r>
    <w:r w:rsidRPr="00454323">
      <w:t>. PSC-2023-0257-PAA-SU</w:t>
    </w:r>
    <w:r w:rsidRPr="00454323">
      <w:tab/>
    </w:r>
    <w:r>
      <w:tab/>
      <w:t>Schedule No. 1</w:t>
    </w:r>
  </w:p>
  <w:p w14:paraId="4A634DD7" w14:textId="77777777" w:rsidR="00C90426" w:rsidRDefault="00C90426" w:rsidP="00D910B2">
    <w:pPr>
      <w:pStyle w:val="OrderHeader"/>
    </w:pPr>
    <w:r>
      <w:t>DOCKET NO. 20220061-SU</w:t>
    </w:r>
    <w:r>
      <w:tab/>
    </w:r>
    <w:r>
      <w:tab/>
      <w:t>Page 1 of 1</w:t>
    </w:r>
  </w:p>
  <w:p w14:paraId="5EAE0E8A" w14:textId="7A4C114F"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19</w:t>
    </w:r>
    <w:r>
      <w:rPr>
        <w:rStyle w:val="PageNumber"/>
      </w:rPr>
      <w:fldChar w:fldCharType="end"/>
    </w:r>
  </w:p>
  <w:p w14:paraId="5670B161" w14:textId="77777777" w:rsidR="00C90426" w:rsidRDefault="00C904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8C10" w14:textId="27F33BC2" w:rsidR="00C90426" w:rsidRDefault="00C90426" w:rsidP="00D910B2">
    <w:pPr>
      <w:pStyle w:val="OrderHeader"/>
    </w:pPr>
    <w:r>
      <w:t>ORDER NO.</w:t>
    </w:r>
    <w:r w:rsidRPr="00454323">
      <w:t xml:space="preserve"> PSC-2023-0257-PAA-SU</w:t>
    </w:r>
    <w:r w:rsidRPr="00454323">
      <w:tab/>
    </w:r>
    <w:r>
      <w:tab/>
      <w:t>Schedule No. 2</w:t>
    </w:r>
  </w:p>
  <w:p w14:paraId="383AFDFB" w14:textId="77777777" w:rsidR="00C90426" w:rsidRDefault="00C90426" w:rsidP="00D910B2">
    <w:pPr>
      <w:pStyle w:val="OrderHeader"/>
    </w:pPr>
    <w:r>
      <w:t>DOCKET NO. 20220061-SU</w:t>
    </w:r>
    <w:r>
      <w:tab/>
    </w:r>
    <w:r>
      <w:tab/>
      <w:t>Page 1 of 1</w:t>
    </w:r>
  </w:p>
  <w:p w14:paraId="4A2E5A8D" w14:textId="697D61EF"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20</w:t>
    </w:r>
    <w:r>
      <w:rPr>
        <w:rStyle w:val="PageNumber"/>
      </w:rPr>
      <w:fldChar w:fldCharType="end"/>
    </w:r>
  </w:p>
  <w:p w14:paraId="6F54C14A" w14:textId="77777777" w:rsidR="00C90426" w:rsidRDefault="00C904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ECEB" w14:textId="54E68255" w:rsidR="00C90426" w:rsidRDefault="00C90426" w:rsidP="00D910B2">
    <w:pPr>
      <w:pStyle w:val="OrderHeader"/>
    </w:pPr>
    <w:r>
      <w:t>ORDER NO.</w:t>
    </w:r>
    <w:r w:rsidRPr="00454323">
      <w:t xml:space="preserve"> PSC-2023-0257-PAA-SU</w:t>
    </w:r>
    <w:r w:rsidRPr="00454323">
      <w:tab/>
    </w:r>
    <w:r>
      <w:tab/>
      <w:t>Schedule No. 3</w:t>
    </w:r>
  </w:p>
  <w:p w14:paraId="08B5B3AA" w14:textId="77777777" w:rsidR="00C90426" w:rsidRDefault="00C90426" w:rsidP="00D910B2">
    <w:pPr>
      <w:pStyle w:val="OrderHeader"/>
    </w:pPr>
    <w:r>
      <w:t>DOCKET NO. 20220061-SU</w:t>
    </w:r>
    <w:r>
      <w:tab/>
    </w:r>
    <w:r>
      <w:tab/>
      <w:t>Page 1 of 1</w:t>
    </w:r>
  </w:p>
  <w:p w14:paraId="3DBA2E64" w14:textId="6A5F8122" w:rsidR="00C90426" w:rsidRDefault="00C90426" w:rsidP="00D910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F9A">
      <w:rPr>
        <w:rStyle w:val="PageNumber"/>
        <w:noProof/>
      </w:rPr>
      <w:t>21</w:t>
    </w:r>
    <w:r>
      <w:rPr>
        <w:rStyle w:val="PageNumber"/>
      </w:rPr>
      <w:fldChar w:fldCharType="end"/>
    </w:r>
  </w:p>
  <w:p w14:paraId="2A928BEF" w14:textId="77777777" w:rsidR="00C90426" w:rsidRDefault="00C9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D62"/>
    <w:multiLevelType w:val="hybridMultilevel"/>
    <w:tmpl w:val="E3C00158"/>
    <w:lvl w:ilvl="0" w:tplc="3CE6D4C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238E"/>
    <w:multiLevelType w:val="hybridMultilevel"/>
    <w:tmpl w:val="BD145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10C33"/>
    <w:multiLevelType w:val="hybridMultilevel"/>
    <w:tmpl w:val="7BE0B1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B369A"/>
    <w:multiLevelType w:val="hybridMultilevel"/>
    <w:tmpl w:val="53205B44"/>
    <w:lvl w:ilvl="0" w:tplc="DC7E576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22B1A"/>
    <w:multiLevelType w:val="hybridMultilevel"/>
    <w:tmpl w:val="9B56C8CC"/>
    <w:lvl w:ilvl="0" w:tplc="17DCCCC0">
      <w:start w:val="2"/>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56F9F"/>
    <w:multiLevelType w:val="hybridMultilevel"/>
    <w:tmpl w:val="A60A5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F4AEA"/>
    <w:multiLevelType w:val="hybridMultilevel"/>
    <w:tmpl w:val="9C4EDB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373D8"/>
    <w:multiLevelType w:val="hybridMultilevel"/>
    <w:tmpl w:val="0862F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D71B2"/>
    <w:multiLevelType w:val="hybridMultilevel"/>
    <w:tmpl w:val="DDDE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33153"/>
    <w:multiLevelType w:val="hybridMultilevel"/>
    <w:tmpl w:val="FF807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7B5708"/>
    <w:multiLevelType w:val="hybridMultilevel"/>
    <w:tmpl w:val="0C2A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9171D"/>
    <w:multiLevelType w:val="hybridMultilevel"/>
    <w:tmpl w:val="8F44A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0226D"/>
    <w:multiLevelType w:val="hybridMultilevel"/>
    <w:tmpl w:val="D29EB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904C58"/>
    <w:multiLevelType w:val="hybridMultilevel"/>
    <w:tmpl w:val="EDC8B0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943F2"/>
    <w:multiLevelType w:val="hybridMultilevel"/>
    <w:tmpl w:val="EA7AEB0C"/>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26D9A"/>
    <w:multiLevelType w:val="hybridMultilevel"/>
    <w:tmpl w:val="CF600A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3"/>
  </w:num>
  <w:num w:numId="5">
    <w:abstractNumId w:val="11"/>
  </w:num>
  <w:num w:numId="6">
    <w:abstractNumId w:val="4"/>
  </w:num>
  <w:num w:numId="7">
    <w:abstractNumId w:val="8"/>
  </w:num>
  <w:num w:numId="8">
    <w:abstractNumId w:val="1"/>
  </w:num>
  <w:num w:numId="9">
    <w:abstractNumId w:val="2"/>
  </w:num>
  <w:num w:numId="10">
    <w:abstractNumId w:val="13"/>
  </w:num>
  <w:num w:numId="11">
    <w:abstractNumId w:val="12"/>
  </w:num>
  <w:num w:numId="12">
    <w:abstractNumId w:val="7"/>
  </w:num>
  <w:num w:numId="13">
    <w:abstractNumId w:val="9"/>
  </w:num>
  <w:num w:numId="14">
    <w:abstractNumId w:val="6"/>
  </w:num>
  <w:num w:numId="15">
    <w:abstractNumId w:val="17"/>
  </w:num>
  <w:num w:numId="16">
    <w:abstractNumId w:val="15"/>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1-SU"/>
  </w:docVars>
  <w:rsids>
    <w:rsidRoot w:val="00D910B2"/>
    <w:rsid w:val="000022B8"/>
    <w:rsid w:val="00003883"/>
    <w:rsid w:val="00011251"/>
    <w:rsid w:val="000215B2"/>
    <w:rsid w:val="00025C2A"/>
    <w:rsid w:val="00025C9D"/>
    <w:rsid w:val="0003433F"/>
    <w:rsid w:val="00035A8C"/>
    <w:rsid w:val="00036BDD"/>
    <w:rsid w:val="00041FFD"/>
    <w:rsid w:val="00042C99"/>
    <w:rsid w:val="00053AB9"/>
    <w:rsid w:val="00056229"/>
    <w:rsid w:val="00057AF1"/>
    <w:rsid w:val="00061F4C"/>
    <w:rsid w:val="000634AA"/>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0CF"/>
    <w:rsid w:val="00187E32"/>
    <w:rsid w:val="00194A97"/>
    <w:rsid w:val="00194E81"/>
    <w:rsid w:val="001A15E7"/>
    <w:rsid w:val="001A1D29"/>
    <w:rsid w:val="001A33C9"/>
    <w:rsid w:val="001A58F3"/>
    <w:rsid w:val="001B034E"/>
    <w:rsid w:val="001B6A58"/>
    <w:rsid w:val="001C2847"/>
    <w:rsid w:val="001C3BB5"/>
    <w:rsid w:val="001C3F8C"/>
    <w:rsid w:val="001C6097"/>
    <w:rsid w:val="001C7126"/>
    <w:rsid w:val="001D008A"/>
    <w:rsid w:val="001D43B2"/>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4F9A"/>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13E"/>
    <w:rsid w:val="002D391B"/>
    <w:rsid w:val="002D4B1F"/>
    <w:rsid w:val="002D7D15"/>
    <w:rsid w:val="002E1B2E"/>
    <w:rsid w:val="002E27EB"/>
    <w:rsid w:val="002E4EF4"/>
    <w:rsid w:val="002E78D6"/>
    <w:rsid w:val="002F0F1C"/>
    <w:rsid w:val="002F2A9D"/>
    <w:rsid w:val="002F31C2"/>
    <w:rsid w:val="002F4A51"/>
    <w:rsid w:val="002F7BF6"/>
    <w:rsid w:val="00303FDE"/>
    <w:rsid w:val="00313C5B"/>
    <w:rsid w:val="003140E8"/>
    <w:rsid w:val="003231C7"/>
    <w:rsid w:val="00323839"/>
    <w:rsid w:val="003270C4"/>
    <w:rsid w:val="00331ED0"/>
    <w:rsid w:val="00332B0A"/>
    <w:rsid w:val="00333A41"/>
    <w:rsid w:val="00341036"/>
    <w:rsid w:val="00345434"/>
    <w:rsid w:val="00347AD0"/>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6AAC"/>
    <w:rsid w:val="003E1D48"/>
    <w:rsid w:val="003E711F"/>
    <w:rsid w:val="003F1D2B"/>
    <w:rsid w:val="003F49A6"/>
    <w:rsid w:val="003F518F"/>
    <w:rsid w:val="003F6BA7"/>
    <w:rsid w:val="003F6C9A"/>
    <w:rsid w:val="003F7445"/>
    <w:rsid w:val="00411DF2"/>
    <w:rsid w:val="00411E8F"/>
    <w:rsid w:val="00421DED"/>
    <w:rsid w:val="004247F5"/>
    <w:rsid w:val="0042527B"/>
    <w:rsid w:val="00427EAC"/>
    <w:rsid w:val="004431B4"/>
    <w:rsid w:val="00454323"/>
    <w:rsid w:val="0045537F"/>
    <w:rsid w:val="00457DC7"/>
    <w:rsid w:val="004640B3"/>
    <w:rsid w:val="00472BCC"/>
    <w:rsid w:val="00477699"/>
    <w:rsid w:val="0049173F"/>
    <w:rsid w:val="004A25CD"/>
    <w:rsid w:val="004A26CC"/>
    <w:rsid w:val="004B2108"/>
    <w:rsid w:val="004B3A2B"/>
    <w:rsid w:val="004B70D3"/>
    <w:rsid w:val="004C312D"/>
    <w:rsid w:val="004C71CA"/>
    <w:rsid w:val="004D2D1B"/>
    <w:rsid w:val="004D5067"/>
    <w:rsid w:val="004D6838"/>
    <w:rsid w:val="004D72BC"/>
    <w:rsid w:val="004E469D"/>
    <w:rsid w:val="004E7F4F"/>
    <w:rsid w:val="004F1F76"/>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C89"/>
    <w:rsid w:val="00557F50"/>
    <w:rsid w:val="00571D3D"/>
    <w:rsid w:val="0058264B"/>
    <w:rsid w:val="00586368"/>
    <w:rsid w:val="005868AA"/>
    <w:rsid w:val="00590845"/>
    <w:rsid w:val="005963C2"/>
    <w:rsid w:val="005A0D69"/>
    <w:rsid w:val="005A31F4"/>
    <w:rsid w:val="005A73EA"/>
    <w:rsid w:val="005B26C3"/>
    <w:rsid w:val="005B45F7"/>
    <w:rsid w:val="005B63EA"/>
    <w:rsid w:val="005C1A88"/>
    <w:rsid w:val="005C5033"/>
    <w:rsid w:val="005D4E1B"/>
    <w:rsid w:val="005E2756"/>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65DD"/>
    <w:rsid w:val="00660774"/>
    <w:rsid w:val="006618BD"/>
    <w:rsid w:val="006621F4"/>
    <w:rsid w:val="0066389A"/>
    <w:rsid w:val="0066495C"/>
    <w:rsid w:val="00665CC7"/>
    <w:rsid w:val="00672612"/>
    <w:rsid w:val="00677F18"/>
    <w:rsid w:val="00693483"/>
    <w:rsid w:val="006A0BF3"/>
    <w:rsid w:val="006B0036"/>
    <w:rsid w:val="006B0DA6"/>
    <w:rsid w:val="006B3FA9"/>
    <w:rsid w:val="006C547E"/>
    <w:rsid w:val="006C70D3"/>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6AA"/>
    <w:rsid w:val="00782B79"/>
    <w:rsid w:val="00783811"/>
    <w:rsid w:val="007865E9"/>
    <w:rsid w:val="0079237D"/>
    <w:rsid w:val="00792383"/>
    <w:rsid w:val="00794D5A"/>
    <w:rsid w:val="00794DD9"/>
    <w:rsid w:val="00795283"/>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1764A"/>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17B6"/>
    <w:rsid w:val="008C21C8"/>
    <w:rsid w:val="008C6375"/>
    <w:rsid w:val="008C6A5B"/>
    <w:rsid w:val="008D441D"/>
    <w:rsid w:val="008D498D"/>
    <w:rsid w:val="008D6D36"/>
    <w:rsid w:val="008E0693"/>
    <w:rsid w:val="008E26A5"/>
    <w:rsid w:val="008E42D2"/>
    <w:rsid w:val="008E6328"/>
    <w:rsid w:val="008F0D8E"/>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436C"/>
    <w:rsid w:val="0094504B"/>
    <w:rsid w:val="00964A38"/>
    <w:rsid w:val="00966A9D"/>
    <w:rsid w:val="0096742B"/>
    <w:rsid w:val="00967C64"/>
    <w:rsid w:val="009718C5"/>
    <w:rsid w:val="00974314"/>
    <w:rsid w:val="00976AFF"/>
    <w:rsid w:val="00981894"/>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2F8"/>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491"/>
    <w:rsid w:val="00B54DAA"/>
    <w:rsid w:val="00B552E0"/>
    <w:rsid w:val="00B55AB0"/>
    <w:rsid w:val="00B55EE5"/>
    <w:rsid w:val="00B61CA1"/>
    <w:rsid w:val="00B61D42"/>
    <w:rsid w:val="00B67A43"/>
    <w:rsid w:val="00B71D1F"/>
    <w:rsid w:val="00B72CFF"/>
    <w:rsid w:val="00B73DE6"/>
    <w:rsid w:val="00B761CD"/>
    <w:rsid w:val="00B76B66"/>
    <w:rsid w:val="00B86EF0"/>
    <w:rsid w:val="00B96969"/>
    <w:rsid w:val="00B97900"/>
    <w:rsid w:val="00BA1229"/>
    <w:rsid w:val="00BA44A8"/>
    <w:rsid w:val="00BA49C5"/>
    <w:rsid w:val="00BA6B31"/>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421"/>
    <w:rsid w:val="00C12574"/>
    <w:rsid w:val="00C151A6"/>
    <w:rsid w:val="00C152EC"/>
    <w:rsid w:val="00C24098"/>
    <w:rsid w:val="00C30A4E"/>
    <w:rsid w:val="00C411F3"/>
    <w:rsid w:val="00C44105"/>
    <w:rsid w:val="00C523EC"/>
    <w:rsid w:val="00C55A33"/>
    <w:rsid w:val="00C64D49"/>
    <w:rsid w:val="00C66692"/>
    <w:rsid w:val="00C673B5"/>
    <w:rsid w:val="00C7063D"/>
    <w:rsid w:val="00C72339"/>
    <w:rsid w:val="00C7676F"/>
    <w:rsid w:val="00C830BC"/>
    <w:rsid w:val="00C8524D"/>
    <w:rsid w:val="00C90426"/>
    <w:rsid w:val="00C90904"/>
    <w:rsid w:val="00C91123"/>
    <w:rsid w:val="00CA71FF"/>
    <w:rsid w:val="00CB02C3"/>
    <w:rsid w:val="00CB2393"/>
    <w:rsid w:val="00CB5276"/>
    <w:rsid w:val="00CB5BFC"/>
    <w:rsid w:val="00CB68D7"/>
    <w:rsid w:val="00CB785B"/>
    <w:rsid w:val="00CC58AA"/>
    <w:rsid w:val="00CC7E68"/>
    <w:rsid w:val="00CD3D74"/>
    <w:rsid w:val="00CD7132"/>
    <w:rsid w:val="00CE0E6F"/>
    <w:rsid w:val="00CE256A"/>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6F7"/>
    <w:rsid w:val="00D70752"/>
    <w:rsid w:val="00D80E2D"/>
    <w:rsid w:val="00D84D5E"/>
    <w:rsid w:val="00D8560E"/>
    <w:rsid w:val="00D8758F"/>
    <w:rsid w:val="00D910B2"/>
    <w:rsid w:val="00D9477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18B"/>
    <w:rsid w:val="00E64F6E"/>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10A"/>
    <w:rsid w:val="00F22B27"/>
    <w:rsid w:val="00F234A7"/>
    <w:rsid w:val="00F277B6"/>
    <w:rsid w:val="00F27DA5"/>
    <w:rsid w:val="00F37E07"/>
    <w:rsid w:val="00F4182A"/>
    <w:rsid w:val="00F46621"/>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206B"/>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A9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910B2"/>
  </w:style>
  <w:style w:type="table" w:customStyle="1" w:styleId="TableGrid121">
    <w:name w:val="Table Grid121"/>
    <w:basedOn w:val="TableNormal"/>
    <w:uiPriority w:val="59"/>
    <w:rsid w:val="00D910B2"/>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Masthead">
    <w:name w:val="Table Masthead"/>
    <w:basedOn w:val="TableGrid"/>
    <w:rsid w:val="00981894"/>
    <w:tblPr/>
  </w:style>
  <w:style w:type="paragraph" w:styleId="ListParagraph">
    <w:name w:val="List Paragraph"/>
    <w:basedOn w:val="Normal"/>
    <w:uiPriority w:val="34"/>
    <w:qFormat/>
    <w:rsid w:val="00AB72F8"/>
    <w:pPr>
      <w:ind w:left="720"/>
      <w:contextualSpacing/>
    </w:pPr>
  </w:style>
  <w:style w:type="character" w:styleId="CommentReference">
    <w:name w:val="annotation reference"/>
    <w:basedOn w:val="DefaultParagraphFont"/>
    <w:semiHidden/>
    <w:unhideWhenUsed/>
    <w:rsid w:val="0081764A"/>
    <w:rPr>
      <w:sz w:val="16"/>
      <w:szCs w:val="16"/>
    </w:rPr>
  </w:style>
  <w:style w:type="paragraph" w:styleId="CommentText">
    <w:name w:val="annotation text"/>
    <w:basedOn w:val="Normal"/>
    <w:link w:val="CommentTextChar"/>
    <w:semiHidden/>
    <w:unhideWhenUsed/>
    <w:rsid w:val="0081764A"/>
    <w:rPr>
      <w:sz w:val="20"/>
      <w:szCs w:val="20"/>
    </w:rPr>
  </w:style>
  <w:style w:type="character" w:customStyle="1" w:styleId="CommentTextChar">
    <w:name w:val="Comment Text Char"/>
    <w:basedOn w:val="DefaultParagraphFont"/>
    <w:link w:val="CommentText"/>
    <w:semiHidden/>
    <w:rsid w:val="0081764A"/>
  </w:style>
  <w:style w:type="paragraph" w:styleId="CommentSubject">
    <w:name w:val="annotation subject"/>
    <w:basedOn w:val="CommentText"/>
    <w:next w:val="CommentText"/>
    <w:link w:val="CommentSubjectChar"/>
    <w:semiHidden/>
    <w:unhideWhenUsed/>
    <w:rsid w:val="0081764A"/>
    <w:rPr>
      <w:b/>
      <w:bCs/>
    </w:rPr>
  </w:style>
  <w:style w:type="character" w:customStyle="1" w:styleId="CommentSubjectChar">
    <w:name w:val="Comment Subject Char"/>
    <w:basedOn w:val="CommentTextChar"/>
    <w:link w:val="CommentSubject"/>
    <w:semiHidden/>
    <w:rsid w:val="0081764A"/>
    <w:rPr>
      <w:b/>
      <w:bCs/>
    </w:rPr>
  </w:style>
  <w:style w:type="paragraph" w:styleId="BalloonText">
    <w:name w:val="Balloon Text"/>
    <w:basedOn w:val="Normal"/>
    <w:link w:val="BalloonTextChar"/>
    <w:semiHidden/>
    <w:unhideWhenUsed/>
    <w:rsid w:val="0081764A"/>
    <w:rPr>
      <w:rFonts w:ascii="Segoe UI" w:hAnsi="Segoe UI" w:cs="Segoe UI"/>
      <w:sz w:val="18"/>
      <w:szCs w:val="18"/>
    </w:rPr>
  </w:style>
  <w:style w:type="character" w:customStyle="1" w:styleId="BalloonTextChar">
    <w:name w:val="Balloon Text Char"/>
    <w:basedOn w:val="DefaultParagraphFont"/>
    <w:link w:val="BalloonText"/>
    <w:semiHidden/>
    <w:rsid w:val="0081764A"/>
    <w:rPr>
      <w:rFonts w:ascii="Segoe UI" w:hAnsi="Segoe UI" w:cs="Segoe UI"/>
      <w:sz w:val="18"/>
      <w:szCs w:val="18"/>
    </w:rPr>
  </w:style>
  <w:style w:type="paragraph" w:customStyle="1" w:styleId="TableParagraph">
    <w:name w:val="Table Paragraph"/>
    <w:basedOn w:val="Normal"/>
    <w:uiPriority w:val="1"/>
    <w:qFormat/>
    <w:rsid w:val="0094436C"/>
    <w:pPr>
      <w:widowControl w:val="0"/>
      <w:autoSpaceDE w:val="0"/>
      <w:autoSpaceDN w:val="0"/>
      <w:spacing w:line="189"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image" Target="media/image2.JP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22</Pages>
  <Words>5102</Words>
  <Characters>29088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2023-08-21T20:55:00Z</dcterms:created>
  <dcterms:modified xsi:type="dcterms:W3CDTF">2023-08-21T20:55:00Z</dcterms:modified>
</cp:coreProperties>
</file>