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C83B45E"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BC8DE9B" w14:textId="77777777" w:rsidR="007C0528" w:rsidRDefault="007C0528" w:rsidP="00532DFB">
            <w:pPr>
              <w:pStyle w:val="MastHeadState"/>
            </w:pPr>
            <w:bookmarkStart w:id="0" w:name="_GoBack"/>
            <w:bookmarkEnd w:id="0"/>
            <w:r>
              <w:t>State of Florida</w:t>
            </w:r>
          </w:p>
          <w:p w14:paraId="1410DF4E" w14:textId="77777777" w:rsidR="007C0528" w:rsidRDefault="00072CCA">
            <w:pPr>
              <w:jc w:val="center"/>
            </w:pPr>
            <w:r>
              <w:rPr>
                <w:noProof/>
              </w:rPr>
              <w:drawing>
                <wp:inline distT="0" distB="0" distL="0" distR="0" wp14:anchorId="67604388" wp14:editId="730BB50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653796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B64EB2A" w14:textId="77777777" w:rsidR="007C0528" w:rsidRDefault="007C0528">
            <w:pPr>
              <w:pStyle w:val="MastHeadPSC"/>
            </w:pPr>
            <w:r>
              <w:t>Public Service Commission</w:t>
            </w:r>
          </w:p>
          <w:p w14:paraId="599E6B12" w14:textId="77777777" w:rsidR="007C0528" w:rsidRDefault="007C0528">
            <w:pPr>
              <w:pStyle w:val="MastHeadAddress"/>
            </w:pPr>
            <w:r>
              <w:t>Capital Circle Office Center ● 2540 Shumard Oak Boulevard</w:t>
            </w:r>
            <w:r>
              <w:br/>
              <w:t>Tallahassee, Florida 32399-0850</w:t>
            </w:r>
          </w:p>
          <w:p w14:paraId="2D7E6FF3" w14:textId="77777777" w:rsidR="007C0528" w:rsidRDefault="007C0528">
            <w:pPr>
              <w:pStyle w:val="MastHeadMemorandum"/>
            </w:pPr>
            <w:r>
              <w:t>-M-E-M-O-R-A-N-D-U-M-</w:t>
            </w:r>
          </w:p>
          <w:p w14:paraId="66999205" w14:textId="77777777" w:rsidR="007C0528" w:rsidRDefault="007C0528">
            <w:pPr>
              <w:pStyle w:val="MemoHeading"/>
            </w:pPr>
          </w:p>
        </w:tc>
      </w:tr>
      <w:tr w:rsidR="007C0528" w14:paraId="2F8C8B1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3AB38D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AB15165" w14:textId="04B65499" w:rsidR="007C0528" w:rsidRDefault="00D0137E">
            <w:pPr>
              <w:pStyle w:val="MemoHeading"/>
            </w:pPr>
            <w:bookmarkStart w:id="1" w:name="FilingDate"/>
            <w:r>
              <w:t>August 29</w:t>
            </w:r>
            <w:r w:rsidR="00712BB6">
              <w:t>, 2023</w:t>
            </w:r>
            <w:bookmarkEnd w:id="1"/>
          </w:p>
        </w:tc>
      </w:tr>
      <w:tr w:rsidR="007C0528" w14:paraId="1701E619" w14:textId="77777777">
        <w:tc>
          <w:tcPr>
            <w:tcW w:w="1254" w:type="dxa"/>
            <w:tcBorders>
              <w:top w:val="nil"/>
              <w:left w:val="nil"/>
              <w:bottom w:val="nil"/>
              <w:right w:val="nil"/>
            </w:tcBorders>
            <w:shd w:val="clear" w:color="auto" w:fill="auto"/>
            <w:tcMar>
              <w:top w:w="288" w:type="dxa"/>
              <w:bottom w:w="0" w:type="dxa"/>
              <w:right w:w="0" w:type="dxa"/>
            </w:tcMar>
          </w:tcPr>
          <w:p w14:paraId="3DC11E2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4AE1FAC" w14:textId="77777777" w:rsidR="007C0528" w:rsidRDefault="007C0528" w:rsidP="0093658B">
            <w:pPr>
              <w:pStyle w:val="MemoHeading"/>
            </w:pPr>
            <w:r>
              <w:t>Office of Commission Clerk (</w:t>
            </w:r>
            <w:r w:rsidR="004E69B5">
              <w:t>Teitzman</w:t>
            </w:r>
            <w:r>
              <w:t>)</w:t>
            </w:r>
          </w:p>
        </w:tc>
      </w:tr>
      <w:tr w:rsidR="007C0528" w14:paraId="11980856" w14:textId="77777777">
        <w:tc>
          <w:tcPr>
            <w:tcW w:w="1254" w:type="dxa"/>
            <w:tcBorders>
              <w:top w:val="nil"/>
              <w:left w:val="nil"/>
              <w:bottom w:val="nil"/>
              <w:right w:val="nil"/>
            </w:tcBorders>
            <w:shd w:val="clear" w:color="auto" w:fill="auto"/>
            <w:tcMar>
              <w:top w:w="288" w:type="dxa"/>
              <w:right w:w="0" w:type="dxa"/>
            </w:tcMar>
          </w:tcPr>
          <w:p w14:paraId="3EE5140A"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53E9DFE" w14:textId="6E60DC34" w:rsidR="009C0432" w:rsidRPr="00570A29" w:rsidRDefault="009C0432">
            <w:pPr>
              <w:pStyle w:val="MemoHeading"/>
              <w:rPr>
                <w:rFonts w:ascii="Freestyle Script" w:hAnsi="Freestyle Script"/>
                <w:color w:val="0070C0"/>
                <w:sz w:val="28"/>
                <w:szCs w:val="28"/>
              </w:rPr>
            </w:pPr>
            <w:bookmarkStart w:id="2" w:name="From"/>
            <w:r>
              <w:t>Office of the General Counsel (Stiller, Dose)</w:t>
            </w:r>
            <w:r w:rsidR="00570A29">
              <w:t xml:space="preserve">  </w:t>
            </w:r>
            <w:r w:rsidR="00570A29">
              <w:rPr>
                <w:rFonts w:ascii="Freestyle Script" w:hAnsi="Freestyle Script"/>
                <w:color w:val="0070C0"/>
                <w:sz w:val="28"/>
                <w:szCs w:val="28"/>
              </w:rPr>
              <w:t>JSC</w:t>
            </w:r>
          </w:p>
          <w:p w14:paraId="7E401BB8" w14:textId="32AA62D2" w:rsidR="00712BB6" w:rsidRPr="00570A29" w:rsidRDefault="00712BB6">
            <w:pPr>
              <w:pStyle w:val="MemoHeading"/>
              <w:rPr>
                <w:rFonts w:ascii="Freestyle Script" w:hAnsi="Freestyle Script"/>
                <w:color w:val="0070C0"/>
                <w:sz w:val="28"/>
                <w:szCs w:val="28"/>
              </w:rPr>
            </w:pPr>
            <w:r>
              <w:t>Division of Accounting and Finance (Andrews</w:t>
            </w:r>
            <w:r w:rsidRPr="005E3B96">
              <w:t>, Norris)</w:t>
            </w:r>
            <w:r w:rsidR="00570A29">
              <w:t xml:space="preserve">  </w:t>
            </w:r>
            <w:r w:rsidR="00570A29">
              <w:rPr>
                <w:rFonts w:ascii="Freestyle Script" w:hAnsi="Freestyle Script"/>
                <w:color w:val="0070C0"/>
                <w:sz w:val="28"/>
                <w:szCs w:val="28"/>
              </w:rPr>
              <w:t>ALM</w:t>
            </w:r>
          </w:p>
          <w:p w14:paraId="7C746B2F" w14:textId="54641C99" w:rsidR="00712BB6" w:rsidRPr="00570A29" w:rsidRDefault="00712BB6">
            <w:pPr>
              <w:pStyle w:val="MemoHeading"/>
              <w:rPr>
                <w:rFonts w:ascii="Freestyle Script" w:hAnsi="Freestyle Script"/>
                <w:color w:val="0070C0"/>
                <w:sz w:val="28"/>
                <w:szCs w:val="28"/>
              </w:rPr>
            </w:pPr>
            <w:r w:rsidRPr="005E3B96">
              <w:t>Division of Economics (Draper)</w:t>
            </w:r>
            <w:r w:rsidR="00570A29">
              <w:t xml:space="preserve">  </w:t>
            </w:r>
            <w:r w:rsidR="00570A29">
              <w:rPr>
                <w:rFonts w:ascii="Freestyle Script" w:hAnsi="Freestyle Script"/>
                <w:color w:val="0070C0"/>
                <w:sz w:val="28"/>
                <w:szCs w:val="28"/>
              </w:rPr>
              <w:t>EJD</w:t>
            </w:r>
          </w:p>
          <w:p w14:paraId="6A1DBAE6" w14:textId="08234997" w:rsidR="007C0528" w:rsidRDefault="00712BB6" w:rsidP="00570A29">
            <w:pPr>
              <w:pStyle w:val="MemoHeading"/>
            </w:pPr>
            <w:r w:rsidRPr="005E3B96">
              <w:t>Division of Engineering (King)</w:t>
            </w:r>
            <w:r w:rsidR="00570A29">
              <w:t xml:space="preserve">  </w:t>
            </w:r>
            <w:r w:rsidR="00570A29">
              <w:rPr>
                <w:rFonts w:ascii="Freestyle Script" w:hAnsi="Freestyle Script"/>
                <w:color w:val="0070C0"/>
                <w:sz w:val="28"/>
                <w:szCs w:val="28"/>
              </w:rPr>
              <w:t>TB</w:t>
            </w:r>
            <w:bookmarkEnd w:id="2"/>
          </w:p>
        </w:tc>
      </w:tr>
      <w:tr w:rsidR="007C0528" w14:paraId="5A010889" w14:textId="77777777">
        <w:tc>
          <w:tcPr>
            <w:tcW w:w="1254" w:type="dxa"/>
            <w:tcBorders>
              <w:top w:val="nil"/>
              <w:left w:val="nil"/>
              <w:bottom w:val="nil"/>
              <w:right w:val="nil"/>
            </w:tcBorders>
            <w:shd w:val="clear" w:color="auto" w:fill="auto"/>
            <w:tcMar>
              <w:top w:w="288" w:type="dxa"/>
              <w:right w:w="0" w:type="dxa"/>
            </w:tcMar>
          </w:tcPr>
          <w:p w14:paraId="10848B9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7EC9445" w14:textId="77777777" w:rsidR="007C0528" w:rsidRDefault="00712BB6">
            <w:pPr>
              <w:pStyle w:val="MemoHeadingRe"/>
            </w:pPr>
            <w:bookmarkStart w:id="3" w:name="Re"/>
            <w:r>
              <w:t>Docket No. 20230017-EI – Petition for limited proceeding for recovery of incremental storm restoration costs related to Hurricanes Ian and Nicole, by Florida Power &amp; Light Company.</w:t>
            </w:r>
            <w:bookmarkEnd w:id="3"/>
          </w:p>
        </w:tc>
      </w:tr>
      <w:tr w:rsidR="007C0528" w14:paraId="72D95954" w14:textId="77777777">
        <w:tc>
          <w:tcPr>
            <w:tcW w:w="1254" w:type="dxa"/>
            <w:tcBorders>
              <w:top w:val="nil"/>
              <w:left w:val="nil"/>
              <w:bottom w:val="nil"/>
              <w:right w:val="nil"/>
            </w:tcBorders>
            <w:shd w:val="clear" w:color="auto" w:fill="auto"/>
            <w:tcMar>
              <w:top w:w="288" w:type="dxa"/>
              <w:bottom w:w="0" w:type="dxa"/>
              <w:right w:w="0" w:type="dxa"/>
            </w:tcMar>
          </w:tcPr>
          <w:p w14:paraId="74B1581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28C7E62" w14:textId="77777777" w:rsidR="007C0528" w:rsidRDefault="00712BB6" w:rsidP="00DF50E8">
            <w:pPr>
              <w:pStyle w:val="MemoHeading"/>
            </w:pPr>
            <w:bookmarkStart w:id="4" w:name="AgendaDate"/>
            <w:r>
              <w:t>09/12/23</w:t>
            </w:r>
            <w:bookmarkEnd w:id="4"/>
            <w:r w:rsidR="007C0528">
              <w:t xml:space="preserve"> – </w:t>
            </w:r>
            <w:bookmarkStart w:id="5" w:name="PermittedStatus"/>
            <w:r>
              <w:t>Regular Agenda –</w:t>
            </w:r>
            <w:r w:rsidR="00DF50E8">
              <w:t xml:space="preserve">Proposed Agency Action – </w:t>
            </w:r>
            <w:r>
              <w:t>Interested Persons May Participate</w:t>
            </w:r>
            <w:bookmarkEnd w:id="5"/>
          </w:p>
        </w:tc>
      </w:tr>
      <w:tr w:rsidR="007C0528" w14:paraId="53FE2B50" w14:textId="77777777">
        <w:tc>
          <w:tcPr>
            <w:tcW w:w="3690" w:type="dxa"/>
            <w:gridSpan w:val="3"/>
            <w:tcBorders>
              <w:top w:val="nil"/>
              <w:left w:val="nil"/>
              <w:bottom w:val="nil"/>
              <w:right w:val="nil"/>
            </w:tcBorders>
            <w:shd w:val="clear" w:color="auto" w:fill="auto"/>
            <w:tcMar>
              <w:top w:w="288" w:type="dxa"/>
              <w:bottom w:w="0" w:type="dxa"/>
              <w:right w:w="0" w:type="dxa"/>
            </w:tcMar>
          </w:tcPr>
          <w:p w14:paraId="1744E2A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48B7F350" w14:textId="77777777" w:rsidR="007C0528" w:rsidRDefault="00712BB6">
            <w:pPr>
              <w:pStyle w:val="MemoHeading"/>
            </w:pPr>
            <w:bookmarkStart w:id="6" w:name="CommissionersAssigned"/>
            <w:r>
              <w:t>All Commissioners</w:t>
            </w:r>
            <w:bookmarkEnd w:id="6"/>
          </w:p>
        </w:tc>
      </w:tr>
      <w:tr w:rsidR="007C0528" w14:paraId="49415D68" w14:textId="77777777">
        <w:tc>
          <w:tcPr>
            <w:tcW w:w="3690" w:type="dxa"/>
            <w:gridSpan w:val="3"/>
            <w:tcBorders>
              <w:top w:val="nil"/>
              <w:left w:val="nil"/>
              <w:bottom w:val="nil"/>
              <w:right w:val="nil"/>
            </w:tcBorders>
            <w:shd w:val="clear" w:color="auto" w:fill="auto"/>
            <w:tcMar>
              <w:top w:w="288" w:type="dxa"/>
              <w:bottom w:w="0" w:type="dxa"/>
              <w:right w:w="0" w:type="dxa"/>
            </w:tcMar>
          </w:tcPr>
          <w:p w14:paraId="58D0817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2029CAC" w14:textId="77777777" w:rsidR="007C0528" w:rsidRDefault="00712BB6">
            <w:pPr>
              <w:pStyle w:val="MemoHeading"/>
            </w:pPr>
            <w:bookmarkStart w:id="7" w:name="PrehearingOfficer"/>
            <w:r>
              <w:t>Graham</w:t>
            </w:r>
            <w:bookmarkEnd w:id="7"/>
          </w:p>
        </w:tc>
      </w:tr>
      <w:tr w:rsidR="007C0528" w14:paraId="0474FF88"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BA94056"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EA68927" w14:textId="77777777" w:rsidR="008E6E9E" w:rsidRDefault="008E6E9E" w:rsidP="008E6E9E">
            <w:pPr>
              <w:autoSpaceDE w:val="0"/>
              <w:autoSpaceDN w:val="0"/>
              <w:adjustRightInd w:val="0"/>
              <w:rPr>
                <w:color w:val="232323"/>
                <w:sz w:val="23"/>
                <w:szCs w:val="23"/>
              </w:rPr>
            </w:pPr>
            <w:r>
              <w:t xml:space="preserve">11/01/23 </w:t>
            </w:r>
            <w:r>
              <w:rPr>
                <w:color w:val="232323"/>
                <w:sz w:val="23"/>
                <w:szCs w:val="23"/>
              </w:rPr>
              <w:t xml:space="preserve">(date </w:t>
            </w:r>
            <w:r>
              <w:rPr>
                <w:color w:val="101010"/>
                <w:sz w:val="23"/>
                <w:szCs w:val="23"/>
              </w:rPr>
              <w:t xml:space="preserve">by </w:t>
            </w:r>
            <w:r>
              <w:rPr>
                <w:color w:val="232323"/>
                <w:sz w:val="23"/>
                <w:szCs w:val="23"/>
              </w:rPr>
              <w:t xml:space="preserve">which </w:t>
            </w:r>
            <w:r>
              <w:rPr>
                <w:color w:val="101010"/>
                <w:sz w:val="23"/>
                <w:szCs w:val="23"/>
              </w:rPr>
              <w:t xml:space="preserve">Petition must be ruled </w:t>
            </w:r>
            <w:r>
              <w:rPr>
                <w:color w:val="232323"/>
                <w:sz w:val="23"/>
                <w:szCs w:val="23"/>
              </w:rPr>
              <w:t>on</w:t>
            </w:r>
          </w:p>
          <w:p w14:paraId="5716101D" w14:textId="45E87116" w:rsidR="007C0528" w:rsidRDefault="008E6E9E" w:rsidP="008E6E9E">
            <w:pPr>
              <w:pStyle w:val="MemoHeading"/>
            </w:pPr>
            <w:r>
              <w:rPr>
                <w:color w:val="101010"/>
                <w:sz w:val="23"/>
                <w:szCs w:val="23"/>
              </w:rPr>
              <w:t xml:space="preserve">pursuant to </w:t>
            </w:r>
            <w:r>
              <w:rPr>
                <w:color w:val="232323"/>
                <w:sz w:val="23"/>
                <w:szCs w:val="23"/>
              </w:rPr>
              <w:t xml:space="preserve">Section </w:t>
            </w:r>
            <w:r>
              <w:rPr>
                <w:color w:val="101010"/>
                <w:sz w:val="23"/>
                <w:szCs w:val="23"/>
              </w:rPr>
              <w:t>120.542</w:t>
            </w:r>
            <w:r>
              <w:rPr>
                <w:color w:val="383838"/>
                <w:sz w:val="23"/>
                <w:szCs w:val="23"/>
              </w:rPr>
              <w:t xml:space="preserve">, </w:t>
            </w:r>
            <w:r>
              <w:rPr>
                <w:color w:val="232323"/>
                <w:sz w:val="23"/>
                <w:szCs w:val="23"/>
              </w:rPr>
              <w:t>F.S.)</w:t>
            </w:r>
            <w:r w:rsidR="00AA5FF9">
              <w:t xml:space="preserve"> </w:t>
            </w:r>
          </w:p>
        </w:tc>
      </w:tr>
      <w:tr w:rsidR="007C0528" w14:paraId="4E1D5FC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77BB377"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FA09266" w14:textId="77777777" w:rsidR="007C0528" w:rsidRDefault="00712BB6">
            <w:pPr>
              <w:pStyle w:val="MemoHeading"/>
            </w:pPr>
            <w:bookmarkStart w:id="9" w:name="SpecialInstructions"/>
            <w:r>
              <w:t>None</w:t>
            </w:r>
            <w:bookmarkEnd w:id="9"/>
          </w:p>
        </w:tc>
      </w:tr>
    </w:tbl>
    <w:p w14:paraId="57EFE733" w14:textId="77777777" w:rsidR="007C0528" w:rsidRDefault="007C0528">
      <w:pPr>
        <w:pStyle w:val="BodyText"/>
      </w:pPr>
    </w:p>
    <w:p w14:paraId="2985792E"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0869189" w14:textId="098E7920" w:rsidR="00B96455" w:rsidRDefault="004C0B2D" w:rsidP="00B96455">
      <w:pPr>
        <w:autoSpaceDE w:val="0"/>
        <w:autoSpaceDN w:val="0"/>
        <w:adjustRightInd w:val="0"/>
        <w:jc w:val="both"/>
      </w:pPr>
      <w:r>
        <w:t xml:space="preserve">On January 23, 2023, </w:t>
      </w:r>
      <w:r w:rsidRPr="00A82153">
        <w:t>Florida Power &amp; Light Company (FPL)</w:t>
      </w:r>
      <w:r w:rsidRPr="004C0B2D">
        <w:t xml:space="preserve"> </w:t>
      </w:r>
      <w:r>
        <w:t>filed a Petition for limited proceeding for recovery of incremental storm restoration costs related to Hurricanes Ian and Nicole.</w:t>
      </w:r>
      <w:r w:rsidR="000D0801">
        <w:t xml:space="preserve"> The Commission granted FPL’s petition by Order No. PSC-2023-0110-PCO-EI, </w:t>
      </w:r>
      <w:r w:rsidR="009C0432">
        <w:t>issued</w:t>
      </w:r>
      <w:r w:rsidR="000D0801">
        <w:t xml:space="preserve"> March 3, 2023, and approved a consolidated interim storm surcharge</w:t>
      </w:r>
      <w:r w:rsidR="00112E49">
        <w:t xml:space="preserve"> to cover restoration costs and to replenish the storm reserve</w:t>
      </w:r>
      <w:r w:rsidR="00D03D13">
        <w:t>. The Commission ordered that this docket remain</w:t>
      </w:r>
      <w:r w:rsidR="00B96455">
        <w:t xml:space="preserve"> open pending </w:t>
      </w:r>
      <w:r w:rsidR="00430A50">
        <w:t xml:space="preserve">final </w:t>
      </w:r>
      <w:r w:rsidR="00B96455">
        <w:t xml:space="preserve">disposition </w:t>
      </w:r>
      <w:r w:rsidR="00D03D13">
        <w:t xml:space="preserve">(true-up) </w:t>
      </w:r>
      <w:r w:rsidR="00B96455">
        <w:t xml:space="preserve">of </w:t>
      </w:r>
      <w:r w:rsidR="00430A50">
        <w:t>storm costs.</w:t>
      </w:r>
      <w:r w:rsidR="00DE7F09">
        <w:t xml:space="preserve"> Intervention by the Office of Public Counsel (OPC) was acknowledged by Order No. PSC-2023-0081-FOF-EI.</w:t>
      </w:r>
    </w:p>
    <w:p w14:paraId="4589F49C" w14:textId="77777777" w:rsidR="00B96455" w:rsidRDefault="00B96455" w:rsidP="00B96455">
      <w:pPr>
        <w:autoSpaceDE w:val="0"/>
        <w:autoSpaceDN w:val="0"/>
        <w:adjustRightInd w:val="0"/>
        <w:jc w:val="both"/>
      </w:pPr>
    </w:p>
    <w:p w14:paraId="5879D538" w14:textId="77777777" w:rsidR="00112E49" w:rsidRDefault="0059282F" w:rsidP="00B96455">
      <w:pPr>
        <w:autoSpaceDE w:val="0"/>
        <w:autoSpaceDN w:val="0"/>
        <w:adjustRightInd w:val="0"/>
        <w:jc w:val="both"/>
      </w:pPr>
      <w:r>
        <w:t>On July 28, 2023</w:t>
      </w:r>
      <w:r w:rsidRPr="00A82153">
        <w:t xml:space="preserve">, </w:t>
      </w:r>
      <w:r>
        <w:t xml:space="preserve">FPL </w:t>
      </w:r>
      <w:r w:rsidRPr="00A82153">
        <w:t xml:space="preserve">filed </w:t>
      </w:r>
      <w:r>
        <w:t xml:space="preserve">in this docket </w:t>
      </w:r>
      <w:r w:rsidRPr="00A82153">
        <w:t>a petition for a temporary waiver</w:t>
      </w:r>
      <w:r>
        <w:t xml:space="preserve"> of </w:t>
      </w:r>
      <w:r w:rsidRPr="00A82153">
        <w:t xml:space="preserve">or variance </w:t>
      </w:r>
      <w:r>
        <w:t>from</w:t>
      </w:r>
      <w:r w:rsidRPr="00A82153">
        <w:t xml:space="preserve"> Rule 25-6.0143(1)(g), Florida Administrative Code (F.A.C.)</w:t>
      </w:r>
      <w:r>
        <w:t xml:space="preserve"> (Petition)</w:t>
      </w:r>
      <w:r w:rsidRPr="00A82153">
        <w:t>.</w:t>
      </w:r>
      <w:r>
        <w:t xml:space="preserve"> </w:t>
      </w:r>
      <w:r w:rsidR="006F7CB7" w:rsidRPr="006F7CB7">
        <w:t>Rule 25-6.0143, F.A.C., addresses electric utilities’ use of accumulated provision accounts 228.1, 228.2, and 228.4.</w:t>
      </w:r>
      <w:r>
        <w:rPr>
          <w:rStyle w:val="FootnoteReference"/>
        </w:rPr>
        <w:footnoteReference w:id="1"/>
      </w:r>
      <w:r w:rsidR="006F7CB7">
        <w:t xml:space="preserve"> </w:t>
      </w:r>
      <w:r w:rsidR="006B71B6" w:rsidRPr="003E043D">
        <w:t xml:space="preserve">Paragraph 1(g) of </w:t>
      </w:r>
      <w:r w:rsidR="00DF50E8" w:rsidRPr="003E043D">
        <w:t>Rule 25</w:t>
      </w:r>
      <w:r w:rsidR="00B96455">
        <w:t xml:space="preserve">-6.0143 requires that under the </w:t>
      </w:r>
      <w:r w:rsidR="00B96455" w:rsidRPr="003E043D">
        <w:t>Incremental Cost and Capitalization Approach methodology for determining the allowable costs to be charged to cover storm-related damages</w:t>
      </w:r>
      <w:r w:rsidR="00DF50E8" w:rsidRPr="003E043D">
        <w:t xml:space="preserve">, certain </w:t>
      </w:r>
      <w:r w:rsidR="00483CDE">
        <w:t xml:space="preserve">storm </w:t>
      </w:r>
      <w:r w:rsidR="00DF50E8" w:rsidRPr="003E043D">
        <w:t>costs may be charged to Account 228.1 only after review and app</w:t>
      </w:r>
      <w:r w:rsidR="00DF50E8" w:rsidRPr="00112E49">
        <w:t xml:space="preserve">roval by the Commission. Before the Commission makes this determination, the </w:t>
      </w:r>
      <w:r w:rsidR="00C94CFF">
        <w:t xml:space="preserve">utility may defer the </w:t>
      </w:r>
      <w:r w:rsidR="00DF50E8" w:rsidRPr="00112E49">
        <w:t xml:space="preserve">costs if they were incurred prior to June 1 of the </w:t>
      </w:r>
      <w:r w:rsidR="00112E49">
        <w:t>year following the storm event.</w:t>
      </w:r>
    </w:p>
    <w:p w14:paraId="54F5B4C3" w14:textId="77777777" w:rsidR="00DF50E8" w:rsidRPr="00112E49" w:rsidRDefault="00DF50E8" w:rsidP="00112E49">
      <w:pPr>
        <w:pStyle w:val="FootnoteText"/>
        <w:rPr>
          <w:sz w:val="24"/>
          <w:szCs w:val="24"/>
        </w:rPr>
      </w:pPr>
      <w:r w:rsidRPr="00112E49">
        <w:rPr>
          <w:sz w:val="24"/>
          <w:szCs w:val="24"/>
        </w:rPr>
        <w:t xml:space="preserve"> </w:t>
      </w:r>
    </w:p>
    <w:p w14:paraId="71247A7F" w14:textId="01860EF7" w:rsidR="00DF50E8" w:rsidRPr="00112E49" w:rsidRDefault="00483CDE" w:rsidP="00DF50E8">
      <w:pPr>
        <w:spacing w:after="240"/>
        <w:jc w:val="both"/>
      </w:pPr>
      <w:r w:rsidRPr="003E043D">
        <w:t>Rule 25-6.0143</w:t>
      </w:r>
      <w:r w:rsidR="009C0432">
        <w:t>(1)(g), F.A.C.,</w:t>
      </w:r>
      <w:r w:rsidR="00DF50E8" w:rsidRPr="00112E49">
        <w:t xml:space="preserve"> further requires that:</w:t>
      </w:r>
    </w:p>
    <w:p w14:paraId="1F7C5C4A" w14:textId="77777777" w:rsidR="00DF50E8" w:rsidRPr="00112E49" w:rsidRDefault="00DF50E8" w:rsidP="00DF50E8">
      <w:pPr>
        <w:spacing w:after="240"/>
        <w:ind w:left="720" w:right="720"/>
        <w:jc w:val="both"/>
      </w:pPr>
      <w:r w:rsidRPr="00112E49">
        <w:t xml:space="preserve">By September 30 a utility must file a petition for the disposition of any costs deferred prior to June 1 of the year following the storm event giving rise to the deferred costs. </w:t>
      </w:r>
    </w:p>
    <w:p w14:paraId="00ED49FE" w14:textId="77777777" w:rsidR="00483CDE" w:rsidRPr="00E950FB" w:rsidRDefault="00483CDE" w:rsidP="00DF50E8">
      <w:pPr>
        <w:spacing w:after="240"/>
        <w:jc w:val="both"/>
      </w:pPr>
      <w:r>
        <w:t xml:space="preserve">Hurricanes Ian and Nicole impacted FPL’s service area in September and November 2022, respectively. Because the costs for </w:t>
      </w:r>
      <w:r w:rsidR="00E950FB">
        <w:t xml:space="preserve">damage from </w:t>
      </w:r>
      <w:r>
        <w:t>those storms were i</w:t>
      </w:r>
      <w:r w:rsidRPr="00E950FB">
        <w:t xml:space="preserve">ncurred prior to June </w:t>
      </w:r>
      <w:r w:rsidR="00AF3F63" w:rsidRPr="00E950FB">
        <w:t xml:space="preserve">1, </w:t>
      </w:r>
      <w:r w:rsidRPr="00E950FB">
        <w:t>2023, FPL is required by Rule 25-6.0143(1)(g) to file its petition</w:t>
      </w:r>
      <w:r w:rsidR="00842796" w:rsidRPr="00E950FB">
        <w:t xml:space="preserve"> and documentation</w:t>
      </w:r>
      <w:r w:rsidRPr="00E950FB">
        <w:t xml:space="preserve"> </w:t>
      </w:r>
      <w:r w:rsidR="00E950FB" w:rsidRPr="00E950FB">
        <w:rPr>
          <w:rFonts w:eastAsiaTheme="minorHAnsi"/>
        </w:rPr>
        <w:t>concerning disposition of deferred storm costs related to Hurricanes Ian and Nicole</w:t>
      </w:r>
      <w:r w:rsidR="00E950FB" w:rsidRPr="00E950FB">
        <w:t xml:space="preserve"> </w:t>
      </w:r>
      <w:r w:rsidRPr="00E950FB">
        <w:t>not later than September 30, 2023.</w:t>
      </w:r>
    </w:p>
    <w:p w14:paraId="2A3C5736" w14:textId="77777777" w:rsidR="00DF50E8" w:rsidRPr="00A82153" w:rsidRDefault="00DF50E8" w:rsidP="00DF50E8">
      <w:pPr>
        <w:spacing w:after="240"/>
        <w:jc w:val="both"/>
      </w:pPr>
      <w:r w:rsidRPr="00E950FB">
        <w:t>FPL is asking the Commission for a temporary variance from or waiver of the September 30 filing requirement. FPL asks that it be allowed until December 31, 2</w:t>
      </w:r>
      <w:r>
        <w:t xml:space="preserve">023, </w:t>
      </w:r>
      <w:r w:rsidRPr="00A82153">
        <w:t>to file its petition</w:t>
      </w:r>
      <w:r w:rsidR="00E950FB">
        <w:t xml:space="preserve"> and supporting documentation</w:t>
      </w:r>
      <w:r w:rsidRPr="00A82153">
        <w:t>.</w:t>
      </w:r>
    </w:p>
    <w:p w14:paraId="67EA8676" w14:textId="77777777" w:rsidR="00DF50E8" w:rsidRPr="00A82153" w:rsidRDefault="00DF50E8" w:rsidP="00DF50E8">
      <w:pPr>
        <w:spacing w:after="240"/>
        <w:jc w:val="both"/>
      </w:pPr>
      <w:r w:rsidRPr="00A82153">
        <w:t>Notice of FPL’s Petiti</w:t>
      </w:r>
      <w:r>
        <w:t>on was published in the August 1, 2023</w:t>
      </w:r>
      <w:r w:rsidRPr="00A82153">
        <w:t xml:space="preserve">, edition of the </w:t>
      </w:r>
      <w:r w:rsidRPr="001A4AEF">
        <w:rPr>
          <w:i/>
        </w:rPr>
        <w:t>Florida Administrative Register</w:t>
      </w:r>
      <w:r>
        <w:t>, Vol. 49</w:t>
      </w:r>
      <w:r w:rsidRPr="00A82153">
        <w:t>, No. 1</w:t>
      </w:r>
      <w:r>
        <w:t>48</w:t>
      </w:r>
      <w:r w:rsidRPr="00A82153">
        <w:t xml:space="preserve"> as required by Section 120.542(6), Florida Statutes (</w:t>
      </w:r>
      <w:r>
        <w:t>F.S.). No one commented on the P</w:t>
      </w:r>
      <w:r w:rsidRPr="00A82153">
        <w:t>etition within the 14-day comment period provided by Rule 28-104.</w:t>
      </w:r>
      <w:r>
        <w:t>003, F.A.C.</w:t>
      </w:r>
      <w:r w:rsidR="00525A20">
        <w:t xml:space="preserve"> Staff issued one data request, to which FPL filed responses on August 11, 2023. </w:t>
      </w:r>
      <w:r>
        <w:t>The Commission must approve or deny the Petition by November 1, 2023, under S</w:t>
      </w:r>
      <w:r w:rsidRPr="00A82153">
        <w:t>ection 1</w:t>
      </w:r>
      <w:r>
        <w:t>20.542(8), F.S., or the Petition would be</w:t>
      </w:r>
      <w:r w:rsidRPr="00A82153">
        <w:t xml:space="preserve"> deemed app</w:t>
      </w:r>
      <w:r>
        <w:t>roved</w:t>
      </w:r>
      <w:r w:rsidRPr="00A82153">
        <w:t>.</w:t>
      </w:r>
    </w:p>
    <w:p w14:paraId="2B354C06" w14:textId="77777777" w:rsidR="00DF50E8" w:rsidRPr="00A82153" w:rsidRDefault="00DF50E8" w:rsidP="0047212B">
      <w:pPr>
        <w:spacing w:after="240"/>
        <w:jc w:val="both"/>
      </w:pPr>
      <w:r w:rsidRPr="00A82153">
        <w:t>The</w:t>
      </w:r>
      <w:r w:rsidR="00474A1B">
        <w:t xml:space="preserve"> purpose of this recommendation is to address only the request for waiver or variance.</w:t>
      </w:r>
      <w:r w:rsidRPr="00A82153">
        <w:t xml:space="preserve"> </w:t>
      </w:r>
      <w:r w:rsidR="00474A1B">
        <w:t xml:space="preserve">The </w:t>
      </w:r>
      <w:r w:rsidRPr="00A82153">
        <w:t xml:space="preserve">Commission has jurisdiction under Sections 120.542, 350.115, 366.04, </w:t>
      </w:r>
      <w:r>
        <w:t>366</w:t>
      </w:r>
      <w:r w:rsidRPr="00A82153">
        <w:t xml:space="preserve">.05, and </w:t>
      </w:r>
      <w:r>
        <w:t>366</w:t>
      </w:r>
      <w:r w:rsidRPr="00A82153">
        <w:t>.06, F.S</w:t>
      </w:r>
    </w:p>
    <w:p w14:paraId="36B25A99" w14:textId="77777777" w:rsidR="0068481F" w:rsidRDefault="0068481F">
      <w:pPr>
        <w:pStyle w:val="BodyText"/>
      </w:pPr>
    </w:p>
    <w:p w14:paraId="734A5FF1" w14:textId="77777777" w:rsidR="007C0528" w:rsidRDefault="007C0528" w:rsidP="0068481F"/>
    <w:bookmarkEnd w:id="11"/>
    <w:p w14:paraId="074FA1E1"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1501FBFF" w14:textId="77777777" w:rsidR="007C0528" w:rsidRDefault="007C0528">
      <w:pPr>
        <w:pStyle w:val="RecommendationMajorSectionHeading"/>
      </w:pPr>
      <w:bookmarkStart w:id="15" w:name="DiscussionOfIssues"/>
      <w:r>
        <w:lastRenderedPageBreak/>
        <w:t>Discussion of Issues</w:t>
      </w:r>
    </w:p>
    <w:bookmarkEnd w:id="15"/>
    <w:p w14:paraId="082D3584" w14:textId="77777777" w:rsidR="00712BB6" w:rsidRDefault="00712BB6">
      <w:pPr>
        <w:pStyle w:val="IssueHeading"/>
        <w:rPr>
          <w:vanish/>
          <w:specVanish/>
        </w:rPr>
      </w:pPr>
      <w:r w:rsidRPr="004C3641">
        <w:t xml:space="preserve">Issue </w:t>
      </w:r>
      <w:r w:rsidR="0060229C">
        <w:fldChar w:fldCharType="begin"/>
      </w:r>
      <w:r w:rsidR="0060229C">
        <w:instrText xml:space="preserve"> SEQ Issue \* MERGEFORMAT </w:instrText>
      </w:r>
      <w:r w:rsidR="0060229C">
        <w:fldChar w:fldCharType="separate"/>
      </w:r>
      <w:r>
        <w:rPr>
          <w:noProof/>
        </w:rPr>
        <w:t>1</w:t>
      </w:r>
      <w:r w:rsidR="0060229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496AAE31" w14:textId="77777777" w:rsidR="00712BB6" w:rsidRDefault="00712BB6">
      <w:pPr>
        <w:pStyle w:val="BodyText"/>
      </w:pPr>
      <w:r>
        <w:t> </w:t>
      </w:r>
      <w:r w:rsidR="00DF50E8">
        <w:t>Should the Commission grant Florida Power &amp; Light Company's Petition for a temporary waiver or variance from Rule 25-6.0143(1)(g), F.A.C.?</w:t>
      </w:r>
    </w:p>
    <w:p w14:paraId="1CA97235" w14:textId="77777777" w:rsidR="00712BB6" w:rsidRPr="004C3641" w:rsidRDefault="00712BB6">
      <w:pPr>
        <w:pStyle w:val="IssueSubsectionHeading"/>
        <w:rPr>
          <w:vanish/>
          <w:specVanish/>
        </w:rPr>
      </w:pPr>
      <w:r w:rsidRPr="004C3641">
        <w:t>Recommendation: </w:t>
      </w:r>
    </w:p>
    <w:p w14:paraId="2B8F1E04" w14:textId="77777777" w:rsidR="00712BB6" w:rsidRDefault="00712BB6">
      <w:pPr>
        <w:pStyle w:val="BodyText"/>
      </w:pPr>
      <w:r>
        <w:t> </w:t>
      </w:r>
      <w:r w:rsidR="00DF50E8">
        <w:t xml:space="preserve">Yes. The Commission should grant Florida Power &amp; Light Company’s </w:t>
      </w:r>
      <w:r w:rsidR="00DF50E8" w:rsidRPr="001A4AEF">
        <w:t xml:space="preserve">Petition for a temporary variance or waiver of Rule 25-6.0143(1)(g), F.A.C., to allow FPL to file its petition </w:t>
      </w:r>
      <w:r w:rsidR="00DF50E8" w:rsidRPr="001A4AEF">
        <w:rPr>
          <w:rFonts w:eastAsiaTheme="minorHAnsi"/>
          <w:color w:val="101010"/>
        </w:rPr>
        <w:t xml:space="preserve">and documentation </w:t>
      </w:r>
      <w:r w:rsidR="00DF50E8" w:rsidRPr="001A4AEF">
        <w:rPr>
          <w:rFonts w:eastAsiaTheme="minorHAnsi"/>
          <w:color w:val="49464E"/>
        </w:rPr>
        <w:t>s</w:t>
      </w:r>
      <w:r w:rsidR="00DF50E8" w:rsidRPr="001A4AEF">
        <w:rPr>
          <w:rFonts w:eastAsiaTheme="minorHAnsi"/>
          <w:color w:val="101010"/>
        </w:rPr>
        <w:t>upportin</w:t>
      </w:r>
      <w:r w:rsidR="00DF50E8" w:rsidRPr="001A4AEF">
        <w:rPr>
          <w:rFonts w:eastAsiaTheme="minorHAnsi"/>
          <w:color w:val="333333"/>
        </w:rPr>
        <w:t xml:space="preserve">g </w:t>
      </w:r>
      <w:r w:rsidR="00DF50E8" w:rsidRPr="001A4AEF">
        <w:rPr>
          <w:rFonts w:eastAsiaTheme="minorHAnsi"/>
          <w:color w:val="101010"/>
        </w:rPr>
        <w:t xml:space="preserve">the review </w:t>
      </w:r>
      <w:r w:rsidR="00DF50E8" w:rsidRPr="001A4AEF">
        <w:rPr>
          <w:rFonts w:eastAsiaTheme="minorHAnsi"/>
          <w:color w:val="333333"/>
        </w:rPr>
        <w:t>a</w:t>
      </w:r>
      <w:r w:rsidR="00DF50E8" w:rsidRPr="001A4AEF">
        <w:rPr>
          <w:rFonts w:eastAsiaTheme="minorHAnsi"/>
          <w:color w:val="101010"/>
        </w:rPr>
        <w:t xml:space="preserve">nd true-up </w:t>
      </w:r>
      <w:r w:rsidR="00DF50E8" w:rsidRPr="001A4AEF">
        <w:rPr>
          <w:rFonts w:eastAsiaTheme="minorHAnsi"/>
          <w:color w:val="242424"/>
        </w:rPr>
        <w:t xml:space="preserve">of </w:t>
      </w:r>
      <w:r w:rsidR="00DF50E8" w:rsidRPr="001A4AEF">
        <w:rPr>
          <w:rFonts w:eastAsiaTheme="minorHAnsi"/>
          <w:color w:val="101010"/>
        </w:rPr>
        <w:t xml:space="preserve">the total </w:t>
      </w:r>
      <w:r w:rsidR="00DF50E8" w:rsidRPr="001A4AEF">
        <w:rPr>
          <w:rFonts w:eastAsiaTheme="minorHAnsi"/>
          <w:color w:val="242424"/>
        </w:rPr>
        <w:t xml:space="preserve">actual </w:t>
      </w:r>
      <w:r w:rsidR="00DF50E8" w:rsidRPr="001A4AEF">
        <w:rPr>
          <w:rFonts w:eastAsiaTheme="minorHAnsi"/>
          <w:color w:val="101010"/>
        </w:rPr>
        <w:t>increment</w:t>
      </w:r>
      <w:r w:rsidR="00DF50E8" w:rsidRPr="001A4AEF">
        <w:rPr>
          <w:rFonts w:eastAsiaTheme="minorHAnsi"/>
          <w:color w:val="333333"/>
        </w:rPr>
        <w:t>a</w:t>
      </w:r>
      <w:r w:rsidR="00DF50E8" w:rsidRPr="001A4AEF">
        <w:rPr>
          <w:rFonts w:eastAsiaTheme="minorHAnsi"/>
          <w:color w:val="101010"/>
        </w:rPr>
        <w:t xml:space="preserve">l </w:t>
      </w:r>
      <w:r w:rsidR="00DF50E8" w:rsidRPr="001A4AEF">
        <w:rPr>
          <w:rFonts w:eastAsiaTheme="minorHAnsi"/>
          <w:color w:val="333333"/>
        </w:rPr>
        <w:t>s</w:t>
      </w:r>
      <w:r w:rsidR="00DF50E8" w:rsidRPr="001A4AEF">
        <w:rPr>
          <w:rFonts w:eastAsiaTheme="minorHAnsi"/>
          <w:color w:val="101010"/>
        </w:rPr>
        <w:t>torm re</w:t>
      </w:r>
      <w:r w:rsidR="00DF50E8" w:rsidRPr="001A4AEF">
        <w:rPr>
          <w:rFonts w:eastAsiaTheme="minorHAnsi"/>
          <w:color w:val="49464E"/>
        </w:rPr>
        <w:t>s</w:t>
      </w:r>
      <w:r w:rsidR="00DF50E8" w:rsidRPr="001A4AEF">
        <w:rPr>
          <w:rFonts w:eastAsiaTheme="minorHAnsi"/>
          <w:color w:val="101010"/>
        </w:rPr>
        <w:t xml:space="preserve">toration </w:t>
      </w:r>
      <w:r w:rsidR="00DF50E8" w:rsidRPr="001A4AEF">
        <w:rPr>
          <w:rFonts w:eastAsiaTheme="minorHAnsi"/>
          <w:color w:val="242424"/>
        </w:rPr>
        <w:t>co</w:t>
      </w:r>
      <w:r w:rsidR="00DF50E8" w:rsidRPr="001A4AEF">
        <w:rPr>
          <w:rFonts w:eastAsiaTheme="minorHAnsi"/>
          <w:color w:val="49464E"/>
        </w:rPr>
        <w:t>s</w:t>
      </w:r>
      <w:r w:rsidR="00DF50E8" w:rsidRPr="001A4AEF">
        <w:rPr>
          <w:rFonts w:eastAsiaTheme="minorHAnsi"/>
          <w:color w:val="101010"/>
        </w:rPr>
        <w:t>t</w:t>
      </w:r>
      <w:r w:rsidR="00DF50E8" w:rsidRPr="001A4AEF">
        <w:rPr>
          <w:rFonts w:eastAsiaTheme="minorHAnsi"/>
          <w:color w:val="333333"/>
        </w:rPr>
        <w:t xml:space="preserve">s </w:t>
      </w:r>
      <w:r w:rsidR="00DF50E8" w:rsidRPr="001A4AEF">
        <w:rPr>
          <w:rFonts w:eastAsiaTheme="minorHAnsi"/>
          <w:color w:val="101010"/>
        </w:rPr>
        <w:t>related to Hurric</w:t>
      </w:r>
      <w:r w:rsidR="00DF50E8" w:rsidRPr="001A4AEF">
        <w:rPr>
          <w:rFonts w:eastAsiaTheme="minorHAnsi"/>
          <w:color w:val="333333"/>
        </w:rPr>
        <w:t>a</w:t>
      </w:r>
      <w:r w:rsidR="00DF50E8" w:rsidRPr="001A4AEF">
        <w:rPr>
          <w:rFonts w:eastAsiaTheme="minorHAnsi"/>
          <w:color w:val="101010"/>
        </w:rPr>
        <w:t>ne</w:t>
      </w:r>
      <w:r w:rsidR="00DF50E8" w:rsidRPr="001A4AEF">
        <w:rPr>
          <w:rFonts w:eastAsiaTheme="minorHAnsi"/>
          <w:color w:val="333333"/>
        </w:rPr>
        <w:t xml:space="preserve">s </w:t>
      </w:r>
      <w:r w:rsidR="00DF50E8" w:rsidRPr="001A4AEF">
        <w:rPr>
          <w:rFonts w:eastAsiaTheme="minorHAnsi"/>
          <w:color w:val="242424"/>
        </w:rPr>
        <w:t>Ian and Nicole</w:t>
      </w:r>
      <w:r w:rsidR="00DF50E8" w:rsidRPr="001A4AEF">
        <w:t xml:space="preserve"> no later than December 31, 2023. (Stiller, </w:t>
      </w:r>
      <w:r w:rsidR="00DF50E8">
        <w:t>Andrews)</w:t>
      </w:r>
      <w:r>
        <w:t xml:space="preserve"> </w:t>
      </w:r>
    </w:p>
    <w:p w14:paraId="2C7F5339" w14:textId="77777777" w:rsidR="00712BB6" w:rsidRPr="004C3641" w:rsidRDefault="00712BB6">
      <w:pPr>
        <w:pStyle w:val="IssueSubsectionHeading"/>
        <w:rPr>
          <w:vanish/>
          <w:specVanish/>
        </w:rPr>
      </w:pPr>
      <w:r w:rsidRPr="004C3641">
        <w:t>Staff Analysis: </w:t>
      </w:r>
    </w:p>
    <w:p w14:paraId="2BA88E65" w14:textId="77777777" w:rsidR="00DF50E8" w:rsidRDefault="00712BB6" w:rsidP="00DF50E8">
      <w:pPr>
        <w:jc w:val="both"/>
        <w:rPr>
          <w:rFonts w:eastAsiaTheme="minorHAnsi" w:cstheme="minorBidi"/>
          <w:szCs w:val="22"/>
        </w:rPr>
      </w:pPr>
      <w:r>
        <w:t> </w:t>
      </w:r>
      <w:r w:rsidR="00DF50E8" w:rsidRPr="0074356B">
        <w:rPr>
          <w:rFonts w:eastAsiaTheme="minorHAnsi" w:cstheme="minorBidi"/>
          <w:szCs w:val="22"/>
        </w:rPr>
        <w:t xml:space="preserve">FPL is requesting that the Commission grant </w:t>
      </w:r>
      <w:r w:rsidR="00546334">
        <w:rPr>
          <w:rFonts w:eastAsiaTheme="minorHAnsi" w:cstheme="minorBidi"/>
          <w:szCs w:val="22"/>
        </w:rPr>
        <w:t>it</w:t>
      </w:r>
      <w:r w:rsidR="00DF50E8">
        <w:rPr>
          <w:rFonts w:eastAsiaTheme="minorHAnsi" w:cstheme="minorBidi"/>
          <w:szCs w:val="22"/>
        </w:rPr>
        <w:t xml:space="preserve"> </w:t>
      </w:r>
      <w:r w:rsidR="00DF50E8" w:rsidRPr="0074356B">
        <w:rPr>
          <w:rFonts w:eastAsiaTheme="minorHAnsi" w:cstheme="minorBidi"/>
          <w:szCs w:val="22"/>
        </w:rPr>
        <w:t xml:space="preserve">a temporary variance from or waiver of Rule 25-6.0143(1)(g), F.A.C. Pursuant to this rule provision, as explained </w:t>
      </w:r>
      <w:r w:rsidR="00DF50E8">
        <w:rPr>
          <w:rFonts w:eastAsiaTheme="minorHAnsi" w:cstheme="minorBidi"/>
          <w:szCs w:val="22"/>
        </w:rPr>
        <w:t>in the Case Background</w:t>
      </w:r>
      <w:r w:rsidR="00DF50E8" w:rsidRPr="0074356B">
        <w:rPr>
          <w:rFonts w:eastAsiaTheme="minorHAnsi" w:cstheme="minorBidi"/>
          <w:szCs w:val="22"/>
        </w:rPr>
        <w:t xml:space="preserve">, FPL </w:t>
      </w:r>
      <w:r w:rsidR="00DF50E8">
        <w:rPr>
          <w:rFonts w:eastAsiaTheme="minorHAnsi" w:cstheme="minorBidi"/>
          <w:szCs w:val="22"/>
        </w:rPr>
        <w:t>is</w:t>
      </w:r>
      <w:r w:rsidR="00DF50E8" w:rsidRPr="0074356B">
        <w:rPr>
          <w:rFonts w:eastAsiaTheme="minorHAnsi" w:cstheme="minorBidi"/>
          <w:szCs w:val="22"/>
        </w:rPr>
        <w:t xml:space="preserve"> required to file </w:t>
      </w:r>
      <w:r w:rsidR="00DF50E8">
        <w:rPr>
          <w:rFonts w:eastAsiaTheme="minorHAnsi" w:cstheme="minorBidi"/>
          <w:szCs w:val="22"/>
        </w:rPr>
        <w:t>its</w:t>
      </w:r>
      <w:r w:rsidR="00DF50E8" w:rsidRPr="0074356B">
        <w:rPr>
          <w:rFonts w:eastAsiaTheme="minorHAnsi" w:cstheme="minorBidi"/>
          <w:szCs w:val="22"/>
        </w:rPr>
        <w:t xml:space="preserve"> petition for disposition of certain deferred costs by September 30, 202</w:t>
      </w:r>
      <w:r w:rsidR="00DF50E8">
        <w:rPr>
          <w:rFonts w:eastAsiaTheme="minorHAnsi" w:cstheme="minorBidi"/>
          <w:szCs w:val="22"/>
        </w:rPr>
        <w:t>3</w:t>
      </w:r>
      <w:r w:rsidR="00DF50E8" w:rsidRPr="0074356B">
        <w:rPr>
          <w:rFonts w:eastAsiaTheme="minorHAnsi" w:cstheme="minorBidi"/>
          <w:szCs w:val="22"/>
        </w:rPr>
        <w:t>.</w:t>
      </w:r>
    </w:p>
    <w:p w14:paraId="7C6B869D" w14:textId="77777777" w:rsidR="00DF50E8" w:rsidRDefault="00DF50E8" w:rsidP="00DF50E8">
      <w:pPr>
        <w:jc w:val="both"/>
        <w:rPr>
          <w:rFonts w:eastAsiaTheme="minorHAnsi" w:cstheme="minorBidi"/>
          <w:szCs w:val="22"/>
        </w:rPr>
      </w:pPr>
    </w:p>
    <w:p w14:paraId="441831A4" w14:textId="77777777" w:rsidR="00DF50E8" w:rsidRDefault="00DF50E8" w:rsidP="00DF50E8">
      <w:pPr>
        <w:pStyle w:val="First-LevelSubheading"/>
        <w:rPr>
          <w:rFonts w:eastAsiaTheme="minorHAnsi"/>
        </w:rPr>
      </w:pPr>
      <w:r>
        <w:rPr>
          <w:rFonts w:eastAsiaTheme="minorHAnsi"/>
        </w:rPr>
        <w:t>Legal Standard for Rule Variances or Waivers</w:t>
      </w:r>
    </w:p>
    <w:p w14:paraId="6F353D1D" w14:textId="77777777" w:rsidR="00DF50E8" w:rsidRPr="0074356B" w:rsidRDefault="00DF50E8" w:rsidP="00DF50E8">
      <w:pPr>
        <w:spacing w:after="240"/>
        <w:jc w:val="both"/>
      </w:pPr>
      <w:r>
        <w:t>P</w:t>
      </w:r>
      <w:r w:rsidRPr="0074356B">
        <w:t xml:space="preserve">ursuant to Section 120.542(2), F.S., the Commission is required to grant waivers and variances from its rules “when the person subject to the rule demonstrates that the purpose of the underlying statute will be or has been achieved by other means by the person and when application of a rule would create a substantial hardship or would violate principles of fairness.” </w:t>
      </w:r>
      <w:r>
        <w:t>A</w:t>
      </w:r>
      <w:r w:rsidRPr="0074356B">
        <w:t xml:space="preserve"> “substantial hardship” </w:t>
      </w:r>
      <w:r>
        <w:t xml:space="preserve">is defined by statute </w:t>
      </w:r>
      <w:r w:rsidRPr="0074356B">
        <w:t>as a “demonstrated economic, technological, legal, or other type of hardship.”</w:t>
      </w:r>
    </w:p>
    <w:p w14:paraId="687667E3" w14:textId="77777777" w:rsidR="00DF50E8" w:rsidRPr="0074356B" w:rsidRDefault="00DF50E8" w:rsidP="00DF50E8">
      <w:pPr>
        <w:spacing w:after="240"/>
        <w:jc w:val="both"/>
      </w:pPr>
      <w:r w:rsidRPr="0074356B">
        <w:t>Rule 25-6.0143, F.A.C., implements Section 350.115, F.S., which allows the Commission to prescribe by rule uniform systems and classifications of accounts for each type of regulated company and approve or establish adequate, fair, and reasonable depreciation rates and charges. The rule also implements Section 366.04(2)(a), F.S., which gives the Commission power over electric utilities to prescribe uniform systems and classifications of accounts.</w:t>
      </w:r>
    </w:p>
    <w:p w14:paraId="217C4E1A" w14:textId="77777777" w:rsidR="00DF50E8" w:rsidRDefault="00DF50E8" w:rsidP="00DF50E8">
      <w:pPr>
        <w:pStyle w:val="First-LevelSubheading"/>
      </w:pPr>
      <w:r>
        <w:t>FPL’s Petition</w:t>
      </w:r>
    </w:p>
    <w:p w14:paraId="38CCFEBB" w14:textId="0CD7C505" w:rsidR="00DF50E8" w:rsidRDefault="00AD6316" w:rsidP="00DF50E8">
      <w:pPr>
        <w:spacing w:after="240"/>
        <w:jc w:val="both"/>
      </w:pPr>
      <w:r>
        <w:t>FPL stated</w:t>
      </w:r>
      <w:r w:rsidR="00DF50E8" w:rsidRPr="0074356B">
        <w:t xml:space="preserve"> that </w:t>
      </w:r>
      <w:r w:rsidR="00FB3D61">
        <w:t xml:space="preserve">application of Rule 25-6.0143(1)(g), F.A.C., to require the </w:t>
      </w:r>
      <w:r w:rsidR="00DF50E8" w:rsidRPr="0074356B">
        <w:t>prepara</w:t>
      </w:r>
      <w:r w:rsidR="00DF50E8">
        <w:t xml:space="preserve">tion and filing of the petition and documentation </w:t>
      </w:r>
      <w:r w:rsidR="00DF50E8" w:rsidRPr="001A4AEF">
        <w:rPr>
          <w:rFonts w:eastAsiaTheme="minorHAnsi"/>
          <w:color w:val="49464E"/>
        </w:rPr>
        <w:t>s</w:t>
      </w:r>
      <w:r w:rsidR="00DF50E8" w:rsidRPr="001A4AEF">
        <w:rPr>
          <w:rFonts w:eastAsiaTheme="minorHAnsi"/>
          <w:color w:val="101010"/>
        </w:rPr>
        <w:t>upportin</w:t>
      </w:r>
      <w:r w:rsidR="00DF50E8" w:rsidRPr="001A4AEF">
        <w:rPr>
          <w:rFonts w:eastAsiaTheme="minorHAnsi"/>
          <w:color w:val="333333"/>
        </w:rPr>
        <w:t xml:space="preserve">g </w:t>
      </w:r>
      <w:r w:rsidR="00DF50E8" w:rsidRPr="001A4AEF">
        <w:rPr>
          <w:rFonts w:eastAsiaTheme="minorHAnsi"/>
          <w:color w:val="101010"/>
        </w:rPr>
        <w:t xml:space="preserve">the review </w:t>
      </w:r>
      <w:r w:rsidR="00DF50E8" w:rsidRPr="001A4AEF">
        <w:rPr>
          <w:rFonts w:eastAsiaTheme="minorHAnsi"/>
          <w:color w:val="333333"/>
        </w:rPr>
        <w:t>a</w:t>
      </w:r>
      <w:r w:rsidR="00DF50E8" w:rsidRPr="001A4AEF">
        <w:rPr>
          <w:rFonts w:eastAsiaTheme="minorHAnsi"/>
          <w:color w:val="101010"/>
        </w:rPr>
        <w:t xml:space="preserve">nd true-up </w:t>
      </w:r>
      <w:r w:rsidR="00DF50E8" w:rsidRPr="001A4AEF">
        <w:rPr>
          <w:rFonts w:eastAsiaTheme="minorHAnsi"/>
          <w:color w:val="242424"/>
        </w:rPr>
        <w:t xml:space="preserve">of </w:t>
      </w:r>
      <w:r w:rsidR="00DF50E8" w:rsidRPr="001A4AEF">
        <w:rPr>
          <w:rFonts w:eastAsiaTheme="minorHAnsi"/>
          <w:color w:val="101010"/>
        </w:rPr>
        <w:t xml:space="preserve">the total </w:t>
      </w:r>
      <w:r w:rsidR="00DF50E8" w:rsidRPr="001A4AEF">
        <w:rPr>
          <w:rFonts w:eastAsiaTheme="minorHAnsi"/>
          <w:color w:val="242424"/>
        </w:rPr>
        <w:t xml:space="preserve">actual </w:t>
      </w:r>
      <w:r w:rsidR="00DF50E8" w:rsidRPr="001A4AEF">
        <w:rPr>
          <w:rFonts w:eastAsiaTheme="minorHAnsi"/>
          <w:color w:val="101010"/>
        </w:rPr>
        <w:t>increment</w:t>
      </w:r>
      <w:r w:rsidR="00DF50E8" w:rsidRPr="001A4AEF">
        <w:rPr>
          <w:rFonts w:eastAsiaTheme="minorHAnsi"/>
          <w:color w:val="333333"/>
        </w:rPr>
        <w:t>a</w:t>
      </w:r>
      <w:r w:rsidR="00DF50E8" w:rsidRPr="001A4AEF">
        <w:rPr>
          <w:rFonts w:eastAsiaTheme="minorHAnsi"/>
          <w:color w:val="101010"/>
        </w:rPr>
        <w:t xml:space="preserve">l </w:t>
      </w:r>
      <w:r w:rsidR="00DF50E8" w:rsidRPr="001A4AEF">
        <w:rPr>
          <w:rFonts w:eastAsiaTheme="minorHAnsi"/>
          <w:color w:val="333333"/>
        </w:rPr>
        <w:t>s</w:t>
      </w:r>
      <w:r w:rsidR="00DF50E8" w:rsidRPr="001A4AEF">
        <w:rPr>
          <w:rFonts w:eastAsiaTheme="minorHAnsi"/>
          <w:color w:val="101010"/>
        </w:rPr>
        <w:t>torm re</w:t>
      </w:r>
      <w:r w:rsidR="00DF50E8" w:rsidRPr="001A4AEF">
        <w:rPr>
          <w:rFonts w:eastAsiaTheme="minorHAnsi"/>
          <w:color w:val="49464E"/>
        </w:rPr>
        <w:t>s</w:t>
      </w:r>
      <w:r w:rsidR="00DF50E8" w:rsidRPr="001A4AEF">
        <w:rPr>
          <w:rFonts w:eastAsiaTheme="minorHAnsi"/>
          <w:color w:val="101010"/>
        </w:rPr>
        <w:t xml:space="preserve">toration </w:t>
      </w:r>
      <w:r w:rsidR="00DF50E8" w:rsidRPr="001A4AEF">
        <w:rPr>
          <w:rFonts w:eastAsiaTheme="minorHAnsi"/>
          <w:color w:val="242424"/>
        </w:rPr>
        <w:t>co</w:t>
      </w:r>
      <w:r w:rsidR="00DF50E8" w:rsidRPr="001A4AEF">
        <w:rPr>
          <w:rFonts w:eastAsiaTheme="minorHAnsi"/>
          <w:color w:val="49464E"/>
        </w:rPr>
        <w:t>s</w:t>
      </w:r>
      <w:r w:rsidR="00DF50E8" w:rsidRPr="001A4AEF">
        <w:rPr>
          <w:rFonts w:eastAsiaTheme="minorHAnsi"/>
          <w:color w:val="101010"/>
        </w:rPr>
        <w:t>t</w:t>
      </w:r>
      <w:r w:rsidR="00DF50E8" w:rsidRPr="001A4AEF">
        <w:rPr>
          <w:rFonts w:eastAsiaTheme="minorHAnsi"/>
          <w:color w:val="333333"/>
        </w:rPr>
        <w:t xml:space="preserve">s </w:t>
      </w:r>
      <w:r w:rsidR="00DF50E8" w:rsidRPr="001A4AEF">
        <w:rPr>
          <w:rFonts w:eastAsiaTheme="minorHAnsi"/>
          <w:color w:val="101010"/>
        </w:rPr>
        <w:t>related to Hurric</w:t>
      </w:r>
      <w:r w:rsidR="00DF50E8" w:rsidRPr="001A4AEF">
        <w:rPr>
          <w:rFonts w:eastAsiaTheme="minorHAnsi"/>
          <w:color w:val="333333"/>
        </w:rPr>
        <w:t>a</w:t>
      </w:r>
      <w:r w:rsidR="00DF50E8" w:rsidRPr="001A4AEF">
        <w:rPr>
          <w:rFonts w:eastAsiaTheme="minorHAnsi"/>
          <w:color w:val="101010"/>
        </w:rPr>
        <w:t>ne</w:t>
      </w:r>
      <w:r w:rsidR="00DF50E8" w:rsidRPr="001A4AEF">
        <w:rPr>
          <w:rFonts w:eastAsiaTheme="minorHAnsi"/>
          <w:color w:val="333333"/>
        </w:rPr>
        <w:t xml:space="preserve">s </w:t>
      </w:r>
      <w:r w:rsidR="00DF50E8" w:rsidRPr="001A4AEF">
        <w:rPr>
          <w:rFonts w:eastAsiaTheme="minorHAnsi"/>
          <w:color w:val="242424"/>
        </w:rPr>
        <w:t>Ian and Nicole</w:t>
      </w:r>
      <w:r w:rsidR="00DF50E8" w:rsidRPr="0074356B">
        <w:t xml:space="preserve"> </w:t>
      </w:r>
      <w:r w:rsidR="00DF50E8">
        <w:t>no later than September 30, 2023,</w:t>
      </w:r>
      <w:r w:rsidR="00DF50E8" w:rsidRPr="0074356B">
        <w:t xml:space="preserve"> wil</w:t>
      </w:r>
      <w:r w:rsidR="007B02B5">
        <w:t>l create a substantial hardship</w:t>
      </w:r>
      <w:r w:rsidR="00D74E1A">
        <w:t>. F</w:t>
      </w:r>
      <w:r>
        <w:t>PL stated</w:t>
      </w:r>
      <w:r w:rsidR="00DF50E8" w:rsidRPr="0074356B">
        <w:t xml:space="preserve"> that </w:t>
      </w:r>
      <w:r w:rsidR="00BB1DB1">
        <w:t xml:space="preserve">Hurricane Ian </w:t>
      </w:r>
      <w:r w:rsidR="00897EAC">
        <w:t xml:space="preserve">was a powerful Category 4 storm that </w:t>
      </w:r>
      <w:r w:rsidR="00BB1DB1">
        <w:t>impacted more than 2.1 million customers, with Hurricane Nicole following soon thereafter</w:t>
      </w:r>
      <w:r w:rsidR="00897EAC">
        <w:t xml:space="preserve"> as a Category 1</w:t>
      </w:r>
      <w:r w:rsidR="00BB1DB1">
        <w:t xml:space="preserve"> and impacting 480,000 customers. FPL</w:t>
      </w:r>
      <w:r>
        <w:t xml:space="preserve"> noted</w:t>
      </w:r>
      <w:r w:rsidR="00C93E26">
        <w:t xml:space="preserve"> that it</w:t>
      </w:r>
      <w:r w:rsidR="00BB1DB1">
        <w:t xml:space="preserve"> mobilized a workforce numbering in the tens of thousands to restore service to these customers. In its petition</w:t>
      </w:r>
      <w:r w:rsidR="00D74E1A">
        <w:t xml:space="preserve"> for</w:t>
      </w:r>
      <w:r w:rsidR="00BB1DB1">
        <w:t xml:space="preserve"> recovery of incremental storm restoration costs in this docket, FPL </w:t>
      </w:r>
      <w:r>
        <w:t>initially estimated</w:t>
      </w:r>
      <w:r w:rsidR="00BB1DB1">
        <w:t xml:space="preserve"> storm-related costs for Hurricanes Ian and Nicole to be $1.3 billion and $175.8 million, respectively. </w:t>
      </w:r>
      <w:r>
        <w:t>FPL stated</w:t>
      </w:r>
      <w:r w:rsidR="00392B1D">
        <w:t xml:space="preserve"> that</w:t>
      </w:r>
      <w:r w:rsidR="007B02B5">
        <w:t xml:space="preserve"> because of the </w:t>
      </w:r>
      <w:r w:rsidR="00327E6A">
        <w:t>larg</w:t>
      </w:r>
      <w:r w:rsidR="007B02B5">
        <w:t xml:space="preserve">e volume of invoices and financial records </w:t>
      </w:r>
      <w:r w:rsidR="00C93E26">
        <w:t>correspond</w:t>
      </w:r>
      <w:r w:rsidR="00823D41">
        <w:t>ing to these</w:t>
      </w:r>
      <w:r w:rsidR="007B02B5">
        <w:t xml:space="preserve"> storm-related costs,</w:t>
      </w:r>
      <w:r w:rsidR="00392B1D">
        <w:t xml:space="preserve"> it “was not able to finalize the internally approved storm restoration invoices until mid-2023.”</w:t>
      </w:r>
    </w:p>
    <w:p w14:paraId="2B552A1F" w14:textId="32BC7854" w:rsidR="001D7CFC" w:rsidRDefault="00C93E26" w:rsidP="001D7CFC">
      <w:pPr>
        <w:autoSpaceDE w:val="0"/>
        <w:autoSpaceDN w:val="0"/>
        <w:adjustRightInd w:val="0"/>
        <w:jc w:val="both"/>
      </w:pPr>
      <w:r>
        <w:t xml:space="preserve">Also </w:t>
      </w:r>
      <w:r w:rsidR="008026F8">
        <w:t>due to the magnitude of restoration costs related to the</w:t>
      </w:r>
      <w:r w:rsidRPr="00230EBF">
        <w:t xml:space="preserve"> damage caused by Hurricane Ian, FPL is required to engage an outside auditor to </w:t>
      </w:r>
      <w:r w:rsidR="00230EBF">
        <w:t xml:space="preserve">complete an </w:t>
      </w:r>
      <w:r w:rsidRPr="00230EBF">
        <w:t>audit</w:t>
      </w:r>
      <w:r w:rsidR="00230EBF">
        <w:t xml:space="preserve"> of</w:t>
      </w:r>
      <w:r w:rsidRPr="00230EBF">
        <w:t xml:space="preserve"> its requested restoration costs prior to submitting its </w:t>
      </w:r>
      <w:r w:rsidR="00610EB6" w:rsidRPr="00230EBF">
        <w:t>petition for final disposition</w:t>
      </w:r>
      <w:r w:rsidRPr="00230EBF">
        <w:t>.</w:t>
      </w:r>
      <w:r w:rsidR="009E1D84">
        <w:t xml:space="preserve"> Specifically, i</w:t>
      </w:r>
      <w:r w:rsidR="00230EBF" w:rsidRPr="009E1D84">
        <w:t xml:space="preserve">n a settlement agreement </w:t>
      </w:r>
      <w:r w:rsidR="00230EBF" w:rsidRPr="009E1D84">
        <w:lastRenderedPageBreak/>
        <w:t>approved by the Commission in 2019, FPL committed to “engage an independent outside audit firm to conduct an audit of the Company's filed</w:t>
      </w:r>
      <w:r w:rsidR="00A477D0">
        <w:t xml:space="preserve"> </w:t>
      </w:r>
      <w:r w:rsidR="00230EBF" w:rsidRPr="009E1D84">
        <w:t>recoverable storm costs of the first named tropical system named by the National Hurricane Center for which claimed damages exceed $250 million.”</w:t>
      </w:r>
      <w:r w:rsidR="00FB3D61">
        <w:rPr>
          <w:rStyle w:val="FootnoteReference"/>
        </w:rPr>
        <w:footnoteReference w:id="2"/>
      </w:r>
      <w:r w:rsidR="001D7CFC">
        <w:t xml:space="preserve"> Hurricane Ian is that first named tropical system. </w:t>
      </w:r>
      <w:r w:rsidR="00D86DA6">
        <w:t>FPL represented</w:t>
      </w:r>
      <w:r w:rsidR="00610EB6" w:rsidRPr="009E1D84">
        <w:t xml:space="preserve"> that because it does not anticipate this audit being complete until November 2023, it cannot comply with the September 30 deadline and the requirement to complete the independent audit prior to filing for final disposition of storm </w:t>
      </w:r>
      <w:r w:rsidR="00610EB6">
        <w:t>restoration costs.</w:t>
      </w:r>
    </w:p>
    <w:p w14:paraId="7D3DA719" w14:textId="77777777" w:rsidR="001D7CFC" w:rsidRDefault="001D7CFC" w:rsidP="001D7CFC">
      <w:pPr>
        <w:autoSpaceDE w:val="0"/>
        <w:autoSpaceDN w:val="0"/>
        <w:adjustRightInd w:val="0"/>
        <w:jc w:val="both"/>
      </w:pPr>
    </w:p>
    <w:p w14:paraId="414060FE" w14:textId="1F227848" w:rsidR="001D7CFC" w:rsidRDefault="00DF50E8" w:rsidP="00A477D0">
      <w:pPr>
        <w:autoSpaceDE w:val="0"/>
        <w:autoSpaceDN w:val="0"/>
        <w:adjustRightInd w:val="0"/>
        <w:jc w:val="both"/>
      </w:pPr>
      <w:r w:rsidRPr="0074356B">
        <w:t>FPL also argue</w:t>
      </w:r>
      <w:r w:rsidR="00D86DA6">
        <w:t>d</w:t>
      </w:r>
      <w:r w:rsidRPr="0074356B">
        <w:t xml:space="preserve"> that no antic</w:t>
      </w:r>
      <w:r>
        <w:t xml:space="preserve">ipated party to the proceedings and no customers </w:t>
      </w:r>
      <w:r w:rsidRPr="0074356B">
        <w:t>will</w:t>
      </w:r>
      <w:r>
        <w:t xml:space="preserve"> be prejudiced by granting its P</w:t>
      </w:r>
      <w:r w:rsidRPr="0074356B">
        <w:t xml:space="preserve">etition for </w:t>
      </w:r>
      <w:r>
        <w:t xml:space="preserve">temporary </w:t>
      </w:r>
      <w:r w:rsidRPr="0074356B">
        <w:t>variance</w:t>
      </w:r>
      <w:r w:rsidR="00D86DA6">
        <w:t xml:space="preserve"> or waiver. Further, FPL alleged</w:t>
      </w:r>
      <w:r w:rsidRPr="0074356B">
        <w:t xml:space="preserve"> that the requested </w:t>
      </w:r>
      <w:r>
        <w:t xml:space="preserve">temporary </w:t>
      </w:r>
      <w:r w:rsidRPr="0074356B">
        <w:t>variance or waiver does not contravene the rule’s implementing statutes.</w:t>
      </w:r>
    </w:p>
    <w:p w14:paraId="5DD5D44D" w14:textId="77777777" w:rsidR="00A477D0" w:rsidRDefault="00A477D0" w:rsidP="00A477D0">
      <w:pPr>
        <w:autoSpaceDE w:val="0"/>
        <w:autoSpaceDN w:val="0"/>
        <w:adjustRightInd w:val="0"/>
        <w:jc w:val="both"/>
      </w:pPr>
    </w:p>
    <w:p w14:paraId="6F3E7A9E" w14:textId="15C832E7" w:rsidR="00DF50E8" w:rsidRPr="0074356B" w:rsidRDefault="00DF50E8" w:rsidP="00DF50E8">
      <w:pPr>
        <w:spacing w:after="240"/>
        <w:jc w:val="both"/>
      </w:pPr>
      <w:r w:rsidRPr="0074356B">
        <w:t>FPL represen</w:t>
      </w:r>
      <w:r w:rsidR="00D86DA6">
        <w:t>ted</w:t>
      </w:r>
      <w:r w:rsidRPr="0074356B">
        <w:t xml:space="preserve"> that </w:t>
      </w:r>
      <w:r w:rsidR="00DE7F09">
        <w:t>OPC</w:t>
      </w:r>
      <w:r w:rsidRPr="0074356B">
        <w:t xml:space="preserve"> has no objection </w:t>
      </w:r>
      <w:r>
        <w:t>to the relief requested in the P</w:t>
      </w:r>
      <w:r w:rsidRPr="0074356B">
        <w:t xml:space="preserve">etition for </w:t>
      </w:r>
      <w:r>
        <w:t xml:space="preserve">temporary </w:t>
      </w:r>
      <w:r w:rsidRPr="0074356B">
        <w:t>variance or waiver, and asks that the Commission expedite consideration of</w:t>
      </w:r>
      <w:r>
        <w:t xml:space="preserve"> the P</w:t>
      </w:r>
      <w:r w:rsidRPr="0074356B">
        <w:t>etition and c</w:t>
      </w:r>
      <w:r w:rsidR="00FB3D61">
        <w:t>onsider it at the September 2023</w:t>
      </w:r>
      <w:r w:rsidRPr="0074356B">
        <w:t xml:space="preserve"> Commission Conference.</w:t>
      </w:r>
    </w:p>
    <w:p w14:paraId="4AF2E7C6" w14:textId="77777777" w:rsidR="00DF50E8" w:rsidRDefault="00DF50E8" w:rsidP="00DF50E8">
      <w:pPr>
        <w:pStyle w:val="First-LevelSubheading"/>
      </w:pPr>
      <w:r>
        <w:t>Purpose of the Underlying Statutes</w:t>
      </w:r>
    </w:p>
    <w:p w14:paraId="63B271D1" w14:textId="77777777" w:rsidR="00DF50E8" w:rsidRDefault="00DF50E8" w:rsidP="00DF50E8">
      <w:pPr>
        <w:spacing w:after="240"/>
        <w:jc w:val="both"/>
      </w:pPr>
      <w:r w:rsidRPr="0074356B">
        <w:t>Sections 350.115 and 366.04(2)(a)</w:t>
      </w:r>
      <w:r>
        <w:t>,</w:t>
      </w:r>
      <w:r w:rsidRPr="0074356B">
        <w:t xml:space="preserve"> F.S., give the Commission power to prescribe by rule uniform systems and classifications of accounts and to approve or establish adequate, fair, and reasonable depr</w:t>
      </w:r>
      <w:r w:rsidRPr="007D73EA">
        <w:t>eciation rates and charges for electric utilities. The purpose of the September 30 filing date is to facilitate a timely review of storm restoration costs and afford the Commission adequate oversight on the use of Commission-a</w:t>
      </w:r>
      <w:r>
        <w:t>pproved storm r</w:t>
      </w:r>
      <w:r w:rsidRPr="007D73EA">
        <w:t>eserves (Account 228.1). Often the initial filings made pursuant to Rule 25-6.0143, F.A.C., reflect estimated costs used to implement an interim cost recovery mechanism. As such, staff believes that the purpose of Sections 350.115 and 366.04(2), F.S., will be unaffected by granting the requested temporary variance or waiver.</w:t>
      </w:r>
    </w:p>
    <w:p w14:paraId="4FC5456D" w14:textId="77777777" w:rsidR="00DF50E8" w:rsidRDefault="00DF50E8" w:rsidP="00DF50E8">
      <w:pPr>
        <w:spacing w:after="240"/>
        <w:jc w:val="both"/>
      </w:pPr>
      <w:r w:rsidRPr="0074356B">
        <w:t>Further, no anticipated party to any proceedings and no customers will be prejudiced or advers</w:t>
      </w:r>
      <w:r>
        <w:t>ely affected by granting FPL’s P</w:t>
      </w:r>
      <w:r w:rsidRPr="0074356B">
        <w:t xml:space="preserve">etition for </w:t>
      </w:r>
      <w:r>
        <w:t xml:space="preserve">temporary </w:t>
      </w:r>
      <w:r w:rsidRPr="0074356B">
        <w:t>variance or waiver. For these reasons, the purpose of the statute</w:t>
      </w:r>
      <w:r>
        <w:t>s</w:t>
      </w:r>
      <w:r w:rsidRPr="0074356B">
        <w:t xml:space="preserve"> w</w:t>
      </w:r>
      <w:r>
        <w:t>ill still be achieved as required by Section 120.542, F.S., if FPL’s P</w:t>
      </w:r>
      <w:r w:rsidRPr="0074356B">
        <w:t xml:space="preserve">etition for </w:t>
      </w:r>
      <w:r>
        <w:t xml:space="preserve">temporary </w:t>
      </w:r>
      <w:r w:rsidRPr="0074356B">
        <w:t xml:space="preserve">variance or waiver is granted. </w:t>
      </w:r>
    </w:p>
    <w:p w14:paraId="5E055304" w14:textId="77777777" w:rsidR="00DF50E8" w:rsidRDefault="00DF50E8" w:rsidP="00DF50E8">
      <w:pPr>
        <w:pStyle w:val="First-LevelSubheading"/>
        <w:rPr>
          <w:rFonts w:eastAsiaTheme="minorHAnsi"/>
        </w:rPr>
      </w:pPr>
      <w:r>
        <w:rPr>
          <w:rFonts w:eastAsiaTheme="minorHAnsi"/>
        </w:rPr>
        <w:t>Substantial Hardship</w:t>
      </w:r>
    </w:p>
    <w:p w14:paraId="0D4EBA4A" w14:textId="77777777" w:rsidR="00E83DF7" w:rsidRDefault="00E83DF7" w:rsidP="00DF50E8">
      <w:pPr>
        <w:spacing w:after="240"/>
        <w:jc w:val="both"/>
      </w:pPr>
      <w:r>
        <w:t xml:space="preserve">The facts presented by FPL to demonstrate a substantial hardship focus on the </w:t>
      </w:r>
      <w:r w:rsidR="00B20B83">
        <w:t>volume of work</w:t>
      </w:r>
      <w:r>
        <w:t xml:space="preserve"> FPL</w:t>
      </w:r>
      <w:r w:rsidR="00B20B83">
        <w:t xml:space="preserve"> needs to complete before filing its petition and supporting documentation for final storm restoration cost disposition</w:t>
      </w:r>
      <w:r>
        <w:t>. The cost estimates for restoration related to Hurricane Ian exceed by five times the threshold to trigger an independent audit. The consumption of utility staff and management time to take on this appreciable amount of work was increased by the addition of restoration costs related to Hurricane Nicole. All of this internal work needed to be completed before FPL could then turn to t</w:t>
      </w:r>
      <w:r w:rsidR="00B20B83">
        <w:t>he task of an independent audit. The audit, in turn, must be completed before FPL can then file for final disposition.</w:t>
      </w:r>
    </w:p>
    <w:p w14:paraId="204D69B3" w14:textId="77777777" w:rsidR="00DF50E8" w:rsidRPr="0074356B" w:rsidRDefault="00DF50E8" w:rsidP="00DF50E8">
      <w:pPr>
        <w:spacing w:after="240"/>
        <w:jc w:val="both"/>
      </w:pPr>
      <w:r w:rsidRPr="0074356B">
        <w:lastRenderedPageBreak/>
        <w:t>The Commission</w:t>
      </w:r>
      <w:r w:rsidR="004501B0">
        <w:t xml:space="preserve"> considered and granted a similar request for waiver or variance from FPL in 2021.</w:t>
      </w:r>
      <w:r w:rsidR="004501B0">
        <w:rPr>
          <w:rStyle w:val="FootnoteReference"/>
        </w:rPr>
        <w:footnoteReference w:id="3"/>
      </w:r>
      <w:r w:rsidR="00E83DF7">
        <w:t xml:space="preserve"> In that docket, the enhanced workload arose from a rate case hearing that was proceeding on a contemporaneous track as storm recovery. As noted in the order granting FPL’s petition in that docket</w:t>
      </w:r>
      <w:r w:rsidR="004501B0">
        <w:t xml:space="preserve">, the Commission </w:t>
      </w:r>
      <w:r w:rsidRPr="0074356B">
        <w:t xml:space="preserve">has </w:t>
      </w:r>
      <w:r w:rsidR="004501B0">
        <w:t>in the past</w:t>
      </w:r>
      <w:r w:rsidRPr="0074356B">
        <w:t xml:space="preserve"> granted petitions for variance or waiver on the basis that application of a rule’s filing deadline created substantial hardship because of utility staffing limitations caused by the specific circumstances alleged in those petitions.</w:t>
      </w:r>
      <w:r w:rsidRPr="0074356B">
        <w:rPr>
          <w:vertAlign w:val="superscript"/>
        </w:rPr>
        <w:footnoteReference w:id="4"/>
      </w:r>
      <w:r w:rsidR="00A477D0">
        <w:t xml:space="preserve"> </w:t>
      </w:r>
      <w:r w:rsidRPr="0074356B">
        <w:t>Under the specific facts presented</w:t>
      </w:r>
      <w:r w:rsidR="00E83DF7">
        <w:t xml:space="preserve"> here</w:t>
      </w:r>
      <w:r w:rsidRPr="0074356B">
        <w:t xml:space="preserve">, staff believes that FPL has </w:t>
      </w:r>
      <w:r>
        <w:t>demonstrated</w:t>
      </w:r>
      <w:r w:rsidRPr="0074356B">
        <w:t xml:space="preserve"> substantial hardship under Section 120.542, F.S.</w:t>
      </w:r>
    </w:p>
    <w:p w14:paraId="54DCB013" w14:textId="77777777" w:rsidR="00DF50E8" w:rsidRDefault="00DF50E8" w:rsidP="00DF50E8">
      <w:pPr>
        <w:pStyle w:val="First-LevelSubheading"/>
      </w:pPr>
      <w:r>
        <w:t>Conclusion</w:t>
      </w:r>
    </w:p>
    <w:p w14:paraId="315B9DA6" w14:textId="11A46420" w:rsidR="00DF50E8" w:rsidRPr="0074356B" w:rsidRDefault="00DF50E8" w:rsidP="00DF50E8">
      <w:pPr>
        <w:spacing w:after="240"/>
        <w:jc w:val="both"/>
      </w:pPr>
      <w:r w:rsidRPr="0074356B">
        <w:t>For the reas</w:t>
      </w:r>
      <w:r>
        <w:t xml:space="preserve">ons explained above, </w:t>
      </w:r>
      <w:r w:rsidRPr="0074356B">
        <w:t xml:space="preserve">the Commission </w:t>
      </w:r>
      <w:r>
        <w:t xml:space="preserve">should </w:t>
      </w:r>
      <w:r w:rsidRPr="0074356B">
        <w:t>grant F</w:t>
      </w:r>
      <w:r w:rsidR="004F0AFB">
        <w:t>PL’s</w:t>
      </w:r>
      <w:r>
        <w:t xml:space="preserve"> P</w:t>
      </w:r>
      <w:r w:rsidRPr="0074356B">
        <w:t>etition for a temporary variance or waiver of Rule 25-6.0143(1)(g), F.A.C., to allow FPL to file</w:t>
      </w:r>
      <w:r w:rsidR="00B4562E">
        <w:t xml:space="preserve"> its</w:t>
      </w:r>
      <w:r w:rsidRPr="0074356B">
        <w:t xml:space="preserve"> petition for certain deferred costs no later than December 31, 202</w:t>
      </w:r>
      <w:r w:rsidR="00B4562E">
        <w:t>3</w:t>
      </w:r>
      <w:r w:rsidRPr="0074356B">
        <w:t xml:space="preserve">. </w:t>
      </w:r>
    </w:p>
    <w:p w14:paraId="22BBAD7E" w14:textId="77777777" w:rsidR="00712BB6" w:rsidRDefault="00712BB6">
      <w:pPr>
        <w:pStyle w:val="BodyText"/>
      </w:pPr>
    </w:p>
    <w:p w14:paraId="14FB797E" w14:textId="77777777" w:rsidR="00712BB6" w:rsidRPr="003F143A" w:rsidRDefault="00712BB6">
      <w:pPr>
        <w:pStyle w:val="IssueHeading"/>
        <w:rPr>
          <w:vanish/>
          <w:specVanish/>
        </w:rPr>
      </w:pPr>
      <w:r w:rsidRPr="004C3641">
        <w:rPr>
          <w:b w:val="0"/>
          <w:i w:val="0"/>
        </w:rPr>
        <w:br w:type="page"/>
      </w:r>
      <w:r w:rsidRPr="003F143A">
        <w:lastRenderedPageBreak/>
        <w:t xml:space="preserve">Issue </w:t>
      </w:r>
      <w:r w:rsidR="0060229C">
        <w:fldChar w:fldCharType="begin"/>
      </w:r>
      <w:r w:rsidR="0060229C">
        <w:instrText xml:space="preserve"> SEQ Issue \* MERGEFORMAT </w:instrText>
      </w:r>
      <w:r w:rsidR="0060229C">
        <w:fldChar w:fldCharType="separate"/>
      </w:r>
      <w:r w:rsidRPr="003F143A">
        <w:rPr>
          <w:noProof/>
        </w:rPr>
        <w:t>2</w:t>
      </w:r>
      <w:r w:rsidR="0060229C">
        <w:rPr>
          <w:noProof/>
        </w:rPr>
        <w:fldChar w:fldCharType="end"/>
      </w:r>
      <w:r w:rsidRPr="003F143A">
        <w:t>:</w:t>
      </w:r>
      <w:r w:rsidRPr="003F143A">
        <w:fldChar w:fldCharType="begin"/>
      </w:r>
      <w:r w:rsidRPr="003F143A">
        <w:instrText xml:space="preserve"> TC "</w:instrText>
      </w:r>
      <w:r w:rsidRPr="003F143A">
        <w:fldChar w:fldCharType="begin"/>
      </w:r>
      <w:r w:rsidRPr="003F143A">
        <w:instrText xml:space="preserve"> SEQ issue \c </w:instrText>
      </w:r>
      <w:r w:rsidRPr="003F143A">
        <w:fldChar w:fldCharType="separate"/>
      </w:r>
      <w:r w:rsidRPr="003F143A">
        <w:rPr>
          <w:noProof/>
        </w:rPr>
        <w:instrText>2</w:instrText>
      </w:r>
      <w:r w:rsidRPr="003F143A">
        <w:fldChar w:fldCharType="end"/>
      </w:r>
      <w:r w:rsidRPr="003F143A">
        <w:tab/>
        <w:instrText xml:space="preserve">" \l 1 </w:instrText>
      </w:r>
      <w:r w:rsidRPr="003F143A">
        <w:fldChar w:fldCharType="end"/>
      </w:r>
      <w:r w:rsidRPr="003F143A">
        <w:t> </w:t>
      </w:r>
    </w:p>
    <w:p w14:paraId="0E708B87" w14:textId="77777777" w:rsidR="00712BB6" w:rsidRPr="003F143A" w:rsidRDefault="00712BB6">
      <w:pPr>
        <w:pStyle w:val="BodyText"/>
      </w:pPr>
      <w:r w:rsidRPr="003F143A">
        <w:t> Should this docket be closed?</w:t>
      </w:r>
    </w:p>
    <w:p w14:paraId="0EA568BA" w14:textId="77777777" w:rsidR="00712BB6" w:rsidRPr="003F143A" w:rsidRDefault="00712BB6">
      <w:pPr>
        <w:pStyle w:val="IssueSubsectionHeading"/>
        <w:rPr>
          <w:vanish/>
          <w:specVanish/>
        </w:rPr>
      </w:pPr>
      <w:r w:rsidRPr="003F143A">
        <w:t>Recommendation: </w:t>
      </w:r>
    </w:p>
    <w:p w14:paraId="7AAF6143" w14:textId="77777777" w:rsidR="00712BB6" w:rsidRPr="003F143A" w:rsidRDefault="00712BB6">
      <w:pPr>
        <w:pStyle w:val="BodyText"/>
      </w:pPr>
      <w:r w:rsidRPr="003F143A">
        <w:t> </w:t>
      </w:r>
      <w:r w:rsidR="00DF50E8" w:rsidRPr="003F143A">
        <w:t xml:space="preserve">No. Disposition of this petition for a waiver or variance </w:t>
      </w:r>
      <w:r w:rsidR="0028768B" w:rsidRPr="003F143A">
        <w:t>serves only to extend the</w:t>
      </w:r>
      <w:r w:rsidR="00DF50E8" w:rsidRPr="003F143A">
        <w:t xml:space="preserve"> deadline for </w:t>
      </w:r>
      <w:r w:rsidR="0028768B" w:rsidRPr="003F143A">
        <w:t xml:space="preserve">the </w:t>
      </w:r>
      <w:r w:rsidR="00DF50E8" w:rsidRPr="003F143A">
        <w:t xml:space="preserve">Florida Power &amp; Light </w:t>
      </w:r>
      <w:r w:rsidR="0028768B" w:rsidRPr="003F143A">
        <w:t xml:space="preserve">Company </w:t>
      </w:r>
      <w:r w:rsidR="00DF50E8" w:rsidRPr="003F143A">
        <w:t xml:space="preserve">to </w:t>
      </w:r>
      <w:r w:rsidR="0028768B" w:rsidRPr="003F143A">
        <w:t xml:space="preserve">submit its petition </w:t>
      </w:r>
      <w:r w:rsidR="0028768B" w:rsidRPr="003F143A">
        <w:rPr>
          <w:rFonts w:eastAsiaTheme="minorHAnsi"/>
        </w:rPr>
        <w:t>and documentation supporting the review and true-up of the total actual incremental storm restoration costs related to Hurricanes Ian and Nicole. This docket should remain open until that review is complete and the Commissio</w:t>
      </w:r>
      <w:r w:rsidR="003F143A" w:rsidRPr="003F143A">
        <w:rPr>
          <w:rFonts w:eastAsiaTheme="minorHAnsi"/>
        </w:rPr>
        <w:t>n has approved the final disposition</w:t>
      </w:r>
      <w:r w:rsidR="0028768B" w:rsidRPr="003F143A">
        <w:rPr>
          <w:rFonts w:eastAsiaTheme="minorHAnsi"/>
        </w:rPr>
        <w:t xml:space="preserve">. </w:t>
      </w:r>
      <w:r w:rsidR="0028768B" w:rsidRPr="003F143A">
        <w:t>If no person whose substantial interests are affected by the proposed agency action files a protest within 21 days of the issuance of the order, a consummating order should be issued granting the petition and this docket should remain open. (Stiller)</w:t>
      </w:r>
    </w:p>
    <w:p w14:paraId="3533424C" w14:textId="77777777" w:rsidR="00712BB6" w:rsidRPr="003F143A" w:rsidRDefault="00712BB6">
      <w:pPr>
        <w:pStyle w:val="IssueSubsectionHeading"/>
        <w:rPr>
          <w:vanish/>
          <w:specVanish/>
        </w:rPr>
      </w:pPr>
      <w:r w:rsidRPr="003F143A">
        <w:t>Staff Analysis: </w:t>
      </w:r>
    </w:p>
    <w:p w14:paraId="0A833A4D" w14:textId="5BD64D81" w:rsidR="00E06484" w:rsidRDefault="00712BB6" w:rsidP="00E275D8">
      <w:pPr>
        <w:pStyle w:val="BodyText"/>
      </w:pPr>
      <w:r w:rsidRPr="003F143A">
        <w:t> </w:t>
      </w:r>
      <w:r w:rsidR="0028768B" w:rsidRPr="003F143A">
        <w:t xml:space="preserve">No. Disposition of this petition for a waiver or variance serves only to extend the deadline for the Florida Power &amp; Light Company to submit its petition </w:t>
      </w:r>
      <w:r w:rsidR="0028768B" w:rsidRPr="003F143A">
        <w:rPr>
          <w:rFonts w:eastAsiaTheme="minorHAnsi"/>
        </w:rPr>
        <w:t xml:space="preserve">and documentation supporting the review and true-up of the total actual incremental storm restoration costs related to Hurricanes Ian and Nicole. This docket should remain open until that review is complete and the Commission has approved the final true-up. </w:t>
      </w:r>
      <w:r w:rsidR="0028768B" w:rsidRPr="003F143A">
        <w:t>If no person whose substantial interests are affected by the proposed agency action files a protest within 21 days of the issuance of the order, a consummating order should be issued granting the petition and this docket should remain open.</w:t>
      </w: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26AA" w14:textId="77777777" w:rsidR="00712BB6" w:rsidRDefault="00712BB6">
      <w:r>
        <w:separator/>
      </w:r>
    </w:p>
  </w:endnote>
  <w:endnote w:type="continuationSeparator" w:id="0">
    <w:p w14:paraId="71296730" w14:textId="77777777" w:rsidR="00712BB6" w:rsidRDefault="0071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6BD9" w14:textId="115E272B"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914B3">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246D"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0977" w14:textId="77777777" w:rsidR="00712BB6" w:rsidRDefault="00712BB6">
      <w:r>
        <w:separator/>
      </w:r>
    </w:p>
  </w:footnote>
  <w:footnote w:type="continuationSeparator" w:id="0">
    <w:p w14:paraId="248719BA" w14:textId="77777777" w:rsidR="00712BB6" w:rsidRDefault="00712BB6">
      <w:r>
        <w:continuationSeparator/>
      </w:r>
    </w:p>
  </w:footnote>
  <w:footnote w:id="1">
    <w:p w14:paraId="7120189C" w14:textId="77777777" w:rsidR="0059282F" w:rsidRDefault="0059282F">
      <w:pPr>
        <w:pStyle w:val="FootnoteText"/>
      </w:pPr>
      <w:r>
        <w:rPr>
          <w:rStyle w:val="FootnoteReference"/>
        </w:rPr>
        <w:footnoteRef/>
      </w:r>
      <w:r>
        <w:t xml:space="preserve"> </w:t>
      </w:r>
      <w:r w:rsidRPr="006F7CB7">
        <w:t>Investor-owned electric utilities are required to maintain their accounts and records in conformity with the Uniform System of Accounts for Public Utilities and Licensees. Rule 25-6.014(1), F.A.C.</w:t>
      </w:r>
    </w:p>
  </w:footnote>
  <w:footnote w:id="2">
    <w:p w14:paraId="775D1008" w14:textId="77777777" w:rsidR="00FB3D61" w:rsidRPr="00FB3D61" w:rsidRDefault="00FB3D61">
      <w:pPr>
        <w:pStyle w:val="FootnoteText"/>
        <w:rPr>
          <w:i/>
        </w:rPr>
      </w:pPr>
      <w:r>
        <w:rPr>
          <w:rStyle w:val="FootnoteReference"/>
        </w:rPr>
        <w:footnoteRef/>
      </w:r>
      <w:r>
        <w:t xml:space="preserve"> Order No. PSC-2019-0319-S-EI, issued August 1, 2019, in Docket No. 20180049-EI, </w:t>
      </w:r>
      <w:r>
        <w:rPr>
          <w:i/>
        </w:rPr>
        <w:t>In re: Evaluation of storm restoration costs for Florida Power &amp; Light Company related to Hurricane Irma.</w:t>
      </w:r>
    </w:p>
  </w:footnote>
  <w:footnote w:id="3">
    <w:p w14:paraId="483CEA62" w14:textId="77777777" w:rsidR="004501B0" w:rsidRPr="004501B0" w:rsidRDefault="004501B0">
      <w:pPr>
        <w:pStyle w:val="FootnoteText"/>
        <w:rPr>
          <w:i/>
        </w:rPr>
      </w:pPr>
      <w:r>
        <w:rPr>
          <w:rStyle w:val="FootnoteReference"/>
        </w:rPr>
        <w:footnoteRef/>
      </w:r>
      <w:r>
        <w:t xml:space="preserve"> Order No. PSC-2021-0361-PAA-EI, issued September 16, 2021, in Docket No. 20210128-EI, </w:t>
      </w:r>
      <w:r>
        <w:rPr>
          <w:i/>
        </w:rPr>
        <w:t>In re Petition for temporary variance from or waiver of Rule 25-6.0143(1)(g), F.A.C., to file for prudence review of Florida Power &amp; Light Company storm costs related to Hurricane Isaias and Tropical Storm Eta, and for prudence review and recovery of Gulf Power Company storms costs related to Hurricane Sally and Hurricane Zeta.</w:t>
      </w:r>
    </w:p>
  </w:footnote>
  <w:footnote w:id="4">
    <w:p w14:paraId="63F88598" w14:textId="77777777" w:rsidR="00DF50E8" w:rsidRPr="000747C7" w:rsidRDefault="00DF50E8" w:rsidP="00DF50E8">
      <w:pPr>
        <w:pStyle w:val="FootnoteText"/>
        <w:rPr>
          <w:i/>
        </w:rPr>
      </w:pPr>
      <w:r>
        <w:rPr>
          <w:rStyle w:val="FootnoteReference"/>
        </w:rPr>
        <w:footnoteRef/>
      </w:r>
      <w:r w:rsidR="004501B0">
        <w:t xml:space="preserve"> </w:t>
      </w:r>
      <w:r>
        <w:t xml:space="preserve">Order No. PSC-2019-0067-GU, issued February 22, 2019, in Docket No. 20180230-GU, </w:t>
      </w:r>
      <w:r>
        <w:rPr>
          <w:i/>
        </w:rPr>
        <w:t>In re:  Petition for temporary waiver of Rule 25-7.045, F.A.C., by Florida Public Utilities Company;</w:t>
      </w:r>
      <w:r>
        <w:t xml:space="preserve"> Order No. PSC-12-0354-PAA-GU, issued July 9, 2012, in Docket No. 20120081-GU, </w:t>
      </w:r>
      <w:r>
        <w:rPr>
          <w:i/>
        </w:rPr>
        <w:t xml:space="preserve">In re:  Petition for waiver of requirement of Rule 25-7.045(8)(a), F.A.C., to file depreciation study within five years from date of filing previous study, and for authorization to file next depreciation study by August 17, 2012, by Florida Division of Chesapeake Utilities Corporation;  </w:t>
      </w:r>
      <w:r>
        <w:t>Order No. PSC-2002-0242-PAA-EI, issued February 25, 2002, in Docket No. 20</w:t>
      </w:r>
      <w:r w:rsidRPr="003069B7">
        <w:t>011611-EI</w:t>
      </w:r>
      <w:r>
        <w:t xml:space="preserve">, </w:t>
      </w:r>
      <w:r w:rsidRPr="00104424">
        <w:rPr>
          <w:i/>
        </w:rPr>
        <w:t>In Re: Petition for Waiver of Depreciation Study Filing Requirement in Rule 25-6.0436(8)(a), F.A.C., by Florida Power Corporation</w:t>
      </w:r>
      <w:r>
        <w:rPr>
          <w:i/>
        </w:rPr>
        <w:t>;</w:t>
      </w:r>
      <w:r w:rsidRPr="000747C7">
        <w:t xml:space="preserve"> Order No. PSC-01-2376-PAA-EI, </w:t>
      </w:r>
      <w:r>
        <w:t xml:space="preserve"> issued December 10, 2001, in Docket No. 20011088-EI, </w:t>
      </w:r>
      <w:r>
        <w:rPr>
          <w:i/>
        </w:rPr>
        <w:t>In re: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2816" w14:textId="77777777" w:rsidR="00BC402E" w:rsidRDefault="00712BB6"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20230017-EI</w:t>
    </w:r>
    <w:bookmarkEnd w:id="14"/>
  </w:p>
  <w:p w14:paraId="6192B0C0" w14:textId="49E3E80A" w:rsidR="00BC402E" w:rsidRDefault="00BC402E">
    <w:pPr>
      <w:pStyle w:val="Header"/>
    </w:pPr>
    <w:r>
      <w:t xml:space="preserve">Date: </w:t>
    </w:r>
    <w:r w:rsidR="0060229C">
      <w:fldChar w:fldCharType="begin"/>
    </w:r>
    <w:r w:rsidR="0060229C">
      <w:instrText xml:space="preserve"> REF FilingDate </w:instrText>
    </w:r>
    <w:r w:rsidR="0060229C">
      <w:fldChar w:fldCharType="separate"/>
    </w:r>
    <w:r w:rsidR="00D0137E">
      <w:t>August 29</w:t>
    </w:r>
    <w:r w:rsidR="00712BB6">
      <w:t>, 2023</w:t>
    </w:r>
    <w:r w:rsidR="0060229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BBFB" w14:textId="24AD4BCA"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12BB6">
      <w:t>Docket No.</w:t>
    </w:r>
    <w:r>
      <w:fldChar w:fldCharType="end"/>
    </w:r>
    <w:r>
      <w:t xml:space="preserve"> </w:t>
    </w:r>
    <w:r>
      <w:fldChar w:fldCharType="begin"/>
    </w:r>
    <w:r>
      <w:instrText xml:space="preserve"> REF DocketList</w:instrText>
    </w:r>
    <w:r>
      <w:fldChar w:fldCharType="separate"/>
    </w:r>
    <w:r w:rsidR="00712BB6">
      <w:t>20230017-EI</w:t>
    </w:r>
    <w:r>
      <w:fldChar w:fldCharType="end"/>
    </w:r>
    <w:r>
      <w:tab/>
      <w:t xml:space="preserve">Issue </w:t>
    </w:r>
    <w:fldSimple w:instr=" Seq Issue \c \* Arabic ">
      <w:r w:rsidR="009914B3">
        <w:rPr>
          <w:noProof/>
        </w:rPr>
        <w:t>2</w:t>
      </w:r>
    </w:fldSimple>
  </w:p>
  <w:p w14:paraId="2D29808C" w14:textId="666BD087" w:rsidR="00BC402E" w:rsidRDefault="00BC402E">
    <w:pPr>
      <w:pStyle w:val="Header"/>
    </w:pPr>
    <w:r>
      <w:t xml:space="preserve">Date: </w:t>
    </w:r>
    <w:r w:rsidR="0060229C">
      <w:fldChar w:fldCharType="begin"/>
    </w:r>
    <w:r w:rsidR="0060229C">
      <w:instrText xml:space="preserve"> REF FilingDate </w:instrText>
    </w:r>
    <w:r w:rsidR="0060229C">
      <w:fldChar w:fldCharType="separate"/>
    </w:r>
    <w:r w:rsidR="00D0137E">
      <w:t>August 29</w:t>
    </w:r>
    <w:r w:rsidR="00712BB6">
      <w:t>, 2023</w:t>
    </w:r>
    <w:r w:rsidR="0060229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62C1"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12BB6"/>
    <w:rsid w:val="000043D5"/>
    <w:rsid w:val="00006170"/>
    <w:rsid w:val="00010E37"/>
    <w:rsid w:val="000172DA"/>
    <w:rsid w:val="00022337"/>
    <w:rsid w:val="00023A0E"/>
    <w:rsid w:val="000247C5"/>
    <w:rsid w:val="000277C2"/>
    <w:rsid w:val="00035B48"/>
    <w:rsid w:val="000366FF"/>
    <w:rsid w:val="00036CE2"/>
    <w:rsid w:val="000437FE"/>
    <w:rsid w:val="000513BE"/>
    <w:rsid w:val="00051573"/>
    <w:rsid w:val="0005451B"/>
    <w:rsid w:val="00065A06"/>
    <w:rsid w:val="000666F3"/>
    <w:rsid w:val="00070DCB"/>
    <w:rsid w:val="00072CCA"/>
    <w:rsid w:val="00073120"/>
    <w:rsid w:val="000764D0"/>
    <w:rsid w:val="000828D3"/>
    <w:rsid w:val="00086074"/>
    <w:rsid w:val="00094EE8"/>
    <w:rsid w:val="000A2B57"/>
    <w:rsid w:val="000A418B"/>
    <w:rsid w:val="000B0ACE"/>
    <w:rsid w:val="000C4431"/>
    <w:rsid w:val="000C6607"/>
    <w:rsid w:val="000D0801"/>
    <w:rsid w:val="000D1C06"/>
    <w:rsid w:val="000D3043"/>
    <w:rsid w:val="000D4319"/>
    <w:rsid w:val="000E24FA"/>
    <w:rsid w:val="000E338A"/>
    <w:rsid w:val="000E4392"/>
    <w:rsid w:val="000F374A"/>
    <w:rsid w:val="000F4DAF"/>
    <w:rsid w:val="00105BA1"/>
    <w:rsid w:val="001076AF"/>
    <w:rsid w:val="001109F6"/>
    <w:rsid w:val="00112E49"/>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7CFC"/>
    <w:rsid w:val="001E14A3"/>
    <w:rsid w:val="001E7FF4"/>
    <w:rsid w:val="001F2245"/>
    <w:rsid w:val="001F2C63"/>
    <w:rsid w:val="001F48C7"/>
    <w:rsid w:val="001F6DA1"/>
    <w:rsid w:val="00200178"/>
    <w:rsid w:val="00203E43"/>
    <w:rsid w:val="00204200"/>
    <w:rsid w:val="002044E6"/>
    <w:rsid w:val="00205C82"/>
    <w:rsid w:val="00205DC2"/>
    <w:rsid w:val="00212B17"/>
    <w:rsid w:val="002163B6"/>
    <w:rsid w:val="00217215"/>
    <w:rsid w:val="00220732"/>
    <w:rsid w:val="0022121F"/>
    <w:rsid w:val="00221D32"/>
    <w:rsid w:val="00222AC1"/>
    <w:rsid w:val="00225C3F"/>
    <w:rsid w:val="00227AD3"/>
    <w:rsid w:val="00230EBF"/>
    <w:rsid w:val="00263D44"/>
    <w:rsid w:val="002702AD"/>
    <w:rsid w:val="00281EB4"/>
    <w:rsid w:val="00282ACA"/>
    <w:rsid w:val="0028768B"/>
    <w:rsid w:val="00292D82"/>
    <w:rsid w:val="00293EE7"/>
    <w:rsid w:val="002963CB"/>
    <w:rsid w:val="002B2DAC"/>
    <w:rsid w:val="002B4A01"/>
    <w:rsid w:val="002C291B"/>
    <w:rsid w:val="002C746A"/>
    <w:rsid w:val="002C7E4E"/>
    <w:rsid w:val="002D226D"/>
    <w:rsid w:val="002D74E3"/>
    <w:rsid w:val="002D7D66"/>
    <w:rsid w:val="002F6030"/>
    <w:rsid w:val="003001AC"/>
    <w:rsid w:val="003037E1"/>
    <w:rsid w:val="00307E51"/>
    <w:rsid w:val="003103EC"/>
    <w:rsid w:val="00312132"/>
    <w:rsid w:val="003130BA"/>
    <w:rsid w:val="003144EF"/>
    <w:rsid w:val="0031480E"/>
    <w:rsid w:val="00316877"/>
    <w:rsid w:val="0031747C"/>
    <w:rsid w:val="00322F74"/>
    <w:rsid w:val="00325E15"/>
    <w:rsid w:val="00327E6A"/>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2B1D"/>
    <w:rsid w:val="003948AE"/>
    <w:rsid w:val="003A08C0"/>
    <w:rsid w:val="003A22A6"/>
    <w:rsid w:val="003A32EB"/>
    <w:rsid w:val="003A5494"/>
    <w:rsid w:val="003B2510"/>
    <w:rsid w:val="003B4355"/>
    <w:rsid w:val="003C2CC4"/>
    <w:rsid w:val="003C3710"/>
    <w:rsid w:val="003C42A3"/>
    <w:rsid w:val="003C48F7"/>
    <w:rsid w:val="003E043D"/>
    <w:rsid w:val="003E0463"/>
    <w:rsid w:val="003E0EFC"/>
    <w:rsid w:val="003E4A2B"/>
    <w:rsid w:val="003E6FE9"/>
    <w:rsid w:val="003E76C2"/>
    <w:rsid w:val="003F1367"/>
    <w:rsid w:val="003F143A"/>
    <w:rsid w:val="003F1679"/>
    <w:rsid w:val="003F21EB"/>
    <w:rsid w:val="003F4A35"/>
    <w:rsid w:val="003F5F03"/>
    <w:rsid w:val="003F7FDD"/>
    <w:rsid w:val="00402101"/>
    <w:rsid w:val="00402481"/>
    <w:rsid w:val="004042B4"/>
    <w:rsid w:val="00410DC4"/>
    <w:rsid w:val="00412DAE"/>
    <w:rsid w:val="00412F78"/>
    <w:rsid w:val="0041302D"/>
    <w:rsid w:val="004242E6"/>
    <w:rsid w:val="00427B35"/>
    <w:rsid w:val="00430A50"/>
    <w:rsid w:val="00431598"/>
    <w:rsid w:val="004319AD"/>
    <w:rsid w:val="004426B8"/>
    <w:rsid w:val="00444432"/>
    <w:rsid w:val="00447D5C"/>
    <w:rsid w:val="004501B0"/>
    <w:rsid w:val="00450202"/>
    <w:rsid w:val="004502B2"/>
    <w:rsid w:val="00455499"/>
    <w:rsid w:val="004649A7"/>
    <w:rsid w:val="00471860"/>
    <w:rsid w:val="0047212B"/>
    <w:rsid w:val="00474A1B"/>
    <w:rsid w:val="00477026"/>
    <w:rsid w:val="00477730"/>
    <w:rsid w:val="00483CDE"/>
    <w:rsid w:val="004A744D"/>
    <w:rsid w:val="004B60BD"/>
    <w:rsid w:val="004C0B2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0AFB"/>
    <w:rsid w:val="004F50D1"/>
    <w:rsid w:val="004F5C43"/>
    <w:rsid w:val="005050A2"/>
    <w:rsid w:val="00506030"/>
    <w:rsid w:val="0050652D"/>
    <w:rsid w:val="00506C03"/>
    <w:rsid w:val="00511A11"/>
    <w:rsid w:val="00516496"/>
    <w:rsid w:val="00522E7D"/>
    <w:rsid w:val="00523B11"/>
    <w:rsid w:val="0052455B"/>
    <w:rsid w:val="0052572A"/>
    <w:rsid w:val="00525A20"/>
    <w:rsid w:val="00532DFB"/>
    <w:rsid w:val="00543CB3"/>
    <w:rsid w:val="005442E4"/>
    <w:rsid w:val="00546334"/>
    <w:rsid w:val="00547652"/>
    <w:rsid w:val="0055529B"/>
    <w:rsid w:val="00560FF0"/>
    <w:rsid w:val="005614BD"/>
    <w:rsid w:val="00570A29"/>
    <w:rsid w:val="0057154F"/>
    <w:rsid w:val="00580F69"/>
    <w:rsid w:val="00581CA3"/>
    <w:rsid w:val="00585031"/>
    <w:rsid w:val="00586E8B"/>
    <w:rsid w:val="00587A44"/>
    <w:rsid w:val="0059282F"/>
    <w:rsid w:val="00597730"/>
    <w:rsid w:val="005977EC"/>
    <w:rsid w:val="00597DE7"/>
    <w:rsid w:val="005A4AA2"/>
    <w:rsid w:val="005B34B6"/>
    <w:rsid w:val="005B606A"/>
    <w:rsid w:val="005B6C8F"/>
    <w:rsid w:val="005B6EC3"/>
    <w:rsid w:val="005C0A56"/>
    <w:rsid w:val="005C17D7"/>
    <w:rsid w:val="005C33CE"/>
    <w:rsid w:val="005D0F74"/>
    <w:rsid w:val="005D2E7D"/>
    <w:rsid w:val="005D4A8F"/>
    <w:rsid w:val="005D561B"/>
    <w:rsid w:val="005D578F"/>
    <w:rsid w:val="005D5ECF"/>
    <w:rsid w:val="005E3B96"/>
    <w:rsid w:val="005F468D"/>
    <w:rsid w:val="005F69A3"/>
    <w:rsid w:val="00604CC7"/>
    <w:rsid w:val="00610EB6"/>
    <w:rsid w:val="006113C1"/>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B71B6"/>
    <w:rsid w:val="006C0C95"/>
    <w:rsid w:val="006C31E3"/>
    <w:rsid w:val="006C6EC9"/>
    <w:rsid w:val="006D18D3"/>
    <w:rsid w:val="006D1EE9"/>
    <w:rsid w:val="006D3BD1"/>
    <w:rsid w:val="006E010E"/>
    <w:rsid w:val="006E08CB"/>
    <w:rsid w:val="006E598D"/>
    <w:rsid w:val="006F7CB7"/>
    <w:rsid w:val="0070437D"/>
    <w:rsid w:val="00704CF1"/>
    <w:rsid w:val="00705B04"/>
    <w:rsid w:val="0071040E"/>
    <w:rsid w:val="00712BB6"/>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77A8"/>
    <w:rsid w:val="007B02B5"/>
    <w:rsid w:val="007B730C"/>
    <w:rsid w:val="007C0528"/>
    <w:rsid w:val="007C08EA"/>
    <w:rsid w:val="007C3D38"/>
    <w:rsid w:val="007D0F35"/>
    <w:rsid w:val="007D4546"/>
    <w:rsid w:val="007D4FEB"/>
    <w:rsid w:val="007D6146"/>
    <w:rsid w:val="007E0CE7"/>
    <w:rsid w:val="007F1193"/>
    <w:rsid w:val="007F417F"/>
    <w:rsid w:val="007F7644"/>
    <w:rsid w:val="008026F8"/>
    <w:rsid w:val="008042BD"/>
    <w:rsid w:val="008050B3"/>
    <w:rsid w:val="00816624"/>
    <w:rsid w:val="00822427"/>
    <w:rsid w:val="00822562"/>
    <w:rsid w:val="00823663"/>
    <w:rsid w:val="00823664"/>
    <w:rsid w:val="00823D41"/>
    <w:rsid w:val="008305B7"/>
    <w:rsid w:val="00832DDC"/>
    <w:rsid w:val="00836A3D"/>
    <w:rsid w:val="008426B0"/>
    <w:rsid w:val="00842796"/>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97EAC"/>
    <w:rsid w:val="008B4181"/>
    <w:rsid w:val="008B5C68"/>
    <w:rsid w:val="008B62AE"/>
    <w:rsid w:val="008C04B5"/>
    <w:rsid w:val="008C14FA"/>
    <w:rsid w:val="008C7B0B"/>
    <w:rsid w:val="008D4057"/>
    <w:rsid w:val="008E1F19"/>
    <w:rsid w:val="008E6E9E"/>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37DA"/>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4B3"/>
    <w:rsid w:val="00991905"/>
    <w:rsid w:val="009926B2"/>
    <w:rsid w:val="0099673A"/>
    <w:rsid w:val="009A3291"/>
    <w:rsid w:val="009A3330"/>
    <w:rsid w:val="009A548F"/>
    <w:rsid w:val="009A7C96"/>
    <w:rsid w:val="009B61BF"/>
    <w:rsid w:val="009C0432"/>
    <w:rsid w:val="009C3253"/>
    <w:rsid w:val="009C3DB9"/>
    <w:rsid w:val="009C5968"/>
    <w:rsid w:val="009D0436"/>
    <w:rsid w:val="009D46E5"/>
    <w:rsid w:val="009D568A"/>
    <w:rsid w:val="009E1D84"/>
    <w:rsid w:val="009F04EC"/>
    <w:rsid w:val="009F2A7C"/>
    <w:rsid w:val="009F3B36"/>
    <w:rsid w:val="00A019B9"/>
    <w:rsid w:val="00A03157"/>
    <w:rsid w:val="00A11756"/>
    <w:rsid w:val="00A12497"/>
    <w:rsid w:val="00A12508"/>
    <w:rsid w:val="00A1282B"/>
    <w:rsid w:val="00A13A27"/>
    <w:rsid w:val="00A14463"/>
    <w:rsid w:val="00A15B7C"/>
    <w:rsid w:val="00A175B6"/>
    <w:rsid w:val="00A21835"/>
    <w:rsid w:val="00A2374B"/>
    <w:rsid w:val="00A23AAB"/>
    <w:rsid w:val="00A27D6E"/>
    <w:rsid w:val="00A328EC"/>
    <w:rsid w:val="00A33A51"/>
    <w:rsid w:val="00A41CA6"/>
    <w:rsid w:val="00A431ED"/>
    <w:rsid w:val="00A477D0"/>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5FF9"/>
    <w:rsid w:val="00AA77B5"/>
    <w:rsid w:val="00AB6C5D"/>
    <w:rsid w:val="00AC3401"/>
    <w:rsid w:val="00AC51A7"/>
    <w:rsid w:val="00AC603B"/>
    <w:rsid w:val="00AD0E89"/>
    <w:rsid w:val="00AD444B"/>
    <w:rsid w:val="00AD5614"/>
    <w:rsid w:val="00AD6316"/>
    <w:rsid w:val="00AD6C78"/>
    <w:rsid w:val="00AE03F0"/>
    <w:rsid w:val="00AE2EAB"/>
    <w:rsid w:val="00AF13D0"/>
    <w:rsid w:val="00AF3F63"/>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0B83"/>
    <w:rsid w:val="00B21A3C"/>
    <w:rsid w:val="00B223C0"/>
    <w:rsid w:val="00B234ED"/>
    <w:rsid w:val="00B249B2"/>
    <w:rsid w:val="00B25CA3"/>
    <w:rsid w:val="00B2765A"/>
    <w:rsid w:val="00B3109A"/>
    <w:rsid w:val="00B32D37"/>
    <w:rsid w:val="00B41AA8"/>
    <w:rsid w:val="00B42B45"/>
    <w:rsid w:val="00B4562E"/>
    <w:rsid w:val="00B516ED"/>
    <w:rsid w:val="00B565DA"/>
    <w:rsid w:val="00B57A6A"/>
    <w:rsid w:val="00B62D0D"/>
    <w:rsid w:val="00B760F1"/>
    <w:rsid w:val="00B7669E"/>
    <w:rsid w:val="00B76EBB"/>
    <w:rsid w:val="00B77DA1"/>
    <w:rsid w:val="00B822A0"/>
    <w:rsid w:val="00B82F85"/>
    <w:rsid w:val="00B858AE"/>
    <w:rsid w:val="00B85964"/>
    <w:rsid w:val="00B96250"/>
    <w:rsid w:val="00B96455"/>
    <w:rsid w:val="00BA0D55"/>
    <w:rsid w:val="00BA37B3"/>
    <w:rsid w:val="00BA4CC6"/>
    <w:rsid w:val="00BA7F46"/>
    <w:rsid w:val="00BB0F1D"/>
    <w:rsid w:val="00BB1DB1"/>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3E26"/>
    <w:rsid w:val="00C942EC"/>
    <w:rsid w:val="00C94CFF"/>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137E"/>
    <w:rsid w:val="00D034D7"/>
    <w:rsid w:val="00D03D13"/>
    <w:rsid w:val="00D04BE4"/>
    <w:rsid w:val="00D06FC7"/>
    <w:rsid w:val="00D12565"/>
    <w:rsid w:val="00D140C1"/>
    <w:rsid w:val="00D14127"/>
    <w:rsid w:val="00D479AE"/>
    <w:rsid w:val="00D50FCD"/>
    <w:rsid w:val="00D533E3"/>
    <w:rsid w:val="00D60B16"/>
    <w:rsid w:val="00D60F02"/>
    <w:rsid w:val="00D66E49"/>
    <w:rsid w:val="00D70D71"/>
    <w:rsid w:val="00D72F74"/>
    <w:rsid w:val="00D74E1A"/>
    <w:rsid w:val="00D81563"/>
    <w:rsid w:val="00D837C1"/>
    <w:rsid w:val="00D85907"/>
    <w:rsid w:val="00D860AC"/>
    <w:rsid w:val="00D86DA6"/>
    <w:rsid w:val="00D9073E"/>
    <w:rsid w:val="00D9221D"/>
    <w:rsid w:val="00D9253C"/>
    <w:rsid w:val="00D958DF"/>
    <w:rsid w:val="00D96DA1"/>
    <w:rsid w:val="00DA51E7"/>
    <w:rsid w:val="00DB0260"/>
    <w:rsid w:val="00DB1C78"/>
    <w:rsid w:val="00DB7D96"/>
    <w:rsid w:val="00DC23FE"/>
    <w:rsid w:val="00DC41FF"/>
    <w:rsid w:val="00DC59E6"/>
    <w:rsid w:val="00DD150B"/>
    <w:rsid w:val="00DD3356"/>
    <w:rsid w:val="00DD5025"/>
    <w:rsid w:val="00DD5464"/>
    <w:rsid w:val="00DD6F85"/>
    <w:rsid w:val="00DD7D85"/>
    <w:rsid w:val="00DE254E"/>
    <w:rsid w:val="00DE32C0"/>
    <w:rsid w:val="00DE76A7"/>
    <w:rsid w:val="00DE7F09"/>
    <w:rsid w:val="00DF1510"/>
    <w:rsid w:val="00DF50E8"/>
    <w:rsid w:val="00E02F1F"/>
    <w:rsid w:val="00E05454"/>
    <w:rsid w:val="00E06484"/>
    <w:rsid w:val="00E06B24"/>
    <w:rsid w:val="00E20A7D"/>
    <w:rsid w:val="00E23FE4"/>
    <w:rsid w:val="00E275D8"/>
    <w:rsid w:val="00E30F6A"/>
    <w:rsid w:val="00E3117C"/>
    <w:rsid w:val="00E31288"/>
    <w:rsid w:val="00E34307"/>
    <w:rsid w:val="00E34511"/>
    <w:rsid w:val="00E3635B"/>
    <w:rsid w:val="00E369F3"/>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3DF7"/>
    <w:rsid w:val="00E86A7C"/>
    <w:rsid w:val="00E878E1"/>
    <w:rsid w:val="00E87F2C"/>
    <w:rsid w:val="00E950FB"/>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3D61"/>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FD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DF50E8"/>
  </w:style>
  <w:style w:type="character" w:styleId="FootnoteReference">
    <w:name w:val="footnote reference"/>
    <w:basedOn w:val="DefaultParagraphFont"/>
    <w:rsid w:val="00DF50E8"/>
    <w:rPr>
      <w:vertAlign w:val="superscript"/>
    </w:rPr>
  </w:style>
  <w:style w:type="character" w:styleId="CommentReference">
    <w:name w:val="annotation reference"/>
    <w:basedOn w:val="DefaultParagraphFont"/>
    <w:semiHidden/>
    <w:unhideWhenUsed/>
    <w:rsid w:val="009C04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1887</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2023-08-29T15:12:00Z</dcterms:created>
  <dcterms:modified xsi:type="dcterms:W3CDTF">2023-08-29T15:12:00Z</dcterms:modified>
  <cp:category/>
</cp:coreProperties>
</file>