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949AF" w14:textId="77777777" w:rsidR="00CB5276" w:rsidRDefault="001F71BD" w:rsidP="001F71BD">
      <w:pPr>
        <w:pStyle w:val="OrderHeading"/>
      </w:pPr>
      <w:r>
        <w:t>BEFORE THE FLORIDA PUBLIC SERVICE COMMISSION</w:t>
      </w:r>
    </w:p>
    <w:p w14:paraId="08DC7DD1" w14:textId="77777777" w:rsidR="001F71BD" w:rsidRDefault="001F71BD" w:rsidP="001F71BD">
      <w:pPr>
        <w:pStyle w:val="OrderBody"/>
      </w:pPr>
    </w:p>
    <w:p w14:paraId="0DD37A18" w14:textId="77777777" w:rsidR="001F71BD" w:rsidRDefault="001F71BD" w:rsidP="001F71B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F71BD" w:rsidRPr="00C63FCF" w14:paraId="3E7F93C4" w14:textId="77777777" w:rsidTr="00C63FCF">
        <w:trPr>
          <w:trHeight w:val="828"/>
        </w:trPr>
        <w:tc>
          <w:tcPr>
            <w:tcW w:w="4788" w:type="dxa"/>
            <w:tcBorders>
              <w:bottom w:val="single" w:sz="8" w:space="0" w:color="auto"/>
              <w:right w:val="double" w:sz="6" w:space="0" w:color="auto"/>
            </w:tcBorders>
            <w:shd w:val="clear" w:color="auto" w:fill="auto"/>
          </w:tcPr>
          <w:p w14:paraId="04FFA2EB" w14:textId="77777777" w:rsidR="001F71BD" w:rsidRDefault="001F71BD"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14:paraId="5E19CDB0" w14:textId="77777777" w:rsidR="001F71BD" w:rsidRDefault="001F71BD" w:rsidP="001F71BD">
            <w:pPr>
              <w:pStyle w:val="OrderBody"/>
            </w:pPr>
            <w:r>
              <w:t xml:space="preserve">DOCKET NO. </w:t>
            </w:r>
            <w:bookmarkStart w:id="1" w:name="SSDocketNo"/>
            <w:bookmarkEnd w:id="1"/>
            <w:r>
              <w:t>20240025-EI</w:t>
            </w:r>
          </w:p>
          <w:p w14:paraId="1EF4BB3F" w14:textId="6B4C6166" w:rsidR="001F71BD" w:rsidRDefault="001F71BD" w:rsidP="00C63FCF">
            <w:pPr>
              <w:pStyle w:val="OrderBody"/>
              <w:tabs>
                <w:tab w:val="center" w:pos="4320"/>
                <w:tab w:val="right" w:pos="8640"/>
              </w:tabs>
              <w:jc w:val="left"/>
            </w:pPr>
            <w:r>
              <w:t xml:space="preserve">ORDER NO. </w:t>
            </w:r>
            <w:bookmarkStart w:id="2" w:name="OrderNo0109"/>
            <w:r w:rsidR="009E1DA2">
              <w:t>PSC-2024-0109-PCO-EI</w:t>
            </w:r>
            <w:bookmarkEnd w:id="2"/>
          </w:p>
          <w:p w14:paraId="2DC01F5A" w14:textId="4826D674" w:rsidR="001F71BD" w:rsidRDefault="001F71BD" w:rsidP="00C63FCF">
            <w:pPr>
              <w:pStyle w:val="OrderBody"/>
              <w:tabs>
                <w:tab w:val="center" w:pos="4320"/>
                <w:tab w:val="right" w:pos="8640"/>
              </w:tabs>
              <w:jc w:val="left"/>
            </w:pPr>
            <w:r>
              <w:t xml:space="preserve">ISSUED: </w:t>
            </w:r>
            <w:r w:rsidR="009E1DA2">
              <w:t>April 19, 2024</w:t>
            </w:r>
          </w:p>
        </w:tc>
      </w:tr>
    </w:tbl>
    <w:p w14:paraId="3F549866" w14:textId="77777777" w:rsidR="001F71BD" w:rsidRDefault="001F71BD" w:rsidP="001F71BD"/>
    <w:p w14:paraId="2B6764DC" w14:textId="77777777" w:rsidR="001F71BD" w:rsidRDefault="001F71BD" w:rsidP="001F71BD">
      <w:pPr>
        <w:pStyle w:val="CenterUnderline"/>
      </w:pPr>
      <w:bookmarkStart w:id="3" w:name="Commissioners"/>
      <w:bookmarkEnd w:id="3"/>
      <w:r>
        <w:t>ORDER</w:t>
      </w:r>
      <w:bookmarkStart w:id="4" w:name="OrderTitle"/>
      <w:r>
        <w:t xml:space="preserve"> GRANTING INTERVENTION</w:t>
      </w:r>
    </w:p>
    <w:p w14:paraId="389523AA" w14:textId="77777777" w:rsidR="00CB5276" w:rsidRDefault="001F71BD" w:rsidP="001F71BD">
      <w:pPr>
        <w:pStyle w:val="CenterUnderline"/>
      </w:pPr>
      <w:r>
        <w:t xml:space="preserve">FOR SIERRA CLUB </w:t>
      </w:r>
      <w:bookmarkEnd w:id="4"/>
    </w:p>
    <w:p w14:paraId="4C85FF22" w14:textId="77777777" w:rsidR="001F71BD" w:rsidRDefault="001F71BD" w:rsidP="001F71BD">
      <w:pPr>
        <w:pStyle w:val="OrderBody"/>
      </w:pPr>
    </w:p>
    <w:p w14:paraId="4B99950A" w14:textId="337C9F5B" w:rsidR="001F71BD" w:rsidRDefault="001F71BD" w:rsidP="0086324E">
      <w:pPr>
        <w:jc w:val="both"/>
      </w:pPr>
      <w:bookmarkStart w:id="5" w:name="OrderText"/>
      <w:bookmarkEnd w:id="5"/>
      <w:r>
        <w:tab/>
      </w:r>
      <w:r w:rsidR="00172D85" w:rsidRPr="00AB33CB">
        <w:t>Duke Energy Florida</w:t>
      </w:r>
      <w:r w:rsidR="00846616">
        <w:t>, LLC</w:t>
      </w:r>
      <w:r w:rsidR="00172D85" w:rsidRPr="00AB33CB">
        <w:t xml:space="preserve"> (Duke or Utility) filed its Petition for Rate Increase, minimum filing requirements (MFRs), and testimony on April 2, 2024. Duke filed its MFRs based on projected test years from January 1 to December 31, 2025; January 1 to December 31, 2026; and January 1 to December 31, 2027. </w:t>
      </w:r>
      <w:r w:rsidR="00172D85">
        <w:t>By Order No. PSC-2024-</w:t>
      </w:r>
      <w:r w:rsidR="0086324E">
        <w:t>0092</w:t>
      </w:r>
      <w:r w:rsidR="00172D85">
        <w:t xml:space="preserve">-PCO-EI, issued April </w:t>
      </w:r>
      <w:r w:rsidR="0086324E">
        <w:t>11</w:t>
      </w:r>
      <w:r w:rsidR="00172D85">
        <w:t xml:space="preserve">, 2024, </w:t>
      </w:r>
      <w:r w:rsidR="00172D85" w:rsidRPr="00AB33CB">
        <w:t xml:space="preserve">an administrative hearing has been scheduled for these matters for August 12 – </w:t>
      </w:r>
      <w:r w:rsidR="0086324E">
        <w:t>16</w:t>
      </w:r>
      <w:r w:rsidR="00172D85" w:rsidRPr="00AB33CB">
        <w:t>, 2024</w:t>
      </w:r>
      <w:r w:rsidR="00172D85">
        <w:t>.</w:t>
      </w:r>
      <w:r w:rsidR="0086324E">
        <w:t xml:space="preserve"> August 19 – 23, 2024, have also been reserved for the continuation and conclusion of this hearing, if necessary.</w:t>
      </w:r>
    </w:p>
    <w:p w14:paraId="5DF78ABB" w14:textId="77777777" w:rsidR="00AC6D15" w:rsidRPr="001F71BD" w:rsidRDefault="00AC6D15" w:rsidP="001F71BD">
      <w:pPr>
        <w:jc w:val="both"/>
      </w:pPr>
    </w:p>
    <w:p w14:paraId="7C920990" w14:textId="77777777" w:rsidR="001F71BD" w:rsidRPr="001F71BD" w:rsidRDefault="001F71BD" w:rsidP="001F71BD">
      <w:pPr>
        <w:jc w:val="both"/>
        <w:rPr>
          <w:u w:val="single"/>
        </w:rPr>
      </w:pPr>
      <w:r w:rsidRPr="001F71BD">
        <w:rPr>
          <w:u w:val="single"/>
        </w:rPr>
        <w:t>Petition for Intervention</w:t>
      </w:r>
    </w:p>
    <w:p w14:paraId="0985CD28" w14:textId="77777777" w:rsidR="001F71BD" w:rsidRPr="001F71BD" w:rsidRDefault="001F71BD" w:rsidP="001F71BD">
      <w:pPr>
        <w:jc w:val="both"/>
      </w:pPr>
    </w:p>
    <w:p w14:paraId="6D1C241C" w14:textId="77777777" w:rsidR="00AC6D15" w:rsidRPr="008E5F66" w:rsidRDefault="00AC6D15" w:rsidP="00F344B5">
      <w:pPr>
        <w:ind w:firstLine="720"/>
        <w:jc w:val="both"/>
      </w:pPr>
      <w:r>
        <w:t>On</w:t>
      </w:r>
      <w:r w:rsidRPr="008E5F66">
        <w:t xml:space="preserve"> </w:t>
      </w:r>
      <w:r>
        <w:t>March 25, 2024, Sierra Club filed a Petition to Intervene (Petition)</w:t>
      </w:r>
      <w:r w:rsidRPr="008E5F66">
        <w:t xml:space="preserve"> in this procee</w:t>
      </w:r>
      <w:r>
        <w:t xml:space="preserve">ding. According to its Petition, Sierra Club is a national grassroots environmental organization consisting of over 32,000 Floridian members, many of whom are within Duke’s service territory. Sierra Club states that its members </w:t>
      </w:r>
      <w:r w:rsidR="00F344B5">
        <w:t>have an interest in mitigating the harms to public health and the environment caused by Duke’s burning of fossil fuels to generate electricity</w:t>
      </w:r>
      <w:r w:rsidR="0086324E">
        <w:t>,</w:t>
      </w:r>
      <w:r w:rsidR="00F344B5">
        <w:t xml:space="preserve"> and the members who are Duke customers have an interest in affordable rates for electric service. </w:t>
      </w:r>
      <w:r>
        <w:t xml:space="preserve">Sierra Club regularly intervenes in similar dockets </w:t>
      </w:r>
      <w:r w:rsidR="001E5B85">
        <w:t xml:space="preserve">to protect its members from environmental pollution and unduly high and inequitable electricity rates. </w:t>
      </w:r>
      <w:r>
        <w:t xml:space="preserve"> As such, </w:t>
      </w:r>
      <w:r w:rsidR="00092BA2">
        <w:t>Sierra Club</w:t>
      </w:r>
      <w:r>
        <w:t xml:space="preserve"> contends that the substantial interests of its members will be directly affected by the Commission’s decisions in this proceeding regarding Duke’s retail electric rates. No party has filed an objection to </w:t>
      </w:r>
      <w:r w:rsidR="00FB0132">
        <w:t>Sierra Club’s</w:t>
      </w:r>
      <w:r>
        <w:t xml:space="preserve"> Petition and the time for doing so has expired. </w:t>
      </w:r>
    </w:p>
    <w:p w14:paraId="6BA2494B" w14:textId="77777777" w:rsidR="001F71BD" w:rsidRPr="001F71BD" w:rsidRDefault="001F71BD" w:rsidP="001F71BD">
      <w:pPr>
        <w:jc w:val="both"/>
      </w:pPr>
    </w:p>
    <w:p w14:paraId="4BE2BDA7" w14:textId="77777777" w:rsidR="001F71BD" w:rsidRPr="001F71BD" w:rsidRDefault="001F71BD" w:rsidP="001F71BD">
      <w:pPr>
        <w:jc w:val="both"/>
        <w:rPr>
          <w:u w:val="single"/>
        </w:rPr>
      </w:pPr>
      <w:r w:rsidRPr="001F71BD">
        <w:rPr>
          <w:u w:val="single"/>
        </w:rPr>
        <w:t>Standards for Intervention</w:t>
      </w:r>
    </w:p>
    <w:p w14:paraId="54928FCD" w14:textId="77777777" w:rsidR="001F71BD" w:rsidRPr="001F71BD" w:rsidRDefault="001F71BD" w:rsidP="001F71BD">
      <w:pPr>
        <w:jc w:val="both"/>
      </w:pPr>
    </w:p>
    <w:p w14:paraId="15A3870A" w14:textId="77777777" w:rsidR="001F71BD" w:rsidRPr="001F71BD" w:rsidRDefault="001F71BD" w:rsidP="001F71BD">
      <w:pPr>
        <w:ind w:firstLine="720"/>
        <w:jc w:val="both"/>
      </w:pPr>
      <w:r w:rsidRPr="001F71BD">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14:paraId="3D803CC3" w14:textId="77777777" w:rsidR="001F71BD" w:rsidRPr="001F71BD" w:rsidRDefault="001F71BD" w:rsidP="001F71BD">
      <w:pPr>
        <w:ind w:firstLine="720"/>
        <w:jc w:val="both"/>
      </w:pPr>
    </w:p>
    <w:p w14:paraId="7BA7CC2B" w14:textId="3C2FF467" w:rsidR="001F71BD" w:rsidRDefault="001F71BD" w:rsidP="001F71BD">
      <w:pPr>
        <w:ind w:firstLine="720"/>
        <w:jc w:val="both"/>
      </w:pPr>
      <w:r w:rsidRPr="001F71BD">
        <w:t xml:space="preserve">To have standing, the intervenor must meet the three-prong standing test set forth in </w:t>
      </w:r>
      <w:r w:rsidRPr="001F71BD">
        <w:rPr>
          <w:u w:val="single"/>
        </w:rPr>
        <w:t>Florida Home Builders Association v. Department of Labor and Employment Security</w:t>
      </w:r>
      <w:r w:rsidRPr="001F71BD">
        <w:t xml:space="preserve">, 412 So. 2d 351, 353-54 (Fla. 1982), and </w:t>
      </w:r>
      <w:r w:rsidRPr="001F71BD">
        <w:rPr>
          <w:u w:val="single"/>
        </w:rPr>
        <w:t xml:space="preserve">Farmworker Rights Organization, Inc. v. Department of Health </w:t>
      </w:r>
      <w:r w:rsidRPr="001F71BD">
        <w:rPr>
          <w:u w:val="single"/>
        </w:rPr>
        <w:lastRenderedPageBreak/>
        <w:t>and Rehabilitative Services</w:t>
      </w:r>
      <w:r w:rsidRPr="001F71BD">
        <w:t xml:space="preserve">, 417 So. 2d 753, 754 (Fla. 1st DCA 1982), which is based on the basic standing principles established in </w:t>
      </w:r>
      <w:r w:rsidRPr="001F71BD">
        <w:rPr>
          <w:u w:val="single"/>
        </w:rPr>
        <w:t>Agrico Chemical Company v. Department of Environmental Regulation</w:t>
      </w:r>
      <w:r w:rsidRPr="001F71BD">
        <w:t>, 406 So. 2d 478, 481-82 (Fla. 2d DCA 1981).</w:t>
      </w:r>
      <w:r w:rsidRPr="001F71BD">
        <w:rPr>
          <w:vertAlign w:val="superscript"/>
        </w:rPr>
        <w:footnoteReference w:id="1"/>
      </w:r>
      <w:r w:rsidRPr="001F71BD">
        <w:t xml:space="preserve">  Associational standing may be found where: (1) the association demonstrates that a substantial number of an association’s members may be substantially affected by the Commission</w:t>
      </w:r>
      <w:r w:rsidR="00C634B4">
        <w:t>’</w:t>
      </w:r>
      <w:r w:rsidRPr="001F71BD">
        <w:t xml:space="preserve">s decision in a docket; (2) the subject matter of the proceeding is within the association’s general scope of interest and activity; and (3) the relief requested is of a type appropriate for the association to receive on behalf of its members.  </w:t>
      </w:r>
      <w:r w:rsidRPr="001F71BD">
        <w:rPr>
          <w:u w:val="single"/>
        </w:rPr>
        <w:t>Fla. Home Builders</w:t>
      </w:r>
      <w:r w:rsidRPr="001F71BD">
        <w:t xml:space="preserve">, 412 So. 2d at 353-54; </w:t>
      </w:r>
      <w:r w:rsidRPr="001F71BD">
        <w:rPr>
          <w:u w:val="single"/>
        </w:rPr>
        <w:t>Farmworker Rights Org.</w:t>
      </w:r>
      <w:r w:rsidRPr="001F71BD">
        <w:t>,417 So. 2d at 754.</w:t>
      </w:r>
    </w:p>
    <w:p w14:paraId="6F508AD3" w14:textId="77777777" w:rsidR="00172D85" w:rsidRDefault="00172D85" w:rsidP="00172D85">
      <w:pPr>
        <w:jc w:val="both"/>
      </w:pPr>
    </w:p>
    <w:p w14:paraId="7FEAAE92" w14:textId="77777777" w:rsidR="00172D85" w:rsidRPr="00172D85" w:rsidRDefault="00172D85" w:rsidP="00172D85">
      <w:pPr>
        <w:jc w:val="both"/>
        <w:rPr>
          <w:u w:val="single"/>
        </w:rPr>
      </w:pPr>
      <w:r w:rsidRPr="00172D85">
        <w:rPr>
          <w:u w:val="single"/>
        </w:rPr>
        <w:t>Analysis and Ruling</w:t>
      </w:r>
    </w:p>
    <w:p w14:paraId="693802DC" w14:textId="77777777" w:rsidR="001F71BD" w:rsidRPr="001F71BD" w:rsidRDefault="001F71BD" w:rsidP="001F71BD">
      <w:pPr>
        <w:ind w:firstLine="720"/>
        <w:jc w:val="both"/>
      </w:pPr>
    </w:p>
    <w:p w14:paraId="24D29A73" w14:textId="3D6D1C2A" w:rsidR="00885050" w:rsidRPr="00037027" w:rsidRDefault="00885050" w:rsidP="00885050">
      <w:pPr>
        <w:ind w:firstLine="720"/>
        <w:jc w:val="both"/>
      </w:pPr>
      <w:r>
        <w:t xml:space="preserve">With respect to the first prong of the associational standing test established in </w:t>
      </w:r>
      <w:r>
        <w:rPr>
          <w:u w:val="single"/>
        </w:rPr>
        <w:t>Florida Home Builders</w:t>
      </w:r>
      <w:r>
        <w:t>, Sierra Club asserts that its members include electric customers of Duke</w:t>
      </w:r>
      <w:r w:rsidR="00242F4A">
        <w:t>, many of which are low- and moderate-incom</w:t>
      </w:r>
      <w:r>
        <w:t>e</w:t>
      </w:r>
      <w:r w:rsidR="00242F4A">
        <w:t xml:space="preserve"> ratepayers that are sensitive to increased and variable rates</w:t>
      </w:r>
      <w:r>
        <w:t>.</w:t>
      </w:r>
      <w:r w:rsidR="00242F4A">
        <w:t xml:space="preserve"> </w:t>
      </w:r>
      <w:r>
        <w:t xml:space="preserve">With respect to the second prong, </w:t>
      </w:r>
      <w:r w:rsidR="00242F4A">
        <w:t>Sierra Club regularly intervenes in public service commission dockets to advocate for its members</w:t>
      </w:r>
      <w:r w:rsidR="004C562C">
        <w:t xml:space="preserve"> against unduly high and inequitable electricity rates</w:t>
      </w:r>
      <w:r w:rsidR="006100A3">
        <w:t xml:space="preserve">; </w:t>
      </w:r>
      <w:r w:rsidR="004C562C">
        <w:t>routinely advocates for utilities to utilize clean, renewable energy resources</w:t>
      </w:r>
      <w:r w:rsidR="006100A3">
        <w:t>;</w:t>
      </w:r>
      <w:r w:rsidR="004C562C">
        <w:t xml:space="preserve"> and supports electrification measures such as electric vehicles. Therefore, the subject matter of this proceeding appears to be within Sierra Club’s general scope of interest and activity.</w:t>
      </w:r>
      <w:r>
        <w:t xml:space="preserve"> As for the third prong, </w:t>
      </w:r>
      <w:r w:rsidR="00BB1A2E">
        <w:t>Sierra Club</w:t>
      </w:r>
      <w:r>
        <w:t xml:space="preserve"> is seeking intervention in this docket in order to represent the interests of its members in this rate proceeding. Based on the foregoing analysis, </w:t>
      </w:r>
      <w:r w:rsidR="002F6139">
        <w:t>Sierra Club’s</w:t>
      </w:r>
      <w:r>
        <w:t xml:space="preserve"> standing in this docket has been established.</w:t>
      </w:r>
    </w:p>
    <w:p w14:paraId="3E7BF02A" w14:textId="77777777" w:rsidR="00885050" w:rsidRDefault="00885050" w:rsidP="00885050">
      <w:pPr>
        <w:ind w:firstLine="720"/>
        <w:jc w:val="both"/>
      </w:pPr>
    </w:p>
    <w:p w14:paraId="33B9528D" w14:textId="77777777" w:rsidR="001F71BD" w:rsidRDefault="00242F4A" w:rsidP="00885050">
      <w:pPr>
        <w:ind w:firstLine="720"/>
        <w:jc w:val="both"/>
      </w:pPr>
      <w:r>
        <w:t>Sierra Club</w:t>
      </w:r>
      <w:r w:rsidR="00885050">
        <w:t xml:space="preserve"> meets the three-prong associational standing test established in </w:t>
      </w:r>
      <w:r w:rsidR="00885050">
        <w:rPr>
          <w:u w:val="single"/>
        </w:rPr>
        <w:t>Florida Home Builders</w:t>
      </w:r>
      <w:r w:rsidR="00885050">
        <w:t xml:space="preserve">. Consequently, </w:t>
      </w:r>
      <w:r>
        <w:t>Sierra Club’s</w:t>
      </w:r>
      <w:r w:rsidR="00885050">
        <w:t xml:space="preserve"> petition for intervention shall be granted. Pursuant to Rule </w:t>
      </w:r>
      <w:r w:rsidR="00172D85">
        <w:t>28-106.205</w:t>
      </w:r>
      <w:r w:rsidR="00885050">
        <w:t xml:space="preserve">, F.A.C., </w:t>
      </w:r>
      <w:r>
        <w:t>Sierra Club</w:t>
      </w:r>
      <w:r w:rsidR="00885050">
        <w:t xml:space="preserve"> takes the case as it finds it.</w:t>
      </w:r>
    </w:p>
    <w:p w14:paraId="67A0B626" w14:textId="77777777" w:rsidR="00885050" w:rsidRPr="001F71BD" w:rsidRDefault="00885050" w:rsidP="00885050">
      <w:pPr>
        <w:ind w:firstLine="720"/>
        <w:jc w:val="both"/>
      </w:pPr>
    </w:p>
    <w:p w14:paraId="1B78C239" w14:textId="77777777" w:rsidR="001F71BD" w:rsidRPr="001F71BD" w:rsidRDefault="001F71BD" w:rsidP="001F71BD">
      <w:pPr>
        <w:jc w:val="both"/>
      </w:pPr>
      <w:r w:rsidRPr="001F71BD">
        <w:tab/>
        <w:t>Based on the above representations, it is</w:t>
      </w:r>
    </w:p>
    <w:p w14:paraId="02BFC633" w14:textId="77777777" w:rsidR="001F71BD" w:rsidRPr="001F71BD" w:rsidRDefault="001F71BD" w:rsidP="001F71BD">
      <w:pPr>
        <w:jc w:val="both"/>
      </w:pPr>
    </w:p>
    <w:p w14:paraId="12233C91" w14:textId="51E6DBD7" w:rsidR="001F71BD" w:rsidRPr="001F71BD" w:rsidRDefault="001F71BD" w:rsidP="001F71BD">
      <w:pPr>
        <w:ind w:firstLine="720"/>
        <w:jc w:val="both"/>
      </w:pPr>
      <w:r w:rsidRPr="001F71BD">
        <w:t xml:space="preserve">ORDERED by Commissioner </w:t>
      </w:r>
      <w:r>
        <w:t>Gabriella Passidomo</w:t>
      </w:r>
      <w:r w:rsidRPr="001F71BD">
        <w:t xml:space="preserve">, as Prehearing Officer, that the </w:t>
      </w:r>
      <w:r w:rsidR="002D3982">
        <w:t>Petition</w:t>
      </w:r>
      <w:r w:rsidRPr="001F71BD">
        <w:t xml:space="preserve"> to Intervene filed by</w:t>
      </w:r>
      <w:r>
        <w:t xml:space="preserve"> Sierra Club</w:t>
      </w:r>
      <w:r w:rsidRPr="001F71BD">
        <w:t xml:space="preserve"> is hereby granted as set forth in the  body of this Order. It is further</w:t>
      </w:r>
    </w:p>
    <w:p w14:paraId="6CD73655" w14:textId="77777777" w:rsidR="001F71BD" w:rsidRPr="001F71BD" w:rsidRDefault="001F71BD" w:rsidP="001F71BD">
      <w:pPr>
        <w:ind w:firstLine="720"/>
        <w:jc w:val="both"/>
      </w:pPr>
    </w:p>
    <w:p w14:paraId="0928BC14" w14:textId="77777777" w:rsidR="004C562C" w:rsidRDefault="001F71BD" w:rsidP="001F71BD">
      <w:pPr>
        <w:ind w:firstLine="720"/>
        <w:jc w:val="both"/>
      </w:pPr>
      <w:r w:rsidRPr="001F71BD">
        <w:t xml:space="preserve">ORDERED that </w:t>
      </w:r>
      <w:r>
        <w:t>Sierra Club</w:t>
      </w:r>
      <w:r w:rsidRPr="001F71BD">
        <w:t xml:space="preserve"> takes the case as it finds it.</w:t>
      </w:r>
    </w:p>
    <w:p w14:paraId="74379831" w14:textId="071023C5" w:rsidR="001F71BD" w:rsidRPr="001F71BD" w:rsidRDefault="001F71BD" w:rsidP="001F71BD">
      <w:pPr>
        <w:ind w:firstLine="720"/>
        <w:jc w:val="both"/>
      </w:pPr>
      <w:r w:rsidRPr="001F71BD">
        <w:lastRenderedPageBreak/>
        <w:t>It is further ORDERED that all parties to this proceeding shall furnish copies of all testimony, exhibits, pleadings, and other documents which may hereinafter be filed in this proceeding to:</w:t>
      </w:r>
    </w:p>
    <w:p w14:paraId="13D693C1" w14:textId="77777777" w:rsidR="001F71BD" w:rsidRPr="001F71BD" w:rsidRDefault="001F71BD" w:rsidP="001F71BD">
      <w:pPr>
        <w:ind w:firstLine="720"/>
        <w:jc w:val="both"/>
      </w:pPr>
    </w:p>
    <w:p w14:paraId="29EF01A5" w14:textId="77777777" w:rsidR="001F71BD" w:rsidRDefault="001F71BD" w:rsidP="001F71BD">
      <w:pPr>
        <w:ind w:firstLine="720"/>
        <w:jc w:val="both"/>
      </w:pPr>
      <w:r>
        <w:t>Tony Mendoza</w:t>
      </w:r>
    </w:p>
    <w:p w14:paraId="511EE910" w14:textId="77777777" w:rsidR="001F71BD" w:rsidRPr="001F71BD" w:rsidRDefault="001F71BD" w:rsidP="001F71BD">
      <w:pPr>
        <w:ind w:firstLine="720"/>
        <w:jc w:val="both"/>
      </w:pPr>
      <w:r>
        <w:t>Patrick Woolsey</w:t>
      </w:r>
    </w:p>
    <w:p w14:paraId="29DFE7A6" w14:textId="77777777" w:rsidR="001F71BD" w:rsidRDefault="001F71BD" w:rsidP="001F71BD">
      <w:pPr>
        <w:ind w:firstLine="720"/>
        <w:jc w:val="both"/>
      </w:pPr>
      <w:r>
        <w:t>2101 Webster Street</w:t>
      </w:r>
    </w:p>
    <w:p w14:paraId="0DC6A72C" w14:textId="77777777" w:rsidR="001F71BD" w:rsidRDefault="001F71BD" w:rsidP="001F71BD">
      <w:pPr>
        <w:ind w:firstLine="720"/>
        <w:jc w:val="both"/>
      </w:pPr>
      <w:r>
        <w:t>Suite 1300</w:t>
      </w:r>
    </w:p>
    <w:p w14:paraId="1907EAA0" w14:textId="77777777" w:rsidR="001F71BD" w:rsidRDefault="001F71BD" w:rsidP="001F71BD">
      <w:pPr>
        <w:ind w:firstLine="720"/>
        <w:jc w:val="both"/>
      </w:pPr>
      <w:r>
        <w:t>Oakland, CA 94612</w:t>
      </w:r>
    </w:p>
    <w:p w14:paraId="5FC0B2F9" w14:textId="77777777" w:rsidR="001F71BD" w:rsidRDefault="001F71BD" w:rsidP="001F71BD">
      <w:pPr>
        <w:ind w:firstLine="720"/>
        <w:jc w:val="both"/>
      </w:pPr>
      <w:r>
        <w:t>(415) 977-5589</w:t>
      </w:r>
    </w:p>
    <w:p w14:paraId="7E9ED2CB" w14:textId="77777777" w:rsidR="001F71BD" w:rsidRDefault="001F71BD" w:rsidP="001F71BD">
      <w:pPr>
        <w:ind w:firstLine="720"/>
        <w:jc w:val="both"/>
      </w:pPr>
      <w:r>
        <w:t>(415) 977-5757</w:t>
      </w:r>
    </w:p>
    <w:p w14:paraId="2E09BBDF" w14:textId="77777777" w:rsidR="001F71BD" w:rsidRDefault="009E1DA2" w:rsidP="001F71BD">
      <w:pPr>
        <w:ind w:firstLine="720"/>
        <w:jc w:val="both"/>
      </w:pPr>
      <w:hyperlink r:id="rId7" w:history="1">
        <w:r w:rsidR="00AC6D15">
          <w:rPr>
            <w:rStyle w:val="Hyperlink"/>
          </w:rPr>
          <w:t>tony.mendoza@sierraclub.org</w:t>
        </w:r>
      </w:hyperlink>
    </w:p>
    <w:p w14:paraId="467912E2" w14:textId="77777777" w:rsidR="001F71BD" w:rsidRPr="001F71BD" w:rsidRDefault="009E1DA2" w:rsidP="001F71BD">
      <w:pPr>
        <w:ind w:firstLine="720"/>
        <w:jc w:val="both"/>
      </w:pPr>
      <w:hyperlink r:id="rId8" w:history="1">
        <w:r w:rsidR="00AC6D15">
          <w:rPr>
            <w:rStyle w:val="Hyperlink"/>
          </w:rPr>
          <w:t>patrick.woolsey@sierraclub.org</w:t>
        </w:r>
      </w:hyperlink>
      <w:r w:rsidR="001F71BD">
        <w:t xml:space="preserve"> </w:t>
      </w:r>
    </w:p>
    <w:p w14:paraId="2DD63CC6" w14:textId="364AE9A0" w:rsidR="001F71BD" w:rsidRDefault="001F71BD" w:rsidP="001F71BD">
      <w:pPr>
        <w:jc w:val="both"/>
      </w:pPr>
    </w:p>
    <w:p w14:paraId="72F16F38" w14:textId="173AD89F" w:rsidR="001C2EE9" w:rsidRDefault="001C2EE9" w:rsidP="001F71BD">
      <w:pPr>
        <w:jc w:val="both"/>
      </w:pPr>
      <w:r>
        <w:tab/>
        <w:t>Sari Amiel</w:t>
      </w:r>
    </w:p>
    <w:p w14:paraId="47950382" w14:textId="78D8CD5A" w:rsidR="001C2EE9" w:rsidRDefault="001C2EE9" w:rsidP="001F71BD">
      <w:pPr>
        <w:jc w:val="both"/>
      </w:pPr>
      <w:r>
        <w:tab/>
        <w:t>Sierra Club</w:t>
      </w:r>
    </w:p>
    <w:p w14:paraId="304AF347" w14:textId="36D23B6B" w:rsidR="001C2EE9" w:rsidRDefault="001C2EE9" w:rsidP="001F71BD">
      <w:pPr>
        <w:jc w:val="both"/>
      </w:pPr>
      <w:r>
        <w:tab/>
        <w:t>50 F Street NW, Eighth Floor</w:t>
      </w:r>
    </w:p>
    <w:p w14:paraId="3A3E4499" w14:textId="156211DC" w:rsidR="001C2EE9" w:rsidRDefault="001C2EE9" w:rsidP="001F71BD">
      <w:pPr>
        <w:jc w:val="both"/>
      </w:pPr>
      <w:r>
        <w:tab/>
        <w:t>Washington, DC 20001</w:t>
      </w:r>
    </w:p>
    <w:p w14:paraId="6E53E55C" w14:textId="23D10140" w:rsidR="001C2EE9" w:rsidRDefault="001C2EE9" w:rsidP="001F71BD">
      <w:pPr>
        <w:jc w:val="both"/>
      </w:pPr>
      <w:r>
        <w:tab/>
        <w:t>(301) 807-2223</w:t>
      </w:r>
    </w:p>
    <w:p w14:paraId="2429A734" w14:textId="501B3354" w:rsidR="001C2EE9" w:rsidRDefault="001C2EE9" w:rsidP="001F71BD">
      <w:pPr>
        <w:jc w:val="both"/>
      </w:pPr>
      <w:r>
        <w:tab/>
      </w:r>
      <w:hyperlink r:id="rId9" w:history="1">
        <w:r w:rsidRPr="008A3558">
          <w:rPr>
            <w:rStyle w:val="Hyperlink"/>
          </w:rPr>
          <w:t>Sari.amiel@sierraclub.org</w:t>
        </w:r>
      </w:hyperlink>
      <w:r>
        <w:t xml:space="preserve"> </w:t>
      </w:r>
    </w:p>
    <w:p w14:paraId="0EE63526" w14:textId="77777777" w:rsidR="001F71BD" w:rsidRDefault="001F71BD" w:rsidP="001F71BD">
      <w:pPr>
        <w:jc w:val="both"/>
      </w:pPr>
    </w:p>
    <w:p w14:paraId="60F22F51" w14:textId="5C5CCF92" w:rsidR="001F71BD" w:rsidRDefault="001F71BD" w:rsidP="001F71BD">
      <w:pPr>
        <w:keepNext/>
        <w:keepLines/>
        <w:jc w:val="both"/>
      </w:pPr>
      <w:r>
        <w:tab/>
        <w:t xml:space="preserve">By ORDER of Commissioner Gabriella Passidomo, as Prehearing Officer, this </w:t>
      </w:r>
      <w:bookmarkStart w:id="6" w:name="replaceDate"/>
      <w:bookmarkEnd w:id="6"/>
      <w:r w:rsidR="009E1DA2">
        <w:rPr>
          <w:u w:val="single"/>
        </w:rPr>
        <w:t>19th</w:t>
      </w:r>
      <w:r w:rsidR="009E1DA2">
        <w:t xml:space="preserve"> day of </w:t>
      </w:r>
      <w:r w:rsidR="009E1DA2">
        <w:rPr>
          <w:u w:val="single"/>
        </w:rPr>
        <w:t>April</w:t>
      </w:r>
      <w:r w:rsidR="009E1DA2">
        <w:t xml:space="preserve">, </w:t>
      </w:r>
      <w:r w:rsidR="009E1DA2">
        <w:rPr>
          <w:u w:val="single"/>
        </w:rPr>
        <w:t>2024</w:t>
      </w:r>
      <w:r w:rsidR="009E1DA2">
        <w:t>.</w:t>
      </w:r>
    </w:p>
    <w:p w14:paraId="6F9409C0" w14:textId="77777777" w:rsidR="009E1DA2" w:rsidRPr="009E1DA2" w:rsidRDefault="009E1DA2" w:rsidP="001F71BD">
      <w:pPr>
        <w:keepNext/>
        <w:keepLines/>
        <w:jc w:val="both"/>
      </w:pPr>
    </w:p>
    <w:p w14:paraId="460E0EFE" w14:textId="77777777" w:rsidR="001F71BD" w:rsidRDefault="001F71BD" w:rsidP="001F71BD">
      <w:pPr>
        <w:keepNext/>
        <w:keepLines/>
        <w:jc w:val="both"/>
      </w:pPr>
    </w:p>
    <w:p w14:paraId="2461F493" w14:textId="77777777" w:rsidR="001F71BD" w:rsidRDefault="001F71BD" w:rsidP="001F71BD">
      <w:pPr>
        <w:keepNext/>
        <w:keepLines/>
        <w:jc w:val="both"/>
      </w:pPr>
    </w:p>
    <w:p w14:paraId="5CF07E1F" w14:textId="77777777" w:rsidR="001F71BD" w:rsidRDefault="001F71BD" w:rsidP="001F71B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F71BD" w14:paraId="0FC0828D" w14:textId="77777777" w:rsidTr="001F71BD">
        <w:tc>
          <w:tcPr>
            <w:tcW w:w="720" w:type="dxa"/>
            <w:shd w:val="clear" w:color="auto" w:fill="auto"/>
          </w:tcPr>
          <w:p w14:paraId="1123597C" w14:textId="77777777" w:rsidR="001F71BD" w:rsidRDefault="001F71BD" w:rsidP="001F71BD">
            <w:pPr>
              <w:keepNext/>
              <w:keepLines/>
              <w:jc w:val="both"/>
            </w:pPr>
            <w:bookmarkStart w:id="7" w:name="bkmrkSignature" w:colFirst="0" w:colLast="0"/>
          </w:p>
        </w:tc>
        <w:tc>
          <w:tcPr>
            <w:tcW w:w="4320" w:type="dxa"/>
            <w:tcBorders>
              <w:bottom w:val="single" w:sz="4" w:space="0" w:color="auto"/>
            </w:tcBorders>
            <w:shd w:val="clear" w:color="auto" w:fill="auto"/>
          </w:tcPr>
          <w:p w14:paraId="142CA4F2" w14:textId="24B1432A" w:rsidR="001F71BD" w:rsidRDefault="009E1DA2" w:rsidP="001F71BD">
            <w:pPr>
              <w:keepNext/>
              <w:keepLines/>
              <w:jc w:val="both"/>
            </w:pPr>
            <w:r>
              <w:t>/s/ Gabriella Passidomo</w:t>
            </w:r>
            <w:bookmarkStart w:id="8" w:name="_GoBack"/>
            <w:bookmarkEnd w:id="8"/>
          </w:p>
        </w:tc>
      </w:tr>
      <w:bookmarkEnd w:id="7"/>
      <w:tr w:rsidR="001F71BD" w14:paraId="64F811F2" w14:textId="77777777" w:rsidTr="001F71BD">
        <w:tc>
          <w:tcPr>
            <w:tcW w:w="720" w:type="dxa"/>
            <w:shd w:val="clear" w:color="auto" w:fill="auto"/>
          </w:tcPr>
          <w:p w14:paraId="675D1C42" w14:textId="77777777" w:rsidR="001F71BD" w:rsidRDefault="001F71BD" w:rsidP="001F71BD">
            <w:pPr>
              <w:keepNext/>
              <w:keepLines/>
              <w:jc w:val="both"/>
            </w:pPr>
          </w:p>
        </w:tc>
        <w:tc>
          <w:tcPr>
            <w:tcW w:w="4320" w:type="dxa"/>
            <w:tcBorders>
              <w:top w:val="single" w:sz="4" w:space="0" w:color="auto"/>
            </w:tcBorders>
            <w:shd w:val="clear" w:color="auto" w:fill="auto"/>
          </w:tcPr>
          <w:p w14:paraId="7A12034A" w14:textId="77777777" w:rsidR="001F71BD" w:rsidRDefault="001F71BD" w:rsidP="001F71BD">
            <w:pPr>
              <w:keepNext/>
              <w:keepLines/>
              <w:jc w:val="both"/>
            </w:pPr>
            <w:r>
              <w:t>Gabriella Passidomo</w:t>
            </w:r>
          </w:p>
          <w:p w14:paraId="20151CA1" w14:textId="77777777" w:rsidR="001F71BD" w:rsidRDefault="001F71BD" w:rsidP="001F71BD">
            <w:pPr>
              <w:keepNext/>
              <w:keepLines/>
              <w:jc w:val="both"/>
            </w:pPr>
            <w:r>
              <w:t>Commissioner and Prehearing Officer</w:t>
            </w:r>
          </w:p>
        </w:tc>
      </w:tr>
    </w:tbl>
    <w:p w14:paraId="1BD5595E" w14:textId="77777777" w:rsidR="001F71BD" w:rsidRDefault="001F71BD" w:rsidP="001F71BD">
      <w:pPr>
        <w:pStyle w:val="OrderSigInfo"/>
        <w:keepNext/>
        <w:keepLines/>
      </w:pPr>
      <w:r>
        <w:t>Florida Public Service Commission</w:t>
      </w:r>
    </w:p>
    <w:p w14:paraId="62D22691" w14:textId="77777777" w:rsidR="001F71BD" w:rsidRDefault="001F71BD" w:rsidP="001F71BD">
      <w:pPr>
        <w:pStyle w:val="OrderSigInfo"/>
        <w:keepNext/>
        <w:keepLines/>
      </w:pPr>
      <w:r>
        <w:t>2540 Shumard Oak Boulevard</w:t>
      </w:r>
    </w:p>
    <w:p w14:paraId="331E6417" w14:textId="77777777" w:rsidR="001F71BD" w:rsidRDefault="001F71BD" w:rsidP="001F71BD">
      <w:pPr>
        <w:pStyle w:val="OrderSigInfo"/>
        <w:keepNext/>
        <w:keepLines/>
      </w:pPr>
      <w:r>
        <w:t>Tallahassee, Florida 32399</w:t>
      </w:r>
    </w:p>
    <w:p w14:paraId="2FF290E9" w14:textId="77777777" w:rsidR="001F71BD" w:rsidRDefault="001F71BD" w:rsidP="001F71BD">
      <w:pPr>
        <w:pStyle w:val="OrderSigInfo"/>
        <w:keepNext/>
        <w:keepLines/>
      </w:pPr>
      <w:r>
        <w:t>(850) 413</w:t>
      </w:r>
      <w:r>
        <w:noBreakHyphen/>
        <w:t>6770</w:t>
      </w:r>
    </w:p>
    <w:p w14:paraId="07AE0A39" w14:textId="77777777" w:rsidR="001F71BD" w:rsidRDefault="001F71BD" w:rsidP="001F71BD">
      <w:pPr>
        <w:pStyle w:val="OrderSigInfo"/>
        <w:keepNext/>
        <w:keepLines/>
      </w:pPr>
      <w:r>
        <w:t>www.floridapsc.com</w:t>
      </w:r>
    </w:p>
    <w:p w14:paraId="3ACADC70" w14:textId="77777777" w:rsidR="001F71BD" w:rsidRDefault="001F71BD" w:rsidP="001F71BD">
      <w:pPr>
        <w:pStyle w:val="OrderSigInfo"/>
        <w:keepNext/>
        <w:keepLines/>
      </w:pPr>
    </w:p>
    <w:p w14:paraId="13778337" w14:textId="77777777" w:rsidR="001F71BD" w:rsidRDefault="001F71BD" w:rsidP="001F71BD">
      <w:pPr>
        <w:pStyle w:val="OrderSigInfo"/>
        <w:keepNext/>
        <w:keepLines/>
      </w:pPr>
      <w:r>
        <w:t>Copies furnished:  A copy of this document is provided to the parties of record at the time of issuance and, if applicable, interested persons.</w:t>
      </w:r>
    </w:p>
    <w:p w14:paraId="6AF1963E" w14:textId="77777777" w:rsidR="001F71BD" w:rsidRDefault="001F71BD" w:rsidP="001F71BD">
      <w:pPr>
        <w:pStyle w:val="OrderBody"/>
        <w:keepNext/>
        <w:keepLines/>
      </w:pPr>
    </w:p>
    <w:p w14:paraId="511DAA61" w14:textId="77777777" w:rsidR="001F71BD" w:rsidRDefault="001F71BD" w:rsidP="001F71BD">
      <w:pPr>
        <w:keepNext/>
        <w:keepLines/>
        <w:jc w:val="both"/>
      </w:pPr>
    </w:p>
    <w:p w14:paraId="7A1E2DC4" w14:textId="0E70E48B" w:rsidR="00242F4A" w:rsidRDefault="00C634B4" w:rsidP="00242F4A">
      <w:pPr>
        <w:keepNext/>
        <w:keepLines/>
        <w:jc w:val="both"/>
        <w:rPr>
          <w:u w:val="single"/>
        </w:rPr>
      </w:pPr>
      <w:r>
        <w:t>MRT</w:t>
      </w:r>
      <w:r w:rsidR="00242F4A">
        <w:rPr>
          <w:u w:val="single"/>
        </w:rPr>
        <w:br w:type="page"/>
      </w:r>
    </w:p>
    <w:p w14:paraId="72CEB2EF" w14:textId="77777777" w:rsidR="001F71BD" w:rsidRPr="001F71BD" w:rsidRDefault="001F71BD" w:rsidP="001F71BD">
      <w:pPr>
        <w:jc w:val="center"/>
        <w:rPr>
          <w:u w:val="single"/>
        </w:rPr>
      </w:pPr>
      <w:r w:rsidRPr="001F71BD">
        <w:rPr>
          <w:u w:val="single"/>
        </w:rPr>
        <w:lastRenderedPageBreak/>
        <w:t>NOTICE OF FURTHER PROCEEDINGS OR JUDICIAL REVIEW</w:t>
      </w:r>
    </w:p>
    <w:p w14:paraId="7EB3690A" w14:textId="77777777" w:rsidR="001F71BD" w:rsidRPr="001F71BD" w:rsidRDefault="001F71BD" w:rsidP="001F71BD">
      <w:pPr>
        <w:jc w:val="center"/>
        <w:rPr>
          <w:u w:val="single"/>
        </w:rPr>
      </w:pPr>
    </w:p>
    <w:p w14:paraId="43D1AC54" w14:textId="77777777" w:rsidR="001F71BD" w:rsidRPr="001F71BD" w:rsidRDefault="001F71BD" w:rsidP="001F71BD">
      <w:pPr>
        <w:jc w:val="both"/>
      </w:pPr>
      <w:r w:rsidRPr="001F71BD">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DCCEA8E" w14:textId="77777777" w:rsidR="001F71BD" w:rsidRPr="001F71BD" w:rsidRDefault="001F71BD" w:rsidP="001F71BD">
      <w:pPr>
        <w:jc w:val="both"/>
      </w:pPr>
    </w:p>
    <w:p w14:paraId="194F33D6" w14:textId="77777777" w:rsidR="001F71BD" w:rsidRPr="001F71BD" w:rsidRDefault="001F71BD" w:rsidP="001F71BD">
      <w:pPr>
        <w:jc w:val="both"/>
      </w:pPr>
      <w:r w:rsidRPr="001F71BD">
        <w:tab/>
        <w:t>Mediation may be available on a case-by-case basis.  If mediation is conducted, it does not affect a substantially interested person's right to a hearing.</w:t>
      </w:r>
    </w:p>
    <w:p w14:paraId="0E8461F3" w14:textId="77777777" w:rsidR="001F71BD" w:rsidRPr="001F71BD" w:rsidRDefault="001F71BD" w:rsidP="001F71BD">
      <w:pPr>
        <w:jc w:val="both"/>
      </w:pPr>
    </w:p>
    <w:p w14:paraId="07AE6C84" w14:textId="77777777" w:rsidR="00CB5276" w:rsidRDefault="001F71BD" w:rsidP="001F71BD">
      <w:pPr>
        <w:pStyle w:val="OrderBody"/>
      </w:pPr>
      <w:r w:rsidRPr="001F71BD">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4985B122" w14:textId="77777777" w:rsidR="005F2751" w:rsidRDefault="005F2751"/>
    <w:sectPr w:rsidR="005F2751">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C1AA2" w14:textId="77777777" w:rsidR="00A00EB1" w:rsidRDefault="00A00EB1">
      <w:r>
        <w:separator/>
      </w:r>
    </w:p>
  </w:endnote>
  <w:endnote w:type="continuationSeparator" w:id="0">
    <w:p w14:paraId="1490FD81" w14:textId="77777777" w:rsidR="00A00EB1" w:rsidRDefault="00A0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27D5A" w14:textId="77777777" w:rsidR="00FA6EFD" w:rsidRDefault="00FA6EFD">
    <w:pPr>
      <w:pStyle w:val="Footer"/>
    </w:pPr>
  </w:p>
  <w:p w14:paraId="051FDE69"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71360" w14:textId="77777777" w:rsidR="00A00EB1" w:rsidRDefault="00A00EB1">
      <w:r>
        <w:separator/>
      </w:r>
    </w:p>
  </w:footnote>
  <w:footnote w:type="continuationSeparator" w:id="0">
    <w:p w14:paraId="17E55388" w14:textId="77777777" w:rsidR="00A00EB1" w:rsidRDefault="00A00EB1">
      <w:r>
        <w:continuationSeparator/>
      </w:r>
    </w:p>
  </w:footnote>
  <w:footnote w:id="1">
    <w:p w14:paraId="44717EB5" w14:textId="77777777" w:rsidR="001F71BD" w:rsidRDefault="001F71BD" w:rsidP="001F71BD">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5C32C" w14:textId="106FC4D2" w:rsidR="00FA6EFD" w:rsidRDefault="00FA6EFD">
    <w:pPr>
      <w:pStyle w:val="OrderHeader"/>
    </w:pPr>
    <w:r>
      <w:t xml:space="preserve">ORDER NO. </w:t>
    </w:r>
    <w:fldSimple w:instr=" REF OrderNo0109 ">
      <w:r w:rsidR="009E1DA2">
        <w:t>PSC-2024-0109-PCO-EI</w:t>
      </w:r>
    </w:fldSimple>
  </w:p>
  <w:p w14:paraId="1A8D2323" w14:textId="77777777" w:rsidR="00FA6EFD" w:rsidRDefault="001F71BD">
    <w:pPr>
      <w:pStyle w:val="OrderHeader"/>
    </w:pPr>
    <w:bookmarkStart w:id="9" w:name="HeaderDocketNo"/>
    <w:bookmarkEnd w:id="9"/>
    <w:r>
      <w:t>DOCKET NO. 20240025-EI</w:t>
    </w:r>
  </w:p>
  <w:p w14:paraId="3389B960" w14:textId="1606C835"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E1DA2">
      <w:rPr>
        <w:rStyle w:val="PageNumber"/>
        <w:noProof/>
      </w:rPr>
      <w:t>3</w:t>
    </w:r>
    <w:r>
      <w:rPr>
        <w:rStyle w:val="PageNumber"/>
      </w:rPr>
      <w:fldChar w:fldCharType="end"/>
    </w:r>
  </w:p>
  <w:p w14:paraId="4599728A"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1F71B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2BA2"/>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5C96"/>
    <w:rsid w:val="00136087"/>
    <w:rsid w:val="00142A96"/>
    <w:rsid w:val="001513DE"/>
    <w:rsid w:val="00154A71"/>
    <w:rsid w:val="001655D4"/>
    <w:rsid w:val="00165803"/>
    <w:rsid w:val="00172D85"/>
    <w:rsid w:val="00185111"/>
    <w:rsid w:val="00187E32"/>
    <w:rsid w:val="001918FF"/>
    <w:rsid w:val="00194A97"/>
    <w:rsid w:val="00194E81"/>
    <w:rsid w:val="001A15E7"/>
    <w:rsid w:val="001A33C9"/>
    <w:rsid w:val="001A58F3"/>
    <w:rsid w:val="001B034E"/>
    <w:rsid w:val="001C1D16"/>
    <w:rsid w:val="001C2847"/>
    <w:rsid w:val="001C2EE9"/>
    <w:rsid w:val="001C3BB5"/>
    <w:rsid w:val="001C3F8C"/>
    <w:rsid w:val="001C6097"/>
    <w:rsid w:val="001C7126"/>
    <w:rsid w:val="001D008A"/>
    <w:rsid w:val="001E0152"/>
    <w:rsid w:val="001E0FF5"/>
    <w:rsid w:val="001E5B85"/>
    <w:rsid w:val="001F0095"/>
    <w:rsid w:val="001F36B0"/>
    <w:rsid w:val="001F4CA3"/>
    <w:rsid w:val="001F59E0"/>
    <w:rsid w:val="001F71BD"/>
    <w:rsid w:val="002002ED"/>
    <w:rsid w:val="002044DD"/>
    <w:rsid w:val="002170E5"/>
    <w:rsid w:val="00220D57"/>
    <w:rsid w:val="00223B99"/>
    <w:rsid w:val="0022721A"/>
    <w:rsid w:val="00230BB9"/>
    <w:rsid w:val="00241CEF"/>
    <w:rsid w:val="00242F4A"/>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3982"/>
    <w:rsid w:val="002D4B1F"/>
    <w:rsid w:val="002D7D15"/>
    <w:rsid w:val="002E1B2E"/>
    <w:rsid w:val="002E27EB"/>
    <w:rsid w:val="002E4EF4"/>
    <w:rsid w:val="002E78B6"/>
    <w:rsid w:val="002F0F1C"/>
    <w:rsid w:val="002F2A9D"/>
    <w:rsid w:val="002F31C2"/>
    <w:rsid w:val="002F6139"/>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C562C"/>
    <w:rsid w:val="004D2D1B"/>
    <w:rsid w:val="004D5067"/>
    <w:rsid w:val="004D6838"/>
    <w:rsid w:val="004D72BC"/>
    <w:rsid w:val="004E469D"/>
    <w:rsid w:val="004E76FF"/>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1571"/>
    <w:rsid w:val="006100A3"/>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144F"/>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616"/>
    <w:rsid w:val="00846F11"/>
    <w:rsid w:val="00847B45"/>
    <w:rsid w:val="0086324E"/>
    <w:rsid w:val="00863A66"/>
    <w:rsid w:val="008703D7"/>
    <w:rsid w:val="00874429"/>
    <w:rsid w:val="00875D22"/>
    <w:rsid w:val="00883D9A"/>
    <w:rsid w:val="00885050"/>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474DB"/>
    <w:rsid w:val="00964A38"/>
    <w:rsid w:val="00966A9D"/>
    <w:rsid w:val="0096742B"/>
    <w:rsid w:val="00967C64"/>
    <w:rsid w:val="009718C5"/>
    <w:rsid w:val="00976AFF"/>
    <w:rsid w:val="00986AED"/>
    <w:rsid w:val="009924CF"/>
    <w:rsid w:val="00994100"/>
    <w:rsid w:val="009A04B7"/>
    <w:rsid w:val="009A6B17"/>
    <w:rsid w:val="009B052E"/>
    <w:rsid w:val="009C0AA0"/>
    <w:rsid w:val="009D4C29"/>
    <w:rsid w:val="009E1DA2"/>
    <w:rsid w:val="009E58E9"/>
    <w:rsid w:val="009E6803"/>
    <w:rsid w:val="009F6AD2"/>
    <w:rsid w:val="009F7C1B"/>
    <w:rsid w:val="00A00B5B"/>
    <w:rsid w:val="00A00D8D"/>
    <w:rsid w:val="00A00EB1"/>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C6D15"/>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1A2E"/>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34B4"/>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C06"/>
    <w:rsid w:val="00E97656"/>
    <w:rsid w:val="00EA004A"/>
    <w:rsid w:val="00EA1018"/>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44B5"/>
    <w:rsid w:val="00F37E07"/>
    <w:rsid w:val="00F37E8C"/>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0132"/>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D6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1F71BD"/>
    <w:pPr>
      <w:numPr>
        <w:numId w:val="1"/>
      </w:numPr>
    </w:pPr>
  </w:style>
  <w:style w:type="character" w:styleId="Hyperlink">
    <w:name w:val="Hyperlink"/>
    <w:basedOn w:val="DefaultParagraphFont"/>
    <w:unhideWhenUsed/>
    <w:rsid w:val="001F71BD"/>
    <w:rPr>
      <w:color w:val="0000FF" w:themeColor="hyperlink"/>
      <w:u w:val="single"/>
    </w:rPr>
  </w:style>
  <w:style w:type="character" w:styleId="CommentReference">
    <w:name w:val="annotation reference"/>
    <w:basedOn w:val="DefaultParagraphFont"/>
    <w:semiHidden/>
    <w:unhideWhenUsed/>
    <w:rsid w:val="0086324E"/>
    <w:rPr>
      <w:sz w:val="16"/>
      <w:szCs w:val="16"/>
    </w:rPr>
  </w:style>
  <w:style w:type="paragraph" w:styleId="CommentText">
    <w:name w:val="annotation text"/>
    <w:basedOn w:val="Normal"/>
    <w:link w:val="CommentTextChar"/>
    <w:semiHidden/>
    <w:unhideWhenUsed/>
    <w:rsid w:val="0086324E"/>
    <w:rPr>
      <w:sz w:val="20"/>
      <w:szCs w:val="20"/>
    </w:rPr>
  </w:style>
  <w:style w:type="character" w:customStyle="1" w:styleId="CommentTextChar">
    <w:name w:val="Comment Text Char"/>
    <w:basedOn w:val="DefaultParagraphFont"/>
    <w:link w:val="CommentText"/>
    <w:semiHidden/>
    <w:rsid w:val="0086324E"/>
  </w:style>
  <w:style w:type="paragraph" w:styleId="CommentSubject">
    <w:name w:val="annotation subject"/>
    <w:basedOn w:val="CommentText"/>
    <w:next w:val="CommentText"/>
    <w:link w:val="CommentSubjectChar"/>
    <w:semiHidden/>
    <w:unhideWhenUsed/>
    <w:rsid w:val="0086324E"/>
    <w:rPr>
      <w:b/>
      <w:bCs/>
    </w:rPr>
  </w:style>
  <w:style w:type="character" w:customStyle="1" w:styleId="CommentSubjectChar">
    <w:name w:val="Comment Subject Char"/>
    <w:basedOn w:val="CommentTextChar"/>
    <w:link w:val="CommentSubject"/>
    <w:semiHidden/>
    <w:rsid w:val="0086324E"/>
    <w:rPr>
      <w:b/>
      <w:bCs/>
    </w:rPr>
  </w:style>
  <w:style w:type="paragraph" w:styleId="BalloonText">
    <w:name w:val="Balloon Text"/>
    <w:basedOn w:val="Normal"/>
    <w:link w:val="BalloonTextChar"/>
    <w:semiHidden/>
    <w:unhideWhenUsed/>
    <w:rsid w:val="0086324E"/>
    <w:rPr>
      <w:rFonts w:ascii="Segoe UI" w:hAnsi="Segoe UI" w:cs="Segoe UI"/>
      <w:sz w:val="18"/>
      <w:szCs w:val="18"/>
    </w:rPr>
  </w:style>
  <w:style w:type="character" w:customStyle="1" w:styleId="BalloonTextChar">
    <w:name w:val="Balloon Text Char"/>
    <w:basedOn w:val="DefaultParagraphFont"/>
    <w:link w:val="BalloonText"/>
    <w:semiHidden/>
    <w:rsid w:val="00863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rick.woolsey@sierraclub.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ny.mendoza@sierraclub.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ri.amiel@sierraclub.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2024-04-19T18:46:00Z</dcterms:created>
  <dcterms:modified xsi:type="dcterms:W3CDTF">2024-04-19T18:53:00Z</dcterms:modified>
</cp:coreProperties>
</file>