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624C6" w14:textId="77777777" w:rsidR="00CB5276" w:rsidRDefault="00AA0A44" w:rsidP="00AA0A44">
      <w:pPr>
        <w:pStyle w:val="OrderHeading"/>
      </w:pPr>
      <w:r>
        <w:t>BEFORE THE FLORIDA PUBLIC SERVICE COMMISSION</w:t>
      </w:r>
    </w:p>
    <w:p w14:paraId="5DFD9007" w14:textId="77777777" w:rsidR="00AA0A44" w:rsidRDefault="00AA0A44" w:rsidP="00AA0A44">
      <w:pPr>
        <w:pStyle w:val="OrderBody"/>
      </w:pPr>
    </w:p>
    <w:p w14:paraId="638B3D0C" w14:textId="77777777" w:rsidR="00AA0A44" w:rsidRDefault="00AA0A44" w:rsidP="00AA0A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0A44" w:rsidRPr="00C63FCF" w14:paraId="21E35C30" w14:textId="77777777" w:rsidTr="00295779">
        <w:trPr>
          <w:trHeight w:val="828"/>
        </w:trPr>
        <w:tc>
          <w:tcPr>
            <w:tcW w:w="4788" w:type="dxa"/>
            <w:tcBorders>
              <w:bottom w:val="single" w:sz="8" w:space="0" w:color="auto"/>
              <w:right w:val="double" w:sz="6" w:space="0" w:color="auto"/>
            </w:tcBorders>
            <w:shd w:val="clear" w:color="auto" w:fill="auto"/>
          </w:tcPr>
          <w:p w14:paraId="6FB1F3C3" w14:textId="77777777" w:rsidR="00AA0A44" w:rsidRDefault="00AA0A44" w:rsidP="00295779">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18E16A17" w14:textId="77777777" w:rsidR="00AA0A44" w:rsidRDefault="00AA0A44" w:rsidP="00AA0A44">
            <w:pPr>
              <w:pStyle w:val="OrderBody"/>
            </w:pPr>
            <w:r>
              <w:t xml:space="preserve">DOCKET NO. </w:t>
            </w:r>
            <w:bookmarkStart w:id="1" w:name="SSDocketNo"/>
            <w:bookmarkEnd w:id="1"/>
            <w:r>
              <w:t>20240001-EI</w:t>
            </w:r>
          </w:p>
          <w:p w14:paraId="1AAFBDB6" w14:textId="56DF9E02" w:rsidR="00AA0A44" w:rsidRDefault="00AA0A44" w:rsidP="00295779">
            <w:pPr>
              <w:pStyle w:val="OrderBody"/>
              <w:tabs>
                <w:tab w:val="center" w:pos="4320"/>
                <w:tab w:val="right" w:pos="8640"/>
              </w:tabs>
              <w:jc w:val="left"/>
            </w:pPr>
            <w:r>
              <w:t xml:space="preserve">ORDER NO. </w:t>
            </w:r>
            <w:bookmarkStart w:id="2" w:name="OrderNo0172"/>
            <w:r w:rsidR="00146534">
              <w:t>PSC-2024-0172-PCO-EI</w:t>
            </w:r>
            <w:bookmarkEnd w:id="2"/>
          </w:p>
          <w:p w14:paraId="630DC249" w14:textId="782EE7AA" w:rsidR="00AA0A44" w:rsidRDefault="00AA0A44" w:rsidP="00295779">
            <w:pPr>
              <w:pStyle w:val="OrderBody"/>
              <w:tabs>
                <w:tab w:val="center" w:pos="4320"/>
                <w:tab w:val="right" w:pos="8640"/>
              </w:tabs>
              <w:jc w:val="left"/>
            </w:pPr>
            <w:r>
              <w:t xml:space="preserve">ISSUED: </w:t>
            </w:r>
            <w:r w:rsidR="00146534">
              <w:t>May 24, 2024</w:t>
            </w:r>
          </w:p>
        </w:tc>
      </w:tr>
    </w:tbl>
    <w:p w14:paraId="2A5465F8" w14:textId="77777777" w:rsidR="00AA0A44" w:rsidRDefault="00AA0A44" w:rsidP="00AA0A44"/>
    <w:p w14:paraId="02D8AE58" w14:textId="77777777" w:rsidR="00AA0A44" w:rsidRDefault="00AA0A44" w:rsidP="00AA0A44"/>
    <w:p w14:paraId="4DA511E0" w14:textId="77777777" w:rsidR="00AA0A44" w:rsidRDefault="00AA0A44" w:rsidP="00B67A43">
      <w:pPr>
        <w:ind w:firstLine="720"/>
        <w:jc w:val="both"/>
      </w:pPr>
      <w:bookmarkStart w:id="3" w:name="Commissioners"/>
      <w:bookmarkEnd w:id="3"/>
      <w:r>
        <w:t>The following Commissioners participated in the disposition of this matter:</w:t>
      </w:r>
    </w:p>
    <w:p w14:paraId="50ABA926" w14:textId="77777777" w:rsidR="00AA0A44" w:rsidRDefault="00AA0A44" w:rsidP="00B67A43"/>
    <w:p w14:paraId="6485016D" w14:textId="77777777" w:rsidR="00AA0A44" w:rsidRDefault="00AA0A44" w:rsidP="00477699">
      <w:pPr>
        <w:jc w:val="center"/>
      </w:pPr>
      <w:r>
        <w:t>MIKE LA ROSA, Chairman</w:t>
      </w:r>
    </w:p>
    <w:p w14:paraId="5D949EA5" w14:textId="77777777" w:rsidR="00AA0A44" w:rsidRDefault="00AA0A44" w:rsidP="00B67A43">
      <w:pPr>
        <w:jc w:val="center"/>
      </w:pPr>
      <w:r>
        <w:t>ART GRAHAM</w:t>
      </w:r>
    </w:p>
    <w:p w14:paraId="2996F6EF" w14:textId="77777777" w:rsidR="00AA0A44" w:rsidRDefault="00AA0A44" w:rsidP="00B67A43">
      <w:pPr>
        <w:jc w:val="center"/>
      </w:pPr>
      <w:r>
        <w:t>GARY F. CLARK</w:t>
      </w:r>
    </w:p>
    <w:p w14:paraId="1F8C043F" w14:textId="77777777" w:rsidR="00AA0A44" w:rsidRDefault="00AA0A44" w:rsidP="00B67A43">
      <w:pPr>
        <w:jc w:val="center"/>
      </w:pPr>
      <w:r>
        <w:t>ANDREW GILES FAY</w:t>
      </w:r>
    </w:p>
    <w:p w14:paraId="598B9B0F" w14:textId="77777777" w:rsidR="00AA0A44" w:rsidRPr="005F2751" w:rsidRDefault="00AA0A44" w:rsidP="00B67A43">
      <w:pPr>
        <w:jc w:val="center"/>
      </w:pPr>
      <w:r w:rsidRPr="005F2751">
        <w:rPr>
          <w:lang w:val="en"/>
        </w:rPr>
        <w:t>GABRIELLA PASSIDOMO</w:t>
      </w:r>
    </w:p>
    <w:p w14:paraId="5BC874CD" w14:textId="77777777" w:rsidR="00AA0A44" w:rsidRDefault="00AA0A44" w:rsidP="00B67A43"/>
    <w:p w14:paraId="3435BAF5" w14:textId="77777777" w:rsidR="00AA0A44" w:rsidRDefault="00AA0A44" w:rsidP="00B67A43"/>
    <w:p w14:paraId="0C5224B8" w14:textId="77777777" w:rsidR="00CB5276" w:rsidRDefault="00CB5276">
      <w:pPr>
        <w:pStyle w:val="OrderBody"/>
      </w:pPr>
    </w:p>
    <w:p w14:paraId="465766E8" w14:textId="77777777" w:rsidR="00AA0A44" w:rsidRDefault="00AA0A44" w:rsidP="00AA0A44">
      <w:pPr>
        <w:pStyle w:val="CenterUnderline"/>
      </w:pPr>
      <w:r>
        <w:t>ORDER</w:t>
      </w:r>
      <w:bookmarkStart w:id="4" w:name="OrderTitle"/>
      <w:r>
        <w:t xml:space="preserve"> APPROVING TAMPA ELECTRIC COMPANY’S </w:t>
      </w:r>
    </w:p>
    <w:p w14:paraId="2213B7BC" w14:textId="77777777" w:rsidR="00AA0A44" w:rsidRDefault="00AA0A44" w:rsidP="00AA0A44">
      <w:pPr>
        <w:pStyle w:val="CenterUnderline"/>
      </w:pPr>
      <w:r>
        <w:t xml:space="preserve">MID-COURSE CORRECTION </w:t>
      </w:r>
      <w:bookmarkEnd w:id="4"/>
    </w:p>
    <w:p w14:paraId="697C7EE3" w14:textId="77777777" w:rsidR="00AA0A44" w:rsidRDefault="00AA0A44" w:rsidP="00AA0A44">
      <w:pPr>
        <w:pStyle w:val="CenterUnderline"/>
      </w:pPr>
    </w:p>
    <w:p w14:paraId="681CB144" w14:textId="77777777" w:rsidR="00AA0A44" w:rsidRDefault="00AA0A44" w:rsidP="00AA0A44">
      <w:pPr>
        <w:pStyle w:val="OrderBody"/>
      </w:pPr>
      <w:r>
        <w:t>BY THE COMMISSION:</w:t>
      </w:r>
    </w:p>
    <w:p w14:paraId="2FC95FA3" w14:textId="77777777" w:rsidR="00AA0A44" w:rsidRDefault="00AA0A44" w:rsidP="00AA0A44">
      <w:pPr>
        <w:pStyle w:val="OrderBody"/>
      </w:pPr>
    </w:p>
    <w:p w14:paraId="5B66B333" w14:textId="77777777" w:rsidR="00400D87" w:rsidRDefault="00400D87" w:rsidP="00400D87">
      <w:pPr>
        <w:pStyle w:val="BodyText"/>
        <w:spacing w:after="0"/>
        <w:ind w:firstLine="720"/>
        <w:jc w:val="center"/>
      </w:pPr>
      <w:bookmarkStart w:id="5" w:name="OrderText"/>
      <w:bookmarkEnd w:id="5"/>
      <w:r>
        <w:rPr>
          <w:u w:val="single"/>
        </w:rPr>
        <w:t>BACKGROUND</w:t>
      </w:r>
    </w:p>
    <w:p w14:paraId="0DF59435" w14:textId="77777777" w:rsidR="00400D87" w:rsidRDefault="00400D87" w:rsidP="00AA0A44">
      <w:pPr>
        <w:pStyle w:val="BodyText"/>
        <w:spacing w:after="0"/>
        <w:ind w:firstLine="720"/>
        <w:jc w:val="both"/>
      </w:pPr>
    </w:p>
    <w:p w14:paraId="21435F37" w14:textId="77777777" w:rsidR="00AA0A44" w:rsidRDefault="00AA0A44" w:rsidP="00AA0A44">
      <w:pPr>
        <w:pStyle w:val="BodyText"/>
        <w:spacing w:after="0"/>
        <w:ind w:firstLine="720"/>
        <w:jc w:val="both"/>
      </w:pPr>
      <w:r>
        <w:t xml:space="preserve">On April </w:t>
      </w:r>
      <w:r w:rsidRPr="004604EE">
        <w:t>2, 2024, Tampa Electric Company (TECO or Company), filed for revision of its currently</w:t>
      </w:r>
      <w:r>
        <w:t xml:space="preserve"> </w:t>
      </w:r>
      <w:r w:rsidRPr="004604EE">
        <w:t>effective 2024 fuel cost recovery factors (MCC Petition).</w:t>
      </w:r>
      <w:r w:rsidRPr="004604EE">
        <w:rPr>
          <w:vertAlign w:val="superscript"/>
        </w:rPr>
        <w:footnoteReference w:id="1"/>
      </w:r>
      <w:r w:rsidRPr="004604EE">
        <w:t xml:space="preserve"> TECO’s</w:t>
      </w:r>
      <w:r>
        <w:t xml:space="preserve"> currentl</w:t>
      </w:r>
      <w:r w:rsidRPr="00500148">
        <w:t>y</w:t>
      </w:r>
      <w:r>
        <w:t xml:space="preserve"> effective </w:t>
      </w:r>
      <w:r w:rsidRPr="004604EE">
        <w:t>fuel factors were approved last year at the November 1, 2023 final hearing.</w:t>
      </w:r>
      <w:r w:rsidRPr="004604EE">
        <w:rPr>
          <w:vertAlign w:val="superscript"/>
        </w:rPr>
        <w:footnoteReference w:id="2"/>
      </w:r>
      <w:r w:rsidRPr="004604EE">
        <w:t xml:space="preserve"> Underlying the approval of TECO’s 2024 fuel factors was the Florida Public Service Commission’s (Commission) review of the Company’s projected 2024 fuel- and capacity-related costs. These costs are recovered through fuel and capacity cost recovery factors that are set/reset annually in this docket.</w:t>
      </w:r>
    </w:p>
    <w:p w14:paraId="30A89008" w14:textId="77777777" w:rsidR="00400D87" w:rsidRDefault="00400D87" w:rsidP="00AA0A44">
      <w:pPr>
        <w:pStyle w:val="BodyText"/>
        <w:spacing w:after="0"/>
        <w:ind w:firstLine="720"/>
        <w:jc w:val="both"/>
      </w:pPr>
    </w:p>
    <w:p w14:paraId="4DAA4E95" w14:textId="77777777" w:rsidR="00400D87" w:rsidRDefault="00400D87" w:rsidP="00400D87">
      <w:pPr>
        <w:ind w:firstLine="720"/>
        <w:jc w:val="both"/>
        <w:rPr>
          <w:u w:val="single"/>
        </w:rPr>
      </w:pPr>
      <w:r>
        <w:rPr>
          <w:u w:val="single"/>
        </w:rPr>
        <w:t>Mid-Course Corrections</w:t>
      </w:r>
    </w:p>
    <w:p w14:paraId="19959581" w14:textId="77777777" w:rsidR="00AA0A44" w:rsidRPr="00AA0A44" w:rsidRDefault="00AA0A44" w:rsidP="00AA0A44">
      <w:pPr>
        <w:pStyle w:val="BodyText"/>
        <w:spacing w:after="0"/>
        <w:jc w:val="both"/>
      </w:pPr>
    </w:p>
    <w:p w14:paraId="1A953482" w14:textId="67808A1E" w:rsidR="00AA0A44" w:rsidRDefault="00AA0A44" w:rsidP="00AA0A44">
      <w:pPr>
        <w:pStyle w:val="BodyText"/>
        <w:spacing w:after="0"/>
        <w:ind w:firstLine="720"/>
        <w:jc w:val="both"/>
      </w:pPr>
      <w:r w:rsidRPr="004604EE">
        <w:t>Mid-course corrections are used by th</w:t>
      </w:r>
      <w:r w:rsidR="00D86267">
        <w:t>is</w:t>
      </w:r>
      <w:r w:rsidRPr="004604EE">
        <w:t xml:space="preserve"> Commission between annual clause hearings whenever costs deviate from revenue by a significant margin. Under Rule 25-6.0424, Florida Administrative Code (F.A.C.), which is commonly referred to as the “mid-course correction rule,” a utility must notify </w:t>
      </w:r>
      <w:r w:rsidR="00D86267">
        <w:t>us</w:t>
      </w:r>
      <w:r w:rsidRPr="004604EE">
        <w:t xml:space="preserve"> whenever it expects to experience an under- or over-recovery of certain service costs greater than 10 percent. The notification of a 10 percent cost-to-revenue variance shall include a petition for mid-course correction to the fuel cost recovery or capacity cost recovery factors, or shall include an explanation of why a mid-course correction is not </w:t>
      </w:r>
      <w:r w:rsidRPr="004604EE">
        <w:lastRenderedPageBreak/>
        <w:t>practical. The mid-course correction rule and its codified procedures are f</w:t>
      </w:r>
      <w:r w:rsidR="00246CB1">
        <w:t>urther discussed throughout this order</w:t>
      </w:r>
      <w:r w:rsidRPr="004604EE">
        <w:t>.</w:t>
      </w:r>
    </w:p>
    <w:p w14:paraId="690C0D01" w14:textId="77777777" w:rsidR="00AA0A44" w:rsidRPr="008644B4" w:rsidRDefault="00AA0A44" w:rsidP="00AA0A44">
      <w:pPr>
        <w:pStyle w:val="BodyText"/>
        <w:spacing w:after="0"/>
        <w:jc w:val="both"/>
      </w:pPr>
    </w:p>
    <w:p w14:paraId="0E5BDEE5" w14:textId="77777777" w:rsidR="00AA0A44" w:rsidRPr="00CC0033" w:rsidRDefault="00AA0A44" w:rsidP="00AA0A44">
      <w:pPr>
        <w:pStyle w:val="First-LevelSubheading"/>
        <w:ind w:firstLine="720"/>
        <w:rPr>
          <w:rFonts w:ascii="Times New Roman" w:hAnsi="Times New Roman" w:cs="Times New Roman"/>
          <w:b w:val="0"/>
          <w:u w:val="single"/>
        </w:rPr>
      </w:pPr>
      <w:r w:rsidRPr="00CC0033">
        <w:rPr>
          <w:rFonts w:ascii="Times New Roman" w:hAnsi="Times New Roman" w:cs="Times New Roman"/>
          <w:b w:val="0"/>
          <w:u w:val="single"/>
        </w:rPr>
        <w:t>TECO’s Petition</w:t>
      </w:r>
    </w:p>
    <w:p w14:paraId="7582B082" w14:textId="77777777" w:rsidR="00AA0A44" w:rsidRPr="00AA0A44" w:rsidRDefault="00AA0A44" w:rsidP="00AA0A44">
      <w:pPr>
        <w:pStyle w:val="BodyText"/>
        <w:spacing w:after="0"/>
        <w:jc w:val="both"/>
      </w:pPr>
    </w:p>
    <w:p w14:paraId="31BA69B5" w14:textId="77777777" w:rsidR="00AA0A44" w:rsidRDefault="00AA0A44" w:rsidP="00400D87">
      <w:pPr>
        <w:pStyle w:val="BodyText"/>
        <w:spacing w:after="0"/>
        <w:ind w:firstLine="720"/>
        <w:jc w:val="both"/>
      </w:pPr>
      <w:r w:rsidRPr="004604EE">
        <w:t>In its MCC Petition, the Company currently estimates a net $137,918,831 million reduction in fuel-related costs f</w:t>
      </w:r>
      <w:r w:rsidRPr="00F943B4">
        <w:t>or the 2024 period relative to its previous estimate. TECO is proposing to use June 2024 through May 2025 forecasted s</w:t>
      </w:r>
      <w:r>
        <w:t>ales in</w:t>
      </w:r>
      <w:r w:rsidRPr="004604EE">
        <w:t xml:space="preserve"> </w:t>
      </w:r>
      <w:r>
        <w:t>determining its proposed mid-course fuel factors</w:t>
      </w:r>
      <w:r w:rsidRPr="004604EE">
        <w:t>.</w:t>
      </w:r>
      <w:r>
        <w:t xml:space="preserve"> If approved, t</w:t>
      </w:r>
      <w:r w:rsidRPr="004604EE">
        <w:t>his</w:t>
      </w:r>
      <w:r>
        <w:t xml:space="preserve"> prop</w:t>
      </w:r>
      <w:r w:rsidRPr="00F943B4">
        <w:t>osal will have the effe</w:t>
      </w:r>
      <w:r w:rsidRPr="004604EE">
        <w:t xml:space="preserve">ct of reducing fuel cost recovery factors for the remainder of </w:t>
      </w:r>
      <w:r>
        <w:t>this year, as well as</w:t>
      </w:r>
      <w:r w:rsidRPr="004604EE">
        <w:t xml:space="preserve"> 2025</w:t>
      </w:r>
      <w:r>
        <w:t>. T</w:t>
      </w:r>
      <w:r w:rsidRPr="00500148">
        <w:t xml:space="preserve">he Company is requesting that its revised fuel cost recovery factors and associated tariff become effective beginning with the first billing cycle of June 2024. </w:t>
      </w:r>
      <w:r w:rsidR="00400D87">
        <w:t>The mid-course correction amount, rate methodology, and proposed effective date are further discussed herein.</w:t>
      </w:r>
    </w:p>
    <w:p w14:paraId="57760F9B" w14:textId="77777777" w:rsidR="00400D87" w:rsidRPr="004604EE" w:rsidRDefault="00400D87" w:rsidP="00400D87">
      <w:pPr>
        <w:pStyle w:val="BodyText"/>
        <w:spacing w:after="0"/>
        <w:ind w:firstLine="720"/>
        <w:jc w:val="both"/>
      </w:pPr>
    </w:p>
    <w:p w14:paraId="674198C1" w14:textId="586298F0" w:rsidR="00CB5276" w:rsidRDefault="00D86267" w:rsidP="00AA0A44">
      <w:pPr>
        <w:pStyle w:val="OrderBody"/>
        <w:ind w:firstLine="720"/>
      </w:pPr>
      <w:r>
        <w:t>We are</w:t>
      </w:r>
      <w:r w:rsidR="00AA0A44" w:rsidRPr="004604EE">
        <w:t xml:space="preserve"> vested with jurisdiction over the subject matter of this proceeding by the provisions of Chapter 366, Florida Statutes (F.S.), including Sections 366.04, 366.05, and 366.06, F.S.</w:t>
      </w:r>
    </w:p>
    <w:p w14:paraId="5A8E1015" w14:textId="77777777" w:rsidR="005F2751" w:rsidRDefault="005F2751" w:rsidP="00AA0A44">
      <w:pPr>
        <w:jc w:val="both"/>
      </w:pPr>
    </w:p>
    <w:p w14:paraId="170BEC05" w14:textId="77777777" w:rsidR="00AA0A44" w:rsidRDefault="00400D87" w:rsidP="00400D87">
      <w:pPr>
        <w:pStyle w:val="RecommendationMajorSectionHeading"/>
        <w:spacing w:after="0"/>
        <w:rPr>
          <w:rFonts w:ascii="Times New Roman" w:hAnsi="Times New Roman" w:cs="Times New Roman"/>
          <w:b w:val="0"/>
          <w:u w:val="single"/>
        </w:rPr>
      </w:pPr>
      <w:bookmarkStart w:id="6" w:name="DiscussionOfIssues"/>
      <w:r>
        <w:rPr>
          <w:rFonts w:ascii="Times New Roman" w:hAnsi="Times New Roman" w:cs="Times New Roman"/>
          <w:b w:val="0"/>
          <w:u w:val="single"/>
        </w:rPr>
        <w:t>DECISION</w:t>
      </w:r>
    </w:p>
    <w:p w14:paraId="3F6A2EFE" w14:textId="77777777" w:rsidR="00400D87" w:rsidRPr="00400D87" w:rsidRDefault="00400D87" w:rsidP="00400D87">
      <w:pPr>
        <w:pStyle w:val="BodyText"/>
      </w:pPr>
    </w:p>
    <w:bookmarkEnd w:id="6"/>
    <w:p w14:paraId="6799A26F" w14:textId="77777777" w:rsidR="00AA0A44" w:rsidRDefault="00AA0A44" w:rsidP="00400D87">
      <w:pPr>
        <w:pStyle w:val="BodyText"/>
        <w:spacing w:after="0"/>
        <w:ind w:firstLine="720"/>
        <w:jc w:val="both"/>
      </w:pPr>
      <w:r w:rsidRPr="006856EE">
        <w:t xml:space="preserve">TECO participated in </w:t>
      </w:r>
      <w:r w:rsidR="00400D87">
        <w:t>our</w:t>
      </w:r>
      <w:r w:rsidRPr="006856EE">
        <w:t xml:space="preserve"> most-recent fuel hearing which took place on November 1, 2023. The fuel order stemming from this proceeding set forth the Company’s fuel and capacity cost recovery factors effective with the first billing cycle of January 2024.</w:t>
      </w:r>
      <w:r w:rsidRPr="006856EE">
        <w:rPr>
          <w:vertAlign w:val="superscript"/>
        </w:rPr>
        <w:footnoteReference w:id="3"/>
      </w:r>
      <w:r w:rsidRPr="006856EE">
        <w:t xml:space="preserve"> Following the issuance of the fuel order, the Company has subsequently updated its 2024 fuel cost projection. TECO now projects its 2024 fuel-related costs to be approximately $138 million (net) lower than estimated in August 2023.</w:t>
      </w:r>
      <w:r w:rsidRPr="006856EE">
        <w:rPr>
          <w:vertAlign w:val="superscript"/>
        </w:rPr>
        <w:footnoteReference w:id="4"/>
      </w:r>
      <w:r w:rsidRPr="006856EE">
        <w:t xml:space="preserve"> This reduction is primarily due to lower assumed prices for natural gas. The main factors influencing the decline in actual and projected natural gas prices in 2024 are elevated quantities of natural gas in storage and milder weather compared to previous years.</w:t>
      </w:r>
      <w:r w:rsidRPr="006856EE">
        <w:rPr>
          <w:vertAlign w:val="superscript"/>
        </w:rPr>
        <w:footnoteReference w:id="5"/>
      </w:r>
    </w:p>
    <w:p w14:paraId="0BF96634" w14:textId="77777777" w:rsidR="00AA0A44" w:rsidRDefault="00AA0A44" w:rsidP="00AA0A44">
      <w:pPr>
        <w:pStyle w:val="First-LevelSubheading"/>
        <w:rPr>
          <w:i/>
        </w:rPr>
      </w:pPr>
    </w:p>
    <w:p w14:paraId="79D27F40" w14:textId="77777777" w:rsidR="00AA0A44" w:rsidRPr="00400D87" w:rsidRDefault="00AA0A44" w:rsidP="00AA0A44">
      <w:pPr>
        <w:pStyle w:val="First-LevelSubheading"/>
        <w:rPr>
          <w:rFonts w:ascii="Times New Roman" w:hAnsi="Times New Roman" w:cs="Times New Roman"/>
          <w:b w:val="0"/>
          <w:u w:val="single"/>
        </w:rPr>
      </w:pPr>
    </w:p>
    <w:p w14:paraId="1B68BA74" w14:textId="77777777" w:rsidR="00AA0A44" w:rsidRPr="00400D87" w:rsidRDefault="00AA0A44" w:rsidP="00AA0A44">
      <w:pPr>
        <w:pStyle w:val="First-LevelSubheading"/>
        <w:ind w:firstLine="720"/>
        <w:rPr>
          <w:rFonts w:ascii="Times New Roman" w:hAnsi="Times New Roman" w:cs="Times New Roman"/>
          <w:b w:val="0"/>
          <w:u w:val="single"/>
        </w:rPr>
      </w:pPr>
      <w:r w:rsidRPr="00400D87">
        <w:rPr>
          <w:rFonts w:ascii="Times New Roman" w:hAnsi="Times New Roman" w:cs="Times New Roman"/>
          <w:b w:val="0"/>
          <w:u w:val="single"/>
        </w:rPr>
        <w:t>TECO Fuel and Purchased Power Mid-Course Correction</w:t>
      </w:r>
    </w:p>
    <w:p w14:paraId="1BC5C5E4" w14:textId="77777777" w:rsidR="00AA0A44" w:rsidRPr="00AA0A44" w:rsidRDefault="00AA0A44" w:rsidP="00AA0A44">
      <w:pPr>
        <w:pStyle w:val="BodyText"/>
      </w:pPr>
    </w:p>
    <w:p w14:paraId="0D4575D3" w14:textId="77777777" w:rsidR="00AA0A44" w:rsidRDefault="00AA0A44" w:rsidP="00AA0A44">
      <w:pPr>
        <w:pStyle w:val="BodyText"/>
        <w:spacing w:after="0"/>
        <w:ind w:firstLine="720"/>
        <w:jc w:val="both"/>
      </w:pPr>
      <w:r w:rsidRPr="006856EE">
        <w:t>TECO filed for a mid-course correction of its fuel charges on April 2, 2024.</w:t>
      </w:r>
      <w:r w:rsidRPr="006856EE">
        <w:rPr>
          <w:vertAlign w:val="superscript"/>
        </w:rPr>
        <w:footnoteReference w:id="6"/>
      </w:r>
      <w:r w:rsidRPr="006856EE">
        <w:t xml:space="preserve"> The Company’s MCC Petition and supporting documentation satisfies the filing requirements of Rule 25-6.0424(1)(b), F.A.C.</w:t>
      </w:r>
    </w:p>
    <w:p w14:paraId="3CC5E9C2" w14:textId="77777777" w:rsidR="00AA0A44" w:rsidRDefault="00AA0A44" w:rsidP="00AA0A44">
      <w:pPr>
        <w:pStyle w:val="BodyText"/>
        <w:spacing w:after="0"/>
        <w:jc w:val="both"/>
      </w:pPr>
    </w:p>
    <w:p w14:paraId="0FA5839B" w14:textId="77777777" w:rsidR="00AA0A44" w:rsidRDefault="00AA0A44" w:rsidP="00AA0A44">
      <w:pPr>
        <w:pStyle w:val="BodyText"/>
        <w:spacing w:after="0"/>
        <w:ind w:firstLine="720"/>
        <w:jc w:val="both"/>
      </w:pPr>
      <w:r w:rsidRPr="00A95ED8">
        <w:t>The Company developed its proposed mid-course correction factors using twelve months of forecasted sales data, or June 2024 through May 2025.</w:t>
      </w:r>
      <w:r>
        <w:t xml:space="preserve"> </w:t>
      </w:r>
      <w:r w:rsidRPr="006856EE">
        <w:t xml:space="preserve">The factors proposed in this proceeding are currently contemplated to be charged for seven months in 2024. As is typical </w:t>
      </w:r>
      <w:r w:rsidRPr="006856EE">
        <w:lastRenderedPageBreak/>
        <w:t>procedure, later this year newly developed 12-month-applicable factors will be proposed for authorization to begin with the first billing cycle of January 2025.</w:t>
      </w:r>
    </w:p>
    <w:p w14:paraId="5BB699C3" w14:textId="77777777" w:rsidR="00AA0A44" w:rsidRPr="006856EE" w:rsidRDefault="00AA0A44" w:rsidP="00AA0A44">
      <w:pPr>
        <w:pStyle w:val="BodyText"/>
        <w:spacing w:after="0"/>
        <w:jc w:val="both"/>
      </w:pPr>
    </w:p>
    <w:p w14:paraId="0735C07C" w14:textId="77777777" w:rsidR="00DB2E1C" w:rsidRPr="00613D14" w:rsidRDefault="00DB2E1C" w:rsidP="00DB2E1C">
      <w:pPr>
        <w:pStyle w:val="BodyText"/>
        <w:spacing w:after="0"/>
        <w:ind w:firstLine="720"/>
        <w:jc w:val="both"/>
        <w:rPr>
          <w:u w:val="single"/>
        </w:rPr>
      </w:pPr>
      <w:r w:rsidRPr="00613D14">
        <w:rPr>
          <w:u w:val="single"/>
        </w:rPr>
        <w:t>Actual Period-Ending 2023 Fuel Cost Recovery Position</w:t>
      </w:r>
    </w:p>
    <w:p w14:paraId="34260514" w14:textId="77777777" w:rsidR="00AA0A44" w:rsidRPr="00AA0A44" w:rsidRDefault="00AA0A44" w:rsidP="00AA0A44">
      <w:pPr>
        <w:pStyle w:val="BodyText"/>
        <w:spacing w:after="0"/>
        <w:jc w:val="both"/>
      </w:pPr>
    </w:p>
    <w:p w14:paraId="319D944D" w14:textId="77777777" w:rsidR="00AA0A44" w:rsidRDefault="00AA0A44" w:rsidP="00AA0A44">
      <w:pPr>
        <w:pStyle w:val="BodyText"/>
        <w:spacing w:after="0"/>
        <w:ind w:firstLine="720"/>
        <w:jc w:val="both"/>
      </w:pPr>
      <w:r w:rsidRPr="00203F0F">
        <w:t xml:space="preserve">Through its February </w:t>
      </w:r>
      <w:r>
        <w:t>8</w:t>
      </w:r>
      <w:r w:rsidRPr="00203F0F">
        <w:t xml:space="preserve">, 2023, </w:t>
      </w:r>
      <w:r w:rsidRPr="00B219DF">
        <w:t>amended</w:t>
      </w:r>
      <w:r>
        <w:t xml:space="preserve"> </w:t>
      </w:r>
      <w:r w:rsidRPr="00203F0F">
        <w:t xml:space="preserve">mid-course correction filing, </w:t>
      </w:r>
      <w:r>
        <w:t>TECO</w:t>
      </w:r>
      <w:r w:rsidRPr="00203F0F">
        <w:t xml:space="preserve"> initially projected a </w:t>
      </w:r>
      <w:r w:rsidRPr="002F11A9">
        <w:t>period-specific 2023 over-recovery of fuel costs in the amount of $157,006,362.</w:t>
      </w:r>
      <w:r w:rsidRPr="002F11A9">
        <w:rPr>
          <w:rStyle w:val="FootnoteReference"/>
        </w:rPr>
        <w:footnoteReference w:id="7"/>
      </w:r>
      <w:r w:rsidRPr="002F11A9">
        <w:t xml:space="preserve"> By its actual/estimated filing and in complian</w:t>
      </w:r>
      <w:r w:rsidRPr="008E4391">
        <w:t>ce with Order No. PSC-2023-0107-PCO-EI, the</w:t>
      </w:r>
      <w:r w:rsidRPr="002F11A9">
        <w:t xml:space="preserve"> projected period-specific 2023 over-recovery of fuel c</w:t>
      </w:r>
      <w:r>
        <w:t>osts was amended by</w:t>
      </w:r>
      <w:r w:rsidRPr="002F11A9">
        <w:t xml:space="preserve"> $183,160,125. This result</w:t>
      </w:r>
      <w:r>
        <w:t>ed</w:t>
      </w:r>
      <w:r w:rsidRPr="002F11A9">
        <w:t xml:space="preserve"> in a projected period-specific 2023 over-recovery of $340,166,487 and a total true-up </w:t>
      </w:r>
      <w:r>
        <w:t xml:space="preserve">under-recovery </w:t>
      </w:r>
      <w:r w:rsidRPr="002F11A9">
        <w:t xml:space="preserve">of </w:t>
      </w:r>
      <w:r w:rsidRPr="004507C9">
        <w:t>($112,834,024).</w:t>
      </w:r>
      <w:r w:rsidRPr="004507C9">
        <w:rPr>
          <w:vertAlign w:val="superscript"/>
        </w:rPr>
        <w:footnoteReference w:id="8"/>
      </w:r>
      <w:r w:rsidRPr="004507C9">
        <w:t xml:space="preserve"> However, the Company over-recovered this amount by $30,397,837 as its actual fuel cost recovery position at the end of 2023 is an under-recovery of ($82,436,187).</w:t>
      </w:r>
      <w:r w:rsidRPr="004507C9">
        <w:rPr>
          <w:vertAlign w:val="superscript"/>
        </w:rPr>
        <w:footnoteReference w:id="9"/>
      </w:r>
      <w:r w:rsidRPr="004507C9">
        <w:t xml:space="preserve"> This approximate $30.4 million difference is proposed for inclusion in rates through the instant proceeding.</w:t>
      </w:r>
    </w:p>
    <w:p w14:paraId="054F251E" w14:textId="77777777" w:rsidR="00AA0A44" w:rsidRPr="00203F0F" w:rsidRDefault="00AA0A44" w:rsidP="00AA0A44">
      <w:pPr>
        <w:pStyle w:val="BodyText"/>
        <w:spacing w:after="0"/>
        <w:jc w:val="both"/>
      </w:pPr>
    </w:p>
    <w:p w14:paraId="484FACE4" w14:textId="77777777" w:rsidR="00AA0A44" w:rsidRPr="006856EE" w:rsidRDefault="00AA0A44" w:rsidP="00F14232">
      <w:pPr>
        <w:pStyle w:val="BodyText"/>
        <w:spacing w:after="0"/>
        <w:ind w:firstLine="720"/>
        <w:jc w:val="both"/>
      </w:pPr>
      <w:r w:rsidRPr="006856EE">
        <w:t>Decreased pricing for natural gas is the primary driver of the</w:t>
      </w:r>
      <w:r>
        <w:t xml:space="preserve"> approximate </w:t>
      </w:r>
      <w:r w:rsidRPr="00206EC3">
        <w:t>$340 million over-recovery of 2023</w:t>
      </w:r>
      <w:r>
        <w:t xml:space="preserve"> fuel costs</w:t>
      </w:r>
      <w:r w:rsidRPr="006856EE">
        <w:t xml:space="preserve"> </w:t>
      </w:r>
      <w:r>
        <w:t>discussed</w:t>
      </w:r>
      <w:r w:rsidRPr="006856EE">
        <w:t xml:space="preserve"> above. More specifically, the Company estimated an annual</w:t>
      </w:r>
      <w:r>
        <w:t xml:space="preserve"> delivered</w:t>
      </w:r>
      <w:r w:rsidRPr="006856EE">
        <w:t xml:space="preserve"> natural gas cost of </w:t>
      </w:r>
      <w:r w:rsidRPr="00206EC3">
        <w:t>$7.49</w:t>
      </w:r>
      <w:r w:rsidRPr="006856EE">
        <w:t xml:space="preserve"> per million British thermal unit (MMBtu) in its</w:t>
      </w:r>
      <w:r>
        <w:t xml:space="preserve"> </w:t>
      </w:r>
      <w:r w:rsidRPr="00206EC3">
        <w:t>first</w:t>
      </w:r>
      <w:r>
        <w:t xml:space="preserve"> fuel cost projection of</w:t>
      </w:r>
      <w:r w:rsidRPr="006856EE">
        <w:t xml:space="preserve"> 2023</w:t>
      </w:r>
      <w:r w:rsidRPr="00206EC3">
        <w:t>.</w:t>
      </w:r>
      <w:r w:rsidRPr="00206EC3">
        <w:rPr>
          <w:vertAlign w:val="superscript"/>
        </w:rPr>
        <w:footnoteReference w:id="10"/>
      </w:r>
      <w:r w:rsidRPr="006856EE">
        <w:t xml:space="preserve"> However, as indicated in the Company’s December 2023 A-Schedule, TECO’s average 2023 cost of natural gas was $3.94 per MMBtu, representing a difference of </w:t>
      </w:r>
      <w:r w:rsidRPr="00206EC3">
        <w:t>47.4</w:t>
      </w:r>
      <w:r w:rsidRPr="006856EE">
        <w:t xml:space="preserve"> percent.</w:t>
      </w:r>
      <w:r w:rsidRPr="006856EE">
        <w:rPr>
          <w:vertAlign w:val="superscript"/>
        </w:rPr>
        <w:footnoteReference w:id="11"/>
      </w:r>
      <w:r w:rsidRPr="006856EE">
        <w:t xml:space="preserve"> Natural gas-fired generation comprised approximately 87.7 percent of TECO’s generation mix in 2023.</w:t>
      </w:r>
      <w:r w:rsidRPr="006856EE">
        <w:rPr>
          <w:vertAlign w:val="superscript"/>
        </w:rPr>
        <w:footnoteReference w:id="12"/>
      </w:r>
      <w:r w:rsidRPr="006856EE">
        <w:t xml:space="preserve"> </w:t>
      </w:r>
    </w:p>
    <w:p w14:paraId="33A87B20" w14:textId="77777777" w:rsidR="00F14232" w:rsidRDefault="00F14232" w:rsidP="00F14232">
      <w:pPr>
        <w:pStyle w:val="BodyText"/>
        <w:spacing w:after="0"/>
      </w:pPr>
    </w:p>
    <w:p w14:paraId="61883B5C" w14:textId="77777777" w:rsidR="00F14232" w:rsidRPr="00613D14" w:rsidRDefault="00F14232" w:rsidP="00F14232">
      <w:pPr>
        <w:pStyle w:val="BodyText"/>
        <w:spacing w:after="0"/>
        <w:ind w:firstLine="720"/>
        <w:rPr>
          <w:u w:val="single"/>
        </w:rPr>
      </w:pPr>
      <w:r w:rsidRPr="00613D14">
        <w:rPr>
          <w:u w:val="single"/>
        </w:rPr>
        <w:t>Projected 2024 Fuel Cost Recovery Position</w:t>
      </w:r>
    </w:p>
    <w:p w14:paraId="425A363A" w14:textId="77777777" w:rsidR="00AA0A44" w:rsidRPr="00F14232" w:rsidRDefault="00AA0A44" w:rsidP="00AA0A44">
      <w:pPr>
        <w:pStyle w:val="BodyText"/>
        <w:spacing w:after="0"/>
        <w:jc w:val="both"/>
      </w:pPr>
    </w:p>
    <w:p w14:paraId="19DF27F0" w14:textId="77777777" w:rsidR="00AA0A44" w:rsidRDefault="00AA0A44" w:rsidP="00AA0A44">
      <w:pPr>
        <w:pStyle w:val="BodyText"/>
        <w:spacing w:after="0"/>
        <w:ind w:firstLine="720"/>
        <w:jc w:val="both"/>
      </w:pPr>
      <w:r w:rsidRPr="006856EE">
        <w:t xml:space="preserve">TECO’s 2024 fuel-related revenue requirement has decreased substantially since the filing of its </w:t>
      </w:r>
      <w:r w:rsidRPr="004D023B">
        <w:t>last cost projection in August 2023.</w:t>
      </w:r>
      <w:r w:rsidRPr="004D023B">
        <w:rPr>
          <w:vertAlign w:val="superscript"/>
        </w:rPr>
        <w:footnoteReference w:id="13"/>
      </w:r>
      <w:r w:rsidRPr="004D023B">
        <w:t xml:space="preserve"> More specifically, the results of this updated estimate are a reduction in TECO’s estimated 2024 fuel-related costs in the amount of $107,520,994. As mentioned above, t</w:t>
      </w:r>
      <w:r>
        <w:t>he remaining amount of the 2023</w:t>
      </w:r>
      <w:r w:rsidRPr="004D023B">
        <w:t xml:space="preserve"> over-recovery proposed for refund through new 2024 rates is $30,397,837. Thus, the proposed net or decremental amount for inclusion into 2024 rates is $137,918,831.</w:t>
      </w:r>
      <w:r w:rsidRPr="004D023B">
        <w:rPr>
          <w:vertAlign w:val="superscript"/>
        </w:rPr>
        <w:footnoteReference w:id="14"/>
      </w:r>
    </w:p>
    <w:p w14:paraId="210BE600" w14:textId="77777777" w:rsidR="00AA0A44" w:rsidRPr="006856EE" w:rsidRDefault="00AA0A44" w:rsidP="00AA0A44">
      <w:pPr>
        <w:pStyle w:val="BodyText"/>
        <w:spacing w:after="0"/>
        <w:jc w:val="both"/>
      </w:pPr>
    </w:p>
    <w:p w14:paraId="6083503C" w14:textId="77777777" w:rsidR="00AA0A44" w:rsidRDefault="00AA0A44" w:rsidP="00AA0A44">
      <w:pPr>
        <w:pStyle w:val="BodyText"/>
        <w:spacing w:after="0"/>
        <w:ind w:firstLine="720"/>
        <w:jc w:val="both"/>
      </w:pPr>
      <w:r w:rsidRPr="006856EE">
        <w:lastRenderedPageBreak/>
        <w:t>The primary factor driving the change in projected 2024 fuel costs is lower assumed pricing for natural gas. More specifically, the underlying market-based natural gas price data used for the 2024 fuel cost projection was sourced on June 23, 2023.</w:t>
      </w:r>
      <w:r w:rsidRPr="006856EE">
        <w:rPr>
          <w:vertAlign w:val="superscript"/>
        </w:rPr>
        <w:footnoteReference w:id="15"/>
      </w:r>
      <w:r w:rsidRPr="006856EE">
        <w:t xml:space="preserve"> This underlying data was used to produce an estimated average 2024 delivered natural gas cost of approximately $4.94 per MMBtu.</w:t>
      </w:r>
      <w:r w:rsidRPr="006856EE">
        <w:rPr>
          <w:vertAlign w:val="superscript"/>
        </w:rPr>
        <w:footnoteReference w:id="16"/>
      </w:r>
      <w:r>
        <w:t xml:space="preserve"> However, as </w:t>
      </w:r>
      <w:r w:rsidRPr="006856EE">
        <w:t>indicated in its MCC Petition, TECO now estimates its average cost of natural gas in 2024 will be $3.97 per MMBtu, representing a decrease of 19.6 percent.</w:t>
      </w:r>
      <w:r w:rsidRPr="006856EE">
        <w:rPr>
          <w:vertAlign w:val="superscript"/>
        </w:rPr>
        <w:footnoteReference w:id="17"/>
      </w:r>
      <w:r w:rsidRPr="006856EE">
        <w:t xml:space="preserve"> The updated cost estimate was based on</w:t>
      </w:r>
      <w:r>
        <w:t xml:space="preserve"> the</w:t>
      </w:r>
      <w:r w:rsidRPr="006856EE">
        <w:t xml:space="preserve"> </w:t>
      </w:r>
      <w:r>
        <w:t xml:space="preserve">average </w:t>
      </w:r>
      <w:r w:rsidRPr="006856EE">
        <w:t xml:space="preserve">natural gas futures/price </w:t>
      </w:r>
      <w:r>
        <w:t>over a five-day period ending March 7, 2024, or roughly eight</w:t>
      </w:r>
      <w:r w:rsidRPr="006856EE">
        <w:t xml:space="preserve"> months later than the previous estimate used to set current rates.</w:t>
      </w:r>
      <w:r w:rsidRPr="006856EE">
        <w:rPr>
          <w:vertAlign w:val="superscript"/>
        </w:rPr>
        <w:footnoteReference w:id="18"/>
      </w:r>
      <w:r w:rsidRPr="006856EE">
        <w:t xml:space="preserve"> Natural gas-fired generation is projected to comprise approximately 87.0 percent of TECO’s generation mix in 2024.</w:t>
      </w:r>
      <w:r w:rsidRPr="006856EE">
        <w:rPr>
          <w:vertAlign w:val="superscript"/>
        </w:rPr>
        <w:footnoteReference w:id="19"/>
      </w:r>
    </w:p>
    <w:p w14:paraId="28A9FD84" w14:textId="77777777" w:rsidR="00AA0A44" w:rsidRDefault="00AA0A44" w:rsidP="00AA0A44">
      <w:pPr>
        <w:pStyle w:val="BodyText"/>
        <w:spacing w:after="0"/>
        <w:jc w:val="both"/>
      </w:pPr>
    </w:p>
    <w:p w14:paraId="1C6F8420" w14:textId="77777777" w:rsidR="00AA0A44" w:rsidRPr="00F14232" w:rsidRDefault="00AA0A44" w:rsidP="00AA0A44">
      <w:pPr>
        <w:pStyle w:val="First-LevelSubheading"/>
        <w:ind w:firstLine="720"/>
        <w:rPr>
          <w:rFonts w:ascii="Times New Roman" w:hAnsi="Times New Roman" w:cs="Times New Roman"/>
          <w:b w:val="0"/>
          <w:u w:val="single"/>
        </w:rPr>
      </w:pPr>
      <w:r w:rsidRPr="00F14232">
        <w:rPr>
          <w:rFonts w:ascii="Times New Roman" w:hAnsi="Times New Roman" w:cs="Times New Roman"/>
          <w:b w:val="0"/>
          <w:u w:val="single"/>
        </w:rPr>
        <w:t>Recovery Period and Interest Premium</w:t>
      </w:r>
    </w:p>
    <w:p w14:paraId="7D2C8AED" w14:textId="77777777" w:rsidR="00AA0A44" w:rsidRPr="00AA0A44" w:rsidRDefault="00AA0A44" w:rsidP="00AA0A44">
      <w:pPr>
        <w:pStyle w:val="BodyText"/>
        <w:spacing w:after="0"/>
        <w:jc w:val="both"/>
      </w:pPr>
    </w:p>
    <w:p w14:paraId="30DA94FE" w14:textId="77777777" w:rsidR="00AA0A44" w:rsidRDefault="00AA0A44" w:rsidP="00AA0A44">
      <w:pPr>
        <w:pStyle w:val="BodyText"/>
        <w:spacing w:after="0"/>
        <w:ind w:firstLine="720"/>
        <w:jc w:val="both"/>
      </w:pPr>
      <w:r w:rsidRPr="006856EE">
        <w:t xml:space="preserve">As proposed, the </w:t>
      </w:r>
      <w:r>
        <w:t xml:space="preserve">accounting </w:t>
      </w:r>
      <w:r w:rsidRPr="006856EE">
        <w:t>period for 2024-applicable p</w:t>
      </w:r>
      <w:r>
        <w:t>ortion of the over-recovery is seven</w:t>
      </w:r>
      <w:r w:rsidRPr="006856EE">
        <w:t xml:space="preserve"> months, or beginning June 2024 and ending December 2024.</w:t>
      </w:r>
      <w:r w:rsidRPr="006856EE">
        <w:rPr>
          <w:vertAlign w:val="superscript"/>
        </w:rPr>
        <w:footnoteReference w:id="20"/>
      </w:r>
      <w:r>
        <w:t xml:space="preserve"> Jurisdictional sales from June 2024 through May 2025 in the amount of 20,292,165 (meter) megawatt-hours were used to develop the mid-course correction factors proposed for approval in this proceeding.</w:t>
      </w:r>
      <w:r>
        <w:rPr>
          <w:rStyle w:val="FootnoteReference"/>
        </w:rPr>
        <w:footnoteReference w:id="21"/>
      </w:r>
    </w:p>
    <w:p w14:paraId="4C92A785" w14:textId="77777777" w:rsidR="00AA0A44" w:rsidRDefault="00AA0A44" w:rsidP="00AA0A44">
      <w:pPr>
        <w:pStyle w:val="BodyText"/>
        <w:spacing w:after="0"/>
        <w:jc w:val="both"/>
      </w:pPr>
    </w:p>
    <w:p w14:paraId="31316B97" w14:textId="77777777" w:rsidR="00AA0A44" w:rsidRDefault="00AA0A44" w:rsidP="00AA0A44">
      <w:pPr>
        <w:pStyle w:val="BodyText"/>
        <w:spacing w:after="0"/>
        <w:ind w:firstLine="720"/>
        <w:jc w:val="both"/>
      </w:pPr>
      <w:r w:rsidRPr="006856EE">
        <w:t xml:space="preserve">TECO utilized the 30-day AA Financial Commercial Paper Rate </w:t>
      </w:r>
      <w:r>
        <w:t xml:space="preserve">published by the U.S. Federal Reserve </w:t>
      </w:r>
      <w:r w:rsidRPr="006856EE">
        <w:t>to determine its actual 2023 and 2024 (January and February) interest amounts.</w:t>
      </w:r>
      <w:r w:rsidRPr="006856EE">
        <w:rPr>
          <w:vertAlign w:val="superscript"/>
        </w:rPr>
        <w:footnoteReference w:id="22"/>
      </w:r>
      <w:r w:rsidRPr="006856EE">
        <w:t xml:space="preserve"> </w:t>
      </w:r>
      <w:r w:rsidRPr="00206EC3">
        <w:t>The projected 2024 interest rate was developed via in-house modeling that produced a rate of 0.391 percent (2024 monthly average).</w:t>
      </w:r>
      <w:r w:rsidRPr="00206EC3">
        <w:rPr>
          <w:vertAlign w:val="superscript"/>
        </w:rPr>
        <w:footnoteReference w:id="23"/>
      </w:r>
    </w:p>
    <w:p w14:paraId="4FF94444" w14:textId="77777777" w:rsidR="00AA0A44" w:rsidRDefault="00AA0A44" w:rsidP="00AA0A44">
      <w:pPr>
        <w:pStyle w:val="BodyText"/>
        <w:spacing w:after="0"/>
        <w:jc w:val="both"/>
      </w:pPr>
    </w:p>
    <w:p w14:paraId="28BCB853" w14:textId="77777777" w:rsidR="003640A6" w:rsidRDefault="003640A6" w:rsidP="003640A6">
      <w:pPr>
        <w:pStyle w:val="BodyText"/>
        <w:spacing w:after="0"/>
        <w:ind w:firstLine="720"/>
        <w:jc w:val="both"/>
        <w:rPr>
          <w:u w:val="single"/>
        </w:rPr>
      </w:pPr>
      <w:r w:rsidRPr="00C221AE">
        <w:rPr>
          <w:u w:val="single"/>
        </w:rPr>
        <w:t>Mid-Course Correction Percentage</w:t>
      </w:r>
    </w:p>
    <w:p w14:paraId="6AF816E6" w14:textId="77777777" w:rsidR="00AA0A44" w:rsidRPr="00AA0A44" w:rsidRDefault="00AA0A44" w:rsidP="00AA0A44">
      <w:pPr>
        <w:pStyle w:val="BodyText"/>
        <w:spacing w:after="0"/>
        <w:jc w:val="both"/>
      </w:pPr>
    </w:p>
    <w:p w14:paraId="4A937216" w14:textId="77777777" w:rsidR="00AA0A44" w:rsidRDefault="00AA0A44" w:rsidP="00AA0A44">
      <w:pPr>
        <w:pStyle w:val="BodyText"/>
        <w:spacing w:after="0"/>
        <w:ind w:firstLine="720"/>
        <w:jc w:val="both"/>
      </w:pPr>
      <w:r w:rsidRPr="006856EE">
        <w:t>Following the methodology prescribed in Rule 25-6.0424(1)(a), F.A.C., the mid-course percentage is equal to the estimated end-of-period total net true-up, including interest, divided by the current period’s total actual and estimated jurisdictional fuel revenue applicable to period, or $137,918,831 / $648,701,011.</w:t>
      </w:r>
      <w:r w:rsidRPr="006856EE">
        <w:rPr>
          <w:vertAlign w:val="superscript"/>
        </w:rPr>
        <w:footnoteReference w:id="24"/>
      </w:r>
      <w:r w:rsidRPr="006856EE">
        <w:t xml:space="preserve"> This calculation results in a mid-course correction level of approximately 21.3 percent at December 31, 2024.</w:t>
      </w:r>
    </w:p>
    <w:p w14:paraId="158C8BA3" w14:textId="08A61FF5" w:rsidR="00AA0A44" w:rsidRDefault="00AA0A44" w:rsidP="00AA0A44">
      <w:pPr>
        <w:pStyle w:val="BodyText"/>
        <w:spacing w:after="0"/>
        <w:jc w:val="both"/>
        <w:rPr>
          <w:b/>
        </w:rPr>
      </w:pPr>
    </w:p>
    <w:p w14:paraId="6824B1F9" w14:textId="3EA7E4E2" w:rsidR="00812711" w:rsidRDefault="00812711" w:rsidP="00AA0A44">
      <w:pPr>
        <w:pStyle w:val="BodyText"/>
        <w:spacing w:after="0"/>
        <w:jc w:val="both"/>
        <w:rPr>
          <w:b/>
        </w:rPr>
      </w:pPr>
    </w:p>
    <w:p w14:paraId="4A0482A6" w14:textId="47D84125" w:rsidR="00812711" w:rsidRDefault="00812711" w:rsidP="00AA0A44">
      <w:pPr>
        <w:pStyle w:val="BodyText"/>
        <w:spacing w:after="0"/>
        <w:jc w:val="both"/>
        <w:rPr>
          <w:b/>
        </w:rPr>
      </w:pPr>
    </w:p>
    <w:p w14:paraId="4E47FE4F" w14:textId="5AA0270A" w:rsidR="00812711" w:rsidRDefault="00812711" w:rsidP="00AA0A44">
      <w:pPr>
        <w:pStyle w:val="BodyText"/>
        <w:spacing w:after="0"/>
        <w:jc w:val="both"/>
        <w:rPr>
          <w:b/>
        </w:rPr>
      </w:pPr>
    </w:p>
    <w:p w14:paraId="4D0693FB" w14:textId="77777777" w:rsidR="00812711" w:rsidRDefault="00812711" w:rsidP="00AA0A44">
      <w:pPr>
        <w:pStyle w:val="BodyText"/>
        <w:spacing w:after="0"/>
        <w:jc w:val="both"/>
        <w:rPr>
          <w:b/>
        </w:rPr>
      </w:pPr>
    </w:p>
    <w:p w14:paraId="4BD5B74B" w14:textId="77777777" w:rsidR="003640A6" w:rsidRPr="00C221AE" w:rsidRDefault="003640A6" w:rsidP="003640A6">
      <w:pPr>
        <w:pStyle w:val="BodyText"/>
        <w:spacing w:after="0"/>
        <w:ind w:firstLine="720"/>
        <w:jc w:val="both"/>
        <w:rPr>
          <w:u w:val="single"/>
        </w:rPr>
      </w:pPr>
      <w:r w:rsidRPr="00C221AE">
        <w:rPr>
          <w:u w:val="single"/>
        </w:rPr>
        <w:lastRenderedPageBreak/>
        <w:t>Fuel Factor</w:t>
      </w:r>
    </w:p>
    <w:p w14:paraId="60E5923C" w14:textId="77777777" w:rsidR="00AA0A44" w:rsidRPr="00AA0A44" w:rsidRDefault="00AA0A44" w:rsidP="00AA0A44">
      <w:pPr>
        <w:pStyle w:val="BodyText"/>
        <w:spacing w:after="0"/>
        <w:jc w:val="both"/>
      </w:pPr>
    </w:p>
    <w:p w14:paraId="6227E767" w14:textId="77777777" w:rsidR="00AA0A44" w:rsidRDefault="00AA0A44" w:rsidP="00AA0A44">
      <w:pPr>
        <w:pStyle w:val="BodyText"/>
        <w:spacing w:after="0"/>
        <w:ind w:firstLine="720"/>
        <w:jc w:val="both"/>
      </w:pPr>
      <w:r w:rsidRPr="006856EE">
        <w:t>TECO’s currently</w:t>
      </w:r>
      <w:r>
        <w:t xml:space="preserve"> </w:t>
      </w:r>
      <w:r w:rsidRPr="006856EE">
        <w:t>approved annual levelized fuel factor beginning with the first January 2024 billing cycle is 3.837 cents per kilowatt-hour (kWh).</w:t>
      </w:r>
      <w:r w:rsidRPr="006856EE">
        <w:rPr>
          <w:vertAlign w:val="superscript"/>
        </w:rPr>
        <w:footnoteReference w:id="25"/>
      </w:r>
      <w:r w:rsidRPr="006856EE">
        <w:t xml:space="preserve"> The Company is requesting to decrease its currently-approved 2024 annual levelized fuel factor beginning June 2024 to 3.157 cents per kWh, a decrease of approximately 17.7 percent.</w:t>
      </w:r>
      <w:r w:rsidRPr="006856EE">
        <w:rPr>
          <w:vertAlign w:val="superscript"/>
        </w:rPr>
        <w:footnoteReference w:id="26"/>
      </w:r>
    </w:p>
    <w:p w14:paraId="2FE551EE" w14:textId="77777777" w:rsidR="00AA0A44" w:rsidRDefault="00AA0A44" w:rsidP="00AA0A44">
      <w:pPr>
        <w:pStyle w:val="BodyText"/>
        <w:spacing w:after="0"/>
        <w:jc w:val="both"/>
      </w:pPr>
    </w:p>
    <w:p w14:paraId="0B84E670" w14:textId="77777777" w:rsidR="003640A6" w:rsidRPr="00C221AE" w:rsidRDefault="003640A6" w:rsidP="003640A6">
      <w:pPr>
        <w:pStyle w:val="BodyText"/>
        <w:spacing w:after="0"/>
        <w:ind w:firstLine="720"/>
        <w:jc w:val="both"/>
        <w:rPr>
          <w:bCs/>
          <w:iCs/>
          <w:u w:val="single"/>
        </w:rPr>
      </w:pPr>
      <w:r w:rsidRPr="00C221AE">
        <w:rPr>
          <w:bCs/>
          <w:iCs/>
          <w:u w:val="single"/>
        </w:rPr>
        <w:t>Bill Impacts</w:t>
      </w:r>
    </w:p>
    <w:p w14:paraId="04891B67" w14:textId="77777777" w:rsidR="00AA0A44" w:rsidRPr="00AA0A44" w:rsidRDefault="00AA0A44" w:rsidP="00AA0A44">
      <w:pPr>
        <w:pStyle w:val="BodyText"/>
        <w:spacing w:after="0"/>
        <w:jc w:val="both"/>
      </w:pPr>
    </w:p>
    <w:p w14:paraId="1AECE130" w14:textId="77777777" w:rsidR="00AA0A44" w:rsidRDefault="00AA0A44" w:rsidP="00AA0A44">
      <w:pPr>
        <w:pStyle w:val="BodyText"/>
        <w:spacing w:after="0"/>
        <w:ind w:firstLine="720"/>
        <w:jc w:val="both"/>
      </w:pPr>
      <w:r>
        <w:t>In Table</w:t>
      </w:r>
      <w:r w:rsidR="003640A6">
        <w:t xml:space="preserve"> 1</w:t>
      </w:r>
      <w:r w:rsidRPr="00A95ED8">
        <w:t xml:space="preserve"> belo</w:t>
      </w:r>
      <w:r>
        <w:t xml:space="preserve">w, the bill impact of the mid-course correction on a </w:t>
      </w:r>
      <w:r w:rsidRPr="00A95ED8">
        <w:t xml:space="preserve">residential customer using 1,000 kWh of electricity a month </w:t>
      </w:r>
      <w:r>
        <w:t xml:space="preserve">is </w:t>
      </w:r>
      <w:r w:rsidRPr="00A95ED8">
        <w:t>shown. F</w:t>
      </w:r>
      <w:r>
        <w:t>ollowing</w:t>
      </w:r>
      <w:r w:rsidR="003640A6">
        <w:t xml:space="preserve"> Table </w:t>
      </w:r>
      <w:r w:rsidRPr="00A95ED8">
        <w:t>1,</w:t>
      </w:r>
      <w:r w:rsidR="003640A6">
        <w:t xml:space="preserve"> we address</w:t>
      </w:r>
      <w:r w:rsidRPr="00A95ED8">
        <w:t xml:space="preserve"> the impacts of the </w:t>
      </w:r>
      <w:r>
        <w:t>mid-course correction</w:t>
      </w:r>
      <w:r w:rsidRPr="00A95ED8">
        <w:t xml:space="preserve"> on non-residential customers.</w:t>
      </w:r>
    </w:p>
    <w:tbl>
      <w:tblPr>
        <w:tblW w:w="4887" w:type="pct"/>
        <w:tblInd w:w="108" w:type="dxa"/>
        <w:tblLook w:val="04A0" w:firstRow="1" w:lastRow="0" w:firstColumn="1" w:lastColumn="0" w:noHBand="0" w:noVBand="1"/>
      </w:tblPr>
      <w:tblGrid>
        <w:gridCol w:w="3600"/>
        <w:gridCol w:w="1441"/>
        <w:gridCol w:w="1432"/>
        <w:gridCol w:w="1496"/>
        <w:gridCol w:w="1391"/>
      </w:tblGrid>
      <w:tr w:rsidR="00AA0A44" w:rsidRPr="004B191B" w14:paraId="521D525E" w14:textId="77777777" w:rsidTr="00295779">
        <w:trPr>
          <w:cantSplit/>
          <w:trHeight w:val="310"/>
          <w:tblHeader/>
        </w:trPr>
        <w:tc>
          <w:tcPr>
            <w:tcW w:w="5000" w:type="pct"/>
            <w:gridSpan w:val="5"/>
            <w:tcBorders>
              <w:top w:val="nil"/>
              <w:left w:val="nil"/>
              <w:bottom w:val="nil"/>
              <w:right w:val="nil"/>
            </w:tcBorders>
            <w:shd w:val="clear" w:color="auto" w:fill="auto"/>
            <w:vAlign w:val="center"/>
            <w:hideMark/>
          </w:tcPr>
          <w:p w14:paraId="0C87ACB5" w14:textId="77777777" w:rsidR="00AA0A44" w:rsidRPr="003640A6" w:rsidRDefault="00AA0A44" w:rsidP="00295779">
            <w:pPr>
              <w:jc w:val="center"/>
              <w:rPr>
                <w:bCs/>
                <w:color w:val="000000"/>
              </w:rPr>
            </w:pPr>
          </w:p>
          <w:p w14:paraId="4BF94D0E" w14:textId="77777777" w:rsidR="00AA0A44" w:rsidRPr="003640A6" w:rsidRDefault="003640A6" w:rsidP="00295779">
            <w:pPr>
              <w:jc w:val="center"/>
              <w:rPr>
                <w:bCs/>
                <w:color w:val="000000"/>
              </w:rPr>
            </w:pPr>
            <w:r w:rsidRPr="003640A6">
              <w:rPr>
                <w:bCs/>
                <w:color w:val="000000"/>
              </w:rPr>
              <w:t>Table 1</w:t>
            </w:r>
          </w:p>
          <w:p w14:paraId="360DFFDB" w14:textId="77777777" w:rsidR="00AA0A44" w:rsidRPr="003640A6" w:rsidRDefault="00AA0A44" w:rsidP="00295779">
            <w:pPr>
              <w:jc w:val="center"/>
              <w:rPr>
                <w:bCs/>
                <w:color w:val="000000"/>
              </w:rPr>
            </w:pPr>
            <w:r w:rsidRPr="003640A6">
              <w:rPr>
                <w:bCs/>
                <w:color w:val="000000"/>
              </w:rPr>
              <w:t>Tampa Electric Company</w:t>
            </w:r>
          </w:p>
        </w:tc>
      </w:tr>
      <w:tr w:rsidR="00AA0A44" w:rsidRPr="004B191B" w14:paraId="4266552A" w14:textId="77777777" w:rsidTr="00295779">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14:paraId="49EDC9DF" w14:textId="77777777" w:rsidR="00AA0A44" w:rsidRPr="003640A6" w:rsidRDefault="00AA0A44" w:rsidP="00295779">
            <w:pPr>
              <w:jc w:val="center"/>
              <w:rPr>
                <w:bCs/>
                <w:color w:val="000000"/>
              </w:rPr>
            </w:pPr>
            <w:r w:rsidRPr="003640A6">
              <w:rPr>
                <w:bCs/>
                <w:color w:val="000000"/>
              </w:rPr>
              <w:t>Monthly Residential Billing Detail for the First 1,000 kWh</w:t>
            </w:r>
          </w:p>
        </w:tc>
      </w:tr>
      <w:tr w:rsidR="00AA0A44" w:rsidRPr="00DF18E6" w14:paraId="7CB92E5C" w14:textId="77777777" w:rsidTr="00295779">
        <w:trPr>
          <w:cantSplit/>
          <w:trHeight w:val="1240"/>
          <w:tblHeader/>
        </w:trPr>
        <w:tc>
          <w:tcPr>
            <w:tcW w:w="19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E0E56" w14:textId="77777777" w:rsidR="00AA0A44" w:rsidRPr="00DF18E6" w:rsidRDefault="00AA0A44" w:rsidP="00295779">
            <w:pPr>
              <w:jc w:val="center"/>
              <w:rPr>
                <w:b/>
                <w:bCs/>
                <w:color w:val="000000"/>
                <w:sz w:val="22"/>
                <w:szCs w:val="22"/>
              </w:rPr>
            </w:pPr>
            <w:r w:rsidRPr="00DF18E6">
              <w:rPr>
                <w:b/>
                <w:bCs/>
                <w:color w:val="000000"/>
                <w:sz w:val="22"/>
                <w:szCs w:val="22"/>
              </w:rPr>
              <w:t>Invoice Component</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8F087" w14:textId="77777777" w:rsidR="00AA0A44" w:rsidRPr="00DF18E6" w:rsidRDefault="00AA0A44" w:rsidP="00295779">
            <w:pPr>
              <w:jc w:val="center"/>
              <w:rPr>
                <w:b/>
                <w:bCs/>
                <w:color w:val="000000"/>
                <w:sz w:val="22"/>
                <w:szCs w:val="22"/>
              </w:rPr>
            </w:pPr>
            <w:r w:rsidRPr="00DF18E6">
              <w:rPr>
                <w:b/>
                <w:bCs/>
                <w:color w:val="000000"/>
                <w:sz w:val="22"/>
                <w:szCs w:val="22"/>
              </w:rPr>
              <w:t>Currently</w:t>
            </w:r>
            <w:r>
              <w:rPr>
                <w:b/>
                <w:bCs/>
                <w:color w:val="000000"/>
                <w:sz w:val="22"/>
                <w:szCs w:val="22"/>
              </w:rPr>
              <w:t xml:space="preserve"> </w:t>
            </w:r>
            <w:r w:rsidRPr="00DF18E6">
              <w:rPr>
                <w:b/>
                <w:bCs/>
                <w:color w:val="000000"/>
                <w:sz w:val="22"/>
                <w:szCs w:val="22"/>
              </w:rPr>
              <w:t>Approved Charges</w:t>
            </w:r>
          </w:p>
          <w:p w14:paraId="14904B7B" w14:textId="77777777" w:rsidR="00AA0A44" w:rsidRPr="00DF18E6" w:rsidRDefault="00AA0A44" w:rsidP="00295779">
            <w:pPr>
              <w:jc w:val="center"/>
              <w:rPr>
                <w:b/>
                <w:bCs/>
                <w:color w:val="000000"/>
                <w:sz w:val="22"/>
                <w:szCs w:val="22"/>
              </w:rPr>
            </w:pPr>
            <w:r>
              <w:rPr>
                <w:b/>
                <w:bCs/>
                <w:color w:val="000000"/>
                <w:sz w:val="22"/>
                <w:szCs w:val="22"/>
              </w:rPr>
              <w:t>May 2024</w:t>
            </w:r>
          </w:p>
          <w:p w14:paraId="7EAC5864" w14:textId="77777777" w:rsidR="00AA0A44" w:rsidRPr="00DF18E6" w:rsidRDefault="00AA0A44" w:rsidP="00295779">
            <w:pPr>
              <w:jc w:val="center"/>
              <w:rPr>
                <w:b/>
                <w:bCs/>
                <w:color w:val="000000"/>
                <w:sz w:val="22"/>
                <w:szCs w:val="22"/>
              </w:rPr>
            </w:pPr>
            <w:r w:rsidRPr="00DF18E6">
              <w:rPr>
                <w:b/>
                <w:bCs/>
                <w:color w:val="000000"/>
                <w:sz w:val="22"/>
                <w:szCs w:val="22"/>
              </w:rPr>
              <w:t>($)</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7E2B3" w14:textId="77777777" w:rsidR="00AA0A44" w:rsidRPr="00DB2CD1" w:rsidRDefault="003640A6" w:rsidP="00295779">
            <w:pPr>
              <w:jc w:val="center"/>
              <w:rPr>
                <w:b/>
                <w:bCs/>
                <w:color w:val="000000"/>
                <w:sz w:val="22"/>
              </w:rPr>
            </w:pPr>
            <w:r>
              <w:rPr>
                <w:b/>
                <w:bCs/>
                <w:color w:val="000000"/>
                <w:sz w:val="22"/>
              </w:rPr>
              <w:t>Approved</w:t>
            </w:r>
            <w:r w:rsidR="00AA0A44" w:rsidRPr="00DB2CD1">
              <w:rPr>
                <w:b/>
                <w:bCs/>
                <w:color w:val="000000"/>
                <w:sz w:val="22"/>
              </w:rPr>
              <w:t xml:space="preserve"> Charges </w:t>
            </w:r>
          </w:p>
          <w:p w14:paraId="7350B5EE" w14:textId="77777777" w:rsidR="00AA0A44" w:rsidRPr="00DB2CD1" w:rsidRDefault="00AA0A44" w:rsidP="00295779">
            <w:pPr>
              <w:jc w:val="center"/>
              <w:rPr>
                <w:b/>
                <w:bCs/>
                <w:color w:val="000000"/>
                <w:sz w:val="22"/>
              </w:rPr>
            </w:pPr>
            <w:r w:rsidRPr="00DB2CD1">
              <w:rPr>
                <w:b/>
                <w:bCs/>
                <w:color w:val="000000"/>
                <w:sz w:val="22"/>
              </w:rPr>
              <w:t>Beginning</w:t>
            </w:r>
          </w:p>
          <w:p w14:paraId="7A60618B" w14:textId="77777777" w:rsidR="00AA0A44" w:rsidRPr="00DB2CD1" w:rsidRDefault="00AA0A44" w:rsidP="00295779">
            <w:pPr>
              <w:jc w:val="center"/>
              <w:rPr>
                <w:b/>
                <w:bCs/>
                <w:color w:val="000000"/>
                <w:sz w:val="22"/>
              </w:rPr>
            </w:pPr>
            <w:r>
              <w:rPr>
                <w:b/>
                <w:bCs/>
                <w:color w:val="000000"/>
                <w:sz w:val="22"/>
              </w:rPr>
              <w:t>June 2024</w:t>
            </w:r>
          </w:p>
          <w:p w14:paraId="5E8B1BE3" w14:textId="77777777" w:rsidR="00AA0A44" w:rsidRPr="00DF18E6" w:rsidRDefault="00AA0A44" w:rsidP="00295779">
            <w:pPr>
              <w:jc w:val="center"/>
              <w:rPr>
                <w:b/>
                <w:bCs/>
                <w:color w:val="000000"/>
                <w:sz w:val="22"/>
                <w:szCs w:val="22"/>
              </w:rPr>
            </w:pPr>
            <w:r w:rsidRPr="00DF18E6">
              <w:rPr>
                <w:b/>
                <w:bCs/>
                <w:color w:val="000000"/>
                <w:sz w:val="22"/>
                <w:szCs w:val="22"/>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9C030" w14:textId="77777777" w:rsidR="00AA0A44" w:rsidRPr="00DF18E6" w:rsidRDefault="00AA0A44" w:rsidP="00295779">
            <w:pPr>
              <w:jc w:val="center"/>
              <w:rPr>
                <w:b/>
                <w:bCs/>
                <w:color w:val="000000"/>
                <w:sz w:val="22"/>
                <w:szCs w:val="22"/>
              </w:rPr>
            </w:pPr>
            <w:r w:rsidRPr="00DF18E6">
              <w:rPr>
                <w:b/>
                <w:bCs/>
                <w:color w:val="000000"/>
                <w:sz w:val="22"/>
                <w:szCs w:val="22"/>
              </w:rPr>
              <w:t>Difference</w:t>
            </w:r>
          </w:p>
          <w:p w14:paraId="060EBA6C" w14:textId="77777777" w:rsidR="00AA0A44" w:rsidRPr="00DF18E6" w:rsidRDefault="00AA0A44" w:rsidP="00295779">
            <w:pPr>
              <w:jc w:val="center"/>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2718F" w14:textId="77777777" w:rsidR="00AA0A44" w:rsidRPr="00DF18E6" w:rsidRDefault="00AA0A44" w:rsidP="00295779">
            <w:pPr>
              <w:jc w:val="center"/>
              <w:rPr>
                <w:b/>
                <w:bCs/>
                <w:color w:val="000000"/>
                <w:sz w:val="22"/>
                <w:szCs w:val="22"/>
              </w:rPr>
            </w:pPr>
            <w:r w:rsidRPr="00DF18E6">
              <w:rPr>
                <w:b/>
                <w:bCs/>
                <w:color w:val="000000"/>
                <w:sz w:val="22"/>
                <w:szCs w:val="22"/>
              </w:rPr>
              <w:t>Difference</w:t>
            </w:r>
          </w:p>
          <w:p w14:paraId="249B8139" w14:textId="77777777" w:rsidR="00AA0A44" w:rsidRPr="00DF18E6" w:rsidRDefault="00AA0A44" w:rsidP="00295779">
            <w:pPr>
              <w:jc w:val="center"/>
              <w:rPr>
                <w:b/>
                <w:bCs/>
                <w:color w:val="000000"/>
                <w:sz w:val="22"/>
                <w:szCs w:val="22"/>
              </w:rPr>
            </w:pPr>
            <w:r w:rsidRPr="00DF18E6">
              <w:rPr>
                <w:b/>
                <w:bCs/>
                <w:color w:val="000000"/>
                <w:sz w:val="22"/>
                <w:szCs w:val="22"/>
              </w:rPr>
              <w:t>(%)</w:t>
            </w:r>
          </w:p>
        </w:tc>
      </w:tr>
      <w:tr w:rsidR="00AA0A44" w:rsidRPr="00DF18E6" w14:paraId="7569B61D" w14:textId="77777777" w:rsidTr="00295779">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7348AA3" w14:textId="77777777" w:rsidR="00AA0A44" w:rsidRPr="00DF18E6" w:rsidRDefault="00AA0A44" w:rsidP="00295779">
            <w:pPr>
              <w:rPr>
                <w:color w:val="000000"/>
                <w:sz w:val="22"/>
                <w:szCs w:val="22"/>
              </w:rPr>
            </w:pPr>
            <w:r w:rsidRPr="00DF18E6">
              <w:rPr>
                <w:color w:val="000000"/>
                <w:sz w:val="22"/>
                <w:szCs w:val="22"/>
              </w:rPr>
              <w:t>Base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65B77BEF" w14:textId="77777777" w:rsidR="00AA0A44" w:rsidRPr="00DF18E6" w:rsidRDefault="00AA0A44" w:rsidP="00295779">
            <w:pPr>
              <w:jc w:val="right"/>
              <w:rPr>
                <w:color w:val="000000"/>
                <w:sz w:val="22"/>
                <w:szCs w:val="22"/>
              </w:rPr>
            </w:pPr>
            <w:r>
              <w:rPr>
                <w:color w:val="000000"/>
                <w:sz w:val="22"/>
                <w:szCs w:val="22"/>
              </w:rPr>
              <w:t>$87.80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4B1A6F2B" w14:textId="77777777" w:rsidR="00AA0A44" w:rsidRPr="00DF18E6" w:rsidRDefault="00AA0A44" w:rsidP="00295779">
            <w:pPr>
              <w:jc w:val="right"/>
              <w:rPr>
                <w:color w:val="000000"/>
                <w:sz w:val="22"/>
                <w:szCs w:val="22"/>
              </w:rPr>
            </w:pPr>
            <w:r>
              <w:rPr>
                <w:color w:val="000000"/>
                <w:sz w:val="22"/>
                <w:szCs w:val="22"/>
              </w:rPr>
              <w:t>$87.80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50279B50" w14:textId="77777777" w:rsidR="00AA0A44" w:rsidRPr="00B16CD8" w:rsidRDefault="00AA0A44" w:rsidP="00295779">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1A7E2BF9" w14:textId="77777777" w:rsidR="00AA0A44" w:rsidRPr="00B16CD8" w:rsidRDefault="00AA0A44" w:rsidP="00295779">
            <w:pPr>
              <w:jc w:val="right"/>
              <w:rPr>
                <w:sz w:val="22"/>
                <w:szCs w:val="22"/>
              </w:rPr>
            </w:pPr>
            <w:r>
              <w:rPr>
                <w:sz w:val="22"/>
                <w:szCs w:val="22"/>
              </w:rPr>
              <w:t>0.0%</w:t>
            </w:r>
          </w:p>
        </w:tc>
      </w:tr>
      <w:tr w:rsidR="00AA0A44" w:rsidRPr="00DF18E6" w14:paraId="370507CF" w14:textId="77777777" w:rsidTr="00295779">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37C5B63" w14:textId="77777777" w:rsidR="00AA0A44" w:rsidRPr="00DF18E6" w:rsidRDefault="00AA0A44" w:rsidP="00295779">
            <w:pPr>
              <w:rPr>
                <w:color w:val="000000"/>
                <w:sz w:val="22"/>
                <w:szCs w:val="22"/>
              </w:rPr>
            </w:pPr>
            <w:r w:rsidRPr="00DF18E6">
              <w:rPr>
                <w:color w:val="000000"/>
                <w:sz w:val="22"/>
                <w:szCs w:val="22"/>
              </w:rPr>
              <w:t>Fuel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04CAD1B1" w14:textId="77777777" w:rsidR="00AA0A44" w:rsidRPr="00DF18E6" w:rsidRDefault="00AA0A44" w:rsidP="00295779">
            <w:pPr>
              <w:jc w:val="right"/>
              <w:rPr>
                <w:color w:val="000000"/>
                <w:sz w:val="22"/>
                <w:szCs w:val="22"/>
              </w:rPr>
            </w:pPr>
            <w:r>
              <w:rPr>
                <w:color w:val="000000"/>
                <w:sz w:val="22"/>
                <w:szCs w:val="22"/>
              </w:rPr>
              <w:t>35.36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73DB15FD" w14:textId="77777777" w:rsidR="00AA0A44" w:rsidRPr="00DF18E6" w:rsidRDefault="00AA0A44" w:rsidP="00295779">
            <w:pPr>
              <w:jc w:val="right"/>
              <w:rPr>
                <w:color w:val="000000"/>
                <w:sz w:val="22"/>
                <w:szCs w:val="22"/>
              </w:rPr>
            </w:pPr>
            <w:r>
              <w:rPr>
                <w:color w:val="000000"/>
                <w:sz w:val="22"/>
                <w:szCs w:val="22"/>
              </w:rPr>
              <w:t>28.50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36E78EEF" w14:textId="77777777" w:rsidR="00AA0A44" w:rsidRPr="00DF18E6" w:rsidRDefault="00AA0A44" w:rsidP="00295779">
            <w:pPr>
              <w:jc w:val="right"/>
              <w:rPr>
                <w:sz w:val="22"/>
                <w:szCs w:val="22"/>
              </w:rPr>
            </w:pPr>
            <w:r>
              <w:rPr>
                <w:sz w:val="22"/>
                <w:szCs w:val="22"/>
              </w:rPr>
              <w:t>(6.86)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6C6342C2" w14:textId="77777777" w:rsidR="00AA0A44" w:rsidRPr="00DF18E6" w:rsidRDefault="00AA0A44" w:rsidP="00295779">
            <w:pPr>
              <w:jc w:val="right"/>
              <w:rPr>
                <w:sz w:val="22"/>
                <w:szCs w:val="22"/>
              </w:rPr>
            </w:pPr>
            <w:r>
              <w:rPr>
                <w:sz w:val="22"/>
                <w:szCs w:val="22"/>
              </w:rPr>
              <w:t>(19.4%)</w:t>
            </w:r>
          </w:p>
        </w:tc>
      </w:tr>
      <w:tr w:rsidR="00AA0A44" w:rsidRPr="00DF18E6" w14:paraId="348C6103" w14:textId="77777777" w:rsidTr="00295779">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096970" w14:textId="77777777" w:rsidR="00AA0A44" w:rsidRPr="00DF18E6" w:rsidRDefault="00AA0A44" w:rsidP="00295779">
            <w:pPr>
              <w:rPr>
                <w:color w:val="000000"/>
                <w:sz w:val="22"/>
                <w:szCs w:val="22"/>
              </w:rPr>
            </w:pPr>
            <w:r w:rsidRPr="00DF18E6">
              <w:rPr>
                <w:color w:val="000000"/>
                <w:sz w:val="22"/>
                <w:szCs w:val="22"/>
              </w:rPr>
              <w:t>Conservation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1F1ED457" w14:textId="77777777" w:rsidR="00AA0A44" w:rsidRPr="00D71954" w:rsidRDefault="00AA0A44" w:rsidP="00295779">
            <w:pPr>
              <w:jc w:val="right"/>
              <w:rPr>
                <w:color w:val="000000"/>
                <w:sz w:val="22"/>
                <w:szCs w:val="22"/>
              </w:rPr>
            </w:pPr>
            <w:r w:rsidRPr="00D71954">
              <w:rPr>
                <w:color w:val="000000"/>
                <w:sz w:val="22"/>
                <w:szCs w:val="22"/>
              </w:rPr>
              <w:t>2.15</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7CC4E199" w14:textId="77777777" w:rsidR="00AA0A44" w:rsidRPr="00DF18E6" w:rsidRDefault="00AA0A44" w:rsidP="00295779">
            <w:pPr>
              <w:jc w:val="right"/>
              <w:rPr>
                <w:color w:val="000000"/>
                <w:sz w:val="22"/>
                <w:szCs w:val="22"/>
              </w:rPr>
            </w:pPr>
            <w:r>
              <w:rPr>
                <w:color w:val="000000"/>
                <w:sz w:val="22"/>
                <w:szCs w:val="22"/>
              </w:rPr>
              <w:t>2.15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280F9C2D" w14:textId="77777777" w:rsidR="00AA0A44" w:rsidRPr="00B16CD8" w:rsidRDefault="00AA0A44" w:rsidP="00295779">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79E72BE8" w14:textId="77777777" w:rsidR="00AA0A44" w:rsidRPr="00B16CD8" w:rsidRDefault="00AA0A44" w:rsidP="00295779">
            <w:pPr>
              <w:jc w:val="right"/>
              <w:rPr>
                <w:sz w:val="22"/>
                <w:szCs w:val="22"/>
              </w:rPr>
            </w:pPr>
            <w:r>
              <w:rPr>
                <w:sz w:val="22"/>
                <w:szCs w:val="22"/>
              </w:rPr>
              <w:t>0.0%</w:t>
            </w:r>
          </w:p>
        </w:tc>
      </w:tr>
      <w:tr w:rsidR="00AA0A44" w:rsidRPr="00DF18E6" w14:paraId="10E94026" w14:textId="77777777" w:rsidTr="00295779">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8728224" w14:textId="77777777" w:rsidR="00AA0A44" w:rsidRPr="00DF18E6" w:rsidRDefault="00AA0A44" w:rsidP="00295779">
            <w:pPr>
              <w:rPr>
                <w:color w:val="000000"/>
                <w:sz w:val="22"/>
                <w:szCs w:val="22"/>
              </w:rPr>
            </w:pPr>
            <w:r w:rsidRPr="00DF18E6">
              <w:rPr>
                <w:color w:val="000000"/>
                <w:sz w:val="22"/>
                <w:szCs w:val="22"/>
              </w:rPr>
              <w:t>Capacity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2BF74E96" w14:textId="77777777" w:rsidR="00AA0A44" w:rsidRPr="00D71954" w:rsidRDefault="00AA0A44" w:rsidP="00295779">
            <w:pPr>
              <w:jc w:val="right"/>
              <w:rPr>
                <w:color w:val="000000"/>
                <w:sz w:val="22"/>
                <w:szCs w:val="22"/>
              </w:rPr>
            </w:pPr>
            <w:r w:rsidRPr="00D71954">
              <w:rPr>
                <w:color w:val="000000"/>
                <w:sz w:val="22"/>
                <w:szCs w:val="22"/>
              </w:rPr>
              <w:t>0.62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498E8A1D" w14:textId="77777777" w:rsidR="00AA0A44" w:rsidRPr="00DF18E6" w:rsidRDefault="00AA0A44" w:rsidP="00295779">
            <w:pPr>
              <w:jc w:val="right"/>
              <w:rPr>
                <w:color w:val="000000"/>
                <w:sz w:val="22"/>
                <w:szCs w:val="22"/>
              </w:rPr>
            </w:pPr>
            <w:r>
              <w:rPr>
                <w:color w:val="000000"/>
                <w:sz w:val="22"/>
                <w:szCs w:val="22"/>
              </w:rPr>
              <w:t>0.62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7C554828" w14:textId="77777777" w:rsidR="00AA0A44" w:rsidRPr="00B16CD8" w:rsidRDefault="00AA0A44" w:rsidP="00295779">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6EBE2DA0" w14:textId="77777777" w:rsidR="00AA0A44" w:rsidRPr="00B16CD8" w:rsidRDefault="00AA0A44" w:rsidP="00295779">
            <w:pPr>
              <w:jc w:val="right"/>
              <w:rPr>
                <w:sz w:val="22"/>
                <w:szCs w:val="22"/>
              </w:rPr>
            </w:pPr>
            <w:r>
              <w:rPr>
                <w:sz w:val="22"/>
                <w:szCs w:val="22"/>
              </w:rPr>
              <w:t>0.0%</w:t>
            </w:r>
          </w:p>
        </w:tc>
      </w:tr>
      <w:tr w:rsidR="00AA0A44" w:rsidRPr="00DF18E6" w14:paraId="549A86D0" w14:textId="77777777" w:rsidTr="00295779">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4EB05E" w14:textId="77777777" w:rsidR="00AA0A44" w:rsidRPr="00DF18E6" w:rsidRDefault="00AA0A44" w:rsidP="00295779">
            <w:pPr>
              <w:rPr>
                <w:color w:val="000000"/>
                <w:sz w:val="22"/>
                <w:szCs w:val="22"/>
              </w:rPr>
            </w:pPr>
            <w:r w:rsidRPr="00DF18E6">
              <w:rPr>
                <w:color w:val="000000"/>
                <w:sz w:val="22"/>
                <w:szCs w:val="22"/>
              </w:rPr>
              <w:t>Environmental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68D0F9B0" w14:textId="77777777" w:rsidR="00AA0A44" w:rsidRPr="00D71954" w:rsidRDefault="00AA0A44" w:rsidP="00295779">
            <w:pPr>
              <w:jc w:val="right"/>
              <w:rPr>
                <w:color w:val="000000"/>
                <w:sz w:val="22"/>
                <w:szCs w:val="22"/>
              </w:rPr>
            </w:pPr>
            <w:r w:rsidRPr="00D71954">
              <w:rPr>
                <w:color w:val="000000"/>
                <w:sz w:val="22"/>
                <w:szCs w:val="22"/>
              </w:rPr>
              <w:t>0.89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3407B239" w14:textId="77777777" w:rsidR="00AA0A44" w:rsidRPr="00DF18E6" w:rsidRDefault="00AA0A44" w:rsidP="00295779">
            <w:pPr>
              <w:jc w:val="right"/>
              <w:rPr>
                <w:color w:val="000000"/>
                <w:sz w:val="22"/>
                <w:szCs w:val="22"/>
              </w:rPr>
            </w:pPr>
            <w:r>
              <w:rPr>
                <w:color w:val="000000"/>
                <w:sz w:val="22"/>
                <w:szCs w:val="22"/>
              </w:rPr>
              <w:t>0.89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264D1405" w14:textId="77777777" w:rsidR="00AA0A44" w:rsidRPr="00B16CD8" w:rsidRDefault="00AA0A44" w:rsidP="00295779">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7605B916" w14:textId="77777777" w:rsidR="00AA0A44" w:rsidRPr="00B16CD8" w:rsidRDefault="00AA0A44" w:rsidP="00295779">
            <w:pPr>
              <w:jc w:val="right"/>
              <w:rPr>
                <w:sz w:val="22"/>
                <w:szCs w:val="22"/>
              </w:rPr>
            </w:pPr>
            <w:r>
              <w:rPr>
                <w:sz w:val="22"/>
                <w:szCs w:val="22"/>
              </w:rPr>
              <w:t>0.0%</w:t>
            </w:r>
          </w:p>
        </w:tc>
      </w:tr>
      <w:tr w:rsidR="00AA0A44" w:rsidRPr="00DF18E6" w14:paraId="1074E3BE" w14:textId="77777777" w:rsidTr="00295779">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732C349" w14:textId="77777777" w:rsidR="00AA0A44" w:rsidRPr="00DF18E6" w:rsidRDefault="00AA0A44" w:rsidP="00295779">
            <w:pPr>
              <w:rPr>
                <w:color w:val="000000"/>
                <w:sz w:val="22"/>
                <w:szCs w:val="22"/>
              </w:rPr>
            </w:pPr>
            <w:r w:rsidRPr="00DF18E6">
              <w:rPr>
                <w:color w:val="000000"/>
                <w:sz w:val="22"/>
                <w:szCs w:val="22"/>
              </w:rPr>
              <w:t>Storm Protection Plan</w:t>
            </w:r>
            <w:r>
              <w:rPr>
                <w:color w:val="000000"/>
                <w:sz w:val="22"/>
                <w:szCs w:val="22"/>
              </w:rPr>
              <w:t xml:space="preserve">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017AACAD" w14:textId="77777777" w:rsidR="00AA0A44" w:rsidRPr="00D71954" w:rsidRDefault="00AA0A44" w:rsidP="00295779">
            <w:pPr>
              <w:jc w:val="right"/>
              <w:rPr>
                <w:color w:val="000000"/>
                <w:sz w:val="22"/>
                <w:szCs w:val="22"/>
              </w:rPr>
            </w:pPr>
            <w:r w:rsidRPr="00D71954">
              <w:rPr>
                <w:color w:val="000000"/>
                <w:sz w:val="22"/>
                <w:szCs w:val="22"/>
              </w:rPr>
              <w:t>6.58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5A3F2490" w14:textId="77777777" w:rsidR="00AA0A44" w:rsidRPr="00DF18E6" w:rsidRDefault="00AA0A44" w:rsidP="00295779">
            <w:pPr>
              <w:jc w:val="right"/>
              <w:rPr>
                <w:color w:val="000000"/>
                <w:sz w:val="22"/>
                <w:szCs w:val="22"/>
              </w:rPr>
            </w:pPr>
            <w:r>
              <w:rPr>
                <w:color w:val="000000"/>
                <w:sz w:val="22"/>
                <w:szCs w:val="22"/>
              </w:rPr>
              <w:t>6.58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436A9F9A" w14:textId="77777777" w:rsidR="00AA0A44" w:rsidRPr="00B16CD8" w:rsidRDefault="00AA0A44" w:rsidP="00295779">
            <w:pPr>
              <w:jc w:val="right"/>
              <w:rPr>
                <w:sz w:val="22"/>
                <w:szCs w:val="22"/>
              </w:rPr>
            </w:pPr>
            <w:r>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6C799C7A" w14:textId="77777777" w:rsidR="00AA0A44" w:rsidRPr="00B16CD8" w:rsidRDefault="00AA0A44" w:rsidP="00295779">
            <w:pPr>
              <w:jc w:val="right"/>
              <w:rPr>
                <w:sz w:val="22"/>
                <w:szCs w:val="22"/>
              </w:rPr>
            </w:pPr>
            <w:r>
              <w:rPr>
                <w:sz w:val="22"/>
                <w:szCs w:val="22"/>
              </w:rPr>
              <w:t>0.0%</w:t>
            </w:r>
          </w:p>
        </w:tc>
      </w:tr>
      <w:tr w:rsidR="00AA0A44" w:rsidRPr="00DF18E6" w14:paraId="3C608A0C" w14:textId="77777777" w:rsidTr="00295779">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14:paraId="6F51A765" w14:textId="77777777" w:rsidR="00AA0A44" w:rsidRPr="00DF18E6" w:rsidRDefault="00AA0A44" w:rsidP="00295779">
            <w:pPr>
              <w:rPr>
                <w:color w:val="000000"/>
                <w:sz w:val="22"/>
                <w:szCs w:val="22"/>
              </w:rPr>
            </w:pPr>
            <w:r>
              <w:rPr>
                <w:color w:val="000000"/>
                <w:sz w:val="22"/>
                <w:szCs w:val="22"/>
              </w:rPr>
              <w:t>Clean Energy Transition Mechanism</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2A8FB073" w14:textId="77777777" w:rsidR="00AA0A44" w:rsidRPr="00D71954" w:rsidRDefault="00AA0A44" w:rsidP="00295779">
            <w:pPr>
              <w:jc w:val="right"/>
              <w:rPr>
                <w:color w:val="000000"/>
                <w:sz w:val="22"/>
                <w:szCs w:val="22"/>
              </w:rPr>
            </w:pPr>
            <w:r w:rsidRPr="00D71954">
              <w:rPr>
                <w:color w:val="000000"/>
                <w:sz w:val="22"/>
                <w:szCs w:val="22"/>
              </w:rPr>
              <w:t>4.30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6570EED6" w14:textId="77777777" w:rsidR="00AA0A44" w:rsidRPr="00D71954" w:rsidRDefault="00AA0A44" w:rsidP="00295779">
            <w:pPr>
              <w:jc w:val="right"/>
              <w:rPr>
                <w:color w:val="000000"/>
                <w:sz w:val="22"/>
                <w:szCs w:val="22"/>
              </w:rPr>
            </w:pPr>
            <w:r w:rsidRPr="00D71954">
              <w:rPr>
                <w:color w:val="000000"/>
                <w:sz w:val="22"/>
                <w:szCs w:val="22"/>
              </w:rPr>
              <w:t>4.30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38877763" w14:textId="77777777" w:rsidR="00AA0A44" w:rsidRPr="00D71954" w:rsidRDefault="00AA0A44" w:rsidP="00295779">
            <w:pPr>
              <w:jc w:val="right"/>
              <w:rPr>
                <w:sz w:val="22"/>
                <w:szCs w:val="22"/>
              </w:rPr>
            </w:pPr>
            <w:r w:rsidRPr="00D71954">
              <w:rPr>
                <w:sz w:val="22"/>
                <w:szCs w:val="22"/>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3FFBDD2B" w14:textId="77777777" w:rsidR="00AA0A44" w:rsidRPr="00D71954" w:rsidRDefault="00AA0A44" w:rsidP="00295779">
            <w:pPr>
              <w:jc w:val="right"/>
              <w:rPr>
                <w:sz w:val="22"/>
                <w:szCs w:val="22"/>
              </w:rPr>
            </w:pPr>
            <w:r w:rsidRPr="00D71954">
              <w:rPr>
                <w:sz w:val="22"/>
                <w:szCs w:val="22"/>
              </w:rPr>
              <w:t>0.0%</w:t>
            </w:r>
          </w:p>
        </w:tc>
      </w:tr>
      <w:tr w:rsidR="00AA0A44" w:rsidRPr="00DF18E6" w14:paraId="5EEB124C" w14:textId="77777777" w:rsidTr="00295779">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tcPr>
          <w:p w14:paraId="5E9CB684" w14:textId="77777777" w:rsidR="00AA0A44" w:rsidRDefault="00AA0A44" w:rsidP="00295779">
            <w:pPr>
              <w:rPr>
                <w:color w:val="000000"/>
                <w:sz w:val="22"/>
                <w:szCs w:val="22"/>
              </w:rPr>
            </w:pPr>
            <w:r>
              <w:rPr>
                <w:color w:val="000000"/>
                <w:sz w:val="22"/>
                <w:szCs w:val="22"/>
              </w:rPr>
              <w:t>Storm Restoration Charge</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3D12BCB8" w14:textId="77777777" w:rsidR="00AA0A44" w:rsidRPr="00D71954" w:rsidRDefault="00AA0A44" w:rsidP="00295779">
            <w:pPr>
              <w:jc w:val="right"/>
              <w:rPr>
                <w:color w:val="000000"/>
                <w:sz w:val="22"/>
                <w:szCs w:val="22"/>
                <w:u w:val="single"/>
              </w:rPr>
            </w:pPr>
            <w:r w:rsidRPr="00D71954">
              <w:rPr>
                <w:color w:val="000000"/>
                <w:sz w:val="22"/>
                <w:szCs w:val="22"/>
                <w:u w:val="single"/>
              </w:rPr>
              <w:t>2.19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12DEC5B9" w14:textId="77777777" w:rsidR="00AA0A44" w:rsidRPr="00D71954" w:rsidRDefault="00AA0A44" w:rsidP="00295779">
            <w:pPr>
              <w:jc w:val="right"/>
              <w:rPr>
                <w:color w:val="000000"/>
                <w:sz w:val="22"/>
                <w:szCs w:val="22"/>
                <w:u w:val="single"/>
              </w:rPr>
            </w:pPr>
            <w:r w:rsidRPr="00D71954">
              <w:rPr>
                <w:color w:val="000000"/>
                <w:sz w:val="22"/>
                <w:szCs w:val="22"/>
                <w:u w:val="single"/>
              </w:rPr>
              <w:t>2.19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07540CBF" w14:textId="77777777" w:rsidR="00AA0A44" w:rsidRPr="00D71954" w:rsidRDefault="00AA0A44" w:rsidP="00295779">
            <w:pPr>
              <w:jc w:val="right"/>
              <w:rPr>
                <w:sz w:val="22"/>
                <w:szCs w:val="22"/>
                <w:u w:val="single"/>
              </w:rPr>
            </w:pPr>
            <w:r w:rsidRPr="00D71954">
              <w:rPr>
                <w:sz w:val="22"/>
                <w:szCs w:val="22"/>
                <w:u w:val="single"/>
              </w:rPr>
              <w:t>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3E79BA41" w14:textId="77777777" w:rsidR="00AA0A44" w:rsidRDefault="00AA0A44" w:rsidP="00295779">
            <w:pPr>
              <w:jc w:val="right"/>
              <w:rPr>
                <w:sz w:val="22"/>
                <w:szCs w:val="22"/>
              </w:rPr>
            </w:pPr>
            <w:r>
              <w:rPr>
                <w:sz w:val="22"/>
                <w:szCs w:val="22"/>
              </w:rPr>
              <w:t>0.0%</w:t>
            </w:r>
          </w:p>
        </w:tc>
      </w:tr>
      <w:tr w:rsidR="00AA0A44" w:rsidRPr="009C275E" w14:paraId="6BB064D8" w14:textId="77777777" w:rsidTr="00295779">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29E0C5" w14:textId="77777777" w:rsidR="00AA0A44" w:rsidRPr="009C275E" w:rsidRDefault="00AA0A44" w:rsidP="00295779">
            <w:pPr>
              <w:rPr>
                <w:color w:val="000000"/>
                <w:sz w:val="22"/>
                <w:szCs w:val="22"/>
              </w:rPr>
            </w:pPr>
            <w:r w:rsidRPr="009C275E">
              <w:rPr>
                <w:color w:val="000000"/>
                <w:sz w:val="22"/>
                <w:szCs w:val="22"/>
              </w:rPr>
              <w:t>Gross Receipts Tax</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10A0ECBE" w14:textId="77777777" w:rsidR="00AA0A44" w:rsidRPr="00EC5E77" w:rsidRDefault="00AA0A44" w:rsidP="00295779">
            <w:pPr>
              <w:jc w:val="right"/>
              <w:rPr>
                <w:color w:val="000000"/>
                <w:sz w:val="22"/>
                <w:szCs w:val="22"/>
                <w:u w:val="single"/>
              </w:rPr>
            </w:pPr>
            <w:r>
              <w:rPr>
                <w:color w:val="000000"/>
                <w:sz w:val="22"/>
                <w:szCs w:val="22"/>
                <w:u w:val="single"/>
              </w:rPr>
              <w:t>3.59</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08A6DC37" w14:textId="77777777" w:rsidR="00AA0A44" w:rsidRPr="00EC5E77" w:rsidRDefault="00AA0A44" w:rsidP="00295779">
            <w:pPr>
              <w:jc w:val="right"/>
              <w:rPr>
                <w:sz w:val="22"/>
                <w:szCs w:val="22"/>
                <w:u w:val="single"/>
              </w:rPr>
            </w:pPr>
            <w:r>
              <w:rPr>
                <w:sz w:val="22"/>
                <w:szCs w:val="22"/>
                <w:u w:val="single"/>
              </w:rPr>
              <w:t>3.41</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045ADD63" w14:textId="77777777" w:rsidR="00AA0A44" w:rsidRPr="00EC5E77" w:rsidRDefault="00AA0A44" w:rsidP="00295779">
            <w:pPr>
              <w:jc w:val="right"/>
              <w:rPr>
                <w:sz w:val="22"/>
                <w:szCs w:val="22"/>
                <w:u w:val="single"/>
              </w:rPr>
            </w:pPr>
            <w:r>
              <w:rPr>
                <w:sz w:val="22"/>
                <w:szCs w:val="22"/>
                <w:u w:val="single"/>
              </w:rPr>
              <w:t>(0.18)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2CEBC34E" w14:textId="77777777" w:rsidR="00AA0A44" w:rsidRPr="00B756AB" w:rsidRDefault="00AA0A44" w:rsidP="00295779">
            <w:pPr>
              <w:jc w:val="right"/>
              <w:rPr>
                <w:sz w:val="22"/>
                <w:szCs w:val="22"/>
              </w:rPr>
            </w:pPr>
            <w:r>
              <w:rPr>
                <w:sz w:val="22"/>
                <w:szCs w:val="22"/>
              </w:rPr>
              <w:t>(5.0%)</w:t>
            </w:r>
          </w:p>
        </w:tc>
      </w:tr>
      <w:tr w:rsidR="00AA0A44" w:rsidRPr="009C275E" w14:paraId="6CFBB493" w14:textId="77777777" w:rsidTr="00295779">
        <w:trPr>
          <w:trHeight w:val="300"/>
        </w:trPr>
        <w:tc>
          <w:tcPr>
            <w:tcW w:w="192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19A6AE" w14:textId="77777777" w:rsidR="00AA0A44" w:rsidRPr="009C275E" w:rsidRDefault="00AA0A44" w:rsidP="00295779">
            <w:pPr>
              <w:rPr>
                <w:b/>
                <w:bCs/>
                <w:color w:val="000000"/>
                <w:sz w:val="22"/>
                <w:szCs w:val="22"/>
              </w:rPr>
            </w:pPr>
            <w:r w:rsidRPr="009C275E">
              <w:rPr>
                <w:b/>
                <w:bCs/>
                <w:color w:val="000000"/>
                <w:sz w:val="22"/>
                <w:szCs w:val="22"/>
              </w:rPr>
              <w:t>Total</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181C56ED" w14:textId="77777777" w:rsidR="00AA0A44" w:rsidRPr="009C275E" w:rsidRDefault="00AA0A44" w:rsidP="00295779">
            <w:pPr>
              <w:jc w:val="right"/>
              <w:rPr>
                <w:color w:val="000000"/>
                <w:sz w:val="22"/>
                <w:szCs w:val="22"/>
                <w:u w:val="double"/>
              </w:rPr>
            </w:pPr>
            <w:r>
              <w:rPr>
                <w:color w:val="000000"/>
                <w:sz w:val="22"/>
                <w:szCs w:val="22"/>
                <w:u w:val="double"/>
              </w:rPr>
              <w:t>$143.48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bottom"/>
          </w:tcPr>
          <w:p w14:paraId="123F834A" w14:textId="77777777" w:rsidR="00AA0A44" w:rsidRPr="009C275E" w:rsidRDefault="00AA0A44" w:rsidP="00295779">
            <w:pPr>
              <w:jc w:val="right"/>
              <w:rPr>
                <w:sz w:val="22"/>
                <w:szCs w:val="22"/>
                <w:u w:val="double"/>
              </w:rPr>
            </w:pPr>
            <w:r>
              <w:rPr>
                <w:sz w:val="22"/>
                <w:szCs w:val="22"/>
                <w:u w:val="double"/>
              </w:rPr>
              <w:t>$136.44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14:paraId="299C6269" w14:textId="77777777" w:rsidR="00AA0A44" w:rsidRPr="00240F45" w:rsidRDefault="00AA0A44" w:rsidP="00295779">
            <w:pPr>
              <w:jc w:val="right"/>
              <w:rPr>
                <w:sz w:val="22"/>
                <w:szCs w:val="22"/>
                <w:u w:val="double"/>
              </w:rPr>
            </w:pPr>
            <w:r>
              <w:rPr>
                <w:sz w:val="22"/>
                <w:szCs w:val="22"/>
                <w:u w:val="double"/>
              </w:rPr>
              <w:t>($7.04)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14:paraId="6F781648" w14:textId="77777777" w:rsidR="00AA0A44" w:rsidRPr="009C275E" w:rsidRDefault="00AA0A44" w:rsidP="00295779">
            <w:pPr>
              <w:jc w:val="right"/>
              <w:rPr>
                <w:sz w:val="22"/>
                <w:szCs w:val="22"/>
              </w:rPr>
            </w:pPr>
            <w:r>
              <w:rPr>
                <w:sz w:val="22"/>
                <w:szCs w:val="22"/>
              </w:rPr>
              <w:t>(4.9%)</w:t>
            </w:r>
          </w:p>
        </w:tc>
      </w:tr>
    </w:tbl>
    <w:p w14:paraId="0F4B6550" w14:textId="77777777" w:rsidR="00AA0A44" w:rsidRDefault="00AA0A44" w:rsidP="00AA0A44">
      <w:pPr>
        <w:pStyle w:val="FootnoteText"/>
      </w:pPr>
      <w:r>
        <w:t>Source: Document No. 01529-2024.</w:t>
      </w:r>
    </w:p>
    <w:p w14:paraId="5A7A75EB" w14:textId="77777777" w:rsidR="00AA0A44" w:rsidRDefault="00AA0A44" w:rsidP="00AA0A44">
      <w:pPr>
        <w:pStyle w:val="FootnoteText"/>
      </w:pPr>
    </w:p>
    <w:p w14:paraId="270A99A1" w14:textId="34BF9AE4" w:rsidR="00AA0A44" w:rsidRDefault="00AA0A44" w:rsidP="00AA0A44">
      <w:pPr>
        <w:pStyle w:val="BodyText"/>
        <w:spacing w:after="0"/>
        <w:ind w:firstLine="720"/>
        <w:jc w:val="both"/>
      </w:pPr>
      <w:r w:rsidRPr="006856EE">
        <w:t>TECO’s currently</w:t>
      </w:r>
      <w:r>
        <w:t xml:space="preserve"> </w:t>
      </w:r>
      <w:r w:rsidRPr="006856EE">
        <w:t>approved total residential charge for the first 1,000 kWh of usage for May 2024 is $143.48.</w:t>
      </w:r>
      <w:r w:rsidRPr="006856EE">
        <w:rPr>
          <w:vertAlign w:val="superscript"/>
        </w:rPr>
        <w:footnoteReference w:id="27"/>
      </w:r>
      <w:r w:rsidRPr="006856EE">
        <w:t xml:space="preserve"> </w:t>
      </w:r>
      <w:r w:rsidR="003640A6">
        <w:t>Under the approved mid-course correction calculations,</w:t>
      </w:r>
      <w:r w:rsidRPr="006856EE">
        <w:t xml:space="preserve"> the current total residential charge for the first 1,000 kWh of usage beginning in June will be $136.44, a decrease of 4.9 percent. For non-residential rate classes, TECO reported that bill decreases based on average levels of usage for General Service customers would range from approximately 4.4 to 4.9 percent, and for General Service Demand customers, decreases would range from </w:t>
      </w:r>
      <w:r w:rsidRPr="006856EE">
        <w:lastRenderedPageBreak/>
        <w:t>approximately 8.1 to 11.4 percent.</w:t>
      </w:r>
      <w:r w:rsidRPr="006856EE">
        <w:rPr>
          <w:vertAlign w:val="superscript"/>
        </w:rPr>
        <w:footnoteReference w:id="28"/>
      </w:r>
      <w:r w:rsidRPr="006856EE">
        <w:t xml:space="preserve"> TECO’s proposed tariff sheet is shown on Appendix A to this</w:t>
      </w:r>
      <w:r w:rsidR="00812711">
        <w:t xml:space="preserve"> Order</w:t>
      </w:r>
      <w:r w:rsidRPr="006856EE">
        <w:t>.</w:t>
      </w:r>
    </w:p>
    <w:p w14:paraId="5CB4867C" w14:textId="77777777" w:rsidR="00AA0A44" w:rsidRPr="00AA0A44" w:rsidRDefault="00AA0A44" w:rsidP="00AA0A44">
      <w:pPr>
        <w:pStyle w:val="BodyText"/>
        <w:spacing w:after="0"/>
        <w:jc w:val="both"/>
      </w:pPr>
    </w:p>
    <w:p w14:paraId="14982A73" w14:textId="38E9A755" w:rsidR="00AA0A44" w:rsidRDefault="00AA0A44" w:rsidP="00AA0A44">
      <w:pPr>
        <w:pStyle w:val="BodyText"/>
        <w:spacing w:after="0"/>
        <w:ind w:firstLine="720"/>
        <w:jc w:val="both"/>
      </w:pPr>
      <w:r w:rsidRPr="001828A2">
        <w:t>TECO’s MCC Petition indicates a need for its fuel cost recovery factors to be revised. More specifically, the Company’s underlying 2024 projected fuel-related revenue requirement has been reduced by $107,520,994. Additionally, the Company proposes to incorporate its</w:t>
      </w:r>
      <w:r>
        <w:t xml:space="preserve"> </w:t>
      </w:r>
      <w:r w:rsidRPr="009F114E">
        <w:t>2023</w:t>
      </w:r>
      <w:r w:rsidRPr="001828A2">
        <w:t xml:space="preserve"> period-specifi</w:t>
      </w:r>
      <w:r>
        <w:t>c final over-recovery</w:t>
      </w:r>
      <w:r w:rsidRPr="001828A2">
        <w:t xml:space="preserve"> of $30,397,837 into the current period. Thus, TECO’s current fuel cost re</w:t>
      </w:r>
      <w:r w:rsidRPr="00F9132B">
        <w:t xml:space="preserve">covery factors </w:t>
      </w:r>
      <w:r w:rsidR="00434255">
        <w:t>shall</w:t>
      </w:r>
      <w:r w:rsidRPr="00F9132B">
        <w:t xml:space="preserve"> be reduced by $137,918,831</w:t>
      </w:r>
      <w:r>
        <w:t>.</w:t>
      </w:r>
      <w:r w:rsidRPr="004E27DF">
        <w:t xml:space="preserve"> Sales from June 2024 through May 2025 </w:t>
      </w:r>
      <w:r w:rsidR="00434255">
        <w:t>shall</w:t>
      </w:r>
      <w:r w:rsidRPr="004E27DF">
        <w:t xml:space="preserve"> be used to develop th</w:t>
      </w:r>
      <w:r>
        <w:t>e revised/mid-course correction fuel factors</w:t>
      </w:r>
      <w:r w:rsidRPr="00F9132B">
        <w:t xml:space="preserve">. The revised fuel cost recovery factors associated </w:t>
      </w:r>
      <w:r w:rsidR="003640A6" w:rsidRPr="005A6944">
        <w:t xml:space="preserve">with </w:t>
      </w:r>
      <w:r w:rsidR="003640A6">
        <w:t>our decision</w:t>
      </w:r>
      <w:r w:rsidRPr="00F9132B">
        <w:t xml:space="preserve"> are shown on Appendix A.</w:t>
      </w:r>
    </w:p>
    <w:p w14:paraId="2CA14ABB" w14:textId="77777777" w:rsidR="00AA0A44" w:rsidRPr="001828A2" w:rsidRDefault="00AA0A44" w:rsidP="00AA0A44">
      <w:pPr>
        <w:pStyle w:val="BodyText"/>
        <w:spacing w:after="0"/>
        <w:jc w:val="both"/>
      </w:pPr>
    </w:p>
    <w:p w14:paraId="42BCB051" w14:textId="76C53008" w:rsidR="00AA0A44" w:rsidRDefault="003640A6" w:rsidP="00E15A1D">
      <w:pPr>
        <w:ind w:firstLine="720"/>
        <w:jc w:val="both"/>
      </w:pPr>
      <w:r>
        <w:t>We therefore</w:t>
      </w:r>
      <w:r w:rsidR="00AA0A44" w:rsidRPr="001828A2">
        <w:t xml:space="preserve"> authorize adjustments to TECO’s fuel cost recovery factors for the purpose of incorp</w:t>
      </w:r>
      <w:r w:rsidR="00AA0A44">
        <w:t xml:space="preserve">orating the Company’s currently </w:t>
      </w:r>
      <w:r w:rsidR="00AA0A44" w:rsidRPr="001828A2">
        <w:t>projected net 2024 fuel cost reduction. Accordingly, TECO’s currently</w:t>
      </w:r>
      <w:r w:rsidR="00AA0A44">
        <w:t xml:space="preserve"> </w:t>
      </w:r>
      <w:r w:rsidR="00AA0A44" w:rsidRPr="001828A2">
        <w:t xml:space="preserve">authorized 2024 fuel cost recovery factors </w:t>
      </w:r>
      <w:r w:rsidR="00434255">
        <w:t>shall</w:t>
      </w:r>
      <w:r w:rsidR="00AA0A44" w:rsidRPr="001828A2">
        <w:t xml:space="preserve"> be reduced by $137,918,831.</w:t>
      </w:r>
    </w:p>
    <w:p w14:paraId="5BC4D8BC" w14:textId="77777777" w:rsidR="003640A6" w:rsidRDefault="003640A6" w:rsidP="00E15A1D">
      <w:pPr>
        <w:pStyle w:val="BodyText"/>
        <w:spacing w:after="0"/>
        <w:jc w:val="both"/>
      </w:pPr>
    </w:p>
    <w:p w14:paraId="29BB7ED0" w14:textId="77777777" w:rsidR="003640A6" w:rsidRDefault="003640A6" w:rsidP="003640A6">
      <w:pPr>
        <w:pStyle w:val="OrderBody"/>
        <w:ind w:firstLine="720"/>
      </w:pPr>
      <w:r>
        <w:rPr>
          <w:u w:val="single"/>
        </w:rPr>
        <w:t>Effective date</w:t>
      </w:r>
    </w:p>
    <w:p w14:paraId="18FCB53A" w14:textId="77777777" w:rsidR="003640A6" w:rsidRDefault="003640A6" w:rsidP="00E15A1D">
      <w:pPr>
        <w:pStyle w:val="BodyText"/>
        <w:spacing w:after="0"/>
        <w:jc w:val="both"/>
      </w:pPr>
    </w:p>
    <w:p w14:paraId="31C1265F" w14:textId="77777777" w:rsidR="00AA0A44" w:rsidRDefault="00AA0A44" w:rsidP="003640A6">
      <w:pPr>
        <w:pStyle w:val="BodyText"/>
        <w:spacing w:after="0"/>
        <w:ind w:firstLine="720"/>
        <w:jc w:val="both"/>
      </w:pPr>
      <w:r w:rsidRPr="001828A2">
        <w:t xml:space="preserve">Over the last 20 years in the Fuel Clause docket, </w:t>
      </w:r>
      <w:r w:rsidR="003640A6">
        <w:t>we have</w:t>
      </w:r>
      <w:r w:rsidRPr="001828A2">
        <w:t xml:space="preserve"> considered the effective date of rates and charges of revised fuel cost factors on a case-by-case basis. </w:t>
      </w:r>
      <w:r w:rsidR="001B2288">
        <w:t>We have</w:t>
      </w:r>
      <w:r w:rsidR="001B2288" w:rsidRPr="001828A2">
        <w:t xml:space="preserve"> </w:t>
      </w:r>
      <w:r w:rsidRPr="001828A2">
        <w:t>approved rate decreases to be effective less tha</w:t>
      </w:r>
      <w:r w:rsidR="001B2288">
        <w:t xml:space="preserve">n 30 days after the date of our </w:t>
      </w:r>
      <w:r w:rsidRPr="001828A2">
        <w:t>vote because the rate decrease was in the customers’ best interest to be implemented as soon as possible.</w:t>
      </w:r>
      <w:r w:rsidRPr="001828A2">
        <w:rPr>
          <w:vertAlign w:val="superscript"/>
        </w:rPr>
        <w:footnoteReference w:id="29"/>
      </w:r>
      <w:r w:rsidRPr="001828A2">
        <w:t xml:space="preserve"> In its MCC Petition, TECO proposes to decrease its 2024 fuel factors beginning with the first billing cycle of June 2024. </w:t>
      </w:r>
    </w:p>
    <w:p w14:paraId="59E9DC1B" w14:textId="77777777" w:rsidR="00AA0A44" w:rsidRDefault="00AA0A44" w:rsidP="00E15A1D">
      <w:pPr>
        <w:pStyle w:val="BodyText"/>
        <w:spacing w:after="0"/>
        <w:jc w:val="both"/>
      </w:pPr>
    </w:p>
    <w:p w14:paraId="7BADF097" w14:textId="05D0A00A" w:rsidR="00E15A1D" w:rsidRDefault="00AA0A44" w:rsidP="001B2288">
      <w:pPr>
        <w:pStyle w:val="BodyText"/>
        <w:spacing w:after="0"/>
        <w:ind w:firstLine="720"/>
        <w:jc w:val="both"/>
      </w:pPr>
      <w:r w:rsidRPr="001828A2">
        <w:t xml:space="preserve">In response to </w:t>
      </w:r>
      <w:r w:rsidR="001B2288">
        <w:t xml:space="preserve">our </w:t>
      </w:r>
      <w:r w:rsidRPr="001828A2">
        <w:t>Staff’s First Data Request, TECO state</w:t>
      </w:r>
      <w:r>
        <w:t xml:space="preserve">d that it would - contingent on </w:t>
      </w:r>
      <w:r w:rsidR="001B2288">
        <w:t>our</w:t>
      </w:r>
      <w:r>
        <w:t xml:space="preserve"> approval -</w:t>
      </w:r>
      <w:r w:rsidRPr="001828A2">
        <w:t xml:space="preserve"> include a message on</w:t>
      </w:r>
      <w:r>
        <w:t xml:space="preserve"> May</w:t>
      </w:r>
      <w:r w:rsidRPr="001828A2">
        <w:t xml:space="preserve"> customer bills explaining that the </w:t>
      </w:r>
      <w:r>
        <w:t>Company</w:t>
      </w:r>
      <w:r w:rsidRPr="00050328">
        <w:t>’s proposed rate decrease is set to begin in June billing cycle.</w:t>
      </w:r>
      <w:r w:rsidRPr="00050328">
        <w:rPr>
          <w:vertAlign w:val="superscript"/>
        </w:rPr>
        <w:footnoteReference w:id="30"/>
      </w:r>
      <w:r w:rsidRPr="00050328">
        <w:t xml:space="preserve"> Following </w:t>
      </w:r>
      <w:r w:rsidR="002D491E">
        <w:t>our</w:t>
      </w:r>
      <w:r w:rsidRPr="00050328">
        <w:t xml:space="preserve"> determination on this matter, TECO will update</w:t>
      </w:r>
      <w:r>
        <w:t xml:space="preserve"> its</w:t>
      </w:r>
      <w:r w:rsidRPr="00050328">
        <w:t xml:space="preserve"> bill notices informing customers of the forthcoming rate changes. The</w:t>
      </w:r>
      <w:r w:rsidRPr="001828A2">
        <w:t xml:space="preserve"> Company has </w:t>
      </w:r>
      <w:r>
        <w:t xml:space="preserve">also </w:t>
      </w:r>
      <w:r w:rsidRPr="001828A2">
        <w:t xml:space="preserve">engaged in </w:t>
      </w:r>
      <w:r>
        <w:t xml:space="preserve">several other </w:t>
      </w:r>
      <w:r w:rsidRPr="001828A2">
        <w:t>outreach efforts regarding the potential bill impacts of the proceeding. Specifically, TECO i</w:t>
      </w:r>
      <w:r>
        <w:t xml:space="preserve">ssued a press release on April </w:t>
      </w:r>
      <w:r w:rsidRPr="001828A2">
        <w:t xml:space="preserve">2, 2024, informing its customers of the potential adjustments related to the mid-course </w:t>
      </w:r>
      <w:r>
        <w:t>correction through the Company’s</w:t>
      </w:r>
      <w:r w:rsidRPr="001828A2">
        <w:t xml:space="preserve"> online media center</w:t>
      </w:r>
      <w:r>
        <w:t xml:space="preserve">. </w:t>
      </w:r>
      <w:r w:rsidRPr="00583FD2">
        <w:t xml:space="preserve">The Company also separately contacted numerous large </w:t>
      </w:r>
      <w:r>
        <w:t>account</w:t>
      </w:r>
      <w:r w:rsidRPr="00583FD2">
        <w:t xml:space="preserve"> customers via telephone, voicemail, and email to inform them of the proposal and the potential impact.</w:t>
      </w:r>
      <w:r w:rsidRPr="00583FD2">
        <w:rPr>
          <w:vertAlign w:val="superscript"/>
        </w:rPr>
        <w:footnoteReference w:id="31"/>
      </w:r>
    </w:p>
    <w:p w14:paraId="5AF3C990" w14:textId="77777777" w:rsidR="00E15A1D" w:rsidRDefault="00E15A1D" w:rsidP="00E15A1D">
      <w:pPr>
        <w:jc w:val="both"/>
      </w:pPr>
    </w:p>
    <w:p w14:paraId="55888B21" w14:textId="78A2F3E5" w:rsidR="001B2288" w:rsidRDefault="00E15A1D" w:rsidP="00E15A1D">
      <w:pPr>
        <w:pStyle w:val="OrderBody"/>
      </w:pPr>
      <w:r>
        <w:tab/>
      </w:r>
      <w:r w:rsidR="002D491E">
        <w:t>Based on the foregoing, the fuel cost recovery factors, as shown on Appendix A, shall become effective with the first billing cycle of June 2024.</w:t>
      </w:r>
    </w:p>
    <w:p w14:paraId="724E4774" w14:textId="77777777" w:rsidR="001B2288" w:rsidRDefault="001B2288">
      <w:r>
        <w:br w:type="page"/>
      </w:r>
    </w:p>
    <w:p w14:paraId="40181E82" w14:textId="77777777" w:rsidR="00E15A1D" w:rsidRDefault="00E15A1D" w:rsidP="001B2288">
      <w:pPr>
        <w:pStyle w:val="OrderBody"/>
        <w:ind w:firstLine="720"/>
      </w:pPr>
      <w:r>
        <w:lastRenderedPageBreak/>
        <w:t>Based on the foregoing, it is</w:t>
      </w:r>
    </w:p>
    <w:p w14:paraId="78573452" w14:textId="77777777" w:rsidR="00E15A1D" w:rsidRDefault="00E15A1D" w:rsidP="00E15A1D">
      <w:pPr>
        <w:pStyle w:val="OrderBody"/>
      </w:pPr>
    </w:p>
    <w:p w14:paraId="447F187D" w14:textId="2F98604C" w:rsidR="001B2288" w:rsidRDefault="00E15A1D" w:rsidP="001B2288">
      <w:pPr>
        <w:ind w:firstLine="720"/>
        <w:jc w:val="both"/>
      </w:pPr>
      <w:r>
        <w:t>ORDERED by the Florida Public Service Commission that</w:t>
      </w:r>
      <w:r w:rsidR="001B2288">
        <w:t xml:space="preserve"> </w:t>
      </w:r>
      <w:r w:rsidR="001B2288" w:rsidRPr="001828A2">
        <w:t>adjustments</w:t>
      </w:r>
      <w:r w:rsidR="001B2288">
        <w:t xml:space="preserve"> shall be made</w:t>
      </w:r>
      <w:r w:rsidR="001B2288" w:rsidRPr="001828A2">
        <w:t xml:space="preserve"> to TECO’s fuel cost recovery factors for the purpose of incorp</w:t>
      </w:r>
      <w:r w:rsidR="001B2288">
        <w:t xml:space="preserve">orating the Company’s currently </w:t>
      </w:r>
      <w:r w:rsidR="001B2288" w:rsidRPr="001828A2">
        <w:t>projected net 2024 fuel cost reduction. Accordingly, TECO’s currently</w:t>
      </w:r>
      <w:r w:rsidR="001B2288">
        <w:t xml:space="preserve"> </w:t>
      </w:r>
      <w:r w:rsidR="001B2288" w:rsidRPr="001828A2">
        <w:t xml:space="preserve">authorized 2024 fuel cost recovery factors </w:t>
      </w:r>
      <w:r w:rsidR="00434255">
        <w:t>shall</w:t>
      </w:r>
      <w:r w:rsidR="001B2288" w:rsidRPr="001828A2">
        <w:t xml:space="preserve"> be reduced by $137,918,831.</w:t>
      </w:r>
      <w:r w:rsidR="001B2288">
        <w:t xml:space="preserve"> It is further</w:t>
      </w:r>
    </w:p>
    <w:p w14:paraId="5ADB400F" w14:textId="77777777" w:rsidR="001B2288" w:rsidRDefault="001B2288" w:rsidP="001B2288">
      <w:pPr>
        <w:ind w:firstLine="720"/>
        <w:jc w:val="both"/>
      </w:pPr>
    </w:p>
    <w:p w14:paraId="283578AF" w14:textId="77777777" w:rsidR="001B2288" w:rsidRDefault="001B2288" w:rsidP="001B2288">
      <w:pPr>
        <w:pStyle w:val="BodyText"/>
        <w:spacing w:after="0"/>
        <w:ind w:firstLine="720"/>
        <w:jc w:val="both"/>
      </w:pPr>
      <w:r>
        <w:t>ORDERED that the fuel cost recovery factors, as shown on Appendix A to this order, shall become effective with the first billing cycle of June 2024.  It is further</w:t>
      </w:r>
    </w:p>
    <w:p w14:paraId="2663A75E" w14:textId="77777777" w:rsidR="001B2288" w:rsidRDefault="001B2288" w:rsidP="001B2288">
      <w:pPr>
        <w:pStyle w:val="BodyText"/>
        <w:spacing w:after="0"/>
        <w:ind w:firstLine="720"/>
        <w:jc w:val="both"/>
      </w:pPr>
    </w:p>
    <w:p w14:paraId="58189A29" w14:textId="77777777" w:rsidR="001B2288" w:rsidRDefault="001B2288" w:rsidP="001B2288">
      <w:pPr>
        <w:pStyle w:val="BodyText"/>
        <w:spacing w:after="0"/>
        <w:jc w:val="both"/>
      </w:pPr>
      <w:r>
        <w:tab/>
        <w:t>ORDERED that the fuel and purchased power cost recovery clause docket is an ongoing proceeding and shall remain open.</w:t>
      </w:r>
    </w:p>
    <w:p w14:paraId="42DF0F01" w14:textId="77777777" w:rsidR="001B2288" w:rsidRDefault="001B2288" w:rsidP="001B2288">
      <w:pPr>
        <w:ind w:firstLine="720"/>
        <w:jc w:val="both"/>
      </w:pPr>
    </w:p>
    <w:p w14:paraId="76867442" w14:textId="65704B31" w:rsidR="00E15A1D" w:rsidRDefault="00E15A1D" w:rsidP="00E15A1D">
      <w:pPr>
        <w:pStyle w:val="OrderBody"/>
        <w:keepNext/>
        <w:keepLines/>
      </w:pPr>
      <w:r>
        <w:tab/>
        <w:t xml:space="preserve">By ORDER of the Florida Public Service Commission this </w:t>
      </w:r>
      <w:bookmarkStart w:id="7" w:name="replaceDate"/>
      <w:bookmarkEnd w:id="7"/>
      <w:r w:rsidR="00146534">
        <w:rPr>
          <w:u w:val="single"/>
        </w:rPr>
        <w:t>24th</w:t>
      </w:r>
      <w:r w:rsidR="00146534">
        <w:t xml:space="preserve"> day of </w:t>
      </w:r>
      <w:r w:rsidR="00146534">
        <w:rPr>
          <w:u w:val="single"/>
        </w:rPr>
        <w:t>May</w:t>
      </w:r>
      <w:r w:rsidR="00146534">
        <w:t xml:space="preserve">, </w:t>
      </w:r>
      <w:r w:rsidR="00146534">
        <w:rPr>
          <w:u w:val="single"/>
        </w:rPr>
        <w:t>2024</w:t>
      </w:r>
      <w:r w:rsidR="00146534">
        <w:t>.</w:t>
      </w:r>
    </w:p>
    <w:p w14:paraId="20018D90" w14:textId="77777777" w:rsidR="00146534" w:rsidRPr="00146534" w:rsidRDefault="00146534" w:rsidP="00E15A1D">
      <w:pPr>
        <w:pStyle w:val="OrderBody"/>
        <w:keepNext/>
        <w:keepLines/>
      </w:pPr>
    </w:p>
    <w:p w14:paraId="1F26F18E" w14:textId="77777777" w:rsidR="00E15A1D" w:rsidRDefault="00E15A1D" w:rsidP="00E15A1D">
      <w:pPr>
        <w:pStyle w:val="OrderBody"/>
        <w:keepNext/>
        <w:keepLines/>
      </w:pPr>
    </w:p>
    <w:p w14:paraId="340D8584" w14:textId="77777777" w:rsidR="00E15A1D" w:rsidRDefault="00E15A1D" w:rsidP="00E15A1D">
      <w:pPr>
        <w:pStyle w:val="OrderBody"/>
        <w:keepNext/>
        <w:keepLines/>
      </w:pPr>
    </w:p>
    <w:p w14:paraId="05C7E3E3" w14:textId="77777777" w:rsidR="00E15A1D" w:rsidRDefault="00E15A1D" w:rsidP="00E15A1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15A1D" w14:paraId="39C23937" w14:textId="77777777" w:rsidTr="00E15A1D">
        <w:tc>
          <w:tcPr>
            <w:tcW w:w="720" w:type="dxa"/>
            <w:shd w:val="clear" w:color="auto" w:fill="auto"/>
          </w:tcPr>
          <w:p w14:paraId="607E2127" w14:textId="77777777" w:rsidR="00E15A1D" w:rsidRDefault="00E15A1D" w:rsidP="00E15A1D">
            <w:pPr>
              <w:pStyle w:val="OrderBody"/>
              <w:keepNext/>
              <w:keepLines/>
            </w:pPr>
            <w:bookmarkStart w:id="8" w:name="bkmrkSignature" w:colFirst="0" w:colLast="0"/>
          </w:p>
        </w:tc>
        <w:tc>
          <w:tcPr>
            <w:tcW w:w="4320" w:type="dxa"/>
            <w:tcBorders>
              <w:bottom w:val="single" w:sz="4" w:space="0" w:color="auto"/>
            </w:tcBorders>
            <w:shd w:val="clear" w:color="auto" w:fill="auto"/>
          </w:tcPr>
          <w:p w14:paraId="61CABD04" w14:textId="5EDFCAF3" w:rsidR="00E15A1D" w:rsidRDefault="00667479" w:rsidP="00E15A1D">
            <w:pPr>
              <w:pStyle w:val="OrderBody"/>
              <w:keepNext/>
              <w:keepLines/>
            </w:pPr>
            <w:r>
              <w:t>/s/ Adam J. Teitzman</w:t>
            </w:r>
            <w:bookmarkStart w:id="9" w:name="_GoBack"/>
            <w:bookmarkEnd w:id="9"/>
          </w:p>
        </w:tc>
      </w:tr>
      <w:bookmarkEnd w:id="8"/>
      <w:tr w:rsidR="00E15A1D" w14:paraId="1697313C" w14:textId="77777777" w:rsidTr="00E15A1D">
        <w:tc>
          <w:tcPr>
            <w:tcW w:w="720" w:type="dxa"/>
            <w:shd w:val="clear" w:color="auto" w:fill="auto"/>
          </w:tcPr>
          <w:p w14:paraId="6B19C8FF" w14:textId="77777777" w:rsidR="00E15A1D" w:rsidRDefault="00E15A1D" w:rsidP="00E15A1D">
            <w:pPr>
              <w:pStyle w:val="OrderBody"/>
              <w:keepNext/>
              <w:keepLines/>
            </w:pPr>
          </w:p>
        </w:tc>
        <w:tc>
          <w:tcPr>
            <w:tcW w:w="4320" w:type="dxa"/>
            <w:tcBorders>
              <w:top w:val="single" w:sz="4" w:space="0" w:color="auto"/>
            </w:tcBorders>
            <w:shd w:val="clear" w:color="auto" w:fill="auto"/>
          </w:tcPr>
          <w:p w14:paraId="5740CC8E" w14:textId="77777777" w:rsidR="00E15A1D" w:rsidRDefault="00E15A1D" w:rsidP="00E15A1D">
            <w:pPr>
              <w:pStyle w:val="OrderBody"/>
              <w:keepNext/>
              <w:keepLines/>
            </w:pPr>
            <w:r>
              <w:t>ADAM J. TEITZMAN</w:t>
            </w:r>
          </w:p>
          <w:p w14:paraId="6BF44F68" w14:textId="77777777" w:rsidR="00E15A1D" w:rsidRDefault="00E15A1D" w:rsidP="00E15A1D">
            <w:pPr>
              <w:pStyle w:val="OrderBody"/>
              <w:keepNext/>
              <w:keepLines/>
            </w:pPr>
            <w:r>
              <w:t>Commission Clerk</w:t>
            </w:r>
          </w:p>
        </w:tc>
      </w:tr>
    </w:tbl>
    <w:p w14:paraId="4148865D" w14:textId="77777777" w:rsidR="00E15A1D" w:rsidRDefault="00E15A1D" w:rsidP="00E15A1D">
      <w:pPr>
        <w:pStyle w:val="OrderSigInfo"/>
        <w:keepNext/>
        <w:keepLines/>
      </w:pPr>
      <w:r>
        <w:t>Florida Public Service Commission</w:t>
      </w:r>
    </w:p>
    <w:p w14:paraId="16578723" w14:textId="77777777" w:rsidR="00E15A1D" w:rsidRDefault="00E15A1D" w:rsidP="00E15A1D">
      <w:pPr>
        <w:pStyle w:val="OrderSigInfo"/>
        <w:keepNext/>
        <w:keepLines/>
      </w:pPr>
      <w:r>
        <w:t>2540 Shumard Oak Boulevard</w:t>
      </w:r>
    </w:p>
    <w:p w14:paraId="36E80C07" w14:textId="77777777" w:rsidR="00E15A1D" w:rsidRDefault="00E15A1D" w:rsidP="00E15A1D">
      <w:pPr>
        <w:pStyle w:val="OrderSigInfo"/>
        <w:keepNext/>
        <w:keepLines/>
      </w:pPr>
      <w:r>
        <w:t>Tallahassee, Florida 32399</w:t>
      </w:r>
    </w:p>
    <w:p w14:paraId="7F2238DD" w14:textId="77777777" w:rsidR="00E15A1D" w:rsidRDefault="00E15A1D" w:rsidP="00E15A1D">
      <w:pPr>
        <w:pStyle w:val="OrderSigInfo"/>
        <w:keepNext/>
        <w:keepLines/>
      </w:pPr>
      <w:r>
        <w:t>(850) 413</w:t>
      </w:r>
      <w:r>
        <w:noBreakHyphen/>
        <w:t>6770</w:t>
      </w:r>
    </w:p>
    <w:p w14:paraId="5EEC6BB2" w14:textId="77777777" w:rsidR="00E15A1D" w:rsidRDefault="00E15A1D" w:rsidP="00E15A1D">
      <w:pPr>
        <w:pStyle w:val="OrderSigInfo"/>
        <w:keepNext/>
        <w:keepLines/>
      </w:pPr>
      <w:r>
        <w:t>www.floridapsc.com</w:t>
      </w:r>
    </w:p>
    <w:p w14:paraId="2EEC7DC8" w14:textId="77777777" w:rsidR="00E15A1D" w:rsidRDefault="00E15A1D" w:rsidP="00E15A1D">
      <w:pPr>
        <w:pStyle w:val="OrderSigInfo"/>
        <w:keepNext/>
        <w:keepLines/>
      </w:pPr>
    </w:p>
    <w:p w14:paraId="41A22DA2" w14:textId="77777777" w:rsidR="00E15A1D" w:rsidRDefault="00E15A1D" w:rsidP="00E15A1D">
      <w:pPr>
        <w:pStyle w:val="OrderSigInfo"/>
        <w:keepNext/>
        <w:keepLines/>
      </w:pPr>
      <w:r>
        <w:t>Copies furnished:  A copy of this document is provided to the parties of record at the time of issuance and, if applicable, interested persons.</w:t>
      </w:r>
    </w:p>
    <w:p w14:paraId="05BD80BD" w14:textId="77777777" w:rsidR="00E15A1D" w:rsidRDefault="00E15A1D" w:rsidP="00E15A1D">
      <w:pPr>
        <w:pStyle w:val="OrderBody"/>
        <w:keepNext/>
        <w:keepLines/>
      </w:pPr>
    </w:p>
    <w:p w14:paraId="520080D1" w14:textId="77777777" w:rsidR="00E15A1D" w:rsidRDefault="00E15A1D" w:rsidP="00E15A1D">
      <w:pPr>
        <w:pStyle w:val="OrderBody"/>
        <w:keepNext/>
        <w:keepLines/>
      </w:pPr>
    </w:p>
    <w:p w14:paraId="785AA791" w14:textId="77777777" w:rsidR="00E15A1D" w:rsidRDefault="00E15A1D" w:rsidP="00E15A1D">
      <w:pPr>
        <w:pStyle w:val="OrderBody"/>
        <w:keepNext/>
        <w:keepLines/>
      </w:pPr>
      <w:r>
        <w:t>RPS</w:t>
      </w:r>
    </w:p>
    <w:p w14:paraId="48DB571E" w14:textId="77777777" w:rsidR="00E15A1D" w:rsidRDefault="00E15A1D" w:rsidP="00E15A1D">
      <w:pPr>
        <w:pStyle w:val="OrderBody"/>
      </w:pPr>
    </w:p>
    <w:p w14:paraId="21A9F40A" w14:textId="77777777" w:rsidR="00E15A1D" w:rsidRDefault="00E15A1D" w:rsidP="00E15A1D">
      <w:pPr>
        <w:pStyle w:val="OrderBody"/>
      </w:pPr>
    </w:p>
    <w:p w14:paraId="1003EAD1" w14:textId="77777777" w:rsidR="00E15A1D" w:rsidRDefault="00E15A1D" w:rsidP="00E15A1D">
      <w:pPr>
        <w:pStyle w:val="OrderBody"/>
      </w:pPr>
    </w:p>
    <w:p w14:paraId="01541CD6" w14:textId="77777777" w:rsidR="00E15A1D" w:rsidRDefault="00E15A1D" w:rsidP="00E15A1D">
      <w:pPr>
        <w:pStyle w:val="OrderBody"/>
      </w:pPr>
    </w:p>
    <w:p w14:paraId="12E2E71B" w14:textId="77777777" w:rsidR="004D365E" w:rsidRDefault="004D365E">
      <w:pPr>
        <w:rPr>
          <w:u w:val="single"/>
        </w:rPr>
      </w:pPr>
      <w:r>
        <w:br w:type="page"/>
      </w:r>
    </w:p>
    <w:p w14:paraId="25C8B47A" w14:textId="77777777" w:rsidR="00E15A1D" w:rsidRDefault="00E15A1D" w:rsidP="00E15A1D">
      <w:pPr>
        <w:pStyle w:val="CenterUnderline"/>
      </w:pPr>
      <w:r>
        <w:lastRenderedPageBreak/>
        <w:t>NOTICE OF FURTHER PROCEEDINGS OR JUDICIAL REVIEW</w:t>
      </w:r>
    </w:p>
    <w:p w14:paraId="1FC07E1B" w14:textId="77777777" w:rsidR="00E15A1D" w:rsidRDefault="00E15A1D" w:rsidP="00E15A1D">
      <w:pPr>
        <w:pStyle w:val="CenterUnderline"/>
      </w:pPr>
    </w:p>
    <w:p w14:paraId="36B2A278" w14:textId="77777777" w:rsidR="00E15A1D" w:rsidRDefault="00E15A1D" w:rsidP="00E15A1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E0FB0D1" w14:textId="77777777" w:rsidR="00E15A1D" w:rsidRDefault="00E15A1D" w:rsidP="00E15A1D">
      <w:pPr>
        <w:pStyle w:val="OrderBody"/>
      </w:pPr>
    </w:p>
    <w:p w14:paraId="3AFF3491" w14:textId="77777777" w:rsidR="00E15A1D" w:rsidRDefault="00E15A1D" w:rsidP="00E15A1D">
      <w:pPr>
        <w:pStyle w:val="OrderBody"/>
      </w:pPr>
      <w:r>
        <w:tab/>
        <w:t>Mediation may be available on a case-by-case basis.  If mediation is conducted, it does not affect a substantially interested person's right to a hearing.</w:t>
      </w:r>
    </w:p>
    <w:p w14:paraId="6B907537" w14:textId="77777777" w:rsidR="00E15A1D" w:rsidRDefault="00E15A1D" w:rsidP="00E15A1D">
      <w:pPr>
        <w:pStyle w:val="OrderBody"/>
      </w:pPr>
    </w:p>
    <w:p w14:paraId="1FEDB751" w14:textId="77777777" w:rsidR="00E15A1D" w:rsidRDefault="00E15A1D" w:rsidP="00E15A1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D9E6D79" w14:textId="77777777" w:rsidR="00E15A1D" w:rsidRDefault="00E15A1D" w:rsidP="00E15A1D">
      <w:pPr>
        <w:pStyle w:val="OrderBody"/>
      </w:pPr>
    </w:p>
    <w:p w14:paraId="41DAAD00" w14:textId="77777777" w:rsidR="00E15A1D" w:rsidRDefault="00E15A1D" w:rsidP="00E15A1D">
      <w:pPr>
        <w:pStyle w:val="OrderBody"/>
      </w:pPr>
    </w:p>
    <w:p w14:paraId="7D2B9E28" w14:textId="77777777" w:rsidR="00E15A1D" w:rsidRDefault="00E15A1D" w:rsidP="00E15A1D">
      <w:pPr>
        <w:pStyle w:val="OrderBody"/>
        <w:sectPr w:rsidR="00E15A1D">
          <w:headerReference w:type="default" r:id="rId6"/>
          <w:footerReference w:type="first" r:id="rId7"/>
          <w:pgSz w:w="12240" w:h="15840" w:code="1"/>
          <w:pgMar w:top="1440" w:right="1440" w:bottom="1440" w:left="1440" w:header="720" w:footer="720" w:gutter="0"/>
          <w:cols w:space="720"/>
          <w:titlePg/>
          <w:docGrid w:linePitch="360"/>
        </w:sectPr>
      </w:pPr>
    </w:p>
    <w:p w14:paraId="0D5F577A" w14:textId="77777777" w:rsidR="00E15A1D" w:rsidRPr="00E15A1D" w:rsidRDefault="00E15A1D" w:rsidP="00E15A1D">
      <w:pPr>
        <w:pStyle w:val="OrderBody"/>
      </w:pPr>
      <w:r>
        <w:rPr>
          <w:noProof/>
        </w:rPr>
        <w:lastRenderedPageBreak/>
        <w:drawing>
          <wp:inline distT="0" distB="0" distL="0" distR="0" wp14:anchorId="1DAB8903" wp14:editId="58B3F993">
            <wp:extent cx="5944235" cy="7687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7687945"/>
                    </a:xfrm>
                    <a:prstGeom prst="rect">
                      <a:avLst/>
                    </a:prstGeom>
                    <a:noFill/>
                  </pic:spPr>
                </pic:pic>
              </a:graphicData>
            </a:graphic>
          </wp:inline>
        </w:drawing>
      </w:r>
    </w:p>
    <w:sectPr w:rsidR="00E15A1D" w:rsidRPr="00E15A1D">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CC99" w14:textId="77777777" w:rsidR="00146534" w:rsidRDefault="00146534">
      <w:r>
        <w:separator/>
      </w:r>
    </w:p>
  </w:endnote>
  <w:endnote w:type="continuationSeparator" w:id="0">
    <w:p w14:paraId="5DFB03BF" w14:textId="77777777" w:rsidR="00146534" w:rsidRDefault="0014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BA18" w14:textId="77777777" w:rsidR="00146534" w:rsidRDefault="00146534">
    <w:pPr>
      <w:pStyle w:val="Footer"/>
    </w:pPr>
  </w:p>
  <w:p w14:paraId="67C41351" w14:textId="77777777" w:rsidR="00146534" w:rsidRDefault="00146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2EEAA" w14:textId="77777777" w:rsidR="00146534" w:rsidRDefault="00146534">
      <w:r>
        <w:separator/>
      </w:r>
    </w:p>
  </w:footnote>
  <w:footnote w:type="continuationSeparator" w:id="0">
    <w:p w14:paraId="5C1BFD75" w14:textId="77777777" w:rsidR="00146534" w:rsidRDefault="00146534">
      <w:r>
        <w:continuationSeparator/>
      </w:r>
    </w:p>
  </w:footnote>
  <w:footnote w:id="1">
    <w:p w14:paraId="539BFEB8" w14:textId="77777777" w:rsidR="00146534" w:rsidRDefault="00146534" w:rsidP="00AA0A44">
      <w:pPr>
        <w:pStyle w:val="FootnoteText"/>
      </w:pPr>
      <w:r>
        <w:rPr>
          <w:rStyle w:val="FootnoteReference"/>
        </w:rPr>
        <w:footnoteRef/>
      </w:r>
      <w:r>
        <w:t>Document No</w:t>
      </w:r>
      <w:r w:rsidRPr="00920879">
        <w:t>. 01529-2024.</w:t>
      </w:r>
    </w:p>
  </w:footnote>
  <w:footnote w:id="2">
    <w:p w14:paraId="2287C378" w14:textId="77777777" w:rsidR="00146534" w:rsidRDefault="00146534" w:rsidP="00AA0A44">
      <w:pPr>
        <w:pStyle w:val="FootnoteText"/>
      </w:pPr>
      <w:r>
        <w:rPr>
          <w:rStyle w:val="FootnoteReference"/>
        </w:rPr>
        <w:footnoteRef/>
      </w:r>
      <w:r w:rsidRPr="00BC7666">
        <w:t>Order No. PSC-2023-0</w:t>
      </w:r>
      <w:r>
        <w:t>343</w:t>
      </w:r>
      <w:r w:rsidRPr="00BC7666">
        <w:t xml:space="preserve">-FOF-EI, issued </w:t>
      </w:r>
      <w:r>
        <w:t>November</w:t>
      </w:r>
      <w:r w:rsidRPr="00BC7666">
        <w:t xml:space="preserve"> </w:t>
      </w:r>
      <w:r>
        <w:t>1</w:t>
      </w:r>
      <w:r w:rsidRPr="00BC7666">
        <w:t xml:space="preserve">6, 2023, in Docket No. 20230001-EI, </w:t>
      </w:r>
      <w:r w:rsidRPr="00BC7666">
        <w:rPr>
          <w:i/>
        </w:rPr>
        <w:t>In re: Fuel and purchased power cost recovery clause with generating performance incentive factor</w:t>
      </w:r>
      <w:r w:rsidRPr="00BC7666">
        <w:t>.</w:t>
      </w:r>
      <w:r w:rsidRPr="003176DE">
        <w:tab/>
      </w:r>
    </w:p>
  </w:footnote>
  <w:footnote w:id="3">
    <w:p w14:paraId="4D629847" w14:textId="77777777" w:rsidR="00146534" w:rsidRDefault="00146534" w:rsidP="00AA0A44">
      <w:pPr>
        <w:pStyle w:val="FootnoteText"/>
        <w:rPr>
          <w:highlight w:val="yellow"/>
        </w:rPr>
      </w:pPr>
      <w:r w:rsidRPr="000A7D2E">
        <w:rPr>
          <w:rStyle w:val="FootnoteReference"/>
        </w:rPr>
        <w:footnoteRef/>
      </w:r>
      <w:r w:rsidRPr="0094076D">
        <w:rPr>
          <w:i/>
        </w:rPr>
        <w:t>Id</w:t>
      </w:r>
      <w:r w:rsidRPr="000A7D2E">
        <w:t>.</w:t>
      </w:r>
    </w:p>
  </w:footnote>
  <w:footnote w:id="4">
    <w:p w14:paraId="5A78B2C9" w14:textId="77777777" w:rsidR="00146534" w:rsidRDefault="00146534" w:rsidP="00AA0A44">
      <w:pPr>
        <w:pStyle w:val="FootnoteText"/>
      </w:pPr>
      <w:r>
        <w:rPr>
          <w:rStyle w:val="FootnoteReference"/>
        </w:rPr>
        <w:footnoteRef/>
      </w:r>
      <w:r w:rsidRPr="00C007D5">
        <w:t>Document No. 04814-2023.</w:t>
      </w:r>
    </w:p>
  </w:footnote>
  <w:footnote w:id="5">
    <w:p w14:paraId="636F9E70" w14:textId="77777777" w:rsidR="00146534" w:rsidRDefault="00146534" w:rsidP="00AA0A44">
      <w:pPr>
        <w:pStyle w:val="FootnoteText"/>
      </w:pPr>
      <w:r w:rsidRPr="0056594C">
        <w:rPr>
          <w:rStyle w:val="FootnoteReference"/>
        </w:rPr>
        <w:footnoteRef/>
      </w:r>
      <w:hyperlink r:id="rId1" w:history="1">
        <w:r w:rsidRPr="005D6562">
          <w:rPr>
            <w:rStyle w:val="Hyperlink"/>
          </w:rPr>
          <w:t>https://www.eia.gov/outlooks/steo/archives/apr24.pdf</w:t>
        </w:r>
      </w:hyperlink>
    </w:p>
  </w:footnote>
  <w:footnote w:id="6">
    <w:p w14:paraId="4C1E0B39" w14:textId="77777777" w:rsidR="00146534" w:rsidRPr="00925C38" w:rsidRDefault="00146534" w:rsidP="00AA0A44">
      <w:pPr>
        <w:pStyle w:val="FootnoteText"/>
      </w:pPr>
      <w:r w:rsidRPr="00925C38">
        <w:rPr>
          <w:rStyle w:val="FootnoteReference"/>
        </w:rPr>
        <w:footnoteRef/>
      </w:r>
      <w:r>
        <w:t>Document No. 01529-2024</w:t>
      </w:r>
      <w:r w:rsidRPr="00BC7666">
        <w:t>.</w:t>
      </w:r>
    </w:p>
  </w:footnote>
  <w:footnote w:id="7">
    <w:p w14:paraId="37A1700F" w14:textId="77777777" w:rsidR="00146534" w:rsidRDefault="00146534" w:rsidP="00AA0A44">
      <w:pPr>
        <w:pStyle w:val="FootnoteText"/>
      </w:pPr>
      <w:r>
        <w:rPr>
          <w:rStyle w:val="FootnoteReference"/>
        </w:rPr>
        <w:footnoteRef/>
      </w:r>
      <w:r>
        <w:t>Document No. 01008-2023.</w:t>
      </w:r>
    </w:p>
  </w:footnote>
  <w:footnote w:id="8">
    <w:p w14:paraId="4754CDEF" w14:textId="599FDED5" w:rsidR="00146534" w:rsidRDefault="00146534" w:rsidP="00AA0A44">
      <w:pPr>
        <w:pStyle w:val="FootnoteText"/>
      </w:pPr>
      <w:r w:rsidRPr="004D023B">
        <w:rPr>
          <w:rStyle w:val="FootnoteReference"/>
        </w:rPr>
        <w:footnoteRef/>
      </w:r>
      <w:r w:rsidRPr="004D023B">
        <w:t xml:space="preserve">Document No. </w:t>
      </w:r>
      <w:r w:rsidRPr="00B219DF">
        <w:t>04317-2023.</w:t>
      </w:r>
      <w:r w:rsidRPr="004D023B">
        <w:t xml:space="preserve"> Further, </w:t>
      </w:r>
      <w:r>
        <w:t xml:space="preserve">we note the Company’s estimated end-of-period 2023 total under-recovery in the amount of ($112,834,024) is embedded in current rates per Order No. PSC-2023-0343-FOF-EI. This amount constitutes the remainder of the approximate </w:t>
      </w:r>
      <w:r w:rsidRPr="00A3586C">
        <w:t>($518 million)</w:t>
      </w:r>
      <w:r>
        <w:t xml:space="preserve"> net under-recovery of 2022 fuel costs ordered to be collected in 2023 an</w:t>
      </w:r>
      <w:r w:rsidRPr="004D023B">
        <w:t>d 2024</w:t>
      </w:r>
      <w:r>
        <w:t xml:space="preserve"> and is net of TECO’s 2023 mid-course true-up amount of ($64,989,253)</w:t>
      </w:r>
      <w:r w:rsidRPr="004D023B">
        <w:t xml:space="preserve">. </w:t>
      </w:r>
      <w:r w:rsidRPr="00AC5870">
        <w:rPr>
          <w:i/>
        </w:rPr>
        <w:t>See</w:t>
      </w:r>
      <w:r w:rsidRPr="004D023B">
        <w:t xml:space="preserve"> Order No. PSC-2023-0107-PCO-EI, issued March 23, 2023, in Dock</w:t>
      </w:r>
      <w:r>
        <w:t xml:space="preserve">et No. 20230001-EI, </w:t>
      </w:r>
      <w:r>
        <w:rPr>
          <w:i/>
        </w:rPr>
        <w:t>In re: Fuel and purchased power cost recovery clause with generating performance incentive factor</w:t>
      </w:r>
      <w:r>
        <w:t xml:space="preserve">.           </w:t>
      </w:r>
    </w:p>
  </w:footnote>
  <w:footnote w:id="9">
    <w:p w14:paraId="1B6D258A" w14:textId="77777777" w:rsidR="00146534" w:rsidRDefault="00146534" w:rsidP="00AA0A44">
      <w:pPr>
        <w:pStyle w:val="FootnoteText"/>
      </w:pPr>
      <w:r w:rsidRPr="00206EC3">
        <w:rPr>
          <w:rStyle w:val="FootnoteReference"/>
        </w:rPr>
        <w:footnoteRef/>
      </w:r>
      <w:r w:rsidRPr="00206EC3">
        <w:t>Document No. 01582-2024.</w:t>
      </w:r>
    </w:p>
  </w:footnote>
  <w:footnote w:id="10">
    <w:p w14:paraId="4545DF32" w14:textId="77777777" w:rsidR="00146534" w:rsidRDefault="00146534" w:rsidP="00AA0A44">
      <w:pPr>
        <w:pStyle w:val="FootnoteText"/>
      </w:pPr>
      <w:r w:rsidRPr="00206EC3">
        <w:rPr>
          <w:rStyle w:val="FootnoteReference"/>
        </w:rPr>
        <w:footnoteRef/>
      </w:r>
      <w:r w:rsidRPr="00206EC3">
        <w:t>Document No. 05966-2023.</w:t>
      </w:r>
    </w:p>
  </w:footnote>
  <w:footnote w:id="11">
    <w:p w14:paraId="2490669E" w14:textId="77777777" w:rsidR="00146534" w:rsidRDefault="00146534" w:rsidP="00AA0A44">
      <w:pPr>
        <w:pStyle w:val="FootnoteText"/>
      </w:pPr>
      <w:r w:rsidRPr="002D23B6">
        <w:rPr>
          <w:rStyle w:val="FootnoteReference"/>
        </w:rPr>
        <w:footnoteRef/>
      </w:r>
      <w:r w:rsidRPr="008C60DC">
        <w:t>Document No. 00322-2024.</w:t>
      </w:r>
    </w:p>
  </w:footnote>
  <w:footnote w:id="12">
    <w:p w14:paraId="52BD92FD" w14:textId="77777777" w:rsidR="00146534" w:rsidRDefault="00146534" w:rsidP="00AA0A44">
      <w:pPr>
        <w:pStyle w:val="FootnoteText"/>
      </w:pPr>
      <w:r>
        <w:rPr>
          <w:rStyle w:val="FootnoteReference"/>
        </w:rPr>
        <w:footnoteRef/>
      </w:r>
      <w:r w:rsidRPr="004C5D92">
        <w:rPr>
          <w:i/>
        </w:rPr>
        <w:t>Id</w:t>
      </w:r>
      <w:r>
        <w:t>.</w:t>
      </w:r>
    </w:p>
  </w:footnote>
  <w:footnote w:id="13">
    <w:p w14:paraId="4DBCDAB6" w14:textId="77777777" w:rsidR="00146534" w:rsidRDefault="00146534" w:rsidP="00AA0A44">
      <w:pPr>
        <w:pStyle w:val="FootnoteText"/>
      </w:pPr>
      <w:r>
        <w:rPr>
          <w:rStyle w:val="FootnoteReference"/>
        </w:rPr>
        <w:footnoteRef/>
      </w:r>
      <w:r w:rsidRPr="00C007D5">
        <w:t>Document No. 04814-2023.</w:t>
      </w:r>
    </w:p>
  </w:footnote>
  <w:footnote w:id="14">
    <w:p w14:paraId="611F5A0C" w14:textId="77777777" w:rsidR="00146534" w:rsidRDefault="00146534" w:rsidP="00AA0A44">
      <w:pPr>
        <w:pStyle w:val="FootnoteText"/>
      </w:pPr>
      <w:r w:rsidRPr="00C007D5">
        <w:rPr>
          <w:rStyle w:val="FootnoteReference"/>
        </w:rPr>
        <w:footnoteRef/>
      </w:r>
      <w:r w:rsidRPr="00C007D5">
        <w:t>Document No. 01529-2024.</w:t>
      </w:r>
    </w:p>
  </w:footnote>
  <w:footnote w:id="15">
    <w:p w14:paraId="0ACE67B6" w14:textId="77777777" w:rsidR="00146534" w:rsidRPr="006D61A0" w:rsidRDefault="00146534" w:rsidP="00AA0A44">
      <w:pPr>
        <w:pStyle w:val="FootnoteText"/>
        <w:rPr>
          <w:highlight w:val="yellow"/>
        </w:rPr>
      </w:pPr>
      <w:r w:rsidRPr="00C007D5">
        <w:rPr>
          <w:rStyle w:val="FootnoteReference"/>
        </w:rPr>
        <w:footnoteRef/>
      </w:r>
      <w:r w:rsidRPr="00C007D5">
        <w:t>Hearing Exhibit No. 70, entered in Docket No. 20230001-EI.</w:t>
      </w:r>
    </w:p>
  </w:footnote>
  <w:footnote w:id="16">
    <w:p w14:paraId="2B6D736E" w14:textId="77777777" w:rsidR="00146534" w:rsidRPr="00E86F85" w:rsidRDefault="00146534" w:rsidP="00AA0A44">
      <w:pPr>
        <w:pStyle w:val="FootnoteText"/>
        <w:rPr>
          <w:highlight w:val="yellow"/>
        </w:rPr>
      </w:pPr>
      <w:r w:rsidRPr="00C007D5">
        <w:rPr>
          <w:rStyle w:val="FootnoteReference"/>
        </w:rPr>
        <w:footnoteRef/>
      </w:r>
      <w:r w:rsidRPr="00C007D5">
        <w:t>Document No. 04814-2023.</w:t>
      </w:r>
    </w:p>
  </w:footnote>
  <w:footnote w:id="17">
    <w:p w14:paraId="20F21349" w14:textId="77777777" w:rsidR="00146534" w:rsidRPr="006D61A0" w:rsidRDefault="00146534" w:rsidP="00AA0A44">
      <w:pPr>
        <w:pStyle w:val="FootnoteText"/>
        <w:rPr>
          <w:highlight w:val="yellow"/>
        </w:rPr>
      </w:pPr>
      <w:r w:rsidRPr="003C2E62">
        <w:rPr>
          <w:rStyle w:val="FootnoteReference"/>
        </w:rPr>
        <w:footnoteRef/>
      </w:r>
      <w:r w:rsidRPr="002A1C7A">
        <w:t>Document No. 01529-2024.</w:t>
      </w:r>
    </w:p>
  </w:footnote>
  <w:footnote w:id="18">
    <w:p w14:paraId="01DAA693" w14:textId="77777777" w:rsidR="00146534" w:rsidRPr="006D61A0" w:rsidRDefault="00146534" w:rsidP="00AA0A44">
      <w:pPr>
        <w:pStyle w:val="FootnoteText"/>
        <w:tabs>
          <w:tab w:val="left" w:pos="3307"/>
        </w:tabs>
        <w:rPr>
          <w:highlight w:val="yellow"/>
        </w:rPr>
      </w:pPr>
      <w:r w:rsidRPr="00E42C84">
        <w:rPr>
          <w:rStyle w:val="FootnoteReference"/>
        </w:rPr>
        <w:footnoteRef/>
      </w:r>
      <w:r w:rsidRPr="004A3E59">
        <w:t>Document No. 01648-2024.</w:t>
      </w:r>
    </w:p>
  </w:footnote>
  <w:footnote w:id="19">
    <w:p w14:paraId="3C34FAB8" w14:textId="77777777" w:rsidR="00146534" w:rsidRDefault="00146534" w:rsidP="00AA0A44">
      <w:pPr>
        <w:pStyle w:val="FootnoteText"/>
      </w:pPr>
      <w:r>
        <w:rPr>
          <w:rStyle w:val="FootnoteReference"/>
        </w:rPr>
        <w:footnoteRef/>
      </w:r>
      <w:r w:rsidRPr="002A1C7A">
        <w:t>Document No. 01529-2024.</w:t>
      </w:r>
    </w:p>
  </w:footnote>
  <w:footnote w:id="20">
    <w:p w14:paraId="578329DB" w14:textId="77777777" w:rsidR="00146534" w:rsidRDefault="00146534" w:rsidP="00AA0A44">
      <w:pPr>
        <w:pStyle w:val="FootnoteText"/>
      </w:pPr>
      <w:r>
        <w:rPr>
          <w:rStyle w:val="FootnoteReference"/>
        </w:rPr>
        <w:footnoteRef/>
      </w:r>
      <w:r w:rsidRPr="003461E3">
        <w:rPr>
          <w:i/>
        </w:rPr>
        <w:t>Id</w:t>
      </w:r>
      <w:r>
        <w:t>.</w:t>
      </w:r>
    </w:p>
  </w:footnote>
  <w:footnote w:id="21">
    <w:p w14:paraId="5DE98C33" w14:textId="77777777" w:rsidR="00146534" w:rsidRDefault="00146534" w:rsidP="00AA0A44">
      <w:pPr>
        <w:pStyle w:val="FootnoteText"/>
      </w:pPr>
      <w:r>
        <w:rPr>
          <w:rStyle w:val="FootnoteReference"/>
        </w:rPr>
        <w:footnoteRef/>
      </w:r>
      <w:r w:rsidRPr="00D25B19">
        <w:rPr>
          <w:i/>
        </w:rPr>
        <w:t>Id</w:t>
      </w:r>
      <w:r w:rsidRPr="00D25B19">
        <w:t>.</w:t>
      </w:r>
    </w:p>
  </w:footnote>
  <w:footnote w:id="22">
    <w:p w14:paraId="63B471F8" w14:textId="77777777" w:rsidR="00146534" w:rsidRPr="00B219DF" w:rsidRDefault="00146534" w:rsidP="00AA0A44">
      <w:pPr>
        <w:pStyle w:val="FootnoteText"/>
      </w:pPr>
      <w:r w:rsidRPr="00B219DF">
        <w:rPr>
          <w:rStyle w:val="FootnoteReference"/>
        </w:rPr>
        <w:footnoteRef/>
      </w:r>
      <w:r w:rsidRPr="00B219DF">
        <w:t xml:space="preserve">Document No. 01687-2024, and The Federal Reserve System (U.S. Federal Reserve) published Commercial Paper Rates which can be located via the following link:  </w:t>
      </w:r>
      <w:hyperlink r:id="rId2" w:history="1">
        <w:r w:rsidRPr="00B219DF">
          <w:rPr>
            <w:rStyle w:val="Hyperlink"/>
          </w:rPr>
          <w:t>https://www.federalreserve.gov/releases/cp/</w:t>
        </w:r>
      </w:hyperlink>
    </w:p>
  </w:footnote>
  <w:footnote w:id="23">
    <w:p w14:paraId="1C851116" w14:textId="77777777" w:rsidR="00146534" w:rsidRDefault="00146534" w:rsidP="00AA0A44">
      <w:pPr>
        <w:pStyle w:val="FootnoteText"/>
      </w:pPr>
      <w:r w:rsidRPr="001609DD">
        <w:rPr>
          <w:rStyle w:val="FootnoteReference"/>
        </w:rPr>
        <w:footnoteRef/>
      </w:r>
      <w:r w:rsidRPr="001609DD">
        <w:t>Document Nos. 01529-2024 and 01687-2024.</w:t>
      </w:r>
    </w:p>
  </w:footnote>
  <w:footnote w:id="24">
    <w:p w14:paraId="37ED323D" w14:textId="77777777" w:rsidR="00146534" w:rsidRDefault="00146534" w:rsidP="00AA0A44">
      <w:pPr>
        <w:pStyle w:val="FootnoteText"/>
      </w:pPr>
      <w:r>
        <w:rPr>
          <w:rStyle w:val="FootnoteReference"/>
        </w:rPr>
        <w:footnoteRef/>
      </w:r>
      <w:r>
        <w:t xml:space="preserve">Document No. 01529-2024, Schedule </w:t>
      </w:r>
      <w:r w:rsidRPr="0082134F">
        <w:t>E2.</w:t>
      </w:r>
    </w:p>
  </w:footnote>
  <w:footnote w:id="25">
    <w:p w14:paraId="21AD1F4F" w14:textId="77777777" w:rsidR="00146534" w:rsidRPr="006D61A0" w:rsidRDefault="00146534" w:rsidP="00AA0A44">
      <w:pPr>
        <w:pStyle w:val="FootnoteText"/>
        <w:rPr>
          <w:highlight w:val="yellow"/>
        </w:rPr>
      </w:pPr>
      <w:r w:rsidRPr="00803FCC">
        <w:rPr>
          <w:rStyle w:val="FootnoteReference"/>
        </w:rPr>
        <w:footnoteRef/>
      </w:r>
      <w:r w:rsidRPr="00803FCC">
        <w:t>Order No. PSC-2023-0343-FOF-EI.</w:t>
      </w:r>
    </w:p>
  </w:footnote>
  <w:footnote w:id="26">
    <w:p w14:paraId="0996E8AD" w14:textId="77777777" w:rsidR="00146534" w:rsidRDefault="00146534" w:rsidP="00AA0A44">
      <w:pPr>
        <w:pStyle w:val="FootnoteText"/>
      </w:pPr>
      <w:r w:rsidRPr="00803FCC">
        <w:rPr>
          <w:rStyle w:val="FootnoteReference"/>
        </w:rPr>
        <w:footnoteRef/>
      </w:r>
      <w:r w:rsidRPr="00803FCC">
        <w:t>Document No. 01529-2024.</w:t>
      </w:r>
    </w:p>
  </w:footnote>
  <w:footnote w:id="27">
    <w:p w14:paraId="7D68F98E" w14:textId="77777777" w:rsidR="00146534" w:rsidRPr="00CE7065" w:rsidRDefault="00146534" w:rsidP="00AA0A44">
      <w:pPr>
        <w:pStyle w:val="FootnoteText"/>
      </w:pPr>
      <w:r w:rsidRPr="00576318">
        <w:rPr>
          <w:rStyle w:val="FootnoteReference"/>
        </w:rPr>
        <w:footnoteRef/>
      </w:r>
      <w:r w:rsidRPr="00576318">
        <w:t>Order No. PSC-2023-0343-FOF-EI.</w:t>
      </w:r>
    </w:p>
  </w:footnote>
  <w:footnote w:id="28">
    <w:p w14:paraId="3F3AAC14" w14:textId="77777777" w:rsidR="00146534" w:rsidRPr="002F60CF" w:rsidRDefault="00146534" w:rsidP="00AA0A44">
      <w:pPr>
        <w:pStyle w:val="FootnoteText"/>
      </w:pPr>
      <w:r w:rsidRPr="00C61D53">
        <w:rPr>
          <w:rStyle w:val="FootnoteReference"/>
        </w:rPr>
        <w:footnoteRef/>
      </w:r>
      <w:r w:rsidRPr="00C61D53">
        <w:t>Document No. 01648-2024.</w:t>
      </w:r>
    </w:p>
  </w:footnote>
  <w:footnote w:id="29">
    <w:p w14:paraId="48E85FE5" w14:textId="77777777" w:rsidR="00146534" w:rsidRDefault="00146534" w:rsidP="00AA0A44">
      <w:pPr>
        <w:pStyle w:val="FootnoteText"/>
      </w:pPr>
      <w:r>
        <w:rPr>
          <w:rStyle w:val="FootnoteReference"/>
        </w:rPr>
        <w:footnoteRef/>
      </w:r>
      <w:r>
        <w:t>Order No. PSC-2024</w:t>
      </w:r>
      <w:r w:rsidRPr="00425D11">
        <w:t>-0</w:t>
      </w:r>
      <w:r>
        <w:t>091-PCO</w:t>
      </w:r>
      <w:r w:rsidRPr="00425D11">
        <w:t>-EI</w:t>
      </w:r>
      <w:r>
        <w:t xml:space="preserve">, issued April 10, 2024, in Docket No. 20240001-EI, </w:t>
      </w:r>
      <w:r>
        <w:rPr>
          <w:i/>
        </w:rPr>
        <w:t>In re: Fuel and purchased power cost recovery clause with generating performance incentive factor</w:t>
      </w:r>
      <w:r w:rsidRPr="00425D11">
        <w:t>.</w:t>
      </w:r>
    </w:p>
  </w:footnote>
  <w:footnote w:id="30">
    <w:p w14:paraId="15B3ABDC" w14:textId="77777777" w:rsidR="00146534" w:rsidRDefault="00146534" w:rsidP="00AA0A44">
      <w:pPr>
        <w:pStyle w:val="FootnoteText"/>
      </w:pPr>
      <w:r w:rsidRPr="008738CC">
        <w:rPr>
          <w:rStyle w:val="FootnoteReference"/>
        </w:rPr>
        <w:footnoteRef/>
      </w:r>
      <w:r w:rsidRPr="008738CC">
        <w:t>Document No. 01648-2024.</w:t>
      </w:r>
    </w:p>
  </w:footnote>
  <w:footnote w:id="31">
    <w:p w14:paraId="28D4DE55" w14:textId="77777777" w:rsidR="00146534" w:rsidRDefault="00146534" w:rsidP="00AA0A44">
      <w:pPr>
        <w:pStyle w:val="FootnoteText"/>
      </w:pPr>
      <w:r>
        <w:rPr>
          <w:rStyle w:val="FootnoteReference"/>
        </w:rPr>
        <w:footnoteRef/>
      </w:r>
      <w:r w:rsidRPr="0094105D">
        <w:rPr>
          <w:i/>
        </w:rPr>
        <w:t>Id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ED9CB" w14:textId="66F8C843" w:rsidR="00146534" w:rsidRDefault="00146534">
    <w:pPr>
      <w:pStyle w:val="OrderHeader"/>
    </w:pPr>
    <w:r>
      <w:t xml:space="preserve">ORDER NO. </w:t>
    </w:r>
    <w:fldSimple w:instr=" REF OrderNo0172 ">
      <w:r>
        <w:t>PSC-2024-0172-PCO-EI</w:t>
      </w:r>
    </w:fldSimple>
  </w:p>
  <w:p w14:paraId="77660BF9" w14:textId="77777777" w:rsidR="00146534" w:rsidRDefault="00146534">
    <w:pPr>
      <w:pStyle w:val="OrderHeader"/>
    </w:pPr>
    <w:bookmarkStart w:id="10" w:name="HeaderDocketNo"/>
    <w:bookmarkEnd w:id="10"/>
    <w:r>
      <w:t>DOCKET NO. 20240001-EI</w:t>
    </w:r>
  </w:p>
  <w:p w14:paraId="20E63763" w14:textId="46901EB3" w:rsidR="00146534" w:rsidRDefault="0014653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7479">
      <w:rPr>
        <w:rStyle w:val="PageNumber"/>
        <w:noProof/>
      </w:rPr>
      <w:t>8</w:t>
    </w:r>
    <w:r>
      <w:rPr>
        <w:rStyle w:val="PageNumber"/>
      </w:rPr>
      <w:fldChar w:fldCharType="end"/>
    </w:r>
  </w:p>
  <w:p w14:paraId="3AE7820B" w14:textId="77777777" w:rsidR="00146534" w:rsidRDefault="00146534">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309D" w14:textId="2B05341B" w:rsidR="00146534" w:rsidRDefault="00146534" w:rsidP="00E15A1D">
    <w:pPr>
      <w:pStyle w:val="OrderHeader"/>
    </w:pPr>
    <w:r>
      <w:t>ORDER NO. PSC-2024-0172-PCO-EI</w:t>
    </w:r>
  </w:p>
  <w:p w14:paraId="0027C258" w14:textId="77777777" w:rsidR="00146534" w:rsidRDefault="00146534" w:rsidP="00E15A1D">
    <w:pPr>
      <w:pStyle w:val="OrderHeader"/>
    </w:pPr>
    <w:r>
      <w:t>DOCKET NO. 20240001-EI</w:t>
    </w:r>
    <w:r>
      <w:tab/>
    </w:r>
    <w:r>
      <w:tab/>
      <w:t>Appendix A</w:t>
    </w:r>
  </w:p>
  <w:p w14:paraId="10574C24" w14:textId="34DCD886" w:rsidR="00146534" w:rsidRDefault="00146534" w:rsidP="00E15A1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67479">
      <w:rPr>
        <w:rStyle w:val="PageNumber"/>
        <w:noProof/>
      </w:rPr>
      <w:t>9</w:t>
    </w:r>
    <w:r>
      <w:rPr>
        <w:rStyle w:val="PageNumber"/>
      </w:rPr>
      <w:fldChar w:fldCharType="end"/>
    </w:r>
  </w:p>
  <w:p w14:paraId="0010ADF7" w14:textId="77777777" w:rsidR="00146534" w:rsidRDefault="00146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AA0A4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46534"/>
    <w:rsid w:val="001513DE"/>
    <w:rsid w:val="00154A71"/>
    <w:rsid w:val="001655D4"/>
    <w:rsid w:val="00165803"/>
    <w:rsid w:val="00187E32"/>
    <w:rsid w:val="001918FF"/>
    <w:rsid w:val="00194A97"/>
    <w:rsid w:val="00194E81"/>
    <w:rsid w:val="001A15E7"/>
    <w:rsid w:val="001A33C9"/>
    <w:rsid w:val="001A58F3"/>
    <w:rsid w:val="001B034E"/>
    <w:rsid w:val="001B2288"/>
    <w:rsid w:val="001C2847"/>
    <w:rsid w:val="001C3BB5"/>
    <w:rsid w:val="001C3F8C"/>
    <w:rsid w:val="001C6097"/>
    <w:rsid w:val="001C7126"/>
    <w:rsid w:val="001C744C"/>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6CB1"/>
    <w:rsid w:val="0025124E"/>
    <w:rsid w:val="00252B30"/>
    <w:rsid w:val="00255291"/>
    <w:rsid w:val="002613E4"/>
    <w:rsid w:val="00262C43"/>
    <w:rsid w:val="0026544B"/>
    <w:rsid w:val="00270F89"/>
    <w:rsid w:val="00276CDC"/>
    <w:rsid w:val="00277655"/>
    <w:rsid w:val="002824B7"/>
    <w:rsid w:val="00282AC4"/>
    <w:rsid w:val="00293DC9"/>
    <w:rsid w:val="00295779"/>
    <w:rsid w:val="00297C37"/>
    <w:rsid w:val="002A11AC"/>
    <w:rsid w:val="002A6F30"/>
    <w:rsid w:val="002A7884"/>
    <w:rsid w:val="002B3111"/>
    <w:rsid w:val="002C09F5"/>
    <w:rsid w:val="002C118E"/>
    <w:rsid w:val="002C2096"/>
    <w:rsid w:val="002C7908"/>
    <w:rsid w:val="002D391B"/>
    <w:rsid w:val="002D491E"/>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B37"/>
    <w:rsid w:val="00331ED0"/>
    <w:rsid w:val="00332B0A"/>
    <w:rsid w:val="00333A41"/>
    <w:rsid w:val="00341036"/>
    <w:rsid w:val="00345434"/>
    <w:rsid w:val="00351C22"/>
    <w:rsid w:val="0035495B"/>
    <w:rsid w:val="00355A93"/>
    <w:rsid w:val="00360F30"/>
    <w:rsid w:val="00361522"/>
    <w:rsid w:val="003640A6"/>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3239"/>
    <w:rsid w:val="003E711F"/>
    <w:rsid w:val="003F1D2B"/>
    <w:rsid w:val="003F49A6"/>
    <w:rsid w:val="003F518F"/>
    <w:rsid w:val="003F6BA7"/>
    <w:rsid w:val="003F7445"/>
    <w:rsid w:val="00400D87"/>
    <w:rsid w:val="00411DF2"/>
    <w:rsid w:val="00411E8F"/>
    <w:rsid w:val="004247F5"/>
    <w:rsid w:val="0042527B"/>
    <w:rsid w:val="00427EAC"/>
    <w:rsid w:val="00434255"/>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365E"/>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7DAE"/>
    <w:rsid w:val="00660774"/>
    <w:rsid w:val="0066389A"/>
    <w:rsid w:val="0066495C"/>
    <w:rsid w:val="00665CC7"/>
    <w:rsid w:val="00667479"/>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72C0"/>
    <w:rsid w:val="00703F2A"/>
    <w:rsid w:val="00704C5D"/>
    <w:rsid w:val="007072BC"/>
    <w:rsid w:val="00715275"/>
    <w:rsid w:val="00721B44"/>
    <w:rsid w:val="007232A2"/>
    <w:rsid w:val="00726366"/>
    <w:rsid w:val="00731AB6"/>
    <w:rsid w:val="00733B6B"/>
    <w:rsid w:val="00740808"/>
    <w:rsid w:val="00740A1B"/>
    <w:rsid w:val="00744866"/>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65"/>
    <w:rsid w:val="007C7ECF"/>
    <w:rsid w:val="007D3D20"/>
    <w:rsid w:val="007D44F9"/>
    <w:rsid w:val="007D742E"/>
    <w:rsid w:val="007E3AFD"/>
    <w:rsid w:val="00801DAD"/>
    <w:rsid w:val="00803189"/>
    <w:rsid w:val="00804E7A"/>
    <w:rsid w:val="00805FBB"/>
    <w:rsid w:val="00807A08"/>
    <w:rsid w:val="00812711"/>
    <w:rsid w:val="00814292"/>
    <w:rsid w:val="008169A4"/>
    <w:rsid w:val="008278FE"/>
    <w:rsid w:val="00832598"/>
    <w:rsid w:val="0083397E"/>
    <w:rsid w:val="0083534B"/>
    <w:rsid w:val="00842035"/>
    <w:rsid w:val="00842602"/>
    <w:rsid w:val="008449F0"/>
    <w:rsid w:val="00846F11"/>
    <w:rsid w:val="00847B45"/>
    <w:rsid w:val="00863A66"/>
    <w:rsid w:val="008703D7"/>
    <w:rsid w:val="00871AE2"/>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0A44"/>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333B"/>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4706"/>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0033"/>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6267"/>
    <w:rsid w:val="00D8758F"/>
    <w:rsid w:val="00DA4EDD"/>
    <w:rsid w:val="00DA6B78"/>
    <w:rsid w:val="00DB122B"/>
    <w:rsid w:val="00DB2E1C"/>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15A1D"/>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4094"/>
    <w:rsid w:val="00ED6A79"/>
    <w:rsid w:val="00EE17DF"/>
    <w:rsid w:val="00EF1482"/>
    <w:rsid w:val="00EF4621"/>
    <w:rsid w:val="00EF4D52"/>
    <w:rsid w:val="00EF6312"/>
    <w:rsid w:val="00F038B0"/>
    <w:rsid w:val="00F05F34"/>
    <w:rsid w:val="00F14232"/>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12F"/>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D2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AA0A44"/>
    <w:pPr>
      <w:jc w:val="center"/>
    </w:pPr>
    <w:rPr>
      <w:rFonts w:ascii="Arial" w:hAnsi="Arial"/>
      <w:b/>
    </w:rPr>
  </w:style>
  <w:style w:type="paragraph" w:customStyle="1" w:styleId="First-LevelSubheading">
    <w:name w:val="First-Level Subheading"/>
    <w:basedOn w:val="Normal"/>
    <w:next w:val="BodyText"/>
    <w:qFormat/>
    <w:rsid w:val="00AA0A44"/>
    <w:pPr>
      <w:jc w:val="both"/>
      <w:outlineLvl w:val="2"/>
    </w:pPr>
    <w:rPr>
      <w:rFonts w:ascii="Arial" w:hAnsi="Arial" w:cs="Arial"/>
      <w:b/>
      <w:bCs/>
      <w:iCs/>
      <w:szCs w:val="28"/>
    </w:rPr>
  </w:style>
  <w:style w:type="character" w:customStyle="1" w:styleId="FootnoteTextChar">
    <w:name w:val="Footnote Text Char"/>
    <w:basedOn w:val="DefaultParagraphFont"/>
    <w:link w:val="FootnoteText"/>
    <w:uiPriority w:val="99"/>
    <w:rsid w:val="00AA0A44"/>
  </w:style>
  <w:style w:type="paragraph" w:customStyle="1" w:styleId="IssueHeading">
    <w:name w:val="Issue Heading"/>
    <w:basedOn w:val="Heading1"/>
    <w:next w:val="BodyText"/>
    <w:link w:val="IssueHeadingChar"/>
    <w:qFormat/>
    <w:rsid w:val="00AA0A44"/>
    <w:pPr>
      <w:keepNext w:val="0"/>
    </w:pPr>
    <w:rPr>
      <w:rFonts w:ascii="Arial" w:hAnsi="Arial"/>
      <w:b/>
      <w:i/>
    </w:rPr>
  </w:style>
  <w:style w:type="character" w:customStyle="1" w:styleId="IssueHeadingChar">
    <w:name w:val="Issue Heading Char"/>
    <w:link w:val="IssueHeading"/>
    <w:rsid w:val="00AA0A44"/>
    <w:rPr>
      <w:rFonts w:ascii="Arial" w:hAnsi="Arial" w:cs="Arial"/>
      <w:b/>
      <w:bCs/>
      <w:i/>
      <w:kern w:val="32"/>
      <w:sz w:val="24"/>
      <w:szCs w:val="32"/>
    </w:rPr>
  </w:style>
  <w:style w:type="character" w:styleId="Hyperlink">
    <w:name w:val="Hyperlink"/>
    <w:rsid w:val="00AA0A44"/>
    <w:rPr>
      <w:color w:val="0000FF"/>
      <w:u w:val="single"/>
    </w:rPr>
  </w:style>
  <w:style w:type="paragraph" w:customStyle="1" w:styleId="IssueSubsectionHeading">
    <w:name w:val="Issue Subsection Heading"/>
    <w:basedOn w:val="Heading2"/>
    <w:next w:val="BodyText"/>
    <w:link w:val="IssueSubsectionHeadingChar"/>
    <w:qFormat/>
    <w:rsid w:val="00AA0A44"/>
    <w:pPr>
      <w:keepNext w:val="0"/>
    </w:pPr>
    <w:rPr>
      <w:rFonts w:ascii="Arial" w:hAnsi="Arial"/>
      <w:b/>
      <w:i/>
    </w:rPr>
  </w:style>
  <w:style w:type="character" w:customStyle="1" w:styleId="IssueSubsectionHeadingChar">
    <w:name w:val="Issue Subsection Heading Char"/>
    <w:link w:val="IssueSubsectionHeading"/>
    <w:rsid w:val="00AA0A44"/>
    <w:rPr>
      <w:rFonts w:ascii="Arial" w:hAnsi="Arial" w:cs="Arial"/>
      <w:b/>
      <w:bCs/>
      <w:i/>
      <w:iCs/>
      <w:sz w:val="24"/>
      <w:szCs w:val="28"/>
    </w:rPr>
  </w:style>
  <w:style w:type="character" w:styleId="CommentReference">
    <w:name w:val="annotation reference"/>
    <w:basedOn w:val="DefaultParagraphFont"/>
    <w:semiHidden/>
    <w:unhideWhenUsed/>
    <w:rsid w:val="00434255"/>
    <w:rPr>
      <w:sz w:val="16"/>
      <w:szCs w:val="16"/>
    </w:rPr>
  </w:style>
  <w:style w:type="paragraph" w:styleId="CommentText">
    <w:name w:val="annotation text"/>
    <w:basedOn w:val="Normal"/>
    <w:link w:val="CommentTextChar"/>
    <w:semiHidden/>
    <w:unhideWhenUsed/>
    <w:rsid w:val="00434255"/>
    <w:rPr>
      <w:sz w:val="20"/>
      <w:szCs w:val="20"/>
    </w:rPr>
  </w:style>
  <w:style w:type="character" w:customStyle="1" w:styleId="CommentTextChar">
    <w:name w:val="Comment Text Char"/>
    <w:basedOn w:val="DefaultParagraphFont"/>
    <w:link w:val="CommentText"/>
    <w:semiHidden/>
    <w:rsid w:val="00434255"/>
  </w:style>
  <w:style w:type="paragraph" w:styleId="CommentSubject">
    <w:name w:val="annotation subject"/>
    <w:basedOn w:val="CommentText"/>
    <w:next w:val="CommentText"/>
    <w:link w:val="CommentSubjectChar"/>
    <w:semiHidden/>
    <w:unhideWhenUsed/>
    <w:rsid w:val="00434255"/>
    <w:rPr>
      <w:b/>
      <w:bCs/>
    </w:rPr>
  </w:style>
  <w:style w:type="character" w:customStyle="1" w:styleId="CommentSubjectChar">
    <w:name w:val="Comment Subject Char"/>
    <w:basedOn w:val="CommentTextChar"/>
    <w:link w:val="CommentSubject"/>
    <w:semiHidden/>
    <w:rsid w:val="00434255"/>
    <w:rPr>
      <w:b/>
      <w:bCs/>
    </w:rPr>
  </w:style>
  <w:style w:type="paragraph" w:styleId="BalloonText">
    <w:name w:val="Balloon Text"/>
    <w:basedOn w:val="Normal"/>
    <w:link w:val="BalloonTextChar"/>
    <w:semiHidden/>
    <w:unhideWhenUsed/>
    <w:rsid w:val="00434255"/>
    <w:rPr>
      <w:rFonts w:ascii="Segoe UI" w:hAnsi="Segoe UI" w:cs="Segoe UI"/>
      <w:sz w:val="18"/>
      <w:szCs w:val="18"/>
    </w:rPr>
  </w:style>
  <w:style w:type="character" w:customStyle="1" w:styleId="BalloonTextChar">
    <w:name w:val="Balloon Text Char"/>
    <w:basedOn w:val="DefaultParagraphFont"/>
    <w:link w:val="BalloonText"/>
    <w:semiHidden/>
    <w:rsid w:val="00434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serve.gov/releases/cp/" TargetMode="External"/><Relationship Id="rId1" Type="http://schemas.openxmlformats.org/officeDocument/2006/relationships/hyperlink" Target="https://www.eia.gov/outlooks/steo/archives/apr2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9</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2024-05-23T19:25:00Z</dcterms:created>
  <dcterms:modified xsi:type="dcterms:W3CDTF">2024-05-24T14:49:00Z</dcterms:modified>
</cp:coreProperties>
</file>