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96"/>
            <w:r w:rsidR="003C77F1">
              <w:t>PSC-2024-0296-CFO-EI</w:t>
            </w:r>
            <w:bookmarkEnd w:id="3"/>
          </w:p>
          <w:p w:rsidR="006D7E58" w:rsidRDefault="006D7E58" w:rsidP="00C63FCF">
            <w:pPr>
              <w:pStyle w:val="OrderBody"/>
              <w:tabs>
                <w:tab w:val="center" w:pos="4320"/>
                <w:tab w:val="right" w:pos="8640"/>
              </w:tabs>
              <w:jc w:val="left"/>
            </w:pPr>
            <w:r>
              <w:t xml:space="preserve">ISSUED: </w:t>
            </w:r>
            <w:r w:rsidR="003C77F1">
              <w:t>August 6, 2024</w:t>
            </w:r>
          </w:p>
          <w:p w:rsidR="006D7E58" w:rsidRDefault="006D7E58" w:rsidP="00C63FCF">
            <w:pPr>
              <w:pStyle w:val="OrderBody"/>
              <w:tabs>
                <w:tab w:val="center" w:pos="4320"/>
                <w:tab w:val="right" w:pos="8640"/>
              </w:tabs>
              <w:jc w:val="left"/>
            </w:pPr>
          </w:p>
        </w:tc>
      </w:tr>
    </w:tbl>
    <w:p w:rsidR="006D7E58" w:rsidRDefault="006D7E58" w:rsidP="006D7E58"/>
    <w:p w:rsidR="006D7E58" w:rsidRDefault="006D7E58" w:rsidP="006D7E58"/>
    <w:p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r w:rsidR="005252F9">
        <w:t xml:space="preserve"> </w:t>
      </w:r>
    </w:p>
    <w:p w:rsidR="006D7E58" w:rsidRDefault="006D7E58" w:rsidP="006D7E58">
      <w:pPr>
        <w:pStyle w:val="CenterUnderline"/>
      </w:pPr>
      <w:r>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9917C2">
        <w:t>03245</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F24542">
        <w:t>1</w:t>
      </w:r>
      <w:r w:rsidR="00253B5B">
        <w:t>6</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 xml:space="preserve">TECO’s response to </w:t>
      </w:r>
      <w:r w:rsidR="009917C2">
        <w:t>Sierra Club</w:t>
      </w:r>
      <w:r w:rsidR="00F24542">
        <w:t>’</w:t>
      </w:r>
      <w:r w:rsidR="008A1EB4">
        <w:t xml:space="preserve">s </w:t>
      </w:r>
      <w:r w:rsidR="009917C2">
        <w:t>First</w:t>
      </w:r>
      <w:r w:rsidR="008A1EB4">
        <w:t xml:space="preserve"> </w:t>
      </w:r>
      <w:r w:rsidR="00F24542">
        <w:t>Set of Interrogatories</w:t>
      </w:r>
      <w:r w:rsidR="008A1EB4">
        <w:t xml:space="preserve"> regarding </w:t>
      </w:r>
      <w:r w:rsidR="006F5096">
        <w:t>labor rates and calculations related to TECO and its affiliates</w:t>
      </w:r>
      <w:r w:rsidR="00444776">
        <w:t>.</w:t>
      </w:r>
      <w:r>
        <w:t xml:space="preserve"> (Document No. </w:t>
      </w:r>
      <w:r w:rsidR="009917C2">
        <w:t>03245</w:t>
      </w:r>
      <w:r w:rsidR="00444776">
        <w:t>-2024</w:t>
      </w:r>
      <w:r>
        <w:t xml:space="preserve">). </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asserts that the information at issue relates to</w:t>
      </w:r>
      <w:r w:rsidRPr="00322677">
        <w:t xml:space="preserve">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0F4BF3">
        <w:t>(3)</w:t>
      </w:r>
      <w:r>
        <w:t xml:space="preserve">(e), F.S. </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9917C2">
        <w:t>03245</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Pr="00322677">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9917C2">
        <w:t>03245</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rPr>
          <w:u w:val="single"/>
        </w:rPr>
      </w:pPr>
      <w:r>
        <w:rPr>
          <w:u w:val="single"/>
        </w:rPr>
        <w:t>Motion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9917C2">
        <w:t>03245</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 xml:space="preserve">ORDERED by Commissioner Gary F. Clark as Prehearing Officer, that </w:t>
      </w:r>
      <w:r w:rsidR="00CD4D60" w:rsidRPr="00322677">
        <w:t>Tampa Electric Company</w:t>
      </w:r>
      <w:r>
        <w:t xml:space="preserve">’s Request for Confidential Classification of Document No. </w:t>
      </w:r>
      <w:r w:rsidR="009917C2">
        <w:t>03245</w:t>
      </w:r>
      <w:r w:rsidR="00322677">
        <w:t>-2024</w:t>
      </w:r>
      <w:r>
        <w:t xml:space="preserve"> is granted.   It is further</w:t>
      </w:r>
    </w:p>
    <w:p w:rsidR="000F4BF3" w:rsidRDefault="000F4BF3" w:rsidP="006D7E58">
      <w:pPr>
        <w:pStyle w:val="OrderBody"/>
      </w:pPr>
    </w:p>
    <w:p w:rsidR="000F4BF3" w:rsidRDefault="000F4BF3" w:rsidP="000F4BF3">
      <w:pPr>
        <w:pStyle w:val="OrderBody"/>
        <w:ind w:firstLine="720"/>
      </w:pPr>
      <w:r>
        <w:t>ORDERED that Tampa Electric Company’s Motion for Temporary Protective Order of the information in Document No. 03245-2024 is granted. It is further</w:t>
      </w:r>
    </w:p>
    <w:p w:rsidR="000F4BF3" w:rsidRDefault="000F4BF3" w:rsidP="006D7E58">
      <w:pPr>
        <w:pStyle w:val="OrderBody"/>
      </w:pPr>
    </w:p>
    <w:p w:rsidR="006D7E58" w:rsidRDefault="006D7E58" w:rsidP="006D7E58">
      <w:pPr>
        <w:jc w:val="both"/>
      </w:pPr>
      <w:r>
        <w:tab/>
        <w:t xml:space="preserve">ORDERED that the information in Document No. </w:t>
      </w:r>
      <w:r w:rsidR="009917C2">
        <w:t>03245</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3C77F1">
      <w:pPr>
        <w:pStyle w:val="OrderBody"/>
      </w:pPr>
      <w:r w:rsidRPr="00322677">
        <w:tab/>
        <w:t xml:space="preserve">By ORDER of Commissioner Gary F. Clark, as Prehearing Officer, this </w:t>
      </w:r>
      <w:bookmarkStart w:id="6" w:name="replaceDate"/>
      <w:bookmarkEnd w:id="6"/>
      <w:r w:rsidR="003C77F1">
        <w:rPr>
          <w:u w:val="single"/>
        </w:rPr>
        <w:t>6th</w:t>
      </w:r>
      <w:r w:rsidR="003C77F1">
        <w:t xml:space="preserve"> day of </w:t>
      </w:r>
      <w:r w:rsidR="003C77F1">
        <w:rPr>
          <w:u w:val="single"/>
        </w:rPr>
        <w:t>August</w:t>
      </w:r>
      <w:r w:rsidR="003C77F1">
        <w:t xml:space="preserve">, </w:t>
      </w:r>
      <w:r w:rsidR="003C77F1">
        <w:rPr>
          <w:u w:val="single"/>
        </w:rPr>
        <w:t>2024</w:t>
      </w:r>
      <w:r w:rsidR="003C77F1">
        <w:t>.</w:t>
      </w:r>
    </w:p>
    <w:p w:rsidR="003C77F1" w:rsidRPr="003C77F1" w:rsidRDefault="003C77F1" w:rsidP="003C77F1">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AF2E11"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Default="006D7E58" w:rsidP="006D7E58">
      <w:pPr>
        <w:pStyle w:val="OrderSigInfo"/>
        <w:keepNext/>
        <w:keepLines/>
      </w:pPr>
      <w:r>
        <w:t>Copies furnished:  A copy of this document is provided to the parties of record at the time of issuance and, if applicable, interested persons.</w:t>
      </w:r>
    </w:p>
    <w:p w:rsidR="006D7E58" w:rsidRDefault="006D7E58" w:rsidP="006D7E58">
      <w:pPr>
        <w:pStyle w:val="OrderBody"/>
        <w:keepNext/>
        <w:keepLines/>
      </w:pPr>
    </w:p>
    <w:p w:rsidR="006D7E58" w:rsidRDefault="006D7E58" w:rsidP="006D7E58">
      <w:pPr>
        <w:pStyle w:val="OrderBody"/>
        <w:keepNext/>
        <w:keepLines/>
        <w:rPr>
          <w:color w:val="FF0000"/>
        </w:rPr>
      </w:pPr>
    </w:p>
    <w:p w:rsidR="006D7E58" w:rsidRPr="00322677" w:rsidRDefault="006D7E58" w:rsidP="006D7E58">
      <w:pPr>
        <w:pStyle w:val="OrderBody"/>
        <w:keepNext/>
        <w:keepLines/>
      </w:pPr>
      <w:r w:rsidRPr="00322677">
        <w:t>TPS</w:t>
      </w:r>
    </w:p>
    <w:p w:rsidR="006D7E58" w:rsidRDefault="006D7E58">
      <w:pPr>
        <w:rPr>
          <w:color w:val="FF0000"/>
        </w:rPr>
      </w:pPr>
      <w:r>
        <w:rPr>
          <w:color w:val="FF0000"/>
        </w:rPr>
        <w:br w:type="page"/>
      </w:r>
    </w:p>
    <w:p w:rsidR="006D7E58" w:rsidRDefault="006D7E58" w:rsidP="006D7E58">
      <w:pPr>
        <w:pStyle w:val="OrderBody"/>
        <w:rPr>
          <w:color w:val="FF0000"/>
        </w:rPr>
      </w:pPr>
    </w:p>
    <w:p w:rsidR="006D7E58" w:rsidRDefault="006D7E58" w:rsidP="006D7E58">
      <w:pPr>
        <w:pStyle w:val="CenterUnderline"/>
      </w:pPr>
      <w:r>
        <w:t>NOTICE OF FURTHER PROCEEDINGS OR JUDICIAL REVIEW</w:t>
      </w:r>
    </w:p>
    <w:p w:rsidR="006D7E58" w:rsidRDefault="006D7E58" w:rsidP="006D7E58">
      <w:pPr>
        <w:pStyle w:val="CenterUnderline"/>
        <w:rPr>
          <w:u w:val="none"/>
        </w:rPr>
      </w:pPr>
    </w:p>
    <w:p w:rsidR="006D7E58" w:rsidRDefault="006D7E58" w:rsidP="006D7E58">
      <w:pPr>
        <w:pStyle w:val="OrderBody"/>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6D7E58" w:rsidRDefault="006D7E58" w:rsidP="006D7E58">
      <w:pPr>
        <w:pStyle w:val="OrderBody"/>
      </w:pPr>
    </w:p>
    <w:p w:rsidR="006D7E58" w:rsidRDefault="006D7E58" w:rsidP="006D7E58">
      <w:pPr>
        <w:rPr>
          <w:color w:val="FF0000"/>
        </w:rPr>
      </w:pPr>
    </w:p>
    <w:p w:rsidR="006D7E58" w:rsidRDefault="006D7E58" w:rsidP="006D7E58">
      <w:pPr>
        <w:rPr>
          <w:color w:val="FF0000"/>
        </w:rPr>
      </w:pPr>
    </w:p>
    <w:p w:rsidR="006D7E58" w:rsidRDefault="006D7E58" w:rsidP="006D7E58">
      <w:pPr>
        <w:pStyle w:val="OrderBody"/>
      </w:pPr>
    </w:p>
    <w:p w:rsidR="00CB5276" w:rsidRDefault="00CB5276">
      <w:pPr>
        <w:pStyle w:val="OrderBody"/>
      </w:pPr>
      <w:bookmarkStart w:id="9" w:name="OrderText"/>
      <w:bookmarkEnd w:id="9"/>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96 ">
      <w:r w:rsidR="003C77F1">
        <w:t>PSC-2024-0296-CFO-EI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2E1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204"/>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BF3"/>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3B5B"/>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7F1"/>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6F509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7C2"/>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30BA"/>
    <w:rsid w:val="00A74842"/>
    <w:rsid w:val="00A8269A"/>
    <w:rsid w:val="00A86A50"/>
    <w:rsid w:val="00A9178A"/>
    <w:rsid w:val="00A9515B"/>
    <w:rsid w:val="00A97535"/>
    <w:rsid w:val="00AA2BAA"/>
    <w:rsid w:val="00AA6516"/>
    <w:rsid w:val="00AA73F1"/>
    <w:rsid w:val="00AB0E1A"/>
    <w:rsid w:val="00AB1A30"/>
    <w:rsid w:val="00AB3C36"/>
    <w:rsid w:val="00AB3D30"/>
    <w:rsid w:val="00AB6473"/>
    <w:rsid w:val="00AC4B09"/>
    <w:rsid w:val="00AC5A01"/>
    <w:rsid w:val="00AD10EB"/>
    <w:rsid w:val="00AD1ED3"/>
    <w:rsid w:val="00AD3717"/>
    <w:rsid w:val="00AD74F4"/>
    <w:rsid w:val="00AF2E1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47981"/>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7A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3A04"/>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2024-08-06T14:58:00Z</dcterms:created>
  <dcterms:modified xsi:type="dcterms:W3CDTF">2024-08-06T18:43:00Z</dcterms:modified>
</cp:coreProperties>
</file>