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26"/>
            <w:r w:rsidR="00340612">
              <w:t>PSC-2024-0326-CFO-EI</w:t>
            </w:r>
            <w:bookmarkEnd w:id="2"/>
          </w:p>
          <w:p w:rsidR="00B30031" w:rsidRDefault="00B30031" w:rsidP="00C63FCF">
            <w:pPr>
              <w:pStyle w:val="OrderBody"/>
              <w:tabs>
                <w:tab w:val="center" w:pos="4320"/>
                <w:tab w:val="right" w:pos="8640"/>
              </w:tabs>
              <w:jc w:val="left"/>
            </w:pPr>
            <w:r>
              <w:t xml:space="preserve">ISSUED: </w:t>
            </w:r>
            <w:r w:rsidR="00340612">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124D5B">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77174A" w:rsidP="00B30031">
      <w:pPr>
        <w:pStyle w:val="CenterUnderline"/>
      </w:pPr>
      <w:r>
        <w:t>(DOCUMENT NO.</w:t>
      </w:r>
      <w:r w:rsidR="00892082">
        <w:t xml:space="preserve"> </w:t>
      </w:r>
      <w:r w:rsidR="00EE08C6">
        <w:t>02648-2024</w:t>
      </w:r>
      <w:r w:rsidR="00892082">
        <w:t>)</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EE08C6">
        <w:t>May 21</w:t>
      </w:r>
      <w:r w:rsidR="00892082">
        <w:t>, 2024</w:t>
      </w:r>
      <w:r>
        <w:t xml:space="preserve">, pursuant to Section 366.093, Florida Statutes (F.S.), and Rule 25-22.006, Florida Administrative Code (F.A.C.), </w:t>
      </w:r>
      <w:r w:rsidR="00892082">
        <w:t>Duke Energy Florida</w:t>
      </w:r>
      <w:r w:rsidR="001C5882">
        <w:t>, LLC</w:t>
      </w:r>
      <w:r w:rsidR="00892082">
        <w:t xml:space="preserve"> (DEF)</w:t>
      </w:r>
      <w:r>
        <w:t xml:space="preserve"> filed a Request for Confidential Classification (Request) of information contained in </w:t>
      </w:r>
      <w:r w:rsidR="00B20D87">
        <w:t>it</w:t>
      </w:r>
      <w:r w:rsidR="00F84A09">
        <w:t xml:space="preserve">s </w:t>
      </w:r>
      <w:r w:rsidR="00B20D87">
        <w:t>R</w:t>
      </w:r>
      <w:r w:rsidR="00F84A09">
        <w:t>esponse to the Office of Public Counsel’s Fifth Request for Production of Documents (Nos. 39-50)</w:t>
      </w:r>
      <w:r>
        <w:t xml:space="preserve"> (Document No. </w:t>
      </w:r>
      <w:r w:rsidR="00EE08C6">
        <w:t>02648-2024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B30031">
      <w:pPr>
        <w:jc w:val="both"/>
      </w:pPr>
      <w:r>
        <w:tab/>
      </w:r>
      <w:r w:rsidR="00892082">
        <w:t>DEF</w:t>
      </w:r>
      <w:r>
        <w:t xml:space="preserve"> contends that the information contained in </w:t>
      </w:r>
      <w:r w:rsidR="008C2353">
        <w:t xml:space="preserve">Document No. 02648-2024 </w:t>
      </w:r>
      <w:r>
        <w:t xml:space="preserve">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w:t>
      </w:r>
      <w:r w:rsidR="008C2353">
        <w:t>. More specifically, the information at issue consists of multiple Excel files containing plant-specific data that is summarized. DEF asserts that the data files are a full working model used to produce a dismantlement study, stating the model is proprietary and that public disclosure would permit competitors to copy the data.</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4D61F9" w:rsidRDefault="00B30031" w:rsidP="008C2353">
      <w:pPr>
        <w:ind w:right="720"/>
        <w:jc w:val="both"/>
        <w:rPr>
          <w:highlight w:val="yellow"/>
        </w:rPr>
      </w:pPr>
    </w:p>
    <w:p w:rsidR="00B30031" w:rsidRPr="00EA1884" w:rsidRDefault="00B30031" w:rsidP="00B30031">
      <w:pPr>
        <w:ind w:left="720" w:right="720"/>
        <w:jc w:val="both"/>
      </w:pPr>
      <w:r w:rsidRPr="008C2353">
        <w:t>(e)  Information relating to competitive interests, the disclosure of which would impair the competitive business of the provider of the information.</w:t>
      </w:r>
      <w:r>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information </w:t>
      </w:r>
      <w:r w:rsidRPr="005F1C25">
        <w:t xml:space="preserve">relating to competitive interests, the disclosure of which would impair the competitive business of the </w:t>
      </w:r>
      <w:r w:rsidRPr="005F1C25">
        <w:lastRenderedPageBreak/>
        <w:t>provider of the information.</w:t>
      </w:r>
      <w:r w:rsidR="005F1C25">
        <w:t xml:space="preserve"> </w:t>
      </w:r>
      <w:r w:rsidRPr="00EA1884">
        <w:t xml:space="preserve">Thus, the </w:t>
      </w:r>
      <w:r>
        <w:t xml:space="preserve">information identified in Document </w:t>
      </w:r>
      <w:r w:rsidRPr="00EA1884">
        <w:t xml:space="preserve">No. </w:t>
      </w:r>
      <w:r w:rsidR="00EE08C6">
        <w:t>02648-2024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884C01">
        <w:t>, LLC</w:t>
      </w:r>
      <w:r w:rsidRPr="00A439B0">
        <w:t>’s</w:t>
      </w:r>
      <w:r>
        <w:t xml:space="preserve"> Request for Confidential Classification of Document No. </w:t>
      </w:r>
      <w:r w:rsidR="00EE08C6">
        <w:t>02648-2024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EE08C6">
        <w:t>02648-2024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124D5B">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340612">
        <w:rPr>
          <w:u w:val="single"/>
        </w:rPr>
        <w:t>13th</w:t>
      </w:r>
      <w:r w:rsidR="00340612">
        <w:t xml:space="preserve"> day of </w:t>
      </w:r>
      <w:r w:rsidR="00340612">
        <w:rPr>
          <w:u w:val="single"/>
        </w:rPr>
        <w:t>August</w:t>
      </w:r>
      <w:r w:rsidR="00340612">
        <w:t xml:space="preserve">, </w:t>
      </w:r>
      <w:r w:rsidR="00340612">
        <w:rPr>
          <w:u w:val="single"/>
        </w:rPr>
        <w:t>2024</w:t>
      </w:r>
      <w:r w:rsidR="00340612">
        <w:t>.</w:t>
      </w:r>
    </w:p>
    <w:p w:rsidR="00340612" w:rsidRPr="00340612" w:rsidRDefault="00340612"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C63FDB"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63FDB">
      <w:fldChar w:fldCharType="begin"/>
    </w:r>
    <w:r w:rsidR="00C63FDB">
      <w:instrText xml:space="preserve"> REF OrderNo0326 </w:instrText>
    </w:r>
    <w:r w:rsidR="00C63FDB">
      <w:fldChar w:fldCharType="separate"/>
    </w:r>
    <w:r w:rsidR="00340612">
      <w:t>PSC-2024-0326-CFO-EI</w:t>
    </w:r>
    <w:r w:rsidR="00C63FDB">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3FD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4D5B"/>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5882"/>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0612"/>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C25"/>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174A"/>
    <w:rsid w:val="00772CCB"/>
    <w:rsid w:val="00777727"/>
    <w:rsid w:val="0078166A"/>
    <w:rsid w:val="00782B79"/>
    <w:rsid w:val="00783811"/>
    <w:rsid w:val="007865E9"/>
    <w:rsid w:val="0079237D"/>
    <w:rsid w:val="00792383"/>
    <w:rsid w:val="00794D5A"/>
    <w:rsid w:val="00794DD9"/>
    <w:rsid w:val="007A060F"/>
    <w:rsid w:val="007A2A63"/>
    <w:rsid w:val="007B056A"/>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4C01"/>
    <w:rsid w:val="008919EF"/>
    <w:rsid w:val="00892082"/>
    <w:rsid w:val="00892B20"/>
    <w:rsid w:val="008931BC"/>
    <w:rsid w:val="0089695B"/>
    <w:rsid w:val="00897740"/>
    <w:rsid w:val="008A12EC"/>
    <w:rsid w:val="008B14BE"/>
    <w:rsid w:val="008B19A6"/>
    <w:rsid w:val="008B4EFB"/>
    <w:rsid w:val="008B7615"/>
    <w:rsid w:val="008C21C8"/>
    <w:rsid w:val="008C2353"/>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0B69"/>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0D87"/>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3FDB"/>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4A09"/>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2024-08-13T15:11:00Z</dcterms:created>
  <dcterms:modified xsi:type="dcterms:W3CDTF">2024-08-13T18:37:00Z</dcterms:modified>
</cp:coreProperties>
</file>