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37"/>
            <w:r w:rsidR="00C743A7">
              <w:t>PSC-2024-0337-CFO-EI</w:t>
            </w:r>
            <w:bookmarkEnd w:id="2"/>
          </w:p>
          <w:p w:rsidR="00B30031" w:rsidRDefault="00B30031" w:rsidP="00C63FCF">
            <w:pPr>
              <w:pStyle w:val="OrderBody"/>
              <w:tabs>
                <w:tab w:val="center" w:pos="4320"/>
                <w:tab w:val="right" w:pos="8640"/>
              </w:tabs>
              <w:jc w:val="left"/>
            </w:pPr>
            <w:r>
              <w:t xml:space="preserve">ISSUED: </w:t>
            </w:r>
            <w:r w:rsidR="00C743A7">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CA2718">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910987">
        <w:t xml:space="preserve">OCUMENT </w:t>
      </w:r>
      <w:r>
        <w:t>N</w:t>
      </w:r>
      <w:r w:rsidR="00910987">
        <w:t>O</w:t>
      </w:r>
      <w:r>
        <w:t xml:space="preserve">. </w:t>
      </w:r>
      <w:r w:rsidR="00EE08C6">
        <w:t>0</w:t>
      </w:r>
      <w:r w:rsidR="00FD3F00">
        <w:t>7298</w:t>
      </w:r>
      <w:r w:rsidR="00CD2EF0">
        <w:t>-</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FD3F00">
        <w:t>May 29</w:t>
      </w:r>
      <w:r w:rsidR="00892082">
        <w:t>, 2024</w:t>
      </w:r>
      <w:r>
        <w:t xml:space="preserve">, pursuant to Section 366.093, Florida Statutes (F.S.), and Rule 25-22.006, Florida Administrative Code (F.A.C.), </w:t>
      </w:r>
      <w:r w:rsidR="00892082">
        <w:t>Duke Energy Florida</w:t>
      </w:r>
      <w:r w:rsidR="00617AF3">
        <w:t>, LLC</w:t>
      </w:r>
      <w:r w:rsidR="00892082">
        <w:t xml:space="preserve"> (DEF)</w:t>
      </w:r>
      <w:r>
        <w:t xml:space="preserve"> filed a Request f</w:t>
      </w:r>
      <w:r w:rsidR="00624F83">
        <w:t xml:space="preserve">or Confidential Classification </w:t>
      </w:r>
      <w:r w:rsidR="00FD3F00">
        <w:t>and</w:t>
      </w:r>
      <w:r w:rsidR="005B6A31">
        <w:t>, on the same day,</w:t>
      </w:r>
      <w:r w:rsidR="00FD3F00">
        <w:t xml:space="preserve"> an Amended Request for Confidential Classification </w:t>
      </w:r>
      <w:r w:rsidR="00624F83">
        <w:t xml:space="preserve">(Requests) </w:t>
      </w:r>
      <w:r>
        <w:t xml:space="preserve">of information contained in </w:t>
      </w:r>
      <w:r w:rsidR="005B6A31">
        <w:t xml:space="preserve">its </w:t>
      </w:r>
      <w:r w:rsidR="00EC58C9">
        <w:t>R</w:t>
      </w:r>
      <w:r w:rsidR="005B6A31">
        <w:t xml:space="preserve">esponse to </w:t>
      </w:r>
      <w:r w:rsidR="002A4151">
        <w:t xml:space="preserve">the Office of Public Counsel’s Seventh Set of Interrogatories and Request for Production of Documents </w:t>
      </w:r>
      <w:r>
        <w:t xml:space="preserve">(Document No. </w:t>
      </w:r>
      <w:r w:rsidR="00EE08C6">
        <w:t>0</w:t>
      </w:r>
      <w:r w:rsidR="00FD3F00">
        <w:t>7298</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B30031">
      <w:pPr>
        <w:jc w:val="both"/>
      </w:pPr>
      <w:r>
        <w:tab/>
      </w:r>
      <w:r w:rsidR="00892082">
        <w:t>DEF</w:t>
      </w:r>
      <w:r>
        <w:t xml:space="preserve"> contends that the information contained in </w:t>
      </w:r>
      <w:r w:rsidR="00EC58C9">
        <w:t xml:space="preserve">Document No. 07298-2024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EC58C9">
        <w:t>More specifically, this information relates to employee compensation information, pricing, and future transmission planning.</w:t>
      </w:r>
    </w:p>
    <w:p w:rsidR="00B30031" w:rsidRDefault="00B30031" w:rsidP="00B30031">
      <w:pPr>
        <w:jc w:val="both"/>
      </w:pPr>
    </w:p>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EC58C9" w:rsidRDefault="00B30031" w:rsidP="00B30031">
      <w:pPr>
        <w:ind w:left="720" w:right="720"/>
        <w:jc w:val="both"/>
      </w:pPr>
      <w:r w:rsidRPr="00EC58C9">
        <w:t xml:space="preserve">(d)  Information concerning bids or other contractual data, the disclosure of which would impair the efforts of the public utility or its affiliates to contract for goods or services on favorable terms. </w:t>
      </w:r>
    </w:p>
    <w:p w:rsidR="00B30031" w:rsidRPr="00EC58C9" w:rsidRDefault="00B30031" w:rsidP="00B30031">
      <w:pPr>
        <w:ind w:left="720" w:right="720"/>
        <w:jc w:val="both"/>
      </w:pPr>
    </w:p>
    <w:p w:rsidR="00B30031" w:rsidRPr="00EA1884" w:rsidRDefault="00B30031" w:rsidP="00B30031">
      <w:pPr>
        <w:ind w:left="720" w:right="720"/>
        <w:jc w:val="both"/>
      </w:pPr>
      <w:r w:rsidRPr="00EC58C9">
        <w:t>(e)  Information relating to competitive interests, the disclosure of which would impair the competitive business of the provider of the information.</w:t>
      </w:r>
      <w:r>
        <w:t xml:space="preserve"> </w:t>
      </w:r>
    </w:p>
    <w:p w:rsidR="00B30031" w:rsidRDefault="00B30031" w:rsidP="00B30031">
      <w:pPr>
        <w:ind w:right="720" w:firstLine="720"/>
        <w:jc w:val="both"/>
      </w:pPr>
    </w:p>
    <w:p w:rsidR="00B30031" w:rsidRDefault="00B30031" w:rsidP="00B30031">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w:t>
      </w:r>
      <w:r w:rsidRPr="00EC58C9">
        <w:t xml:space="preserve">bove and in </w:t>
      </w:r>
      <w:r w:rsidR="00892082" w:rsidRPr="00EC58C9">
        <w:t>DEF’s</w:t>
      </w:r>
      <w:r w:rsidRPr="00EC58C9">
        <w:t xml:space="preserve"> Request</w:t>
      </w:r>
      <w:r w:rsidR="00624F83">
        <w:t>s appear</w:t>
      </w:r>
      <w:r w:rsidRPr="00EC58C9">
        <w:t xml:space="preserve"> to contain information concerning bids or other contractual data, the disclosure of which would impair the efforts of </w:t>
      </w:r>
      <w:r w:rsidR="00480333" w:rsidRPr="00EC58C9">
        <w:t>DEF</w:t>
      </w:r>
      <w:r w:rsidRPr="00EC58C9">
        <w:t xml:space="preserve"> or its affiliates to contract for goods or services on favorable terms, and information relating to competitive interests, the disclosure of which would impair the competitive business of the provider of the information.</w:t>
      </w:r>
      <w:r w:rsidRPr="00EC58C9">
        <w:rPr>
          <w:b/>
        </w:rPr>
        <w:t xml:space="preserve"> </w:t>
      </w:r>
      <w:r w:rsidRPr="00EC58C9">
        <w:t>Thus</w:t>
      </w:r>
      <w:r w:rsidRPr="00EA1884">
        <w:t xml:space="preserve">, the </w:t>
      </w:r>
      <w:r>
        <w:t xml:space="preserve">information identified in Document </w:t>
      </w:r>
      <w:r w:rsidRPr="00EA1884">
        <w:t xml:space="preserve">No. </w:t>
      </w:r>
      <w:r w:rsidR="00823590">
        <w:t>07298</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910987">
        <w:t>, LLC</w:t>
      </w:r>
      <w:r w:rsidRPr="00A439B0">
        <w:t>’s</w:t>
      </w:r>
      <w:r>
        <w:t xml:space="preserve"> Request for Confidential Classification of Document No. </w:t>
      </w:r>
      <w:r w:rsidR="00823590">
        <w:t>07298</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823590">
        <w:t>07298</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CA2718">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C743A7">
        <w:rPr>
          <w:u w:val="single"/>
        </w:rPr>
        <w:t>13th</w:t>
      </w:r>
      <w:r w:rsidR="00C743A7">
        <w:t xml:space="preserve"> day of </w:t>
      </w:r>
      <w:r w:rsidR="00C743A7">
        <w:rPr>
          <w:u w:val="single"/>
        </w:rPr>
        <w:t>August</w:t>
      </w:r>
      <w:r w:rsidR="00C743A7">
        <w:t xml:space="preserve">, </w:t>
      </w:r>
      <w:r w:rsidR="00C743A7">
        <w:rPr>
          <w:u w:val="single"/>
        </w:rPr>
        <w:t>2024</w:t>
      </w:r>
      <w:r w:rsidR="00C743A7">
        <w:t>.</w:t>
      </w:r>
    </w:p>
    <w:p w:rsidR="00C743A7" w:rsidRPr="00C743A7" w:rsidRDefault="00C743A7"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177ABD"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EC58C9"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77ABD">
      <w:fldChar w:fldCharType="begin"/>
    </w:r>
    <w:r w:rsidR="00177ABD">
      <w:instrText xml:space="preserve"> REF OrderNo0337 </w:instrText>
    </w:r>
    <w:r w:rsidR="00177ABD">
      <w:fldChar w:fldCharType="separate"/>
    </w:r>
    <w:r w:rsidR="00C743A7">
      <w:t>PSC-2024-0337-CFO-EI</w:t>
    </w:r>
    <w:r w:rsidR="00177ABD">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7AB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77ABD"/>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657"/>
    <w:rsid w:val="00270F89"/>
    <w:rsid w:val="00276CDC"/>
    <w:rsid w:val="00277655"/>
    <w:rsid w:val="002824B7"/>
    <w:rsid w:val="00282AC4"/>
    <w:rsid w:val="00293DC9"/>
    <w:rsid w:val="00297C37"/>
    <w:rsid w:val="002A11AC"/>
    <w:rsid w:val="002A4151"/>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3083"/>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0F6"/>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6A31"/>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17AF3"/>
    <w:rsid w:val="0062385D"/>
    <w:rsid w:val="00624F83"/>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3590"/>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0987"/>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4168"/>
    <w:rsid w:val="009A6B17"/>
    <w:rsid w:val="009B052E"/>
    <w:rsid w:val="009B4E00"/>
    <w:rsid w:val="009D4C29"/>
    <w:rsid w:val="009E58E9"/>
    <w:rsid w:val="009E6803"/>
    <w:rsid w:val="009F6AD2"/>
    <w:rsid w:val="009F7C1B"/>
    <w:rsid w:val="00A00B5B"/>
    <w:rsid w:val="00A00D8D"/>
    <w:rsid w:val="00A01BB6"/>
    <w:rsid w:val="00A02C7E"/>
    <w:rsid w:val="00A108A7"/>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43A7"/>
    <w:rsid w:val="00C820BC"/>
    <w:rsid w:val="00C830BC"/>
    <w:rsid w:val="00C8524D"/>
    <w:rsid w:val="00C90904"/>
    <w:rsid w:val="00C91123"/>
    <w:rsid w:val="00CA10F2"/>
    <w:rsid w:val="00CA2718"/>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7468"/>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58C9"/>
    <w:rsid w:val="00ED6A79"/>
    <w:rsid w:val="00EE08C6"/>
    <w:rsid w:val="00EE17DF"/>
    <w:rsid w:val="00EF1482"/>
    <w:rsid w:val="00EF4621"/>
    <w:rsid w:val="00EF4D52"/>
    <w:rsid w:val="00EF6312"/>
    <w:rsid w:val="00F038B0"/>
    <w:rsid w:val="00F05F34"/>
    <w:rsid w:val="00F22B27"/>
    <w:rsid w:val="00F22CA9"/>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F0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2024-08-13T15:32:00Z</dcterms:created>
  <dcterms:modified xsi:type="dcterms:W3CDTF">2024-08-14T12:21:00Z</dcterms:modified>
</cp:coreProperties>
</file>