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41"/>
            <w:r w:rsidR="00560F4B">
              <w:t>PSC-2024-0341-CFO-EI</w:t>
            </w:r>
            <w:bookmarkEnd w:id="2"/>
          </w:p>
          <w:p w:rsidR="00B30031" w:rsidRDefault="00B30031" w:rsidP="00C63FCF">
            <w:pPr>
              <w:pStyle w:val="OrderBody"/>
              <w:tabs>
                <w:tab w:val="center" w:pos="4320"/>
                <w:tab w:val="right" w:pos="8640"/>
              </w:tabs>
              <w:jc w:val="left"/>
            </w:pPr>
            <w:r>
              <w:t xml:space="preserve">ISSUED: </w:t>
            </w:r>
            <w:r w:rsidR="00560F4B">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F66B71">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1172C2">
        <w:t xml:space="preserve">OCUMENT </w:t>
      </w:r>
      <w:r>
        <w:t>N</w:t>
      </w:r>
      <w:r w:rsidR="001172C2">
        <w:t>O</w:t>
      </w:r>
      <w:r w:rsidR="00B90848">
        <w:t>S</w:t>
      </w:r>
      <w:r>
        <w:t xml:space="preserve">. </w:t>
      </w:r>
      <w:r w:rsidR="00EE08C6">
        <w:t>0</w:t>
      </w:r>
      <w:r w:rsidR="00480333">
        <w:t>3</w:t>
      </w:r>
      <w:r w:rsidR="00CA10F2">
        <w:t>057</w:t>
      </w:r>
      <w:r w:rsidR="00CD2EF0">
        <w:t>-</w:t>
      </w:r>
      <w:r w:rsidR="00EE08C6">
        <w:t>2024</w:t>
      </w:r>
      <w:r w:rsidR="00B90848">
        <w:t xml:space="preserve"> AND 06666-2024</w:t>
      </w:r>
      <w:r>
        <w:t>)</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A62E69">
        <w:t xml:space="preserve">June </w:t>
      </w:r>
      <w:r w:rsidR="00CA10F2">
        <w:t>3</w:t>
      </w:r>
      <w:r w:rsidR="00892082">
        <w:t>, 2024</w:t>
      </w:r>
      <w:r>
        <w:t xml:space="preserve">, pursuant to Section 366.093, Florida Statutes (F.S.), and Rule 25-22.006, Florida Administrative Code (F.A.C.), </w:t>
      </w:r>
      <w:r w:rsidR="00892082">
        <w:t>Duke Energy Florida</w:t>
      </w:r>
      <w:r w:rsidR="00FA4281">
        <w:t>, LLC</w:t>
      </w:r>
      <w:r w:rsidR="00892082">
        <w:t xml:space="preserve"> (DEF)</w:t>
      </w:r>
      <w:r>
        <w:t xml:space="preserve"> filed a Request for Confidential Classification (Request) of information contained in </w:t>
      </w:r>
      <w:r w:rsidR="00FA4281">
        <w:t>its Response</w:t>
      </w:r>
      <w:r w:rsidR="00B90848">
        <w:t xml:space="preserve"> and Supplemental Response</w:t>
      </w:r>
      <w:r w:rsidR="00FA4281">
        <w:t xml:space="preserve"> to the Office of Public Counsel’s Eighth Request for Production of Documents (Nos. 78-86) and Eighth Set of Interrogatories (Nos. 211-221) </w:t>
      </w:r>
      <w:r>
        <w:t>(</w:t>
      </w:r>
      <w:r w:rsidR="00B90848">
        <w:t>Document Nos. 03057-2024 and 06666-2024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Pr="00FA4281" w:rsidRDefault="00B30031" w:rsidP="00B30031">
      <w:pPr>
        <w:jc w:val="both"/>
      </w:pPr>
      <w:r>
        <w:tab/>
      </w:r>
      <w:r w:rsidR="00892082">
        <w:t>DEF</w:t>
      </w:r>
      <w:r>
        <w:t xml:space="preserve"> contends that the information contained in </w:t>
      </w:r>
      <w:r w:rsidR="00B90848">
        <w:t>Document Nos. 03057-2024 and 06666-2024</w:t>
      </w:r>
      <w:r w:rsidR="00FA4281">
        <w:t xml:space="preserve"> </w:t>
      </w:r>
      <w:r>
        <w:t xml:space="preserve">constitute proprietary and confidential business information entitled to protection under Section 366.093, F.S., and Rule 25-22.006, F.A.C. </w:t>
      </w:r>
      <w:r w:rsidR="00892082">
        <w:t>DEF</w:t>
      </w:r>
      <w:r>
        <w:t xml:space="preserve"> asserts that this information is intended to be and is treated by </w:t>
      </w:r>
      <w:r w:rsidR="00892082">
        <w:t>DEF</w:t>
      </w:r>
      <w:r>
        <w:t xml:space="preserve"> as private and has not been publicly disclosed. </w:t>
      </w:r>
      <w:r w:rsidR="00FA4281">
        <w:t>Specifically, the information at issue consists of basic data calculations reflecting costs allocated to DEF by affiliates as well as information consisting of pricing information for goods and services related to solar p</w:t>
      </w:r>
      <w:r w:rsidR="00B90848">
        <w:t>rojects and capital investments as well as cost allocations between DEF and its affiliates.</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EA1884" w:rsidRDefault="00B30031" w:rsidP="00B30031">
      <w:pPr>
        <w:ind w:firstLine="720"/>
        <w:jc w:val="both"/>
      </w:pPr>
    </w:p>
    <w:p w:rsidR="00B30031" w:rsidRPr="00FA4281" w:rsidRDefault="00B30031" w:rsidP="00B30031">
      <w:pPr>
        <w:ind w:left="720" w:right="720"/>
        <w:jc w:val="both"/>
      </w:pPr>
      <w:r w:rsidRPr="00FA4281">
        <w:t xml:space="preserve">(d)  Information concerning bids or other contractual data, the disclosure of which would impair the efforts of the public utility or its affiliates to contract for goods or services on favorable terms. </w:t>
      </w:r>
    </w:p>
    <w:p w:rsidR="00B30031" w:rsidRPr="00FA4281" w:rsidRDefault="00B30031" w:rsidP="00B30031">
      <w:pPr>
        <w:ind w:left="720" w:right="720"/>
        <w:jc w:val="both"/>
      </w:pPr>
    </w:p>
    <w:p w:rsidR="00B30031" w:rsidRPr="00EA1884" w:rsidRDefault="00B30031" w:rsidP="00B30031">
      <w:pPr>
        <w:ind w:left="720" w:right="720"/>
        <w:jc w:val="both"/>
      </w:pPr>
      <w:r w:rsidRPr="00FA4281">
        <w:lastRenderedPageBreak/>
        <w:t>(e)  Information relating to competitive interests, the disclosure of which would impair the competitive business of the provider of the information.</w:t>
      </w:r>
      <w:r>
        <w:t xml:space="preserve">  </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Pr="00A439B0">
        <w:t xml:space="preserve"> information concerning </w:t>
      </w:r>
      <w:r w:rsidRPr="00217F3F">
        <w:t xml:space="preserve">bids or other contractual data, the disclosure of which would impair the efforts of </w:t>
      </w:r>
      <w:r w:rsidR="00480333" w:rsidRPr="00217F3F">
        <w:t>DEF</w:t>
      </w:r>
      <w:r w:rsidRPr="00217F3F">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w:t>
      </w:r>
      <w:r w:rsidR="00B90848">
        <w:t>Document Nos. 03057-2024 and 06666-2024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1172C2">
        <w:t>, LLC</w:t>
      </w:r>
      <w:r w:rsidRPr="00A439B0">
        <w:t>’s</w:t>
      </w:r>
      <w:r>
        <w:t xml:space="preserve"> Request for Confidential Classification of </w:t>
      </w:r>
      <w:r w:rsidR="00B90848">
        <w:t>Document Nos. 03057-2024 and 06666-2024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w:t>
      </w:r>
      <w:r w:rsidR="00B90848">
        <w:t>Document Nos. 03057-2024 and 06666-2024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F66B71">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560F4B">
        <w:rPr>
          <w:u w:val="single"/>
        </w:rPr>
        <w:t>13th</w:t>
      </w:r>
      <w:r w:rsidR="00560F4B">
        <w:t xml:space="preserve"> day of </w:t>
      </w:r>
      <w:r w:rsidR="00560F4B">
        <w:rPr>
          <w:u w:val="single"/>
        </w:rPr>
        <w:t>August</w:t>
      </w:r>
      <w:r w:rsidR="00560F4B">
        <w:t xml:space="preserve">, </w:t>
      </w:r>
      <w:r w:rsidR="00560F4B">
        <w:rPr>
          <w:u w:val="single"/>
        </w:rPr>
        <w:t>2024</w:t>
      </w:r>
      <w:r w:rsidR="00560F4B">
        <w:t>.</w:t>
      </w:r>
    </w:p>
    <w:p w:rsidR="00560F4B" w:rsidRPr="00560F4B" w:rsidRDefault="00560F4B" w:rsidP="00892082">
      <w:pPr>
        <w:keepNext/>
        <w:keepLines/>
        <w:jc w:val="both"/>
      </w:pPr>
    </w:p>
    <w:p w:rsidR="00892082" w:rsidRDefault="00892082"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560F4B"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B90848" w:rsidP="00892082">
      <w:pPr>
        <w:keepNext/>
        <w:keepLines/>
        <w:jc w:val="both"/>
      </w:pPr>
      <w:r>
        <w:t>MRT</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1 ">
      <w:r w:rsidR="00560F4B">
        <w:t>PSC-2024-0341-CFO-EI</w:t>
      </w:r>
    </w:fldSimple>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0F4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172C2"/>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17F3F"/>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80333"/>
    <w:rsid w:val="0048267A"/>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6415"/>
    <w:rsid w:val="00540E6B"/>
    <w:rsid w:val="0054109E"/>
    <w:rsid w:val="0055595D"/>
    <w:rsid w:val="00556A10"/>
    <w:rsid w:val="00557F50"/>
    <w:rsid w:val="00560F4B"/>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037CC"/>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2E69"/>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0848"/>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6B71"/>
    <w:rsid w:val="00F6702E"/>
    <w:rsid w:val="00F70E84"/>
    <w:rsid w:val="00F80685"/>
    <w:rsid w:val="00F94968"/>
    <w:rsid w:val="00FA092B"/>
    <w:rsid w:val="00FA4281"/>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60F4B"/>
    <w:rPr>
      <w:rFonts w:ascii="Segoe UI" w:hAnsi="Segoe UI" w:cs="Segoe UI"/>
      <w:sz w:val="18"/>
      <w:szCs w:val="18"/>
    </w:rPr>
  </w:style>
  <w:style w:type="character" w:customStyle="1" w:styleId="BalloonTextChar">
    <w:name w:val="Balloon Text Char"/>
    <w:basedOn w:val="DefaultParagraphFont"/>
    <w:link w:val="BalloonText"/>
    <w:semiHidden/>
    <w:rsid w:val="00560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2024-08-13T16:01:00Z</dcterms:created>
  <dcterms:modified xsi:type="dcterms:W3CDTF">2024-08-13T17:09:00Z</dcterms:modified>
</cp:coreProperties>
</file>