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64E6F">
            <w:pPr>
              <w:pStyle w:val="MemoHeading"/>
            </w:pPr>
            <w:bookmarkStart w:id="1" w:name="FilingDate"/>
            <w:r>
              <w:t>September 19,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64E6F" w:rsidRDefault="00D64E6F">
            <w:pPr>
              <w:pStyle w:val="MemoHeading"/>
            </w:pPr>
            <w:bookmarkStart w:id="2" w:name="From"/>
            <w:r>
              <w:t>Office of Industry Development and Market Analysis (Deas, Fogleman)</w:t>
            </w:r>
          </w:p>
          <w:p w:rsidR="007C0528" w:rsidRDefault="00D64E6F">
            <w:pPr>
              <w:pStyle w:val="MemoHeading"/>
            </w:pPr>
            <w:r>
              <w:t>Office of the General Counsel (Farooqi, Marquez)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64E6F">
            <w:pPr>
              <w:pStyle w:val="MemoHeadingRe"/>
            </w:pPr>
            <w:bookmarkStart w:id="3" w:name="Re"/>
            <w:r>
              <w:t>Docket No. 20240112-TP – Petition for designation as an eligible telecommunications carrier in the State of Florida, by Air Voice Wireless, LLC d/b/a AirTalk Wireless.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64E6F">
            <w:pPr>
              <w:pStyle w:val="MemoHeading"/>
            </w:pPr>
            <w:bookmarkStart w:id="4" w:name="AgendaDate"/>
            <w:r>
              <w:t>10/01/24</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64E6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64E6F">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64E6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64E6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9724E" w:rsidRDefault="00F9724E" w:rsidP="00F9724E">
      <w:pPr>
        <w:pStyle w:val="BodyText"/>
      </w:pPr>
      <w:r>
        <w:t>On August 2, 2024, Air Voice Wireless, LLC d/b/a AirTalk Wireless (Air Voice or Company)  filed a petition with the Florida Public Service Commission (FPSC or Commission) seeking designation as an eligible telecommunications carrier (ETC) in the State of Florida. Air Voice’s request for ETC designation is for the sole purpose of providing Lifeline services to qualifying consumers</w:t>
      </w:r>
      <w:r w:rsidR="00447ACB">
        <w:t xml:space="preserve"> throughout Florida. Air Voice</w:t>
      </w:r>
      <w:r>
        <w:t xml:space="preserve"> is a provider of commercial mobile radio service (CMRS) and offers prepaid wireless telecommunications services to consumers as a re</w:t>
      </w:r>
      <w:r w:rsidR="00A1068B">
        <w:t>seller. Specifically, Air Voice</w:t>
      </w:r>
      <w:r>
        <w:t xml:space="preserve"> uses the network infrastructure and wireless transmission facilities of </w:t>
      </w:r>
      <w:r w:rsidR="00A1068B">
        <w:t>AT&amp;T</w:t>
      </w:r>
      <w:r>
        <w:t xml:space="preserve"> to operate as a Mobile Virtual Network Operator. </w:t>
      </w:r>
      <w:r w:rsidR="00A1068B">
        <w:t>Air Voice</w:t>
      </w:r>
      <w:r>
        <w:t xml:space="preserve"> is currently designated as an ETC </w:t>
      </w:r>
      <w:r w:rsidR="00A1068B">
        <w:t>providing Lifeline service in 40</w:t>
      </w:r>
      <w:r>
        <w:t xml:space="preserve"> other states.</w:t>
      </w:r>
    </w:p>
    <w:p w:rsidR="009552BE" w:rsidRDefault="00A1068B" w:rsidP="00F9724E">
      <w:pPr>
        <w:jc w:val="both"/>
      </w:pPr>
      <w:r>
        <w:lastRenderedPageBreak/>
        <w:t>As a CMRS provider, Air Voice</w:t>
      </w:r>
      <w:r w:rsidR="00F9724E">
        <w:t xml:space="preserve"> is regulated as a common carrier pursuant to 47 U.S.C. § 153(11).</w:t>
      </w:r>
      <w:r w:rsidR="00F9724E">
        <w:rPr>
          <w:rStyle w:val="FootnoteReference"/>
        </w:rPr>
        <w:footnoteReference w:id="1"/>
      </w:r>
      <w:r w:rsidR="00F9724E">
        <w:t xml:space="preserve"> </w:t>
      </w:r>
      <w:r>
        <w:t>Air Voice</w:t>
      </w:r>
      <w:r w:rsidR="00F9724E">
        <w:t xml:space="preserve"> is a </w:t>
      </w:r>
      <w:r>
        <w:t>Texas</w:t>
      </w:r>
      <w:r w:rsidR="00A14A04">
        <w:t xml:space="preserve"> Limited Liability Company (LLC)</w:t>
      </w:r>
      <w:r w:rsidR="00F9724E">
        <w:t xml:space="preserve"> authorized to do business</w:t>
      </w:r>
      <w:r w:rsidR="00A14A04">
        <w:t xml:space="preserve"> as a foreign LLC</w:t>
      </w:r>
      <w:r w:rsidR="00F9724E">
        <w:t xml:space="preserve"> in the </w:t>
      </w:r>
      <w:r w:rsidR="00A50CF7">
        <w:t>S</w:t>
      </w:r>
      <w:r w:rsidR="00F9724E">
        <w:t xml:space="preserve">tate of Florida. </w:t>
      </w:r>
      <w:r w:rsidR="00A14A04">
        <w:t xml:space="preserve">Air </w:t>
      </w:r>
      <w:r w:rsidR="00A50CF7">
        <w:t>V</w:t>
      </w:r>
      <w:r w:rsidR="00A14A04">
        <w:t>oice is a wholly owned subsidiary</w:t>
      </w:r>
      <w:r w:rsidR="009552BE">
        <w:t xml:space="preserve"> of VTel Holdings, LLC which is wholly owned by Henry Hung Do.</w:t>
      </w:r>
    </w:p>
    <w:p w:rsidR="009552BE" w:rsidRDefault="009552BE" w:rsidP="00F9724E">
      <w:pPr>
        <w:jc w:val="both"/>
      </w:pPr>
    </w:p>
    <w:p w:rsidR="00F9724E" w:rsidRDefault="009552BE" w:rsidP="00F9724E">
      <w:pPr>
        <w:jc w:val="both"/>
      </w:pPr>
      <w:r>
        <w:t>Air Voice</w:t>
      </w:r>
      <w:r w:rsidR="00F9724E">
        <w:t xml:space="preserve"> asserts </w:t>
      </w:r>
      <w:r>
        <w:t xml:space="preserve">that </w:t>
      </w:r>
      <w:r w:rsidR="00F9724E">
        <w:t xml:space="preserve">it meets all applicable federal requirements for designation as a Lifeline only ETC in Florida pursuant to 47 U.S.C. </w:t>
      </w:r>
      <w:r w:rsidR="00A50CF7">
        <w:t xml:space="preserve">§ </w:t>
      </w:r>
      <w:r w:rsidR="00F9724E">
        <w:t xml:space="preserve">214(e) and 47 C.F.R. </w:t>
      </w:r>
      <w:r w:rsidR="00A50CF7">
        <w:t xml:space="preserve">§ </w:t>
      </w:r>
      <w:r w:rsidR="00F9724E">
        <w:t xml:space="preserve">54.201. </w:t>
      </w:r>
      <w:r>
        <w:t>Air Voice</w:t>
      </w:r>
      <w:r w:rsidR="00F9724E">
        <w:t xml:space="preserve"> acknowledges and asserts that, if approved it will comply with Sections 364.10 and </w:t>
      </w:r>
      <w:r w:rsidR="00F9724E" w:rsidRPr="007F248B">
        <w:t>364.105</w:t>
      </w:r>
      <w:r w:rsidR="00F9724E">
        <w:t>, Florida Statutes (F.S.),</w:t>
      </w:r>
      <w:r w:rsidR="00F9724E" w:rsidRPr="007F248B">
        <w:t xml:space="preserve"> and  </w:t>
      </w:r>
      <w:r w:rsidR="00F9724E">
        <w:t>R</w:t>
      </w:r>
      <w:r w:rsidR="00F9724E" w:rsidRPr="007F248B">
        <w:t>ule 25-4.0665</w:t>
      </w:r>
      <w:r w:rsidR="00A50CF7">
        <w:t>,</w:t>
      </w:r>
      <w:r w:rsidR="00F9724E" w:rsidRPr="007F248B">
        <w:t xml:space="preserve"> </w:t>
      </w:r>
      <w:r w:rsidR="00F9724E">
        <w:t>Florida Administrative Code (F.A.C.), which govern Lifeline service and provide transitional discount for customers who no longer qualify for Lifeline</w:t>
      </w:r>
      <w:r w:rsidR="00F9724E" w:rsidRPr="007F248B">
        <w:t>.</w:t>
      </w:r>
      <w:r w:rsidR="00F9724E">
        <w:t xml:space="preserve"> </w:t>
      </w:r>
    </w:p>
    <w:p w:rsidR="00F9724E" w:rsidRDefault="00F9724E" w:rsidP="00F9724E">
      <w:pPr>
        <w:jc w:val="both"/>
      </w:pPr>
    </w:p>
    <w:p w:rsidR="00F9724E" w:rsidRDefault="00F9724E" w:rsidP="00F9724E">
      <w:pPr>
        <w:pStyle w:val="BodyText"/>
      </w:pPr>
      <w:r>
        <w:t xml:space="preserve">Section 214(e)(2) of the Telecommunications Act of 1996 (the Act) provides state public utility commissions with “primary responsibility” for the designation of ETCs. </w:t>
      </w:r>
      <w:r w:rsidR="009552BE">
        <w:t>In addition, Section 364.10</w:t>
      </w:r>
      <w:r w:rsidR="00BE2063">
        <w:t>(3)</w:t>
      </w:r>
      <w:r w:rsidR="009552BE">
        <w:t xml:space="preserve"> F.S. </w:t>
      </w:r>
      <w:r>
        <w:t>specifically grant</w:t>
      </w:r>
      <w:r w:rsidR="003D65BA">
        <w:t>s</w:t>
      </w:r>
      <w:r>
        <w:t xml:space="preserve"> the Commission jurisdiction to address </w:t>
      </w:r>
      <w:r w:rsidRPr="00187A09">
        <w:t>wireless</w:t>
      </w:r>
      <w:r>
        <w:t xml:space="preserve"> ETC petitions for Lifeline purposes only.</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E2063" w:rsidRDefault="00BE2063">
      <w:pPr>
        <w:pStyle w:val="IssueHeading"/>
        <w:rPr>
          <w:vanish/>
          <w:specVanish/>
        </w:rPr>
      </w:pPr>
      <w:r w:rsidRPr="004C3641">
        <w:t xml:space="preserve">Issue </w:t>
      </w:r>
      <w:fldSimple w:instr=" SEQ Issue \* MERGEFORMAT ">
        <w:r w:rsidR="00385E5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385E5E">
        <w:rPr>
          <w:noProof/>
        </w:rPr>
        <w:instrText>1</w:instrText>
      </w:r>
      <w:r>
        <w:fldChar w:fldCharType="end"/>
      </w:r>
      <w:r>
        <w:tab/>
        <w:instrText xml:space="preserve">(Deas, Fogleman, Fuqui, marquez)" \l 1 </w:instrText>
      </w:r>
      <w:r>
        <w:fldChar w:fldCharType="end"/>
      </w:r>
      <w:r>
        <w:t> </w:t>
      </w:r>
    </w:p>
    <w:p w:rsidR="00BE2063" w:rsidRDefault="00BE2063">
      <w:pPr>
        <w:pStyle w:val="BodyText"/>
      </w:pPr>
      <w:r>
        <w:t xml:space="preserve"> Should Air Voice be granted ETC designation to provide Lifeline service throughout the </w:t>
      </w:r>
      <w:r w:rsidR="00A50CF7">
        <w:t>S</w:t>
      </w:r>
      <w:r>
        <w:t>tate of Florida?</w:t>
      </w:r>
    </w:p>
    <w:p w:rsidR="00BE2063" w:rsidRPr="004C3641" w:rsidRDefault="00BE2063">
      <w:pPr>
        <w:pStyle w:val="IssueSubsectionHeading"/>
        <w:rPr>
          <w:vanish/>
          <w:specVanish/>
        </w:rPr>
      </w:pPr>
      <w:r w:rsidRPr="004C3641">
        <w:t>Recommendation: </w:t>
      </w:r>
    </w:p>
    <w:p w:rsidR="00BE2063" w:rsidRDefault="00BE2063">
      <w:pPr>
        <w:pStyle w:val="BodyText"/>
      </w:pPr>
      <w:r>
        <w:t> Yes. Air Voice</w:t>
      </w:r>
      <w:r w:rsidRPr="00F3045A">
        <w:t xml:space="preserve"> should be granted </w:t>
      </w:r>
      <w:r>
        <w:t xml:space="preserve">an </w:t>
      </w:r>
      <w:r w:rsidRPr="00F3045A">
        <w:t xml:space="preserve">ETC </w:t>
      </w:r>
      <w:r>
        <w:t>designation</w:t>
      </w:r>
      <w:r w:rsidRPr="00F3045A">
        <w:t xml:space="preserve"> to provide Lifeline service throughout the State of Florida. Staff also recommends that if there is a future change of Company ownership, the new owners should be required to file a petition with the Commission </w:t>
      </w:r>
      <w:r>
        <w:t>to</w:t>
      </w:r>
      <w:r w:rsidRPr="00F3045A">
        <w:t xml:space="preserve"> demonstrate </w:t>
      </w:r>
      <w:r>
        <w:t>that it is in the</w:t>
      </w:r>
      <w:r w:rsidRPr="00F3045A">
        <w:t xml:space="preserve"> public interest to maintain the Company’s ETC designation.</w:t>
      </w:r>
      <w:r>
        <w:t xml:space="preserve"> (Deas, Fogleman, Farooqi, Marquez)</w:t>
      </w:r>
    </w:p>
    <w:p w:rsidR="00BE2063" w:rsidRPr="004C3641" w:rsidRDefault="00BE2063">
      <w:pPr>
        <w:pStyle w:val="IssueSubsectionHeading"/>
        <w:rPr>
          <w:vanish/>
          <w:specVanish/>
        </w:rPr>
      </w:pPr>
      <w:r w:rsidRPr="004C3641">
        <w:t>Staff Analysis: </w:t>
      </w:r>
    </w:p>
    <w:p w:rsidR="00BE2063" w:rsidRDefault="00BE2063" w:rsidP="00BE2063">
      <w:pPr>
        <w:pStyle w:val="BodyText"/>
      </w:pPr>
      <w:r>
        <w:t> ETC designation is necessary for telecommunications companies</w:t>
      </w:r>
      <w:r w:rsidR="00276454">
        <w:t xml:space="preserve"> to participate in the federal L</w:t>
      </w:r>
      <w:r>
        <w:t>ifeline program.</w:t>
      </w:r>
      <w:r>
        <w:rPr>
          <w:rStyle w:val="FootnoteReference"/>
        </w:rPr>
        <w:footnoteReference w:id="2"/>
      </w:r>
      <w:r>
        <w:t xml:space="preserve"> Section 364.10</w:t>
      </w:r>
      <w:r w:rsidR="00276454">
        <w:t>(3)</w:t>
      </w:r>
      <w:r>
        <w:t>, F.S. allows the Commission to approve wireless Lifeline ETC petitions by requesting carriers. Federal rules outline the requirements for ETC designation.</w:t>
      </w:r>
      <w:r>
        <w:rPr>
          <w:rStyle w:val="FootnoteReference"/>
        </w:rPr>
        <w:footnoteReference w:id="3"/>
      </w:r>
      <w:r>
        <w:t xml:space="preserve"> To obtain ETC designation to provide Lifeline services, federal rules require that carriers:</w:t>
      </w:r>
    </w:p>
    <w:p w:rsidR="00BE2063" w:rsidRDefault="00BE2063" w:rsidP="00BE2063">
      <w:pPr>
        <w:pStyle w:val="BodyText"/>
        <w:numPr>
          <w:ilvl w:val="0"/>
          <w:numId w:val="11"/>
        </w:numPr>
        <w:ind w:right="720"/>
      </w:pPr>
      <w:r>
        <w:t>Be a common carrier;</w:t>
      </w:r>
    </w:p>
    <w:p w:rsidR="00BE2063" w:rsidRDefault="00BE2063" w:rsidP="00BE2063">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BE2063" w:rsidRPr="00D230E9" w:rsidRDefault="00BE2063" w:rsidP="00BE2063">
      <w:pPr>
        <w:pStyle w:val="BodyText"/>
        <w:numPr>
          <w:ilvl w:val="0"/>
          <w:numId w:val="11"/>
        </w:numPr>
        <w:ind w:right="720"/>
      </w:pPr>
      <w:r w:rsidRPr="00D230E9">
        <w:t>Advertise the availability of its Lifeline service through a media of general distribution;</w:t>
      </w:r>
    </w:p>
    <w:p w:rsidR="00BE2063" w:rsidRDefault="00BE2063" w:rsidP="00BE2063">
      <w:pPr>
        <w:pStyle w:val="BodyText"/>
        <w:numPr>
          <w:ilvl w:val="0"/>
          <w:numId w:val="11"/>
        </w:numPr>
        <w:ind w:right="720"/>
      </w:pPr>
      <w:r>
        <w:t>Provide voice grade access to the public switch network or its functional equivalent;</w:t>
      </w:r>
    </w:p>
    <w:p w:rsidR="00BE2063" w:rsidRDefault="00BE2063" w:rsidP="00BE2063">
      <w:pPr>
        <w:pStyle w:val="BodyText"/>
        <w:numPr>
          <w:ilvl w:val="0"/>
          <w:numId w:val="11"/>
        </w:numPr>
        <w:ind w:right="720"/>
      </w:pPr>
      <w:r>
        <w:t xml:space="preserve">Offer minutes of use for local service at no additional charge to end users; </w:t>
      </w:r>
    </w:p>
    <w:p w:rsidR="00BE2063" w:rsidRDefault="00BE2063" w:rsidP="00BE2063">
      <w:pPr>
        <w:pStyle w:val="BodyText"/>
        <w:numPr>
          <w:ilvl w:val="0"/>
          <w:numId w:val="11"/>
        </w:numPr>
        <w:ind w:right="720"/>
      </w:pPr>
      <w:r>
        <w:t xml:space="preserve">Provide access to the emergency services available by local government or other public safety organizations; </w:t>
      </w:r>
    </w:p>
    <w:p w:rsidR="00BE2063" w:rsidRDefault="00BE2063" w:rsidP="00BE2063">
      <w:pPr>
        <w:pStyle w:val="BodyText"/>
        <w:numPr>
          <w:ilvl w:val="0"/>
          <w:numId w:val="11"/>
        </w:numPr>
        <w:ind w:right="720"/>
      </w:pPr>
      <w:r>
        <w:t>Provide B</w:t>
      </w:r>
      <w:r w:rsidRPr="00FB0A44">
        <w:t>roadband Internet Access Service</w:t>
      </w:r>
      <w:r>
        <w:t>;</w:t>
      </w:r>
      <w:r>
        <w:rPr>
          <w:rStyle w:val="FootnoteReference"/>
        </w:rPr>
        <w:footnoteReference w:id="4"/>
      </w:r>
    </w:p>
    <w:p w:rsidR="00BE2063" w:rsidRDefault="00BE2063" w:rsidP="00BE2063">
      <w:pPr>
        <w:pStyle w:val="BodyText"/>
        <w:numPr>
          <w:ilvl w:val="0"/>
          <w:numId w:val="11"/>
        </w:numPr>
        <w:ind w:right="720"/>
      </w:pPr>
      <w:r>
        <w:t>D</w:t>
      </w:r>
      <w:r w:rsidRPr="00B56BE1">
        <w:t>emonstrate financial and technical</w:t>
      </w:r>
      <w:r>
        <w:t xml:space="preserve"> capability to</w:t>
      </w:r>
      <w:r w:rsidRPr="00B56BE1">
        <w:t xml:space="preserve"> provid</w:t>
      </w:r>
      <w:r>
        <w:t>e</w:t>
      </w:r>
      <w:r w:rsidRPr="00B56BE1">
        <w:t xml:space="preserve"> Lifeline service</w:t>
      </w:r>
      <w:r>
        <w:t>; and</w:t>
      </w:r>
    </w:p>
    <w:p w:rsidR="00BE2063" w:rsidRDefault="00BE2063" w:rsidP="00BE2063">
      <w:pPr>
        <w:pStyle w:val="BodyText"/>
        <w:numPr>
          <w:ilvl w:val="0"/>
          <w:numId w:val="11"/>
        </w:numPr>
        <w:ind w:right="720"/>
      </w:pPr>
      <w:r>
        <w:t>Not charge Lifeline customers a monthly number-portability charge.</w:t>
      </w:r>
    </w:p>
    <w:p w:rsidR="00BE2063" w:rsidRDefault="00BE2063" w:rsidP="00BE2063">
      <w:pPr>
        <w:pStyle w:val="BodyText"/>
        <w:ind w:right="720"/>
      </w:pPr>
      <w:r>
        <w:lastRenderedPageBreak/>
        <w:t>In addition, Florida law requires the following for ETC designation:</w:t>
      </w:r>
    </w:p>
    <w:p w:rsidR="00BE2063" w:rsidRDefault="00BE2063" w:rsidP="00BE2063">
      <w:pPr>
        <w:pStyle w:val="BodyText"/>
        <w:numPr>
          <w:ilvl w:val="0"/>
          <w:numId w:val="12"/>
        </w:numPr>
        <w:ind w:right="720"/>
      </w:pPr>
      <w:r>
        <w:t>Offer discounted transitional basic telecommunications service.</w:t>
      </w:r>
      <w:r>
        <w:rPr>
          <w:rStyle w:val="FootnoteReference"/>
        </w:rPr>
        <w:footnoteReference w:id="5"/>
      </w:r>
      <w:r>
        <w:t xml:space="preserve"> </w:t>
      </w:r>
    </w:p>
    <w:p w:rsidR="00BE2063" w:rsidRDefault="00BE2063" w:rsidP="00BE2063">
      <w:pPr>
        <w:pStyle w:val="BodyText"/>
        <w:numPr>
          <w:ilvl w:val="0"/>
          <w:numId w:val="12"/>
        </w:numPr>
        <w:ind w:right="720"/>
      </w:pPr>
      <w:r>
        <w:t>Participate in the Lifeline Promotion Process.</w:t>
      </w:r>
      <w:r>
        <w:rPr>
          <w:rStyle w:val="FootnoteReference"/>
        </w:rPr>
        <w:footnoteReference w:id="6"/>
      </w:r>
    </w:p>
    <w:p w:rsidR="00BE2063" w:rsidRDefault="00BE2063" w:rsidP="00BE2063">
      <w:pPr>
        <w:pStyle w:val="BodyText"/>
        <w:ind w:right="720"/>
        <w:rPr>
          <w:b/>
        </w:rPr>
      </w:pPr>
      <w:r w:rsidRPr="002E0D30">
        <w:rPr>
          <w:b/>
        </w:rPr>
        <w:t>Forbearance of Facilities Requirements</w:t>
      </w:r>
    </w:p>
    <w:p w:rsidR="00BE2063" w:rsidRDefault="00276454" w:rsidP="00B61717">
      <w:pPr>
        <w:pStyle w:val="BodyText"/>
      </w:pPr>
      <w:r>
        <w:t>Air Voice</w:t>
      </w:r>
      <w:r w:rsidR="00BE2063">
        <w:t xml:space="preserve"> plans to offer all of the supported services enumerated under Section 254(c) of the Act through its wireless resale agreement with </w:t>
      </w:r>
      <w:r w:rsidR="00880B19">
        <w:t>AT&amp;T</w:t>
      </w:r>
      <w:r w:rsidR="00BE2063">
        <w:t xml:space="preserve">. Therefore, it sought forbearance of the facilities requirement from the </w:t>
      </w:r>
      <w:r w:rsidR="00272612">
        <w:t>Federal Communications Commission (</w:t>
      </w:r>
      <w:r w:rsidR="00BE2063">
        <w:t>FCC</w:t>
      </w:r>
      <w:r w:rsidR="00272612">
        <w:t>)</w:t>
      </w:r>
      <w:r w:rsidR="00BE2063">
        <w:t xml:space="preserve">. On </w:t>
      </w:r>
      <w:r w:rsidR="00B7674D">
        <w:t>December</w:t>
      </w:r>
      <w:r w:rsidR="003F0ACF">
        <w:t xml:space="preserve"> </w:t>
      </w:r>
      <w:r w:rsidR="00B7674D" w:rsidRPr="00BE056C">
        <w:t>2</w:t>
      </w:r>
      <w:r w:rsidR="003F0ACF" w:rsidRPr="00BE056C">
        <w:t>6</w:t>
      </w:r>
      <w:r w:rsidR="00BE2063" w:rsidRPr="00BE056C">
        <w:t>, 20</w:t>
      </w:r>
      <w:r w:rsidR="00B7674D" w:rsidRPr="00BE056C">
        <w:t>12</w:t>
      </w:r>
      <w:r w:rsidR="00BE2063" w:rsidRPr="00BE056C">
        <w:t>,</w:t>
      </w:r>
      <w:r w:rsidR="00B7674D" w:rsidRPr="00BE056C">
        <w:t xml:space="preserve"> the FCC approved Air Voice</w:t>
      </w:r>
      <w:r w:rsidR="00BE2063" w:rsidRPr="00BE056C">
        <w:t xml:space="preserve">’s compliance plan </w:t>
      </w:r>
      <w:r w:rsidR="00407291">
        <w:t>that</w:t>
      </w:r>
      <w:r w:rsidR="00407291" w:rsidRPr="00BE056C">
        <w:t xml:space="preserve"> </w:t>
      </w:r>
      <w:r w:rsidR="00BE2063" w:rsidRPr="00BE056C">
        <w:t>is a condition for obtaining forb</w:t>
      </w:r>
      <w:r w:rsidR="00BE2063">
        <w:t>earance from the facilities requirement for the provision of Lifeline service.</w:t>
      </w:r>
      <w:r w:rsidR="00B7674D">
        <w:rPr>
          <w:rStyle w:val="FootnoteReference"/>
        </w:rPr>
        <w:footnoteReference w:id="7"/>
      </w:r>
      <w:r w:rsidR="00BE2063">
        <w:t xml:space="preserve"> As </w:t>
      </w:r>
      <w:r w:rsidR="00BE056C">
        <w:t>part of its compliance plan Air Voice</w:t>
      </w:r>
      <w:r w:rsidR="00BE2063">
        <w:t xml:space="preserve"> committed to do the following:</w:t>
      </w:r>
      <w:r w:rsidR="00BE2063">
        <w:rPr>
          <w:rStyle w:val="FootnoteReference"/>
        </w:rPr>
        <w:footnoteReference w:id="8"/>
      </w:r>
    </w:p>
    <w:p w:rsidR="00BE2063" w:rsidRDefault="00BE2063" w:rsidP="00BE2063">
      <w:pPr>
        <w:pStyle w:val="BodyText"/>
        <w:numPr>
          <w:ilvl w:val="0"/>
          <w:numId w:val="13"/>
        </w:numPr>
        <w:ind w:right="720"/>
      </w:pPr>
      <w:r>
        <w:t>Provide the supported services throughout the carrier</w:t>
      </w:r>
      <w:r w:rsidR="00407291">
        <w:t>’</w:t>
      </w:r>
      <w:r>
        <w:t>s designated area;</w:t>
      </w:r>
    </w:p>
    <w:p w:rsidR="00BE2063" w:rsidRDefault="00BE2063" w:rsidP="00BE2063">
      <w:pPr>
        <w:pStyle w:val="BodyText"/>
        <w:numPr>
          <w:ilvl w:val="0"/>
          <w:numId w:val="13"/>
        </w:numPr>
        <w:ind w:right="720"/>
      </w:pPr>
      <w:r>
        <w:t>R</w:t>
      </w:r>
      <w:r w:rsidRPr="00FB7BE5">
        <w:t>emain functional in emergency situations</w:t>
      </w:r>
      <w:r>
        <w:t>;</w:t>
      </w:r>
    </w:p>
    <w:p w:rsidR="00BE2063" w:rsidRDefault="00BE2063" w:rsidP="00BE2063">
      <w:pPr>
        <w:pStyle w:val="BodyText"/>
        <w:numPr>
          <w:ilvl w:val="0"/>
          <w:numId w:val="13"/>
        </w:numPr>
        <w:ind w:right="720"/>
      </w:pPr>
      <w:r>
        <w:t>C</w:t>
      </w:r>
      <w:r w:rsidRPr="00FB7BE5">
        <w:t>omply with the Cellular Telecommunications and Internet Association's Consumer Code for Wireless Service</w:t>
      </w:r>
      <w:r>
        <w:t>;</w:t>
      </w:r>
    </w:p>
    <w:p w:rsidR="00BE2063" w:rsidRDefault="00BE2063" w:rsidP="00BE2063">
      <w:pPr>
        <w:pStyle w:val="BodyText"/>
        <w:numPr>
          <w:ilvl w:val="0"/>
          <w:numId w:val="13"/>
        </w:numPr>
        <w:ind w:right="720"/>
      </w:pPr>
      <w:r>
        <w:t>D</w:t>
      </w:r>
      <w:r w:rsidRPr="00FB7BE5">
        <w:t>emonstrate that it is financially and technically capable of providing the Lifeline service in compliance with</w:t>
      </w:r>
      <w:r>
        <w:t xml:space="preserve"> federal rules; and</w:t>
      </w:r>
    </w:p>
    <w:p w:rsidR="00BE2063" w:rsidRDefault="00BE2063" w:rsidP="00BE2063">
      <w:pPr>
        <w:pStyle w:val="BodyText"/>
        <w:numPr>
          <w:ilvl w:val="0"/>
          <w:numId w:val="13"/>
        </w:numPr>
        <w:ind w:right="720"/>
      </w:pPr>
      <w:r>
        <w:t>Describe the</w:t>
      </w:r>
      <w:r w:rsidRPr="00B72C71">
        <w:t xml:space="preserve"> terms and conditions of </w:t>
      </w:r>
      <w:r>
        <w:t>the</w:t>
      </w:r>
      <w:r w:rsidRPr="00B72C71">
        <w:t xml:space="preserve"> broadband Internet access service plans offered to Lifeline subscribers</w:t>
      </w:r>
      <w:r>
        <w:t>.</w:t>
      </w:r>
    </w:p>
    <w:p w:rsidR="00BE2063" w:rsidRDefault="00880B19" w:rsidP="00BE2063">
      <w:pPr>
        <w:pStyle w:val="BodyText"/>
        <w:rPr>
          <w:b/>
        </w:rPr>
      </w:pPr>
      <w:r>
        <w:t>Because Air Voice</w:t>
      </w:r>
      <w:r w:rsidR="00BE2063">
        <w:t xml:space="preserve"> will offer the supported services and is compliant with the FCC requirements pursuant to 47 U.S.C. </w:t>
      </w:r>
      <w:r w:rsidR="00272612">
        <w:t xml:space="preserve">§ </w:t>
      </w:r>
      <w:r w:rsidR="00BE2063">
        <w:t xml:space="preserve">214(e) and 47 C.F.R. </w:t>
      </w:r>
      <w:r w:rsidR="00272612">
        <w:t xml:space="preserve">§ </w:t>
      </w:r>
      <w:r w:rsidR="00BE2063">
        <w:t>54.201, as well as the Florida s</w:t>
      </w:r>
      <w:r>
        <w:t>pecific requirements, Air Voice</w:t>
      </w:r>
      <w:r w:rsidR="00BE2063">
        <w:t xml:space="preserve"> is eligible for designation as a Lifeline only ETC in Florida.</w:t>
      </w:r>
    </w:p>
    <w:p w:rsidR="00BE2063" w:rsidRPr="00D3628B" w:rsidRDefault="00BE2063" w:rsidP="00BE2063">
      <w:pPr>
        <w:pStyle w:val="BodyText"/>
        <w:rPr>
          <w:b/>
        </w:rPr>
      </w:pPr>
      <w:r>
        <w:rPr>
          <w:b/>
        </w:rPr>
        <w:t>Financial, Managerial, and Technical Capabilities</w:t>
      </w:r>
    </w:p>
    <w:p w:rsidR="00BE2063" w:rsidRDefault="00BE056C" w:rsidP="00BE2063">
      <w:pPr>
        <w:pStyle w:val="BodyText"/>
        <w:rPr>
          <w:b/>
        </w:rPr>
      </w:pPr>
      <w:r>
        <w:t xml:space="preserve">Air Voice </w:t>
      </w:r>
      <w:r w:rsidR="00B55BE2" w:rsidRPr="00BE056C">
        <w:t xml:space="preserve">states </w:t>
      </w:r>
      <w:r w:rsidR="00F1042A" w:rsidRPr="00BE056C">
        <w:t xml:space="preserve">it has been </w:t>
      </w:r>
      <w:r w:rsidR="00162AC6" w:rsidRPr="00BE056C">
        <w:t>a wirele</w:t>
      </w:r>
      <w:r w:rsidR="007358E9" w:rsidRPr="00BE056C">
        <w:t>ss provider for 24 years and a L</w:t>
      </w:r>
      <w:r w:rsidR="00162AC6" w:rsidRPr="00BE056C">
        <w:t xml:space="preserve">ifeline provider for 11 years. </w:t>
      </w:r>
      <w:r w:rsidR="0095620D" w:rsidRPr="00BE056C">
        <w:t>T</w:t>
      </w:r>
      <w:r w:rsidR="00BE2063" w:rsidRPr="00BE056C">
        <w:t xml:space="preserve">he </w:t>
      </w:r>
      <w:r w:rsidR="000C1A8E">
        <w:t>C</w:t>
      </w:r>
      <w:r w:rsidR="00BE2063" w:rsidRPr="00BE056C">
        <w:t>ompa</w:t>
      </w:r>
      <w:r w:rsidR="007358E9" w:rsidRPr="00BE056C">
        <w:t xml:space="preserve">ny has </w:t>
      </w:r>
      <w:r w:rsidR="00194D90" w:rsidRPr="00BE056C">
        <w:t>operated as an ETC in 40</w:t>
      </w:r>
      <w:r w:rsidR="00BE2063" w:rsidRPr="00BE056C">
        <w:t xml:space="preserve"> states and has not been subject to any ETC revocation proceedings. </w:t>
      </w:r>
      <w:r w:rsidR="00D139B7">
        <w:t>While Air Voice ha</w:t>
      </w:r>
      <w:r w:rsidR="000C1A8E">
        <w:t>s</w:t>
      </w:r>
      <w:r w:rsidR="00D139B7">
        <w:t xml:space="preserve"> had</w:t>
      </w:r>
      <w:r w:rsidR="00C9706A" w:rsidRPr="00BE056C">
        <w:t xml:space="preserve"> ownership changes and enforcement actions by the FCC, which were </w:t>
      </w:r>
      <w:r w:rsidR="00690F41">
        <w:t xml:space="preserve">resolved </w:t>
      </w:r>
      <w:r w:rsidR="00C9706A" w:rsidRPr="00BE056C">
        <w:t xml:space="preserve">promptly, </w:t>
      </w:r>
      <w:r w:rsidRPr="00BE056C">
        <w:t xml:space="preserve">the </w:t>
      </w:r>
      <w:r w:rsidR="000C1A8E">
        <w:t>C</w:t>
      </w:r>
      <w:r w:rsidRPr="00BE056C">
        <w:t xml:space="preserve">ompany has not had any bankruptcies </w:t>
      </w:r>
      <w:r w:rsidR="00C9706A" w:rsidRPr="00BE056C">
        <w:t xml:space="preserve">under the </w:t>
      </w:r>
      <w:r w:rsidR="00C9706A" w:rsidRPr="00BE056C">
        <w:lastRenderedPageBreak/>
        <w:t>current ownership.</w:t>
      </w:r>
      <w:r w:rsidR="00AE15CC" w:rsidRPr="00BE056C">
        <w:rPr>
          <w:rStyle w:val="FootnoteReference"/>
        </w:rPr>
        <w:footnoteReference w:id="9"/>
      </w:r>
      <w:r w:rsidR="0095620D" w:rsidRPr="00BE056C">
        <w:t xml:space="preserve"> </w:t>
      </w:r>
      <w:r w:rsidR="00690F41">
        <w:t xml:space="preserve">At present, the </w:t>
      </w:r>
      <w:r w:rsidR="000C1A8E">
        <w:t>C</w:t>
      </w:r>
      <w:r w:rsidR="00690F41">
        <w:t xml:space="preserve">ompany is in good standing with the FCC. </w:t>
      </w:r>
      <w:r w:rsidR="00BE2063" w:rsidRPr="00BE056C">
        <w:t xml:space="preserve">The </w:t>
      </w:r>
      <w:r w:rsidR="000C1A8E">
        <w:t>C</w:t>
      </w:r>
      <w:r w:rsidR="00BE2063" w:rsidRPr="00BE056C">
        <w:t>ompany has over 25 years of technical and managerial experience, and it does not rely exclusively on Lifeline reimbursements for its operating revenues</w:t>
      </w:r>
      <w:r w:rsidR="00B053CB">
        <w:t>. As Air Voice</w:t>
      </w:r>
      <w:r w:rsidR="00BE2063" w:rsidRPr="00BE056C">
        <w:t xml:space="preserve"> will be providing resold wireless service, it will also rely upon the managerial and technical expertise of its underlying carrier.</w:t>
      </w:r>
      <w:r w:rsidR="00BE2063">
        <w:t xml:space="preserve"> </w:t>
      </w:r>
    </w:p>
    <w:p w:rsidR="00BE2063" w:rsidRPr="00D3628B" w:rsidRDefault="00BE2063" w:rsidP="00BE2063">
      <w:pPr>
        <w:pStyle w:val="BodyText"/>
        <w:rPr>
          <w:b/>
        </w:rPr>
      </w:pPr>
      <w:r w:rsidRPr="00D3628B">
        <w:rPr>
          <w:b/>
        </w:rPr>
        <w:t xml:space="preserve">Public Interest </w:t>
      </w:r>
    </w:p>
    <w:p w:rsidR="0014001D" w:rsidRDefault="00BE2063" w:rsidP="00BE2063">
      <w:pPr>
        <w:pStyle w:val="BodyText"/>
      </w:pPr>
      <w:r>
        <w:t>State commissions are required to find that ETC designation is in the public interest.</w:t>
      </w:r>
      <w:r>
        <w:rPr>
          <w:rStyle w:val="FootnoteReference"/>
        </w:rPr>
        <w:footnoteReference w:id="10"/>
      </w:r>
      <w:r w:rsidR="00E27B36">
        <w:t xml:space="preserve"> Air Voice </w:t>
      </w:r>
      <w:r>
        <w:t>asserts grantin</w:t>
      </w:r>
      <w:r w:rsidR="0014001D">
        <w:t>g its ETC designation will increase options for</w:t>
      </w:r>
      <w:r>
        <w:t xml:space="preserve"> Lifeline eligible consumers </w:t>
      </w:r>
      <w:r w:rsidR="00B053CB">
        <w:t xml:space="preserve">by providing </w:t>
      </w:r>
      <w:r w:rsidR="00B26572">
        <w:t xml:space="preserve">an </w:t>
      </w:r>
      <w:r w:rsidR="0014001D">
        <w:t xml:space="preserve">additional </w:t>
      </w:r>
      <w:r w:rsidR="00B26572">
        <w:t xml:space="preserve">choice of </w:t>
      </w:r>
      <w:r w:rsidR="0014001D">
        <w:t>provider</w:t>
      </w:r>
      <w:r w:rsidR="00B26572">
        <w:t>s</w:t>
      </w:r>
      <w:r w:rsidR="00E27B36">
        <w:t xml:space="preserve">. </w:t>
      </w:r>
      <w:r w:rsidR="0014001D">
        <w:t>Mor</w:t>
      </w:r>
      <w:r w:rsidR="00372B57">
        <w:t>e</w:t>
      </w:r>
      <w:r w:rsidR="0014001D">
        <w:t>over, Air Voice</w:t>
      </w:r>
      <w:r w:rsidR="00D24A11">
        <w:t xml:space="preserve"> </w:t>
      </w:r>
      <w:r w:rsidR="0014001D">
        <w:t>contends that</w:t>
      </w:r>
      <w:r w:rsidR="00D24A11">
        <w:t xml:space="preserve"> wireless service offers a more </w:t>
      </w:r>
      <w:r w:rsidR="0014001D">
        <w:t>reliable mode</w:t>
      </w:r>
      <w:r w:rsidR="00D24A11">
        <w:t xml:space="preserve"> of communication. </w:t>
      </w:r>
      <w:r w:rsidR="0014001D">
        <w:t xml:space="preserve">After a </w:t>
      </w:r>
      <w:r w:rsidR="00486278">
        <w:t>thorough</w:t>
      </w:r>
      <w:r w:rsidR="0014001D">
        <w:t xml:space="preserve"> evaluation, </w:t>
      </w:r>
      <w:r w:rsidR="00351547">
        <w:t>s</w:t>
      </w:r>
      <w:r w:rsidR="00D24A11">
        <w:t>taff</w:t>
      </w:r>
      <w:r w:rsidR="00351547">
        <w:t xml:space="preserve"> </w:t>
      </w:r>
      <w:r w:rsidR="00372B57">
        <w:t xml:space="preserve">determined that in addition to broadening consumer choice and improving service stability, Air Voice’s offerings are competitive and </w:t>
      </w:r>
      <w:r w:rsidR="00486278">
        <w:t>comparable</w:t>
      </w:r>
      <w:r w:rsidR="00372B57">
        <w:t xml:space="preserve"> to existing services.</w:t>
      </w:r>
      <w:r w:rsidR="00D24A11">
        <w:t xml:space="preserve"> Therefore, </w:t>
      </w:r>
      <w:r w:rsidR="00B053CB">
        <w:t>s</w:t>
      </w:r>
      <w:r w:rsidR="0014001D">
        <w:t xml:space="preserve">taff believes </w:t>
      </w:r>
      <w:r w:rsidR="00372B57">
        <w:t>th</w:t>
      </w:r>
      <w:r w:rsidR="00194D90">
        <w:t>at granting Air Voice ETC designation</w:t>
      </w:r>
      <w:r w:rsidR="00372B57">
        <w:t xml:space="preserve"> </w:t>
      </w:r>
      <w:r w:rsidR="00B053CB">
        <w:t>would serve</w:t>
      </w:r>
      <w:r w:rsidR="00372B57">
        <w:t xml:space="preserve"> the public interest</w:t>
      </w:r>
      <w:r w:rsidR="0014001D">
        <w:t>.</w:t>
      </w:r>
      <w:r w:rsidR="00D24A11">
        <w:t xml:space="preserve"> </w:t>
      </w:r>
    </w:p>
    <w:p w:rsidR="00BE2063" w:rsidRDefault="00BE2063" w:rsidP="00BE2063">
      <w:pPr>
        <w:pStyle w:val="BodyText"/>
        <w:rPr>
          <w:b/>
        </w:rPr>
      </w:pPr>
      <w:r w:rsidRPr="00D3628B">
        <w:rPr>
          <w:b/>
        </w:rPr>
        <w:t>Conclusion</w:t>
      </w:r>
    </w:p>
    <w:p w:rsidR="00BE2063" w:rsidRDefault="00372B57" w:rsidP="00BE2063">
      <w:pPr>
        <w:pStyle w:val="BodyText"/>
      </w:pPr>
      <w:r>
        <w:t>Staff has reviewed Air Voice</w:t>
      </w:r>
      <w:r w:rsidR="00BE2063">
        <w:t>’s petition for ETC designation in Florida.</w:t>
      </w:r>
      <w:r>
        <w:t xml:space="preserve"> Air Voice</w:t>
      </w:r>
      <w:r w:rsidR="00BE2063">
        <w:t xml:space="preserve"> meets the requirements for designation as an ETC. Additionally, the </w:t>
      </w:r>
      <w:r w:rsidR="000C1A8E">
        <w:t>C</w:t>
      </w:r>
      <w:r w:rsidR="00BE2063">
        <w:t xml:space="preserve">ompany has demonstrated sufficient financial, managerial, and technical capabilities. Therefore, </w:t>
      </w:r>
      <w:r w:rsidR="00194D90">
        <w:t>staff recommends Air Voice</w:t>
      </w:r>
      <w:r w:rsidR="00BE2063">
        <w:t xml:space="preserve"> should be granted ETC designation in the service areas identified in Attachment A of this recommendation. Staff further recommends that if there is a future change of Company ownership, the new owners should be required to file a petition with the Commission to demonstrate that it is in the public interest to maintain the Company’s ETC designation. </w:t>
      </w:r>
    </w:p>
    <w:p w:rsidR="00BE2063" w:rsidRDefault="00BE2063">
      <w:pPr>
        <w:pStyle w:val="BodyText"/>
      </w:pPr>
    </w:p>
    <w:p w:rsidR="00782951" w:rsidRDefault="00782951">
      <w:pPr>
        <w:pStyle w:val="IssueHeading"/>
        <w:rPr>
          <w:vanish/>
          <w:specVanish/>
        </w:rPr>
      </w:pPr>
      <w:r w:rsidRPr="004C3641">
        <w:rPr>
          <w:b w:val="0"/>
          <w:i w:val="0"/>
        </w:rPr>
        <w:br w:type="page"/>
      </w:r>
      <w:r w:rsidRPr="004C3641">
        <w:lastRenderedPageBreak/>
        <w:t xml:space="preserve">Issue </w:t>
      </w:r>
      <w:fldSimple w:instr=" SEQ Issue \* MERGEFORMAT ">
        <w:r w:rsidR="00385E5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385E5E">
        <w:rPr>
          <w:noProof/>
        </w:rPr>
        <w:instrText>2</w:instrText>
      </w:r>
      <w:r>
        <w:fldChar w:fldCharType="end"/>
      </w:r>
      <w:r>
        <w:tab/>
        <w:instrText xml:space="preserve">(marquez)" \l 1 </w:instrText>
      </w:r>
      <w:r>
        <w:fldChar w:fldCharType="end"/>
      </w:r>
      <w:r>
        <w:t> </w:t>
      </w:r>
    </w:p>
    <w:p w:rsidR="00782951" w:rsidRDefault="00782951">
      <w:pPr>
        <w:pStyle w:val="BodyText"/>
      </w:pPr>
      <w:r>
        <w:t> Should this docket be closed?</w:t>
      </w:r>
    </w:p>
    <w:p w:rsidR="00782951" w:rsidRPr="004C3641" w:rsidRDefault="00782951">
      <w:pPr>
        <w:pStyle w:val="IssueSubsectionHeading"/>
        <w:rPr>
          <w:vanish/>
          <w:specVanish/>
        </w:rPr>
      </w:pPr>
      <w:r w:rsidRPr="004C3641">
        <w:t>Recommendation: </w:t>
      </w:r>
    </w:p>
    <w:p w:rsidR="00782951" w:rsidRDefault="00782951">
      <w:pPr>
        <w:pStyle w:val="BodyText"/>
      </w:pPr>
      <w:r>
        <w:t> </w:t>
      </w:r>
      <w:bookmarkStart w:id="17" w:name="IssueRecommendation"/>
      <w:r>
        <w:t xml:space="preserve"> </w:t>
      </w:r>
      <w:bookmarkEnd w:id="17"/>
      <w:r>
        <w:t>Yes. If no person whose substantial interests are affected by the proposed agency action files a protest within 21 days of the issuance of the Proposed Agency Action Order, this docket should be closed upon the issuance of a consummating order. (Farooqi, Marquez)</w:t>
      </w:r>
    </w:p>
    <w:p w:rsidR="00782951" w:rsidRPr="004C3641" w:rsidRDefault="00782951">
      <w:pPr>
        <w:pStyle w:val="IssueSubsectionHeading"/>
        <w:rPr>
          <w:vanish/>
          <w:specVanish/>
        </w:rPr>
      </w:pPr>
      <w:r w:rsidRPr="004C3641">
        <w:t>Staff Analysis: </w:t>
      </w:r>
    </w:p>
    <w:p w:rsidR="00782951" w:rsidRDefault="00782951">
      <w:pPr>
        <w:pStyle w:val="BodyText"/>
      </w:pPr>
      <w:r>
        <w:t> At the conclusion of the protest period, if no protest is filed, this docket should be closed upon the issuance of a consummating order.</w:t>
      </w:r>
    </w:p>
    <w:p w:rsidR="00417499" w:rsidRDefault="00417499">
      <w:pPr>
        <w:pStyle w:val="BodyText"/>
      </w:pPr>
    </w:p>
    <w:p w:rsidR="00417499" w:rsidRDefault="00417499" w:rsidP="00417499">
      <w:pPr>
        <w:kinsoku w:val="0"/>
        <w:overflowPunct w:val="0"/>
        <w:autoSpaceDE w:val="0"/>
        <w:autoSpaceDN w:val="0"/>
        <w:adjustRightInd w:val="0"/>
        <w:spacing w:before="50"/>
        <w:jc w:val="center"/>
        <w:rPr>
          <w:rFonts w:eastAsiaTheme="minorHAnsi"/>
          <w:b/>
          <w:bCs/>
          <w:u w:val="single"/>
        </w:rPr>
        <w:sectPr w:rsidR="0041749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417499" w:rsidRPr="00417499" w:rsidRDefault="00417499" w:rsidP="00417499">
      <w:pPr>
        <w:kinsoku w:val="0"/>
        <w:overflowPunct w:val="0"/>
        <w:autoSpaceDE w:val="0"/>
        <w:autoSpaceDN w:val="0"/>
        <w:adjustRightInd w:val="0"/>
        <w:spacing w:before="50"/>
        <w:jc w:val="center"/>
        <w:rPr>
          <w:rFonts w:eastAsiaTheme="minorHAnsi"/>
          <w:b/>
          <w:bCs/>
        </w:rPr>
      </w:pPr>
      <w:r w:rsidRPr="00417499">
        <w:rPr>
          <w:rFonts w:eastAsiaTheme="minorHAnsi"/>
          <w:b/>
          <w:bCs/>
          <w:u w:val="single"/>
        </w:rPr>
        <w:lastRenderedPageBreak/>
        <w:t>EXHIBIT A</w:t>
      </w:r>
    </w:p>
    <w:p w:rsidR="00417499" w:rsidRPr="00417499" w:rsidRDefault="00417499" w:rsidP="00417499">
      <w:pPr>
        <w:kinsoku w:val="0"/>
        <w:overflowPunct w:val="0"/>
        <w:autoSpaceDE w:val="0"/>
        <w:autoSpaceDN w:val="0"/>
        <w:adjustRightInd w:val="0"/>
        <w:rPr>
          <w:rFonts w:eastAsiaTheme="minorHAnsi"/>
          <w:b/>
          <w:bCs/>
          <w:sz w:val="20"/>
          <w:szCs w:val="20"/>
        </w:rPr>
      </w:pPr>
    </w:p>
    <w:p w:rsidR="00417499" w:rsidRPr="00417499" w:rsidRDefault="00417499" w:rsidP="00417499">
      <w:pPr>
        <w:kinsoku w:val="0"/>
        <w:overflowPunct w:val="0"/>
        <w:autoSpaceDE w:val="0"/>
        <w:autoSpaceDN w:val="0"/>
        <w:adjustRightInd w:val="0"/>
        <w:spacing w:before="50"/>
        <w:jc w:val="center"/>
        <w:rPr>
          <w:rFonts w:eastAsiaTheme="minorHAnsi"/>
        </w:rPr>
      </w:pPr>
      <w:r w:rsidRPr="00417499">
        <w:rPr>
          <w:rFonts w:eastAsiaTheme="minorHAnsi"/>
        </w:rPr>
        <w:t>DESIGNATED SERVICE AREA</w:t>
      </w:r>
    </w:p>
    <w:p w:rsidR="00417499" w:rsidRPr="00417499" w:rsidRDefault="00417499" w:rsidP="00417499">
      <w:pPr>
        <w:kinsoku w:val="0"/>
        <w:overflowPunct w:val="0"/>
        <w:autoSpaceDE w:val="0"/>
        <w:autoSpaceDN w:val="0"/>
        <w:adjustRightInd w:val="0"/>
        <w:rPr>
          <w:rFonts w:eastAsiaTheme="minorHAnsi"/>
        </w:rPr>
      </w:pPr>
    </w:p>
    <w:p w:rsidR="00417499" w:rsidRPr="00417499" w:rsidRDefault="00417499" w:rsidP="00417499">
      <w:pPr>
        <w:kinsoku w:val="0"/>
        <w:overflowPunct w:val="0"/>
        <w:autoSpaceDE w:val="0"/>
        <w:autoSpaceDN w:val="0"/>
        <w:adjustRightInd w:val="0"/>
        <w:ind w:left="100" w:right="644"/>
        <w:rPr>
          <w:rFonts w:eastAsiaTheme="minorHAnsi"/>
        </w:rPr>
      </w:pPr>
      <w:r w:rsidRPr="00417499">
        <w:rPr>
          <w:rFonts w:eastAsiaTheme="minorHAnsi"/>
        </w:rPr>
        <w:t>AirVoice is proposing to offer Lifeline supported service throughout the State of Florida, as illustrated in the following coverage map for AirVoice’s underlying carrier, AT&amp;T:</w:t>
      </w:r>
    </w:p>
    <w:p w:rsidR="00417499" w:rsidRPr="00417499" w:rsidRDefault="00417499" w:rsidP="00417499">
      <w:pPr>
        <w:kinsoku w:val="0"/>
        <w:overflowPunct w:val="0"/>
        <w:autoSpaceDE w:val="0"/>
        <w:autoSpaceDN w:val="0"/>
        <w:adjustRightInd w:val="0"/>
        <w:spacing w:before="46"/>
        <w:rPr>
          <w:rFonts w:eastAsiaTheme="minorHAnsi"/>
          <w:sz w:val="20"/>
          <w:szCs w:val="20"/>
        </w:rPr>
      </w:pPr>
    </w:p>
    <w:p w:rsidR="00417499" w:rsidRPr="00417499" w:rsidRDefault="00417499" w:rsidP="00417499">
      <w:pPr>
        <w:kinsoku w:val="0"/>
        <w:overflowPunct w:val="0"/>
        <w:autoSpaceDE w:val="0"/>
        <w:autoSpaceDN w:val="0"/>
        <w:adjustRightInd w:val="0"/>
        <w:ind w:left="100"/>
        <w:rPr>
          <w:rFonts w:eastAsiaTheme="minorHAnsi"/>
          <w:sz w:val="20"/>
          <w:szCs w:val="20"/>
        </w:rPr>
      </w:pPr>
      <w:r w:rsidRPr="00417499">
        <w:rPr>
          <w:rFonts w:eastAsiaTheme="minorHAnsi"/>
          <w:noProof/>
          <w:sz w:val="20"/>
          <w:szCs w:val="20"/>
        </w:rPr>
        <w:drawing>
          <wp:inline distT="0" distB="0" distL="0" distR="0" wp14:anchorId="0ABEF31F" wp14:editId="5A81B038">
            <wp:extent cx="5915025" cy="4886325"/>
            <wp:effectExtent l="0" t="0" r="9525"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5025" cy="4886325"/>
                    </a:xfrm>
                    <a:prstGeom prst="rect">
                      <a:avLst/>
                    </a:prstGeom>
                    <a:noFill/>
                    <a:ln>
                      <a:noFill/>
                    </a:ln>
                  </pic:spPr>
                </pic:pic>
              </a:graphicData>
            </a:graphic>
          </wp:inline>
        </w:drawing>
      </w:r>
    </w:p>
    <w:p w:rsidR="00417499" w:rsidRPr="00417499" w:rsidRDefault="00417499" w:rsidP="00417499">
      <w:pPr>
        <w:spacing w:after="200" w:line="276" w:lineRule="auto"/>
        <w:rPr>
          <w:rFonts w:eastAsiaTheme="minorHAnsi" w:cstheme="minorBidi"/>
          <w:szCs w:val="22"/>
        </w:rPr>
      </w:pPr>
    </w:p>
    <w:p w:rsidR="00417499" w:rsidRDefault="00417499">
      <w:pPr>
        <w:pStyle w:val="BodyText"/>
      </w:pPr>
    </w:p>
    <w:p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9B" w:rsidRDefault="002D469B">
      <w:r>
        <w:separator/>
      </w:r>
    </w:p>
  </w:endnote>
  <w:endnote w:type="continuationSeparator" w:id="0">
    <w:p w:rsidR="002D469B" w:rsidRDefault="002D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85E5E">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9B" w:rsidRDefault="002D469B">
      <w:r>
        <w:separator/>
      </w:r>
    </w:p>
  </w:footnote>
  <w:footnote w:type="continuationSeparator" w:id="0">
    <w:p w:rsidR="002D469B" w:rsidRDefault="002D469B">
      <w:r>
        <w:continuationSeparator/>
      </w:r>
    </w:p>
  </w:footnote>
  <w:footnote w:id="1">
    <w:p w:rsidR="00F9724E" w:rsidRDefault="00F9724E" w:rsidP="00F9724E">
      <w:pPr>
        <w:pStyle w:val="FootnoteText"/>
      </w:pPr>
      <w:r>
        <w:rPr>
          <w:rStyle w:val="FootnoteReference"/>
        </w:rPr>
        <w:footnoteRef/>
      </w:r>
      <w:r>
        <w:t xml:space="preserve"> 47 U.S.C. § 153(11) (defining a common carrier as “any person engaged as a common carrier for hire, in interstate or foreign communications by wire or radio . . . .”</w:t>
      </w:r>
      <w:r w:rsidR="00A50CF7">
        <w:t>)</w:t>
      </w:r>
      <w:r>
        <w:t>; 47 U.S.C. §</w:t>
      </w:r>
      <w:r w:rsidR="00A50CF7">
        <w:t xml:space="preserve"> </w:t>
      </w:r>
      <w:r>
        <w:t>332(c)(1)(A) (treating commercial mobile service providers as common carriers).</w:t>
      </w:r>
    </w:p>
  </w:footnote>
  <w:footnote w:id="2">
    <w:p w:rsidR="00BE2063" w:rsidRDefault="00BE2063" w:rsidP="00BE2063">
      <w:pPr>
        <w:pStyle w:val="FootnoteText"/>
      </w:pPr>
      <w:r>
        <w:rPr>
          <w:rStyle w:val="FootnoteReference"/>
        </w:rPr>
        <w:footnoteRef/>
      </w:r>
      <w:r>
        <w:t xml:space="preserve"> 47 </w:t>
      </w:r>
      <w:r w:rsidR="00272612">
        <w:t>U.S.C.</w:t>
      </w:r>
      <w:r w:rsidRPr="007F063D">
        <w:t xml:space="preserve"> </w:t>
      </w:r>
      <w:r>
        <w:t>§ 254(e)</w:t>
      </w:r>
    </w:p>
  </w:footnote>
  <w:footnote w:id="3">
    <w:p w:rsidR="00BE2063" w:rsidRDefault="00BE2063" w:rsidP="00BE2063">
      <w:pPr>
        <w:pStyle w:val="FootnoteText"/>
      </w:pPr>
      <w:r>
        <w:rPr>
          <w:rStyle w:val="FootnoteReference"/>
        </w:rPr>
        <w:footnoteRef/>
      </w:r>
      <w:r>
        <w:t xml:space="preserve"> 47 </w:t>
      </w:r>
      <w:r w:rsidR="00272612">
        <w:t>U.S.C.</w:t>
      </w:r>
      <w:r w:rsidRPr="007F063D">
        <w:t xml:space="preserve"> </w:t>
      </w:r>
      <w:r>
        <w:t>§ 214(e)(1)</w:t>
      </w:r>
      <w:r w:rsidR="00272612">
        <w:t>;</w:t>
      </w:r>
      <w:r>
        <w:t xml:space="preserve"> 47 </w:t>
      </w:r>
      <w:r w:rsidR="00272612">
        <w:t>C.F.R.</w:t>
      </w:r>
      <w:r>
        <w:t xml:space="preserve"> </w:t>
      </w:r>
      <w:r w:rsidR="00272612">
        <w:t xml:space="preserve">§ </w:t>
      </w:r>
      <w:r>
        <w:t>54.101, 54.201, 54.401</w:t>
      </w:r>
      <w:r w:rsidR="00272612">
        <w:t>.</w:t>
      </w:r>
      <w:r>
        <w:t xml:space="preserve"> </w:t>
      </w:r>
      <w:r w:rsidRPr="00A9462F">
        <w:t>While Section 54.101(a) also includes requirements addressing toll limitation services to qualifying low-income consumers, the F</w:t>
      </w:r>
      <w:r w:rsidR="00272612">
        <w:t xml:space="preserve">ederal </w:t>
      </w:r>
      <w:r w:rsidRPr="00A9462F">
        <w:t>C</w:t>
      </w:r>
      <w:r w:rsidR="00272612">
        <w:t xml:space="preserve">ommunications </w:t>
      </w:r>
      <w:r w:rsidRPr="00A9462F">
        <w:t>C</w:t>
      </w:r>
      <w:r w:rsidR="00272612">
        <w:t>ommission</w:t>
      </w:r>
      <w:r w:rsidRPr="00A9462F">
        <w:t xml:space="preserve">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4">
    <w:p w:rsidR="00BE2063" w:rsidRDefault="00BE2063" w:rsidP="00BE2063">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p w:rsidR="00BE2063" w:rsidRDefault="00BE2063" w:rsidP="00BE2063">
      <w:pPr>
        <w:pStyle w:val="FootnoteText"/>
      </w:pPr>
    </w:p>
  </w:footnote>
  <w:footnote w:id="5">
    <w:p w:rsidR="00BE2063" w:rsidRDefault="00BE2063" w:rsidP="00BE2063">
      <w:pPr>
        <w:pStyle w:val="FootnoteText"/>
      </w:pPr>
      <w:r>
        <w:rPr>
          <w:rStyle w:val="FootnoteReference"/>
        </w:rPr>
        <w:footnoteRef/>
      </w:r>
      <w:r w:rsidR="003B0307">
        <w:t xml:space="preserve"> </w:t>
      </w:r>
      <w:r>
        <w:t>Section 364.105, F.S.</w:t>
      </w:r>
      <w:r w:rsidR="000C1A8E">
        <w:t>,</w:t>
      </w:r>
      <w:r>
        <w:t xml:space="preserve">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w:t>
      </w:r>
    </w:p>
  </w:footnote>
  <w:footnote w:id="6">
    <w:p w:rsidR="00BE2063" w:rsidRDefault="00BE2063" w:rsidP="00BE2063">
      <w:pPr>
        <w:pStyle w:val="FootnoteText"/>
      </w:pPr>
      <w:r>
        <w:rPr>
          <w:rStyle w:val="FootnoteReference"/>
        </w:rPr>
        <w:footnoteRef/>
      </w:r>
      <w:r w:rsidR="003B0307">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7">
    <w:p w:rsidR="00B7674D" w:rsidRDefault="00B7674D">
      <w:pPr>
        <w:pStyle w:val="FootnoteText"/>
      </w:pPr>
      <w:r>
        <w:rPr>
          <w:rStyle w:val="FootnoteReference"/>
        </w:rPr>
        <w:footnoteRef/>
      </w:r>
      <w:r w:rsidR="003B0307">
        <w:t xml:space="preserve"> </w:t>
      </w:r>
      <w:r w:rsidR="00634F62">
        <w:t xml:space="preserve">FCC, </w:t>
      </w:r>
      <w:r w:rsidR="003B0307">
        <w:t>P</w:t>
      </w:r>
      <w:r w:rsidR="00634F62">
        <w:t xml:space="preserve">ublic </w:t>
      </w:r>
      <w:r w:rsidR="003B0307">
        <w:t>N</w:t>
      </w:r>
      <w:r w:rsidR="00634F62">
        <w:t>otice</w:t>
      </w:r>
      <w:r w:rsidR="003B0307">
        <w:t>s</w:t>
      </w:r>
      <w:r w:rsidR="00634F62">
        <w:t>, DA 12-2063, released December 26, 2012; DA 21-1641, released December 23, 2021; DA 24-209, released</w:t>
      </w:r>
      <w:r w:rsidR="003D2375">
        <w:t xml:space="preserve"> March 6, 2024.</w:t>
      </w:r>
      <w:r>
        <w:t xml:space="preserve"> </w:t>
      </w:r>
    </w:p>
  </w:footnote>
  <w:footnote w:id="8">
    <w:p w:rsidR="00BE2063" w:rsidRDefault="00BE2063" w:rsidP="00BE2063">
      <w:pPr>
        <w:pStyle w:val="FootnoteText"/>
      </w:pPr>
      <w:r>
        <w:rPr>
          <w:rStyle w:val="FootnoteReference"/>
        </w:rPr>
        <w:footnoteRef/>
      </w:r>
      <w:r w:rsidR="003B0307">
        <w:t xml:space="preserve"> </w:t>
      </w:r>
      <w:r>
        <w:t>47 C.F.R. § 54.202(a)</w:t>
      </w:r>
      <w:r w:rsidR="000C1A8E">
        <w:t>.</w:t>
      </w:r>
    </w:p>
  </w:footnote>
  <w:footnote w:id="9">
    <w:p w:rsidR="00AE15CC" w:rsidRDefault="00AE15CC">
      <w:pPr>
        <w:pStyle w:val="FootnoteText"/>
      </w:pPr>
      <w:r>
        <w:rPr>
          <w:rStyle w:val="FootnoteReference"/>
        </w:rPr>
        <w:footnoteRef/>
      </w:r>
      <w:r>
        <w:t xml:space="preserve"> </w:t>
      </w:r>
      <w:r w:rsidR="00DA1F1C">
        <w:t>Under previous</w:t>
      </w:r>
      <w:r w:rsidR="007D4B7D">
        <w:t xml:space="preserve"> owners</w:t>
      </w:r>
      <w:r w:rsidR="00C37918">
        <w:t>hip,</w:t>
      </w:r>
      <w:r w:rsidR="007D4B7D">
        <w:t xml:space="preserve"> </w:t>
      </w:r>
      <w:r w:rsidR="00C37918">
        <w:t xml:space="preserve">Air Voice received </w:t>
      </w:r>
      <w:r w:rsidR="007D4B7D">
        <w:t>a notice of apparent liability</w:t>
      </w:r>
      <w:r w:rsidR="00C15B8D">
        <w:t xml:space="preserve"> in 2014 (DA -1</w:t>
      </w:r>
      <w:r w:rsidR="007D4B7D">
        <w:t xml:space="preserve">4-175) for </w:t>
      </w:r>
      <w:r w:rsidR="00D139B7">
        <w:t xml:space="preserve">a </w:t>
      </w:r>
      <w:r w:rsidR="00C15B8D">
        <w:t xml:space="preserve">late report </w:t>
      </w:r>
      <w:r w:rsidR="007D4B7D">
        <w:t>filing</w:t>
      </w:r>
      <w:r w:rsidR="00C37918">
        <w:t>. I</w:t>
      </w:r>
      <w:r w:rsidR="00D139B7">
        <w:t>n 2024, i</w:t>
      </w:r>
      <w:r w:rsidR="00CE63D1">
        <w:t>t</w:t>
      </w:r>
      <w:r w:rsidR="00C37918">
        <w:t xml:space="preserve"> </w:t>
      </w:r>
      <w:r w:rsidR="00C15B8D">
        <w:t>entered into a consent decree to re</w:t>
      </w:r>
      <w:r w:rsidR="00C37918">
        <w:t>s</w:t>
      </w:r>
      <w:r w:rsidR="00C15B8D">
        <w:t xml:space="preserve">olve a failure to provide Lifeline service to all qualifying consumers </w:t>
      </w:r>
      <w:r w:rsidR="0084032E">
        <w:t>(DA 24-175)</w:t>
      </w:r>
      <w:r w:rsidR="00C15B8D">
        <w:t xml:space="preserve">. </w:t>
      </w:r>
      <w:r w:rsidR="005C075A">
        <w:t>Air Voice agreed</w:t>
      </w:r>
      <w:r w:rsidR="00CE63D1">
        <w:t xml:space="preserve"> to pay a </w:t>
      </w:r>
      <w:r w:rsidR="00C37918">
        <w:t>$150,000.00 fine, of which</w:t>
      </w:r>
      <w:r w:rsidR="005C075A">
        <w:t xml:space="preserve"> $133,333.33</w:t>
      </w:r>
      <w:r w:rsidR="00CE63D1">
        <w:t xml:space="preserve"> was</w:t>
      </w:r>
      <w:r w:rsidR="005C075A">
        <w:t xml:space="preserve"> attributable to Air Voice </w:t>
      </w:r>
      <w:r w:rsidR="00CE63D1">
        <w:t>conduct under previous owners</w:t>
      </w:r>
      <w:r w:rsidR="00C37918">
        <w:t>hip</w:t>
      </w:r>
      <w:r w:rsidR="00CE63D1">
        <w:t xml:space="preserve"> and $16,666.67 was due to conduct under </w:t>
      </w:r>
      <w:r w:rsidR="00C37918">
        <w:t xml:space="preserve">the </w:t>
      </w:r>
      <w:r w:rsidR="00CE63D1">
        <w:t>current ownership.</w:t>
      </w:r>
      <w:r w:rsidR="00C37918">
        <w:t xml:space="preserve"> This issue </w:t>
      </w:r>
      <w:r w:rsidR="00CE63D1">
        <w:t xml:space="preserve">was resolved shortly after </w:t>
      </w:r>
      <w:r w:rsidR="00C37918">
        <w:t>the company was</w:t>
      </w:r>
      <w:r w:rsidR="00CE63D1">
        <w:t xml:space="preserve"> a</w:t>
      </w:r>
      <w:r w:rsidR="00C37918">
        <w:t>c</w:t>
      </w:r>
      <w:r w:rsidR="00CE63D1">
        <w:t xml:space="preserve">quired by </w:t>
      </w:r>
      <w:r w:rsidR="00C37918">
        <w:t>new owners</w:t>
      </w:r>
      <w:r w:rsidR="00CE63D1">
        <w:t xml:space="preserve">. </w:t>
      </w:r>
      <w:r w:rsidR="006709BE">
        <w:t xml:space="preserve"> </w:t>
      </w:r>
    </w:p>
  </w:footnote>
  <w:footnote w:id="10">
    <w:p w:rsidR="00BE2063" w:rsidRDefault="00BE2063" w:rsidP="00BE2063">
      <w:pPr>
        <w:pStyle w:val="FootnoteText"/>
      </w:pPr>
      <w:r>
        <w:rPr>
          <w:rStyle w:val="FootnoteReference"/>
        </w:rPr>
        <w:footnoteRef/>
      </w:r>
      <w:r>
        <w:t xml:space="preserve"> 47 U.S.C. </w:t>
      </w:r>
      <w:r w:rsidR="000C1A8E">
        <w:t xml:space="preserve">§ </w:t>
      </w:r>
      <w:r>
        <w:t>214(e)(2)</w:t>
      </w:r>
      <w:r w:rsidR="000C1A8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64E6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20240112-TP</w:t>
    </w:r>
    <w:bookmarkEnd w:id="15"/>
  </w:p>
  <w:p w:rsidR="00BC402E" w:rsidRDefault="00BC402E">
    <w:pPr>
      <w:pStyle w:val="Header"/>
    </w:pPr>
    <w:r>
      <w:t xml:space="preserve">Date: </w:t>
    </w:r>
    <w:r w:rsidR="006E4D7A">
      <w:fldChar w:fldCharType="begin"/>
    </w:r>
    <w:r w:rsidR="006E4D7A">
      <w:instrText xml:space="preserve"> REF FilingDate </w:instrText>
    </w:r>
    <w:r w:rsidR="006E4D7A">
      <w:fldChar w:fldCharType="separate"/>
    </w:r>
    <w:r w:rsidR="00385E5E">
      <w:t>September 19, 2024</w:t>
    </w:r>
    <w:r w:rsidR="006E4D7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85E5E">
      <w:t>Docket No.</w:t>
    </w:r>
    <w:r>
      <w:fldChar w:fldCharType="end"/>
    </w:r>
    <w:r>
      <w:t xml:space="preserve"> </w:t>
    </w:r>
    <w:r>
      <w:fldChar w:fldCharType="begin"/>
    </w:r>
    <w:r>
      <w:instrText xml:space="preserve"> REF DocketList</w:instrText>
    </w:r>
    <w:r>
      <w:fldChar w:fldCharType="separate"/>
    </w:r>
    <w:r w:rsidR="00385E5E">
      <w:t>20240112-TP</w:t>
    </w:r>
    <w:r>
      <w:fldChar w:fldCharType="end"/>
    </w:r>
    <w:r>
      <w:tab/>
      <w:t xml:space="preserve">Issue </w:t>
    </w:r>
    <w:fldSimple w:instr=" Seq Issue \c \* Arabic ">
      <w:r w:rsidR="00385E5E">
        <w:rPr>
          <w:noProof/>
        </w:rPr>
        <w:t>2</w:t>
      </w:r>
    </w:fldSimple>
  </w:p>
  <w:p w:rsidR="00BC402E" w:rsidRDefault="00BC402E">
    <w:pPr>
      <w:pStyle w:val="Header"/>
    </w:pPr>
    <w:r>
      <w:t xml:space="preserve">Date: </w:t>
    </w:r>
    <w:r w:rsidR="006E4D7A">
      <w:fldChar w:fldCharType="begin"/>
    </w:r>
    <w:r w:rsidR="006E4D7A">
      <w:instrText xml:space="preserve"> REF FilingDate </w:instrText>
    </w:r>
    <w:r w:rsidR="006E4D7A">
      <w:fldChar w:fldCharType="separate"/>
    </w:r>
    <w:r w:rsidR="00385E5E">
      <w:t>September 19, 2024</w:t>
    </w:r>
    <w:r w:rsidR="006E4D7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99" w:rsidRDefault="00417499" w:rsidP="00220732">
    <w:pPr>
      <w:pStyle w:val="Header"/>
      <w:tabs>
        <w:tab w:val="clear" w:pos="4320"/>
        <w:tab w:val="clear" w:pos="8640"/>
        <w:tab w:val="right" w:pos="9360"/>
      </w:tabs>
    </w:pPr>
    <w:r>
      <w:fldChar w:fldCharType="begin"/>
    </w:r>
    <w:r>
      <w:instrText xml:space="preserve"> REF DocketLabel</w:instrText>
    </w:r>
    <w:r>
      <w:fldChar w:fldCharType="separate"/>
    </w:r>
    <w:r w:rsidR="00385E5E">
      <w:t>Docket No.</w:t>
    </w:r>
    <w:r>
      <w:fldChar w:fldCharType="end"/>
    </w:r>
    <w:r>
      <w:t xml:space="preserve"> </w:t>
    </w:r>
    <w:r>
      <w:fldChar w:fldCharType="begin"/>
    </w:r>
    <w:r>
      <w:instrText xml:space="preserve"> REF DocketList</w:instrText>
    </w:r>
    <w:r>
      <w:fldChar w:fldCharType="separate"/>
    </w:r>
    <w:r w:rsidR="00385E5E">
      <w:t>20240112-TP</w:t>
    </w:r>
    <w:r>
      <w:fldChar w:fldCharType="end"/>
    </w:r>
    <w:r>
      <w:tab/>
      <w:t>Attachment A</w:t>
    </w:r>
  </w:p>
  <w:p w:rsidR="00417499" w:rsidRDefault="00417499">
    <w:pPr>
      <w:pStyle w:val="Header"/>
    </w:pPr>
    <w:r>
      <w:t xml:space="preserve">Date: </w:t>
    </w:r>
    <w:fldSimple w:instr=" REF FilingDate ">
      <w:r w:rsidR="00385E5E">
        <w:t>September 19,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F761F"/>
    <w:multiLevelType w:val="hybridMultilevel"/>
    <w:tmpl w:val="7CE26B46"/>
    <w:lvl w:ilvl="0" w:tplc="92DA2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9A7FEE"/>
    <w:multiLevelType w:val="hybridMultilevel"/>
    <w:tmpl w:val="18AA80B0"/>
    <w:lvl w:ilvl="0" w:tplc="858016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64E6F"/>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932FA"/>
    <w:rsid w:val="000A2B57"/>
    <w:rsid w:val="000A418B"/>
    <w:rsid w:val="000B0ACE"/>
    <w:rsid w:val="000C1A8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001D"/>
    <w:rsid w:val="00146B5D"/>
    <w:rsid w:val="00150ECE"/>
    <w:rsid w:val="0015506E"/>
    <w:rsid w:val="00162AC6"/>
    <w:rsid w:val="00163031"/>
    <w:rsid w:val="001654C4"/>
    <w:rsid w:val="00171A90"/>
    <w:rsid w:val="00180254"/>
    <w:rsid w:val="00191E1F"/>
    <w:rsid w:val="00191EE8"/>
    <w:rsid w:val="00192943"/>
    <w:rsid w:val="00193BAF"/>
    <w:rsid w:val="00194791"/>
    <w:rsid w:val="00194D90"/>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241B"/>
    <w:rsid w:val="00204200"/>
    <w:rsid w:val="002044E6"/>
    <w:rsid w:val="00205C82"/>
    <w:rsid w:val="00205DC2"/>
    <w:rsid w:val="002078B0"/>
    <w:rsid w:val="00212B17"/>
    <w:rsid w:val="002163B6"/>
    <w:rsid w:val="00217215"/>
    <w:rsid w:val="00217F90"/>
    <w:rsid w:val="00220732"/>
    <w:rsid w:val="0022121F"/>
    <w:rsid w:val="00221D32"/>
    <w:rsid w:val="00222AC1"/>
    <w:rsid w:val="00225C3F"/>
    <w:rsid w:val="00263D44"/>
    <w:rsid w:val="002702AD"/>
    <w:rsid w:val="00272612"/>
    <w:rsid w:val="00276454"/>
    <w:rsid w:val="00281EB4"/>
    <w:rsid w:val="00292D82"/>
    <w:rsid w:val="00293EE7"/>
    <w:rsid w:val="0029519E"/>
    <w:rsid w:val="002963CB"/>
    <w:rsid w:val="002B2DAC"/>
    <w:rsid w:val="002B4A01"/>
    <w:rsid w:val="002C291B"/>
    <w:rsid w:val="002C746A"/>
    <w:rsid w:val="002C7E4E"/>
    <w:rsid w:val="002D226D"/>
    <w:rsid w:val="002D469B"/>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1547"/>
    <w:rsid w:val="00353B66"/>
    <w:rsid w:val="00355934"/>
    <w:rsid w:val="00357928"/>
    <w:rsid w:val="003632FD"/>
    <w:rsid w:val="00370F78"/>
    <w:rsid w:val="00372805"/>
    <w:rsid w:val="00372B57"/>
    <w:rsid w:val="00373180"/>
    <w:rsid w:val="00375AB9"/>
    <w:rsid w:val="0037691E"/>
    <w:rsid w:val="003821A0"/>
    <w:rsid w:val="00385B04"/>
    <w:rsid w:val="00385E5E"/>
    <w:rsid w:val="003864CF"/>
    <w:rsid w:val="003948AE"/>
    <w:rsid w:val="003A08C0"/>
    <w:rsid w:val="003A22A6"/>
    <w:rsid w:val="003A32EB"/>
    <w:rsid w:val="003A5494"/>
    <w:rsid w:val="003B0307"/>
    <w:rsid w:val="003B2510"/>
    <w:rsid w:val="003B4355"/>
    <w:rsid w:val="003C2CC4"/>
    <w:rsid w:val="003C3710"/>
    <w:rsid w:val="003C42A3"/>
    <w:rsid w:val="003C48F7"/>
    <w:rsid w:val="003D2375"/>
    <w:rsid w:val="003D65BA"/>
    <w:rsid w:val="003E0463"/>
    <w:rsid w:val="003E0EFC"/>
    <w:rsid w:val="003E4A2B"/>
    <w:rsid w:val="003E6FE9"/>
    <w:rsid w:val="003E76C2"/>
    <w:rsid w:val="003F0ACF"/>
    <w:rsid w:val="003F1367"/>
    <w:rsid w:val="003F1679"/>
    <w:rsid w:val="003F21EB"/>
    <w:rsid w:val="003F4A35"/>
    <w:rsid w:val="003F5F03"/>
    <w:rsid w:val="003F7FDD"/>
    <w:rsid w:val="00402101"/>
    <w:rsid w:val="00402481"/>
    <w:rsid w:val="004042B4"/>
    <w:rsid w:val="00407291"/>
    <w:rsid w:val="00410DC4"/>
    <w:rsid w:val="00412DAE"/>
    <w:rsid w:val="0041302D"/>
    <w:rsid w:val="00417499"/>
    <w:rsid w:val="004242E6"/>
    <w:rsid w:val="00427B35"/>
    <w:rsid w:val="00431598"/>
    <w:rsid w:val="004319AD"/>
    <w:rsid w:val="004426B8"/>
    <w:rsid w:val="00444432"/>
    <w:rsid w:val="00447ACB"/>
    <w:rsid w:val="00447D5C"/>
    <w:rsid w:val="00450202"/>
    <w:rsid w:val="004502B2"/>
    <w:rsid w:val="00455499"/>
    <w:rsid w:val="004649A7"/>
    <w:rsid w:val="00471860"/>
    <w:rsid w:val="00471D7C"/>
    <w:rsid w:val="00477026"/>
    <w:rsid w:val="00477730"/>
    <w:rsid w:val="00486278"/>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3D16"/>
    <w:rsid w:val="005B606A"/>
    <w:rsid w:val="005B6C8F"/>
    <w:rsid w:val="005B6EC3"/>
    <w:rsid w:val="005C075A"/>
    <w:rsid w:val="005C17D7"/>
    <w:rsid w:val="005C33CE"/>
    <w:rsid w:val="005C3ECD"/>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4F62"/>
    <w:rsid w:val="006355F2"/>
    <w:rsid w:val="006470BC"/>
    <w:rsid w:val="006554D3"/>
    <w:rsid w:val="006603F4"/>
    <w:rsid w:val="00661708"/>
    <w:rsid w:val="00666522"/>
    <w:rsid w:val="00667036"/>
    <w:rsid w:val="00667B89"/>
    <w:rsid w:val="006709BE"/>
    <w:rsid w:val="00673BDB"/>
    <w:rsid w:val="00674341"/>
    <w:rsid w:val="006771B8"/>
    <w:rsid w:val="00682631"/>
    <w:rsid w:val="00683A89"/>
    <w:rsid w:val="006843B6"/>
    <w:rsid w:val="0068481F"/>
    <w:rsid w:val="00690F41"/>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358E9"/>
    <w:rsid w:val="0074365E"/>
    <w:rsid w:val="00744B55"/>
    <w:rsid w:val="007515FD"/>
    <w:rsid w:val="00760D80"/>
    <w:rsid w:val="00761CB4"/>
    <w:rsid w:val="00780C09"/>
    <w:rsid w:val="00780DDF"/>
    <w:rsid w:val="00782951"/>
    <w:rsid w:val="007834E9"/>
    <w:rsid w:val="00787DBC"/>
    <w:rsid w:val="0079019A"/>
    <w:rsid w:val="00792935"/>
    <w:rsid w:val="007A04A1"/>
    <w:rsid w:val="007A1840"/>
    <w:rsid w:val="007B730C"/>
    <w:rsid w:val="007B7D02"/>
    <w:rsid w:val="007C0528"/>
    <w:rsid w:val="007C08EA"/>
    <w:rsid w:val="007C3D38"/>
    <w:rsid w:val="007D0F35"/>
    <w:rsid w:val="007D1783"/>
    <w:rsid w:val="007D4546"/>
    <w:rsid w:val="007D4B7D"/>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032E"/>
    <w:rsid w:val="008426B0"/>
    <w:rsid w:val="008431BB"/>
    <w:rsid w:val="00845E34"/>
    <w:rsid w:val="00850BAC"/>
    <w:rsid w:val="00854A3E"/>
    <w:rsid w:val="00855D08"/>
    <w:rsid w:val="008618A4"/>
    <w:rsid w:val="008731AB"/>
    <w:rsid w:val="00874344"/>
    <w:rsid w:val="0087505D"/>
    <w:rsid w:val="00877703"/>
    <w:rsid w:val="00880B19"/>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37D7"/>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52BE"/>
    <w:rsid w:val="0095620D"/>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4E8E"/>
    <w:rsid w:val="009F04EC"/>
    <w:rsid w:val="009F2A7C"/>
    <w:rsid w:val="009F3B36"/>
    <w:rsid w:val="00A019B9"/>
    <w:rsid w:val="00A03157"/>
    <w:rsid w:val="00A1068B"/>
    <w:rsid w:val="00A11756"/>
    <w:rsid w:val="00A12497"/>
    <w:rsid w:val="00A12508"/>
    <w:rsid w:val="00A1282B"/>
    <w:rsid w:val="00A13A27"/>
    <w:rsid w:val="00A14A04"/>
    <w:rsid w:val="00A15B7C"/>
    <w:rsid w:val="00A175B6"/>
    <w:rsid w:val="00A175B9"/>
    <w:rsid w:val="00A21835"/>
    <w:rsid w:val="00A2374B"/>
    <w:rsid w:val="00A23AAB"/>
    <w:rsid w:val="00A27D6E"/>
    <w:rsid w:val="00A328EC"/>
    <w:rsid w:val="00A33A51"/>
    <w:rsid w:val="00A41CA6"/>
    <w:rsid w:val="00A431ED"/>
    <w:rsid w:val="00A47927"/>
    <w:rsid w:val="00A47FFC"/>
    <w:rsid w:val="00A50CF7"/>
    <w:rsid w:val="00A5442F"/>
    <w:rsid w:val="00A54FF9"/>
    <w:rsid w:val="00A56765"/>
    <w:rsid w:val="00A675AC"/>
    <w:rsid w:val="00A7097D"/>
    <w:rsid w:val="00A7581F"/>
    <w:rsid w:val="00A81274"/>
    <w:rsid w:val="00A86ACA"/>
    <w:rsid w:val="00A92439"/>
    <w:rsid w:val="00A92FB1"/>
    <w:rsid w:val="00A95980"/>
    <w:rsid w:val="00A95A0C"/>
    <w:rsid w:val="00AA195E"/>
    <w:rsid w:val="00AA2765"/>
    <w:rsid w:val="00AA77B5"/>
    <w:rsid w:val="00AB6C5D"/>
    <w:rsid w:val="00AC3401"/>
    <w:rsid w:val="00AC51A7"/>
    <w:rsid w:val="00AC603B"/>
    <w:rsid w:val="00AD0E89"/>
    <w:rsid w:val="00AD444B"/>
    <w:rsid w:val="00AD5614"/>
    <w:rsid w:val="00AD6C78"/>
    <w:rsid w:val="00AE03F0"/>
    <w:rsid w:val="00AE15CC"/>
    <w:rsid w:val="00AE2EAB"/>
    <w:rsid w:val="00AF13D0"/>
    <w:rsid w:val="00AF5E0E"/>
    <w:rsid w:val="00AF5F89"/>
    <w:rsid w:val="00AF6FB4"/>
    <w:rsid w:val="00AF73CB"/>
    <w:rsid w:val="00B002D6"/>
    <w:rsid w:val="00B02EF0"/>
    <w:rsid w:val="00B03379"/>
    <w:rsid w:val="00B03FA5"/>
    <w:rsid w:val="00B04110"/>
    <w:rsid w:val="00B053CB"/>
    <w:rsid w:val="00B05B51"/>
    <w:rsid w:val="00B14E5A"/>
    <w:rsid w:val="00B15370"/>
    <w:rsid w:val="00B16DA4"/>
    <w:rsid w:val="00B17BEB"/>
    <w:rsid w:val="00B21A3C"/>
    <w:rsid w:val="00B223C0"/>
    <w:rsid w:val="00B234ED"/>
    <w:rsid w:val="00B249B2"/>
    <w:rsid w:val="00B25CA3"/>
    <w:rsid w:val="00B26572"/>
    <w:rsid w:val="00B2765A"/>
    <w:rsid w:val="00B3109A"/>
    <w:rsid w:val="00B32D37"/>
    <w:rsid w:val="00B41AA8"/>
    <w:rsid w:val="00B42B45"/>
    <w:rsid w:val="00B516ED"/>
    <w:rsid w:val="00B55329"/>
    <w:rsid w:val="00B55BE2"/>
    <w:rsid w:val="00B565DA"/>
    <w:rsid w:val="00B57A6A"/>
    <w:rsid w:val="00B61717"/>
    <w:rsid w:val="00B62D0D"/>
    <w:rsid w:val="00B760F1"/>
    <w:rsid w:val="00B7669E"/>
    <w:rsid w:val="00B7674D"/>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56C"/>
    <w:rsid w:val="00BE0E50"/>
    <w:rsid w:val="00BE2063"/>
    <w:rsid w:val="00BE6DDB"/>
    <w:rsid w:val="00BF03E0"/>
    <w:rsid w:val="00BF5010"/>
    <w:rsid w:val="00C03009"/>
    <w:rsid w:val="00C03D5F"/>
    <w:rsid w:val="00C13791"/>
    <w:rsid w:val="00C15B8D"/>
    <w:rsid w:val="00C210BD"/>
    <w:rsid w:val="00C2575A"/>
    <w:rsid w:val="00C31BB3"/>
    <w:rsid w:val="00C36977"/>
    <w:rsid w:val="00C37918"/>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6701"/>
    <w:rsid w:val="00C9706A"/>
    <w:rsid w:val="00C979D0"/>
    <w:rsid w:val="00CA0818"/>
    <w:rsid w:val="00CA15C8"/>
    <w:rsid w:val="00CA2C8F"/>
    <w:rsid w:val="00CA30DA"/>
    <w:rsid w:val="00CA3A24"/>
    <w:rsid w:val="00CB1777"/>
    <w:rsid w:val="00CB33E9"/>
    <w:rsid w:val="00CC10A9"/>
    <w:rsid w:val="00CD0655"/>
    <w:rsid w:val="00CE2BF8"/>
    <w:rsid w:val="00CE484E"/>
    <w:rsid w:val="00CE4D20"/>
    <w:rsid w:val="00CE63D1"/>
    <w:rsid w:val="00CE656F"/>
    <w:rsid w:val="00CF0DA8"/>
    <w:rsid w:val="00CF2E25"/>
    <w:rsid w:val="00CF4453"/>
    <w:rsid w:val="00CF5589"/>
    <w:rsid w:val="00CF5D94"/>
    <w:rsid w:val="00CF7E0F"/>
    <w:rsid w:val="00D00893"/>
    <w:rsid w:val="00D034D7"/>
    <w:rsid w:val="00D04BE4"/>
    <w:rsid w:val="00D06FC7"/>
    <w:rsid w:val="00D12565"/>
    <w:rsid w:val="00D139B7"/>
    <w:rsid w:val="00D140C1"/>
    <w:rsid w:val="00D14127"/>
    <w:rsid w:val="00D24A11"/>
    <w:rsid w:val="00D3507B"/>
    <w:rsid w:val="00D479AE"/>
    <w:rsid w:val="00D50FCD"/>
    <w:rsid w:val="00D533E3"/>
    <w:rsid w:val="00D60B16"/>
    <w:rsid w:val="00D60F02"/>
    <w:rsid w:val="00D64E6F"/>
    <w:rsid w:val="00D66E49"/>
    <w:rsid w:val="00D70D71"/>
    <w:rsid w:val="00D72F74"/>
    <w:rsid w:val="00D81563"/>
    <w:rsid w:val="00D837C1"/>
    <w:rsid w:val="00D85907"/>
    <w:rsid w:val="00D860AC"/>
    <w:rsid w:val="00D9073E"/>
    <w:rsid w:val="00D9221D"/>
    <w:rsid w:val="00D9253C"/>
    <w:rsid w:val="00D958DF"/>
    <w:rsid w:val="00D96DA1"/>
    <w:rsid w:val="00DA1F1C"/>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27B36"/>
    <w:rsid w:val="00E30F6A"/>
    <w:rsid w:val="00E3117C"/>
    <w:rsid w:val="00E31288"/>
    <w:rsid w:val="00E34307"/>
    <w:rsid w:val="00E34511"/>
    <w:rsid w:val="00E3635B"/>
    <w:rsid w:val="00E375C3"/>
    <w:rsid w:val="00E375CA"/>
    <w:rsid w:val="00E52604"/>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042A"/>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0694"/>
    <w:rsid w:val="00F93809"/>
    <w:rsid w:val="00F94B7A"/>
    <w:rsid w:val="00F9724E"/>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8605239-873C-4705-A9EA-83B54C58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9724E"/>
    <w:rPr>
      <w:vertAlign w:val="superscript"/>
    </w:rPr>
  </w:style>
  <w:style w:type="character" w:customStyle="1" w:styleId="FootnoteTextChar">
    <w:name w:val="Footnote Text Char"/>
    <w:basedOn w:val="DefaultParagraphFont"/>
    <w:link w:val="FootnoteText"/>
    <w:uiPriority w:val="99"/>
    <w:rsid w:val="00F9724E"/>
  </w:style>
  <w:style w:type="character" w:styleId="CommentReference">
    <w:name w:val="annotation reference"/>
    <w:basedOn w:val="DefaultParagraphFont"/>
    <w:semiHidden/>
    <w:unhideWhenUsed/>
    <w:rsid w:val="003D65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B294B-5BEE-4E06-B46B-7EB013EE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1290</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Sakina Deas</dc:creator>
  <cp:lastModifiedBy>Debra Betton</cp:lastModifiedBy>
  <cp:revision>2</cp:revision>
  <cp:lastPrinted>2024-09-19T11:23:00Z</cp:lastPrinted>
  <dcterms:created xsi:type="dcterms:W3CDTF">2024-09-19T11:30:00Z</dcterms:created>
  <dcterms:modified xsi:type="dcterms:W3CDTF">2024-09-19T11:30:00Z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20240112-TP</vt:lpwstr>
  </property>
  <property fmtid="{D5CDD505-2E9C-101B-9397-08002B2CF9AE}" pid="3" name="MasterDocument">
    <vt:bool>false</vt:bool>
  </property>
</Properties>
</file>