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39F2">
            <w:pPr>
              <w:pStyle w:val="MemoHeading"/>
            </w:pPr>
            <w:bookmarkStart w:id="1" w:name="FilingDate"/>
            <w:r>
              <w:t>September 19</w:t>
            </w:r>
            <w:r w:rsidR="00A21F33">
              <w:t>,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21F33" w:rsidRDefault="00A21F33">
            <w:pPr>
              <w:pStyle w:val="MemoHeading"/>
            </w:pPr>
            <w:bookmarkStart w:id="2" w:name="From"/>
            <w:r>
              <w:t>Division of Economics (P. Kelley)</w:t>
            </w:r>
          </w:p>
          <w:p w:rsidR="007C0528" w:rsidRDefault="00A21F33">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21F33">
            <w:pPr>
              <w:pStyle w:val="MemoHeadingRe"/>
            </w:pPr>
            <w:bookmarkStart w:id="3" w:name="Re"/>
            <w:r>
              <w:t>Docket No. 20240134-GU – Petition for approval of safety, access, and facility enhancement program true-up and 2025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21F33">
            <w:pPr>
              <w:pStyle w:val="MemoHeading"/>
            </w:pPr>
            <w:bookmarkStart w:id="4" w:name="AgendaDate"/>
            <w:r>
              <w:t>10/01/24</w:t>
            </w:r>
            <w:bookmarkEnd w:id="4"/>
            <w:r w:rsidR="007C0528">
              <w:t xml:space="preserve"> – </w:t>
            </w:r>
            <w:bookmarkStart w:id="5" w:name="PermittedStatus"/>
            <w:r>
              <w:t xml:space="preserve">Regular Agenda – </w:t>
            </w:r>
            <w:bookmarkEnd w:id="5"/>
            <w:r w:rsidR="004A39F2">
              <w:t>Tariff Suspension –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46042">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46042">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4A39F2">
            <w:pPr>
              <w:pStyle w:val="MemoHeading"/>
            </w:pPr>
            <w:bookmarkStart w:id="8" w:name="CriticalDates"/>
            <w:r>
              <w:t>10/29/24</w:t>
            </w:r>
            <w:r w:rsidR="00A21F33">
              <w:t xml:space="preserve">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21F3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17354" w:rsidRDefault="00B84962" w:rsidP="00D22DCA">
      <w:pPr>
        <w:autoSpaceDE w:val="0"/>
        <w:autoSpaceDN w:val="0"/>
        <w:adjustRightInd w:val="0"/>
        <w:jc w:val="both"/>
        <w:rPr>
          <w:color w:val="232323"/>
        </w:rPr>
      </w:pPr>
      <w:r w:rsidRPr="00A40595">
        <w:rPr>
          <w:color w:val="232323"/>
        </w:rPr>
        <w:t>On August 30, 2024</w:t>
      </w:r>
      <w:r w:rsidR="004C5480" w:rsidRPr="00A40595">
        <w:rPr>
          <w:color w:val="232323"/>
        </w:rPr>
        <w:t>, Florida City Gas (</w:t>
      </w:r>
      <w:r w:rsidR="00A40595" w:rsidRPr="00A40595">
        <w:rPr>
          <w:color w:val="232323"/>
        </w:rPr>
        <w:t xml:space="preserve">FCG or </w:t>
      </w:r>
      <w:r w:rsidR="00A40595" w:rsidRPr="00A40595">
        <w:rPr>
          <w:color w:val="0B0B0B"/>
        </w:rPr>
        <w:t xml:space="preserve">utility) filed </w:t>
      </w:r>
      <w:r w:rsidR="00A40595" w:rsidRPr="00A40595">
        <w:rPr>
          <w:color w:val="232323"/>
        </w:rPr>
        <w:t xml:space="preserve">a </w:t>
      </w:r>
      <w:r w:rsidR="00A40595" w:rsidRPr="00A40595">
        <w:rPr>
          <w:color w:val="0B0B0B"/>
        </w:rPr>
        <w:t xml:space="preserve">petition </w:t>
      </w:r>
      <w:r w:rsidR="00A40595">
        <w:rPr>
          <w:color w:val="232323"/>
        </w:rPr>
        <w:t xml:space="preserve">for approval of its safety, </w:t>
      </w:r>
      <w:r w:rsidR="00A40595" w:rsidRPr="00A40595">
        <w:rPr>
          <w:color w:val="3A3A3A"/>
        </w:rPr>
        <w:t xml:space="preserve">access, </w:t>
      </w:r>
      <w:r w:rsidR="00431163">
        <w:rPr>
          <w:color w:val="232323"/>
        </w:rPr>
        <w:t>and facility enhancement</w:t>
      </w:r>
      <w:r w:rsidR="00A40595" w:rsidRPr="00A40595">
        <w:rPr>
          <w:color w:val="0B0B0B"/>
        </w:rPr>
        <w:t xml:space="preserve"> </w:t>
      </w:r>
      <w:r w:rsidR="00A40595" w:rsidRPr="00A40595">
        <w:rPr>
          <w:color w:val="232323"/>
        </w:rPr>
        <w:t xml:space="preserve">(SAFE) </w:t>
      </w:r>
      <w:r w:rsidR="00431163">
        <w:rPr>
          <w:color w:val="232323"/>
        </w:rPr>
        <w:t xml:space="preserve">program </w:t>
      </w:r>
      <w:r w:rsidR="00A40595" w:rsidRPr="00A40595">
        <w:rPr>
          <w:color w:val="0B0B0B"/>
        </w:rPr>
        <w:t xml:space="preserve">true-up </w:t>
      </w:r>
      <w:r w:rsidR="00A40595" w:rsidRPr="00A40595">
        <w:rPr>
          <w:color w:val="3A3A3A"/>
        </w:rPr>
        <w:t>a</w:t>
      </w:r>
      <w:r w:rsidR="00A40595" w:rsidRPr="00A40595">
        <w:rPr>
          <w:color w:val="0B0B0B"/>
        </w:rPr>
        <w:t xml:space="preserve">nd </w:t>
      </w:r>
      <w:r w:rsidR="00DF58EE">
        <w:rPr>
          <w:color w:val="232323"/>
        </w:rPr>
        <w:t>2025</w:t>
      </w:r>
      <w:r w:rsidR="00A40595" w:rsidRPr="00A40595">
        <w:rPr>
          <w:color w:val="232323"/>
        </w:rPr>
        <w:t xml:space="preserve"> cost </w:t>
      </w:r>
      <w:r w:rsidR="00A40595" w:rsidRPr="00A40595">
        <w:rPr>
          <w:color w:val="0B0B0B"/>
        </w:rPr>
        <w:t xml:space="preserve">recovery </w:t>
      </w:r>
      <w:r w:rsidR="00A40595" w:rsidRPr="00A40595">
        <w:rPr>
          <w:color w:val="232323"/>
        </w:rPr>
        <w:t>factors</w:t>
      </w:r>
      <w:r w:rsidR="00A40595" w:rsidRPr="00A40595">
        <w:rPr>
          <w:color w:val="4A494D"/>
        </w:rPr>
        <w:t xml:space="preserve">. </w:t>
      </w:r>
      <w:r w:rsidR="00A40595">
        <w:rPr>
          <w:color w:val="232323"/>
        </w:rPr>
        <w:t xml:space="preserve">The </w:t>
      </w:r>
      <w:r w:rsidR="00A40595" w:rsidRPr="00A40595">
        <w:rPr>
          <w:color w:val="232323"/>
        </w:rPr>
        <w:t xml:space="preserve">SAFE </w:t>
      </w:r>
      <w:r w:rsidR="00A40595" w:rsidRPr="00A40595">
        <w:rPr>
          <w:color w:val="0B0B0B"/>
        </w:rPr>
        <w:t>pro</w:t>
      </w:r>
      <w:r w:rsidR="00A40595" w:rsidRPr="00A40595">
        <w:rPr>
          <w:color w:val="3A3A3A"/>
        </w:rPr>
        <w:t>gra</w:t>
      </w:r>
      <w:r w:rsidR="00A40595" w:rsidRPr="00A40595">
        <w:rPr>
          <w:color w:val="0B0B0B"/>
        </w:rPr>
        <w:t xml:space="preserve">m </w:t>
      </w:r>
      <w:r w:rsidR="00A40595" w:rsidRPr="00A40595">
        <w:rPr>
          <w:color w:val="232323"/>
        </w:rPr>
        <w:t xml:space="preserve">was originally approved </w:t>
      </w:r>
      <w:r w:rsidR="00A40595" w:rsidRPr="00A40595">
        <w:rPr>
          <w:color w:val="0B0B0B"/>
        </w:rPr>
        <w:t xml:space="preserve">by the </w:t>
      </w:r>
      <w:r w:rsidR="00A40595" w:rsidRPr="00A40595">
        <w:rPr>
          <w:color w:val="232323"/>
        </w:rPr>
        <w:t xml:space="preserve">Commission </w:t>
      </w:r>
      <w:r w:rsidR="00A40595" w:rsidRPr="00A40595">
        <w:rPr>
          <w:color w:val="0B0B0B"/>
        </w:rPr>
        <w:t xml:space="preserve">in </w:t>
      </w:r>
      <w:r w:rsidR="00A40595" w:rsidRPr="00A40595">
        <w:rPr>
          <w:color w:val="232323"/>
        </w:rPr>
        <w:t>Order No</w:t>
      </w:r>
      <w:r w:rsidR="00A40595" w:rsidRPr="00A40595">
        <w:rPr>
          <w:color w:val="4A494D"/>
        </w:rPr>
        <w:t xml:space="preserve">. </w:t>
      </w:r>
      <w:r w:rsidR="00A40595" w:rsidRPr="00A40595">
        <w:rPr>
          <w:color w:val="0B0B0B"/>
        </w:rPr>
        <w:t>PSC-15-0390-TRF-GU</w:t>
      </w:r>
      <w:r w:rsidR="00A40595">
        <w:rPr>
          <w:color w:val="232323"/>
        </w:rPr>
        <w:t xml:space="preserve"> </w:t>
      </w:r>
      <w:r w:rsidR="00431163">
        <w:rPr>
          <w:color w:val="232323"/>
        </w:rPr>
        <w:t>(2015 O</w:t>
      </w:r>
      <w:r w:rsidR="00A40595" w:rsidRPr="00A40595">
        <w:rPr>
          <w:color w:val="232323"/>
        </w:rPr>
        <w:t xml:space="preserve">rder) </w:t>
      </w:r>
      <w:r w:rsidR="00A40595" w:rsidRPr="00A40595">
        <w:rPr>
          <w:color w:val="0B0B0B"/>
        </w:rPr>
        <w:t xml:space="preserve">to recover the </w:t>
      </w:r>
      <w:r w:rsidR="00A40595" w:rsidRPr="00A40595">
        <w:rPr>
          <w:color w:val="232323"/>
        </w:rPr>
        <w:t xml:space="preserve">cost of </w:t>
      </w:r>
      <w:r w:rsidR="00A40595" w:rsidRPr="00A40595">
        <w:rPr>
          <w:color w:val="0B0B0B"/>
        </w:rPr>
        <w:t xml:space="preserve">relocating </w:t>
      </w:r>
      <w:r w:rsidR="00A40595" w:rsidRPr="00A40595">
        <w:rPr>
          <w:color w:val="232323"/>
        </w:rPr>
        <w:t xml:space="preserve">on an expedited </w:t>
      </w:r>
      <w:r w:rsidR="00A40595" w:rsidRPr="00A40595">
        <w:rPr>
          <w:color w:val="0B0B0B"/>
        </w:rPr>
        <w:t>basi</w:t>
      </w:r>
      <w:r w:rsidR="00A40595" w:rsidRPr="00A40595">
        <w:rPr>
          <w:color w:val="3A3A3A"/>
        </w:rPr>
        <w:t xml:space="preserve">s </w:t>
      </w:r>
      <w:r w:rsidR="00A40595" w:rsidRPr="00A40595">
        <w:rPr>
          <w:color w:val="232323"/>
        </w:rPr>
        <w:t xml:space="preserve">certain existing </w:t>
      </w:r>
      <w:r w:rsidR="00A40595" w:rsidRPr="00A40595">
        <w:rPr>
          <w:color w:val="3A3A3A"/>
        </w:rPr>
        <w:t xml:space="preserve">gas </w:t>
      </w:r>
      <w:r w:rsidR="00A40595" w:rsidRPr="00A40595">
        <w:rPr>
          <w:color w:val="0B0B0B"/>
        </w:rPr>
        <w:t>m</w:t>
      </w:r>
      <w:r w:rsidR="00A40595" w:rsidRPr="00A40595">
        <w:rPr>
          <w:color w:val="3A3A3A"/>
        </w:rPr>
        <w:t>a</w:t>
      </w:r>
      <w:r w:rsidR="00A40595" w:rsidRPr="00A40595">
        <w:rPr>
          <w:color w:val="0B0B0B"/>
        </w:rPr>
        <w:t>ins</w:t>
      </w:r>
      <w:r w:rsidR="00A40595">
        <w:rPr>
          <w:color w:val="232323"/>
        </w:rPr>
        <w:t xml:space="preserve"> </w:t>
      </w:r>
      <w:r w:rsidR="00A40595" w:rsidRPr="00A40595">
        <w:rPr>
          <w:color w:val="232323"/>
        </w:rPr>
        <w:t xml:space="preserve">and associated facilities </w:t>
      </w:r>
      <w:r w:rsidR="00A40595" w:rsidRPr="00A40595">
        <w:rPr>
          <w:color w:val="0B0B0B"/>
        </w:rPr>
        <w:t xml:space="preserve">from rear lot </w:t>
      </w:r>
      <w:r w:rsidR="00A40595" w:rsidRPr="00A40595">
        <w:rPr>
          <w:color w:val="232323"/>
        </w:rPr>
        <w:t xml:space="preserve">easements </w:t>
      </w:r>
      <w:r w:rsidR="00A40595" w:rsidRPr="00A40595">
        <w:rPr>
          <w:color w:val="0B0B0B"/>
        </w:rPr>
        <w:t xml:space="preserve">to the </w:t>
      </w:r>
      <w:r w:rsidR="00A40595" w:rsidRPr="00A40595">
        <w:rPr>
          <w:color w:val="232323"/>
        </w:rPr>
        <w:t xml:space="preserve">street </w:t>
      </w:r>
      <w:r w:rsidR="00A40595" w:rsidRPr="00A40595">
        <w:rPr>
          <w:color w:val="0B0B0B"/>
        </w:rPr>
        <w:t>front</w:t>
      </w:r>
      <w:r w:rsidR="00A40595">
        <w:rPr>
          <w:color w:val="0B0B0B"/>
        </w:rPr>
        <w:t>.</w:t>
      </w:r>
      <w:r w:rsidR="00A40595">
        <w:rPr>
          <w:rStyle w:val="FootnoteReference"/>
          <w:color w:val="0B0B0B"/>
        </w:rPr>
        <w:footnoteReference w:id="1"/>
      </w:r>
      <w:r w:rsidR="00A40595" w:rsidRPr="00A40595">
        <w:rPr>
          <w:color w:val="0B0B0B"/>
        </w:rPr>
        <w:t xml:space="preserve"> In the </w:t>
      </w:r>
      <w:r w:rsidR="00431163">
        <w:rPr>
          <w:color w:val="232323"/>
        </w:rPr>
        <w:t>2015 O</w:t>
      </w:r>
      <w:r w:rsidR="00A40595" w:rsidRPr="00A40595">
        <w:rPr>
          <w:color w:val="232323"/>
        </w:rPr>
        <w:t xml:space="preserve">rder, </w:t>
      </w:r>
      <w:r w:rsidR="00A40595" w:rsidRPr="00A40595">
        <w:rPr>
          <w:color w:val="0B0B0B"/>
        </w:rPr>
        <w:t>the</w:t>
      </w:r>
      <w:r w:rsidR="00A40595">
        <w:rPr>
          <w:color w:val="232323"/>
        </w:rPr>
        <w:t xml:space="preserve"> </w:t>
      </w:r>
      <w:r w:rsidR="00A40595" w:rsidRPr="00A40595">
        <w:rPr>
          <w:color w:val="232323"/>
        </w:rPr>
        <w:t xml:space="preserve">Commission found </w:t>
      </w:r>
      <w:r w:rsidR="00A40595" w:rsidRPr="00A40595">
        <w:rPr>
          <w:color w:val="0B0B0B"/>
        </w:rPr>
        <w:t xml:space="preserve">that the relocation </w:t>
      </w:r>
      <w:r w:rsidR="00A40595" w:rsidRPr="00A40595">
        <w:rPr>
          <w:color w:val="232323"/>
        </w:rPr>
        <w:t xml:space="preserve">of </w:t>
      </w:r>
      <w:r w:rsidR="00A40595" w:rsidRPr="00A40595">
        <w:rPr>
          <w:color w:val="0B0B0B"/>
        </w:rPr>
        <w:t xml:space="preserve">mains </w:t>
      </w:r>
      <w:r w:rsidR="00A40595" w:rsidRPr="00A40595">
        <w:rPr>
          <w:color w:val="232323"/>
        </w:rPr>
        <w:t xml:space="preserve">and services </w:t>
      </w:r>
      <w:r w:rsidR="00A40595" w:rsidRPr="00A40595">
        <w:rPr>
          <w:color w:val="0B0B0B"/>
        </w:rPr>
        <w:t xml:space="preserve">to the </w:t>
      </w:r>
      <w:r w:rsidR="00A40595" w:rsidRPr="00A40595">
        <w:rPr>
          <w:color w:val="232323"/>
        </w:rPr>
        <w:t xml:space="preserve">street </w:t>
      </w:r>
      <w:r w:rsidR="00A40595" w:rsidRPr="00A40595">
        <w:rPr>
          <w:color w:val="0B0B0B"/>
        </w:rPr>
        <w:t xml:space="preserve">front </w:t>
      </w:r>
      <w:r w:rsidR="00A40595" w:rsidRPr="00A40595">
        <w:rPr>
          <w:color w:val="232323"/>
        </w:rPr>
        <w:t xml:space="preserve">provides for </w:t>
      </w:r>
      <w:r w:rsidR="00A40595" w:rsidRPr="00A40595">
        <w:rPr>
          <w:color w:val="0B0B0B"/>
        </w:rPr>
        <w:t>more</w:t>
      </w:r>
      <w:r w:rsidR="00A40595">
        <w:rPr>
          <w:color w:val="232323"/>
        </w:rPr>
        <w:t xml:space="preserve"> </w:t>
      </w:r>
      <w:r w:rsidR="00A40595" w:rsidRPr="00A40595">
        <w:rPr>
          <w:color w:val="0B0B0B"/>
        </w:rPr>
        <w:t xml:space="preserve">direct </w:t>
      </w:r>
      <w:r w:rsidR="00A40595" w:rsidRPr="00A40595">
        <w:rPr>
          <w:color w:val="232323"/>
        </w:rPr>
        <w:t xml:space="preserve">access </w:t>
      </w:r>
      <w:r w:rsidR="00A40595" w:rsidRPr="00A40595">
        <w:rPr>
          <w:color w:val="0B0B0B"/>
        </w:rPr>
        <w:t xml:space="preserve">to the </w:t>
      </w:r>
      <w:r w:rsidR="00A40595" w:rsidRPr="00A40595">
        <w:rPr>
          <w:color w:val="232323"/>
        </w:rPr>
        <w:t xml:space="preserve">facilities and will enhance </w:t>
      </w:r>
      <w:r w:rsidR="00A40595" w:rsidRPr="00A40595">
        <w:rPr>
          <w:color w:val="0B0B0B"/>
        </w:rPr>
        <w:t xml:space="preserve">the level </w:t>
      </w:r>
      <w:r w:rsidR="00A40595" w:rsidRPr="00A40595">
        <w:rPr>
          <w:color w:val="232323"/>
        </w:rPr>
        <w:t xml:space="preserve">of service </w:t>
      </w:r>
      <w:r w:rsidR="00A40595" w:rsidRPr="00A40595">
        <w:rPr>
          <w:color w:val="0B0B0B"/>
        </w:rPr>
        <w:t xml:space="preserve">provided to </w:t>
      </w:r>
      <w:r w:rsidR="00A40595">
        <w:rPr>
          <w:color w:val="232323"/>
        </w:rPr>
        <w:t xml:space="preserve">all customers </w:t>
      </w:r>
      <w:r w:rsidR="00A40595" w:rsidRPr="00A40595">
        <w:rPr>
          <w:color w:val="0B0B0B"/>
        </w:rPr>
        <w:t>throu</w:t>
      </w:r>
      <w:r w:rsidR="00A40595" w:rsidRPr="00A40595">
        <w:rPr>
          <w:color w:val="3A3A3A"/>
        </w:rPr>
        <w:t>g</w:t>
      </w:r>
      <w:r w:rsidR="00A40595" w:rsidRPr="00A40595">
        <w:rPr>
          <w:color w:val="0B0B0B"/>
        </w:rPr>
        <w:t xml:space="preserve">h improved </w:t>
      </w:r>
      <w:r w:rsidR="00A40595" w:rsidRPr="00A40595">
        <w:rPr>
          <w:color w:val="3A3A3A"/>
        </w:rPr>
        <w:t>safe</w:t>
      </w:r>
      <w:r w:rsidR="00A40595" w:rsidRPr="00A40595">
        <w:rPr>
          <w:color w:val="0B0B0B"/>
        </w:rPr>
        <w:t xml:space="preserve">ty </w:t>
      </w:r>
      <w:r w:rsidR="00A40595" w:rsidRPr="00A40595">
        <w:rPr>
          <w:color w:val="3A3A3A"/>
        </w:rPr>
        <w:t>a</w:t>
      </w:r>
      <w:r w:rsidR="00A40595" w:rsidRPr="00A40595">
        <w:rPr>
          <w:color w:val="0B0B0B"/>
        </w:rPr>
        <w:t>nd reliability</w:t>
      </w:r>
      <w:r w:rsidR="00A40595" w:rsidRPr="00A40595">
        <w:rPr>
          <w:color w:val="4A494D"/>
        </w:rPr>
        <w:t xml:space="preserve">. </w:t>
      </w:r>
      <w:r w:rsidR="00A40595" w:rsidRPr="00A40595">
        <w:rPr>
          <w:color w:val="232323"/>
        </w:rPr>
        <w:t xml:space="preserve">The SAFE factor </w:t>
      </w:r>
      <w:r w:rsidR="00A40595" w:rsidRPr="00A40595">
        <w:rPr>
          <w:color w:val="0B0B0B"/>
        </w:rPr>
        <w:t>i</w:t>
      </w:r>
      <w:r w:rsidR="00A40595" w:rsidRPr="00A40595">
        <w:rPr>
          <w:color w:val="3A3A3A"/>
        </w:rPr>
        <w:t xml:space="preserve">s </w:t>
      </w:r>
      <w:r w:rsidR="00A40595" w:rsidRPr="00A40595">
        <w:rPr>
          <w:color w:val="232323"/>
        </w:rPr>
        <w:t xml:space="preserve">a </w:t>
      </w:r>
      <w:r w:rsidR="00A40595" w:rsidRPr="00A40595">
        <w:rPr>
          <w:color w:val="3A3A3A"/>
        </w:rPr>
        <w:t>s</w:t>
      </w:r>
      <w:r w:rsidR="00A40595" w:rsidRPr="00A40595">
        <w:rPr>
          <w:color w:val="0B0B0B"/>
        </w:rPr>
        <w:t>urch</w:t>
      </w:r>
      <w:r w:rsidR="00A40595" w:rsidRPr="00A40595">
        <w:rPr>
          <w:color w:val="3A3A3A"/>
        </w:rPr>
        <w:t>a</w:t>
      </w:r>
      <w:r w:rsidR="00A40595" w:rsidRPr="00A40595">
        <w:rPr>
          <w:color w:val="0B0B0B"/>
        </w:rPr>
        <w:t xml:space="preserve">rge </w:t>
      </w:r>
      <w:r w:rsidR="00A40595" w:rsidRPr="00A40595">
        <w:rPr>
          <w:color w:val="232323"/>
        </w:rPr>
        <w:t xml:space="preserve">on customers' </w:t>
      </w:r>
      <w:r w:rsidR="00A40595" w:rsidRPr="00A40595">
        <w:rPr>
          <w:color w:val="0B0B0B"/>
        </w:rPr>
        <w:t>bill</w:t>
      </w:r>
      <w:r w:rsidR="00A40595" w:rsidRPr="00A40595">
        <w:rPr>
          <w:color w:val="3A3A3A"/>
        </w:rPr>
        <w:t>s</w:t>
      </w:r>
      <w:bookmarkEnd w:id="11"/>
      <w:r w:rsidR="00D22DCA">
        <w:rPr>
          <w:color w:val="232323"/>
        </w:rPr>
        <w:t>.</w:t>
      </w:r>
    </w:p>
    <w:p w:rsidR="00017354" w:rsidRDefault="00017354" w:rsidP="00D22DCA">
      <w:pPr>
        <w:autoSpaceDE w:val="0"/>
        <w:autoSpaceDN w:val="0"/>
        <w:adjustRightInd w:val="0"/>
        <w:jc w:val="both"/>
        <w:rPr>
          <w:color w:val="232323"/>
        </w:rPr>
      </w:pPr>
    </w:p>
    <w:p w:rsidR="00017354" w:rsidRPr="00472DE2" w:rsidRDefault="00017354" w:rsidP="00017354">
      <w:pPr>
        <w:autoSpaceDE w:val="0"/>
        <w:autoSpaceDN w:val="0"/>
        <w:adjustRightInd w:val="0"/>
        <w:jc w:val="both"/>
      </w:pPr>
      <w:r w:rsidRPr="00472DE2">
        <w:lastRenderedPageBreak/>
        <w:t>In the 2015 Order, the Commission required the utility to file an annual petition, beginning in 2016, for review and resetting of the SAFE factors to true-up any prior over-or under-recovery and to set the surcharge for the coming year. The SAFE program was originally approved as a 10-year program and was planned to finish in 2025. The</w:t>
      </w:r>
      <w:r w:rsidR="001E3386" w:rsidRPr="00472DE2">
        <w:t xml:space="preserve"> current 2024</w:t>
      </w:r>
      <w:r w:rsidRPr="00472DE2">
        <w:t xml:space="preserve"> SAFE factors were approved by Order No. </w:t>
      </w:r>
      <w:r w:rsidR="001E3386" w:rsidRPr="00472DE2">
        <w:rPr>
          <w:color w:val="333333"/>
        </w:rPr>
        <w:t>PSC-2023-0345-TRF-GU</w:t>
      </w:r>
      <w:r w:rsidRPr="00472DE2">
        <w:t xml:space="preserve"> </w:t>
      </w:r>
      <w:r w:rsidR="001E3386" w:rsidRPr="00472DE2">
        <w:t>(2023</w:t>
      </w:r>
      <w:r w:rsidR="004479DE" w:rsidRPr="00472DE2">
        <w:t xml:space="preserve"> O</w:t>
      </w:r>
      <w:r w:rsidRPr="00472DE2">
        <w:t>rder).</w:t>
      </w:r>
      <w:r w:rsidRPr="00472DE2">
        <w:rPr>
          <w:rStyle w:val="FootnoteReference"/>
        </w:rPr>
        <w:footnoteReference w:id="2"/>
      </w:r>
    </w:p>
    <w:p w:rsidR="00722AE6" w:rsidRPr="00472DE2" w:rsidRDefault="00722AE6" w:rsidP="00017354">
      <w:pPr>
        <w:autoSpaceDE w:val="0"/>
        <w:autoSpaceDN w:val="0"/>
        <w:adjustRightInd w:val="0"/>
        <w:jc w:val="both"/>
      </w:pPr>
    </w:p>
    <w:p w:rsidR="00E10C20" w:rsidRPr="00472DE2" w:rsidRDefault="00722AE6" w:rsidP="00722AE6">
      <w:pPr>
        <w:autoSpaceDE w:val="0"/>
        <w:autoSpaceDN w:val="0"/>
        <w:adjustRightInd w:val="0"/>
        <w:jc w:val="both"/>
      </w:pPr>
      <w:r w:rsidRPr="00472DE2">
        <w:t>During the utility’s 2022 rate case, the Commission approved a stipulation for the expansion of the SAFE program in Order No. PSC-20</w:t>
      </w:r>
      <w:r w:rsidR="00F67986">
        <w:t>23-0177-FOF-GU</w:t>
      </w:r>
      <w:r w:rsidRPr="00472DE2">
        <w:t>.</w:t>
      </w:r>
      <w:r w:rsidRPr="00472DE2">
        <w:rPr>
          <w:rStyle w:val="FootnoteReference"/>
        </w:rPr>
        <w:footnoteReference w:id="3"/>
      </w:r>
      <w:r w:rsidRPr="00472DE2">
        <w:t xml:space="preserve"> The parties agreed and the Commission found that the continuation of the SAFE program beyond its 2025 expiration date and the relocation of an additional approximately 150 miles of mains and services was reasonable</w:t>
      </w:r>
      <w:r w:rsidR="00E10C20" w:rsidRPr="00472DE2">
        <w:t>.</w:t>
      </w:r>
      <w:r w:rsidR="00F0000A" w:rsidRPr="00472DE2">
        <w:rPr>
          <w:rStyle w:val="FootnoteReference"/>
        </w:rPr>
        <w:footnoteReference w:id="4"/>
      </w:r>
      <w:r w:rsidR="00F0000A" w:rsidRPr="00472DE2">
        <w:t xml:space="preserve"> </w:t>
      </w:r>
    </w:p>
    <w:p w:rsidR="00F0000A" w:rsidRPr="00472DE2" w:rsidRDefault="00F0000A" w:rsidP="00722AE6">
      <w:pPr>
        <w:autoSpaceDE w:val="0"/>
        <w:autoSpaceDN w:val="0"/>
        <w:adjustRightInd w:val="0"/>
        <w:jc w:val="both"/>
      </w:pPr>
    </w:p>
    <w:p w:rsidR="00F0000A" w:rsidRPr="00472DE2" w:rsidRDefault="00F0000A" w:rsidP="00F0000A">
      <w:pPr>
        <w:autoSpaceDE w:val="0"/>
        <w:autoSpaceDN w:val="0"/>
        <w:adjustRightInd w:val="0"/>
        <w:jc w:val="both"/>
      </w:pPr>
      <w:r w:rsidRPr="00472DE2">
        <w:t xml:space="preserve">In </w:t>
      </w:r>
      <w:r w:rsidR="00F67986" w:rsidRPr="00472DE2">
        <w:t>Order No. PSC-20</w:t>
      </w:r>
      <w:r w:rsidR="00F67986">
        <w:t>23-0177-FOF-GU</w:t>
      </w:r>
      <w:r w:rsidRPr="00472DE2">
        <w:t>, the Commission further approved a stipulation for the replacement of approximately 160 miles of “orange pipe.”</w:t>
      </w:r>
      <w:r w:rsidRPr="00472DE2">
        <w:rPr>
          <w:rStyle w:val="FootnoteReference"/>
        </w:rPr>
        <w:footnoteReference w:id="5"/>
      </w:r>
      <w:r w:rsidRPr="00472DE2">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failure in the form of cracking. The parties agreed and the Commission ordered that FCG should expedite the replacement of 160 miles of orange pipe through the SAFE program to address this safety risk in a timely manner.</w:t>
      </w:r>
    </w:p>
    <w:p w:rsidR="003574D0" w:rsidRPr="00472DE2" w:rsidRDefault="003574D0" w:rsidP="00F0000A">
      <w:pPr>
        <w:autoSpaceDE w:val="0"/>
        <w:autoSpaceDN w:val="0"/>
        <w:adjustRightInd w:val="0"/>
        <w:jc w:val="both"/>
      </w:pPr>
    </w:p>
    <w:p w:rsidR="003574D0" w:rsidRPr="00472DE2" w:rsidRDefault="00043436" w:rsidP="00F0000A">
      <w:pPr>
        <w:autoSpaceDE w:val="0"/>
        <w:autoSpaceDN w:val="0"/>
        <w:adjustRightInd w:val="0"/>
        <w:jc w:val="both"/>
      </w:pPr>
      <w:r>
        <w:t>On April 19, 2024 FCG filed a petition to modify its SAFE p</w:t>
      </w:r>
      <w:r w:rsidR="00AA46A9">
        <w:t>rogram to include replacing of s</w:t>
      </w:r>
      <w:r>
        <w:t>pan pipes, burying shallow and exposed pipeline, and replacing of obsolete pipe and related facilities. At the</w:t>
      </w:r>
      <w:r w:rsidR="003574D0" w:rsidRPr="00472DE2">
        <w:t xml:space="preserve"> September 10</w:t>
      </w:r>
      <w:r w:rsidR="001B0A89">
        <w:t xml:space="preserve"> 2024</w:t>
      </w:r>
      <w:r>
        <w:t xml:space="preserve"> Agenda Conference</w:t>
      </w:r>
      <w:r w:rsidR="003574D0" w:rsidRPr="00472DE2">
        <w:t>, the Commission approved FCG’s SAFE mo</w:t>
      </w:r>
      <w:r w:rsidR="004479DE" w:rsidRPr="00472DE2">
        <w:t>dification</w:t>
      </w:r>
      <w:r w:rsidR="003574D0" w:rsidRPr="00472DE2">
        <w:t xml:space="preserve">. The total estimated cost for the program </w:t>
      </w:r>
      <w:r w:rsidR="007042B4">
        <w:t xml:space="preserve">modifications </w:t>
      </w:r>
      <w:r w:rsidR="003574D0" w:rsidRPr="00472DE2">
        <w:t>is $49.8 million over a ten year period.</w:t>
      </w:r>
      <w:r w:rsidR="003574D0" w:rsidRPr="00472DE2">
        <w:rPr>
          <w:rStyle w:val="FootnoteReference"/>
        </w:rPr>
        <w:footnoteReference w:id="6"/>
      </w:r>
      <w:r w:rsidR="007042B4">
        <w:t xml:space="preserve"> The additional program modifications are included</w:t>
      </w:r>
      <w:r w:rsidR="00433D0B">
        <w:t xml:space="preserve"> in this proceeding for </w:t>
      </w:r>
      <w:r w:rsidR="00FA65DA">
        <w:t>recalculation of the SAFE surcharges.</w:t>
      </w:r>
    </w:p>
    <w:p w:rsidR="00DA75AF" w:rsidRPr="00472DE2" w:rsidRDefault="00DA75AF" w:rsidP="00F0000A">
      <w:pPr>
        <w:autoSpaceDE w:val="0"/>
        <w:autoSpaceDN w:val="0"/>
        <w:adjustRightInd w:val="0"/>
        <w:jc w:val="both"/>
      </w:pPr>
    </w:p>
    <w:p w:rsidR="00DA75AF" w:rsidRPr="00472DE2" w:rsidRDefault="00DA75AF" w:rsidP="00F0000A">
      <w:pPr>
        <w:autoSpaceDE w:val="0"/>
        <w:autoSpaceDN w:val="0"/>
        <w:adjustRightInd w:val="0"/>
        <w:jc w:val="both"/>
        <w:sectPr w:rsidR="00DA75AF" w:rsidRPr="00472DE2">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472DE2">
        <w:t>This is staff’s recommendation to suspend the proposed tariffs. The Commission has jurisdiction over the matter pursuant to Sections 366.04, 366.041, 366.05, and 366.06, Florida Statutes (F.S.).</w:t>
      </w:r>
    </w:p>
    <w:p w:rsidR="007C0528" w:rsidRDefault="007C0528">
      <w:pPr>
        <w:pStyle w:val="RecommendationMajorSectionHeading"/>
      </w:pPr>
      <w:bookmarkStart w:id="15" w:name="DiscussionOfIssues"/>
      <w:r>
        <w:lastRenderedPageBreak/>
        <w:t>Discussion of Issues</w:t>
      </w:r>
    </w:p>
    <w:bookmarkEnd w:id="15"/>
    <w:p w:rsidR="002F53D5" w:rsidRDefault="002F53D5">
      <w:pPr>
        <w:pStyle w:val="IssueHeading"/>
        <w:rPr>
          <w:vanish/>
          <w:specVanish/>
        </w:rPr>
      </w:pPr>
      <w:r w:rsidRPr="004C3641">
        <w:t xml:space="preserve">Issue </w:t>
      </w:r>
      <w:fldSimple w:instr=" SEQ Issue \* MERGEFORMAT ">
        <w:r w:rsidR="008468B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468BB">
        <w:rPr>
          <w:noProof/>
        </w:rPr>
        <w:instrText>1</w:instrText>
      </w:r>
      <w:r>
        <w:fldChar w:fldCharType="end"/>
      </w:r>
      <w:r>
        <w:tab/>
        <w:instrText xml:space="preserve">(P. Kelley)" \l 1 </w:instrText>
      </w:r>
      <w:r>
        <w:fldChar w:fldCharType="end"/>
      </w:r>
      <w:r>
        <w:t> </w:t>
      </w:r>
    </w:p>
    <w:p w:rsidR="002F53D5" w:rsidRDefault="002F53D5">
      <w:pPr>
        <w:pStyle w:val="BodyText"/>
      </w:pPr>
      <w:r>
        <w:t> Should the Commission suspend FCG's proposed revised SAFE tariff</w:t>
      </w:r>
      <w:r w:rsidR="001B2E93">
        <w:t>s</w:t>
      </w:r>
      <w:r>
        <w:t xml:space="preserve"> for the period of January through December 2025?</w:t>
      </w:r>
    </w:p>
    <w:p w:rsidR="002F53D5" w:rsidRPr="004C3641" w:rsidRDefault="002F53D5">
      <w:pPr>
        <w:pStyle w:val="IssueSubsectionHeading"/>
        <w:rPr>
          <w:vanish/>
          <w:specVanish/>
        </w:rPr>
      </w:pPr>
      <w:r w:rsidRPr="004C3641">
        <w:t>Recommendation: </w:t>
      </w:r>
    </w:p>
    <w:p w:rsidR="002F53D5" w:rsidRPr="00472DE2" w:rsidRDefault="002F53D5">
      <w:pPr>
        <w:pStyle w:val="BodyText"/>
      </w:pPr>
      <w:r>
        <w:t> </w:t>
      </w:r>
      <w:r w:rsidR="00753968" w:rsidRPr="00472DE2">
        <w:t>Yes. Staff recommends that FCG’s proposed revised SAFE tariffs for the period of January through December 2025 be suspended to allow staff sufficient time to review the petition and gather all pertinent information in order to present the Commission with an informed recommendation on the tariff proposals.</w:t>
      </w:r>
      <w:r w:rsidRPr="00472DE2">
        <w:t xml:space="preserve"> (P. Kelley)</w:t>
      </w:r>
    </w:p>
    <w:p w:rsidR="002F53D5" w:rsidRPr="004C3641" w:rsidRDefault="002F53D5">
      <w:pPr>
        <w:pStyle w:val="IssueSubsectionHeading"/>
        <w:rPr>
          <w:vanish/>
          <w:specVanish/>
        </w:rPr>
      </w:pPr>
      <w:r w:rsidRPr="004C3641">
        <w:t>Staff Analysis: </w:t>
      </w:r>
    </w:p>
    <w:p w:rsidR="002F53D5" w:rsidRPr="00472DE2" w:rsidRDefault="002F53D5">
      <w:pPr>
        <w:pStyle w:val="BodyText"/>
      </w:pPr>
      <w:r>
        <w:t> </w:t>
      </w:r>
      <w:r w:rsidR="002109D9" w:rsidRPr="00472DE2">
        <w:t>Staff recommends that FCG’s proposed revised SAFE tariffs for the period January through December 2025 be suspended to allow staff sufficient time to review the petition and gather all pertinent information in order to present the Commission with an informed recommendation on the tariff proposals.</w:t>
      </w:r>
      <w:r w:rsidR="00180241">
        <w:t xml:space="preserve"> Staff issued a dat</w:t>
      </w:r>
      <w:r w:rsidR="00D851B7">
        <w:t>a request to FCG on September 17</w:t>
      </w:r>
      <w:r w:rsidR="00180241">
        <w:t>, 2024, for which responses are currently pending.</w:t>
      </w:r>
    </w:p>
    <w:p w:rsidR="008468BB" w:rsidRDefault="002109D9">
      <w:pPr>
        <w:pStyle w:val="IssueHeading"/>
        <w:rPr>
          <w:vanish/>
          <w:specVanish/>
        </w:rPr>
      </w:pPr>
      <w:r w:rsidRPr="00472DE2">
        <w:rPr>
          <w:rFonts w:ascii="Times New Roman" w:hAnsi="Times New Roman" w:cs="Times New Roman"/>
          <w:b w:val="0"/>
          <w:i w:val="0"/>
        </w:rPr>
        <w:t>Pursuant to Section 366.06(3), F.S., the Commission may withhold consent to the operation of all or any portion of a new rat</w:t>
      </w:r>
      <w:r w:rsidR="00472DE2" w:rsidRPr="00472DE2">
        <w:rPr>
          <w:rFonts w:ascii="Times New Roman" w:hAnsi="Times New Roman" w:cs="Times New Roman"/>
          <w:b w:val="0"/>
          <w:i w:val="0"/>
        </w:rPr>
        <w:t>e</w:t>
      </w:r>
      <w:r w:rsidRPr="00472DE2">
        <w:rPr>
          <w:rFonts w:ascii="Times New Roman" w:hAnsi="Times New Roman" w:cs="Times New Roman"/>
          <w:b w:val="0"/>
          <w:i w:val="0"/>
        </w:rPr>
        <w:t xml:space="preserve"> schedule, delivering to the utility requesting such a change, a reason, or written statement of good cause for doing so within 60 days. Staff believes that the reason stated above is a good cause consistent with the requirement of Section 366.06(3), F.S.</w:t>
      </w:r>
      <w:r w:rsidR="008468BB" w:rsidRPr="004C3641">
        <w:rPr>
          <w:b w:val="0"/>
          <w:i w:val="0"/>
        </w:rPr>
        <w:br w:type="page"/>
      </w:r>
      <w:r w:rsidR="008468BB" w:rsidRPr="004C3641">
        <w:lastRenderedPageBreak/>
        <w:t xml:space="preserve">Issue </w:t>
      </w:r>
      <w:fldSimple w:instr=" SEQ Issue \* MERGEFORMAT ">
        <w:r w:rsidR="008468BB">
          <w:rPr>
            <w:noProof/>
          </w:rPr>
          <w:t>2</w:t>
        </w:r>
      </w:fldSimple>
      <w:r w:rsidR="008468BB" w:rsidRPr="004C3641">
        <w:t>:</w:t>
      </w:r>
      <w:r w:rsidR="008468BB">
        <w:fldChar w:fldCharType="begin"/>
      </w:r>
      <w:r w:rsidR="008468BB">
        <w:instrText xml:space="preserve"> TC "</w:instrText>
      </w:r>
      <w:r w:rsidR="008468BB">
        <w:fldChar w:fldCharType="begin"/>
      </w:r>
      <w:r w:rsidR="008468BB">
        <w:instrText xml:space="preserve"> SEQ issue \c </w:instrText>
      </w:r>
      <w:r w:rsidR="008468BB">
        <w:fldChar w:fldCharType="separate"/>
      </w:r>
      <w:r w:rsidR="008468BB">
        <w:rPr>
          <w:noProof/>
        </w:rPr>
        <w:instrText>2</w:instrText>
      </w:r>
      <w:r w:rsidR="008468BB">
        <w:fldChar w:fldCharType="end"/>
      </w:r>
      <w:r w:rsidR="008468BB">
        <w:tab/>
        <w:instrText xml:space="preserve">(Dose)" \l 1 </w:instrText>
      </w:r>
      <w:r w:rsidR="008468BB">
        <w:fldChar w:fldCharType="end"/>
      </w:r>
      <w:r w:rsidR="008468BB">
        <w:t> </w:t>
      </w:r>
    </w:p>
    <w:p w:rsidR="008468BB" w:rsidRDefault="008468BB">
      <w:pPr>
        <w:pStyle w:val="BodyText"/>
      </w:pPr>
      <w:r>
        <w:t> Should this docket be closed?</w:t>
      </w:r>
    </w:p>
    <w:p w:rsidR="008468BB" w:rsidRPr="004C3641" w:rsidRDefault="008468BB">
      <w:pPr>
        <w:pStyle w:val="IssueSubsectionHeading"/>
        <w:rPr>
          <w:vanish/>
          <w:specVanish/>
        </w:rPr>
      </w:pPr>
      <w:r w:rsidRPr="004C3641">
        <w:t>Recommendation: </w:t>
      </w:r>
    </w:p>
    <w:p w:rsidR="008468BB" w:rsidRDefault="008468BB">
      <w:pPr>
        <w:pStyle w:val="BodyText"/>
      </w:pPr>
      <w:r>
        <w:t> No. This docket should remain open pending the Commission decision on the proposed revised tariffs. (Dose)</w:t>
      </w:r>
    </w:p>
    <w:p w:rsidR="008468BB" w:rsidRPr="004C3641" w:rsidRDefault="008468BB">
      <w:pPr>
        <w:pStyle w:val="IssueSubsectionHeading"/>
        <w:rPr>
          <w:vanish/>
          <w:specVanish/>
        </w:rPr>
      </w:pPr>
      <w:r w:rsidRPr="004C3641">
        <w:t>Staff Analysis: </w:t>
      </w:r>
    </w:p>
    <w:p w:rsidR="00E06484" w:rsidRPr="002109D9" w:rsidRDefault="008468BB" w:rsidP="00E275D8">
      <w:pPr>
        <w:pStyle w:val="BodyText"/>
      </w:pPr>
      <w:r>
        <w:t> This docket should remain open pending the Commission decision on the proposed revised tariffs.</w:t>
      </w:r>
    </w:p>
    <w:sectPr w:rsidR="00E06484" w:rsidRPr="002109D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33" w:rsidRDefault="00A21F33">
      <w:r>
        <w:separator/>
      </w:r>
    </w:p>
  </w:endnote>
  <w:endnote w:type="continuationSeparator" w:id="0">
    <w:p w:rsidR="00A21F33" w:rsidRDefault="00A2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75F8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33" w:rsidRDefault="00A21F33">
      <w:r>
        <w:separator/>
      </w:r>
    </w:p>
  </w:footnote>
  <w:footnote w:type="continuationSeparator" w:id="0">
    <w:p w:rsidR="00A21F33" w:rsidRDefault="00A21F33">
      <w:r>
        <w:continuationSeparator/>
      </w:r>
    </w:p>
  </w:footnote>
  <w:footnote w:id="1">
    <w:p w:rsidR="00A40595" w:rsidRPr="00A40595" w:rsidRDefault="00A40595" w:rsidP="00A40595">
      <w:pPr>
        <w:autoSpaceDE w:val="0"/>
        <w:autoSpaceDN w:val="0"/>
        <w:adjustRightInd w:val="0"/>
        <w:jc w:val="both"/>
        <w:rPr>
          <w:i/>
          <w:iCs/>
          <w:color w:val="606061"/>
          <w:sz w:val="20"/>
          <w:szCs w:val="20"/>
        </w:rPr>
      </w:pPr>
      <w:r>
        <w:rPr>
          <w:rStyle w:val="FootnoteReference"/>
        </w:rPr>
        <w:footnoteRef/>
      </w:r>
      <w:r>
        <w:t xml:space="preserve"> </w:t>
      </w:r>
      <w:r w:rsidRPr="00C15D1A">
        <w:rPr>
          <w:color w:val="000000" w:themeColor="text1"/>
          <w:sz w:val="20"/>
          <w:szCs w:val="20"/>
        </w:rPr>
        <w:t xml:space="preserve">Order No. PSC-15-0390-TRF-GU, issued September 15, </w:t>
      </w:r>
      <w:r w:rsidR="00431163" w:rsidRPr="00C15D1A">
        <w:rPr>
          <w:color w:val="000000" w:themeColor="text1"/>
          <w:sz w:val="20"/>
          <w:szCs w:val="20"/>
        </w:rPr>
        <w:t>20</w:t>
      </w:r>
      <w:r w:rsidRPr="00C15D1A">
        <w:rPr>
          <w:color w:val="000000" w:themeColor="text1"/>
          <w:sz w:val="20"/>
          <w:szCs w:val="20"/>
        </w:rPr>
        <w:t xml:space="preserve">15, in Docket No. 20150116-GU, </w:t>
      </w:r>
      <w:r w:rsidRPr="00C15D1A">
        <w:rPr>
          <w:i/>
          <w:iCs/>
          <w:color w:val="000000" w:themeColor="text1"/>
          <w:sz w:val="20"/>
          <w:szCs w:val="20"/>
        </w:rPr>
        <w:t>In re: Petition for approval of safety, access, and facility enhancement program and associated cost recovery methodology, by Florida City Gas.</w:t>
      </w:r>
    </w:p>
  </w:footnote>
  <w:footnote w:id="2">
    <w:p w:rsidR="00017354" w:rsidRPr="009D5D0C" w:rsidRDefault="00017354" w:rsidP="009D5D0C">
      <w:pPr>
        <w:autoSpaceDE w:val="0"/>
        <w:autoSpaceDN w:val="0"/>
        <w:adjustRightInd w:val="0"/>
        <w:jc w:val="both"/>
        <w:rPr>
          <w:i/>
          <w:iCs/>
          <w:sz w:val="20"/>
          <w:szCs w:val="20"/>
        </w:rPr>
      </w:pPr>
      <w:r>
        <w:rPr>
          <w:rStyle w:val="FootnoteReference"/>
        </w:rPr>
        <w:footnoteRef/>
      </w:r>
      <w:r>
        <w:t xml:space="preserve"> </w:t>
      </w:r>
      <w:r w:rsidR="009D5D0C" w:rsidRPr="009D5D0C">
        <w:rPr>
          <w:sz w:val="20"/>
          <w:szCs w:val="20"/>
        </w:rPr>
        <w:t>Order No.</w:t>
      </w:r>
      <w:r w:rsidR="001B2E93" w:rsidRPr="001B2E93">
        <w:rPr>
          <w:color w:val="333333"/>
        </w:rPr>
        <w:t xml:space="preserve"> </w:t>
      </w:r>
      <w:r w:rsidR="001B2E93" w:rsidRPr="001B2E93">
        <w:rPr>
          <w:color w:val="333333"/>
          <w:sz w:val="20"/>
          <w:szCs w:val="20"/>
        </w:rPr>
        <w:t>PSC-2023-0345-TRF-GU</w:t>
      </w:r>
      <w:r w:rsidR="001B2E93">
        <w:rPr>
          <w:sz w:val="20"/>
          <w:szCs w:val="20"/>
        </w:rPr>
        <w:t>, issued November 16, 2023, in Docket No. 20230097</w:t>
      </w:r>
      <w:r w:rsidR="009D5D0C" w:rsidRPr="009D5D0C">
        <w:rPr>
          <w:sz w:val="20"/>
          <w:szCs w:val="20"/>
        </w:rPr>
        <w:t xml:space="preserve">-GU, </w:t>
      </w:r>
      <w:r w:rsidR="009D5D0C" w:rsidRPr="009D5D0C">
        <w:rPr>
          <w:i/>
          <w:iCs/>
          <w:sz w:val="20"/>
          <w:szCs w:val="20"/>
        </w:rPr>
        <w:t>In re: Petition for</w:t>
      </w:r>
      <w:r w:rsidR="009D5D0C">
        <w:rPr>
          <w:i/>
          <w:iCs/>
          <w:sz w:val="20"/>
          <w:szCs w:val="20"/>
        </w:rPr>
        <w:t xml:space="preserve"> </w:t>
      </w:r>
      <w:r w:rsidR="009D5D0C" w:rsidRPr="009D5D0C">
        <w:rPr>
          <w:i/>
          <w:iCs/>
          <w:sz w:val="20"/>
          <w:szCs w:val="20"/>
        </w:rPr>
        <w:t>approval of safety, access, and facility enha</w:t>
      </w:r>
      <w:r w:rsidR="001B2E93">
        <w:rPr>
          <w:i/>
          <w:iCs/>
          <w:sz w:val="20"/>
          <w:szCs w:val="20"/>
        </w:rPr>
        <w:t>ncement program true-up and 2024</w:t>
      </w:r>
      <w:r w:rsidR="009D5D0C" w:rsidRPr="009D5D0C">
        <w:rPr>
          <w:i/>
          <w:iCs/>
          <w:sz w:val="20"/>
          <w:szCs w:val="20"/>
        </w:rPr>
        <w:t xml:space="preserve"> co</w:t>
      </w:r>
      <w:r w:rsidR="009D5D0C">
        <w:rPr>
          <w:i/>
          <w:iCs/>
          <w:sz w:val="20"/>
          <w:szCs w:val="20"/>
        </w:rPr>
        <w:t xml:space="preserve">st recovery factors, by Florida </w:t>
      </w:r>
      <w:r w:rsidR="009D5D0C" w:rsidRPr="009D5D0C">
        <w:rPr>
          <w:i/>
          <w:iCs/>
          <w:sz w:val="20"/>
          <w:szCs w:val="20"/>
        </w:rPr>
        <w:t>City Gas</w:t>
      </w:r>
      <w:r w:rsidR="009D5D0C" w:rsidRPr="009D5D0C">
        <w:rPr>
          <w:i/>
          <w:iCs/>
        </w:rPr>
        <w:t>.</w:t>
      </w:r>
    </w:p>
  </w:footnote>
  <w:footnote w:id="3">
    <w:p w:rsidR="00722AE6" w:rsidRPr="00722AE6" w:rsidRDefault="00722AE6" w:rsidP="00722AE6">
      <w:pPr>
        <w:autoSpaceDE w:val="0"/>
        <w:autoSpaceDN w:val="0"/>
        <w:adjustRightInd w:val="0"/>
        <w:jc w:val="both"/>
        <w:rPr>
          <w:i/>
          <w:iCs/>
          <w:sz w:val="20"/>
          <w:szCs w:val="20"/>
        </w:rPr>
      </w:pPr>
      <w:r>
        <w:rPr>
          <w:rStyle w:val="FootnoteReference"/>
        </w:rPr>
        <w:footnoteRef/>
      </w:r>
      <w:r>
        <w:t xml:space="preserve"> </w:t>
      </w:r>
      <w:r w:rsidRPr="00722AE6">
        <w:rPr>
          <w:sz w:val="20"/>
          <w:szCs w:val="20"/>
        </w:rPr>
        <w:t xml:space="preserve">Order No. PSC-2023-0177-FOF-GU, issued June 9, 2023, in Docket No. 20220069-GU, </w:t>
      </w:r>
      <w:r w:rsidRPr="00722AE6">
        <w:rPr>
          <w:i/>
          <w:iCs/>
          <w:sz w:val="20"/>
          <w:szCs w:val="20"/>
        </w:rPr>
        <w:t>In re: Petition for rate</w:t>
      </w:r>
      <w:r>
        <w:rPr>
          <w:i/>
          <w:iCs/>
          <w:sz w:val="20"/>
          <w:szCs w:val="20"/>
        </w:rPr>
        <w:t xml:space="preserve"> </w:t>
      </w:r>
      <w:r w:rsidRPr="00722AE6">
        <w:rPr>
          <w:i/>
          <w:iCs/>
          <w:sz w:val="20"/>
          <w:szCs w:val="20"/>
        </w:rPr>
        <w:t>increase by Florida City Gas</w:t>
      </w:r>
      <w:r w:rsidRPr="00722AE6">
        <w:rPr>
          <w:i/>
          <w:iCs/>
        </w:rPr>
        <w:t>.</w:t>
      </w:r>
    </w:p>
  </w:footnote>
  <w:footnote w:id="4">
    <w:p w:rsidR="00F0000A" w:rsidRDefault="00F0000A" w:rsidP="00F0000A">
      <w:pPr>
        <w:pStyle w:val="FootnoteText"/>
      </w:pPr>
      <w:r>
        <w:rPr>
          <w:rStyle w:val="FootnoteReference"/>
        </w:rPr>
        <w:footnoteRef/>
      </w:r>
      <w:r>
        <w:t xml:space="preserve"> See page 72, Section X, B. of Order No. </w:t>
      </w:r>
      <w:r w:rsidRPr="001C4850">
        <w:t>PSC-2023-0177-FOF-GU.</w:t>
      </w:r>
    </w:p>
  </w:footnote>
  <w:footnote w:id="5">
    <w:p w:rsidR="00F0000A" w:rsidRDefault="00F0000A" w:rsidP="00F0000A">
      <w:pPr>
        <w:pStyle w:val="FootnoteText"/>
      </w:pPr>
      <w:r>
        <w:rPr>
          <w:rStyle w:val="FootnoteReference"/>
        </w:rPr>
        <w:footnoteRef/>
      </w:r>
      <w:r>
        <w:t xml:space="preserve"> See page 72, Section X, C. of Order No. PSC-2023-0177-FOF-GU.</w:t>
      </w:r>
    </w:p>
  </w:footnote>
  <w:footnote w:id="6">
    <w:p w:rsidR="003574D0" w:rsidRDefault="003574D0" w:rsidP="003574D0">
      <w:pPr>
        <w:pStyle w:val="FootnoteText"/>
      </w:pPr>
      <w:r>
        <w:rPr>
          <w:rStyle w:val="FootnoteReference"/>
        </w:rPr>
        <w:footnoteRef/>
      </w:r>
      <w:r>
        <w:t xml:space="preserve"> </w:t>
      </w:r>
      <w:r w:rsidR="00180241">
        <w:t>S</w:t>
      </w:r>
      <w:r w:rsidR="00E75E87">
        <w:t>ee attachment B</w:t>
      </w:r>
      <w:r w:rsidR="00FC747F">
        <w:t xml:space="preserve">, of </w:t>
      </w:r>
      <w:r w:rsidR="00E75E87">
        <w:t>Document No. 04172-2024 titled “Responses to Staff’s First Data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21F33"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20240134-GU</w:t>
    </w:r>
    <w:bookmarkEnd w:id="14"/>
  </w:p>
  <w:p w:rsidR="00BC402E" w:rsidRDefault="00BC402E">
    <w:pPr>
      <w:pStyle w:val="Header"/>
    </w:pPr>
    <w:r>
      <w:t xml:space="preserve">Date: </w:t>
    </w:r>
    <w:r w:rsidR="000D5B20">
      <w:fldChar w:fldCharType="begin"/>
    </w:r>
    <w:r w:rsidR="000D5B20">
      <w:instrText xml:space="preserve"> REF FilingDate </w:instrText>
    </w:r>
    <w:r w:rsidR="000D5B20">
      <w:fldChar w:fldCharType="separate"/>
    </w:r>
    <w:r w:rsidR="00D64FDF">
      <w:t>September 19</w:t>
    </w:r>
    <w:r w:rsidR="008468BB">
      <w:t>, 2024</w:t>
    </w:r>
    <w:r w:rsidR="000D5B2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468BB">
      <w:t>Docket No.</w:t>
    </w:r>
    <w:r>
      <w:fldChar w:fldCharType="end"/>
    </w:r>
    <w:r>
      <w:t xml:space="preserve"> </w:t>
    </w:r>
    <w:r>
      <w:fldChar w:fldCharType="begin"/>
    </w:r>
    <w:r>
      <w:instrText xml:space="preserve"> REF DocketList</w:instrText>
    </w:r>
    <w:r>
      <w:fldChar w:fldCharType="separate"/>
    </w:r>
    <w:r w:rsidR="008468BB">
      <w:t>20240134-GU</w:t>
    </w:r>
    <w:r>
      <w:fldChar w:fldCharType="end"/>
    </w:r>
    <w:r>
      <w:tab/>
      <w:t xml:space="preserve">Issue </w:t>
    </w:r>
    <w:fldSimple w:instr=" Seq Issue \c \* Arabic ">
      <w:r w:rsidR="00375F87">
        <w:rPr>
          <w:noProof/>
        </w:rPr>
        <w:t>2</w:t>
      </w:r>
    </w:fldSimple>
  </w:p>
  <w:p w:rsidR="00BC402E" w:rsidRDefault="00BC402E">
    <w:pPr>
      <w:pStyle w:val="Header"/>
    </w:pPr>
    <w:r>
      <w:t xml:space="preserve">Date: </w:t>
    </w:r>
    <w:r w:rsidR="000D5B20">
      <w:fldChar w:fldCharType="begin"/>
    </w:r>
    <w:r w:rsidR="000D5B20">
      <w:instrText xml:space="preserve"> REF FilingDate </w:instrText>
    </w:r>
    <w:r w:rsidR="000D5B20">
      <w:fldChar w:fldCharType="separate"/>
    </w:r>
    <w:r w:rsidR="00D64FDF">
      <w:t>September 19</w:t>
    </w:r>
    <w:r w:rsidR="008468BB">
      <w:t>, 2024</w:t>
    </w:r>
    <w:r w:rsidR="000D5B2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21F33"/>
    <w:rsid w:val="000043D5"/>
    <w:rsid w:val="00006170"/>
    <w:rsid w:val="00010E37"/>
    <w:rsid w:val="000172DA"/>
    <w:rsid w:val="00017354"/>
    <w:rsid w:val="00022337"/>
    <w:rsid w:val="00023A0E"/>
    <w:rsid w:val="000247C5"/>
    <w:rsid w:val="000277C2"/>
    <w:rsid w:val="00035B48"/>
    <w:rsid w:val="00036CE2"/>
    <w:rsid w:val="00043436"/>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41"/>
    <w:rsid w:val="00180254"/>
    <w:rsid w:val="00191E1F"/>
    <w:rsid w:val="00191EE8"/>
    <w:rsid w:val="00192943"/>
    <w:rsid w:val="00193BAF"/>
    <w:rsid w:val="00194791"/>
    <w:rsid w:val="001A7406"/>
    <w:rsid w:val="001A7AE4"/>
    <w:rsid w:val="001B0A89"/>
    <w:rsid w:val="001B1EDC"/>
    <w:rsid w:val="001B2E93"/>
    <w:rsid w:val="001B4053"/>
    <w:rsid w:val="001B4FEE"/>
    <w:rsid w:val="001B51C5"/>
    <w:rsid w:val="001B672A"/>
    <w:rsid w:val="001B6F3F"/>
    <w:rsid w:val="001C52B5"/>
    <w:rsid w:val="001D0D3E"/>
    <w:rsid w:val="001D2817"/>
    <w:rsid w:val="001D2899"/>
    <w:rsid w:val="001E14A3"/>
    <w:rsid w:val="001E3386"/>
    <w:rsid w:val="001E390F"/>
    <w:rsid w:val="001E7FF4"/>
    <w:rsid w:val="001F2245"/>
    <w:rsid w:val="001F2C63"/>
    <w:rsid w:val="001F48C7"/>
    <w:rsid w:val="001F6DA1"/>
    <w:rsid w:val="00200178"/>
    <w:rsid w:val="00204200"/>
    <w:rsid w:val="002044E6"/>
    <w:rsid w:val="00205C82"/>
    <w:rsid w:val="00205DC2"/>
    <w:rsid w:val="002109D9"/>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53D5"/>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4D0"/>
    <w:rsid w:val="00357928"/>
    <w:rsid w:val="003632FD"/>
    <w:rsid w:val="00370F78"/>
    <w:rsid w:val="00372805"/>
    <w:rsid w:val="00373180"/>
    <w:rsid w:val="00375AB9"/>
    <w:rsid w:val="00375F87"/>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163"/>
    <w:rsid w:val="00431598"/>
    <w:rsid w:val="004319AD"/>
    <w:rsid w:val="00433D0B"/>
    <w:rsid w:val="004426B8"/>
    <w:rsid w:val="00444432"/>
    <w:rsid w:val="004479DE"/>
    <w:rsid w:val="00447D5C"/>
    <w:rsid w:val="00450202"/>
    <w:rsid w:val="004502B2"/>
    <w:rsid w:val="00455499"/>
    <w:rsid w:val="004649A7"/>
    <w:rsid w:val="00471860"/>
    <w:rsid w:val="00472DE2"/>
    <w:rsid w:val="00477026"/>
    <w:rsid w:val="00477730"/>
    <w:rsid w:val="004A39F2"/>
    <w:rsid w:val="004A744D"/>
    <w:rsid w:val="004B60BD"/>
    <w:rsid w:val="004C3150"/>
    <w:rsid w:val="004C3641"/>
    <w:rsid w:val="004C3873"/>
    <w:rsid w:val="004C4390"/>
    <w:rsid w:val="004C4AF7"/>
    <w:rsid w:val="004C5480"/>
    <w:rsid w:val="004C5B62"/>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2B4"/>
    <w:rsid w:val="0070437D"/>
    <w:rsid w:val="00704CF1"/>
    <w:rsid w:val="00705B04"/>
    <w:rsid w:val="0071040E"/>
    <w:rsid w:val="00717EE9"/>
    <w:rsid w:val="00722AE6"/>
    <w:rsid w:val="00724992"/>
    <w:rsid w:val="00724F64"/>
    <w:rsid w:val="00727F90"/>
    <w:rsid w:val="00734820"/>
    <w:rsid w:val="007349DC"/>
    <w:rsid w:val="0074365E"/>
    <w:rsid w:val="00744B55"/>
    <w:rsid w:val="007515FD"/>
    <w:rsid w:val="00753968"/>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468BB"/>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7AB0"/>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D5D0C"/>
    <w:rsid w:val="009F04EC"/>
    <w:rsid w:val="009F2A7C"/>
    <w:rsid w:val="009F3B36"/>
    <w:rsid w:val="00A019B9"/>
    <w:rsid w:val="00A03157"/>
    <w:rsid w:val="00A11756"/>
    <w:rsid w:val="00A12497"/>
    <w:rsid w:val="00A12508"/>
    <w:rsid w:val="00A1282B"/>
    <w:rsid w:val="00A13A27"/>
    <w:rsid w:val="00A15B7C"/>
    <w:rsid w:val="00A175B6"/>
    <w:rsid w:val="00A21835"/>
    <w:rsid w:val="00A21F33"/>
    <w:rsid w:val="00A2374B"/>
    <w:rsid w:val="00A23AAB"/>
    <w:rsid w:val="00A27D6E"/>
    <w:rsid w:val="00A328EC"/>
    <w:rsid w:val="00A33A51"/>
    <w:rsid w:val="00A40595"/>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31B5"/>
    <w:rsid w:val="00AA46A9"/>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6042"/>
    <w:rsid w:val="00B516ED"/>
    <w:rsid w:val="00B565DA"/>
    <w:rsid w:val="00B57A6A"/>
    <w:rsid w:val="00B62D0D"/>
    <w:rsid w:val="00B760F1"/>
    <w:rsid w:val="00B7669E"/>
    <w:rsid w:val="00B76EBB"/>
    <w:rsid w:val="00B77DA1"/>
    <w:rsid w:val="00B822A0"/>
    <w:rsid w:val="00B82F85"/>
    <w:rsid w:val="00B84962"/>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15D1A"/>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2DCA"/>
    <w:rsid w:val="00D479AE"/>
    <w:rsid w:val="00D50FCD"/>
    <w:rsid w:val="00D533E3"/>
    <w:rsid w:val="00D60B16"/>
    <w:rsid w:val="00D60F02"/>
    <w:rsid w:val="00D64FDF"/>
    <w:rsid w:val="00D66E49"/>
    <w:rsid w:val="00D70D71"/>
    <w:rsid w:val="00D72F74"/>
    <w:rsid w:val="00D81563"/>
    <w:rsid w:val="00D837C1"/>
    <w:rsid w:val="00D851B7"/>
    <w:rsid w:val="00D85907"/>
    <w:rsid w:val="00D860AC"/>
    <w:rsid w:val="00D9073E"/>
    <w:rsid w:val="00D9221D"/>
    <w:rsid w:val="00D9253C"/>
    <w:rsid w:val="00D958DF"/>
    <w:rsid w:val="00D96DA1"/>
    <w:rsid w:val="00DA51E7"/>
    <w:rsid w:val="00DA75AF"/>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58EE"/>
    <w:rsid w:val="00E02F1F"/>
    <w:rsid w:val="00E05454"/>
    <w:rsid w:val="00E06484"/>
    <w:rsid w:val="00E06B24"/>
    <w:rsid w:val="00E10C20"/>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5E87"/>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000A"/>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15A3"/>
    <w:rsid w:val="00F544C0"/>
    <w:rsid w:val="00F55332"/>
    <w:rsid w:val="00F6156E"/>
    <w:rsid w:val="00F6504A"/>
    <w:rsid w:val="00F65519"/>
    <w:rsid w:val="00F66D9F"/>
    <w:rsid w:val="00F67986"/>
    <w:rsid w:val="00F713C0"/>
    <w:rsid w:val="00F75DDC"/>
    <w:rsid w:val="00F7792F"/>
    <w:rsid w:val="00F842AA"/>
    <w:rsid w:val="00F8476F"/>
    <w:rsid w:val="00F853E1"/>
    <w:rsid w:val="00F85604"/>
    <w:rsid w:val="00F93809"/>
    <w:rsid w:val="00F94B7A"/>
    <w:rsid w:val="00FA17AC"/>
    <w:rsid w:val="00FA32DE"/>
    <w:rsid w:val="00FA3382"/>
    <w:rsid w:val="00FA59CD"/>
    <w:rsid w:val="00FA65DA"/>
    <w:rsid w:val="00FB0CDC"/>
    <w:rsid w:val="00FB1740"/>
    <w:rsid w:val="00FB4235"/>
    <w:rsid w:val="00FC4446"/>
    <w:rsid w:val="00FC5469"/>
    <w:rsid w:val="00FC6D7D"/>
    <w:rsid w:val="00FC747F"/>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6A2E0D0-55B2-402E-BE98-3F8469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A40595"/>
    <w:rPr>
      <w:vertAlign w:val="superscript"/>
    </w:rPr>
  </w:style>
  <w:style w:type="character" w:customStyle="1" w:styleId="FootnoteTextChar">
    <w:name w:val="Footnote Text Char"/>
    <w:basedOn w:val="DefaultParagraphFont"/>
    <w:link w:val="FootnoteText"/>
    <w:uiPriority w:val="99"/>
    <w:rsid w:val="00F0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83B4-D9B3-4E1E-B1EA-E171742F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791</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Jackie Colson</cp:lastModifiedBy>
  <cp:revision>2</cp:revision>
  <cp:lastPrinted>2004-01-27T20:32:00Z</cp:lastPrinted>
  <dcterms:created xsi:type="dcterms:W3CDTF">2024-09-19T13:23:00Z</dcterms:created>
  <dcterms:modified xsi:type="dcterms:W3CDTF">2024-09-19T13:23:00Z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20240134-GU</vt:lpwstr>
  </property>
  <property fmtid="{D5CDD505-2E9C-101B-9397-08002B2CF9AE}" pid="3" name="MasterDocument">
    <vt:bool>false</vt:bool>
  </property>
</Properties>
</file>