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37A97" w14:textId="7521CC28"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1142AB5B" w14:textId="77777777" w:rsidR="006B03A1" w:rsidRDefault="006B03A1">
      <w:pPr>
        <w:pStyle w:val="PScCenterCaps"/>
        <w:rPr>
          <w:lang w:val="en-US"/>
        </w:rPr>
      </w:pPr>
    </w:p>
    <w:p w14:paraId="45B473E3" w14:textId="77777777" w:rsidR="006B03A1" w:rsidRDefault="006B03A1">
      <w:pPr>
        <w:pStyle w:val="PScCenterCaps"/>
        <w:rPr>
          <w:lang w:val="en-US"/>
        </w:rPr>
      </w:pPr>
    </w:p>
    <w:p w14:paraId="36CE9D4A" w14:textId="346783DF" w:rsidR="006B03A1" w:rsidRDefault="00507C0C">
      <w:pPr>
        <w:pStyle w:val="PScCenterCaps"/>
        <w:rPr>
          <w:u w:val="single"/>
          <w:lang w:val="en-US"/>
        </w:rPr>
      </w:pPr>
      <w:r>
        <w:rPr>
          <w:u w:val="single"/>
          <w:lang w:val="en-US"/>
        </w:rPr>
        <w:t>Notice of Customer Service Hearing</w:t>
      </w:r>
      <w:r w:rsidR="00B3510C">
        <w:rPr>
          <w:u w:val="single"/>
          <w:lang w:val="en-US"/>
        </w:rPr>
        <w:t>S</w:t>
      </w:r>
    </w:p>
    <w:p w14:paraId="2F74E0D9" w14:textId="77777777" w:rsidR="006B03A1" w:rsidRDefault="006B03A1">
      <w:pPr>
        <w:pStyle w:val="PScCenterCaps"/>
        <w:rPr>
          <w:lang w:val="en-US"/>
        </w:rPr>
      </w:pPr>
    </w:p>
    <w:p w14:paraId="31E2AAD1" w14:textId="77777777" w:rsidR="006B03A1" w:rsidRDefault="006B03A1">
      <w:pPr>
        <w:pStyle w:val="PScCenterCaps"/>
        <w:rPr>
          <w:lang w:val="en-US"/>
        </w:rPr>
      </w:pPr>
      <w:r>
        <w:rPr>
          <w:lang w:val="en-US"/>
        </w:rPr>
        <w:t>TO</w:t>
      </w:r>
    </w:p>
    <w:p w14:paraId="5FBFE06D" w14:textId="77777777" w:rsidR="006B03A1" w:rsidRDefault="006B03A1">
      <w:pPr>
        <w:pStyle w:val="PScCenterCaps"/>
        <w:rPr>
          <w:lang w:val="en-US"/>
        </w:rPr>
      </w:pPr>
    </w:p>
    <w:p w14:paraId="5F11A0E5" w14:textId="77777777" w:rsidR="006B03A1" w:rsidRDefault="00883EFE">
      <w:pPr>
        <w:pStyle w:val="PScCenterCaps"/>
        <w:rPr>
          <w:lang w:val="en-US"/>
        </w:rPr>
      </w:pPr>
      <w:r>
        <w:rPr>
          <w:bCs/>
        </w:rPr>
        <w:t>Sunshine Water Services Company</w:t>
      </w:r>
    </w:p>
    <w:p w14:paraId="42564F3A" w14:textId="77777777" w:rsidR="006B03A1" w:rsidRDefault="006B03A1">
      <w:pPr>
        <w:pStyle w:val="PScCenterCaps"/>
        <w:rPr>
          <w:lang w:val="en-US"/>
        </w:rPr>
      </w:pPr>
    </w:p>
    <w:p w14:paraId="042A3C57" w14:textId="77777777" w:rsidR="006B03A1" w:rsidRDefault="006B03A1">
      <w:pPr>
        <w:pStyle w:val="PScCenterCaps"/>
        <w:rPr>
          <w:lang w:val="en-US"/>
        </w:rPr>
      </w:pPr>
      <w:smartTag w:uri="urn:schemas-microsoft-com:office:smarttags" w:element="State">
        <w:r>
          <w:rPr>
            <w:lang w:val="en-US"/>
          </w:rPr>
          <w:t>AND</w:t>
        </w:r>
      </w:smartTag>
    </w:p>
    <w:p w14:paraId="63598808" w14:textId="77777777" w:rsidR="006B03A1" w:rsidRDefault="006B03A1">
      <w:pPr>
        <w:pStyle w:val="PScCenterCaps"/>
        <w:rPr>
          <w:lang w:val="en-US"/>
        </w:rPr>
      </w:pPr>
    </w:p>
    <w:p w14:paraId="7CC47E1C"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1926E4E5" w14:textId="77777777" w:rsidR="006B03A1" w:rsidRDefault="006B03A1">
      <w:pPr>
        <w:pStyle w:val="PScCenterCaps"/>
        <w:rPr>
          <w:lang w:val="en-US"/>
        </w:rPr>
      </w:pPr>
    </w:p>
    <w:p w14:paraId="0427EE40" w14:textId="77777777" w:rsidR="00507C0C" w:rsidRDefault="00507C0C">
      <w:pPr>
        <w:pStyle w:val="PScCenterCaps"/>
        <w:rPr>
          <w:lang w:val="en-US"/>
        </w:rPr>
      </w:pPr>
      <w:r>
        <w:rPr>
          <w:lang w:val="en-US"/>
        </w:rPr>
        <w:t>DOCKET NO. 20240068-WS</w:t>
      </w:r>
    </w:p>
    <w:p w14:paraId="0AEBC48D" w14:textId="77777777" w:rsidR="00507C0C" w:rsidRDefault="00507C0C">
      <w:pPr>
        <w:pStyle w:val="PScCenterCaps"/>
        <w:rPr>
          <w:lang w:val="en-US"/>
        </w:rPr>
      </w:pPr>
    </w:p>
    <w:p w14:paraId="11E00AA6" w14:textId="1B7866EA" w:rsidR="00507C0C" w:rsidRDefault="00507C0C">
      <w:pPr>
        <w:pStyle w:val="PScCenterCaps"/>
        <w:rPr>
          <w:lang w:val="en-US"/>
        </w:rPr>
      </w:pPr>
      <w:r>
        <w:rPr>
          <w:lang w:val="en-US"/>
        </w:rPr>
        <w:t>Application for increase in water and wastewater rates in Charlotte, Highlands, Lake, Lee, Marion, Orange, Pasco, Pinellas, Polk, and Seminole Counties, by Sunshine Water Services Company</w:t>
      </w:r>
    </w:p>
    <w:p w14:paraId="5B054956" w14:textId="77777777" w:rsidR="00507C0C" w:rsidRDefault="00507C0C">
      <w:pPr>
        <w:pStyle w:val="PScCenterCaps"/>
        <w:rPr>
          <w:lang w:val="en-US"/>
        </w:rPr>
      </w:pPr>
    </w:p>
    <w:p w14:paraId="74DB4992" w14:textId="77777777" w:rsidR="006B03A1" w:rsidRDefault="006B03A1">
      <w:pPr>
        <w:pStyle w:val="PScCenterCaps"/>
        <w:rPr>
          <w:lang w:val="en-US"/>
        </w:rPr>
      </w:pPr>
    </w:p>
    <w:p w14:paraId="1BA2645F" w14:textId="18B91B05" w:rsidR="006B03A1" w:rsidRPr="006861C0" w:rsidRDefault="006B03A1">
      <w:pPr>
        <w:pStyle w:val="PSCCenter"/>
      </w:pPr>
      <w:r>
        <w:t xml:space="preserve">ISSUED: </w:t>
      </w:r>
      <w:bookmarkStart w:id="0" w:name="issueDate"/>
      <w:bookmarkEnd w:id="0"/>
      <w:r w:rsidR="006861C0">
        <w:rPr>
          <w:u w:val="single"/>
        </w:rPr>
        <w:t>September 24, 2024</w:t>
      </w:r>
    </w:p>
    <w:p w14:paraId="273A0208" w14:textId="77777777" w:rsidR="006B03A1" w:rsidRDefault="006B03A1"/>
    <w:p w14:paraId="776CA985" w14:textId="3ECD9FB4" w:rsidR="00507C0C" w:rsidRPr="00382ED0" w:rsidRDefault="0037633E" w:rsidP="00507C0C">
      <w:pPr>
        <w:jc w:val="both"/>
        <w:rPr>
          <w:bCs/>
        </w:rPr>
      </w:pPr>
      <w:r>
        <w:rPr>
          <w:bCs/>
        </w:rPr>
        <w:tab/>
      </w:r>
      <w:r w:rsidR="00507C0C" w:rsidRPr="00382ED0">
        <w:rPr>
          <w:bCs/>
        </w:rPr>
        <w:t>NOTICE is hereby given that the Florida Public Service Commission</w:t>
      </w:r>
      <w:r w:rsidR="00595EFE">
        <w:rPr>
          <w:bCs/>
        </w:rPr>
        <w:t xml:space="preserve"> (Commission)</w:t>
      </w:r>
      <w:r w:rsidR="00507C0C" w:rsidRPr="00382ED0">
        <w:rPr>
          <w:bCs/>
        </w:rPr>
        <w:t xml:space="preserve"> will hold</w:t>
      </w:r>
      <w:r w:rsidR="00507C0C">
        <w:rPr>
          <w:bCs/>
        </w:rPr>
        <w:t xml:space="preserve"> customer service hearings in the above docket on the rates and charges of </w:t>
      </w:r>
      <w:r w:rsidR="00B15AA2">
        <w:rPr>
          <w:bCs/>
        </w:rPr>
        <w:t>Sunshine Water Services Company</w:t>
      </w:r>
      <w:r w:rsidR="00595EFE">
        <w:rPr>
          <w:bCs/>
        </w:rPr>
        <w:t xml:space="preserve"> (Company)</w:t>
      </w:r>
      <w:r w:rsidR="00507C0C">
        <w:rPr>
          <w:bCs/>
        </w:rPr>
        <w:t>. The hearing will commence at the time and location shown below and will continue until all witnesses have been heard.  CUSTOMERS WHO WISH TO PRESENT TESTIMONY ARE URGED TO APPEAR PROMPTLY AT EACH SCHEDULED HEARING TIME SINCE THE HEARING MAY BE AJOURNED EARLY IF NO WITNESSES ARE PRESENT TO TESTIFY.</w:t>
      </w:r>
      <w:r w:rsidR="00507C0C" w:rsidRPr="00382ED0">
        <w:rPr>
          <w:bCs/>
        </w:rPr>
        <w:t xml:space="preserve"> </w:t>
      </w:r>
    </w:p>
    <w:p w14:paraId="1EB0517F" w14:textId="77777777" w:rsidR="00507C0C" w:rsidRDefault="00507C0C" w:rsidP="00507C0C">
      <w:pPr>
        <w:rPr>
          <w:bCs/>
        </w:rPr>
      </w:pPr>
    </w:p>
    <w:p w14:paraId="6D334A7A" w14:textId="190791F8" w:rsidR="00507C0C" w:rsidRPr="00AC48D8" w:rsidRDefault="006B64AC" w:rsidP="00507C0C">
      <w:pPr>
        <w:rPr>
          <w:bCs/>
          <w:u w:val="single"/>
        </w:rPr>
      </w:pPr>
      <w:r>
        <w:rPr>
          <w:bCs/>
          <w:u w:val="single"/>
        </w:rPr>
        <w:t xml:space="preserve">IN-PERSON </w:t>
      </w:r>
      <w:r w:rsidR="00507C0C">
        <w:rPr>
          <w:bCs/>
          <w:u w:val="single"/>
        </w:rPr>
        <w:t xml:space="preserve">SERVICE </w:t>
      </w:r>
      <w:r w:rsidR="00507C0C" w:rsidRPr="00AC48D8">
        <w:rPr>
          <w:bCs/>
          <w:u w:val="single"/>
        </w:rPr>
        <w:t>HEARING</w:t>
      </w:r>
      <w:r>
        <w:rPr>
          <w:bCs/>
          <w:u w:val="single"/>
        </w:rPr>
        <w:t>S</w:t>
      </w:r>
    </w:p>
    <w:p w14:paraId="63BD2640" w14:textId="77777777" w:rsidR="00507C0C" w:rsidRDefault="00507C0C" w:rsidP="00507C0C">
      <w:pPr>
        <w:rPr>
          <w:bCs/>
        </w:rPr>
      </w:pPr>
    </w:p>
    <w:p w14:paraId="2733A70C" w14:textId="4F445744" w:rsidR="00A45A0C" w:rsidRPr="00B70C9A" w:rsidRDefault="00507C0C" w:rsidP="00A45A0C">
      <w:pPr>
        <w:shd w:val="clear" w:color="auto" w:fill="FFFFFF"/>
        <w:rPr>
          <w:color w:val="212121"/>
          <w:sz w:val="23"/>
          <w:szCs w:val="23"/>
        </w:rPr>
      </w:pPr>
      <w:r w:rsidRPr="00B70C9A">
        <w:rPr>
          <w:bCs/>
        </w:rPr>
        <w:tab/>
      </w:r>
      <w:r w:rsidRPr="00B70C9A">
        <w:rPr>
          <w:bCs/>
        </w:rPr>
        <w:tab/>
      </w:r>
      <w:r w:rsidR="00B70C9A" w:rsidRPr="00B70C9A">
        <w:rPr>
          <w:bCs/>
        </w:rPr>
        <w:t>Wednesday, October 9, 2024</w:t>
      </w:r>
      <w:r w:rsidR="00B70C9A">
        <w:rPr>
          <w:bCs/>
        </w:rPr>
        <w:t>,</w:t>
      </w:r>
      <w:r w:rsidR="00B70C9A" w:rsidRPr="00B70C9A">
        <w:rPr>
          <w:bCs/>
        </w:rPr>
        <w:t xml:space="preserve"> at 10:00 a.m.</w:t>
      </w:r>
    </w:p>
    <w:p w14:paraId="039C345B" w14:textId="77777777" w:rsidR="00A45A0C" w:rsidRPr="00B70C9A" w:rsidRDefault="00A45A0C" w:rsidP="00B70C9A">
      <w:pPr>
        <w:shd w:val="clear" w:color="auto" w:fill="FFFFFF"/>
        <w:ind w:left="720" w:firstLine="720"/>
        <w:rPr>
          <w:color w:val="212121"/>
          <w:sz w:val="23"/>
          <w:szCs w:val="23"/>
        </w:rPr>
      </w:pPr>
      <w:r w:rsidRPr="00B70C9A">
        <w:rPr>
          <w:color w:val="212121"/>
        </w:rPr>
        <w:t>Eustis Community Center</w:t>
      </w:r>
    </w:p>
    <w:p w14:paraId="2207896F" w14:textId="77777777" w:rsidR="00D96A61" w:rsidRDefault="00A45A0C" w:rsidP="00B70C9A">
      <w:pPr>
        <w:shd w:val="clear" w:color="auto" w:fill="FFFFFF"/>
        <w:ind w:left="720" w:firstLine="720"/>
        <w:rPr>
          <w:color w:val="212121"/>
        </w:rPr>
      </w:pPr>
      <w:r w:rsidRPr="00B70C9A">
        <w:rPr>
          <w:color w:val="212121"/>
        </w:rPr>
        <w:t>601 Northshore Dr</w:t>
      </w:r>
      <w:r w:rsidR="00D96A61">
        <w:rPr>
          <w:color w:val="212121"/>
        </w:rPr>
        <w:t>ive</w:t>
      </w:r>
    </w:p>
    <w:p w14:paraId="1A9134FE" w14:textId="15485044" w:rsidR="00A45A0C" w:rsidRPr="00B70C9A" w:rsidRDefault="00A45A0C" w:rsidP="00B70C9A">
      <w:pPr>
        <w:shd w:val="clear" w:color="auto" w:fill="FFFFFF"/>
        <w:ind w:left="720" w:firstLine="720"/>
        <w:rPr>
          <w:color w:val="212121"/>
          <w:sz w:val="23"/>
          <w:szCs w:val="23"/>
        </w:rPr>
      </w:pPr>
      <w:r w:rsidRPr="00B70C9A">
        <w:rPr>
          <w:color w:val="212121"/>
        </w:rPr>
        <w:t>Eustis, F</w:t>
      </w:r>
      <w:r w:rsidR="00D96A61">
        <w:rPr>
          <w:color w:val="212121"/>
        </w:rPr>
        <w:t xml:space="preserve">lorida </w:t>
      </w:r>
      <w:r w:rsidRPr="00B70C9A">
        <w:rPr>
          <w:color w:val="212121"/>
        </w:rPr>
        <w:t>32726</w:t>
      </w:r>
    </w:p>
    <w:p w14:paraId="62EF0B88" w14:textId="2478D44F" w:rsidR="00A45A0C" w:rsidRPr="00B70C9A" w:rsidRDefault="00A45A0C" w:rsidP="00A45A0C">
      <w:pPr>
        <w:shd w:val="clear" w:color="auto" w:fill="FFFFFF"/>
        <w:rPr>
          <w:color w:val="212121"/>
          <w:sz w:val="23"/>
          <w:szCs w:val="23"/>
        </w:rPr>
      </w:pPr>
    </w:p>
    <w:p w14:paraId="079A3946" w14:textId="19E9B9E1" w:rsidR="00A45A0C" w:rsidRPr="00B70C9A" w:rsidRDefault="00B70C9A" w:rsidP="00B70C9A">
      <w:pPr>
        <w:shd w:val="clear" w:color="auto" w:fill="FFFFFF"/>
        <w:ind w:left="720" w:firstLine="720"/>
        <w:rPr>
          <w:color w:val="212121"/>
          <w:sz w:val="23"/>
          <w:szCs w:val="23"/>
        </w:rPr>
      </w:pPr>
      <w:r w:rsidRPr="00B70C9A">
        <w:rPr>
          <w:bCs/>
        </w:rPr>
        <w:t>Wednesday, October 9, 2024</w:t>
      </w:r>
      <w:r>
        <w:rPr>
          <w:bCs/>
        </w:rPr>
        <w:t>,</w:t>
      </w:r>
      <w:r w:rsidRPr="00B70C9A">
        <w:rPr>
          <w:bCs/>
        </w:rPr>
        <w:t xml:space="preserve"> at </w:t>
      </w:r>
      <w:r>
        <w:rPr>
          <w:bCs/>
        </w:rPr>
        <w:t>6:00 p.m.</w:t>
      </w:r>
    </w:p>
    <w:p w14:paraId="4293F63D" w14:textId="77777777" w:rsidR="00A45A0C" w:rsidRPr="00B70C9A" w:rsidRDefault="00A45A0C" w:rsidP="00B70C9A">
      <w:pPr>
        <w:shd w:val="clear" w:color="auto" w:fill="FFFFFF"/>
        <w:ind w:left="720" w:firstLine="720"/>
        <w:rPr>
          <w:color w:val="212121"/>
          <w:sz w:val="23"/>
          <w:szCs w:val="23"/>
        </w:rPr>
      </w:pPr>
      <w:r w:rsidRPr="00B70C9A">
        <w:rPr>
          <w:color w:val="212121"/>
        </w:rPr>
        <w:t>Commissioners Chamber</w:t>
      </w:r>
    </w:p>
    <w:p w14:paraId="415A6AC3" w14:textId="77777777" w:rsidR="00A45A0C" w:rsidRPr="00B70C9A" w:rsidRDefault="00A45A0C" w:rsidP="00B70C9A">
      <w:pPr>
        <w:shd w:val="clear" w:color="auto" w:fill="FFFFFF"/>
        <w:ind w:left="720" w:firstLine="720"/>
        <w:rPr>
          <w:color w:val="212121"/>
          <w:sz w:val="23"/>
          <w:szCs w:val="23"/>
        </w:rPr>
      </w:pPr>
      <w:r w:rsidRPr="00B70C9A">
        <w:rPr>
          <w:color w:val="212121"/>
        </w:rPr>
        <w:t>225 Newburyport Avenue</w:t>
      </w:r>
    </w:p>
    <w:p w14:paraId="44BE8432" w14:textId="123BEC2A" w:rsidR="00A45A0C" w:rsidRPr="00B70C9A" w:rsidRDefault="00A45A0C" w:rsidP="00B70C9A">
      <w:pPr>
        <w:shd w:val="clear" w:color="auto" w:fill="FFFFFF"/>
        <w:ind w:left="720" w:firstLine="720"/>
        <w:rPr>
          <w:color w:val="212121"/>
          <w:sz w:val="23"/>
          <w:szCs w:val="23"/>
        </w:rPr>
      </w:pPr>
      <w:r w:rsidRPr="00B70C9A">
        <w:rPr>
          <w:color w:val="212121"/>
        </w:rPr>
        <w:t>Altamonte Springs, F</w:t>
      </w:r>
      <w:r w:rsidR="00D96A61">
        <w:rPr>
          <w:color w:val="212121"/>
        </w:rPr>
        <w:t xml:space="preserve">lorida </w:t>
      </w:r>
      <w:r w:rsidRPr="00B70C9A">
        <w:rPr>
          <w:color w:val="212121"/>
        </w:rPr>
        <w:t>32701</w:t>
      </w:r>
    </w:p>
    <w:p w14:paraId="6A714FDF" w14:textId="5BE24555" w:rsidR="00507C0C" w:rsidRDefault="00507C0C" w:rsidP="00507C0C">
      <w:pPr>
        <w:rPr>
          <w:bCs/>
        </w:rPr>
      </w:pPr>
    </w:p>
    <w:p w14:paraId="6FA4AE64" w14:textId="77777777" w:rsidR="00C24BA4" w:rsidRDefault="00C24BA4">
      <w:pPr>
        <w:rPr>
          <w:bCs/>
          <w:u w:val="single"/>
        </w:rPr>
      </w:pPr>
      <w:r>
        <w:rPr>
          <w:bCs/>
          <w:u w:val="single"/>
        </w:rPr>
        <w:br w:type="page"/>
      </w:r>
    </w:p>
    <w:p w14:paraId="322D765B" w14:textId="65685C2A" w:rsidR="00BE3B41" w:rsidRPr="00AC48D8" w:rsidRDefault="00BE3B41" w:rsidP="00BE3B41">
      <w:pPr>
        <w:rPr>
          <w:bCs/>
          <w:u w:val="single"/>
        </w:rPr>
      </w:pPr>
      <w:r>
        <w:rPr>
          <w:bCs/>
          <w:u w:val="single"/>
        </w:rPr>
        <w:lastRenderedPageBreak/>
        <w:t xml:space="preserve">VIRTUAL SERVICE </w:t>
      </w:r>
      <w:r w:rsidRPr="00AC48D8">
        <w:rPr>
          <w:bCs/>
          <w:u w:val="single"/>
        </w:rPr>
        <w:t>HEARING</w:t>
      </w:r>
      <w:r>
        <w:rPr>
          <w:bCs/>
          <w:u w:val="single"/>
        </w:rPr>
        <w:t>S</w:t>
      </w:r>
    </w:p>
    <w:p w14:paraId="15224339" w14:textId="77777777" w:rsidR="00BE3B41" w:rsidRPr="003B5D64" w:rsidRDefault="00BE3B41" w:rsidP="00BE3B41">
      <w:pPr>
        <w:rPr>
          <w:bCs/>
        </w:rPr>
      </w:pPr>
    </w:p>
    <w:p w14:paraId="0B33E27A" w14:textId="02D3DFD5" w:rsidR="0050698D" w:rsidRPr="003B5D64" w:rsidRDefault="00D03CA6" w:rsidP="003B5D64">
      <w:pPr>
        <w:ind w:left="720" w:firstLine="720"/>
      </w:pPr>
      <w:r>
        <w:t xml:space="preserve">Tuesday, </w:t>
      </w:r>
      <w:r w:rsidR="0050698D" w:rsidRPr="003B5D64">
        <w:t>October 8, 2024</w:t>
      </w:r>
      <w:r w:rsidR="001C03C3">
        <w:t>,</w:t>
      </w:r>
      <w:r w:rsidR="0050698D" w:rsidRPr="003B5D64">
        <w:t xml:space="preserve"> at 11:00 a</w:t>
      </w:r>
      <w:r w:rsidR="001C03C3">
        <w:t>.</w:t>
      </w:r>
      <w:r w:rsidR="0050698D" w:rsidRPr="003B5D64">
        <w:t>m</w:t>
      </w:r>
      <w:r w:rsidR="001C03C3">
        <w:t>.</w:t>
      </w:r>
    </w:p>
    <w:p w14:paraId="2F5FAA0A" w14:textId="77777777" w:rsidR="00C24BA4" w:rsidRDefault="00C24BA4" w:rsidP="0050698D">
      <w:pPr>
        <w:shd w:val="clear" w:color="auto" w:fill="FFFFFF"/>
        <w:ind w:left="720" w:firstLine="720"/>
      </w:pPr>
      <w:r w:rsidRPr="00C24BA4">
        <w:t xml:space="preserve">Room 148, </w:t>
      </w:r>
      <w:r>
        <w:t>Betty Easley Conference Center</w:t>
      </w:r>
    </w:p>
    <w:p w14:paraId="1DAC36F6" w14:textId="26BE818E" w:rsidR="00686A41" w:rsidRDefault="00C24BA4" w:rsidP="0050698D">
      <w:pPr>
        <w:shd w:val="clear" w:color="auto" w:fill="FFFFFF"/>
        <w:ind w:left="720" w:firstLine="720"/>
      </w:pPr>
      <w:r w:rsidRPr="00C24BA4">
        <w:t>4075 Esplanade Way, Tallahassee, FL</w:t>
      </w:r>
    </w:p>
    <w:p w14:paraId="757CF342" w14:textId="77777777" w:rsidR="00C24BA4" w:rsidRDefault="00C24BA4" w:rsidP="0050698D">
      <w:pPr>
        <w:shd w:val="clear" w:color="auto" w:fill="FFFFFF"/>
        <w:ind w:left="720" w:firstLine="720"/>
      </w:pPr>
    </w:p>
    <w:p w14:paraId="489CCBC9" w14:textId="77777777" w:rsidR="00686A41" w:rsidRDefault="00686A41" w:rsidP="00686A41">
      <w:pPr>
        <w:shd w:val="clear" w:color="auto" w:fill="FFFFFF"/>
        <w:ind w:left="720" w:firstLine="720"/>
      </w:pPr>
      <w:r>
        <w:t xml:space="preserve">Thursday, </w:t>
      </w:r>
      <w:r w:rsidRPr="003B5D64">
        <w:t>October 10, 2024</w:t>
      </w:r>
      <w:r>
        <w:t>,</w:t>
      </w:r>
      <w:r w:rsidRPr="003B5D64">
        <w:t xml:space="preserve"> at 2:00 p</w:t>
      </w:r>
      <w:r>
        <w:t>.</w:t>
      </w:r>
      <w:r w:rsidRPr="003B5D64">
        <w:t>m</w:t>
      </w:r>
      <w:r>
        <w:t>.</w:t>
      </w:r>
    </w:p>
    <w:p w14:paraId="3E509661" w14:textId="77777777" w:rsidR="00C24BA4" w:rsidRDefault="00C24BA4" w:rsidP="00C24BA4">
      <w:pPr>
        <w:ind w:left="720" w:firstLine="720"/>
      </w:pPr>
      <w:r w:rsidRPr="00C24BA4">
        <w:t xml:space="preserve">Room 148, </w:t>
      </w:r>
      <w:r>
        <w:t>Betty Easley Conference Center</w:t>
      </w:r>
    </w:p>
    <w:p w14:paraId="63AC0F14" w14:textId="5374EDA6" w:rsidR="00BE3B41" w:rsidRDefault="00C24BA4" w:rsidP="00C24BA4">
      <w:pPr>
        <w:ind w:left="720" w:firstLine="720"/>
      </w:pPr>
      <w:r w:rsidRPr="00C24BA4">
        <w:t>4075 Esplanade Way, Tallahassee, FL</w:t>
      </w:r>
    </w:p>
    <w:p w14:paraId="06DB67BA" w14:textId="77777777" w:rsidR="00595EFE" w:rsidRPr="00B70C9A" w:rsidRDefault="00595EFE" w:rsidP="00B6559D">
      <w:pPr>
        <w:rPr>
          <w:bCs/>
        </w:rPr>
      </w:pPr>
    </w:p>
    <w:p w14:paraId="5253C062" w14:textId="77777777" w:rsidR="00507C0C" w:rsidRPr="00382ED0" w:rsidRDefault="00507C0C" w:rsidP="00507C0C">
      <w:pPr>
        <w:rPr>
          <w:bCs/>
        </w:rPr>
      </w:pPr>
      <w:r w:rsidRPr="00FC76CD">
        <w:rPr>
          <w:bCs/>
          <w:u w:val="single"/>
        </w:rPr>
        <w:t>PURPOSE</w:t>
      </w:r>
      <w:r>
        <w:rPr>
          <w:bCs/>
          <w:u w:val="single"/>
        </w:rPr>
        <w:t xml:space="preserve"> AND PROCEDURE</w:t>
      </w:r>
      <w:r w:rsidRPr="00382ED0">
        <w:rPr>
          <w:bCs/>
        </w:rPr>
        <w:t>:</w:t>
      </w:r>
    </w:p>
    <w:p w14:paraId="720855E0" w14:textId="77777777" w:rsidR="00507C0C" w:rsidRPr="00382ED0" w:rsidRDefault="00507C0C" w:rsidP="00507C0C">
      <w:pPr>
        <w:rPr>
          <w:bCs/>
        </w:rPr>
      </w:pPr>
    </w:p>
    <w:p w14:paraId="44D37041" w14:textId="5636524C" w:rsidR="00507C0C" w:rsidRDefault="00507C0C" w:rsidP="00507C0C">
      <w:pPr>
        <w:jc w:val="both"/>
        <w:rPr>
          <w:noProof/>
        </w:rPr>
      </w:pPr>
      <w:r>
        <w:tab/>
      </w:r>
      <w:r w:rsidR="000B78E4" w:rsidRPr="000B78E4">
        <w:t>The purpose of the service hearing is to give customers and other interested persons an opportunity to offer comments regarding the quality of service the utility provides and the proposed rate increase.</w:t>
      </w:r>
      <w:r w:rsidR="000B78E4">
        <w:t xml:space="preserve"> </w:t>
      </w:r>
      <w:r w:rsidRPr="005C7184">
        <w:t xml:space="preserve">One or more of the Commissioners of the Florida Public Service Commission may attend and participate in this </w:t>
      </w:r>
      <w:r>
        <w:t>hearing</w:t>
      </w:r>
      <w:r w:rsidR="0024267C">
        <w:t>.</w:t>
      </w:r>
    </w:p>
    <w:p w14:paraId="7E864D71" w14:textId="77777777" w:rsidR="00507C0C" w:rsidRDefault="00507C0C" w:rsidP="00507C0C">
      <w:pPr>
        <w:jc w:val="both"/>
        <w:rPr>
          <w:noProof/>
        </w:rPr>
      </w:pPr>
    </w:p>
    <w:p w14:paraId="0155F478" w14:textId="39AFC5B5" w:rsidR="00507C0C" w:rsidRDefault="00507C0C" w:rsidP="00507C0C">
      <w:pPr>
        <w:jc w:val="both"/>
        <w:rPr>
          <w:noProof/>
        </w:rPr>
      </w:pPr>
      <w:r>
        <w:rPr>
          <w:noProof/>
        </w:rPr>
        <w:tab/>
        <w:t xml:space="preserve">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w:t>
      </w:r>
      <w:r w:rsidR="00802F14">
        <w:t>All witnesses shall be sworn under oath and be subject to cross-examination at the conclusion of their testimony.</w:t>
      </w:r>
    </w:p>
    <w:p w14:paraId="15EAA3ED" w14:textId="73D8C72A" w:rsidR="00B6559D" w:rsidRDefault="00B6559D" w:rsidP="00507C0C">
      <w:pPr>
        <w:jc w:val="both"/>
        <w:rPr>
          <w:noProof/>
        </w:rPr>
      </w:pPr>
    </w:p>
    <w:p w14:paraId="5E5D921D" w14:textId="5FA7D646" w:rsidR="00B6559D" w:rsidRDefault="00B6559D" w:rsidP="00507C0C">
      <w:pPr>
        <w:jc w:val="both"/>
        <w:rPr>
          <w:noProof/>
        </w:rPr>
      </w:pPr>
      <w:r>
        <w:rPr>
          <w:noProof/>
        </w:rPr>
        <w:tab/>
      </w:r>
      <w:r w:rsidRPr="00B6559D">
        <w:rPr>
          <w:noProof/>
        </w:rPr>
        <w:t>As always, the public may view a livest</w:t>
      </w:r>
      <w:r w:rsidR="004E5931">
        <w:rPr>
          <w:noProof/>
        </w:rPr>
        <w:t>ream of the service hearings on</w:t>
      </w:r>
      <w:r w:rsidRPr="00B6559D">
        <w:rPr>
          <w:noProof/>
        </w:rPr>
        <w:t>line using the link available at http://www.floridapsc.com/Conferences/AudioVideoEventCoverage.</w:t>
      </w:r>
    </w:p>
    <w:p w14:paraId="11A6DE26" w14:textId="3761AE69" w:rsidR="00AA219F" w:rsidRDefault="00AA219F" w:rsidP="00507C0C">
      <w:pPr>
        <w:jc w:val="both"/>
        <w:rPr>
          <w:noProof/>
        </w:rPr>
      </w:pPr>
    </w:p>
    <w:p w14:paraId="6D0D32A2" w14:textId="77777777" w:rsidR="00AA219F" w:rsidRDefault="00AA219F" w:rsidP="00AA219F">
      <w:pPr>
        <w:widowControl w:val="0"/>
        <w:autoSpaceDE w:val="0"/>
        <w:autoSpaceDN w:val="0"/>
        <w:adjustRightInd w:val="0"/>
        <w:jc w:val="both"/>
        <w:rPr>
          <w:noProof/>
          <w:u w:val="single"/>
        </w:rPr>
      </w:pPr>
      <w:r>
        <w:rPr>
          <w:noProof/>
          <w:u w:val="single"/>
        </w:rPr>
        <w:t>REGISTERING TO SPEAK AT AN IN-PERSON SERVICE HEARING</w:t>
      </w:r>
    </w:p>
    <w:p w14:paraId="0F006E70" w14:textId="0BE666D4" w:rsidR="00181DD1" w:rsidRDefault="00181DD1" w:rsidP="00181DD1">
      <w:pPr>
        <w:widowControl w:val="0"/>
        <w:autoSpaceDE w:val="0"/>
        <w:autoSpaceDN w:val="0"/>
        <w:adjustRightInd w:val="0"/>
        <w:jc w:val="both"/>
        <w:rPr>
          <w:noProof/>
        </w:rPr>
      </w:pPr>
    </w:p>
    <w:p w14:paraId="1E997A68" w14:textId="77777777" w:rsidR="00181DD1" w:rsidRDefault="00181DD1" w:rsidP="00181DD1">
      <w:pPr>
        <w:jc w:val="both"/>
        <w:rPr>
          <w:sz w:val="22"/>
          <w:szCs w:val="22"/>
        </w:rPr>
      </w:pPr>
      <w:r>
        <w:tab/>
        <w:t>Customers may register to speak at the in-person service hearings when you arrive at the venue. Please note that the order in which customers will speak is based on the order in which they register. If you have questions about the sign-up process, please call (850) 413-7080.</w:t>
      </w:r>
    </w:p>
    <w:p w14:paraId="396CC64A" w14:textId="35DD89E9" w:rsidR="00AA219F" w:rsidRDefault="00AA219F" w:rsidP="00181DD1">
      <w:pPr>
        <w:jc w:val="both"/>
        <w:rPr>
          <w:noProof/>
        </w:rPr>
      </w:pPr>
    </w:p>
    <w:p w14:paraId="5990625B" w14:textId="77777777" w:rsidR="00507C0C" w:rsidRDefault="00507C0C" w:rsidP="00507C0C">
      <w:pPr>
        <w:jc w:val="both"/>
        <w:rPr>
          <w:noProof/>
        </w:rPr>
      </w:pPr>
    </w:p>
    <w:p w14:paraId="3CD291A6" w14:textId="017C36FB" w:rsidR="00507C0C" w:rsidRPr="00AA219F" w:rsidRDefault="00AA219F" w:rsidP="00AA219F">
      <w:pPr>
        <w:rPr>
          <w:noProof/>
          <w:u w:val="single"/>
        </w:rPr>
      </w:pPr>
      <w:r>
        <w:rPr>
          <w:noProof/>
          <w:u w:val="single"/>
        </w:rPr>
        <w:br w:type="page"/>
      </w:r>
    </w:p>
    <w:p w14:paraId="752A55E8" w14:textId="77777777" w:rsidR="00507C0C" w:rsidRPr="00AA219F" w:rsidRDefault="00507C0C" w:rsidP="00507C0C">
      <w:pPr>
        <w:jc w:val="both"/>
        <w:rPr>
          <w:bCs/>
        </w:rPr>
      </w:pPr>
      <w:r w:rsidRPr="00AA219F">
        <w:rPr>
          <w:bCs/>
          <w:u w:val="single"/>
        </w:rPr>
        <w:t>SPECIAL VIRTUAL HEARING CONSIDERATIONS</w:t>
      </w:r>
    </w:p>
    <w:p w14:paraId="742EA5DB" w14:textId="77777777" w:rsidR="00507C0C" w:rsidRPr="00AA219F" w:rsidRDefault="00507C0C" w:rsidP="00507C0C">
      <w:pPr>
        <w:jc w:val="both"/>
        <w:rPr>
          <w:bCs/>
        </w:rPr>
      </w:pPr>
    </w:p>
    <w:p w14:paraId="2453EE95" w14:textId="5448B5B7" w:rsidR="00181DD1" w:rsidRDefault="00507C0C" w:rsidP="000B78E4">
      <w:pPr>
        <w:jc w:val="both"/>
        <w:rPr>
          <w:color w:val="1F497D"/>
          <w:sz w:val="22"/>
          <w:szCs w:val="22"/>
        </w:rPr>
      </w:pPr>
      <w:r w:rsidRPr="00AA219F">
        <w:rPr>
          <w:bCs/>
        </w:rPr>
        <w:tab/>
      </w:r>
      <w:r w:rsidR="00181DD1">
        <w:rPr>
          <w:bCs/>
        </w:rPr>
        <w:t xml:space="preserve">Hearings conducted virtually will give interested persons an opportunity to provide testimony over the telephone. </w:t>
      </w:r>
      <w:r w:rsidR="00181DD1">
        <w:t xml:space="preserve">Customers may register to speak at the virtual service hearings in one of the following ways: (1) register using the PSC’s online registration form, which will be available at </w:t>
      </w:r>
      <w:hyperlink r:id="rId7" w:history="1">
        <w:r w:rsidR="00181DD1">
          <w:rPr>
            <w:rStyle w:val="Hyperlink"/>
          </w:rPr>
          <w:t>www.FloridaPSC.com</w:t>
        </w:r>
      </w:hyperlink>
      <w:r w:rsidR="00181DD1">
        <w:t xml:space="preserve">, under the “Hot Topics” heading, (2) call the PSC at (850) 413-7080 or (3) email </w:t>
      </w:r>
      <w:hyperlink r:id="rId8" w:history="1">
        <w:r w:rsidR="00181DD1">
          <w:rPr>
            <w:rStyle w:val="Hyperlink"/>
          </w:rPr>
          <w:t>speakersignup@psc.state.fl.us</w:t>
        </w:r>
      </w:hyperlink>
      <w:r w:rsidR="00181DD1">
        <w:t>. Online registration for the virtual service hearings will open on September 24, 2024 at 9:00 a.m., and close at noon two business days prior to each virtual service hearing.</w:t>
      </w:r>
      <w:r w:rsidR="00181DD1">
        <w:rPr>
          <w:color w:val="1F497D"/>
        </w:rPr>
        <w:t xml:space="preserve"> </w:t>
      </w:r>
      <w:r w:rsidR="00181DD1">
        <w:rPr>
          <w:bCs/>
        </w:rPr>
        <w:t>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w:t>
      </w:r>
      <w:r w:rsidR="000B78E4">
        <w:rPr>
          <w:bCs/>
        </w:rPr>
        <w:t xml:space="preserve"> </w:t>
      </w:r>
      <w:r w:rsidR="000B78E4" w:rsidRPr="000B78E4">
        <w:rPr>
          <w:bCs/>
        </w:rPr>
        <w:t>Persons testifying in-person on October 9, 2024, do not need to pre-register.</w:t>
      </w:r>
    </w:p>
    <w:p w14:paraId="366DF677" w14:textId="511EC40C" w:rsidR="00AA219F" w:rsidRDefault="00AA219F" w:rsidP="00507C0C">
      <w:pPr>
        <w:jc w:val="both"/>
        <w:rPr>
          <w:bCs/>
        </w:rPr>
      </w:pPr>
    </w:p>
    <w:p w14:paraId="2BF1ADE7" w14:textId="77777777" w:rsidR="00AA219F" w:rsidRPr="000A392D" w:rsidRDefault="00AA219F" w:rsidP="00AA219F">
      <w:pPr>
        <w:jc w:val="both"/>
        <w:rPr>
          <w:noProof/>
          <w:u w:val="single"/>
        </w:rPr>
      </w:pPr>
      <w:r>
        <w:rPr>
          <w:noProof/>
          <w:u w:val="single"/>
        </w:rPr>
        <w:t>AMERICIANS WITH DISABILITIES ACT</w:t>
      </w:r>
    </w:p>
    <w:p w14:paraId="71A95134" w14:textId="77777777" w:rsidR="00AA219F" w:rsidRDefault="00AA219F" w:rsidP="00AA219F">
      <w:pPr>
        <w:jc w:val="both"/>
        <w:rPr>
          <w:noProof/>
        </w:rPr>
      </w:pPr>
    </w:p>
    <w:p w14:paraId="6A5ED4C9" w14:textId="67E3462B" w:rsidR="00AA219F" w:rsidRPr="00AA219F" w:rsidRDefault="00AA219F" w:rsidP="00AA219F">
      <w:pPr>
        <w:ind w:firstLine="720"/>
        <w:jc w:val="both"/>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14:paraId="098518C4" w14:textId="77777777" w:rsidR="00507C0C" w:rsidRDefault="00507C0C" w:rsidP="00507C0C">
      <w:pPr>
        <w:rPr>
          <w:bCs/>
          <w:u w:val="single"/>
        </w:rPr>
      </w:pPr>
    </w:p>
    <w:p w14:paraId="5213C7E8" w14:textId="77777777" w:rsidR="00507C0C" w:rsidRPr="00FC76CD" w:rsidRDefault="00507C0C" w:rsidP="00507C0C">
      <w:pPr>
        <w:rPr>
          <w:bCs/>
          <w:u w:val="single"/>
        </w:rPr>
      </w:pPr>
      <w:r w:rsidRPr="00FC76CD">
        <w:rPr>
          <w:bCs/>
          <w:u w:val="single"/>
        </w:rPr>
        <w:t>JURISDICTION</w:t>
      </w:r>
    </w:p>
    <w:p w14:paraId="5BE8EBAB" w14:textId="77777777" w:rsidR="00507C0C" w:rsidRDefault="00507C0C" w:rsidP="00507C0C">
      <w:pPr>
        <w:rPr>
          <w:color w:val="000000"/>
          <w:sz w:val="23"/>
          <w:szCs w:val="23"/>
        </w:rPr>
      </w:pPr>
    </w:p>
    <w:p w14:paraId="0024C376" w14:textId="5341AD38" w:rsidR="00C24BA4" w:rsidRPr="00C24BA4" w:rsidRDefault="00507C0C" w:rsidP="00C24BA4">
      <w:pPr>
        <w:widowControl w:val="0"/>
        <w:autoSpaceDE w:val="0"/>
        <w:autoSpaceDN w:val="0"/>
        <w:adjustRightInd w:val="0"/>
        <w:jc w:val="both"/>
        <w:rPr>
          <w:bCs/>
        </w:rPr>
      </w:pPr>
      <w:r w:rsidRPr="00C24BA4">
        <w:rPr>
          <w:bCs/>
        </w:rPr>
        <w:tab/>
        <w:t xml:space="preserve">This Commission is vested with jurisdiction over the subject matter of this proceeding by the provisions of Sections </w:t>
      </w:r>
      <w:r w:rsidR="00C24BA4" w:rsidRPr="00C24BA4">
        <w:rPr>
          <w:bCs/>
        </w:rPr>
        <w:t>367</w:t>
      </w:r>
      <w:r w:rsidRPr="00C24BA4">
        <w:rPr>
          <w:sz w:val="23"/>
          <w:szCs w:val="23"/>
        </w:rPr>
        <w:t xml:space="preserve">, </w:t>
      </w:r>
      <w:r w:rsidRPr="00C24BA4">
        <w:rPr>
          <w:bCs/>
        </w:rPr>
        <w:t xml:space="preserve">Florida Statutes.  </w:t>
      </w:r>
      <w:r w:rsidR="00C24BA4" w:rsidRPr="00C24BA4">
        <w:rPr>
          <w:bCs/>
        </w:rPr>
        <w:t>This proceeding will be governed by Chapters 120 and 367, Florida Statutes, and Chapters 25-30 and 28-106, Florida Administrative Code.</w:t>
      </w:r>
    </w:p>
    <w:p w14:paraId="224A8980" w14:textId="6E45A055" w:rsidR="00507C0C" w:rsidRDefault="00507C0C" w:rsidP="00C24BA4">
      <w:pPr>
        <w:jc w:val="both"/>
        <w:rPr>
          <w:bCs/>
        </w:rPr>
      </w:pPr>
    </w:p>
    <w:p w14:paraId="2089A81A" w14:textId="77777777" w:rsidR="00507C0C" w:rsidRDefault="00507C0C" w:rsidP="00507C0C">
      <w:pPr>
        <w:rPr>
          <w:bCs/>
        </w:rPr>
      </w:pPr>
      <w:r>
        <w:rPr>
          <w:bCs/>
          <w:u w:val="single"/>
        </w:rPr>
        <w:t>EMERGENCY CANCELLATION OF PROCEEDINGS</w:t>
      </w:r>
    </w:p>
    <w:p w14:paraId="5C02B48D" w14:textId="77777777" w:rsidR="00507C0C" w:rsidRDefault="00507C0C" w:rsidP="00507C0C">
      <w:pPr>
        <w:rPr>
          <w:bCs/>
        </w:rPr>
      </w:pPr>
    </w:p>
    <w:p w14:paraId="6ED56D85" w14:textId="77777777" w:rsidR="006B03A1" w:rsidRDefault="00B15AA2" w:rsidP="00B15AA2">
      <w:pPr>
        <w:jc w:val="both"/>
      </w:pPr>
      <w:r>
        <w:rPr>
          <w:bCs/>
        </w:rPr>
        <w:tab/>
      </w:r>
      <w:r w:rsidR="00507C0C">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00507C0C" w:rsidRPr="002A5FC7">
        <w:rPr>
          <w:bCs/>
        </w:rPr>
        <w:t>http://www.</w:t>
      </w:r>
      <w:r w:rsidR="00507C0C">
        <w:rPr>
          <w:bCs/>
        </w:rPr>
        <w:t>florida</w:t>
      </w:r>
      <w:r w:rsidR="00507C0C" w:rsidRPr="002A5FC7">
        <w:rPr>
          <w:bCs/>
        </w:rPr>
        <w:t>psc.</w:t>
      </w:r>
      <w:r w:rsidR="00507C0C">
        <w:rPr>
          <w:bCs/>
        </w:rPr>
        <w:t>com) under the Hot Topics link found on the home page.  Cancellation can also be confirmed by calling the Office of the General Counsel at 850-413-6199.</w:t>
      </w:r>
    </w:p>
    <w:p w14:paraId="0CD78187" w14:textId="77777777" w:rsidR="006B03A1" w:rsidRDefault="006B03A1"/>
    <w:p w14:paraId="6FF977F6" w14:textId="3ABE7A2A" w:rsidR="006B03A1" w:rsidRDefault="006B03A1" w:rsidP="006861C0">
      <w:pPr>
        <w:pStyle w:val="NoticeBody"/>
        <w:keepNext/>
      </w:pPr>
      <w:bookmarkStart w:id="1" w:name="VisualAids"/>
      <w:bookmarkEnd w:id="1"/>
      <w:r>
        <w:tab/>
        <w:t xml:space="preserve">By DIRECTION of the Florida Public Service Commission this </w:t>
      </w:r>
      <w:bookmarkStart w:id="2" w:name="replaceDate"/>
      <w:bookmarkEnd w:id="2"/>
      <w:r w:rsidR="006861C0">
        <w:rPr>
          <w:u w:val="single"/>
        </w:rPr>
        <w:t>24th</w:t>
      </w:r>
      <w:r w:rsidR="006861C0">
        <w:t xml:space="preserve"> day of </w:t>
      </w:r>
      <w:r w:rsidR="006861C0">
        <w:rPr>
          <w:u w:val="single"/>
        </w:rPr>
        <w:t>September</w:t>
      </w:r>
      <w:r w:rsidR="006861C0">
        <w:t xml:space="preserve">, </w:t>
      </w:r>
      <w:r w:rsidR="006861C0">
        <w:rPr>
          <w:u w:val="single"/>
        </w:rPr>
        <w:t>2024</w:t>
      </w:r>
      <w:r w:rsidR="006861C0">
        <w:t>.</w:t>
      </w:r>
      <w:r>
        <w:t xml:space="preserve"> </w:t>
      </w:r>
    </w:p>
    <w:p w14:paraId="507C05FD" w14:textId="77777777" w:rsidR="006B03A1" w:rsidRDefault="006B03A1">
      <w:pPr>
        <w:keepNext/>
      </w:pPr>
    </w:p>
    <w:p w14:paraId="40FE8ADC"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6642C896" w14:textId="77777777" w:rsidTr="007A70DC">
        <w:trPr>
          <w:cantSplit/>
        </w:trPr>
        <w:tc>
          <w:tcPr>
            <w:tcW w:w="720" w:type="dxa"/>
            <w:shd w:val="clear" w:color="auto" w:fill="auto"/>
          </w:tcPr>
          <w:p w14:paraId="0021EC7F" w14:textId="77777777" w:rsidR="006B03A1" w:rsidRDefault="006B03A1" w:rsidP="007A70DC">
            <w:pPr>
              <w:keepNext/>
            </w:pPr>
          </w:p>
        </w:tc>
        <w:tc>
          <w:tcPr>
            <w:tcW w:w="4320" w:type="dxa"/>
            <w:tcBorders>
              <w:bottom w:val="single" w:sz="4" w:space="0" w:color="auto"/>
            </w:tcBorders>
            <w:shd w:val="clear" w:color="auto" w:fill="auto"/>
          </w:tcPr>
          <w:p w14:paraId="307A7E0F" w14:textId="0A884A59" w:rsidR="006B03A1" w:rsidRDefault="00996342" w:rsidP="007A70DC">
            <w:pPr>
              <w:keepNext/>
            </w:pPr>
            <w:bookmarkStart w:id="3" w:name="signature"/>
            <w:bookmarkEnd w:id="3"/>
            <w:r>
              <w:t>/s/ Adam J. Teitzman</w:t>
            </w:r>
            <w:bookmarkStart w:id="4" w:name="_GoBack"/>
            <w:bookmarkEnd w:id="4"/>
          </w:p>
        </w:tc>
      </w:tr>
      <w:tr w:rsidR="006B03A1" w14:paraId="23E09E3D" w14:textId="77777777" w:rsidTr="007A70DC">
        <w:trPr>
          <w:cantSplit/>
        </w:trPr>
        <w:tc>
          <w:tcPr>
            <w:tcW w:w="720" w:type="dxa"/>
            <w:shd w:val="clear" w:color="auto" w:fill="auto"/>
          </w:tcPr>
          <w:p w14:paraId="2B160121" w14:textId="77777777" w:rsidR="006B03A1" w:rsidRDefault="006B03A1" w:rsidP="007A70DC">
            <w:pPr>
              <w:keepNext/>
            </w:pPr>
          </w:p>
        </w:tc>
        <w:tc>
          <w:tcPr>
            <w:tcW w:w="4320" w:type="dxa"/>
            <w:tcBorders>
              <w:top w:val="single" w:sz="4" w:space="0" w:color="auto"/>
            </w:tcBorders>
            <w:shd w:val="clear" w:color="auto" w:fill="auto"/>
          </w:tcPr>
          <w:p w14:paraId="06361247" w14:textId="77777777" w:rsidR="006B03A1" w:rsidRDefault="008955A0" w:rsidP="007A70DC">
            <w:pPr>
              <w:keepNext/>
            </w:pPr>
            <w:r w:rsidRPr="008955A0">
              <w:t>ADAM J. TEITZMAN</w:t>
            </w:r>
          </w:p>
          <w:p w14:paraId="6367E59D" w14:textId="77777777" w:rsidR="006B03A1" w:rsidRDefault="006B03A1" w:rsidP="007A70DC">
            <w:pPr>
              <w:keepNext/>
            </w:pPr>
            <w:r>
              <w:t>Commission Clerk</w:t>
            </w:r>
          </w:p>
        </w:tc>
      </w:tr>
    </w:tbl>
    <w:p w14:paraId="7B235AB4" w14:textId="77777777" w:rsidR="006B03A1" w:rsidRDefault="006B03A1">
      <w:pPr>
        <w:pStyle w:val="NoticeSigInfo"/>
        <w:keepNext/>
      </w:pPr>
      <w:r>
        <w:t>Florida Public Service Commission</w:t>
      </w:r>
    </w:p>
    <w:p w14:paraId="165BB5B6" w14:textId="77777777" w:rsidR="006B03A1" w:rsidRDefault="006B03A1">
      <w:pPr>
        <w:pStyle w:val="NoticeSigInfo"/>
        <w:keepNext/>
      </w:pPr>
      <w:r>
        <w:t>2540 Shumard Oak Boulevard</w:t>
      </w:r>
    </w:p>
    <w:p w14:paraId="5756C695" w14:textId="77777777" w:rsidR="006B03A1" w:rsidRDefault="006B03A1">
      <w:pPr>
        <w:pStyle w:val="NoticeSigInfo"/>
        <w:keepNext/>
      </w:pPr>
      <w:r>
        <w:t>Tallahassee, Florida  32399</w:t>
      </w:r>
    </w:p>
    <w:p w14:paraId="370D1633" w14:textId="77777777" w:rsidR="006B03A1" w:rsidRDefault="006B03A1">
      <w:pPr>
        <w:pStyle w:val="NoticeSigInfo"/>
        <w:keepNext/>
      </w:pPr>
      <w:r>
        <w:t>(850) 413-6770</w:t>
      </w:r>
    </w:p>
    <w:p w14:paraId="0C1974BA" w14:textId="77777777" w:rsidR="006B03A1" w:rsidRDefault="006B03A1">
      <w:pPr>
        <w:pStyle w:val="NoticeSigInfo"/>
        <w:keepNext/>
      </w:pPr>
      <w:r>
        <w:t>www.floridapsc.com</w:t>
      </w:r>
    </w:p>
    <w:p w14:paraId="479FC103" w14:textId="77777777" w:rsidR="006B03A1" w:rsidRDefault="006B03A1">
      <w:pPr>
        <w:keepNext/>
      </w:pPr>
    </w:p>
    <w:p w14:paraId="56BC67D4" w14:textId="77777777" w:rsidR="006B03A1" w:rsidRDefault="006B03A1">
      <w:pPr>
        <w:pStyle w:val="NoticeSigInfo"/>
        <w:keepNext/>
      </w:pPr>
      <w:r>
        <w:t>Copies furnished:  A copy of this document is provided to the parties of record at the time of issuance and, if applicable, interested persons.</w:t>
      </w:r>
    </w:p>
    <w:p w14:paraId="14E824C2" w14:textId="77777777" w:rsidR="006B03A1" w:rsidRDefault="006B03A1">
      <w:pPr>
        <w:keepNext/>
      </w:pPr>
    </w:p>
    <w:p w14:paraId="28D6D9CE" w14:textId="77777777" w:rsidR="006B03A1" w:rsidRDefault="006B03A1">
      <w:pPr>
        <w:keepNext/>
      </w:pPr>
    </w:p>
    <w:p w14:paraId="556E7792" w14:textId="77777777" w:rsidR="006B03A1" w:rsidRDefault="00507C0C">
      <w:pPr>
        <w:keepNext/>
      </w:pPr>
      <w:r>
        <w:t>RPS</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00A6" w14:textId="77777777" w:rsidR="00507C0C" w:rsidRDefault="00507C0C">
      <w:r>
        <w:separator/>
      </w:r>
    </w:p>
  </w:endnote>
  <w:endnote w:type="continuationSeparator" w:id="0">
    <w:p w14:paraId="7F7D51B3" w14:textId="77777777" w:rsidR="00507C0C" w:rsidRDefault="0050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7CF7" w14:textId="77777777" w:rsidR="00507C0C" w:rsidRDefault="00507C0C">
      <w:r>
        <w:separator/>
      </w:r>
    </w:p>
  </w:footnote>
  <w:footnote w:type="continuationSeparator" w:id="0">
    <w:p w14:paraId="7B5E6614" w14:textId="77777777" w:rsidR="00507C0C" w:rsidRDefault="0050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9E97" w14:textId="77777777" w:rsidR="006B03A1" w:rsidRDefault="00507C0C">
    <w:pPr>
      <w:pStyle w:val="Header"/>
    </w:pPr>
    <w:bookmarkStart w:id="5" w:name="headerNotice"/>
    <w:bookmarkEnd w:id="5"/>
    <w:r>
      <w:t>NOTICE OF CUSTOMER SERVICE HEARING</w:t>
    </w:r>
  </w:p>
  <w:p w14:paraId="636F09FA" w14:textId="77777777" w:rsidR="006B03A1" w:rsidRDefault="00507C0C">
    <w:pPr>
      <w:pStyle w:val="Header"/>
    </w:pPr>
    <w:bookmarkStart w:id="6" w:name="headerDocket"/>
    <w:bookmarkEnd w:id="6"/>
    <w:r>
      <w:t>DOCKET NO. 20240068-WS</w:t>
    </w:r>
  </w:p>
  <w:p w14:paraId="35DEB73A" w14:textId="06EB4AA4"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6342">
      <w:rPr>
        <w:rStyle w:val="PageNumber"/>
        <w:noProof/>
      </w:rPr>
      <w:t>4</w:t>
    </w:r>
    <w:r>
      <w:rPr>
        <w:rStyle w:val="PageNumber"/>
      </w:rPr>
      <w:fldChar w:fldCharType="end"/>
    </w:r>
  </w:p>
  <w:p w14:paraId="3C280C21" w14:textId="77777777" w:rsidR="006B03A1" w:rsidRDefault="006B03A1">
    <w:pPr>
      <w:pStyle w:val="Header"/>
      <w:rPr>
        <w:rStyle w:val="PageNumber"/>
      </w:rPr>
    </w:pPr>
  </w:p>
  <w:p w14:paraId="67662295"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595773E-B5E8-4166-A23D-CC083EF31BB2}"/>
    <w:docVar w:name="dgnword-eventsink" w:val="9717712"/>
    <w:docVar w:name="Dockets" w:val="20240068-WS"/>
  </w:docVars>
  <w:rsids>
    <w:rsidRoot w:val="00507C0C"/>
    <w:rsid w:val="000005F5"/>
    <w:rsid w:val="000A09F4"/>
    <w:rsid w:val="000B78E4"/>
    <w:rsid w:val="000D656A"/>
    <w:rsid w:val="000E7426"/>
    <w:rsid w:val="00181DD1"/>
    <w:rsid w:val="001C03C3"/>
    <w:rsid w:val="001C6592"/>
    <w:rsid w:val="00225CB7"/>
    <w:rsid w:val="00241FE3"/>
    <w:rsid w:val="0024267C"/>
    <w:rsid w:val="00251ED2"/>
    <w:rsid w:val="00266A76"/>
    <w:rsid w:val="0028226A"/>
    <w:rsid w:val="002A2FB9"/>
    <w:rsid w:val="002F2D50"/>
    <w:rsid w:val="003578AE"/>
    <w:rsid w:val="0037633E"/>
    <w:rsid w:val="003868F1"/>
    <w:rsid w:val="003A580E"/>
    <w:rsid w:val="003B5D64"/>
    <w:rsid w:val="003C5D75"/>
    <w:rsid w:val="00402C12"/>
    <w:rsid w:val="00474BD2"/>
    <w:rsid w:val="00487D2C"/>
    <w:rsid w:val="00491225"/>
    <w:rsid w:val="004B0EC4"/>
    <w:rsid w:val="004E5931"/>
    <w:rsid w:val="0050698D"/>
    <w:rsid w:val="00507C0C"/>
    <w:rsid w:val="0055171A"/>
    <w:rsid w:val="00556769"/>
    <w:rsid w:val="00595EFE"/>
    <w:rsid w:val="00682E0C"/>
    <w:rsid w:val="006861C0"/>
    <w:rsid w:val="00686A41"/>
    <w:rsid w:val="006901FB"/>
    <w:rsid w:val="006A2C0D"/>
    <w:rsid w:val="006B03A1"/>
    <w:rsid w:val="006B64AC"/>
    <w:rsid w:val="006D4E59"/>
    <w:rsid w:val="006E162C"/>
    <w:rsid w:val="00724359"/>
    <w:rsid w:val="00751C05"/>
    <w:rsid w:val="007A70DC"/>
    <w:rsid w:val="00802F14"/>
    <w:rsid w:val="00812378"/>
    <w:rsid w:val="008343EA"/>
    <w:rsid w:val="00844DA4"/>
    <w:rsid w:val="00883EFE"/>
    <w:rsid w:val="008955A0"/>
    <w:rsid w:val="008C3030"/>
    <w:rsid w:val="008D2040"/>
    <w:rsid w:val="008F31CD"/>
    <w:rsid w:val="00946ECE"/>
    <w:rsid w:val="00996342"/>
    <w:rsid w:val="009A2682"/>
    <w:rsid w:val="00A01917"/>
    <w:rsid w:val="00A07A62"/>
    <w:rsid w:val="00A2098A"/>
    <w:rsid w:val="00A4105D"/>
    <w:rsid w:val="00A45A0C"/>
    <w:rsid w:val="00AA219F"/>
    <w:rsid w:val="00B15AA2"/>
    <w:rsid w:val="00B25C10"/>
    <w:rsid w:val="00B3510C"/>
    <w:rsid w:val="00B50416"/>
    <w:rsid w:val="00B6559D"/>
    <w:rsid w:val="00B70C9A"/>
    <w:rsid w:val="00BD27DC"/>
    <w:rsid w:val="00BD42CC"/>
    <w:rsid w:val="00BE3B41"/>
    <w:rsid w:val="00C24BA4"/>
    <w:rsid w:val="00CE69DE"/>
    <w:rsid w:val="00CE6F04"/>
    <w:rsid w:val="00D03CA6"/>
    <w:rsid w:val="00D96A61"/>
    <w:rsid w:val="00D97879"/>
    <w:rsid w:val="00E2761B"/>
    <w:rsid w:val="00F15079"/>
    <w:rsid w:val="00F526B0"/>
    <w:rsid w:val="00F66448"/>
    <w:rsid w:val="00F8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81"/>
    <o:shapelayout v:ext="edit">
      <o:idmap v:ext="edit" data="1"/>
    </o:shapelayout>
  </w:shapeDefaults>
  <w:decimalSymbol w:val="."/>
  <w:listSeparator w:val=","/>
  <w14:docId w14:val="1946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07C0C"/>
    <w:rPr>
      <w:b/>
      <w:bCs/>
    </w:rPr>
  </w:style>
  <w:style w:type="character" w:styleId="CommentReference">
    <w:name w:val="annotation reference"/>
    <w:basedOn w:val="DefaultParagraphFont"/>
    <w:semiHidden/>
    <w:unhideWhenUsed/>
    <w:rsid w:val="00AA219F"/>
    <w:rPr>
      <w:sz w:val="16"/>
      <w:szCs w:val="16"/>
    </w:rPr>
  </w:style>
  <w:style w:type="paragraph" w:styleId="CommentText">
    <w:name w:val="annotation text"/>
    <w:basedOn w:val="Normal"/>
    <w:link w:val="CommentTextChar"/>
    <w:semiHidden/>
    <w:unhideWhenUsed/>
    <w:rsid w:val="00AA219F"/>
    <w:rPr>
      <w:sz w:val="20"/>
      <w:szCs w:val="20"/>
    </w:rPr>
  </w:style>
  <w:style w:type="character" w:customStyle="1" w:styleId="CommentTextChar">
    <w:name w:val="Comment Text Char"/>
    <w:basedOn w:val="DefaultParagraphFont"/>
    <w:link w:val="CommentText"/>
    <w:semiHidden/>
    <w:rsid w:val="00AA219F"/>
  </w:style>
  <w:style w:type="paragraph" w:styleId="CommentSubject">
    <w:name w:val="annotation subject"/>
    <w:basedOn w:val="CommentText"/>
    <w:next w:val="CommentText"/>
    <w:link w:val="CommentSubjectChar"/>
    <w:semiHidden/>
    <w:unhideWhenUsed/>
    <w:rsid w:val="00AA219F"/>
    <w:rPr>
      <w:b/>
      <w:bCs/>
    </w:rPr>
  </w:style>
  <w:style w:type="character" w:customStyle="1" w:styleId="CommentSubjectChar">
    <w:name w:val="Comment Subject Char"/>
    <w:basedOn w:val="CommentTextChar"/>
    <w:link w:val="CommentSubject"/>
    <w:semiHidden/>
    <w:rsid w:val="00AA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45263">
      <w:bodyDiv w:val="1"/>
      <w:marLeft w:val="0"/>
      <w:marRight w:val="0"/>
      <w:marTop w:val="0"/>
      <w:marBottom w:val="0"/>
      <w:divBdr>
        <w:top w:val="none" w:sz="0" w:space="0" w:color="auto"/>
        <w:left w:val="none" w:sz="0" w:space="0" w:color="auto"/>
        <w:bottom w:val="none" w:sz="0" w:space="0" w:color="auto"/>
        <w:right w:val="none" w:sz="0" w:space="0" w:color="auto"/>
      </w:divBdr>
      <w:divsChild>
        <w:div w:id="1781678322">
          <w:marLeft w:val="0"/>
          <w:marRight w:val="0"/>
          <w:marTop w:val="0"/>
          <w:marBottom w:val="0"/>
          <w:divBdr>
            <w:top w:val="none" w:sz="0" w:space="0" w:color="auto"/>
            <w:left w:val="none" w:sz="0" w:space="0" w:color="auto"/>
            <w:bottom w:val="none" w:sz="0" w:space="0" w:color="auto"/>
            <w:right w:val="none" w:sz="0" w:space="0" w:color="auto"/>
          </w:divBdr>
        </w:div>
        <w:div w:id="608582221">
          <w:marLeft w:val="0"/>
          <w:marRight w:val="0"/>
          <w:marTop w:val="0"/>
          <w:marBottom w:val="0"/>
          <w:divBdr>
            <w:top w:val="none" w:sz="0" w:space="0" w:color="auto"/>
            <w:left w:val="none" w:sz="0" w:space="0" w:color="auto"/>
            <w:bottom w:val="none" w:sz="0" w:space="0" w:color="auto"/>
            <w:right w:val="none" w:sz="0" w:space="0" w:color="auto"/>
          </w:divBdr>
        </w:div>
        <w:div w:id="835262079">
          <w:marLeft w:val="0"/>
          <w:marRight w:val="0"/>
          <w:marTop w:val="0"/>
          <w:marBottom w:val="0"/>
          <w:divBdr>
            <w:top w:val="none" w:sz="0" w:space="0" w:color="auto"/>
            <w:left w:val="none" w:sz="0" w:space="0" w:color="auto"/>
            <w:bottom w:val="none" w:sz="0" w:space="0" w:color="auto"/>
            <w:right w:val="none" w:sz="0" w:space="0" w:color="auto"/>
          </w:divBdr>
        </w:div>
        <w:div w:id="382102367">
          <w:marLeft w:val="0"/>
          <w:marRight w:val="0"/>
          <w:marTop w:val="0"/>
          <w:marBottom w:val="0"/>
          <w:divBdr>
            <w:top w:val="none" w:sz="0" w:space="0" w:color="auto"/>
            <w:left w:val="none" w:sz="0" w:space="0" w:color="auto"/>
            <w:bottom w:val="none" w:sz="0" w:space="0" w:color="auto"/>
            <w:right w:val="none" w:sz="0" w:space="0" w:color="auto"/>
          </w:divBdr>
        </w:div>
        <w:div w:id="1165785610">
          <w:marLeft w:val="0"/>
          <w:marRight w:val="0"/>
          <w:marTop w:val="0"/>
          <w:marBottom w:val="0"/>
          <w:divBdr>
            <w:top w:val="none" w:sz="0" w:space="0" w:color="auto"/>
            <w:left w:val="none" w:sz="0" w:space="0" w:color="auto"/>
            <w:bottom w:val="none" w:sz="0" w:space="0" w:color="auto"/>
            <w:right w:val="none" w:sz="0" w:space="0" w:color="auto"/>
          </w:divBdr>
        </w:div>
        <w:div w:id="2144612316">
          <w:marLeft w:val="0"/>
          <w:marRight w:val="0"/>
          <w:marTop w:val="0"/>
          <w:marBottom w:val="0"/>
          <w:divBdr>
            <w:top w:val="none" w:sz="0" w:space="0" w:color="auto"/>
            <w:left w:val="none" w:sz="0" w:space="0" w:color="auto"/>
            <w:bottom w:val="none" w:sz="0" w:space="0" w:color="auto"/>
            <w:right w:val="none" w:sz="0" w:space="0" w:color="auto"/>
          </w:divBdr>
        </w:div>
        <w:div w:id="874852445">
          <w:marLeft w:val="0"/>
          <w:marRight w:val="0"/>
          <w:marTop w:val="0"/>
          <w:marBottom w:val="0"/>
          <w:divBdr>
            <w:top w:val="none" w:sz="0" w:space="0" w:color="auto"/>
            <w:left w:val="none" w:sz="0" w:space="0" w:color="auto"/>
            <w:bottom w:val="none" w:sz="0" w:space="0" w:color="auto"/>
            <w:right w:val="none" w:sz="0" w:space="0" w:color="auto"/>
          </w:divBdr>
        </w:div>
        <w:div w:id="1737776443">
          <w:marLeft w:val="0"/>
          <w:marRight w:val="0"/>
          <w:marTop w:val="0"/>
          <w:marBottom w:val="0"/>
          <w:divBdr>
            <w:top w:val="none" w:sz="0" w:space="0" w:color="auto"/>
            <w:left w:val="none" w:sz="0" w:space="0" w:color="auto"/>
            <w:bottom w:val="none" w:sz="0" w:space="0" w:color="auto"/>
            <w:right w:val="none" w:sz="0" w:space="0" w:color="auto"/>
          </w:divBdr>
        </w:div>
        <w:div w:id="1098677177">
          <w:marLeft w:val="0"/>
          <w:marRight w:val="0"/>
          <w:marTop w:val="0"/>
          <w:marBottom w:val="0"/>
          <w:divBdr>
            <w:top w:val="none" w:sz="0" w:space="0" w:color="auto"/>
            <w:left w:val="none" w:sz="0" w:space="0" w:color="auto"/>
            <w:bottom w:val="none" w:sz="0" w:space="0" w:color="auto"/>
            <w:right w:val="none" w:sz="0" w:space="0" w:color="auto"/>
          </w:divBdr>
        </w:div>
      </w:divsChild>
    </w:div>
    <w:div w:id="1093743940">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152789878">
      <w:bodyDiv w:val="1"/>
      <w:marLeft w:val="0"/>
      <w:marRight w:val="0"/>
      <w:marTop w:val="0"/>
      <w:marBottom w:val="0"/>
      <w:divBdr>
        <w:top w:val="none" w:sz="0" w:space="0" w:color="auto"/>
        <w:left w:val="none" w:sz="0" w:space="0" w:color="auto"/>
        <w:bottom w:val="none" w:sz="0" w:space="0" w:color="auto"/>
        <w:right w:val="none" w:sz="0" w:space="0" w:color="auto"/>
      </w:divBdr>
    </w:div>
    <w:div w:id="1180655213">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akersignup@psc.state.fl.us"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836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2024-09-24T15:42:00Z</dcterms:created>
  <dcterms:modified xsi:type="dcterms:W3CDTF">2024-09-24T16:48:00Z</dcterms:modified>
</cp:coreProperties>
</file>