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5667B498"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7B7A335B" w14:textId="77777777" w:rsidR="007C0528" w:rsidRDefault="007C0528" w:rsidP="00532DFB">
            <w:pPr>
              <w:pStyle w:val="MastHeadState"/>
            </w:pPr>
            <w:bookmarkStart w:id="0" w:name="_GoBack"/>
            <w:bookmarkEnd w:id="0"/>
            <w:r>
              <w:t>State of Florida</w:t>
            </w:r>
          </w:p>
          <w:p w14:paraId="1A112205" w14:textId="77777777" w:rsidR="007C0528" w:rsidRDefault="00072CCA">
            <w:pPr>
              <w:jc w:val="center"/>
            </w:pPr>
            <w:r>
              <w:rPr>
                <w:noProof/>
              </w:rPr>
              <w:drawing>
                <wp:inline distT="0" distB="0" distL="0" distR="0" wp14:anchorId="1E249EDF" wp14:editId="7DEF9C63">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1E52EC51"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6E409260" w14:textId="77777777" w:rsidR="007C0528" w:rsidRDefault="007C0528">
            <w:pPr>
              <w:pStyle w:val="MastHeadPSC"/>
            </w:pPr>
            <w:r>
              <w:t>Public Service Commission</w:t>
            </w:r>
          </w:p>
          <w:p w14:paraId="3E3C5A7F" w14:textId="77777777" w:rsidR="007C0528" w:rsidRDefault="007C0528">
            <w:pPr>
              <w:pStyle w:val="MastHeadAddress"/>
            </w:pPr>
            <w:r>
              <w:t>Capital Circle Office Center ● 2540 Shumard Oak Boulevard</w:t>
            </w:r>
            <w:r>
              <w:br/>
              <w:t>Tallahassee, Florida 32399-0850</w:t>
            </w:r>
          </w:p>
          <w:p w14:paraId="2C688A16" w14:textId="77777777" w:rsidR="007C0528" w:rsidRDefault="007C0528">
            <w:pPr>
              <w:pStyle w:val="MastHeadMemorandum"/>
            </w:pPr>
            <w:r>
              <w:t>-M-E-M-O-R-A-N-D-U-M-</w:t>
            </w:r>
          </w:p>
          <w:p w14:paraId="41864090" w14:textId="77777777" w:rsidR="007C0528" w:rsidRDefault="007C0528">
            <w:pPr>
              <w:pStyle w:val="MemoHeading"/>
            </w:pPr>
          </w:p>
        </w:tc>
      </w:tr>
      <w:tr w:rsidR="007C0528" w14:paraId="000A0BCE"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638814B7"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768FA717" w14:textId="77777777" w:rsidR="007C0528" w:rsidRDefault="00E26953">
            <w:pPr>
              <w:pStyle w:val="MemoHeading"/>
            </w:pPr>
            <w:bookmarkStart w:id="1" w:name="FilingDate"/>
            <w:r>
              <w:t>October 24, 2024</w:t>
            </w:r>
            <w:bookmarkEnd w:id="1"/>
          </w:p>
        </w:tc>
      </w:tr>
      <w:tr w:rsidR="007C0528" w14:paraId="1D3B28C2" w14:textId="77777777">
        <w:tc>
          <w:tcPr>
            <w:tcW w:w="1254" w:type="dxa"/>
            <w:tcBorders>
              <w:top w:val="nil"/>
              <w:left w:val="nil"/>
              <w:bottom w:val="nil"/>
              <w:right w:val="nil"/>
            </w:tcBorders>
            <w:shd w:val="clear" w:color="auto" w:fill="auto"/>
            <w:tcMar>
              <w:top w:w="288" w:type="dxa"/>
              <w:bottom w:w="0" w:type="dxa"/>
              <w:right w:w="0" w:type="dxa"/>
            </w:tcMar>
          </w:tcPr>
          <w:p w14:paraId="1C73876C"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171F0CCF" w14:textId="77777777" w:rsidR="007C0528" w:rsidRDefault="007C0528" w:rsidP="0093658B">
            <w:pPr>
              <w:pStyle w:val="MemoHeading"/>
            </w:pPr>
            <w:r>
              <w:t>Office of Commission Clerk (</w:t>
            </w:r>
            <w:r w:rsidR="004E69B5">
              <w:t>Teitzman</w:t>
            </w:r>
            <w:r>
              <w:t>)</w:t>
            </w:r>
          </w:p>
        </w:tc>
      </w:tr>
      <w:tr w:rsidR="007C0528" w14:paraId="57634D54" w14:textId="77777777">
        <w:tc>
          <w:tcPr>
            <w:tcW w:w="1254" w:type="dxa"/>
            <w:tcBorders>
              <w:top w:val="nil"/>
              <w:left w:val="nil"/>
              <w:bottom w:val="nil"/>
              <w:right w:val="nil"/>
            </w:tcBorders>
            <w:shd w:val="clear" w:color="auto" w:fill="auto"/>
            <w:tcMar>
              <w:top w:w="288" w:type="dxa"/>
              <w:right w:w="0" w:type="dxa"/>
            </w:tcMar>
          </w:tcPr>
          <w:p w14:paraId="01975FDD"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27455C68" w14:textId="77777777" w:rsidR="00E26953" w:rsidRDefault="00E26953">
            <w:pPr>
              <w:pStyle w:val="MemoHeading"/>
            </w:pPr>
            <w:bookmarkStart w:id="2" w:name="From"/>
            <w:r>
              <w:t>Office of Industry Development and Market Analysis (Williams, Fogleman)</w:t>
            </w:r>
          </w:p>
          <w:p w14:paraId="2AF6C153" w14:textId="77777777" w:rsidR="007C0528" w:rsidRDefault="00E26953">
            <w:pPr>
              <w:pStyle w:val="MemoHeading"/>
            </w:pPr>
            <w:r>
              <w:t>Office of the General Counsel (Imig, Farooqi, Harper)</w:t>
            </w:r>
            <w:bookmarkEnd w:id="2"/>
          </w:p>
        </w:tc>
      </w:tr>
      <w:tr w:rsidR="007C0528" w14:paraId="5553F12D" w14:textId="77777777">
        <w:tc>
          <w:tcPr>
            <w:tcW w:w="1254" w:type="dxa"/>
            <w:tcBorders>
              <w:top w:val="nil"/>
              <w:left w:val="nil"/>
              <w:bottom w:val="nil"/>
              <w:right w:val="nil"/>
            </w:tcBorders>
            <w:shd w:val="clear" w:color="auto" w:fill="auto"/>
            <w:tcMar>
              <w:top w:w="288" w:type="dxa"/>
              <w:right w:w="0" w:type="dxa"/>
            </w:tcMar>
          </w:tcPr>
          <w:p w14:paraId="179A6C3E"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1A3744B7" w14:textId="77777777" w:rsidR="007C0528" w:rsidRDefault="00E26953">
            <w:pPr>
              <w:pStyle w:val="MemoHeadingRe"/>
            </w:pPr>
            <w:bookmarkStart w:id="3" w:name="Re"/>
            <w:r>
              <w:t>Docket No. 20240043-TP – Request for submission of proposals for relay service, beginning in March 2025, for the deaf, hard of hearing, deaf/blind, or speech impaired, and other implementation matters in compliance with the Florida Telecommunications Access System Act of 1991.</w:t>
            </w:r>
            <w:bookmarkEnd w:id="3"/>
          </w:p>
        </w:tc>
      </w:tr>
      <w:tr w:rsidR="007C0528" w14:paraId="3398F677" w14:textId="77777777">
        <w:tc>
          <w:tcPr>
            <w:tcW w:w="1254" w:type="dxa"/>
            <w:tcBorders>
              <w:top w:val="nil"/>
              <w:left w:val="nil"/>
              <w:bottom w:val="nil"/>
              <w:right w:val="nil"/>
            </w:tcBorders>
            <w:shd w:val="clear" w:color="auto" w:fill="auto"/>
            <w:tcMar>
              <w:top w:w="288" w:type="dxa"/>
              <w:bottom w:w="0" w:type="dxa"/>
              <w:right w:w="0" w:type="dxa"/>
            </w:tcMar>
          </w:tcPr>
          <w:p w14:paraId="10583D3E"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24322A99" w14:textId="77777777" w:rsidR="007C0528" w:rsidRDefault="00E26953" w:rsidP="00F7538E">
            <w:pPr>
              <w:pStyle w:val="MemoHeading"/>
            </w:pPr>
            <w:bookmarkStart w:id="4" w:name="AgendaDate"/>
            <w:r>
              <w:t>11/05/24</w:t>
            </w:r>
            <w:bookmarkEnd w:id="4"/>
            <w:r w:rsidR="007C0528">
              <w:t xml:space="preserve"> – </w:t>
            </w:r>
            <w:bookmarkStart w:id="5" w:name="PermittedStatus"/>
            <w:r>
              <w:t>Regular Agenda –</w:t>
            </w:r>
            <w:r w:rsidR="00F7538E">
              <w:t xml:space="preserve"> </w:t>
            </w:r>
            <w:r>
              <w:t>Participation is Limited to Commissioners and Staff</w:t>
            </w:r>
            <w:bookmarkEnd w:id="5"/>
          </w:p>
        </w:tc>
      </w:tr>
      <w:tr w:rsidR="007C0528" w14:paraId="791F8768" w14:textId="77777777">
        <w:tc>
          <w:tcPr>
            <w:tcW w:w="3690" w:type="dxa"/>
            <w:gridSpan w:val="3"/>
            <w:tcBorders>
              <w:top w:val="nil"/>
              <w:left w:val="nil"/>
              <w:bottom w:val="nil"/>
              <w:right w:val="nil"/>
            </w:tcBorders>
            <w:shd w:val="clear" w:color="auto" w:fill="auto"/>
            <w:tcMar>
              <w:top w:w="288" w:type="dxa"/>
              <w:bottom w:w="0" w:type="dxa"/>
              <w:right w:w="0" w:type="dxa"/>
            </w:tcMar>
          </w:tcPr>
          <w:p w14:paraId="0E3406A1"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7CEF0854" w14:textId="77777777" w:rsidR="007C0528" w:rsidRDefault="00E26953">
            <w:pPr>
              <w:pStyle w:val="MemoHeading"/>
            </w:pPr>
            <w:bookmarkStart w:id="6" w:name="CommissionersAssigned"/>
            <w:r>
              <w:t>All Commissioners</w:t>
            </w:r>
            <w:bookmarkEnd w:id="6"/>
          </w:p>
        </w:tc>
      </w:tr>
      <w:tr w:rsidR="007C0528" w14:paraId="4D50167A" w14:textId="77777777">
        <w:tc>
          <w:tcPr>
            <w:tcW w:w="3690" w:type="dxa"/>
            <w:gridSpan w:val="3"/>
            <w:tcBorders>
              <w:top w:val="nil"/>
              <w:left w:val="nil"/>
              <w:bottom w:val="nil"/>
              <w:right w:val="nil"/>
            </w:tcBorders>
            <w:shd w:val="clear" w:color="auto" w:fill="auto"/>
            <w:tcMar>
              <w:top w:w="288" w:type="dxa"/>
              <w:bottom w:w="0" w:type="dxa"/>
              <w:right w:w="0" w:type="dxa"/>
            </w:tcMar>
          </w:tcPr>
          <w:p w14:paraId="499A9B97"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4B4FBE9B" w14:textId="77777777" w:rsidR="007C0528" w:rsidRDefault="00E26953">
            <w:pPr>
              <w:pStyle w:val="MemoHeading"/>
            </w:pPr>
            <w:bookmarkStart w:id="7" w:name="PrehearingOfficer"/>
            <w:r>
              <w:t>Fay</w:t>
            </w:r>
            <w:bookmarkEnd w:id="7"/>
          </w:p>
        </w:tc>
      </w:tr>
      <w:tr w:rsidR="00F7538E" w14:paraId="20E21469"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147B1BD1" w14:textId="77777777" w:rsidR="00F7538E" w:rsidRDefault="00F7538E" w:rsidP="00F7538E">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51E6DE11" w14:textId="77777777" w:rsidR="00F7538E" w:rsidRDefault="00F7538E" w:rsidP="00F7538E">
            <w:pPr>
              <w:pStyle w:val="MemoHeading"/>
            </w:pPr>
            <w:r>
              <w:t>Current contract expires on February 28, 2025.</w:t>
            </w:r>
          </w:p>
        </w:tc>
      </w:tr>
      <w:tr w:rsidR="00F7538E" w14:paraId="1CA9AE64"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1C35B8A5" w14:textId="77777777" w:rsidR="00F7538E" w:rsidRDefault="00F7538E" w:rsidP="00F7538E">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53F943C5" w14:textId="77777777" w:rsidR="00F7538E" w:rsidRDefault="00F7538E" w:rsidP="00F7538E">
            <w:pPr>
              <w:pStyle w:val="MemoHeading"/>
            </w:pPr>
            <w:bookmarkStart w:id="9" w:name="SpecialInstructions"/>
            <w:r>
              <w:t>Anticipate the need for sign language interpreters and assisted listening devices. Please place at the beginning of the agenda to reduce interpreter costs.</w:t>
            </w:r>
            <w:bookmarkEnd w:id="9"/>
          </w:p>
        </w:tc>
      </w:tr>
    </w:tbl>
    <w:p w14:paraId="3493F34B" w14:textId="77777777" w:rsidR="007C0528" w:rsidRDefault="007C0528">
      <w:pPr>
        <w:pStyle w:val="BodyText"/>
      </w:pPr>
    </w:p>
    <w:p w14:paraId="2AE94A3B" w14:textId="77777777"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14:paraId="52D185EF" w14:textId="77777777" w:rsidR="00E32FDE" w:rsidRDefault="00E32FDE" w:rsidP="00E32FDE">
      <w:pPr>
        <w:jc w:val="both"/>
      </w:pPr>
      <w:r>
        <w:t>The Telecommunications Access System Act of 1991 (TASA), Chapter 427, Part II, Florida Statutes (F.S.), requires the Florida Public Service Commission (Commission) to select a Telecommunications Relay Services (TRS or relay service)</w:t>
      </w:r>
      <w:r>
        <w:rPr>
          <w:rStyle w:val="FootnoteReference"/>
        </w:rPr>
        <w:footnoteReference w:id="1"/>
      </w:r>
      <w:r>
        <w:t xml:space="preserve"> provider and oversee the administration of the relay system. The Commission currently contracts with T-Mobile USA, Inc. (T-Mobile), for the provision of relay service. The existing Florida relay service provider contr</w:t>
      </w:r>
      <w:r w:rsidR="003D49C4">
        <w:t>act expires February 28, 2025</w:t>
      </w:r>
      <w:r>
        <w:t>. On March 1</w:t>
      </w:r>
      <w:r w:rsidR="00216F51">
        <w:t xml:space="preserve">, 2024, T-Mobile </w:t>
      </w:r>
      <w:r w:rsidRPr="00707764">
        <w:t xml:space="preserve">provided notice to the </w:t>
      </w:r>
      <w:r w:rsidRPr="00707764">
        <w:lastRenderedPageBreak/>
        <w:t xml:space="preserve">Commission that when the existing </w:t>
      </w:r>
      <w:r>
        <w:t xml:space="preserve">contract in Florida expires it would not seek to extend the </w:t>
      </w:r>
      <w:r w:rsidRPr="00707764">
        <w:t>contract into the option</w:t>
      </w:r>
      <w:r w:rsidR="00DB2DDD">
        <w:t>al renewal year</w:t>
      </w:r>
      <w:r w:rsidRPr="00707764">
        <w:t xml:space="preserve">. </w:t>
      </w:r>
      <w:r>
        <w:t>In response, staff opened</w:t>
      </w:r>
      <w:r w:rsidR="00216F51">
        <w:t xml:space="preserve"> Docket No. 20240043</w:t>
      </w:r>
      <w:r>
        <w:t>-TP to initiate a new Request for Proposals (RFP) to provide relay service in Florida.</w:t>
      </w:r>
    </w:p>
    <w:p w14:paraId="4B0C0D1F" w14:textId="77777777" w:rsidR="00E32FDE" w:rsidRDefault="00E32FDE" w:rsidP="00E32FDE">
      <w:pPr>
        <w:jc w:val="both"/>
      </w:pPr>
    </w:p>
    <w:p w14:paraId="28603C4C" w14:textId="77777777" w:rsidR="00E32FDE" w:rsidRDefault="00216F51" w:rsidP="00E32FDE">
      <w:pPr>
        <w:pStyle w:val="BodyText"/>
      </w:pPr>
      <w:r>
        <w:t xml:space="preserve">At the July 9, 2024 Agenda Conference, </w:t>
      </w:r>
      <w:r w:rsidR="00E32FDE">
        <w:t>the Commission approved the issuance of the RFP. Accordingly, a Notice of Request for Proposals (Notice) was published in the Florida Adminis</w:t>
      </w:r>
      <w:r>
        <w:t xml:space="preserve">trative Register on </w:t>
      </w:r>
      <w:r w:rsidR="00756C1B">
        <w:t>July 16, 2024</w:t>
      </w:r>
      <w:r w:rsidR="00E32FDE">
        <w:t>. Staff also placed the RFP on the Florida Department of Management Services’ Vendor Bid System, and posted a link to the RFP on the Commission’s website under Florida Relay. The deadline for fi</w:t>
      </w:r>
      <w:r w:rsidR="00756C1B">
        <w:t>ling proposals was August 19, 2024</w:t>
      </w:r>
      <w:r w:rsidR="00E32FDE">
        <w:t xml:space="preserve">. </w:t>
      </w:r>
    </w:p>
    <w:p w14:paraId="0EF607E1" w14:textId="77777777" w:rsidR="00E32FDE" w:rsidRDefault="00E32FDE" w:rsidP="00E32FDE">
      <w:pPr>
        <w:pStyle w:val="BodyText"/>
      </w:pPr>
      <w:r>
        <w:t xml:space="preserve">A Proposal Review Committee (PRC) was established that </w:t>
      </w:r>
      <w:r w:rsidR="00756C1B">
        <w:t xml:space="preserve">consisted of eight </w:t>
      </w:r>
      <w:r>
        <w:t>members, one from the T</w:t>
      </w:r>
      <w:r w:rsidR="00756C1B">
        <w:t>ASA Advisory Committee and seven</w:t>
      </w:r>
      <w:r>
        <w:t xml:space="preserve"> me</w:t>
      </w:r>
      <w:r w:rsidR="00756C1B">
        <w:t>mbers from Commission staff. One</w:t>
      </w:r>
      <w:r w:rsidR="003B304B">
        <w:t xml:space="preserve"> </w:t>
      </w:r>
      <w:r>
        <w:t>sta</w:t>
      </w:r>
      <w:r w:rsidR="003B304B">
        <w:t>ff member</w:t>
      </w:r>
      <w:r w:rsidR="00756C1B">
        <w:t xml:space="preserve"> reviewed</w:t>
      </w:r>
      <w:r>
        <w:t xml:space="preserve"> the financial information of the companies. Five staff members, plus the TASA Advisory Committee member, reviewed and scored the technical aspects of the proposals. A staff member was selected by the Director of the Office of Industry Development &amp; Market Analysis to serve as the PRC Chairman. To remain independent, the PRC Chairman did not participate in the scoring of the financial or technical proposals. The role of the PRC Chairman was to coordinate and oversee the procurement process, to gather materials from references specified in the proposals, to interface with the RFP respondents regarding clarifications and questions about their proposals, and to tabulate scores to identify the winning proposal.</w:t>
      </w:r>
    </w:p>
    <w:p w14:paraId="0F98F52B" w14:textId="77777777" w:rsidR="00E32FDE" w:rsidRDefault="00E32FDE" w:rsidP="00E32FDE">
      <w:pPr>
        <w:pStyle w:val="BodyText"/>
      </w:pPr>
      <w:r w:rsidRPr="006E0984">
        <w:t>Two compani</w:t>
      </w:r>
      <w:r>
        <w:t xml:space="preserve">es, Hamilton Relay, Inc. </w:t>
      </w:r>
      <w:r w:rsidR="00625EB2">
        <w:t>(Hamilton) and T-Mobile</w:t>
      </w:r>
      <w:r>
        <w:t>, responded to the RFP and filed price and technical proposals.</w:t>
      </w:r>
      <w:r>
        <w:rPr>
          <w:rStyle w:val="FootnoteReference"/>
        </w:rPr>
        <w:footnoteReference w:id="2"/>
      </w:r>
      <w:r>
        <w:t xml:space="preserve"> </w:t>
      </w:r>
      <w:r w:rsidRPr="006E0984">
        <w:t xml:space="preserve">Evaluation of the proposals began with a </w:t>
      </w:r>
      <w:r>
        <w:t>pass/fail evaluation of 31 technical and 2 financial aspects of the proposals. This was</w:t>
      </w:r>
      <w:r w:rsidR="0007113E">
        <w:t xml:space="preserve"> followed by an evaluation of 30</w:t>
      </w:r>
      <w:r>
        <w:t xml:space="preserve"> technical aspects of the proposals, with an assignment of num</w:t>
      </w:r>
      <w:r w:rsidR="00625EB2">
        <w:t>erical scores for each of the 30</w:t>
      </w:r>
      <w:r>
        <w:t xml:space="preserve"> technical items. The price proposals were submitted in sealed envelopes separate from the companies’ technical proposals and were opened in the Office of the C</w:t>
      </w:r>
      <w:r w:rsidR="00010465">
        <w:t>ommission Clerk on October 1, 2024</w:t>
      </w:r>
      <w:r>
        <w:t xml:space="preserve">, after the technical scoring was completed. As previously approved by the Commission in the RFP, a weight of 50 percent was applied to the technical aspect of the proposals and a weight of 50 percent was applied to the price aspect of the proposals. </w:t>
      </w:r>
    </w:p>
    <w:p w14:paraId="7A022F76" w14:textId="77777777" w:rsidR="00E32FDE" w:rsidRDefault="00E32FDE" w:rsidP="00E32FDE">
      <w:pPr>
        <w:pStyle w:val="BodyText"/>
      </w:pPr>
      <w:r>
        <w:t>This recommendation addresses which provider the Commission should select as the relay service provider. The Commission has jurisdiction pursuant to Section 427.704, F.S.</w:t>
      </w:r>
    </w:p>
    <w:p w14:paraId="40E3AE97" w14:textId="77777777" w:rsidR="0068481F" w:rsidRDefault="0068481F">
      <w:pPr>
        <w:pStyle w:val="BodyText"/>
      </w:pPr>
    </w:p>
    <w:p w14:paraId="79AD9FE8" w14:textId="77777777" w:rsidR="007C0528" w:rsidRDefault="007C0528" w:rsidP="0068481F"/>
    <w:bookmarkEnd w:id="11"/>
    <w:p w14:paraId="14DC8B4F" w14:textId="77777777"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14:paraId="6BD90B45" w14:textId="77777777" w:rsidR="007C0528" w:rsidRDefault="007C0528">
      <w:pPr>
        <w:pStyle w:val="RecommendationMajorSectionHeading"/>
      </w:pPr>
      <w:bookmarkStart w:id="15" w:name="DiscussionOfIssues"/>
      <w:r>
        <w:lastRenderedPageBreak/>
        <w:t>Discussion of Issues</w:t>
      </w:r>
    </w:p>
    <w:bookmarkEnd w:id="15"/>
    <w:p w14:paraId="00925167" w14:textId="05790F02" w:rsidR="00C95EF3" w:rsidRDefault="00C95EF3">
      <w:pPr>
        <w:pStyle w:val="IssueHeading"/>
        <w:rPr>
          <w:vanish/>
          <w:specVanish/>
        </w:rPr>
      </w:pPr>
      <w:r w:rsidRPr="004C3641">
        <w:t xml:space="preserve">Issue </w:t>
      </w:r>
      <w:fldSimple w:instr=" SEQ Issue \* MERGEFORMAT ">
        <w:r w:rsidR="00153828">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153828">
        <w:rPr>
          <w:noProof/>
        </w:rPr>
        <w:instrText>1</w:instrText>
      </w:r>
      <w:r>
        <w:fldChar w:fldCharType="end"/>
      </w:r>
      <w:r>
        <w:tab/>
        <w:instrText xml:space="preserve">" \l 1 </w:instrText>
      </w:r>
      <w:r>
        <w:fldChar w:fldCharType="end"/>
      </w:r>
      <w:r>
        <w:t> </w:t>
      </w:r>
    </w:p>
    <w:p w14:paraId="08498F4C" w14:textId="77777777" w:rsidR="00C95EF3" w:rsidRDefault="00C95EF3">
      <w:pPr>
        <w:pStyle w:val="BodyText"/>
      </w:pPr>
      <w:r>
        <w:t> </w:t>
      </w:r>
      <w:r w:rsidRPr="00707764">
        <w:t>Who should be awarded the Florida relay service provider contract?</w:t>
      </w:r>
    </w:p>
    <w:p w14:paraId="090B16E7" w14:textId="77777777" w:rsidR="00C95EF3" w:rsidRPr="004C3641" w:rsidRDefault="00C95EF3">
      <w:pPr>
        <w:pStyle w:val="IssueSubsectionHeading"/>
        <w:rPr>
          <w:vanish/>
          <w:specVanish/>
        </w:rPr>
      </w:pPr>
      <w:r w:rsidRPr="004C3641">
        <w:t>Recommendation: </w:t>
      </w:r>
    </w:p>
    <w:p w14:paraId="097A550E" w14:textId="77777777" w:rsidR="00C95EF3" w:rsidRDefault="00C95EF3">
      <w:pPr>
        <w:pStyle w:val="BodyText"/>
      </w:pPr>
      <w:r>
        <w:t> Based upon the RFP evaluation process, staff recommends the Commission select T-Mobile as the relay service provider and direct the Commission's Executive Director or designee to: (1) issue the attached letter of intent to T-Mobile and Hamilton (Attachment A); (2) provide notice on the Florida Department of Management Services Vendor Bid System of the Commission's decision to award a three-year contract to provide the statewide relay service in Florida</w:t>
      </w:r>
      <w:r w:rsidRPr="007A1AAE">
        <w:t xml:space="preserve"> </w:t>
      </w:r>
      <w:r>
        <w:t>to T-Mobile; and (3) finalize and sign a contract with T-Mobile to provide the relay service. (Williams, Imig</w:t>
      </w:r>
      <w:r w:rsidRPr="00786AAA">
        <w:t>)</w:t>
      </w:r>
      <w:r>
        <w:t xml:space="preserve"> </w:t>
      </w:r>
    </w:p>
    <w:p w14:paraId="351DAD9A" w14:textId="77777777" w:rsidR="00C95EF3" w:rsidRPr="004C3641" w:rsidRDefault="00C95EF3">
      <w:pPr>
        <w:pStyle w:val="IssueSubsectionHeading"/>
        <w:rPr>
          <w:vanish/>
          <w:specVanish/>
        </w:rPr>
      </w:pPr>
      <w:r w:rsidRPr="004C3641">
        <w:t>Staff Analysis: </w:t>
      </w:r>
    </w:p>
    <w:p w14:paraId="4E99AEEB" w14:textId="77777777" w:rsidR="008741C8" w:rsidRDefault="00C95EF3" w:rsidP="008741C8">
      <w:pPr>
        <w:pStyle w:val="BodyText"/>
      </w:pPr>
      <w:r>
        <w:t> </w:t>
      </w:r>
      <w:r w:rsidR="008741C8">
        <w:t>The RFP encompassed the criteria in Section 427.704(3)(a), F.S., for the selection of the provider of the telecommunications relay service by the Commission. Section E of the RFP, entitled “The Evaluation Method to be Used and Filing Checklist,” provides specific instructions and guidelines for the evaluation of the proposals. In accordance with the instructions, each RFP respondent’s weighted percentage score for its technical proposal and its price proposal were added together to determine the proposal with the highest score.</w:t>
      </w:r>
    </w:p>
    <w:p w14:paraId="78D857E1" w14:textId="77777777" w:rsidR="008741C8" w:rsidRPr="00786AAA" w:rsidRDefault="008741C8" w:rsidP="008741C8">
      <w:pPr>
        <w:pStyle w:val="BodyText"/>
        <w:spacing w:after="0"/>
        <w:rPr>
          <w:rFonts w:ascii="Arial" w:hAnsi="Arial" w:cs="Arial"/>
          <w:b/>
        </w:rPr>
      </w:pPr>
      <w:r w:rsidRPr="00786AAA">
        <w:rPr>
          <w:rFonts w:ascii="Arial" w:hAnsi="Arial" w:cs="Arial"/>
          <w:b/>
        </w:rPr>
        <w:t xml:space="preserve">Evaluation of </w:t>
      </w:r>
      <w:r>
        <w:rPr>
          <w:rFonts w:ascii="Arial" w:hAnsi="Arial" w:cs="Arial"/>
          <w:b/>
        </w:rPr>
        <w:t>Proposals</w:t>
      </w:r>
    </w:p>
    <w:p w14:paraId="1EB0477B" w14:textId="77777777" w:rsidR="008741C8" w:rsidRDefault="008741C8" w:rsidP="008741C8">
      <w:pPr>
        <w:pStyle w:val="BodyText"/>
      </w:pPr>
      <w:r>
        <w:t>The PRC evaluated the technical proposals using a pass/fail criterion for some items and a point rating system for other items. Each proposal successfully advanced beyond the pass/fail section.  After evaluating the pass/fail items, the evaluators scored the technical items and the technical scores were calculated. The price proposals were not opened until after the technical evaluations were completed.</w:t>
      </w:r>
    </w:p>
    <w:p w14:paraId="6BB2ED28" w14:textId="77777777" w:rsidR="008741C8" w:rsidRDefault="008741C8" w:rsidP="008741C8">
      <w:pPr>
        <w:pStyle w:val="BodyText"/>
      </w:pPr>
      <w:r>
        <w:t>The evaluators received specific forms on which to record their evaluations. The forms included an affidavit that each evaluator signed accepting the conflict of interest provisions in Section 427.704(3)(c), F.S. Also, each page of the forms included a place for the evaluator to indicate the date the evaluation was performed, a signature line, and a place to score the points or enter a pass/fail, whichever was appropriate for the item under evaluation.</w:t>
      </w:r>
    </w:p>
    <w:p w14:paraId="4A410F91" w14:textId="77777777" w:rsidR="008741C8" w:rsidRPr="00707764" w:rsidRDefault="008741C8" w:rsidP="008741C8">
      <w:pPr>
        <w:pStyle w:val="BodyText"/>
        <w:spacing w:after="0"/>
        <w:rPr>
          <w:rFonts w:ascii="Arial" w:hAnsi="Arial" w:cs="Arial"/>
          <w:b/>
        </w:rPr>
      </w:pPr>
      <w:r w:rsidRPr="00707764">
        <w:rPr>
          <w:rFonts w:ascii="Arial" w:hAnsi="Arial" w:cs="Arial"/>
          <w:b/>
        </w:rPr>
        <w:t>Assignment of Points</w:t>
      </w:r>
    </w:p>
    <w:p w14:paraId="3CFF0737" w14:textId="77777777" w:rsidR="008741C8" w:rsidRDefault="008741C8" w:rsidP="008741C8">
      <w:pPr>
        <w:pStyle w:val="BodyText"/>
      </w:pPr>
      <w:r>
        <w:t>Each technical evaluator independently assigned points within the RFP allotted ra</w:t>
      </w:r>
      <w:r w:rsidR="00386B3E">
        <w:t>nge to 30</w:t>
      </w:r>
      <w:r>
        <w:t xml:space="preserve"> items. The items rated had maximum point values ranging from 25 to 200 points. The points from each evaluator were added together to produce the technical score for each proposal.</w:t>
      </w:r>
    </w:p>
    <w:p w14:paraId="1EC4A525" w14:textId="77777777" w:rsidR="008741C8" w:rsidRDefault="008741C8" w:rsidP="008741C8">
      <w:pPr>
        <w:pStyle w:val="BodyText"/>
      </w:pPr>
      <w:r>
        <w:t>The technical and price proposals were evaluated, as described in Section E of the RFP, using a weighting of 50 percent for the technical and 50 percent</w:t>
      </w:r>
      <w:r w:rsidR="00386B3E">
        <w:t xml:space="preserve"> for the price. </w:t>
      </w:r>
      <w:r>
        <w:t xml:space="preserve">The weighted percentage scores for the technical proposal and the price proposal were then added together to produce a final score for each proposal. </w:t>
      </w:r>
      <w:r w:rsidR="00C1033C">
        <w:t>Table 1</w:t>
      </w:r>
      <w:r>
        <w:t xml:space="preserve"> below shows the results of the scoring.</w:t>
      </w:r>
    </w:p>
    <w:p w14:paraId="79003FF3" w14:textId="77777777" w:rsidR="008741C8" w:rsidRDefault="008741C8" w:rsidP="008741C8">
      <w:pPr>
        <w:pStyle w:val="BodyText"/>
      </w:pPr>
    </w:p>
    <w:p w14:paraId="19A2405F" w14:textId="77777777" w:rsidR="008741C8" w:rsidRDefault="008741C8" w:rsidP="008741C8">
      <w:pPr>
        <w:pStyle w:val="BodyText"/>
        <w:sectPr w:rsidR="008741C8"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14:paraId="008C2FFE" w14:textId="77777777" w:rsidR="008741C8" w:rsidRPr="003F7817" w:rsidRDefault="00C1033C" w:rsidP="008741C8">
      <w:pPr>
        <w:pStyle w:val="BodyText"/>
        <w:spacing w:after="0"/>
        <w:ind w:right="720"/>
        <w:jc w:val="center"/>
        <w:rPr>
          <w:rFonts w:ascii="Arial" w:hAnsi="Arial" w:cs="Arial"/>
          <w:b/>
        </w:rPr>
      </w:pPr>
      <w:r>
        <w:rPr>
          <w:rFonts w:ascii="Arial" w:hAnsi="Arial" w:cs="Arial"/>
          <w:b/>
        </w:rPr>
        <w:lastRenderedPageBreak/>
        <w:t>TABLE 1</w:t>
      </w:r>
    </w:p>
    <w:tbl>
      <w:tblPr>
        <w:tblpPr w:leftFromText="180" w:rightFromText="180" w:vertAnchor="text" w:horzAnchor="margin" w:tblpX="205" w:tblpY="3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5581"/>
        <w:gridCol w:w="1482"/>
        <w:gridCol w:w="2117"/>
      </w:tblGrid>
      <w:tr w:rsidR="008741C8" w14:paraId="31EF8367" w14:textId="77777777" w:rsidTr="0004751F">
        <w:tc>
          <w:tcPr>
            <w:tcW w:w="5581" w:type="dxa"/>
            <w:shd w:val="clear" w:color="auto" w:fill="auto"/>
            <w:vAlign w:val="center"/>
          </w:tcPr>
          <w:p w14:paraId="1D19CE96" w14:textId="77777777" w:rsidR="008741C8" w:rsidRDefault="008741C8" w:rsidP="0004751F">
            <w:pPr>
              <w:pStyle w:val="BodyText"/>
              <w:spacing w:before="120" w:after="120"/>
              <w:jc w:val="center"/>
            </w:pPr>
          </w:p>
        </w:tc>
        <w:tc>
          <w:tcPr>
            <w:tcW w:w="1482" w:type="dxa"/>
            <w:shd w:val="clear" w:color="auto" w:fill="auto"/>
            <w:vAlign w:val="center"/>
          </w:tcPr>
          <w:p w14:paraId="02170386" w14:textId="77777777" w:rsidR="008741C8" w:rsidRPr="001C7E48" w:rsidRDefault="008741C8" w:rsidP="0004751F">
            <w:pPr>
              <w:pStyle w:val="BodyText"/>
              <w:spacing w:before="120" w:after="120"/>
              <w:jc w:val="center"/>
              <w:rPr>
                <w:b/>
              </w:rPr>
            </w:pPr>
            <w:r w:rsidRPr="001C7E48">
              <w:rPr>
                <w:b/>
              </w:rPr>
              <w:t>Hamilton</w:t>
            </w:r>
          </w:p>
        </w:tc>
        <w:tc>
          <w:tcPr>
            <w:tcW w:w="2117" w:type="dxa"/>
            <w:shd w:val="clear" w:color="auto" w:fill="auto"/>
            <w:vAlign w:val="center"/>
          </w:tcPr>
          <w:p w14:paraId="47EEDF0B" w14:textId="77777777" w:rsidR="008741C8" w:rsidRPr="001C7E48" w:rsidRDefault="008741C8" w:rsidP="0004751F">
            <w:pPr>
              <w:pStyle w:val="BodyText"/>
              <w:spacing w:before="120" w:after="120"/>
              <w:jc w:val="center"/>
              <w:rPr>
                <w:b/>
              </w:rPr>
            </w:pPr>
            <w:r>
              <w:rPr>
                <w:b/>
              </w:rPr>
              <w:t>T-Mobile</w:t>
            </w:r>
          </w:p>
        </w:tc>
      </w:tr>
      <w:tr w:rsidR="008741C8" w:rsidRPr="00801FA2" w14:paraId="7CD68ED2" w14:textId="77777777" w:rsidTr="0004751F">
        <w:tc>
          <w:tcPr>
            <w:tcW w:w="5581" w:type="dxa"/>
            <w:shd w:val="clear" w:color="auto" w:fill="auto"/>
            <w:vAlign w:val="center"/>
          </w:tcPr>
          <w:p w14:paraId="4C90C369" w14:textId="77777777" w:rsidR="008741C8" w:rsidRPr="00A33803" w:rsidRDefault="008741C8" w:rsidP="0004751F">
            <w:pPr>
              <w:pStyle w:val="BodyText"/>
              <w:spacing w:before="120" w:after="120"/>
              <w:jc w:val="left"/>
            </w:pPr>
            <w:r w:rsidRPr="00A33803">
              <w:t>Technical Points</w:t>
            </w:r>
          </w:p>
        </w:tc>
        <w:tc>
          <w:tcPr>
            <w:tcW w:w="1482" w:type="dxa"/>
            <w:shd w:val="clear" w:color="auto" w:fill="auto"/>
            <w:vAlign w:val="center"/>
          </w:tcPr>
          <w:p w14:paraId="68A56770" w14:textId="77777777" w:rsidR="008741C8" w:rsidRPr="00A33803" w:rsidRDefault="00ED51C8" w:rsidP="0004751F">
            <w:pPr>
              <w:pStyle w:val="BodyText"/>
              <w:spacing w:before="120" w:after="120"/>
              <w:jc w:val="center"/>
            </w:pPr>
            <w:r>
              <w:t>15,214</w:t>
            </w:r>
          </w:p>
        </w:tc>
        <w:tc>
          <w:tcPr>
            <w:tcW w:w="2117" w:type="dxa"/>
            <w:shd w:val="clear" w:color="auto" w:fill="auto"/>
            <w:vAlign w:val="center"/>
          </w:tcPr>
          <w:p w14:paraId="2C7E1ACA" w14:textId="77777777" w:rsidR="008741C8" w:rsidRPr="00A33803" w:rsidRDefault="00ED51C8" w:rsidP="0004751F">
            <w:pPr>
              <w:pStyle w:val="BodyText"/>
              <w:spacing w:before="120" w:after="120"/>
              <w:jc w:val="center"/>
            </w:pPr>
            <w:r>
              <w:t>14,861</w:t>
            </w:r>
          </w:p>
        </w:tc>
      </w:tr>
      <w:tr w:rsidR="008741C8" w:rsidRPr="00801FA2" w14:paraId="5C4952F7" w14:textId="77777777" w:rsidTr="0004751F">
        <w:tc>
          <w:tcPr>
            <w:tcW w:w="5581" w:type="dxa"/>
            <w:tcBorders>
              <w:bottom w:val="single" w:sz="4" w:space="0" w:color="auto"/>
            </w:tcBorders>
            <w:shd w:val="clear" w:color="auto" w:fill="auto"/>
            <w:vAlign w:val="center"/>
          </w:tcPr>
          <w:p w14:paraId="4E320D84" w14:textId="77777777" w:rsidR="008741C8" w:rsidRPr="00A33803" w:rsidRDefault="008741C8" w:rsidP="0004751F">
            <w:pPr>
              <w:pStyle w:val="BodyText"/>
              <w:spacing w:before="120" w:after="120"/>
              <w:jc w:val="left"/>
            </w:pPr>
            <w:r>
              <w:t xml:space="preserve">     </w:t>
            </w:r>
            <w:r w:rsidRPr="00A33803">
              <w:t>Highest</w:t>
            </w:r>
            <w:r>
              <w:t xml:space="preserve"> Technical </w:t>
            </w:r>
            <w:r w:rsidRPr="00A33803">
              <w:t xml:space="preserve">Score </w:t>
            </w:r>
            <w:r>
              <w:t>– Hamilton</w:t>
            </w:r>
          </w:p>
        </w:tc>
        <w:tc>
          <w:tcPr>
            <w:tcW w:w="3599" w:type="dxa"/>
            <w:gridSpan w:val="2"/>
            <w:tcBorders>
              <w:bottom w:val="single" w:sz="4" w:space="0" w:color="auto"/>
            </w:tcBorders>
            <w:shd w:val="clear" w:color="auto" w:fill="auto"/>
            <w:vAlign w:val="center"/>
          </w:tcPr>
          <w:p w14:paraId="713D6B46" w14:textId="77777777" w:rsidR="008741C8" w:rsidRPr="00A33803" w:rsidRDefault="00ED51C8" w:rsidP="0004751F">
            <w:pPr>
              <w:pStyle w:val="BodyText"/>
              <w:spacing w:before="120" w:after="120"/>
              <w:jc w:val="center"/>
            </w:pPr>
            <w:r>
              <w:t>15,214</w:t>
            </w:r>
          </w:p>
        </w:tc>
      </w:tr>
      <w:tr w:rsidR="008741C8" w:rsidRPr="00801FA2" w14:paraId="5723A6CA" w14:textId="77777777" w:rsidTr="0004751F">
        <w:tc>
          <w:tcPr>
            <w:tcW w:w="5581" w:type="dxa"/>
            <w:shd w:val="clear" w:color="auto" w:fill="D9D9D9" w:themeFill="background1" w:themeFillShade="D9"/>
            <w:vAlign w:val="center"/>
          </w:tcPr>
          <w:p w14:paraId="0400B55C" w14:textId="77777777" w:rsidR="008741C8" w:rsidRPr="00A33803" w:rsidRDefault="008741C8" w:rsidP="0004751F">
            <w:pPr>
              <w:pStyle w:val="BodyText"/>
              <w:spacing w:before="120" w:after="120"/>
              <w:ind w:right="720"/>
            </w:pPr>
            <w:r>
              <w:t xml:space="preserve">     </w:t>
            </w:r>
            <w:r w:rsidRPr="00A33803">
              <w:t>Technical Evaluation</w:t>
            </w:r>
          </w:p>
          <w:p w14:paraId="2A3A45EB" w14:textId="77777777" w:rsidR="008741C8" w:rsidRPr="00A33803" w:rsidRDefault="008741C8" w:rsidP="0004751F">
            <w:pPr>
              <w:pStyle w:val="BodyText"/>
              <w:spacing w:before="120" w:after="120"/>
              <w:jc w:val="left"/>
            </w:pPr>
            <w:r>
              <w:t xml:space="preserve">     </w:t>
            </w:r>
            <w:r w:rsidRPr="00A33803">
              <w:t>(Bidder’s score/highest score) X 0.5</w:t>
            </w:r>
          </w:p>
        </w:tc>
        <w:tc>
          <w:tcPr>
            <w:tcW w:w="1482" w:type="dxa"/>
            <w:shd w:val="clear" w:color="auto" w:fill="D9D9D9" w:themeFill="background1" w:themeFillShade="D9"/>
            <w:vAlign w:val="center"/>
          </w:tcPr>
          <w:p w14:paraId="18990464" w14:textId="77777777" w:rsidR="008741C8" w:rsidRPr="00A33803" w:rsidRDefault="00ED51C8" w:rsidP="0004751F">
            <w:pPr>
              <w:pStyle w:val="BodyText"/>
              <w:spacing w:before="120" w:after="120"/>
              <w:jc w:val="center"/>
            </w:pPr>
            <w:r>
              <w:t>.5000</w:t>
            </w:r>
          </w:p>
        </w:tc>
        <w:tc>
          <w:tcPr>
            <w:tcW w:w="2117" w:type="dxa"/>
            <w:shd w:val="clear" w:color="auto" w:fill="D9D9D9" w:themeFill="background1" w:themeFillShade="D9"/>
            <w:vAlign w:val="center"/>
          </w:tcPr>
          <w:p w14:paraId="414A36C3" w14:textId="77777777" w:rsidR="008741C8" w:rsidRPr="00A33803" w:rsidRDefault="00ED51C8" w:rsidP="0004751F">
            <w:pPr>
              <w:pStyle w:val="BodyText"/>
              <w:spacing w:before="120" w:after="120"/>
              <w:jc w:val="center"/>
            </w:pPr>
            <w:r>
              <w:t>.4884</w:t>
            </w:r>
          </w:p>
        </w:tc>
      </w:tr>
      <w:tr w:rsidR="008741C8" w:rsidRPr="00801FA2" w14:paraId="725E820B" w14:textId="77777777" w:rsidTr="0004751F">
        <w:tc>
          <w:tcPr>
            <w:tcW w:w="5581" w:type="dxa"/>
            <w:shd w:val="clear" w:color="auto" w:fill="auto"/>
            <w:vAlign w:val="center"/>
          </w:tcPr>
          <w:p w14:paraId="0DC265F5" w14:textId="77777777" w:rsidR="008741C8" w:rsidRPr="00A33803" w:rsidRDefault="008741C8" w:rsidP="0004751F">
            <w:pPr>
              <w:pStyle w:val="BodyText"/>
              <w:spacing w:before="120" w:after="120"/>
              <w:jc w:val="left"/>
            </w:pPr>
            <w:r w:rsidRPr="00A33803">
              <w:t xml:space="preserve">Price Per Minute for </w:t>
            </w:r>
            <w:r>
              <w:t xml:space="preserve">Basic </w:t>
            </w:r>
            <w:r w:rsidRPr="00A33803">
              <w:t>TRS</w:t>
            </w:r>
          </w:p>
        </w:tc>
        <w:tc>
          <w:tcPr>
            <w:tcW w:w="1482" w:type="dxa"/>
            <w:shd w:val="clear" w:color="auto" w:fill="auto"/>
            <w:vAlign w:val="center"/>
          </w:tcPr>
          <w:p w14:paraId="75CE21EC" w14:textId="77777777" w:rsidR="008741C8" w:rsidRPr="00A33803" w:rsidRDefault="00382672" w:rsidP="0004751F">
            <w:pPr>
              <w:pStyle w:val="BodyText"/>
              <w:spacing w:before="120" w:after="120"/>
              <w:jc w:val="center"/>
            </w:pPr>
            <w:r>
              <w:t>$4.40</w:t>
            </w:r>
          </w:p>
        </w:tc>
        <w:tc>
          <w:tcPr>
            <w:tcW w:w="2117" w:type="dxa"/>
            <w:shd w:val="clear" w:color="auto" w:fill="auto"/>
            <w:vAlign w:val="center"/>
          </w:tcPr>
          <w:p w14:paraId="7FF8443B" w14:textId="77777777" w:rsidR="008741C8" w:rsidRPr="00A33803" w:rsidRDefault="00382672" w:rsidP="0004751F">
            <w:pPr>
              <w:pStyle w:val="BodyText"/>
              <w:spacing w:before="120" w:after="120"/>
              <w:jc w:val="center"/>
            </w:pPr>
            <w:r>
              <w:t>$2.58</w:t>
            </w:r>
          </w:p>
        </w:tc>
      </w:tr>
      <w:tr w:rsidR="008741C8" w:rsidRPr="00801FA2" w14:paraId="72977D97" w14:textId="77777777" w:rsidTr="0004751F">
        <w:tc>
          <w:tcPr>
            <w:tcW w:w="5581" w:type="dxa"/>
            <w:tcBorders>
              <w:bottom w:val="single" w:sz="4" w:space="0" w:color="auto"/>
            </w:tcBorders>
            <w:shd w:val="clear" w:color="auto" w:fill="auto"/>
            <w:vAlign w:val="center"/>
          </w:tcPr>
          <w:p w14:paraId="2EAFCE84" w14:textId="77777777" w:rsidR="008741C8" w:rsidRPr="00A33803" w:rsidRDefault="008741C8" w:rsidP="0004751F">
            <w:pPr>
              <w:pStyle w:val="BodyText"/>
              <w:spacing w:before="120" w:after="120"/>
              <w:jc w:val="left"/>
            </w:pPr>
            <w:r>
              <w:t xml:space="preserve">     </w:t>
            </w:r>
            <w:r w:rsidRPr="00A33803">
              <w:t xml:space="preserve">Lowest Price – </w:t>
            </w:r>
            <w:r>
              <w:t>T-Mobile</w:t>
            </w:r>
          </w:p>
        </w:tc>
        <w:tc>
          <w:tcPr>
            <w:tcW w:w="3599" w:type="dxa"/>
            <w:gridSpan w:val="2"/>
            <w:tcBorders>
              <w:bottom w:val="single" w:sz="4" w:space="0" w:color="auto"/>
            </w:tcBorders>
            <w:shd w:val="clear" w:color="auto" w:fill="auto"/>
            <w:vAlign w:val="center"/>
          </w:tcPr>
          <w:p w14:paraId="299274CC" w14:textId="77777777" w:rsidR="008741C8" w:rsidRPr="00A33803" w:rsidRDefault="00382672" w:rsidP="0004751F">
            <w:pPr>
              <w:pStyle w:val="BodyText"/>
              <w:spacing w:before="120" w:after="120"/>
              <w:jc w:val="center"/>
            </w:pPr>
            <w:r>
              <w:t>$2.58</w:t>
            </w:r>
          </w:p>
        </w:tc>
      </w:tr>
      <w:tr w:rsidR="008741C8" w:rsidRPr="00801FA2" w14:paraId="04FAF519" w14:textId="77777777" w:rsidTr="0004751F">
        <w:tc>
          <w:tcPr>
            <w:tcW w:w="5581" w:type="dxa"/>
            <w:shd w:val="clear" w:color="auto" w:fill="D9D9D9" w:themeFill="background1" w:themeFillShade="D9"/>
            <w:vAlign w:val="center"/>
          </w:tcPr>
          <w:p w14:paraId="38B9EEA3" w14:textId="77777777" w:rsidR="008741C8" w:rsidRPr="00A33803" w:rsidRDefault="008741C8" w:rsidP="0004751F">
            <w:pPr>
              <w:pStyle w:val="BodyText"/>
              <w:spacing w:before="120" w:after="120"/>
              <w:ind w:right="720"/>
              <w:jc w:val="left"/>
            </w:pPr>
            <w:r>
              <w:t xml:space="preserve">     </w:t>
            </w:r>
            <w:r w:rsidRPr="00A33803">
              <w:t xml:space="preserve">Price Evaluation for </w:t>
            </w:r>
            <w:r>
              <w:t xml:space="preserve">Basic </w:t>
            </w:r>
            <w:r w:rsidRPr="00A33803">
              <w:t>TRS</w:t>
            </w:r>
          </w:p>
          <w:p w14:paraId="5004A287" w14:textId="77777777" w:rsidR="008741C8" w:rsidRPr="00A33803" w:rsidRDefault="008741C8" w:rsidP="0004751F">
            <w:pPr>
              <w:pStyle w:val="BodyText"/>
              <w:spacing w:before="120" w:after="120"/>
              <w:jc w:val="left"/>
            </w:pPr>
            <w:r>
              <w:t xml:space="preserve">     </w:t>
            </w:r>
            <w:r w:rsidRPr="00A33803">
              <w:t>(Lowes</w:t>
            </w:r>
            <w:r w:rsidR="00EF6F38">
              <w:t>t Price/Bidder’s Price) X 0.5</w:t>
            </w:r>
          </w:p>
        </w:tc>
        <w:tc>
          <w:tcPr>
            <w:tcW w:w="1482" w:type="dxa"/>
            <w:shd w:val="clear" w:color="auto" w:fill="D9D9D9" w:themeFill="background1" w:themeFillShade="D9"/>
            <w:vAlign w:val="center"/>
          </w:tcPr>
          <w:p w14:paraId="5CDC018A" w14:textId="77777777" w:rsidR="008741C8" w:rsidRPr="00A33803" w:rsidRDefault="00382672" w:rsidP="0004751F">
            <w:pPr>
              <w:pStyle w:val="BodyText"/>
              <w:spacing w:before="120" w:after="120"/>
              <w:jc w:val="center"/>
            </w:pPr>
            <w:r>
              <w:t>.2932</w:t>
            </w:r>
          </w:p>
        </w:tc>
        <w:tc>
          <w:tcPr>
            <w:tcW w:w="2117" w:type="dxa"/>
            <w:shd w:val="clear" w:color="auto" w:fill="D9D9D9" w:themeFill="background1" w:themeFillShade="D9"/>
            <w:vAlign w:val="center"/>
          </w:tcPr>
          <w:p w14:paraId="7F33E591" w14:textId="77777777" w:rsidR="008741C8" w:rsidRPr="00A33803" w:rsidRDefault="00382672" w:rsidP="0004751F">
            <w:pPr>
              <w:pStyle w:val="BodyText"/>
              <w:spacing w:before="120" w:after="120"/>
              <w:jc w:val="center"/>
            </w:pPr>
            <w:r>
              <w:t>.5000</w:t>
            </w:r>
          </w:p>
        </w:tc>
      </w:tr>
      <w:tr w:rsidR="008741C8" w:rsidRPr="00801FA2" w14:paraId="0933648A" w14:textId="77777777" w:rsidTr="0004751F">
        <w:tc>
          <w:tcPr>
            <w:tcW w:w="5581" w:type="dxa"/>
            <w:shd w:val="clear" w:color="auto" w:fill="auto"/>
            <w:vAlign w:val="center"/>
          </w:tcPr>
          <w:p w14:paraId="2A9978A8" w14:textId="77777777" w:rsidR="008741C8" w:rsidRPr="00801FA2" w:rsidRDefault="008741C8" w:rsidP="0004751F">
            <w:pPr>
              <w:pStyle w:val="BodyText"/>
              <w:spacing w:before="120" w:after="120"/>
              <w:ind w:right="720"/>
              <w:rPr>
                <w:b/>
              </w:rPr>
            </w:pPr>
            <w:r>
              <w:rPr>
                <w:b/>
              </w:rPr>
              <w:t>Final</w:t>
            </w:r>
            <w:r w:rsidRPr="00801FA2">
              <w:rPr>
                <w:b/>
              </w:rPr>
              <w:t xml:space="preserve"> Score </w:t>
            </w:r>
          </w:p>
          <w:p w14:paraId="5CB67DD3" w14:textId="77777777" w:rsidR="008741C8" w:rsidRPr="00801FA2" w:rsidRDefault="008741C8" w:rsidP="0004751F">
            <w:pPr>
              <w:pStyle w:val="BodyText"/>
              <w:spacing w:before="120" w:after="120"/>
              <w:rPr>
                <w:b/>
              </w:rPr>
            </w:pPr>
            <w:r w:rsidRPr="00801FA2">
              <w:rPr>
                <w:b/>
              </w:rPr>
              <w:t>(Technical Evaluation + Price Evaluation)</w:t>
            </w:r>
          </w:p>
        </w:tc>
        <w:tc>
          <w:tcPr>
            <w:tcW w:w="1482" w:type="dxa"/>
            <w:shd w:val="clear" w:color="auto" w:fill="auto"/>
            <w:vAlign w:val="center"/>
          </w:tcPr>
          <w:p w14:paraId="6005FBB7" w14:textId="77777777" w:rsidR="008741C8" w:rsidRPr="00801FA2" w:rsidRDefault="00382672" w:rsidP="0004751F">
            <w:pPr>
              <w:pStyle w:val="BodyText"/>
              <w:spacing w:before="120" w:after="120"/>
              <w:jc w:val="center"/>
              <w:rPr>
                <w:b/>
              </w:rPr>
            </w:pPr>
            <w:r>
              <w:rPr>
                <w:b/>
              </w:rPr>
              <w:t>.7932</w:t>
            </w:r>
          </w:p>
        </w:tc>
        <w:tc>
          <w:tcPr>
            <w:tcW w:w="2117" w:type="dxa"/>
            <w:shd w:val="clear" w:color="auto" w:fill="auto"/>
            <w:vAlign w:val="center"/>
          </w:tcPr>
          <w:p w14:paraId="6096832E" w14:textId="77777777" w:rsidR="008741C8" w:rsidRPr="00801FA2" w:rsidRDefault="00382672" w:rsidP="0004751F">
            <w:pPr>
              <w:pStyle w:val="BodyText"/>
              <w:spacing w:before="120" w:after="120"/>
              <w:jc w:val="center"/>
              <w:rPr>
                <w:b/>
              </w:rPr>
            </w:pPr>
            <w:r>
              <w:rPr>
                <w:b/>
              </w:rPr>
              <w:t>.9884</w:t>
            </w:r>
          </w:p>
        </w:tc>
      </w:tr>
    </w:tbl>
    <w:p w14:paraId="13A4BA08" w14:textId="77777777" w:rsidR="008741C8" w:rsidRDefault="008741C8" w:rsidP="008741C8">
      <w:pPr>
        <w:pStyle w:val="BodyText"/>
        <w:spacing w:after="0"/>
        <w:ind w:right="720"/>
        <w:jc w:val="center"/>
        <w:rPr>
          <w:u w:val="single"/>
        </w:rPr>
      </w:pPr>
      <w:r w:rsidRPr="003F7817">
        <w:rPr>
          <w:rFonts w:ascii="Arial" w:hAnsi="Arial" w:cs="Arial"/>
          <w:b/>
        </w:rPr>
        <w:t>Summary of the Technical and Price Proposals</w:t>
      </w:r>
    </w:p>
    <w:p w14:paraId="31818BB7" w14:textId="77777777" w:rsidR="008741C8" w:rsidRDefault="008741C8" w:rsidP="008741C8">
      <w:pPr>
        <w:pStyle w:val="BodyText"/>
        <w:spacing w:after="0"/>
        <w:rPr>
          <w:u w:val="single"/>
        </w:rPr>
      </w:pPr>
    </w:p>
    <w:p w14:paraId="51D9B7E8" w14:textId="77777777" w:rsidR="008741C8" w:rsidRPr="00060994" w:rsidRDefault="008741C8" w:rsidP="008741C8">
      <w:pPr>
        <w:pStyle w:val="BodyText"/>
        <w:spacing w:after="0"/>
        <w:rPr>
          <w:rFonts w:ascii="Arial" w:hAnsi="Arial" w:cs="Arial"/>
          <w:b/>
        </w:rPr>
      </w:pPr>
      <w:r w:rsidRPr="00060994">
        <w:rPr>
          <w:rFonts w:ascii="Arial" w:hAnsi="Arial" w:cs="Arial"/>
          <w:b/>
        </w:rPr>
        <w:t>Analysis of the Scoring</w:t>
      </w:r>
    </w:p>
    <w:p w14:paraId="2871239D" w14:textId="5C5A4C1E" w:rsidR="00C1033C" w:rsidRDefault="00AC25A5" w:rsidP="008741C8">
      <w:pPr>
        <w:pStyle w:val="BodyText"/>
      </w:pPr>
      <w:r>
        <w:t xml:space="preserve">As presented </w:t>
      </w:r>
      <w:r w:rsidR="008741C8">
        <w:t xml:space="preserve">in </w:t>
      </w:r>
      <w:r w:rsidR="00C1033C">
        <w:t>Table 1</w:t>
      </w:r>
      <w:r w:rsidR="008741C8">
        <w:t>, Hamilton received the high</w:t>
      </w:r>
      <w:r>
        <w:t>est technical score with 15,214 technical points. T-Mobile received 14,861 technical points. Five</w:t>
      </w:r>
      <w:r w:rsidR="008741C8">
        <w:t xml:space="preserve"> of the six technical evaluators scored </w:t>
      </w:r>
      <w:r>
        <w:t xml:space="preserve">Hamilton the highest, while one evaluator scored T-Mobile the highest. However, the </w:t>
      </w:r>
      <w:r w:rsidR="00C1033C">
        <w:t>point</w:t>
      </w:r>
      <w:r>
        <w:t xml:space="preserve"> margin difference was small for each evaluator resulting in only a 353 higher technical </w:t>
      </w:r>
      <w:r w:rsidR="008869C9">
        <w:t xml:space="preserve">point total </w:t>
      </w:r>
      <w:r>
        <w:t xml:space="preserve">for Hamilton. </w:t>
      </w:r>
      <w:r w:rsidR="008741C8">
        <w:t>T-Mobile offered the lowest price per sessi</w:t>
      </w:r>
      <w:r w:rsidR="008869C9">
        <w:t>on minute for basic TRS at $2.58</w:t>
      </w:r>
      <w:r w:rsidR="008741C8">
        <w:t>. Hamilton’s basic TRS pr</w:t>
      </w:r>
      <w:r w:rsidR="008869C9">
        <w:t>ice per session minute was $4.40</w:t>
      </w:r>
      <w:r w:rsidR="008741C8">
        <w:t>.</w:t>
      </w:r>
      <w:r w:rsidR="00C520C4">
        <w:t xml:space="preserve"> The $1.82 rate differential between the two price proposals is significant. </w:t>
      </w:r>
      <w:r w:rsidR="002B68EE">
        <w:t xml:space="preserve">While both </w:t>
      </w:r>
      <w:r w:rsidR="00C55309">
        <w:t xml:space="preserve">price </w:t>
      </w:r>
      <w:r w:rsidR="002B68EE">
        <w:t xml:space="preserve">proposals represent higher rates than the current $1.60 rate, Hamilton’s $4.40 rate would result in higher relay service expense for FTRI. In addition, the $4.40 rate would potentially provide less flexibility in </w:t>
      </w:r>
      <w:r w:rsidR="00C1033C">
        <w:t>maintaining</w:t>
      </w:r>
      <w:r w:rsidR="002B68EE">
        <w:t xml:space="preserve"> or lower</w:t>
      </w:r>
      <w:r w:rsidR="00C55309">
        <w:t>ing</w:t>
      </w:r>
      <w:r w:rsidR="002B68EE">
        <w:t xml:space="preserve"> the relay surcharge imposed on Florida consumers</w:t>
      </w:r>
      <w:r w:rsidR="00C1033C">
        <w:t xml:space="preserve">. </w:t>
      </w:r>
    </w:p>
    <w:p w14:paraId="176FF9D5" w14:textId="77777777" w:rsidR="008741C8" w:rsidRDefault="00C1033C" w:rsidP="008741C8">
      <w:pPr>
        <w:pStyle w:val="BodyText"/>
      </w:pPr>
      <w:r>
        <w:t>As stated earlier, Hamilton’s technical score is only marginally higher than T-Mobile’s technical score. However, T-Mobile’s relay service price is considerably lower than Hamilton’s price. Given that both technical proposals are impressive and responsive to the Commission’s RFP service standards, T-Mobile’s lower price makes its proposal a better overall choice for FTRI and Florida consumers.</w:t>
      </w:r>
    </w:p>
    <w:p w14:paraId="3DD011E8" w14:textId="77777777" w:rsidR="008741C8" w:rsidRDefault="008741C8" w:rsidP="008741C8">
      <w:pPr>
        <w:pStyle w:val="BodyText"/>
        <w:spacing w:after="0"/>
        <w:rPr>
          <w:rFonts w:ascii="Arial" w:hAnsi="Arial" w:cs="Arial"/>
          <w:b/>
        </w:rPr>
      </w:pPr>
    </w:p>
    <w:p w14:paraId="724BCD97" w14:textId="03F140C7" w:rsidR="008741C8" w:rsidRDefault="008741C8" w:rsidP="008741C8">
      <w:pPr>
        <w:pStyle w:val="BodyText"/>
        <w:spacing w:after="0"/>
        <w:rPr>
          <w:rFonts w:ascii="Arial" w:hAnsi="Arial" w:cs="Arial"/>
          <w:b/>
        </w:rPr>
      </w:pPr>
    </w:p>
    <w:p w14:paraId="594EC76B" w14:textId="6B93B782" w:rsidR="00FB0EA4" w:rsidRDefault="00FB0EA4" w:rsidP="008741C8">
      <w:pPr>
        <w:pStyle w:val="BodyText"/>
        <w:spacing w:after="0"/>
        <w:rPr>
          <w:rFonts w:ascii="Arial" w:hAnsi="Arial" w:cs="Arial"/>
          <w:b/>
        </w:rPr>
      </w:pPr>
    </w:p>
    <w:p w14:paraId="1CF3F708" w14:textId="77777777" w:rsidR="00FB0EA4" w:rsidRDefault="00FB0EA4" w:rsidP="008741C8">
      <w:pPr>
        <w:pStyle w:val="BodyText"/>
        <w:spacing w:after="0"/>
        <w:rPr>
          <w:rFonts w:ascii="Arial" w:hAnsi="Arial" w:cs="Arial"/>
          <w:b/>
        </w:rPr>
      </w:pPr>
    </w:p>
    <w:p w14:paraId="611B11AA" w14:textId="77777777" w:rsidR="007B0AD9" w:rsidRDefault="008741C8" w:rsidP="007B0AD9">
      <w:pPr>
        <w:pStyle w:val="BodyText"/>
        <w:spacing w:after="0"/>
        <w:rPr>
          <w:rFonts w:ascii="Arial" w:hAnsi="Arial" w:cs="Arial"/>
          <w:b/>
        </w:rPr>
      </w:pPr>
      <w:r w:rsidRPr="00060994">
        <w:rPr>
          <w:rFonts w:ascii="Arial" w:hAnsi="Arial" w:cs="Arial"/>
          <w:b/>
        </w:rPr>
        <w:lastRenderedPageBreak/>
        <w:t xml:space="preserve">Highlights of </w:t>
      </w:r>
      <w:r>
        <w:rPr>
          <w:rFonts w:ascii="Arial" w:hAnsi="Arial" w:cs="Arial"/>
          <w:b/>
        </w:rPr>
        <w:t>T-Mobile</w:t>
      </w:r>
      <w:r w:rsidRPr="00060994">
        <w:rPr>
          <w:rFonts w:ascii="Arial" w:hAnsi="Arial" w:cs="Arial"/>
          <w:b/>
        </w:rPr>
        <w:t>’s Proposal</w:t>
      </w:r>
    </w:p>
    <w:p w14:paraId="668191AE" w14:textId="77777777" w:rsidR="007A7FD4" w:rsidRPr="007A7FD4" w:rsidRDefault="007A7FD4" w:rsidP="007A7FD4">
      <w:pPr>
        <w:jc w:val="both"/>
        <w:rPr>
          <w:b/>
        </w:rPr>
      </w:pPr>
    </w:p>
    <w:p w14:paraId="13BEA1C5" w14:textId="77777777" w:rsidR="007A7FD4" w:rsidRDefault="007A7FD4" w:rsidP="008741C8">
      <w:pPr>
        <w:pStyle w:val="ListParagraph"/>
        <w:numPr>
          <w:ilvl w:val="0"/>
          <w:numId w:val="13"/>
        </w:numPr>
        <w:jc w:val="both"/>
        <w:rPr>
          <w:b/>
        </w:rPr>
      </w:pPr>
      <w:r>
        <w:rPr>
          <w:b/>
        </w:rPr>
        <w:t>T-Mobile makes</w:t>
      </w:r>
      <w:r w:rsidR="00B81CA5">
        <w:rPr>
          <w:b/>
        </w:rPr>
        <w:t xml:space="preserve"> a commitment </w:t>
      </w:r>
      <w:r>
        <w:t xml:space="preserve">to meet and exceed </w:t>
      </w:r>
      <w:r w:rsidR="00B81CA5">
        <w:t xml:space="preserve">FCC minimum service standards and </w:t>
      </w:r>
      <w:r w:rsidR="00485EE3">
        <w:t>provide the Commission with direct support in responding t</w:t>
      </w:r>
      <w:r w:rsidR="00B81CA5">
        <w:t xml:space="preserve">o FCC required filings including </w:t>
      </w:r>
      <w:r w:rsidR="00485EE3">
        <w:t>State Relay Program Certification</w:t>
      </w:r>
      <w:r w:rsidR="007F493F">
        <w:t xml:space="preserve"> filings</w:t>
      </w:r>
      <w:r w:rsidR="00485EE3">
        <w:t>, Consumer Co</w:t>
      </w:r>
      <w:r w:rsidR="007F493F">
        <w:t>mplaint f</w:t>
      </w:r>
      <w:r w:rsidR="00485EE3">
        <w:t>ilings, and M</w:t>
      </w:r>
      <w:r w:rsidR="007F493F">
        <w:t>ultiple Average Rate Structure f</w:t>
      </w:r>
      <w:r w:rsidR="00485EE3">
        <w:t>ilings.</w:t>
      </w:r>
    </w:p>
    <w:p w14:paraId="1350C914" w14:textId="77777777" w:rsidR="003803E0" w:rsidRPr="00846295" w:rsidRDefault="003803E0" w:rsidP="00846295">
      <w:pPr>
        <w:jc w:val="both"/>
        <w:rPr>
          <w:b/>
        </w:rPr>
      </w:pPr>
    </w:p>
    <w:p w14:paraId="1D3EB4D2" w14:textId="77777777" w:rsidR="008741C8" w:rsidRPr="00FE4299" w:rsidRDefault="008741C8" w:rsidP="003803E0">
      <w:pPr>
        <w:pStyle w:val="ListParagraph"/>
        <w:numPr>
          <w:ilvl w:val="0"/>
          <w:numId w:val="13"/>
        </w:numPr>
        <w:jc w:val="both"/>
      </w:pPr>
      <w:r>
        <w:rPr>
          <w:b/>
        </w:rPr>
        <w:t xml:space="preserve">Communications Assistants (CA) Qualifications and Testing </w:t>
      </w:r>
      <w:r>
        <w:t xml:space="preserve">will remain a priority </w:t>
      </w:r>
      <w:r w:rsidRPr="00FE4299">
        <w:t>as it does in the current contract.</w:t>
      </w:r>
      <w:r>
        <w:t xml:space="preserve"> </w:t>
      </w:r>
      <w:r w:rsidR="00572203">
        <w:t>T-Mobile has committed to align Florida relay service users with its Gold Star Relay Operators who T-Mobile states consistently maintain</w:t>
      </w:r>
      <w:r w:rsidR="003803E0">
        <w:t xml:space="preserve"> its highest typing speeds and </w:t>
      </w:r>
      <w:r w:rsidR="00880E27">
        <w:t>accuracy</w:t>
      </w:r>
      <w:r w:rsidR="003803E0">
        <w:t xml:space="preserve">. </w:t>
      </w:r>
      <w:r>
        <w:t>T-Mobile’s proposal states that all CA applicants are tested before hiring, and CAs in training have proficient typing skill, call processing knowledge, and interpretation of typewritten American Sign Language (ASL). T-Mobile also acknowledges that all relay CAs receive continuous training and are routinely evaluated to</w:t>
      </w:r>
      <w:r w:rsidR="003803E0">
        <w:t xml:space="preserve"> monitor service quality. B</w:t>
      </w:r>
      <w:r>
        <w:t xml:space="preserve">oth in-house and third-party testing will be used to evaluate CAs. Further, T-Mobile ensures all CAs meet performance specifications using a Quality Assurance (QA) program. The QA program encompasses all stages of employee development, including hiring, training, ongoing performance evaluations, and individual development training. Lastly, T-Mobile makes a commitment to continue ethics and diversified culture training. Throughout the company’s training, CAs receive information and guidelines on professional conduct with an emphasis on ethics and confidentiality. CAs and supervisors are required to sign and abide by a pledge of confidentiality. Diversified training focuses on the needs of the Deaf, Hard of Hearing, Deaf-Blind, seniors with a hearing loss, and people with a speech disability. Specifically, employees are trained on the culture, background, and language of relay user communities. </w:t>
      </w:r>
    </w:p>
    <w:p w14:paraId="09ABAABE" w14:textId="77777777" w:rsidR="008741C8" w:rsidRPr="00775C82" w:rsidRDefault="008741C8" w:rsidP="008741C8">
      <w:pPr>
        <w:pStyle w:val="ListParagraph"/>
        <w:jc w:val="both"/>
      </w:pPr>
    </w:p>
    <w:p w14:paraId="19C1F552" w14:textId="5525B51D" w:rsidR="008741C8" w:rsidRPr="005C5377" w:rsidRDefault="008741C8" w:rsidP="008741C8">
      <w:pPr>
        <w:numPr>
          <w:ilvl w:val="0"/>
          <w:numId w:val="11"/>
        </w:numPr>
        <w:jc w:val="both"/>
        <w:rPr>
          <w:b/>
        </w:rPr>
      </w:pPr>
      <w:r>
        <w:rPr>
          <w:b/>
        </w:rPr>
        <w:t>T-Mobile</w:t>
      </w:r>
      <w:r w:rsidRPr="005C5377">
        <w:rPr>
          <w:b/>
        </w:rPr>
        <w:t xml:space="preserve"> will continue to assign a Florida Relay Quality Assurance (QA) </w:t>
      </w:r>
      <w:r w:rsidR="00F96447" w:rsidRPr="005C5377">
        <w:rPr>
          <w:b/>
        </w:rPr>
        <w:t>Manager</w:t>
      </w:r>
      <w:r w:rsidR="00F96447">
        <w:t xml:space="preserve"> to</w:t>
      </w:r>
      <w:r>
        <w:t xml:space="preserve"> oversee all areas of training, quality assurance, monthly testing, and customer feedback in Florida. T-Mobile QA managers coordinate all training and policies with the call center supervisors and trainers to maintain quality standards. </w:t>
      </w:r>
    </w:p>
    <w:p w14:paraId="40ED0A67" w14:textId="77777777" w:rsidR="008741C8" w:rsidRPr="005C5377" w:rsidRDefault="008741C8" w:rsidP="008741C8">
      <w:pPr>
        <w:ind w:left="720"/>
        <w:jc w:val="both"/>
        <w:rPr>
          <w:b/>
        </w:rPr>
      </w:pPr>
    </w:p>
    <w:p w14:paraId="60B4F36C" w14:textId="77777777" w:rsidR="008741C8" w:rsidRPr="00795D8D" w:rsidRDefault="008741C8" w:rsidP="008741C8">
      <w:pPr>
        <w:numPr>
          <w:ilvl w:val="0"/>
          <w:numId w:val="11"/>
        </w:numPr>
        <w:jc w:val="both"/>
        <w:rPr>
          <w:b/>
        </w:rPr>
      </w:pPr>
      <w:r>
        <w:rPr>
          <w:b/>
        </w:rPr>
        <w:t>T-Mobile</w:t>
      </w:r>
      <w:r w:rsidRPr="00795D8D">
        <w:rPr>
          <w:b/>
        </w:rPr>
        <w:t xml:space="preserve"> will </w:t>
      </w:r>
      <w:r>
        <w:rPr>
          <w:b/>
        </w:rPr>
        <w:t xml:space="preserve">maintain </w:t>
      </w:r>
      <w:r w:rsidRPr="00795D8D">
        <w:rPr>
          <w:b/>
        </w:rPr>
        <w:t>an in-state Customer Relations</w:t>
      </w:r>
      <w:r>
        <w:rPr>
          <w:b/>
        </w:rPr>
        <w:t xml:space="preserve">hip </w:t>
      </w:r>
      <w:r w:rsidRPr="00795D8D">
        <w:rPr>
          <w:b/>
        </w:rPr>
        <w:t>Manager</w:t>
      </w:r>
      <w:r>
        <w:rPr>
          <w:b/>
        </w:rPr>
        <w:t xml:space="preserve"> </w:t>
      </w:r>
      <w:r>
        <w:t>to lead its consumer input program, coordinate outreach efforts with Florida Telecommunications Relay, Inc., and address relay user issues. The position also serves as a liaison between the QA manager, the T-Mobile Operations team, and the Commission.</w:t>
      </w:r>
    </w:p>
    <w:p w14:paraId="18EB668E" w14:textId="77777777" w:rsidR="008741C8" w:rsidRDefault="008741C8" w:rsidP="008741C8">
      <w:pPr>
        <w:pStyle w:val="ListParagraph"/>
      </w:pPr>
    </w:p>
    <w:p w14:paraId="19CA13C7" w14:textId="1E0E3B7B" w:rsidR="008741C8" w:rsidRPr="00846295" w:rsidRDefault="008741C8" w:rsidP="008741C8">
      <w:pPr>
        <w:numPr>
          <w:ilvl w:val="0"/>
          <w:numId w:val="11"/>
        </w:numPr>
        <w:jc w:val="both"/>
        <w:rPr>
          <w:b/>
        </w:rPr>
      </w:pPr>
      <w:r>
        <w:rPr>
          <w:b/>
        </w:rPr>
        <w:t>T-Mobile will continue to c</w:t>
      </w:r>
      <w:r w:rsidR="00F96447">
        <w:rPr>
          <w:b/>
        </w:rPr>
        <w:t xml:space="preserve">onduct monthly TRS </w:t>
      </w:r>
      <w:r w:rsidRPr="00DF1314">
        <w:rPr>
          <w:b/>
        </w:rPr>
        <w:t xml:space="preserve">Quality </w:t>
      </w:r>
      <w:r>
        <w:rPr>
          <w:b/>
        </w:rPr>
        <w:t>C</w:t>
      </w:r>
      <w:r w:rsidRPr="00DF1314">
        <w:rPr>
          <w:b/>
        </w:rPr>
        <w:t>ompliance Testing</w:t>
      </w:r>
      <w:r>
        <w:t xml:space="preserve"> using an experienced third-party evaluator. In addition to T-Mobile’s internal testing, T-Mobile has committed to use an independent company to evaluate service quality. </w:t>
      </w:r>
    </w:p>
    <w:p w14:paraId="786589FD" w14:textId="77777777" w:rsidR="00846295" w:rsidRDefault="00846295" w:rsidP="00846295">
      <w:pPr>
        <w:pStyle w:val="ListParagraph"/>
        <w:rPr>
          <w:b/>
        </w:rPr>
      </w:pPr>
    </w:p>
    <w:p w14:paraId="6A6BA0CD" w14:textId="77777777" w:rsidR="00846295" w:rsidRPr="003803E0" w:rsidRDefault="00846295" w:rsidP="00846295">
      <w:pPr>
        <w:pStyle w:val="ListParagraph"/>
        <w:numPr>
          <w:ilvl w:val="0"/>
          <w:numId w:val="13"/>
        </w:numPr>
        <w:jc w:val="both"/>
        <w:rPr>
          <w:b/>
        </w:rPr>
      </w:pPr>
      <w:r w:rsidRPr="007B0AD9">
        <w:rPr>
          <w:b/>
        </w:rPr>
        <w:t>T-Mobile Voice</w:t>
      </w:r>
      <w:r>
        <w:rPr>
          <w:b/>
        </w:rPr>
        <w:t xml:space="preserve"> Response Unit (VRU) </w:t>
      </w:r>
      <w:r>
        <w:t>for Florida’s toll-free numbers help reduce misdial</w:t>
      </w:r>
      <w:r w:rsidR="00763E96">
        <w:t>ed</w:t>
      </w:r>
      <w:r>
        <w:t xml:space="preserve"> calls. Misdialed calls became an issue in 2022. To address the issue, T-Mobile developed and implemented the VRU on Florida relay service toll-free numbers allowing voice callers to listen to a message to assist in minimizing misdials. FTRI is not billed for calls arriving at the VRU. If the caller remains on the line after listening to the VRU, </w:t>
      </w:r>
      <w:r>
        <w:lastRenderedPageBreak/>
        <w:t xml:space="preserve">billing starts once the </w:t>
      </w:r>
      <w:r w:rsidR="00880E27">
        <w:t>caller with</w:t>
      </w:r>
      <w:r>
        <w:t xml:space="preserve"> a hearing loss or speech disability is connected</w:t>
      </w:r>
      <w:r w:rsidR="00763E96">
        <w:t xml:space="preserve"> to</w:t>
      </w:r>
      <w:r>
        <w:t xml:space="preserve"> the relay CA. T-Mobile’s VRU should continue to improve service levels and reduce cost to FTRI.</w:t>
      </w:r>
    </w:p>
    <w:p w14:paraId="3E04B5E9" w14:textId="77777777" w:rsidR="008741C8" w:rsidRDefault="008741C8" w:rsidP="008741C8">
      <w:pPr>
        <w:rPr>
          <w:b/>
        </w:rPr>
      </w:pPr>
    </w:p>
    <w:p w14:paraId="55C37287" w14:textId="77777777" w:rsidR="008741C8" w:rsidRDefault="008741C8" w:rsidP="008741C8">
      <w:pPr>
        <w:pStyle w:val="ListParagraph"/>
        <w:numPr>
          <w:ilvl w:val="0"/>
          <w:numId w:val="12"/>
        </w:numPr>
        <w:jc w:val="both"/>
      </w:pPr>
      <w:r>
        <w:rPr>
          <w:b/>
        </w:rPr>
        <w:t>T-Mobile commits to include 30,000 Relay Conference Captioning (RCC) Service minutes annually at no charge.</w:t>
      </w:r>
      <w:r>
        <w:t xml:space="preserve"> RCC was presented in T-Mobile’s proposal as an unsolicited service offering. RCC requires a computer, laptop/tablet, or mobile device with high-speed internet connection. As conference call participants speak, the CA transcribes the conversation over the internet to the RCC user. The RCC user can speak or type responses. Transcripts are also available at no additional charge. RCC users include individuals, private sector organizations, and government agencies.</w:t>
      </w:r>
    </w:p>
    <w:p w14:paraId="460D7870" w14:textId="77777777" w:rsidR="007A7FD4" w:rsidRDefault="007A7FD4" w:rsidP="007A7FD4">
      <w:pPr>
        <w:jc w:val="both"/>
      </w:pPr>
    </w:p>
    <w:p w14:paraId="0DD240E6" w14:textId="77777777" w:rsidR="007A7FD4" w:rsidRDefault="007A7FD4" w:rsidP="007A7FD4">
      <w:pPr>
        <w:pStyle w:val="ListParagraph"/>
        <w:numPr>
          <w:ilvl w:val="0"/>
          <w:numId w:val="13"/>
        </w:numPr>
        <w:jc w:val="both"/>
        <w:rPr>
          <w:b/>
        </w:rPr>
      </w:pPr>
      <w:r>
        <w:rPr>
          <w:b/>
        </w:rPr>
        <w:t xml:space="preserve">T-Mobile will contribute $20,000 toward a Public Service Announcement </w:t>
      </w:r>
      <w:r w:rsidRPr="007A7FD4">
        <w:t>to expand outreach informing cons</w:t>
      </w:r>
      <w:r>
        <w:t xml:space="preserve">umers about the availability of </w:t>
      </w:r>
      <w:r w:rsidRPr="007A7FD4">
        <w:t xml:space="preserve">Speech-to </w:t>
      </w:r>
      <w:r>
        <w:t>Speech (STS) service.</w:t>
      </w:r>
    </w:p>
    <w:p w14:paraId="561073B9" w14:textId="77777777" w:rsidR="008741C8" w:rsidRDefault="008741C8" w:rsidP="007C14D7">
      <w:pPr>
        <w:jc w:val="both"/>
      </w:pPr>
    </w:p>
    <w:p w14:paraId="50345493" w14:textId="77777777" w:rsidR="008741C8" w:rsidRPr="00060994" w:rsidRDefault="008741C8" w:rsidP="008741C8">
      <w:pPr>
        <w:pStyle w:val="BodyText"/>
        <w:spacing w:after="0"/>
        <w:rPr>
          <w:rFonts w:ascii="Arial" w:hAnsi="Arial" w:cs="Arial"/>
          <w:b/>
        </w:rPr>
      </w:pPr>
      <w:r w:rsidRPr="00060994">
        <w:rPr>
          <w:rFonts w:ascii="Arial" w:hAnsi="Arial" w:cs="Arial"/>
          <w:b/>
        </w:rPr>
        <w:t>Conclusion</w:t>
      </w:r>
    </w:p>
    <w:p w14:paraId="029D797A" w14:textId="77777777" w:rsidR="008741C8" w:rsidRDefault="008741C8" w:rsidP="008741C8">
      <w:pPr>
        <w:pStyle w:val="BodyText"/>
      </w:pPr>
      <w:r>
        <w:t xml:space="preserve">Of the two proposals, </w:t>
      </w:r>
      <w:r w:rsidR="006135BF">
        <w:t xml:space="preserve">T-Mobile’s proposal was awarded </w:t>
      </w:r>
      <w:r>
        <w:t xml:space="preserve">the highest final score (see </w:t>
      </w:r>
      <w:r w:rsidR="00C1033C">
        <w:t>Table 1</w:t>
      </w:r>
      <w:r>
        <w:t xml:space="preserve">). As required by Section E of the RFP, staff recommends the Commission contract with T-Mobile to provide the statewide relay service in Florida for </w:t>
      </w:r>
      <w:r w:rsidR="00AB6035">
        <w:t>the next three years (March 2025 - February 2028</w:t>
      </w:r>
      <w:r>
        <w:t>), with the option of four additional one-year periods upon mutual agreement.</w:t>
      </w:r>
    </w:p>
    <w:p w14:paraId="6E49EA46" w14:textId="77777777" w:rsidR="008741C8" w:rsidRPr="0005538E" w:rsidRDefault="008741C8" w:rsidP="008741C8">
      <w:pPr>
        <w:pStyle w:val="BodyText"/>
      </w:pPr>
      <w:r>
        <w:t>Based upon the RFP evaluation process, staff recommends the Commission direct the Commission's Executive Director or designee to: (1) issue the attached letter of intent to T-Mobile and Hamilton (Attachment A); (2) provide notice on the Florida Department of Management Services Vendor Bid System of the Commission's decision to award a three-year contract to T-Mobile to provide the statewide telecommunications relay service in Florida; and (3) finalize and sign a contract with T-Mobile to provide the relay service.</w:t>
      </w:r>
    </w:p>
    <w:p w14:paraId="24AD7F09" w14:textId="77777777" w:rsidR="008741C8" w:rsidRPr="00355287" w:rsidRDefault="008741C8" w:rsidP="008741C8">
      <w:pPr>
        <w:pStyle w:val="Heading1"/>
        <w:jc w:val="center"/>
        <w:rPr>
          <w:rStyle w:val="StyleHeading1BoldUnderlineChar"/>
        </w:rPr>
      </w:pPr>
      <w:r w:rsidRPr="00355287">
        <w:rPr>
          <w:rStyle w:val="StyleHeading1BoldUnderlineChar"/>
        </w:rPr>
        <w:t>FINALIZATION OF THE CONTRACT</w:t>
      </w:r>
    </w:p>
    <w:p w14:paraId="2EEF5390" w14:textId="646549E2" w:rsidR="00C95EF3" w:rsidRDefault="008741C8" w:rsidP="008741C8">
      <w:pPr>
        <w:pStyle w:val="BodyText"/>
      </w:pPr>
      <w:r>
        <w:t>After the Commission</w:t>
      </w:r>
      <w:r w:rsidR="00973A82">
        <w:t>’s</w:t>
      </w:r>
      <w:r>
        <w:t xml:space="preserve"> vote on this recommendation, the notice of its decision </w:t>
      </w:r>
      <w:r w:rsidR="00973A82">
        <w:t xml:space="preserve">will be posted </w:t>
      </w:r>
      <w:r>
        <w:t xml:space="preserve">on the Florida Department of Management Services Vendor Bid System. Persons will have 72 hours after the posting of the notice to protest the decision. In addition, the attached letter of intent (Attachment A) to contract with T-Mobile for relay service will be sent by certified mail to the two bidders. If no protest is filed in accordance with Section 120.57(3), F.S., using the electronic posting as the start date, staff </w:t>
      </w:r>
      <w:r w:rsidR="00763E96">
        <w:t>will</w:t>
      </w:r>
      <w:r>
        <w:t xml:space="preserve"> work with T-Mobile to finalize contract language and incorporate T-Mobile’s response to the RFP, along with the RFP, as the contract. Two copies of the contract are to be signed by an authorized T-Mobile representative and the Commission’s Executive Director or designee, with each party receiving an original signed contract.</w:t>
      </w:r>
    </w:p>
    <w:p w14:paraId="2E65863E" w14:textId="57BC2F02" w:rsidR="009A6E0C" w:rsidRDefault="009A6E0C">
      <w:pPr>
        <w:pStyle w:val="IssueHeading"/>
        <w:rPr>
          <w:vanish/>
          <w:specVanish/>
        </w:rPr>
      </w:pPr>
      <w:r w:rsidRPr="004C3641">
        <w:rPr>
          <w:b w:val="0"/>
          <w:i w:val="0"/>
        </w:rPr>
        <w:br w:type="page"/>
      </w:r>
      <w:r w:rsidRPr="004C3641">
        <w:lastRenderedPageBreak/>
        <w:t xml:space="preserve">Issue </w:t>
      </w:r>
      <w:fldSimple w:instr=" SEQ Issue \* MERGEFORMAT ">
        <w:r w:rsidR="00153828">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153828">
        <w:rPr>
          <w:noProof/>
        </w:rPr>
        <w:instrText>2</w:instrText>
      </w:r>
      <w:r>
        <w:fldChar w:fldCharType="end"/>
      </w:r>
      <w:r>
        <w:tab/>
        <w:instrText xml:space="preserve">" \l 1 </w:instrText>
      </w:r>
      <w:r>
        <w:fldChar w:fldCharType="end"/>
      </w:r>
      <w:r>
        <w:t> </w:t>
      </w:r>
    </w:p>
    <w:p w14:paraId="07DBC494" w14:textId="77777777" w:rsidR="009A6E0C" w:rsidRDefault="009A6E0C">
      <w:pPr>
        <w:pStyle w:val="BodyText"/>
      </w:pPr>
      <w:r>
        <w:t> Should this docket be closed?</w:t>
      </w:r>
    </w:p>
    <w:p w14:paraId="15112342" w14:textId="77777777" w:rsidR="009A6E0C" w:rsidRPr="004C3641" w:rsidRDefault="009A6E0C">
      <w:pPr>
        <w:pStyle w:val="IssueSubsectionHeading"/>
        <w:rPr>
          <w:vanish/>
          <w:specVanish/>
        </w:rPr>
      </w:pPr>
      <w:r w:rsidRPr="004C3641">
        <w:t>Recommendation: </w:t>
      </w:r>
    </w:p>
    <w:p w14:paraId="4D824503" w14:textId="77777777" w:rsidR="009A6E0C" w:rsidRDefault="009A6E0C">
      <w:pPr>
        <w:pStyle w:val="BodyText"/>
      </w:pPr>
      <w:r>
        <w:t> </w:t>
      </w:r>
      <w:r w:rsidR="00FC3B39">
        <w:t xml:space="preserve">No. This docket should remain open for the life of the contract. </w:t>
      </w:r>
      <w:r w:rsidR="00FC3B39" w:rsidRPr="00A55A08">
        <w:t>(</w:t>
      </w:r>
      <w:r w:rsidR="00FC3B39">
        <w:t>Imig</w:t>
      </w:r>
      <w:r w:rsidR="00FC3B39" w:rsidRPr="00A55A08">
        <w:t>)</w:t>
      </w:r>
      <w:r>
        <w:t xml:space="preserve"> </w:t>
      </w:r>
    </w:p>
    <w:p w14:paraId="199E5A1C" w14:textId="77777777" w:rsidR="009A6E0C" w:rsidRPr="004C3641" w:rsidRDefault="009A6E0C">
      <w:pPr>
        <w:pStyle w:val="IssueSubsectionHeading"/>
        <w:rPr>
          <w:vanish/>
          <w:specVanish/>
        </w:rPr>
      </w:pPr>
      <w:r w:rsidRPr="004C3641">
        <w:t>Staff Analysis: </w:t>
      </w:r>
    </w:p>
    <w:p w14:paraId="6AF3ABBA" w14:textId="77777777" w:rsidR="00FC3B39" w:rsidRDefault="009A6E0C" w:rsidP="00FC3B39">
      <w:pPr>
        <w:pStyle w:val="BodyText"/>
      </w:pPr>
      <w:r>
        <w:t> </w:t>
      </w:r>
      <w:r w:rsidR="00FC3B39">
        <w:t>This docket will address matters related to the relay service throughout the life of the contract. Therefore, this docket should remain open for the life of the contract.</w:t>
      </w:r>
    </w:p>
    <w:p w14:paraId="210FEA52" w14:textId="77777777" w:rsidR="009A6E0C" w:rsidRDefault="009A6E0C">
      <w:pPr>
        <w:pStyle w:val="BodyText"/>
      </w:pPr>
    </w:p>
    <w:p w14:paraId="7A9D070E" w14:textId="77777777" w:rsidR="00100F3A" w:rsidRDefault="00100F3A" w:rsidP="00E275D8">
      <w:pPr>
        <w:pStyle w:val="BodyText"/>
        <w:sectPr w:rsidR="00100F3A" w:rsidSect="0068481F">
          <w:headerReference w:type="default" r:id="rId14"/>
          <w:headerReference w:type="first" r:id="rId15"/>
          <w:footerReference w:type="first" r:id="rId16"/>
          <w:pgSz w:w="12240" w:h="15840" w:code="1"/>
          <w:pgMar w:top="1584" w:right="1440" w:bottom="1440" w:left="1440" w:header="720" w:footer="720" w:gutter="0"/>
          <w:cols w:space="720"/>
          <w:formProt w:val="0"/>
          <w:docGrid w:linePitch="360"/>
        </w:sectPr>
      </w:pPr>
    </w:p>
    <w:p w14:paraId="752497EC" w14:textId="77777777" w:rsidR="00100F3A" w:rsidRPr="003C5CC1" w:rsidRDefault="00100F3A" w:rsidP="00100F3A"/>
    <w:p w14:paraId="17E5320C" w14:textId="77777777" w:rsidR="00100F3A" w:rsidRDefault="00880E27" w:rsidP="00100F3A">
      <w:pPr>
        <w:tabs>
          <w:tab w:val="left" w:pos="5201"/>
        </w:tabs>
      </w:pPr>
      <w:r>
        <w:tab/>
        <w:t>November xx, 2024</w:t>
      </w:r>
    </w:p>
    <w:p w14:paraId="4EBDACD5" w14:textId="77777777" w:rsidR="00100F3A" w:rsidRDefault="00100F3A" w:rsidP="00100F3A">
      <w:pPr>
        <w:tabs>
          <w:tab w:val="left" w:pos="5201"/>
        </w:tabs>
      </w:pPr>
    </w:p>
    <w:p w14:paraId="5D9C433D" w14:textId="77777777" w:rsidR="00100F3A" w:rsidRDefault="00100F3A" w:rsidP="00100F3A">
      <w:pPr>
        <w:tabs>
          <w:tab w:val="left" w:pos="5201"/>
        </w:tabs>
      </w:pPr>
    </w:p>
    <w:p w14:paraId="4ECC6F86" w14:textId="77777777" w:rsidR="00100F3A" w:rsidRDefault="00100F3A" w:rsidP="00100F3A">
      <w:pPr>
        <w:tabs>
          <w:tab w:val="left" w:pos="5201"/>
        </w:tabs>
      </w:pPr>
      <w:r>
        <w:t xml:space="preserve">DELIVERED </w:t>
      </w:r>
      <w:smartTag w:uri="urn:schemas-microsoft-com:office:smarttags" w:element="stockticker">
        <w:r>
          <w:t>VIA</w:t>
        </w:r>
      </w:smartTag>
      <w:r>
        <w:t xml:space="preserve"> E-MAIL </w:t>
      </w:r>
      <w:smartTag w:uri="urn:schemas-microsoft-com:office:smarttags" w:element="stockticker">
        <w:r>
          <w:t>AND</w:t>
        </w:r>
      </w:smartTag>
    </w:p>
    <w:p w14:paraId="13DF44E5" w14:textId="77777777" w:rsidR="00100F3A" w:rsidRDefault="00100F3A" w:rsidP="00100F3A">
      <w:pPr>
        <w:tabs>
          <w:tab w:val="left" w:pos="5201"/>
        </w:tabs>
      </w:pPr>
      <w:r>
        <w:t xml:space="preserve">CERTIFIED </w:t>
      </w:r>
      <w:smartTag w:uri="urn:schemas-microsoft-com:office:smarttags" w:element="stockticker">
        <w:r>
          <w:t>MAIL</w:t>
        </w:r>
      </w:smartTag>
      <w:r>
        <w:t xml:space="preserve"> – RETURN RECEIPT REQUESTED</w:t>
      </w:r>
    </w:p>
    <w:p w14:paraId="7762B72A" w14:textId="77777777" w:rsidR="00100F3A" w:rsidRDefault="00100F3A" w:rsidP="00100F3A">
      <w:pPr>
        <w:tabs>
          <w:tab w:val="left" w:pos="5201"/>
        </w:tabs>
      </w:pPr>
    </w:p>
    <w:p w14:paraId="2119CC62" w14:textId="77777777" w:rsidR="00100F3A" w:rsidRDefault="00100F3A" w:rsidP="00100F3A">
      <w:pPr>
        <w:tabs>
          <w:tab w:val="left" w:pos="5201"/>
        </w:tabs>
      </w:pPr>
      <w:r>
        <w:t>(ADDRESSEE)</w:t>
      </w:r>
    </w:p>
    <w:p w14:paraId="75C28478" w14:textId="77777777" w:rsidR="00100F3A" w:rsidRDefault="00100F3A" w:rsidP="00100F3A">
      <w:pPr>
        <w:tabs>
          <w:tab w:val="left" w:pos="5201"/>
        </w:tabs>
      </w:pPr>
    </w:p>
    <w:p w14:paraId="4260EAA0" w14:textId="77777777" w:rsidR="00100F3A" w:rsidRDefault="00100F3A" w:rsidP="00100F3A">
      <w:pPr>
        <w:tabs>
          <w:tab w:val="left" w:pos="5201"/>
        </w:tabs>
      </w:pPr>
      <w:r>
        <w:t>Dear (addressee):</w:t>
      </w:r>
    </w:p>
    <w:p w14:paraId="1B15DFDB" w14:textId="77777777" w:rsidR="00100F3A" w:rsidRDefault="00100F3A" w:rsidP="00100F3A">
      <w:pPr>
        <w:tabs>
          <w:tab w:val="left" w:pos="5201"/>
        </w:tabs>
      </w:pPr>
    </w:p>
    <w:p w14:paraId="3139A555" w14:textId="77777777" w:rsidR="00100F3A" w:rsidRDefault="00100F3A" w:rsidP="00100F3A">
      <w:pPr>
        <w:tabs>
          <w:tab w:val="left" w:pos="741"/>
          <w:tab w:val="left" w:pos="5201"/>
        </w:tabs>
        <w:spacing w:after="240"/>
        <w:jc w:val="both"/>
      </w:pPr>
      <w:r>
        <w:tab/>
        <w:t xml:space="preserve">It is the intent of the Florida Public Service Commission to award a three-year contract to provide the statewide relay service in Florida to </w:t>
      </w:r>
      <w:r w:rsidR="006135BF">
        <w:t>T-Mobile USA, Inc</w:t>
      </w:r>
      <w:r>
        <w:t>. Please accept our sincere appreciation for participating in the Request for Proposals process.</w:t>
      </w:r>
    </w:p>
    <w:p w14:paraId="0B888061" w14:textId="77777777" w:rsidR="00100F3A" w:rsidRDefault="00100F3A" w:rsidP="00100F3A">
      <w:pPr>
        <w:tabs>
          <w:tab w:val="left" w:pos="741"/>
          <w:tab w:val="left" w:pos="5201"/>
        </w:tabs>
        <w:spacing w:after="240"/>
        <w:jc w:val="both"/>
      </w:pPr>
      <w:r>
        <w:tab/>
        <w:t xml:space="preserve">You are reminded that pursuant to Section 120.57(3), Florida Statutes (F.S.), any party choosing to file a protest of the Commission’s intent to award the contract to </w:t>
      </w:r>
      <w:r w:rsidR="006135BF">
        <w:t>T-Mobile USA, Inc</w:t>
      </w:r>
      <w:r>
        <w:t>., must file a notice of protest in writing within 72 hours after the decision is posted on the Florida Department of Management Services Vendor Bid System. The party is then required by Section 120.57(3), F.S., to file a formal written protest within 10 days after filing the notice of protest. Such formal written protest shall state with particularity the facts and law upon which the protest is based.  Failure to file a protest within the time prescribed in Section 120.57(3), F.S., or failure to post the bond or other security required by law within the time allowed for filing a bond shall constitute a waiver of proceedings under Chapter 120, F.S.</w:t>
      </w:r>
    </w:p>
    <w:p w14:paraId="0EB1BC31" w14:textId="77777777" w:rsidR="00100F3A" w:rsidRPr="003C5CC1" w:rsidRDefault="00100F3A" w:rsidP="00100F3A">
      <w:pPr>
        <w:tabs>
          <w:tab w:val="left" w:pos="741"/>
          <w:tab w:val="left" w:pos="5201"/>
        </w:tabs>
        <w:spacing w:after="240"/>
        <w:jc w:val="both"/>
      </w:pPr>
      <w:r>
        <w:tab/>
        <w:t>All documents should</w:t>
      </w:r>
      <w:r w:rsidR="00880E27">
        <w:t xml:space="preserve"> be filed in Docket No. 20240043</w:t>
      </w:r>
      <w:r>
        <w:t xml:space="preserve">-TP and addressed to Mr. Adam J. Teitzman, Office of Commission Clerk, </w:t>
      </w:r>
      <w:smartTag w:uri="urn:schemas-microsoft-com:office:smarttags" w:element="address">
        <w:smartTag w:uri="urn:schemas-microsoft-com:office:smarttags" w:element="Street">
          <w:r>
            <w:t>2540 Shumard Oak Boulevard</w:t>
          </w:r>
        </w:smartTag>
        <w:r>
          <w:t xml:space="preserve">, </w:t>
        </w:r>
        <w:smartTag w:uri="urn:schemas-microsoft-com:office:smarttags" w:element="City">
          <w:r>
            <w:t>Tallahassee</w:t>
          </w:r>
        </w:smartTag>
        <w:r>
          <w:t xml:space="preserve">, </w:t>
        </w:r>
        <w:smartTag w:uri="urn:schemas-microsoft-com:office:smarttags" w:element="State">
          <w:r>
            <w:t>Florida</w:t>
          </w:r>
        </w:smartTag>
        <w:r>
          <w:t xml:space="preserve">  </w:t>
        </w:r>
        <w:smartTag w:uri="urn:schemas-microsoft-com:office:smarttags" w:element="PostalCode">
          <w:r>
            <w:t>32399-0850</w:t>
          </w:r>
        </w:smartTag>
      </w:smartTag>
      <w:r w:rsidR="00880E27">
        <w:t>, Attention: Curtis J. Williams</w:t>
      </w:r>
      <w:r>
        <w:t>.</w:t>
      </w:r>
    </w:p>
    <w:p w14:paraId="538D6B0F" w14:textId="77777777" w:rsidR="00100F3A" w:rsidRPr="003C5CC1" w:rsidRDefault="00100F3A" w:rsidP="00100F3A"/>
    <w:p w14:paraId="7350EE52" w14:textId="77777777" w:rsidR="00100F3A" w:rsidRPr="003C5CC1" w:rsidRDefault="00100F3A" w:rsidP="00100F3A"/>
    <w:p w14:paraId="02D3B1C2" w14:textId="77777777" w:rsidR="00100F3A" w:rsidRPr="003C5CC1" w:rsidRDefault="00100F3A" w:rsidP="00100F3A">
      <w:pPr>
        <w:tabs>
          <w:tab w:val="left" w:pos="5274"/>
        </w:tabs>
      </w:pPr>
      <w:r>
        <w:tab/>
        <w:t>Respectfully,</w:t>
      </w:r>
    </w:p>
    <w:p w14:paraId="0E571D98" w14:textId="77777777" w:rsidR="00100F3A" w:rsidRPr="0028213E" w:rsidRDefault="00100F3A" w:rsidP="00100F3A"/>
    <w:p w14:paraId="3F1719F3" w14:textId="77777777" w:rsidR="00100F3A" w:rsidRPr="0028213E" w:rsidRDefault="00100F3A" w:rsidP="00100F3A"/>
    <w:p w14:paraId="744B65ED" w14:textId="77777777" w:rsidR="00100F3A" w:rsidRPr="0028213E" w:rsidRDefault="00100F3A" w:rsidP="00100F3A"/>
    <w:p w14:paraId="0B922F76" w14:textId="77777777" w:rsidR="00100F3A" w:rsidRPr="00CE0416" w:rsidRDefault="00100F3A" w:rsidP="00100F3A">
      <w:pPr>
        <w:tabs>
          <w:tab w:val="left" w:pos="5301"/>
        </w:tabs>
      </w:pPr>
      <w:r>
        <w:tab/>
      </w:r>
    </w:p>
    <w:p w14:paraId="023366D0" w14:textId="77777777" w:rsidR="00100F3A" w:rsidRDefault="00100F3A" w:rsidP="00100F3A">
      <w:pPr>
        <w:tabs>
          <w:tab w:val="left" w:pos="5301"/>
        </w:tabs>
      </w:pPr>
      <w:r w:rsidRPr="00CE0416">
        <w:tab/>
        <w:t>Executive Director</w:t>
      </w:r>
      <w:r>
        <w:t xml:space="preserve"> or Designee</w:t>
      </w:r>
    </w:p>
    <w:p w14:paraId="08FBDBBC" w14:textId="77777777" w:rsidR="00100F3A" w:rsidRDefault="00100F3A" w:rsidP="00100F3A">
      <w:pPr>
        <w:pStyle w:val="BodyText"/>
      </w:pPr>
    </w:p>
    <w:p w14:paraId="4129682E" w14:textId="77777777" w:rsidR="00100F3A" w:rsidRDefault="00100F3A" w:rsidP="00100F3A">
      <w:pPr>
        <w:pStyle w:val="BodyText"/>
      </w:pPr>
    </w:p>
    <w:p w14:paraId="6C8E95F9" w14:textId="77777777" w:rsidR="00100F3A" w:rsidRDefault="00100F3A" w:rsidP="00100F3A">
      <w:pPr>
        <w:pStyle w:val="BodyText"/>
      </w:pPr>
    </w:p>
    <w:p w14:paraId="351C6A3E" w14:textId="77777777" w:rsidR="00E06484" w:rsidRDefault="00E06484" w:rsidP="00E275D8">
      <w:pPr>
        <w:pStyle w:val="BodyText"/>
      </w:pPr>
    </w:p>
    <w:sectPr w:rsidR="00E06484" w:rsidSect="0068481F">
      <w:headerReference w:type="default" r:id="rId17"/>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5194B" w14:textId="77777777" w:rsidR="004716EE" w:rsidRDefault="004716EE">
      <w:r>
        <w:separator/>
      </w:r>
    </w:p>
  </w:endnote>
  <w:endnote w:type="continuationSeparator" w:id="0">
    <w:p w14:paraId="69CCC7D1" w14:textId="77777777" w:rsidR="004716EE" w:rsidRDefault="0047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6DAC0" w14:textId="4BBDF399"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5A2843">
      <w:rPr>
        <w:rStyle w:val="PageNumber"/>
        <w:noProof/>
      </w:rPr>
      <w:t>8</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73C8D" w14:textId="77777777" w:rsidR="008741C8" w:rsidRDefault="008741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9245D" w14:textId="77777777"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C76D0" w14:textId="77777777" w:rsidR="004716EE" w:rsidRDefault="004716EE">
      <w:r>
        <w:separator/>
      </w:r>
    </w:p>
  </w:footnote>
  <w:footnote w:type="continuationSeparator" w:id="0">
    <w:p w14:paraId="3AC3EAE6" w14:textId="77777777" w:rsidR="004716EE" w:rsidRDefault="004716EE">
      <w:r>
        <w:continuationSeparator/>
      </w:r>
    </w:p>
  </w:footnote>
  <w:footnote w:id="1">
    <w:p w14:paraId="3524CE70" w14:textId="77777777" w:rsidR="00E32FDE" w:rsidRDefault="00E32FDE" w:rsidP="00E32FDE">
      <w:pPr>
        <w:pStyle w:val="FootnoteText"/>
      </w:pPr>
      <w:r>
        <w:rPr>
          <w:rStyle w:val="FootnoteReference"/>
        </w:rPr>
        <w:footnoteRef/>
      </w:r>
      <w:r>
        <w:t xml:space="preserve"> Telecommunications Relay Services allow persons who are deaf, hard of hearing, deafblind, or have speech disabilities to communicate by telephone through a Communication Assistant (CA) or advanced assistive technology.</w:t>
      </w:r>
    </w:p>
  </w:footnote>
  <w:footnote w:id="2">
    <w:p w14:paraId="60107D78" w14:textId="77777777" w:rsidR="00E32FDE" w:rsidRDefault="00E32FDE" w:rsidP="00E32FDE">
      <w:pPr>
        <w:pStyle w:val="FootnoteText"/>
      </w:pPr>
      <w:r>
        <w:rPr>
          <w:rStyle w:val="FootnoteReference"/>
        </w:rPr>
        <w:footnoteRef/>
      </w:r>
      <w:r w:rsidR="00625EB2">
        <w:t xml:space="preserve"> Hamilton and T-Mobile</w:t>
      </w:r>
      <w:r>
        <w:t xml:space="preserve"> price and technical proposals.</w:t>
      </w:r>
      <w:r w:rsidR="00625EB2">
        <w:t xml:space="preserve"> </w:t>
      </w:r>
      <w:hyperlink r:id="rId1" w:history="1">
        <w:r w:rsidR="0043525F">
          <w:rPr>
            <w:rStyle w:val="Hyperlink"/>
          </w:rPr>
          <w:t>https://www.floridapsc.com/pscfiles/library/filings/ 2024/09360-2024/09360-2024.pdf</w:t>
        </w:r>
      </w:hyperlink>
      <w:r w:rsidR="00625EB2">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4CBA1" w14:textId="77777777" w:rsidR="00BC402E" w:rsidRDefault="00E26953"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20240043-TP</w:t>
    </w:r>
    <w:bookmarkEnd w:id="14"/>
  </w:p>
  <w:p w14:paraId="7C24E1DC" w14:textId="75CBD296" w:rsidR="00BC402E" w:rsidRDefault="00BC402E">
    <w:pPr>
      <w:pStyle w:val="Header"/>
    </w:pPr>
    <w:r>
      <w:t xml:space="preserve">Date: </w:t>
    </w:r>
    <w:fldSimple w:instr=" REF FilingDate ">
      <w:r w:rsidR="00153828">
        <w:t>October 24, 2024</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DF4CB" w14:textId="3C0D5C6F" w:rsidR="008741C8" w:rsidRDefault="008741C8" w:rsidP="00220732">
    <w:pPr>
      <w:pStyle w:val="Header"/>
      <w:tabs>
        <w:tab w:val="clear" w:pos="4320"/>
        <w:tab w:val="clear" w:pos="8640"/>
        <w:tab w:val="right" w:pos="9360"/>
      </w:tabs>
    </w:pPr>
    <w:r>
      <w:fldChar w:fldCharType="begin"/>
    </w:r>
    <w:r>
      <w:instrText xml:space="preserve"> REF DocketLabel</w:instrText>
    </w:r>
    <w:r>
      <w:fldChar w:fldCharType="separate"/>
    </w:r>
    <w:r w:rsidR="00153828">
      <w:t>Docket No.</w:t>
    </w:r>
    <w:r>
      <w:fldChar w:fldCharType="end"/>
    </w:r>
    <w:r>
      <w:t xml:space="preserve"> </w:t>
    </w:r>
    <w:r>
      <w:fldChar w:fldCharType="begin"/>
    </w:r>
    <w:r>
      <w:instrText xml:space="preserve"> REF DocketList</w:instrText>
    </w:r>
    <w:r>
      <w:fldChar w:fldCharType="separate"/>
    </w:r>
    <w:r w:rsidR="00153828">
      <w:t>20240043-TP</w:t>
    </w:r>
    <w:r>
      <w:fldChar w:fldCharType="end"/>
    </w:r>
    <w:r>
      <w:tab/>
      <w:t xml:space="preserve">Issue </w:t>
    </w:r>
    <w:r w:rsidR="00DD187A">
      <w:fldChar w:fldCharType="begin"/>
    </w:r>
    <w:r w:rsidR="00DD187A">
      <w:instrText xml:space="preserve"> Seq Issue \c \* Arabic </w:instrText>
    </w:r>
    <w:r w:rsidR="00DD187A">
      <w:fldChar w:fldCharType="separate"/>
    </w:r>
    <w:r w:rsidR="005A2843">
      <w:rPr>
        <w:noProof/>
      </w:rPr>
      <w:t>1</w:t>
    </w:r>
    <w:r w:rsidR="00DD187A">
      <w:rPr>
        <w:noProof/>
      </w:rPr>
      <w:fldChar w:fldCharType="end"/>
    </w:r>
  </w:p>
  <w:p w14:paraId="11F4EC5C" w14:textId="5B54BCF1" w:rsidR="008741C8" w:rsidRDefault="008741C8">
    <w:pPr>
      <w:pStyle w:val="Header"/>
    </w:pPr>
    <w:r>
      <w:t xml:space="preserve">Date: </w:t>
    </w:r>
    <w:r w:rsidR="00DD187A">
      <w:fldChar w:fldCharType="begin"/>
    </w:r>
    <w:r w:rsidR="00DD187A">
      <w:instrText xml:space="preserve"> REF FilingDate </w:instrText>
    </w:r>
    <w:r w:rsidR="00DD187A">
      <w:fldChar w:fldCharType="separate"/>
    </w:r>
    <w:r w:rsidR="00153828">
      <w:t>October 24, 2024</w:t>
    </w:r>
    <w:r w:rsidR="00DD187A">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AFF9A" w14:textId="77777777" w:rsidR="008741C8" w:rsidRDefault="008741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E1E04" w14:textId="46219AD0"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153828">
      <w:t>Docket No.</w:t>
    </w:r>
    <w:r>
      <w:fldChar w:fldCharType="end"/>
    </w:r>
    <w:r>
      <w:t xml:space="preserve"> </w:t>
    </w:r>
    <w:r>
      <w:fldChar w:fldCharType="begin"/>
    </w:r>
    <w:r>
      <w:instrText xml:space="preserve"> REF DocketList</w:instrText>
    </w:r>
    <w:r>
      <w:fldChar w:fldCharType="separate"/>
    </w:r>
    <w:r w:rsidR="00153828">
      <w:t>20240043-TP</w:t>
    </w:r>
    <w:r>
      <w:fldChar w:fldCharType="end"/>
    </w:r>
    <w:r>
      <w:tab/>
      <w:t xml:space="preserve">Issue </w:t>
    </w:r>
    <w:r w:rsidR="00DD187A">
      <w:fldChar w:fldCharType="begin"/>
    </w:r>
    <w:r w:rsidR="00DD187A">
      <w:instrText xml:space="preserve"> Seq Issue \c \* Arabic </w:instrText>
    </w:r>
    <w:r w:rsidR="00DD187A">
      <w:fldChar w:fldCharType="separate"/>
    </w:r>
    <w:r w:rsidR="005A2843">
      <w:rPr>
        <w:noProof/>
      </w:rPr>
      <w:t>2</w:t>
    </w:r>
    <w:r w:rsidR="00DD187A">
      <w:rPr>
        <w:noProof/>
      </w:rPr>
      <w:fldChar w:fldCharType="end"/>
    </w:r>
  </w:p>
  <w:p w14:paraId="1EA24D9B" w14:textId="7BC606E7" w:rsidR="00BC402E" w:rsidRDefault="00BC402E">
    <w:pPr>
      <w:pStyle w:val="Header"/>
    </w:pPr>
    <w:r>
      <w:t xml:space="preserve">Date: </w:t>
    </w:r>
    <w:r w:rsidR="00DD187A">
      <w:fldChar w:fldCharType="begin"/>
    </w:r>
    <w:r w:rsidR="00DD187A">
      <w:instrText xml:space="preserve"> REF FilingDate </w:instrText>
    </w:r>
    <w:r w:rsidR="00DD187A">
      <w:fldChar w:fldCharType="separate"/>
    </w:r>
    <w:r w:rsidR="00153828">
      <w:t>October 24, 2024</w:t>
    </w:r>
    <w:r w:rsidR="00DD187A">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580D2" w14:textId="77777777" w:rsidR="00BC402E" w:rsidRDefault="00BC402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C987A" w14:textId="3639C2E1" w:rsidR="00336188" w:rsidRDefault="00100F3A" w:rsidP="00220732">
    <w:pPr>
      <w:pStyle w:val="Header"/>
      <w:tabs>
        <w:tab w:val="clear" w:pos="4320"/>
        <w:tab w:val="clear" w:pos="8640"/>
        <w:tab w:val="right" w:pos="9360"/>
      </w:tabs>
    </w:pPr>
    <w:r>
      <w:fldChar w:fldCharType="begin"/>
    </w:r>
    <w:r>
      <w:instrText xml:space="preserve"> REF DocketLabel</w:instrText>
    </w:r>
    <w:r>
      <w:fldChar w:fldCharType="separate"/>
    </w:r>
    <w:r w:rsidR="00153828">
      <w:t>Docket No.</w:t>
    </w:r>
    <w:r>
      <w:fldChar w:fldCharType="end"/>
    </w:r>
    <w:r>
      <w:t xml:space="preserve"> </w:t>
    </w:r>
    <w:r>
      <w:fldChar w:fldCharType="begin"/>
    </w:r>
    <w:r>
      <w:instrText xml:space="preserve"> REF DocketList</w:instrText>
    </w:r>
    <w:r>
      <w:fldChar w:fldCharType="separate"/>
    </w:r>
    <w:r w:rsidR="00153828">
      <w:t>20240043-TP</w:t>
    </w:r>
    <w:r>
      <w:fldChar w:fldCharType="end"/>
    </w:r>
    <w:r>
      <w:tab/>
      <w:t>Attachment A</w:t>
    </w:r>
  </w:p>
  <w:p w14:paraId="61C2458D" w14:textId="77777777" w:rsidR="00336188" w:rsidRDefault="00100F3A">
    <w:pPr>
      <w:pStyle w:val="Header"/>
    </w:pPr>
    <w:r>
      <w:t>Date: October 24, 2024</w:t>
    </w:r>
  </w:p>
  <w:p w14:paraId="74F32C21" w14:textId="77777777" w:rsidR="00100F3A" w:rsidRDefault="00100F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53264F5"/>
    <w:multiLevelType w:val="hybridMultilevel"/>
    <w:tmpl w:val="91EA2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1647E8"/>
    <w:multiLevelType w:val="hybridMultilevel"/>
    <w:tmpl w:val="5CC8F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9449DD"/>
    <w:multiLevelType w:val="hybridMultilevel"/>
    <w:tmpl w:val="D44600EA"/>
    <w:lvl w:ilvl="0" w:tplc="C2E6A9C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E26953"/>
    <w:rsid w:val="000043D5"/>
    <w:rsid w:val="00006170"/>
    <w:rsid w:val="00010465"/>
    <w:rsid w:val="00010E37"/>
    <w:rsid w:val="000172DA"/>
    <w:rsid w:val="00022337"/>
    <w:rsid w:val="00023A0E"/>
    <w:rsid w:val="000247C5"/>
    <w:rsid w:val="000277C2"/>
    <w:rsid w:val="00034243"/>
    <w:rsid w:val="00035B48"/>
    <w:rsid w:val="00036CE2"/>
    <w:rsid w:val="000437FE"/>
    <w:rsid w:val="000513BE"/>
    <w:rsid w:val="00051573"/>
    <w:rsid w:val="0005451B"/>
    <w:rsid w:val="00055CEC"/>
    <w:rsid w:val="00065A06"/>
    <w:rsid w:val="000666F3"/>
    <w:rsid w:val="00070DCB"/>
    <w:rsid w:val="0007113E"/>
    <w:rsid w:val="00072CCA"/>
    <w:rsid w:val="00073120"/>
    <w:rsid w:val="000764D0"/>
    <w:rsid w:val="000828D3"/>
    <w:rsid w:val="000A2B57"/>
    <w:rsid w:val="000A418B"/>
    <w:rsid w:val="000B0ACE"/>
    <w:rsid w:val="000C4431"/>
    <w:rsid w:val="000C6607"/>
    <w:rsid w:val="000D1C06"/>
    <w:rsid w:val="000D3043"/>
    <w:rsid w:val="000D4319"/>
    <w:rsid w:val="000E24FA"/>
    <w:rsid w:val="000E338A"/>
    <w:rsid w:val="000E4392"/>
    <w:rsid w:val="000F374A"/>
    <w:rsid w:val="000F4DAF"/>
    <w:rsid w:val="00100F3A"/>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3828"/>
    <w:rsid w:val="0015506E"/>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390F"/>
    <w:rsid w:val="001E7FF4"/>
    <w:rsid w:val="001F2245"/>
    <w:rsid w:val="001F2C63"/>
    <w:rsid w:val="001F48C7"/>
    <w:rsid w:val="001F6DA1"/>
    <w:rsid w:val="00200178"/>
    <w:rsid w:val="00204200"/>
    <w:rsid w:val="002044E6"/>
    <w:rsid w:val="00205C82"/>
    <w:rsid w:val="00205DC2"/>
    <w:rsid w:val="00212B17"/>
    <w:rsid w:val="002163B6"/>
    <w:rsid w:val="00216F51"/>
    <w:rsid w:val="00217215"/>
    <w:rsid w:val="00220732"/>
    <w:rsid w:val="0022121F"/>
    <w:rsid w:val="00221D32"/>
    <w:rsid w:val="00222AC1"/>
    <w:rsid w:val="00225C3F"/>
    <w:rsid w:val="00263D44"/>
    <w:rsid w:val="002702AD"/>
    <w:rsid w:val="002776F1"/>
    <w:rsid w:val="00281EB4"/>
    <w:rsid w:val="00292D82"/>
    <w:rsid w:val="00293EE7"/>
    <w:rsid w:val="002963CB"/>
    <w:rsid w:val="002B2DAC"/>
    <w:rsid w:val="002B4A01"/>
    <w:rsid w:val="002B68EE"/>
    <w:rsid w:val="002C291B"/>
    <w:rsid w:val="002C746A"/>
    <w:rsid w:val="002C7E4E"/>
    <w:rsid w:val="002D226D"/>
    <w:rsid w:val="002D74E3"/>
    <w:rsid w:val="002F593C"/>
    <w:rsid w:val="002F6030"/>
    <w:rsid w:val="003001AC"/>
    <w:rsid w:val="003037E1"/>
    <w:rsid w:val="00307E51"/>
    <w:rsid w:val="003103EC"/>
    <w:rsid w:val="00312132"/>
    <w:rsid w:val="003130BA"/>
    <w:rsid w:val="003144EF"/>
    <w:rsid w:val="0031480E"/>
    <w:rsid w:val="00314C62"/>
    <w:rsid w:val="00316877"/>
    <w:rsid w:val="00322F74"/>
    <w:rsid w:val="00325E15"/>
    <w:rsid w:val="00340073"/>
    <w:rsid w:val="003411D8"/>
    <w:rsid w:val="003445B0"/>
    <w:rsid w:val="00353B66"/>
    <w:rsid w:val="00355934"/>
    <w:rsid w:val="00357928"/>
    <w:rsid w:val="003632FD"/>
    <w:rsid w:val="00365D5F"/>
    <w:rsid w:val="00370F78"/>
    <w:rsid w:val="00372805"/>
    <w:rsid w:val="00373180"/>
    <w:rsid w:val="00375AB9"/>
    <w:rsid w:val="0037691E"/>
    <w:rsid w:val="003803E0"/>
    <w:rsid w:val="003821A0"/>
    <w:rsid w:val="00382672"/>
    <w:rsid w:val="00385B04"/>
    <w:rsid w:val="003864CF"/>
    <w:rsid w:val="00386B3E"/>
    <w:rsid w:val="003948AE"/>
    <w:rsid w:val="003A08C0"/>
    <w:rsid w:val="003A0D6F"/>
    <w:rsid w:val="003A22A6"/>
    <w:rsid w:val="003A32EB"/>
    <w:rsid w:val="003A5494"/>
    <w:rsid w:val="003B2510"/>
    <w:rsid w:val="003B304B"/>
    <w:rsid w:val="003B4355"/>
    <w:rsid w:val="003B6A2E"/>
    <w:rsid w:val="003C2CC4"/>
    <w:rsid w:val="003C3710"/>
    <w:rsid w:val="003C42A3"/>
    <w:rsid w:val="003C48F7"/>
    <w:rsid w:val="003D49C4"/>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3525F"/>
    <w:rsid w:val="004426B8"/>
    <w:rsid w:val="00444432"/>
    <w:rsid w:val="00447D5C"/>
    <w:rsid w:val="00450202"/>
    <w:rsid w:val="004502B2"/>
    <w:rsid w:val="00455499"/>
    <w:rsid w:val="004649A7"/>
    <w:rsid w:val="004716EE"/>
    <w:rsid w:val="00471860"/>
    <w:rsid w:val="00477026"/>
    <w:rsid w:val="00477730"/>
    <w:rsid w:val="00485EE3"/>
    <w:rsid w:val="004A0A4D"/>
    <w:rsid w:val="004A744D"/>
    <w:rsid w:val="004B60BD"/>
    <w:rsid w:val="004C3150"/>
    <w:rsid w:val="004C3641"/>
    <w:rsid w:val="004C3873"/>
    <w:rsid w:val="004C4390"/>
    <w:rsid w:val="004C4AF7"/>
    <w:rsid w:val="004C6759"/>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7154F"/>
    <w:rsid w:val="00572203"/>
    <w:rsid w:val="00580F69"/>
    <w:rsid w:val="00581CA3"/>
    <w:rsid w:val="00585031"/>
    <w:rsid w:val="00586E8B"/>
    <w:rsid w:val="00587090"/>
    <w:rsid w:val="00587A44"/>
    <w:rsid w:val="00597730"/>
    <w:rsid w:val="005977EC"/>
    <w:rsid w:val="00597DE7"/>
    <w:rsid w:val="005A1CD3"/>
    <w:rsid w:val="005A2843"/>
    <w:rsid w:val="005A4AA2"/>
    <w:rsid w:val="005A7B08"/>
    <w:rsid w:val="005B34B6"/>
    <w:rsid w:val="005B606A"/>
    <w:rsid w:val="005B6C8F"/>
    <w:rsid w:val="005B6EC3"/>
    <w:rsid w:val="005C17D7"/>
    <w:rsid w:val="005C33CE"/>
    <w:rsid w:val="005D0F74"/>
    <w:rsid w:val="005D2E7D"/>
    <w:rsid w:val="005D4A8F"/>
    <w:rsid w:val="005D561B"/>
    <w:rsid w:val="005D578F"/>
    <w:rsid w:val="005D5ECF"/>
    <w:rsid w:val="005F29ED"/>
    <w:rsid w:val="005F468D"/>
    <w:rsid w:val="005F69A3"/>
    <w:rsid w:val="00604CC7"/>
    <w:rsid w:val="00613441"/>
    <w:rsid w:val="006135BF"/>
    <w:rsid w:val="00615423"/>
    <w:rsid w:val="006165B2"/>
    <w:rsid w:val="00617276"/>
    <w:rsid w:val="0062527B"/>
    <w:rsid w:val="00625D97"/>
    <w:rsid w:val="00625EB2"/>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872A4"/>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70437D"/>
    <w:rsid w:val="00704CF1"/>
    <w:rsid w:val="00705B04"/>
    <w:rsid w:val="0071040E"/>
    <w:rsid w:val="00717EE9"/>
    <w:rsid w:val="00724992"/>
    <w:rsid w:val="00724F64"/>
    <w:rsid w:val="00727F90"/>
    <w:rsid w:val="00734820"/>
    <w:rsid w:val="007349DC"/>
    <w:rsid w:val="0074365E"/>
    <w:rsid w:val="00744B55"/>
    <w:rsid w:val="007515FD"/>
    <w:rsid w:val="00756C1B"/>
    <w:rsid w:val="00760D80"/>
    <w:rsid w:val="00761CB4"/>
    <w:rsid w:val="00763E96"/>
    <w:rsid w:val="00780C09"/>
    <w:rsid w:val="00780DDF"/>
    <w:rsid w:val="007834E9"/>
    <w:rsid w:val="00787DBC"/>
    <w:rsid w:val="0079019A"/>
    <w:rsid w:val="00792935"/>
    <w:rsid w:val="007A04A1"/>
    <w:rsid w:val="007A1840"/>
    <w:rsid w:val="007A7FD4"/>
    <w:rsid w:val="007B0AD9"/>
    <w:rsid w:val="007B5B5D"/>
    <w:rsid w:val="007B730C"/>
    <w:rsid w:val="007C0528"/>
    <w:rsid w:val="007C08EA"/>
    <w:rsid w:val="007C14D7"/>
    <w:rsid w:val="007C3D38"/>
    <w:rsid w:val="007D0F35"/>
    <w:rsid w:val="007D1783"/>
    <w:rsid w:val="007D4546"/>
    <w:rsid w:val="007D4FEB"/>
    <w:rsid w:val="007D6146"/>
    <w:rsid w:val="007E0CE7"/>
    <w:rsid w:val="007F1193"/>
    <w:rsid w:val="007F417F"/>
    <w:rsid w:val="007F493F"/>
    <w:rsid w:val="007F7644"/>
    <w:rsid w:val="008042BD"/>
    <w:rsid w:val="00804E17"/>
    <w:rsid w:val="008050B3"/>
    <w:rsid w:val="00816624"/>
    <w:rsid w:val="00822427"/>
    <w:rsid w:val="00822562"/>
    <w:rsid w:val="00823663"/>
    <w:rsid w:val="00823664"/>
    <w:rsid w:val="008305B7"/>
    <w:rsid w:val="00832DDC"/>
    <w:rsid w:val="008426B0"/>
    <w:rsid w:val="008431BB"/>
    <w:rsid w:val="00845E34"/>
    <w:rsid w:val="00846295"/>
    <w:rsid w:val="00850BAC"/>
    <w:rsid w:val="00854A3E"/>
    <w:rsid w:val="00855D08"/>
    <w:rsid w:val="008618A4"/>
    <w:rsid w:val="008731AB"/>
    <w:rsid w:val="008741C8"/>
    <w:rsid w:val="00874344"/>
    <w:rsid w:val="0087505D"/>
    <w:rsid w:val="00877703"/>
    <w:rsid w:val="00880E27"/>
    <w:rsid w:val="00882155"/>
    <w:rsid w:val="0088233B"/>
    <w:rsid w:val="0088599E"/>
    <w:rsid w:val="008869C9"/>
    <w:rsid w:val="00886C37"/>
    <w:rsid w:val="008915FC"/>
    <w:rsid w:val="00892D99"/>
    <w:rsid w:val="00893315"/>
    <w:rsid w:val="00894C09"/>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3A82"/>
    <w:rsid w:val="00975CB4"/>
    <w:rsid w:val="009863B0"/>
    <w:rsid w:val="00986555"/>
    <w:rsid w:val="00987DE1"/>
    <w:rsid w:val="00990571"/>
    <w:rsid w:val="00991905"/>
    <w:rsid w:val="009926B2"/>
    <w:rsid w:val="0099673A"/>
    <w:rsid w:val="009A3291"/>
    <w:rsid w:val="009A3330"/>
    <w:rsid w:val="009A548F"/>
    <w:rsid w:val="009A6E0C"/>
    <w:rsid w:val="009A7C96"/>
    <w:rsid w:val="009B61BF"/>
    <w:rsid w:val="009C3253"/>
    <w:rsid w:val="009C3DB9"/>
    <w:rsid w:val="009C5968"/>
    <w:rsid w:val="009D0436"/>
    <w:rsid w:val="009D46E5"/>
    <w:rsid w:val="009D568A"/>
    <w:rsid w:val="009F04EC"/>
    <w:rsid w:val="009F2A7C"/>
    <w:rsid w:val="009F3B36"/>
    <w:rsid w:val="009F611C"/>
    <w:rsid w:val="00A019B9"/>
    <w:rsid w:val="00A03157"/>
    <w:rsid w:val="00A06F0B"/>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3832"/>
    <w:rsid w:val="00A5442F"/>
    <w:rsid w:val="00A54FF9"/>
    <w:rsid w:val="00A56765"/>
    <w:rsid w:val="00A675AC"/>
    <w:rsid w:val="00A7097D"/>
    <w:rsid w:val="00A7581F"/>
    <w:rsid w:val="00A81274"/>
    <w:rsid w:val="00A86ACA"/>
    <w:rsid w:val="00A92439"/>
    <w:rsid w:val="00A92FB1"/>
    <w:rsid w:val="00A95980"/>
    <w:rsid w:val="00A95A0C"/>
    <w:rsid w:val="00AA2765"/>
    <w:rsid w:val="00AA77B5"/>
    <w:rsid w:val="00AB6035"/>
    <w:rsid w:val="00AB6C5D"/>
    <w:rsid w:val="00AC25A5"/>
    <w:rsid w:val="00AC3401"/>
    <w:rsid w:val="00AC51A7"/>
    <w:rsid w:val="00AC603B"/>
    <w:rsid w:val="00AD0E89"/>
    <w:rsid w:val="00AD444B"/>
    <w:rsid w:val="00AD4696"/>
    <w:rsid w:val="00AD5614"/>
    <w:rsid w:val="00AD6C78"/>
    <w:rsid w:val="00AE03F0"/>
    <w:rsid w:val="00AE2EAB"/>
    <w:rsid w:val="00AE6439"/>
    <w:rsid w:val="00AF13D0"/>
    <w:rsid w:val="00AF3D69"/>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277F7"/>
    <w:rsid w:val="00B3109A"/>
    <w:rsid w:val="00B32D37"/>
    <w:rsid w:val="00B41AA8"/>
    <w:rsid w:val="00B42B45"/>
    <w:rsid w:val="00B516ED"/>
    <w:rsid w:val="00B565DA"/>
    <w:rsid w:val="00B57A6A"/>
    <w:rsid w:val="00B62D0D"/>
    <w:rsid w:val="00B760F1"/>
    <w:rsid w:val="00B7669E"/>
    <w:rsid w:val="00B76EBB"/>
    <w:rsid w:val="00B77DA1"/>
    <w:rsid w:val="00B81CA5"/>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033C"/>
    <w:rsid w:val="00C13791"/>
    <w:rsid w:val="00C210BD"/>
    <w:rsid w:val="00C2575A"/>
    <w:rsid w:val="00C31BB3"/>
    <w:rsid w:val="00C36977"/>
    <w:rsid w:val="00C46628"/>
    <w:rsid w:val="00C467DA"/>
    <w:rsid w:val="00C477D9"/>
    <w:rsid w:val="00C520C4"/>
    <w:rsid w:val="00C55309"/>
    <w:rsid w:val="00C57869"/>
    <w:rsid w:val="00C60BA3"/>
    <w:rsid w:val="00C60C3A"/>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5EF3"/>
    <w:rsid w:val="00C96047"/>
    <w:rsid w:val="00C979D0"/>
    <w:rsid w:val="00CA0818"/>
    <w:rsid w:val="00CA15C8"/>
    <w:rsid w:val="00CA2C8F"/>
    <w:rsid w:val="00CA30DA"/>
    <w:rsid w:val="00CA3A24"/>
    <w:rsid w:val="00CB1777"/>
    <w:rsid w:val="00CB33B1"/>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3365F"/>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2DDD"/>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3FE4"/>
    <w:rsid w:val="00E26953"/>
    <w:rsid w:val="00E275D8"/>
    <w:rsid w:val="00E30F6A"/>
    <w:rsid w:val="00E3117C"/>
    <w:rsid w:val="00E31288"/>
    <w:rsid w:val="00E32FDE"/>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1C8"/>
    <w:rsid w:val="00ED5B67"/>
    <w:rsid w:val="00EE1A5C"/>
    <w:rsid w:val="00EE5F5A"/>
    <w:rsid w:val="00EF037E"/>
    <w:rsid w:val="00EF264C"/>
    <w:rsid w:val="00EF3FEE"/>
    <w:rsid w:val="00EF6B41"/>
    <w:rsid w:val="00EF6F38"/>
    <w:rsid w:val="00F04B59"/>
    <w:rsid w:val="00F07B69"/>
    <w:rsid w:val="00F11741"/>
    <w:rsid w:val="00F117B0"/>
    <w:rsid w:val="00F12B1C"/>
    <w:rsid w:val="00F13CF8"/>
    <w:rsid w:val="00F15855"/>
    <w:rsid w:val="00F200B2"/>
    <w:rsid w:val="00F227DC"/>
    <w:rsid w:val="00F263B9"/>
    <w:rsid w:val="00F30701"/>
    <w:rsid w:val="00F32978"/>
    <w:rsid w:val="00F45CB2"/>
    <w:rsid w:val="00F511F3"/>
    <w:rsid w:val="00F544C0"/>
    <w:rsid w:val="00F55332"/>
    <w:rsid w:val="00F60BE0"/>
    <w:rsid w:val="00F6156E"/>
    <w:rsid w:val="00F6504A"/>
    <w:rsid w:val="00F65519"/>
    <w:rsid w:val="00F66D9F"/>
    <w:rsid w:val="00F713C0"/>
    <w:rsid w:val="00F7538E"/>
    <w:rsid w:val="00F75DDC"/>
    <w:rsid w:val="00F7792F"/>
    <w:rsid w:val="00F842AA"/>
    <w:rsid w:val="00F8476F"/>
    <w:rsid w:val="00F853E1"/>
    <w:rsid w:val="00F85604"/>
    <w:rsid w:val="00F93809"/>
    <w:rsid w:val="00F94B7A"/>
    <w:rsid w:val="00F96447"/>
    <w:rsid w:val="00FA17AC"/>
    <w:rsid w:val="00FA32DE"/>
    <w:rsid w:val="00FA3382"/>
    <w:rsid w:val="00FA59CD"/>
    <w:rsid w:val="00FB0CDC"/>
    <w:rsid w:val="00FB0EA4"/>
    <w:rsid w:val="00FB1740"/>
    <w:rsid w:val="00FB4235"/>
    <w:rsid w:val="00FC3B39"/>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stockticker"/>
  <w:shapeDefaults>
    <o:shapedefaults v:ext="edit" spidmax="6145"/>
    <o:shapelayout v:ext="edit">
      <o:idmap v:ext="edit" data="1"/>
    </o:shapelayout>
  </w:shapeDefaults>
  <w:decimalSymbol w:val="."/>
  <w:listSeparator w:val=","/>
  <w14:docId w14:val="601F6C23"/>
  <w15:docId w15:val="{703A4082-B547-40B3-AB10-064636074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E32FDE"/>
    <w:rPr>
      <w:vertAlign w:val="superscript"/>
    </w:rPr>
  </w:style>
  <w:style w:type="character" w:styleId="FollowedHyperlink">
    <w:name w:val="FollowedHyperlink"/>
    <w:basedOn w:val="DefaultParagraphFont"/>
    <w:semiHidden/>
    <w:unhideWhenUsed/>
    <w:rsid w:val="00625EB2"/>
    <w:rPr>
      <w:color w:val="800080" w:themeColor="followedHyperlink"/>
      <w:u w:val="single"/>
    </w:rPr>
  </w:style>
  <w:style w:type="paragraph" w:styleId="ListParagraph">
    <w:name w:val="List Paragraph"/>
    <w:basedOn w:val="Normal"/>
    <w:uiPriority w:val="34"/>
    <w:qFormat/>
    <w:rsid w:val="008741C8"/>
    <w:pPr>
      <w:ind w:left="720"/>
    </w:pPr>
  </w:style>
  <w:style w:type="character" w:customStyle="1" w:styleId="HeaderChar">
    <w:name w:val="Header Char"/>
    <w:basedOn w:val="DefaultParagraphFont"/>
    <w:link w:val="Header"/>
    <w:rsid w:val="00100F3A"/>
    <w:rPr>
      <w:sz w:val="24"/>
      <w:szCs w:val="24"/>
    </w:rPr>
  </w:style>
  <w:style w:type="character" w:styleId="CommentReference">
    <w:name w:val="annotation reference"/>
    <w:basedOn w:val="DefaultParagraphFont"/>
    <w:semiHidden/>
    <w:unhideWhenUsed/>
    <w:rsid w:val="005A7B0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www.floridapsc.com/pscfiles/library/filings/%202024/09360-2024/09360-202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0393B-3F28-4396-A4F2-BB9719E4E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8</Pages>
  <Words>2466</Words>
  <Characters>14205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Curtis Williams</dc:creator>
  <cp:lastModifiedBy>Debra Betton</cp:lastModifiedBy>
  <cp:revision>2</cp:revision>
  <cp:lastPrinted>2024-10-24T13:23:00Z</cp:lastPrinted>
  <dcterms:created xsi:type="dcterms:W3CDTF">2024-10-24T13:55:00Z</dcterms:created>
  <dcterms:modified xsi:type="dcterms:W3CDTF">2024-10-24T13:55:00Z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20240043-TP</vt:lpwstr>
  </property>
  <property fmtid="{D5CDD505-2E9C-101B-9397-08002B2CF9AE}" pid="3" name="MasterDocument">
    <vt:bool>false</vt:bool>
  </property>
</Properties>
</file>