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076FD">
            <w:pPr>
              <w:pStyle w:val="MemoHeading"/>
            </w:pPr>
            <w:bookmarkStart w:id="1" w:name="FilingDate"/>
            <w:r>
              <w:t>January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076FD" w:rsidRDefault="004076FD">
            <w:pPr>
              <w:pStyle w:val="MemoHeading"/>
            </w:pPr>
            <w:bookmarkStart w:id="2" w:name="From"/>
            <w:r>
              <w:t>Office of Industry Development and Market Analysis (Mallow, Day, Deas, Fogleman)</w:t>
            </w:r>
          </w:p>
          <w:p w:rsidR="007C0528" w:rsidRDefault="004076FD">
            <w:pPr>
              <w:pStyle w:val="MemoHeading"/>
            </w:pPr>
            <w:r>
              <w:t>Office of the General Counsel (Imig, Augspurger)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076FD" w:rsidP="00A746D5">
            <w:pPr>
              <w:pStyle w:val="MemoHeadingRe"/>
            </w:pPr>
            <w:bookmarkStart w:id="3" w:name="Re"/>
            <w:r>
              <w:t>Docket No. 20240162-TP – Petition for designation as an eligible telecommunications carrier, by TAG</w:t>
            </w:r>
            <w:r w:rsidR="00A746D5">
              <w:t xml:space="preserve"> Mobility</w:t>
            </w:r>
            <w:r>
              <w:t xml:space="preserve">, LLC d/b/a </w:t>
            </w:r>
            <w:r w:rsidR="001F1372">
              <w:t xml:space="preserve">TAG </w:t>
            </w:r>
            <w:r w:rsidR="00A746D5">
              <w:t>Mobile</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076FD">
            <w:pPr>
              <w:pStyle w:val="MemoHeading"/>
            </w:pPr>
            <w:bookmarkStart w:id="4" w:name="AgendaDate"/>
            <w:r>
              <w:t>02/04/25</w:t>
            </w:r>
            <w:bookmarkEnd w:id="4"/>
            <w:r w:rsidR="007C0528">
              <w:t xml:space="preserve"> – </w:t>
            </w:r>
            <w:bookmarkStart w:id="5" w:name="PermittedStatus"/>
            <w:r>
              <w:t>Regular Agenda – Proposed Agency Action</w:t>
            </w:r>
            <w:r w:rsidR="001F1372">
              <w:t xml:space="preserve">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076F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076FD">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076F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076F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E1AA7" w:rsidRDefault="007E1AA7" w:rsidP="007E1AA7">
      <w:pPr>
        <w:pStyle w:val="BodyText"/>
      </w:pPr>
      <w:r>
        <w:t xml:space="preserve">On </w:t>
      </w:r>
      <w:r w:rsidR="007C0AB4">
        <w:t>December 12</w:t>
      </w:r>
      <w:r>
        <w:t xml:space="preserve">, 2024, </w:t>
      </w:r>
      <w:r w:rsidR="007C0AB4">
        <w:t xml:space="preserve">TAG </w:t>
      </w:r>
      <w:r w:rsidR="00A746D5">
        <w:t xml:space="preserve">Mobility, </w:t>
      </w:r>
      <w:r w:rsidR="007C0AB4">
        <w:t xml:space="preserve">LLC d/b/a </w:t>
      </w:r>
      <w:r w:rsidR="001F1372">
        <w:t xml:space="preserve">TAG </w:t>
      </w:r>
      <w:r w:rsidR="00A746D5">
        <w:t>Mobile</w:t>
      </w:r>
      <w:r>
        <w:t xml:space="preserve"> (</w:t>
      </w:r>
      <w:r w:rsidR="007C0AB4">
        <w:t xml:space="preserve">TAG </w:t>
      </w:r>
      <w:r w:rsidR="002C6E31">
        <w:t>Mobility</w:t>
      </w:r>
      <w:r w:rsidR="002C6E31" w:rsidDel="002C6E31">
        <w:t xml:space="preserve"> </w:t>
      </w:r>
      <w:r>
        <w:t xml:space="preserve">or Company) filed a petition with the Florida Public Service Commission (Commission) seeking designation as an eligible telecommunications carrier (ETC) for the sole purpose </w:t>
      </w:r>
      <w:r w:rsidR="00533EB4">
        <w:t xml:space="preserve">of providing </w:t>
      </w:r>
      <w:r>
        <w:t xml:space="preserve">Lifeline service to qualifying consumers throughout Florida. </w:t>
      </w:r>
      <w:r w:rsidR="001F1372">
        <w:t xml:space="preserve">TAG </w:t>
      </w:r>
      <w:r w:rsidR="002C6E31">
        <w:t>Mobility</w:t>
      </w:r>
      <w:r w:rsidR="007C0AB4">
        <w:t xml:space="preserve"> </w:t>
      </w:r>
      <w:r>
        <w:t xml:space="preserve">is a </w:t>
      </w:r>
      <w:r w:rsidR="00246268">
        <w:t>Mobile Virtual Network Operator (MVNO)</w:t>
      </w:r>
      <w:r>
        <w:t xml:space="preserve"> and offers prepaid wireless telecommunications services to consumers as a wireless reseller. Specifically, </w:t>
      </w:r>
      <w:r w:rsidR="001F1372">
        <w:t xml:space="preserve">TAG </w:t>
      </w:r>
      <w:r w:rsidR="002C6E31">
        <w:t>Mobility</w:t>
      </w:r>
      <w:r w:rsidR="007C0AB4">
        <w:t xml:space="preserve"> </w:t>
      </w:r>
      <w:r>
        <w:t>uses the network infrastructure and wireless transmission facilities of AT&amp;T to operate as a</w:t>
      </w:r>
      <w:r w:rsidR="002C6E31">
        <w:t xml:space="preserve"> MVNO</w:t>
      </w:r>
      <w:r>
        <w:t xml:space="preserve">. </w:t>
      </w:r>
      <w:r w:rsidR="001F1372">
        <w:t xml:space="preserve">TAG </w:t>
      </w:r>
      <w:r w:rsidR="002C6E31">
        <w:t>Mobility</w:t>
      </w:r>
      <w:r w:rsidR="002C6E31" w:rsidDel="002C6E31">
        <w:t xml:space="preserve"> </w:t>
      </w:r>
      <w:r>
        <w:t>is currently designated as an ETC providing Lifeline service in 19 other states.</w:t>
      </w:r>
    </w:p>
    <w:p w:rsidR="00270691" w:rsidRDefault="007E1AA7" w:rsidP="007E1AA7">
      <w:pPr>
        <w:jc w:val="both"/>
      </w:pPr>
      <w:r>
        <w:lastRenderedPageBreak/>
        <w:t xml:space="preserve">As a </w:t>
      </w:r>
      <w:r w:rsidR="00246268">
        <w:t>MVNO</w:t>
      </w:r>
      <w:r>
        <w:t xml:space="preserve">, </w:t>
      </w:r>
      <w:r w:rsidR="001F1372">
        <w:t xml:space="preserve">TAG </w:t>
      </w:r>
      <w:r w:rsidR="002C6E31">
        <w:t>Mobility</w:t>
      </w:r>
      <w:r>
        <w:t xml:space="preserve"> is regulated as a common carrier pursuant to</w:t>
      </w:r>
      <w:r w:rsidR="001F1372">
        <w:t xml:space="preserve"> </w:t>
      </w:r>
      <w:r>
        <w:t>47 U.S.C. § 153(11).</w:t>
      </w:r>
      <w:r>
        <w:rPr>
          <w:rStyle w:val="FootnoteReference"/>
        </w:rPr>
        <w:footnoteReference w:id="1"/>
      </w:r>
      <w:r>
        <w:t xml:space="preserve"> </w:t>
      </w:r>
      <w:r w:rsidR="001F1372">
        <w:t xml:space="preserve">TAG </w:t>
      </w:r>
      <w:r w:rsidR="002C6E31">
        <w:t>Mobility</w:t>
      </w:r>
      <w:r>
        <w:t xml:space="preserve"> is a Limited Liability Company that was organized in the State of </w:t>
      </w:r>
      <w:r w:rsidR="00246268">
        <w:t>Texas in January of 2024</w:t>
      </w:r>
      <w:r w:rsidR="00533EB4">
        <w:t>,</w:t>
      </w:r>
      <w:r w:rsidR="00246268">
        <w:t xml:space="preserve"> in connection with the bankruptcy reorganization of its predecessor entity, </w:t>
      </w:r>
      <w:r w:rsidR="001F1372">
        <w:t xml:space="preserve">TAG </w:t>
      </w:r>
      <w:r w:rsidR="002C6E31">
        <w:rPr>
          <w:rFonts w:ascii="TimesNewRomanPSMT" w:hAnsi="TimesNewRomanPSMT" w:cs="TimesNewRomanPSMT"/>
        </w:rPr>
        <w:t>Mobile</w:t>
      </w:r>
      <w:r w:rsidR="00246268">
        <w:t>, LLC.</w:t>
      </w:r>
      <w:r w:rsidR="001F1372">
        <w:t xml:space="preserve"> </w:t>
      </w:r>
      <w:r w:rsidR="00246268">
        <w:t xml:space="preserve">As part of that reorganization, </w:t>
      </w:r>
      <w:r w:rsidR="001F1372">
        <w:t xml:space="preserve">TAG </w:t>
      </w:r>
      <w:r w:rsidR="002C6E31">
        <w:rPr>
          <w:rFonts w:ascii="TimesNewRomanPSMT" w:hAnsi="TimesNewRomanPSMT" w:cs="TimesNewRomanPSMT"/>
        </w:rPr>
        <w:t>Mobile</w:t>
      </w:r>
      <w:r w:rsidR="00246268">
        <w:t>, LLC’s assets were divided between two newly created entities, both of which were acquired indirectly by Mr. Henry Hung Do.</w:t>
      </w:r>
      <w:r w:rsidR="001F1372">
        <w:t xml:space="preserve"> </w:t>
      </w:r>
    </w:p>
    <w:p w:rsidR="007E1AA7" w:rsidRDefault="007E1AA7" w:rsidP="007E1AA7">
      <w:pPr>
        <w:jc w:val="both"/>
      </w:pPr>
    </w:p>
    <w:p w:rsidR="007E1AA7" w:rsidRDefault="001F1372" w:rsidP="007E1AA7">
      <w:pPr>
        <w:jc w:val="both"/>
      </w:pPr>
      <w:r>
        <w:t xml:space="preserve">TAG </w:t>
      </w:r>
      <w:r w:rsidR="002C6E31">
        <w:t>Mobility</w:t>
      </w:r>
      <w:r w:rsidR="007E1AA7">
        <w:t xml:space="preserve"> asserts that it meets all applicable federal requirements for designation as a Lifeline only ETC in Florida pursuant to 47 U.S.C. 214(e) and 47 C.F.R. 54.201. </w:t>
      </w:r>
      <w:r>
        <w:t xml:space="preserve">TAG </w:t>
      </w:r>
      <w:r w:rsidR="00413FB9">
        <w:t>Mobility</w:t>
      </w:r>
      <w:r w:rsidR="007E1AA7">
        <w:t xml:space="preserve"> acknowledges and asserts that, if approved, it will comply with Section 364.10 and 364.105, Florida Statutes (F.S.) and Rule 25-4.0665, Florida Administrative Code (F.A.C.), which govern Lifeline service and provide for a transitional discount for customers who no longer qualify for Lifeline. </w:t>
      </w:r>
    </w:p>
    <w:p w:rsidR="00F566D7" w:rsidRDefault="00F566D7" w:rsidP="007E1AA7">
      <w:pPr>
        <w:jc w:val="both"/>
      </w:pPr>
    </w:p>
    <w:p w:rsidR="007E1AA7" w:rsidRDefault="00F566D7" w:rsidP="007E1AA7">
      <w:pPr>
        <w:jc w:val="both"/>
      </w:pPr>
      <w:r>
        <w:t>The Commission is vested with jurisdiction in this matter pursuant to Section 214(e)(2) of the Telecommunications Act of 1996 (the Act) and Section 364.10, Florida Statutes.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076FD" w:rsidRDefault="004076FD">
      <w:pPr>
        <w:pStyle w:val="IssueHeading"/>
        <w:rPr>
          <w:vanish/>
          <w:specVanish/>
        </w:rPr>
      </w:pPr>
      <w:r w:rsidRPr="004C3641">
        <w:t xml:space="preserve">Issue </w:t>
      </w:r>
      <w:r w:rsidR="00944375">
        <w:fldChar w:fldCharType="begin"/>
      </w:r>
      <w:r w:rsidR="00944375">
        <w:instrText xml:space="preserve"> SEQ Issue \* MERGEFORMAT </w:instrText>
      </w:r>
      <w:r w:rsidR="00944375">
        <w:fldChar w:fldCharType="separate"/>
      </w:r>
      <w:r w:rsidR="00E408A6">
        <w:rPr>
          <w:noProof/>
        </w:rPr>
        <w:t>1</w:t>
      </w:r>
      <w:r w:rsidR="0094437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8A6">
        <w:rPr>
          <w:noProof/>
        </w:rPr>
        <w:instrText>1</w:instrText>
      </w:r>
      <w:r>
        <w:fldChar w:fldCharType="end"/>
      </w:r>
      <w:r>
        <w:tab/>
        <w:instrText xml:space="preserve">" \l 1 </w:instrText>
      </w:r>
      <w:r>
        <w:fldChar w:fldCharType="end"/>
      </w:r>
      <w:r>
        <w:t> </w:t>
      </w:r>
    </w:p>
    <w:p w:rsidR="004076FD" w:rsidRDefault="004076FD">
      <w:pPr>
        <w:pStyle w:val="BodyText"/>
      </w:pPr>
      <w:r>
        <w:t xml:space="preserve"> Should TAG </w:t>
      </w:r>
      <w:r w:rsidR="00413FB9">
        <w:t>Mobility</w:t>
      </w:r>
      <w:r>
        <w:t xml:space="preserve"> be granted ETC designation to provide Lifeline service throughout the State of Florida?</w:t>
      </w:r>
    </w:p>
    <w:p w:rsidR="004076FD" w:rsidRPr="004C3641" w:rsidRDefault="004076FD">
      <w:pPr>
        <w:pStyle w:val="IssueSubsectionHeading"/>
        <w:rPr>
          <w:vanish/>
          <w:specVanish/>
        </w:rPr>
      </w:pPr>
      <w:r w:rsidRPr="004C3641">
        <w:t>Recommendation: </w:t>
      </w:r>
    </w:p>
    <w:p w:rsidR="00335412" w:rsidRPr="004C3641" w:rsidRDefault="001F1372" w:rsidP="00335412">
      <w:pPr>
        <w:pStyle w:val="IssueSubsectionHeading"/>
        <w:rPr>
          <w:vanish/>
          <w:specVanish/>
        </w:rPr>
      </w:pPr>
      <w:r>
        <w:t xml:space="preserve"> </w:t>
      </w:r>
    </w:p>
    <w:p w:rsidR="00335412" w:rsidRDefault="00335412" w:rsidP="00335412">
      <w:pPr>
        <w:pStyle w:val="BodyText"/>
      </w:pPr>
      <w:r w:rsidRPr="00F3045A">
        <w:t xml:space="preserve">Yes. </w:t>
      </w:r>
      <w:r w:rsidR="001F1372">
        <w:t xml:space="preserve">TAG </w:t>
      </w:r>
      <w:r w:rsidR="00413FB9">
        <w:t>Mobility</w:t>
      </w:r>
      <w:r>
        <w:t xml:space="preserve"> </w:t>
      </w:r>
      <w:r w:rsidRPr="00F3045A">
        <w:t xml:space="preserve">should be granted 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(Mallow, Day, Deas, Fogleman)</w:t>
      </w:r>
    </w:p>
    <w:p w:rsidR="004076FD" w:rsidRPr="004C3641" w:rsidRDefault="004076FD">
      <w:pPr>
        <w:pStyle w:val="IssueSubsectionHeading"/>
        <w:rPr>
          <w:vanish/>
          <w:specVanish/>
        </w:rPr>
      </w:pPr>
      <w:r w:rsidRPr="004C3641">
        <w:t>Staff Analysis: </w:t>
      </w:r>
    </w:p>
    <w:p w:rsidR="00335412" w:rsidRDefault="004076FD" w:rsidP="00335412">
      <w:pPr>
        <w:jc w:val="both"/>
      </w:pPr>
      <w:r>
        <w:t> </w:t>
      </w:r>
      <w:r w:rsidR="00335412">
        <w:t>ETC designation is necessary for telecommunications companies to participate in the federal Lifeline program.</w:t>
      </w:r>
      <w:r w:rsidR="00335412">
        <w:rPr>
          <w:rStyle w:val="FootnoteReference"/>
        </w:rPr>
        <w:footnoteReference w:id="2"/>
      </w:r>
      <w:r w:rsidR="00335412">
        <w:t xml:space="preserve"> Section 364.10, F.S., allows the Commission to approve wireless Lifeline ETC petitions by requesting carriers. Specifically, Section 364.10(1)(a) and (3)(a) F.S.,</w:t>
      </w:r>
      <w:r w:rsidR="00335412" w:rsidRPr="0022234E">
        <w:t xml:space="preserve"> </w:t>
      </w:r>
      <w:r w:rsidR="00335412">
        <w:t>provide that the Commission has the authority to designate a commercial mobile radio service provider as an ETC for the limited purpose of providing Lifeline service.</w:t>
      </w:r>
    </w:p>
    <w:p w:rsidR="00335412" w:rsidRDefault="00335412" w:rsidP="00335412">
      <w:pPr>
        <w:jc w:val="both"/>
      </w:pPr>
    </w:p>
    <w:p w:rsidR="00335412" w:rsidRDefault="00335412" w:rsidP="00335412">
      <w:pPr>
        <w:pStyle w:val="BodyText"/>
      </w:pPr>
      <w:r>
        <w:t>Federal rules outline the requirements for ETC designation.</w:t>
      </w:r>
      <w:r>
        <w:rPr>
          <w:rStyle w:val="FootnoteReference"/>
        </w:rPr>
        <w:footnoteReference w:id="3"/>
      </w:r>
      <w:r>
        <w:t xml:space="preserve"> To obtain ETC designation to provide Lifeline services, federal rules require that carriers:</w:t>
      </w:r>
    </w:p>
    <w:p w:rsidR="00335412" w:rsidRDefault="00335412" w:rsidP="00335412">
      <w:pPr>
        <w:pStyle w:val="BodyText"/>
        <w:numPr>
          <w:ilvl w:val="0"/>
          <w:numId w:val="11"/>
        </w:numPr>
        <w:ind w:right="720"/>
      </w:pPr>
      <w:r>
        <w:t>Be a common carrier;</w:t>
      </w:r>
    </w:p>
    <w:p w:rsidR="00335412" w:rsidRDefault="00335412" w:rsidP="00335412">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335412" w:rsidRPr="00D230E9" w:rsidRDefault="00335412" w:rsidP="00335412">
      <w:pPr>
        <w:pStyle w:val="BodyText"/>
        <w:numPr>
          <w:ilvl w:val="0"/>
          <w:numId w:val="11"/>
        </w:numPr>
        <w:ind w:right="720"/>
      </w:pPr>
      <w:r w:rsidRPr="00D230E9">
        <w:t>Advertise the availability of its Lifeline service through a media of general distribution;</w:t>
      </w:r>
    </w:p>
    <w:p w:rsidR="00335412" w:rsidRDefault="00335412" w:rsidP="00335412">
      <w:pPr>
        <w:pStyle w:val="BodyText"/>
        <w:numPr>
          <w:ilvl w:val="0"/>
          <w:numId w:val="11"/>
        </w:numPr>
        <w:ind w:right="720"/>
      </w:pPr>
      <w:r>
        <w:t>Provide voice grade access to the public switch network or its functional equivalent;</w:t>
      </w:r>
    </w:p>
    <w:p w:rsidR="00335412" w:rsidRDefault="00335412" w:rsidP="00335412">
      <w:pPr>
        <w:pStyle w:val="BodyText"/>
        <w:numPr>
          <w:ilvl w:val="0"/>
          <w:numId w:val="11"/>
        </w:numPr>
        <w:ind w:right="720"/>
      </w:pPr>
      <w:r>
        <w:t xml:space="preserve">Offer minutes of use for local service at no additional charge to end users; </w:t>
      </w:r>
    </w:p>
    <w:p w:rsidR="00335412" w:rsidRDefault="00335412" w:rsidP="00335412">
      <w:pPr>
        <w:pStyle w:val="BodyText"/>
        <w:numPr>
          <w:ilvl w:val="0"/>
          <w:numId w:val="11"/>
        </w:numPr>
        <w:ind w:right="720"/>
      </w:pPr>
      <w:r>
        <w:t xml:space="preserve">Provide access to the emergency services available by local government or other public safety organizations; </w:t>
      </w:r>
    </w:p>
    <w:p w:rsidR="00335412" w:rsidRDefault="00335412" w:rsidP="00335412">
      <w:pPr>
        <w:pStyle w:val="BodyText"/>
        <w:numPr>
          <w:ilvl w:val="0"/>
          <w:numId w:val="11"/>
        </w:numPr>
        <w:ind w:right="720"/>
      </w:pPr>
      <w:r>
        <w:t>Provide B</w:t>
      </w:r>
      <w:r w:rsidRPr="00FB0A44">
        <w:t>roadband Internet Access Service</w:t>
      </w:r>
      <w:r>
        <w:t>;</w:t>
      </w:r>
      <w:r>
        <w:rPr>
          <w:rStyle w:val="FootnoteReference"/>
        </w:rPr>
        <w:footnoteReference w:id="4"/>
      </w:r>
      <w:r>
        <w:t xml:space="preserve"> </w:t>
      </w:r>
    </w:p>
    <w:p w:rsidR="00335412" w:rsidRDefault="00335412" w:rsidP="00335412">
      <w:pPr>
        <w:pStyle w:val="BodyText"/>
        <w:numPr>
          <w:ilvl w:val="0"/>
          <w:numId w:val="11"/>
        </w:numPr>
        <w:ind w:right="720"/>
      </w:pPr>
      <w:r>
        <w:t>D</w:t>
      </w:r>
      <w:r w:rsidRPr="00B56BE1">
        <w:t>emonstrate financial and technical</w:t>
      </w:r>
      <w:r>
        <w:t xml:space="preserve"> capability to</w:t>
      </w:r>
      <w:r w:rsidRPr="00B56BE1">
        <w:t xml:space="preserve"> of provid</w:t>
      </w:r>
      <w:r>
        <w:t>e</w:t>
      </w:r>
      <w:r w:rsidRPr="00B56BE1">
        <w:t xml:space="preserve"> Lifeline service</w:t>
      </w:r>
      <w:r>
        <w:t>; and</w:t>
      </w:r>
    </w:p>
    <w:p w:rsidR="00335412" w:rsidRDefault="00335412" w:rsidP="00335412">
      <w:pPr>
        <w:pStyle w:val="BodyText"/>
        <w:numPr>
          <w:ilvl w:val="0"/>
          <w:numId w:val="11"/>
        </w:numPr>
        <w:ind w:right="720"/>
      </w:pPr>
      <w:r>
        <w:lastRenderedPageBreak/>
        <w:t>Not charge Lifeline customers a monthly number-portability charge.</w:t>
      </w:r>
    </w:p>
    <w:p w:rsidR="00335412" w:rsidRDefault="00335412" w:rsidP="00335412">
      <w:pPr>
        <w:jc w:val="both"/>
      </w:pPr>
      <w:r>
        <w:t xml:space="preserve">In addition, Florida law requires ETCs to: </w:t>
      </w:r>
    </w:p>
    <w:p w:rsidR="00335412" w:rsidRDefault="00335412" w:rsidP="00335412">
      <w:pPr>
        <w:jc w:val="both"/>
      </w:pPr>
    </w:p>
    <w:p w:rsidR="00335412" w:rsidRDefault="00335412" w:rsidP="00335412">
      <w:pPr>
        <w:pStyle w:val="BodyText"/>
        <w:numPr>
          <w:ilvl w:val="0"/>
          <w:numId w:val="13"/>
        </w:numPr>
      </w:pPr>
      <w:r>
        <w:t>Offer a discounted transitional basic telecommunications service;</w:t>
      </w:r>
      <w:r>
        <w:rPr>
          <w:rStyle w:val="FootnoteReference"/>
        </w:rPr>
        <w:footnoteReference w:id="5"/>
      </w:r>
      <w:r>
        <w:t xml:space="preserve"> and</w:t>
      </w:r>
    </w:p>
    <w:p w:rsidR="00335412" w:rsidRDefault="00335412" w:rsidP="00335412">
      <w:pPr>
        <w:pStyle w:val="BodyText"/>
        <w:numPr>
          <w:ilvl w:val="0"/>
          <w:numId w:val="13"/>
        </w:numPr>
      </w:pPr>
      <w:r>
        <w:t>Participate in the Lifeline Promotion Process.</w:t>
      </w:r>
      <w:r>
        <w:rPr>
          <w:rStyle w:val="FootnoteReference"/>
        </w:rPr>
        <w:footnoteReference w:id="6"/>
      </w:r>
      <w:r>
        <w:t xml:space="preserve"> </w:t>
      </w:r>
    </w:p>
    <w:p w:rsidR="00335412" w:rsidRDefault="00335412" w:rsidP="00335412">
      <w:pPr>
        <w:pStyle w:val="BodyText"/>
        <w:ind w:right="720"/>
        <w:rPr>
          <w:b/>
        </w:rPr>
      </w:pPr>
      <w:r w:rsidRPr="002E0D30">
        <w:rPr>
          <w:b/>
        </w:rPr>
        <w:t>Forbearance of Facilities Requirements</w:t>
      </w:r>
    </w:p>
    <w:p w:rsidR="00335412" w:rsidRDefault="001F1372" w:rsidP="00335412">
      <w:pPr>
        <w:pStyle w:val="BodyText"/>
      </w:pPr>
      <w:r>
        <w:t xml:space="preserve">TAG </w:t>
      </w:r>
      <w:r w:rsidR="00413FB9">
        <w:t>Mobility</w:t>
      </w:r>
      <w:r w:rsidR="00413FB9" w:rsidDel="002C6E31">
        <w:t xml:space="preserve"> </w:t>
      </w:r>
      <w:r w:rsidR="00335412" w:rsidRPr="00F72C6A">
        <w:t xml:space="preserve">plans to offer all of the supported services enumerated under Section 254(c) of the Act through its </w:t>
      </w:r>
      <w:r w:rsidR="00335412">
        <w:t xml:space="preserve">wireless </w:t>
      </w:r>
      <w:r w:rsidR="00335412" w:rsidRPr="00F72C6A">
        <w:t>resale agreement</w:t>
      </w:r>
      <w:r w:rsidR="00335412">
        <w:t>s</w:t>
      </w:r>
      <w:r w:rsidR="00335412" w:rsidRPr="00F72C6A">
        <w:t xml:space="preserve"> with</w:t>
      </w:r>
      <w:r w:rsidR="00335412">
        <w:t xml:space="preserve"> AT&amp;T</w:t>
      </w:r>
      <w:r w:rsidR="00335412" w:rsidRPr="00F72C6A">
        <w:t xml:space="preserve">. </w:t>
      </w:r>
      <w:r w:rsidR="00335412">
        <w:t xml:space="preserve">Therefore, it sought forbearance of the facilities requirement from the FCC. </w:t>
      </w:r>
      <w:r w:rsidR="00335412" w:rsidRPr="00F72C6A">
        <w:t>On</w:t>
      </w:r>
      <w:r w:rsidR="00335412">
        <w:t xml:space="preserve"> </w:t>
      </w:r>
      <w:r w:rsidR="0028005B">
        <w:t>September 21, 2022</w:t>
      </w:r>
      <w:r w:rsidR="00335412" w:rsidRPr="00F72C6A">
        <w:t>, the FCC approved</w:t>
      </w:r>
      <w:r w:rsidR="00335412">
        <w:t xml:space="preserve"> </w:t>
      </w:r>
      <w:r>
        <w:t xml:space="preserve">TAG </w:t>
      </w:r>
      <w:r w:rsidR="00413FB9">
        <w:t>Mobility</w:t>
      </w:r>
      <w:r w:rsidR="00335412" w:rsidRPr="00F72C6A">
        <w:t xml:space="preserve">’s </w:t>
      </w:r>
      <w:r w:rsidR="00401212">
        <w:t xml:space="preserve">amended </w:t>
      </w:r>
      <w:r w:rsidR="00335412">
        <w:t>c</w:t>
      </w:r>
      <w:r w:rsidR="00335412" w:rsidRPr="00F72C6A">
        <w:t xml:space="preserve">ompliance </w:t>
      </w:r>
      <w:r w:rsidR="00335412">
        <w:t>p</w:t>
      </w:r>
      <w:r w:rsidR="00335412" w:rsidRPr="00F72C6A">
        <w:t>lan as a condition of obtaining forbearance from the facilities requirement for the provision of Lifeline service.</w:t>
      </w:r>
      <w:r w:rsidR="00335412">
        <w:t xml:space="preserve"> As part of its compliance plan </w:t>
      </w:r>
      <w:r>
        <w:t xml:space="preserve">TAG </w:t>
      </w:r>
      <w:r w:rsidR="00413FB9">
        <w:t>Mobility</w:t>
      </w:r>
      <w:r w:rsidR="00335412">
        <w:t xml:space="preserve"> committed to the following:</w:t>
      </w:r>
      <w:r w:rsidR="00335412" w:rsidRPr="00F91484">
        <w:rPr>
          <w:rStyle w:val="FootnoteReference"/>
        </w:rPr>
        <w:t xml:space="preserve"> </w:t>
      </w:r>
      <w:r w:rsidR="00335412">
        <w:rPr>
          <w:rStyle w:val="FootnoteReference"/>
        </w:rPr>
        <w:footnoteReference w:id="7"/>
      </w:r>
    </w:p>
    <w:p w:rsidR="00335412" w:rsidRDefault="00335412" w:rsidP="00335412">
      <w:pPr>
        <w:pStyle w:val="BodyText"/>
        <w:numPr>
          <w:ilvl w:val="0"/>
          <w:numId w:val="12"/>
        </w:numPr>
        <w:ind w:right="720"/>
      </w:pPr>
      <w:r>
        <w:t>Provide the supported services throughout the carriers designated areas;</w:t>
      </w:r>
    </w:p>
    <w:p w:rsidR="00335412" w:rsidRDefault="00335412" w:rsidP="00335412">
      <w:pPr>
        <w:pStyle w:val="BodyText"/>
        <w:numPr>
          <w:ilvl w:val="0"/>
          <w:numId w:val="12"/>
        </w:numPr>
        <w:ind w:right="720"/>
      </w:pPr>
      <w:r>
        <w:t>R</w:t>
      </w:r>
      <w:r w:rsidRPr="00FB7BE5">
        <w:t>emain functional in emergency situations</w:t>
      </w:r>
      <w:r>
        <w:t>;</w:t>
      </w:r>
    </w:p>
    <w:p w:rsidR="00335412" w:rsidRDefault="00335412" w:rsidP="00335412">
      <w:pPr>
        <w:pStyle w:val="BodyText"/>
        <w:numPr>
          <w:ilvl w:val="0"/>
          <w:numId w:val="12"/>
        </w:numPr>
        <w:ind w:right="720"/>
      </w:pPr>
      <w:r>
        <w:t>C</w:t>
      </w:r>
      <w:r w:rsidRPr="00FB7BE5">
        <w:t>omply with the Cellular Telecommunications and Internet Association's Consumer Code for Wireless Service</w:t>
      </w:r>
      <w:r>
        <w:t>;</w:t>
      </w:r>
    </w:p>
    <w:p w:rsidR="00335412" w:rsidRDefault="00335412" w:rsidP="00335412">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335412" w:rsidRDefault="00335412" w:rsidP="00335412">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335412" w:rsidRDefault="00335412" w:rsidP="00335412">
      <w:pPr>
        <w:pStyle w:val="BodyText"/>
        <w:rPr>
          <w:b/>
        </w:rPr>
      </w:pPr>
      <w:r>
        <w:t xml:space="preserve">Because </w:t>
      </w:r>
      <w:r w:rsidR="001F1372">
        <w:t xml:space="preserve">TAG </w:t>
      </w:r>
      <w:r w:rsidR="00413FB9">
        <w:t>Mobility</w:t>
      </w:r>
      <w:r>
        <w:t xml:space="preserve"> will offer the supported services and is compliant with the FCC requirements pursuant to 47 U.S.C. 214(e) and 47 C.F.R. 54.201, as well as the Florida specific requirements, </w:t>
      </w:r>
      <w:r w:rsidR="001F1372">
        <w:t xml:space="preserve">TAG </w:t>
      </w:r>
      <w:r w:rsidR="00413FB9">
        <w:t>Mobility</w:t>
      </w:r>
      <w:r>
        <w:t xml:space="preserve"> is eligible for designation as a Lifeline only ETC in Florida.</w:t>
      </w:r>
    </w:p>
    <w:p w:rsidR="00335412" w:rsidRPr="00D3628B" w:rsidRDefault="00335412" w:rsidP="00335412">
      <w:pPr>
        <w:pStyle w:val="BodyText"/>
        <w:rPr>
          <w:b/>
        </w:rPr>
      </w:pPr>
      <w:r>
        <w:rPr>
          <w:b/>
        </w:rPr>
        <w:t>Financial, Managerial, and Technical Capabilities</w:t>
      </w:r>
    </w:p>
    <w:p w:rsidR="00335412" w:rsidRDefault="00335412" w:rsidP="00335412">
      <w:pPr>
        <w:pStyle w:val="BodyText"/>
      </w:pPr>
      <w:r>
        <w:t xml:space="preserve">As noted in its petition, </w:t>
      </w:r>
      <w:r w:rsidR="001F1372">
        <w:t xml:space="preserve">TAG </w:t>
      </w:r>
      <w:r w:rsidR="00413FB9">
        <w:t>Mobility</w:t>
      </w:r>
      <w:r>
        <w:t xml:space="preserve"> has offered service since </w:t>
      </w:r>
      <w:r w:rsidR="00401212">
        <w:t>2024</w:t>
      </w:r>
      <w:r>
        <w:t xml:space="preserve"> and has not filed for any form of bankruptcy relief. The company has operated as an ETC in 19 states and </w:t>
      </w:r>
      <w:r w:rsidRPr="000D6707">
        <w:t>has not been subject to any ETC revocation proceedings</w:t>
      </w:r>
      <w:r>
        <w:t xml:space="preserve"> in any state</w:t>
      </w:r>
      <w:r w:rsidR="00401212">
        <w:t>.</w:t>
      </w:r>
      <w:r>
        <w:t xml:space="preserve"> The company has </w:t>
      </w:r>
      <w:r w:rsidR="00401212">
        <w:t>many</w:t>
      </w:r>
      <w:r>
        <w:t xml:space="preserve"> years of technical and managerial experience, and it does not rely exclusively on Lifeline reimbursements </w:t>
      </w:r>
      <w:r>
        <w:lastRenderedPageBreak/>
        <w:t xml:space="preserve">for its operating revenues. As </w:t>
      </w:r>
      <w:r w:rsidR="001F1372">
        <w:t xml:space="preserve">TAG </w:t>
      </w:r>
      <w:r w:rsidR="00413FB9">
        <w:t>Mobility</w:t>
      </w:r>
      <w:r>
        <w:t xml:space="preserve"> will be providing resold wireless service, it will also rely upon the managerial and technical expertise of its underlying carriers. </w:t>
      </w:r>
    </w:p>
    <w:p w:rsidR="00335412" w:rsidRPr="00D3628B" w:rsidRDefault="00335412" w:rsidP="00335412">
      <w:pPr>
        <w:pStyle w:val="BodyText"/>
        <w:rPr>
          <w:b/>
        </w:rPr>
      </w:pPr>
      <w:r>
        <w:rPr>
          <w:b/>
        </w:rPr>
        <w:t>Public Interest</w:t>
      </w:r>
    </w:p>
    <w:p w:rsidR="00335412" w:rsidRDefault="00335412" w:rsidP="00335412">
      <w:pPr>
        <w:pStyle w:val="BodyText"/>
      </w:pPr>
      <w:r>
        <w:t>State commissions are required to find that ETC designation is in the public interest.</w:t>
      </w:r>
      <w:r>
        <w:rPr>
          <w:rStyle w:val="FootnoteReference"/>
        </w:rPr>
        <w:footnoteReference w:id="8"/>
      </w:r>
      <w:r>
        <w:t xml:space="preserve"> </w:t>
      </w:r>
      <w:r w:rsidR="001F1372">
        <w:t xml:space="preserve">TAG </w:t>
      </w:r>
      <w:r w:rsidR="00413FB9">
        <w:t>Mobility</w:t>
      </w:r>
      <w:r>
        <w:t xml:space="preserve"> asserts granting its ETC designation will bring Lifeline eligible consumers more choice in providers without creating additional burden on the federal high-cost programs. </w:t>
      </w:r>
      <w:r w:rsidR="00BF3FF2">
        <w:t xml:space="preserve">The Commission’s most recent Lifeline report notes that </w:t>
      </w:r>
      <w:r>
        <w:t xml:space="preserve">three </w:t>
      </w:r>
      <w:r w:rsidR="00BF3FF2">
        <w:t xml:space="preserve">wireless </w:t>
      </w:r>
      <w:r>
        <w:t>companies represent 98 percent of the Lifeline market in Florida.</w:t>
      </w:r>
      <w:r>
        <w:rPr>
          <w:rStyle w:val="FootnoteReference"/>
        </w:rPr>
        <w:footnoteReference w:id="9"/>
      </w:r>
      <w:r>
        <w:t xml:space="preserve"> However, the FPSC’s estimated Lifeline participation rate for last year </w:t>
      </w:r>
      <w:r w:rsidR="00ED441A">
        <w:t>was 12.8</w:t>
      </w:r>
      <w:r>
        <w:t xml:space="preserve"> percent.</w:t>
      </w:r>
      <w:r>
        <w:rPr>
          <w:rStyle w:val="FootnoteReference"/>
        </w:rPr>
        <w:footnoteReference w:id="10"/>
      </w:r>
      <w:r>
        <w:t xml:space="preserve"> </w:t>
      </w:r>
      <w:r w:rsidR="00BF3FF2">
        <w:t xml:space="preserve">While the Commission has designated additional Lifeline ETCs, the </w:t>
      </w:r>
      <w:r>
        <w:t>increase in carriers servicing this market may increase participation through additional marketing and would serve the public interest.</w:t>
      </w:r>
    </w:p>
    <w:p w:rsidR="00335412" w:rsidRPr="00D3628B" w:rsidRDefault="00335412" w:rsidP="00335412">
      <w:pPr>
        <w:pStyle w:val="BodyText"/>
        <w:rPr>
          <w:b/>
        </w:rPr>
      </w:pPr>
      <w:r w:rsidRPr="00D3628B">
        <w:rPr>
          <w:b/>
        </w:rPr>
        <w:t>Conclusion</w:t>
      </w:r>
    </w:p>
    <w:p w:rsidR="00335412" w:rsidRDefault="00335412" w:rsidP="00335412">
      <w:pPr>
        <w:pStyle w:val="BodyText"/>
      </w:pPr>
      <w:r>
        <w:t xml:space="preserve">Staff has reviewed </w:t>
      </w:r>
      <w:r w:rsidR="001F1372">
        <w:t xml:space="preserve">TAG </w:t>
      </w:r>
      <w:r w:rsidR="00413FB9">
        <w:t>Mobility</w:t>
      </w:r>
      <w:r>
        <w:t xml:space="preserve">’s petition for ETC designation in Florida. </w:t>
      </w:r>
      <w:r w:rsidR="001F1372">
        <w:t xml:space="preserve">TAG </w:t>
      </w:r>
      <w:r w:rsidR="00413FB9">
        <w:t>Mobility</w:t>
      </w:r>
      <w:r>
        <w:t xml:space="preserve"> meets all the requirements for designation as an ETC. Additionally, the company has demonstrated sufficient financial, managerial and technical capabilities. Therefore, staff recommends </w:t>
      </w:r>
      <w:r w:rsidR="001F1372">
        <w:t xml:space="preserve">TAG </w:t>
      </w:r>
      <w:r w:rsidR="00413FB9">
        <w:t>Mobility</w:t>
      </w:r>
      <w:r>
        <w:t xml:space="preserve"> should be granted 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4076FD" w:rsidRDefault="004076FD">
      <w:pPr>
        <w:pStyle w:val="BodyText"/>
      </w:pPr>
    </w:p>
    <w:p w:rsidR="004076FD" w:rsidRDefault="004076FD">
      <w:pPr>
        <w:pStyle w:val="IssueHeading"/>
        <w:rPr>
          <w:vanish/>
          <w:specVanish/>
        </w:rPr>
      </w:pPr>
      <w:r w:rsidRPr="004C3641">
        <w:rPr>
          <w:b w:val="0"/>
          <w:i w:val="0"/>
        </w:rPr>
        <w:br w:type="page"/>
      </w:r>
      <w:r w:rsidRPr="004C3641">
        <w:lastRenderedPageBreak/>
        <w:t xml:space="preserve">Issue </w:t>
      </w:r>
      <w:r w:rsidR="00944375">
        <w:fldChar w:fldCharType="begin"/>
      </w:r>
      <w:r w:rsidR="00944375">
        <w:instrText xml:space="preserve"> </w:instrText>
      </w:r>
      <w:r w:rsidR="00944375">
        <w:instrText xml:space="preserve">SEQ Issue \* MERGEFORMAT </w:instrText>
      </w:r>
      <w:r w:rsidR="00944375">
        <w:fldChar w:fldCharType="separate"/>
      </w:r>
      <w:r w:rsidR="00E408A6">
        <w:rPr>
          <w:noProof/>
        </w:rPr>
        <w:t>2</w:t>
      </w:r>
      <w:r w:rsidR="0094437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8A6">
        <w:rPr>
          <w:noProof/>
        </w:rPr>
        <w:instrText>2</w:instrText>
      </w:r>
      <w:r>
        <w:fldChar w:fldCharType="end"/>
      </w:r>
      <w:r>
        <w:tab/>
        <w:instrText xml:space="preserve">" \l 1 </w:instrText>
      </w:r>
      <w:r>
        <w:fldChar w:fldCharType="end"/>
      </w:r>
      <w:r>
        <w:t> </w:t>
      </w:r>
    </w:p>
    <w:p w:rsidR="004076FD" w:rsidRDefault="004076FD">
      <w:pPr>
        <w:pStyle w:val="BodyText"/>
      </w:pPr>
      <w:r>
        <w:t> Should this docket be closed?</w:t>
      </w:r>
    </w:p>
    <w:p w:rsidR="004076FD" w:rsidRPr="004C3641" w:rsidRDefault="004076FD">
      <w:pPr>
        <w:pStyle w:val="IssueSubsectionHeading"/>
        <w:rPr>
          <w:vanish/>
          <w:specVanish/>
        </w:rPr>
      </w:pPr>
      <w:r w:rsidRPr="004C3641">
        <w:t>Recommendation: </w:t>
      </w:r>
    </w:p>
    <w:p w:rsidR="004076FD" w:rsidRDefault="004076FD">
      <w:pPr>
        <w:pStyle w:val="BodyText"/>
      </w:pPr>
      <w:r>
        <w:t> </w:t>
      </w:r>
      <w:r w:rsidR="00335412" w:rsidRPr="00F3045A">
        <w:t>Yes. If no person whose substantial interests are affected by the proposed agency action files a protest within 21 days of the issuance of the Proposed Agency Action Order, this docket should be closed upon the issuance of a consummating order.</w:t>
      </w:r>
      <w:r w:rsidR="00335412">
        <w:t xml:space="preserve"> (</w:t>
      </w:r>
      <w:r w:rsidR="00401212">
        <w:t>Imig</w:t>
      </w:r>
      <w:r w:rsidR="00335412">
        <w:t>)</w:t>
      </w:r>
      <w:r w:rsidR="001F1372">
        <w:t xml:space="preserve"> </w:t>
      </w:r>
    </w:p>
    <w:p w:rsidR="004076FD" w:rsidRPr="004C3641" w:rsidRDefault="004076FD">
      <w:pPr>
        <w:pStyle w:val="IssueSubsectionHeading"/>
        <w:rPr>
          <w:vanish/>
          <w:specVanish/>
        </w:rPr>
      </w:pPr>
      <w:r w:rsidRPr="004C3641">
        <w:t>Staff Analysis: </w:t>
      </w:r>
    </w:p>
    <w:p w:rsidR="00335412" w:rsidRDefault="004076FD" w:rsidP="00335412">
      <w:pPr>
        <w:pStyle w:val="BodyText"/>
      </w:pPr>
      <w:r>
        <w:t> </w:t>
      </w:r>
      <w:r w:rsidR="00335412" w:rsidRPr="00F3045A">
        <w:t>At the conclusion of the protest period, if no protest is filed, this docket should be closed upon the issuance of a consummating order.</w:t>
      </w:r>
    </w:p>
    <w:p w:rsidR="00E97385" w:rsidRDefault="00E97385">
      <w:pPr>
        <w:pStyle w:val="BodyText"/>
        <w:sectPr w:rsidR="00E9738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97385" w:rsidRPr="00E97385" w:rsidRDefault="00E97385" w:rsidP="00E97385">
      <w:pPr>
        <w:kinsoku w:val="0"/>
        <w:overflowPunct w:val="0"/>
        <w:autoSpaceDE w:val="0"/>
        <w:autoSpaceDN w:val="0"/>
        <w:adjustRightInd w:val="0"/>
        <w:spacing w:line="266" w:lineRule="exact"/>
        <w:jc w:val="center"/>
      </w:pPr>
      <w:r w:rsidRPr="00E97385">
        <w:lastRenderedPageBreak/>
        <w:t>DESIGNATED SERVICE AREA</w:t>
      </w:r>
    </w:p>
    <w:p w:rsidR="00E97385" w:rsidRPr="00E97385" w:rsidRDefault="00E97385" w:rsidP="00E97385">
      <w:pPr>
        <w:kinsoku w:val="0"/>
        <w:overflowPunct w:val="0"/>
        <w:autoSpaceDE w:val="0"/>
        <w:autoSpaceDN w:val="0"/>
        <w:adjustRightInd w:val="0"/>
        <w:spacing w:before="65"/>
        <w:ind w:left="40"/>
      </w:pPr>
      <w:r w:rsidRPr="00E97385">
        <w:t>TAG Mobile is proposing to offer Lifeline supported service throughout the State of Florida, as</w:t>
      </w:r>
    </w:p>
    <w:p w:rsidR="00E97385" w:rsidRPr="00E97385" w:rsidRDefault="00E97385" w:rsidP="00E97385">
      <w:pPr>
        <w:kinsoku w:val="0"/>
        <w:overflowPunct w:val="0"/>
        <w:autoSpaceDE w:val="0"/>
        <w:autoSpaceDN w:val="0"/>
        <w:adjustRightInd w:val="0"/>
        <w:ind w:left="40"/>
      </w:pPr>
      <w:r w:rsidRPr="00E97385">
        <w:t>illustrated in the following coverage map for TAG Mobile’s underlying carrier, AT&amp;T:</w:t>
      </w:r>
    </w:p>
    <w:p w:rsidR="00E06484" w:rsidRDefault="00E06484" w:rsidP="00E275D8">
      <w:pPr>
        <w:pStyle w:val="BodyText"/>
      </w:pPr>
    </w:p>
    <w:p w:rsidR="00E97385" w:rsidRPr="00E97385" w:rsidRDefault="00E97385" w:rsidP="00E97385">
      <w:pPr>
        <w:kinsoku w:val="0"/>
        <w:overflowPunct w:val="0"/>
        <w:autoSpaceDE w:val="0"/>
        <w:autoSpaceDN w:val="0"/>
        <w:adjustRightInd w:val="0"/>
        <w:rPr>
          <w:sz w:val="20"/>
          <w:szCs w:val="20"/>
        </w:rPr>
      </w:pPr>
      <w:r w:rsidRPr="00E97385">
        <w:rPr>
          <w:noProof/>
          <w:sz w:val="20"/>
          <w:szCs w:val="20"/>
        </w:rPr>
        <mc:AlternateContent>
          <mc:Choice Requires="wpg">
            <w:drawing>
              <wp:inline distT="0" distB="0" distL="0" distR="0">
                <wp:extent cx="5868670" cy="476250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4762500"/>
                          <a:chOff x="0" y="0"/>
                          <a:chExt cx="9242" cy="7500"/>
                        </a:xfrm>
                      </wpg:grpSpPr>
                      <pic:pic xmlns:pic="http://schemas.openxmlformats.org/drawingml/2006/picture">
                        <pic:nvPicPr>
                          <pic:cNvPr id="3" name="Picture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40" cy="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4"/>
                        <wps:cNvSpPr>
                          <a:spLocks/>
                        </wps:cNvSpPr>
                        <wps:spPr bwMode="auto">
                          <a:xfrm>
                            <a:off x="0" y="7263"/>
                            <a:ext cx="6808" cy="1"/>
                          </a:xfrm>
                          <a:custGeom>
                            <a:avLst/>
                            <a:gdLst>
                              <a:gd name="T0" fmla="*/ 0 w 6808"/>
                              <a:gd name="T1" fmla="*/ 0 h 1"/>
                              <a:gd name="T2" fmla="*/ 6807 w 6808"/>
                              <a:gd name="T3" fmla="*/ 0 h 1"/>
                            </a:gdLst>
                            <a:ahLst/>
                            <a:cxnLst>
                              <a:cxn ang="0">
                                <a:pos x="T0" y="T1"/>
                              </a:cxn>
                              <a:cxn ang="0">
                                <a:pos x="T2" y="T3"/>
                              </a:cxn>
                            </a:cxnLst>
                            <a:rect l="0" t="0" r="r" b="b"/>
                            <a:pathLst>
                              <a:path w="6808" h="1">
                                <a:moveTo>
                                  <a:pt x="0" y="0"/>
                                </a:moveTo>
                                <a:lnTo>
                                  <a:pt x="6807" y="0"/>
                                </a:lnTo>
                              </a:path>
                            </a:pathLst>
                          </a:custGeom>
                          <a:noFill/>
                          <a:ln w="15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10" y="6449"/>
                            <a:ext cx="265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385" w:rsidRDefault="00E97385" w:rsidP="00E97385">
                              <w:pPr>
                                <w:pStyle w:val="Title"/>
                                <w:kinsoku w:val="0"/>
                                <w:overflowPunct w:val="0"/>
                                <w:spacing w:line="683" w:lineRule="exact"/>
                                <w:rPr>
                                  <w:color w:val="757577"/>
                                  <w:sz w:val="17"/>
                                  <w:szCs w:val="17"/>
                                </w:rPr>
                              </w:pPr>
                              <w:r>
                                <w:rPr>
                                  <w:color w:val="898A8C"/>
                                  <w:sz w:val="17"/>
                                  <w:szCs w:val="17"/>
                                </w:rPr>
                                <w:t>venues</w:t>
                              </w:r>
                              <w:r>
                                <w:rPr>
                                  <w:color w:val="898A8C"/>
                                  <w:spacing w:val="80"/>
                                  <w:sz w:val="17"/>
                                  <w:szCs w:val="17"/>
                                </w:rPr>
                                <w:t xml:space="preserve">  </w:t>
                              </w:r>
                              <w:r>
                                <w:rPr>
                                  <w:color w:val="0156B6"/>
                                  <w:sz w:val="61"/>
                                  <w:szCs w:val="61"/>
                                </w:rPr>
                                <w:t>■</w:t>
                              </w:r>
                              <w:r>
                                <w:rPr>
                                  <w:color w:val="757577"/>
                                  <w:sz w:val="17"/>
                                  <w:szCs w:val="17"/>
                                </w:rPr>
                                <w:t>SG+</w:t>
                              </w:r>
                              <w:r>
                                <w:rPr>
                                  <w:color w:val="757577"/>
                                  <w:spacing w:val="80"/>
                                  <w:sz w:val="17"/>
                                  <w:szCs w:val="17"/>
                                </w:rPr>
                                <w:t xml:space="preserve">  </w:t>
                              </w:r>
                              <w:r>
                                <w:rPr>
                                  <w:color w:val="039CE4"/>
                                  <w:sz w:val="61"/>
                                  <w:szCs w:val="61"/>
                                </w:rPr>
                                <w:t>■</w:t>
                              </w:r>
                              <w:r>
                                <w:rPr>
                                  <w:color w:val="757577"/>
                                  <w:sz w:val="17"/>
                                  <w:szCs w:val="17"/>
                                </w:rPr>
                                <w:t>SG</w:t>
                              </w:r>
                            </w:p>
                          </w:txbxContent>
                        </wps:txbx>
                        <wps:bodyPr rot="0" vert="horz" wrap="square" lIns="0" tIns="0" rIns="0" bIns="0" anchor="t" anchorCtr="0" upright="1">
                          <a:noAutofit/>
                        </wps:bodyPr>
                      </wps:wsp>
                      <wps:wsp>
                        <wps:cNvPr id="6" name="Text Box 6"/>
                        <wps:cNvSpPr txBox="1">
                          <a:spLocks noChangeArrowheads="1"/>
                        </wps:cNvSpPr>
                        <wps:spPr bwMode="auto">
                          <a:xfrm>
                            <a:off x="3388" y="6449"/>
                            <a:ext cx="3190"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385" w:rsidRDefault="00E97385" w:rsidP="00E97385">
                              <w:pPr>
                                <w:pStyle w:val="Title"/>
                                <w:kinsoku w:val="0"/>
                                <w:overflowPunct w:val="0"/>
                                <w:spacing w:line="683" w:lineRule="exact"/>
                                <w:rPr>
                                  <w:color w:val="525252"/>
                                  <w:w w:val="105"/>
                                  <w:sz w:val="34"/>
                                  <w:szCs w:val="34"/>
                                </w:rPr>
                              </w:pPr>
                              <w:r>
                                <w:rPr>
                                  <w:b w:val="0"/>
                                  <w:bCs w:val="0"/>
                                  <w:color w:val="898A8C"/>
                                  <w:w w:val="105"/>
                                  <w:sz w:val="18"/>
                                  <w:szCs w:val="18"/>
                                </w:rPr>
                                <w:t>4G</w:t>
                              </w:r>
                              <w:r>
                                <w:rPr>
                                  <w:b w:val="0"/>
                                  <w:bCs w:val="0"/>
                                  <w:color w:val="898A8C"/>
                                  <w:spacing w:val="-23"/>
                                  <w:w w:val="105"/>
                                  <w:sz w:val="18"/>
                                  <w:szCs w:val="18"/>
                                </w:rPr>
                                <w:t xml:space="preserve"> </w:t>
                              </w:r>
                              <w:r>
                                <w:rPr>
                                  <w:b w:val="0"/>
                                  <w:bCs w:val="0"/>
                                  <w:color w:val="757577"/>
                                  <w:w w:val="105"/>
                                  <w:sz w:val="18"/>
                                  <w:szCs w:val="18"/>
                                </w:rPr>
                                <w:t>LTE</w:t>
                              </w:r>
                              <w:r>
                                <w:rPr>
                                  <w:b w:val="0"/>
                                  <w:bCs w:val="0"/>
                                  <w:color w:val="757577"/>
                                  <w:spacing w:val="40"/>
                                  <w:w w:val="105"/>
                                  <w:sz w:val="18"/>
                                  <w:szCs w:val="18"/>
                                </w:rPr>
                                <w:t xml:space="preserve">  </w:t>
                              </w:r>
                              <w:r>
                                <w:rPr>
                                  <w:color w:val="019087"/>
                                  <w:w w:val="105"/>
                                  <w:sz w:val="61"/>
                                  <w:szCs w:val="61"/>
                                </w:rPr>
                                <w:t>■</w:t>
                              </w:r>
                              <w:r>
                                <w:rPr>
                                  <w:color w:val="898A8C"/>
                                  <w:w w:val="105"/>
                                  <w:sz w:val="17"/>
                                  <w:szCs w:val="17"/>
                                </w:rPr>
                                <w:t>Partner</w:t>
                              </w:r>
                              <w:r>
                                <w:rPr>
                                  <w:color w:val="898A8C"/>
                                  <w:spacing w:val="-7"/>
                                  <w:w w:val="105"/>
                                  <w:sz w:val="17"/>
                                  <w:szCs w:val="17"/>
                                </w:rPr>
                                <w:t xml:space="preserve"> </w:t>
                              </w:r>
                              <w:r>
                                <w:rPr>
                                  <w:color w:val="757577"/>
                                  <w:w w:val="105"/>
                                  <w:sz w:val="17"/>
                                  <w:szCs w:val="17"/>
                                </w:rPr>
                                <w:t>coverage</w:t>
                              </w:r>
                              <w:r>
                                <w:rPr>
                                  <w:color w:val="757577"/>
                                  <w:spacing w:val="40"/>
                                  <w:w w:val="105"/>
                                  <w:sz w:val="17"/>
                                  <w:szCs w:val="17"/>
                                </w:rPr>
                                <w:t xml:space="preserve">  </w:t>
                              </w:r>
                              <w:r>
                                <w:rPr>
                                  <w:color w:val="525252"/>
                                  <w:w w:val="105"/>
                                  <w:sz w:val="34"/>
                                  <w:szCs w:val="34"/>
                                </w:rPr>
                                <w:t>0</w:t>
                              </w:r>
                            </w:p>
                          </w:txbxContent>
                        </wps:txbx>
                        <wps:bodyPr rot="0" vert="horz" wrap="square" lIns="0" tIns="0" rIns="0" bIns="0" anchor="t" anchorCtr="0" upright="1">
                          <a:noAutofit/>
                        </wps:bodyPr>
                      </wps:wsp>
                    </wpg:wgp>
                  </a:graphicData>
                </a:graphic>
              </wp:inline>
            </w:drawing>
          </mc:Choice>
          <mc:Fallback>
            <w:pict>
              <v:group id="Group 2" o:spid="_x0000_s1026" style="width:462.1pt;height:375pt;mso-position-horizontal-relative:char;mso-position-vertical-relative:line" coordsize="9242,7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240;height:7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">
                  <v:imagedata r:id="rId15" o:title=""/>
                  <o:lock v:ext="edit" aspectratio="f"/>
                </v:shape>
                <v:shape id="Freeform 4" o:spid="_x0000_s1028" style="position:absolute;top:7263;width:6808;height:1;visibility:visible;mso-wrap-style:square;v-text-anchor:top" coordsize="6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" path="m,l6807,e" filled="f" strokeweight=".41731mm">
                  <v:path arrowok="t" o:connecttype="custom" o:connectlocs="0,0;6807,0" o:connectangles="0,0"/>
                </v:shape>
                <v:shapetype id="_x0000_t202" coordsize="21600,21600" o:spt="202" path="m,l,21600r21600,l21600,xe">
                  <v:stroke joinstyle="miter"/>
                  <v:path gradientshapeok="t" o:connecttype="rect"/>
                </v:shapetype>
                <v:shape id="Text Box 5" o:spid="_x0000_s1029" type="#_x0000_t202" style="position:absolute;left:10;top:6449;width:265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97385" w:rsidRDefault="00E97385" w:rsidP="00E97385">
                        <w:pPr>
                          <w:pStyle w:val="Title"/>
                          <w:kinsoku w:val="0"/>
                          <w:overflowPunct w:val="0"/>
                          <w:spacing w:line="683" w:lineRule="exact"/>
                          <w:rPr>
                            <w:color w:val="757577"/>
                            <w:sz w:val="17"/>
                            <w:szCs w:val="17"/>
                          </w:rPr>
                        </w:pPr>
                        <w:r>
                          <w:rPr>
                            <w:color w:val="898A8C"/>
                            <w:sz w:val="17"/>
                            <w:szCs w:val="17"/>
                          </w:rPr>
                          <w:t>venues</w:t>
                        </w:r>
                        <w:r>
                          <w:rPr>
                            <w:color w:val="898A8C"/>
                            <w:spacing w:val="80"/>
                            <w:sz w:val="17"/>
                            <w:szCs w:val="17"/>
                          </w:rPr>
                          <w:t xml:space="preserve">  </w:t>
                        </w:r>
                        <w:r>
                          <w:rPr>
                            <w:color w:val="0156B6"/>
                            <w:sz w:val="61"/>
                            <w:szCs w:val="61"/>
                          </w:rPr>
                          <w:t>■</w:t>
                        </w:r>
                        <w:r>
                          <w:rPr>
                            <w:color w:val="757577"/>
                            <w:sz w:val="17"/>
                            <w:szCs w:val="17"/>
                          </w:rPr>
                          <w:t>SG+</w:t>
                        </w:r>
                        <w:r>
                          <w:rPr>
                            <w:color w:val="757577"/>
                            <w:spacing w:val="80"/>
                            <w:sz w:val="17"/>
                            <w:szCs w:val="17"/>
                          </w:rPr>
                          <w:t xml:space="preserve">  </w:t>
                        </w:r>
                        <w:r>
                          <w:rPr>
                            <w:color w:val="039CE4"/>
                            <w:sz w:val="61"/>
                            <w:szCs w:val="61"/>
                          </w:rPr>
                          <w:t>■</w:t>
                        </w:r>
                        <w:r>
                          <w:rPr>
                            <w:color w:val="757577"/>
                            <w:sz w:val="17"/>
                            <w:szCs w:val="17"/>
                          </w:rPr>
                          <w:t>SG</w:t>
                        </w:r>
                      </w:p>
                    </w:txbxContent>
                  </v:textbox>
                </v:shape>
                <v:shape id="Text Box 6" o:spid="_x0000_s1030" type="#_x0000_t202" style="position:absolute;left:3388;top:6449;width:319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97385" w:rsidRDefault="00E97385" w:rsidP="00E97385">
                        <w:pPr>
                          <w:pStyle w:val="Title"/>
                          <w:kinsoku w:val="0"/>
                          <w:overflowPunct w:val="0"/>
                          <w:spacing w:line="683" w:lineRule="exact"/>
                          <w:rPr>
                            <w:color w:val="525252"/>
                            <w:w w:val="105"/>
                            <w:sz w:val="34"/>
                            <w:szCs w:val="34"/>
                          </w:rPr>
                        </w:pPr>
                        <w:r>
                          <w:rPr>
                            <w:b w:val="0"/>
                            <w:bCs w:val="0"/>
                            <w:color w:val="898A8C"/>
                            <w:w w:val="105"/>
                            <w:sz w:val="18"/>
                            <w:szCs w:val="18"/>
                          </w:rPr>
                          <w:t>4G</w:t>
                        </w:r>
                        <w:r>
                          <w:rPr>
                            <w:b w:val="0"/>
                            <w:bCs w:val="0"/>
                            <w:color w:val="898A8C"/>
                            <w:spacing w:val="-23"/>
                            <w:w w:val="105"/>
                            <w:sz w:val="18"/>
                            <w:szCs w:val="18"/>
                          </w:rPr>
                          <w:t xml:space="preserve"> </w:t>
                        </w:r>
                        <w:r>
                          <w:rPr>
                            <w:b w:val="0"/>
                            <w:bCs w:val="0"/>
                            <w:color w:val="757577"/>
                            <w:w w:val="105"/>
                            <w:sz w:val="18"/>
                            <w:szCs w:val="18"/>
                          </w:rPr>
                          <w:t>LTE</w:t>
                        </w:r>
                        <w:r>
                          <w:rPr>
                            <w:b w:val="0"/>
                            <w:bCs w:val="0"/>
                            <w:color w:val="757577"/>
                            <w:spacing w:val="40"/>
                            <w:w w:val="105"/>
                            <w:sz w:val="18"/>
                            <w:szCs w:val="18"/>
                          </w:rPr>
                          <w:t xml:space="preserve">  </w:t>
                        </w:r>
                        <w:r>
                          <w:rPr>
                            <w:color w:val="019087"/>
                            <w:w w:val="105"/>
                            <w:sz w:val="61"/>
                            <w:szCs w:val="61"/>
                          </w:rPr>
                          <w:t>■</w:t>
                        </w:r>
                        <w:r>
                          <w:rPr>
                            <w:color w:val="898A8C"/>
                            <w:w w:val="105"/>
                            <w:sz w:val="17"/>
                            <w:szCs w:val="17"/>
                          </w:rPr>
                          <w:t>Partner</w:t>
                        </w:r>
                        <w:r>
                          <w:rPr>
                            <w:color w:val="898A8C"/>
                            <w:spacing w:val="-7"/>
                            <w:w w:val="105"/>
                            <w:sz w:val="17"/>
                            <w:szCs w:val="17"/>
                          </w:rPr>
                          <w:t xml:space="preserve"> </w:t>
                        </w:r>
                        <w:r>
                          <w:rPr>
                            <w:color w:val="757577"/>
                            <w:w w:val="105"/>
                            <w:sz w:val="17"/>
                            <w:szCs w:val="17"/>
                          </w:rPr>
                          <w:t>coverage</w:t>
                        </w:r>
                        <w:r>
                          <w:rPr>
                            <w:color w:val="757577"/>
                            <w:spacing w:val="40"/>
                            <w:w w:val="105"/>
                            <w:sz w:val="17"/>
                            <w:szCs w:val="17"/>
                          </w:rPr>
                          <w:t xml:space="preserve">  </w:t>
                        </w:r>
                        <w:r>
                          <w:rPr>
                            <w:color w:val="525252"/>
                            <w:w w:val="105"/>
                            <w:sz w:val="34"/>
                            <w:szCs w:val="34"/>
                          </w:rPr>
                          <w:t>0</w:t>
                        </w:r>
                      </w:p>
                    </w:txbxContent>
                  </v:textbox>
                </v:shape>
                <w10:anchorlock/>
              </v:group>
            </w:pict>
          </mc:Fallback>
        </mc:AlternateContent>
      </w:r>
    </w:p>
    <w:p w:rsidR="00E97385" w:rsidRDefault="00E97385" w:rsidP="00E275D8">
      <w:pPr>
        <w:pStyle w:val="BodyText"/>
      </w:pPr>
    </w:p>
    <w:sectPr w:rsidR="00E97385"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61" w:rsidRDefault="00BF1B61">
      <w:r>
        <w:separator/>
      </w:r>
    </w:p>
  </w:endnote>
  <w:endnote w:type="continuationSeparator" w:id="0">
    <w:p w:rsidR="00BF1B61" w:rsidRDefault="00BF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408A6">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61" w:rsidRDefault="00BF1B61">
      <w:r>
        <w:separator/>
      </w:r>
    </w:p>
  </w:footnote>
  <w:footnote w:type="continuationSeparator" w:id="0">
    <w:p w:rsidR="00BF1B61" w:rsidRDefault="00BF1B61">
      <w:r>
        <w:continuationSeparator/>
      </w:r>
    </w:p>
  </w:footnote>
  <w:footnote w:id="1">
    <w:p w:rsidR="007E1AA7" w:rsidRDefault="007E1AA7" w:rsidP="007E1AA7">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335412" w:rsidRDefault="00335412" w:rsidP="00335412">
      <w:pPr>
        <w:pStyle w:val="FootnoteText"/>
      </w:pPr>
      <w:r>
        <w:rPr>
          <w:rStyle w:val="FootnoteReference"/>
        </w:rPr>
        <w:footnoteRef/>
      </w:r>
      <w:r>
        <w:t xml:space="preserve"> 47 C.F.R. § 54.201(a).</w:t>
      </w:r>
    </w:p>
  </w:footnote>
  <w:footnote w:id="3">
    <w:p w:rsidR="00335412" w:rsidRDefault="00335412" w:rsidP="00335412">
      <w:pPr>
        <w:pStyle w:val="FootnoteText"/>
      </w:pPr>
      <w:r>
        <w:rPr>
          <w:rStyle w:val="FootnoteReference"/>
        </w:rPr>
        <w:footnoteRef/>
      </w:r>
      <w:r>
        <w:t xml:space="preserve"> 47 C.F.R.</w:t>
      </w:r>
      <w:r w:rsidRPr="007F063D">
        <w:t xml:space="preserve"> </w:t>
      </w:r>
      <w:r>
        <w:t xml:space="preserve">§ 214(e)(1), 47 U.S.C. 54.101, 47 U.S.C. 54.201, and 47 U.S.C. 54.401; </w:t>
      </w:r>
      <w:r w:rsidRPr="00A9462F">
        <w:t>While Section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4">
    <w:p w:rsidR="00335412" w:rsidRDefault="00335412" w:rsidP="00335412">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5">
    <w:p w:rsidR="00335412" w:rsidRDefault="00335412" w:rsidP="00335412">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6">
    <w:p w:rsidR="00335412" w:rsidRDefault="00335412" w:rsidP="00335412">
      <w:pPr>
        <w:pStyle w:val="FootnoteText"/>
      </w:pPr>
      <w:r>
        <w:rPr>
          <w:rStyle w:val="FootnoteReference"/>
        </w:rPr>
        <w:footnoteRef/>
      </w:r>
      <w:r>
        <w:t xml:space="preserve"> </w:t>
      </w:r>
      <w:r w:rsidRPr="00E91B92">
        <w:t>Rule</w:t>
      </w:r>
      <w:r w:rsidRPr="00E91B92">
        <w:rPr>
          <w:b/>
        </w:rPr>
        <w:t xml:space="preserve"> </w:t>
      </w:r>
      <w:r>
        <w:t>25-4.0665(3), Florida Administrative Code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7">
    <w:p w:rsidR="00335412" w:rsidRDefault="00335412" w:rsidP="00335412">
      <w:pPr>
        <w:pStyle w:val="FootnoteText"/>
      </w:pPr>
      <w:r>
        <w:rPr>
          <w:rStyle w:val="FootnoteReference"/>
        </w:rPr>
        <w:footnoteRef/>
      </w:r>
      <w:r>
        <w:t xml:space="preserve"> 47 C.F.R. § 54.202(a)</w:t>
      </w:r>
    </w:p>
  </w:footnote>
  <w:footnote w:id="8">
    <w:p w:rsidR="00335412" w:rsidRDefault="00335412" w:rsidP="00335412">
      <w:pPr>
        <w:pStyle w:val="FootnoteText"/>
      </w:pPr>
      <w:r>
        <w:rPr>
          <w:rStyle w:val="FootnoteReference"/>
        </w:rPr>
        <w:footnoteRef/>
      </w:r>
      <w:r>
        <w:t xml:space="preserve"> 47 U.S.C. 214(e)(2)</w:t>
      </w:r>
    </w:p>
  </w:footnote>
  <w:footnote w:id="9">
    <w:p w:rsidR="00335412" w:rsidRDefault="00335412" w:rsidP="00335412">
      <w:pPr>
        <w:pStyle w:val="FootnoteText"/>
      </w:pPr>
      <w:r>
        <w:rPr>
          <w:rStyle w:val="FootnoteReference"/>
        </w:rPr>
        <w:footnoteRef/>
      </w:r>
      <w:r>
        <w:t xml:space="preserve"> 202</w:t>
      </w:r>
      <w:r w:rsidR="00BF3FF2">
        <w:t>4</w:t>
      </w:r>
      <w:r>
        <w:t xml:space="preserve"> Florida Lifeline Assistance Report, December 202</w:t>
      </w:r>
      <w:r w:rsidR="00BF3FF2">
        <w:t>4</w:t>
      </w:r>
      <w:r>
        <w:t xml:space="preserve">, Appendix C, p 24. </w:t>
      </w:r>
    </w:p>
  </w:footnote>
  <w:footnote w:id="10">
    <w:p w:rsidR="00335412" w:rsidRDefault="00335412" w:rsidP="00335412">
      <w:pPr>
        <w:pStyle w:val="FootnoteText"/>
      </w:pPr>
      <w:r>
        <w:rPr>
          <w:rStyle w:val="FootnoteReference"/>
        </w:rPr>
        <w:footnoteRef/>
      </w:r>
      <w:r>
        <w:t xml:space="preserve"> Ibid, p 1</w:t>
      </w:r>
      <w:r w:rsidR="00BF3FF2">
        <w:t>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076F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20240162-TP</w:t>
    </w:r>
    <w:bookmarkEnd w:id="15"/>
  </w:p>
  <w:p w:rsidR="00BC402E" w:rsidRDefault="00BC402E">
    <w:pPr>
      <w:pStyle w:val="Header"/>
    </w:pPr>
    <w:r>
      <w:t xml:space="preserve">Date: </w:t>
    </w:r>
    <w:r w:rsidR="00944375">
      <w:fldChar w:fldCharType="begin"/>
    </w:r>
    <w:r w:rsidR="00944375">
      <w:instrText xml:space="preserve"> REF FilingDate </w:instrText>
    </w:r>
    <w:r w:rsidR="00944375">
      <w:fldChar w:fldCharType="separate"/>
    </w:r>
    <w:r w:rsidR="00E408A6">
      <w:t>January 24, 2025</w:t>
    </w:r>
    <w:r w:rsidR="009443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408A6">
      <w:t>Docket No.</w:t>
    </w:r>
    <w:r>
      <w:fldChar w:fldCharType="end"/>
    </w:r>
    <w:r>
      <w:t xml:space="preserve"> </w:t>
    </w:r>
    <w:r>
      <w:fldChar w:fldCharType="begin"/>
    </w:r>
    <w:r>
      <w:instrText xml:space="preserve"> REF DocketList</w:instrText>
    </w:r>
    <w:r>
      <w:fldChar w:fldCharType="separate"/>
    </w:r>
    <w:r w:rsidR="00E408A6">
      <w:t>20240162-TP</w:t>
    </w:r>
    <w:r>
      <w:fldChar w:fldCharType="end"/>
    </w:r>
    <w:r>
      <w:tab/>
      <w:t xml:space="preserve">Issue </w:t>
    </w:r>
    <w:fldSimple w:instr=" Seq Issue \c \* Arabic ">
      <w:r w:rsidR="00E408A6">
        <w:rPr>
          <w:noProof/>
        </w:rPr>
        <w:t>2</w:t>
      </w:r>
    </w:fldSimple>
  </w:p>
  <w:p w:rsidR="00BC402E" w:rsidRDefault="00BC402E">
    <w:pPr>
      <w:pStyle w:val="Header"/>
    </w:pPr>
    <w:r>
      <w:t xml:space="preserve">Date: </w:t>
    </w:r>
    <w:r w:rsidR="00944375">
      <w:fldChar w:fldCharType="begin"/>
    </w:r>
    <w:r w:rsidR="00944375">
      <w:instrText xml:space="preserve"> REF FilingDate </w:instrText>
    </w:r>
    <w:r w:rsidR="00944375">
      <w:fldChar w:fldCharType="separate"/>
    </w:r>
    <w:r w:rsidR="00E408A6">
      <w:t>January 24, 2025</w:t>
    </w:r>
    <w:r w:rsidR="009443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85" w:rsidRDefault="00E97385" w:rsidP="00220732">
    <w:pPr>
      <w:pStyle w:val="Header"/>
      <w:tabs>
        <w:tab w:val="clear" w:pos="4320"/>
        <w:tab w:val="clear" w:pos="8640"/>
        <w:tab w:val="right" w:pos="9360"/>
      </w:tabs>
    </w:pPr>
    <w:r>
      <w:fldChar w:fldCharType="begin"/>
    </w:r>
    <w:r>
      <w:instrText xml:space="preserve"> REF DocketLabel</w:instrText>
    </w:r>
    <w:r>
      <w:fldChar w:fldCharType="separate"/>
    </w:r>
    <w:r w:rsidR="00E408A6">
      <w:t>Docket No.</w:t>
    </w:r>
    <w:r>
      <w:fldChar w:fldCharType="end"/>
    </w:r>
    <w:r>
      <w:t xml:space="preserve"> </w:t>
    </w:r>
    <w:r>
      <w:fldChar w:fldCharType="begin"/>
    </w:r>
    <w:r>
      <w:instrText xml:space="preserve"> REF DocketList</w:instrText>
    </w:r>
    <w:r>
      <w:fldChar w:fldCharType="separate"/>
    </w:r>
    <w:r w:rsidR="00E408A6">
      <w:t>20240162-TP</w:t>
    </w:r>
    <w:r>
      <w:fldChar w:fldCharType="end"/>
    </w:r>
    <w:r>
      <w:tab/>
      <w:t>Attachment A</w:t>
    </w:r>
  </w:p>
  <w:p w:rsidR="00E97385" w:rsidRDefault="00E97385">
    <w:pPr>
      <w:pStyle w:val="Header"/>
    </w:pPr>
    <w:r>
      <w:t xml:space="preserve">Date: </w:t>
    </w:r>
    <w:fldSimple w:instr=" REF FilingDate ">
      <w:r w:rsidR="00E408A6">
        <w:t>January 24,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076FD"/>
    <w:rsid w:val="000043D5"/>
    <w:rsid w:val="00006170"/>
    <w:rsid w:val="00010E37"/>
    <w:rsid w:val="00011B76"/>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1372"/>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6268"/>
    <w:rsid w:val="00263D44"/>
    <w:rsid w:val="002702AD"/>
    <w:rsid w:val="00270691"/>
    <w:rsid w:val="0028005B"/>
    <w:rsid w:val="00281EB4"/>
    <w:rsid w:val="00292D82"/>
    <w:rsid w:val="00293EE7"/>
    <w:rsid w:val="002963CB"/>
    <w:rsid w:val="002B2DAC"/>
    <w:rsid w:val="002B4A01"/>
    <w:rsid w:val="002C291B"/>
    <w:rsid w:val="002C6E31"/>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5412"/>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1212"/>
    <w:rsid w:val="00402101"/>
    <w:rsid w:val="00402481"/>
    <w:rsid w:val="004042B4"/>
    <w:rsid w:val="004076FD"/>
    <w:rsid w:val="00410DC4"/>
    <w:rsid w:val="00412DAE"/>
    <w:rsid w:val="0041302D"/>
    <w:rsid w:val="00413FB9"/>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32F16"/>
    <w:rsid w:val="00533EB4"/>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4733"/>
    <w:rsid w:val="00780C09"/>
    <w:rsid w:val="00780DDF"/>
    <w:rsid w:val="007834E9"/>
    <w:rsid w:val="00787DBC"/>
    <w:rsid w:val="0079019A"/>
    <w:rsid w:val="00792935"/>
    <w:rsid w:val="007A04A1"/>
    <w:rsid w:val="007A1840"/>
    <w:rsid w:val="007B730C"/>
    <w:rsid w:val="007C0528"/>
    <w:rsid w:val="007C08EA"/>
    <w:rsid w:val="007C0AB4"/>
    <w:rsid w:val="007C3D38"/>
    <w:rsid w:val="007D0F35"/>
    <w:rsid w:val="007D1783"/>
    <w:rsid w:val="007D4546"/>
    <w:rsid w:val="007D4FEB"/>
    <w:rsid w:val="007D6146"/>
    <w:rsid w:val="007E0CE7"/>
    <w:rsid w:val="007E1AA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1FB"/>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423F"/>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55D8"/>
    <w:rsid w:val="00A675AC"/>
    <w:rsid w:val="00A7097D"/>
    <w:rsid w:val="00A746D5"/>
    <w:rsid w:val="00A7581F"/>
    <w:rsid w:val="00A81274"/>
    <w:rsid w:val="00A86ACA"/>
    <w:rsid w:val="00A92439"/>
    <w:rsid w:val="00A92FB1"/>
    <w:rsid w:val="00A95980"/>
    <w:rsid w:val="00A95A0C"/>
    <w:rsid w:val="00AA1031"/>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1B61"/>
    <w:rsid w:val="00BF3FF2"/>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08A6"/>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2C50"/>
    <w:rsid w:val="00E95278"/>
    <w:rsid w:val="00E96A42"/>
    <w:rsid w:val="00E97385"/>
    <w:rsid w:val="00EA2273"/>
    <w:rsid w:val="00EA7C3C"/>
    <w:rsid w:val="00EB2DB3"/>
    <w:rsid w:val="00EC3FBB"/>
    <w:rsid w:val="00EC6B7A"/>
    <w:rsid w:val="00ED3A87"/>
    <w:rsid w:val="00ED441A"/>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566D7"/>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635443-4268-4C7E-A9A7-03D677C2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E1AA7"/>
  </w:style>
  <w:style w:type="character" w:styleId="FootnoteReference">
    <w:name w:val="footnote reference"/>
    <w:basedOn w:val="DefaultParagraphFont"/>
    <w:semiHidden/>
    <w:unhideWhenUsed/>
    <w:rsid w:val="007E1AA7"/>
    <w:rPr>
      <w:vertAlign w:val="superscript"/>
    </w:rPr>
  </w:style>
  <w:style w:type="paragraph" w:styleId="Revision">
    <w:name w:val="Revision"/>
    <w:hidden/>
    <w:uiPriority w:val="99"/>
    <w:semiHidden/>
    <w:rsid w:val="0095423F"/>
    <w:rPr>
      <w:sz w:val="24"/>
      <w:szCs w:val="24"/>
    </w:rPr>
  </w:style>
  <w:style w:type="character" w:styleId="CommentReference">
    <w:name w:val="annotation reference"/>
    <w:basedOn w:val="DefaultParagraphFont"/>
    <w:semiHidden/>
    <w:unhideWhenUsed/>
    <w:rsid w:val="00533E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220F-8277-468D-9D1F-E1ABE5D0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1270</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Penny Mallow</dc:creator>
  <cp:lastModifiedBy>Debra Betton</cp:lastModifiedBy>
  <cp:revision>2</cp:revision>
  <cp:lastPrinted>2025-01-24T17:12:00Z</cp:lastPrinted>
  <dcterms:created xsi:type="dcterms:W3CDTF">2025-01-24T17:16:00Z</dcterms:created>
  <dcterms:modified xsi:type="dcterms:W3CDTF">2025-01-24T17:16:00Z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20240162-TP</vt:lpwstr>
  </property>
  <property fmtid="{D5CDD505-2E9C-101B-9397-08002B2CF9AE}" pid="3" name="MasterDocument">
    <vt:bool>false</vt:bool>
  </property>
</Properties>
</file>