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75A1E">
            <w:pPr>
              <w:pStyle w:val="MemoHeading"/>
            </w:pPr>
            <w:bookmarkStart w:id="1" w:name="FilingDate"/>
            <w:r>
              <w:t>September 25,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A694C" w:rsidRDefault="002A694C">
            <w:pPr>
              <w:pStyle w:val="MemoHeading"/>
            </w:pPr>
            <w:bookmarkStart w:id="2" w:name="From"/>
            <w:r>
              <w:t>Office of the General Counsel (Marquez, Farooqi)</w:t>
            </w:r>
            <w:r w:rsidR="00D52C92">
              <w:t xml:space="preserve"> </w:t>
            </w:r>
            <w:r w:rsidR="00D52C92" w:rsidRPr="00D52C92">
              <w:rPr>
                <w:rFonts w:ascii="Freestyle Script" w:hAnsi="Freestyle Script"/>
                <w:color w:val="0070C0"/>
                <w:sz w:val="28"/>
                <w:szCs w:val="28"/>
              </w:rPr>
              <w:t>SPS</w:t>
            </w:r>
          </w:p>
          <w:p w:rsidR="00075A1E" w:rsidRDefault="00075A1E">
            <w:pPr>
              <w:pStyle w:val="MemoHeading"/>
            </w:pPr>
            <w:r>
              <w:t>Division of Economics (Sibley)</w:t>
            </w:r>
            <w:r w:rsidR="00D52C92">
              <w:t xml:space="preserve"> </w:t>
            </w:r>
            <w:r w:rsidR="00D52C92" w:rsidRPr="00D52C92">
              <w:rPr>
                <w:rFonts w:ascii="Freestyle Script" w:hAnsi="Freestyle Script"/>
                <w:color w:val="0070C0"/>
                <w:sz w:val="28"/>
                <w:szCs w:val="28"/>
              </w:rPr>
              <w:t>EJD</w:t>
            </w:r>
          </w:p>
          <w:p w:rsidR="007C0528" w:rsidRDefault="002A694C" w:rsidP="00834391">
            <w:r>
              <w:t>Office of Auditing and Performance Analysis (Mouring, Deamer)</w:t>
            </w:r>
            <w:bookmarkEnd w:id="2"/>
            <w:r w:rsidR="00D52C92">
              <w:t xml:space="preserve"> </w:t>
            </w:r>
            <w:r w:rsidR="00D52C92" w:rsidRPr="00D52C92">
              <w:rPr>
                <w:rFonts w:ascii="Freestyle Script" w:hAnsi="Freestyle Script"/>
                <w:color w:val="0070C0"/>
                <w:sz w:val="28"/>
                <w:szCs w:val="28"/>
              </w:rPr>
              <w:t>CM</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75A1E" w:rsidP="00CE4C06">
            <w:pPr>
              <w:pStyle w:val="MemoHeadingRe"/>
            </w:pPr>
            <w:bookmarkStart w:id="3" w:name="Re"/>
            <w:r>
              <w:t>Docket No. 20250092-WS – Application for staff-assisted rate case in Putnam County, by St. John</w:t>
            </w:r>
            <w:r w:rsidR="00CE4C06">
              <w:t>s River Estates Utilities</w:t>
            </w:r>
            <w:r>
              <w:t>,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75A1E" w:rsidP="007542F0">
            <w:pPr>
              <w:pStyle w:val="MemoHeading"/>
            </w:pPr>
            <w:bookmarkStart w:id="4" w:name="AgendaDate"/>
            <w:r>
              <w:t>10/07/25</w:t>
            </w:r>
            <w:bookmarkEnd w:id="4"/>
            <w:r w:rsidR="007C0528">
              <w:t xml:space="preserve"> – </w:t>
            </w:r>
            <w:bookmarkStart w:id="5" w:name="PermittedStatus"/>
            <w:r>
              <w:t xml:space="preserve">Regular Agenda – </w:t>
            </w:r>
            <w:r w:rsidR="007542F0">
              <w:t>Participation at Discretion of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75A1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75A1E">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75A1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75A1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E504E" w:rsidRDefault="00FB7785">
      <w:pPr>
        <w:pStyle w:val="BodyText"/>
      </w:pPr>
      <w:r>
        <w:t>St. Johns River Estates Utilities, LLC (St. Johns or Utility</w:t>
      </w:r>
      <w:r w:rsidR="00AD777F">
        <w:t xml:space="preserve">) is a </w:t>
      </w:r>
      <w:r w:rsidR="009C0D5F">
        <w:t xml:space="preserve">Class C </w:t>
      </w:r>
      <w:r w:rsidR="00AD777F">
        <w:t xml:space="preserve">water and wastewater utility serving approximately </w:t>
      </w:r>
      <w:r w:rsidR="00152FCD">
        <w:t>100</w:t>
      </w:r>
      <w:r w:rsidR="00AD777F">
        <w:t xml:space="preserve"> customers in Putnam County, Florida. </w:t>
      </w:r>
      <w:r w:rsidR="00D95CD4">
        <w:t xml:space="preserve">The Utility’s service territory is located in the St. Johns River Water Management District. </w:t>
      </w:r>
      <w:r w:rsidR="004F7387">
        <w:t xml:space="preserve">The Utility received </w:t>
      </w:r>
      <w:r w:rsidR="00BB5D21">
        <w:t>Certificate Nos. 542-W and 470-S in 2020</w:t>
      </w:r>
      <w:r w:rsidR="00793C02">
        <w:t xml:space="preserve"> after a </w:t>
      </w:r>
      <w:r w:rsidR="00DE0B82">
        <w:t xml:space="preserve">system </w:t>
      </w:r>
      <w:r w:rsidR="00793C02">
        <w:t>transfer</w:t>
      </w:r>
      <w:r w:rsidR="00BB5D21">
        <w:t>.</w:t>
      </w:r>
      <w:r w:rsidR="00BD09BB">
        <w:rPr>
          <w:rStyle w:val="FootnoteReference"/>
        </w:rPr>
        <w:footnoteReference w:id="1"/>
      </w:r>
      <w:r w:rsidR="006D194D">
        <w:t xml:space="preserve"> </w:t>
      </w:r>
      <w:r w:rsidR="000E504E">
        <w:t xml:space="preserve">The Florida Public Service Commission </w:t>
      </w:r>
      <w:r w:rsidR="00106A66">
        <w:t xml:space="preserve">(Commission) </w:t>
      </w:r>
      <w:r w:rsidR="000E504E">
        <w:t>last set the rates for this Utility’s system</w:t>
      </w:r>
      <w:r w:rsidR="007B28AE">
        <w:t>s</w:t>
      </w:r>
      <w:r w:rsidR="000E504E">
        <w:t xml:space="preserve"> in a staff-assisted rate case </w:t>
      </w:r>
      <w:r w:rsidR="00AD6683">
        <w:t xml:space="preserve">(SARC) </w:t>
      </w:r>
      <w:r w:rsidR="000E504E">
        <w:t>in 2000.</w:t>
      </w:r>
      <w:r w:rsidR="000E504E">
        <w:rPr>
          <w:rStyle w:val="FootnoteReference"/>
        </w:rPr>
        <w:footnoteReference w:id="2"/>
      </w:r>
      <w:r w:rsidR="00AD6683">
        <w:t xml:space="preserve"> St. Johns applied for a SARC in Docket No. 20230131-WS, however</w:t>
      </w:r>
      <w:r w:rsidR="00200284">
        <w:t>,</w:t>
      </w:r>
      <w:r w:rsidR="00AD6683">
        <w:t xml:space="preserve"> the </w:t>
      </w:r>
      <w:r w:rsidR="00AD6683">
        <w:lastRenderedPageBreak/>
        <w:t>application was denied after official acceptance because the Utility did not pay the filing fee on time.</w:t>
      </w:r>
      <w:r w:rsidR="00AD6683">
        <w:rPr>
          <w:rStyle w:val="FootnoteReference"/>
        </w:rPr>
        <w:footnoteReference w:id="3"/>
      </w:r>
      <w:r w:rsidR="00AD6683">
        <w:t xml:space="preserve"> The Utility re-applied on January 30, 2024, but the SARC was ultimately denied because St. Johns had not submitted its latest Annual Report and had not paid its regulatory assessment fees.</w:t>
      </w:r>
      <w:r w:rsidR="00AD6683">
        <w:rPr>
          <w:rStyle w:val="FootnoteReference"/>
        </w:rPr>
        <w:footnoteReference w:id="4"/>
      </w:r>
    </w:p>
    <w:p w:rsidR="0068481F" w:rsidRDefault="00AD777F">
      <w:pPr>
        <w:pStyle w:val="BodyText"/>
      </w:pPr>
      <w:r>
        <w:t xml:space="preserve">On July 14, 2025, St. Johns </w:t>
      </w:r>
      <w:r w:rsidR="00E41637">
        <w:t xml:space="preserve">again </w:t>
      </w:r>
      <w:r>
        <w:t xml:space="preserve">filed </w:t>
      </w:r>
      <w:r w:rsidR="006D194D">
        <w:t xml:space="preserve">an application for </w:t>
      </w:r>
      <w:r w:rsidR="00C87B69">
        <w:t>SARC pursuant to Section 367.0814, Florida Statutes (F.S.), and Rule 25-30.455, Florida Administrative Code (F.A.C.).</w:t>
      </w:r>
      <w:r w:rsidR="00AA4908">
        <w:rPr>
          <w:rStyle w:val="FootnoteReference"/>
        </w:rPr>
        <w:footnoteReference w:id="5"/>
      </w:r>
      <w:r w:rsidR="004120CE">
        <w:t xml:space="preserve"> Once an application is filed, staff has 30 days to either accept or deny the application after making an eligibility and application sufficiency determination pursuant to Sections 367.083 and 367.0814(1), F.S., and Rule 25-30.455(1), (4)–(5), F.A.C.</w:t>
      </w:r>
      <w:r w:rsidR="00833E8A">
        <w:t xml:space="preserve"> </w:t>
      </w:r>
      <w:r w:rsidR="00A550A0">
        <w:t xml:space="preserve">Staff found St. Johns ineligible for a SARC and issued a Denial Letter on August 13, 2025, which was </w:t>
      </w:r>
      <w:r w:rsidR="008A69DE">
        <w:t>t</w:t>
      </w:r>
      <w:r w:rsidR="00833E8A">
        <w:t>he 30th day.</w:t>
      </w:r>
      <w:r w:rsidR="00A550A0">
        <w:rPr>
          <w:rStyle w:val="FootnoteReference"/>
        </w:rPr>
        <w:footnoteReference w:id="6"/>
      </w:r>
    </w:p>
    <w:p w:rsidR="00833E8A" w:rsidRDefault="00CE6299">
      <w:pPr>
        <w:pStyle w:val="BodyText"/>
      </w:pPr>
      <w:r>
        <w:t>On August 28, 2025, St. Johns filed a Motion for Reconsideration.</w:t>
      </w:r>
      <w:r>
        <w:rPr>
          <w:rStyle w:val="FootnoteReference"/>
        </w:rPr>
        <w:footnoteReference w:id="7"/>
      </w:r>
      <w:r w:rsidR="000170D9">
        <w:t xml:space="preserve"> The Utility alleges its employee was out on medical leave for four weeks but was now getting caught up. The Utility further allege</w:t>
      </w:r>
      <w:r w:rsidR="0025742F">
        <w:t>s</w:t>
      </w:r>
      <w:r w:rsidR="000170D9">
        <w:t xml:space="preserve"> that it </w:t>
      </w:r>
      <w:r w:rsidR="00D86344">
        <w:t>is</w:t>
      </w:r>
      <w:r w:rsidR="000170D9">
        <w:t xml:space="preserve"> “now ready and able to engage [Commission] staff to complete this request.”</w:t>
      </w:r>
    </w:p>
    <w:p w:rsidR="007C0528" w:rsidRDefault="00EA174F" w:rsidP="003F7D43">
      <w:pPr>
        <w:pStyle w:val="BodyText"/>
      </w:pPr>
      <w:r>
        <w:t xml:space="preserve">This recommendation addresses St. Johns’ Motion for Reconsideration. The Commission has jurisdiction over this matter pursuant to Chapter 367, including Section 367.0814, </w:t>
      </w:r>
      <w:r w:rsidR="00B07793">
        <w:t>F.S.</w:t>
      </w:r>
    </w:p>
    <w:bookmarkEnd w:id="12"/>
    <w:p w:rsidR="00EA2273" w:rsidRDefault="00EA2273">
      <w:pPr>
        <w:pStyle w:val="RecommendationMajorSectionHeading"/>
        <w:sectPr w:rsidR="00EA22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75A1E" w:rsidRDefault="00075A1E">
      <w:pPr>
        <w:pStyle w:val="IssueHeading"/>
        <w:rPr>
          <w:vanish/>
          <w:specVanish/>
        </w:rPr>
      </w:pPr>
      <w:r w:rsidRPr="004C3641">
        <w:t xml:space="preserve">Issue </w:t>
      </w:r>
      <w:fldSimple w:instr=" SEQ Issue \* MERGEFORMAT ">
        <w:r w:rsidR="00602CAC">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02CAC">
        <w:rPr>
          <w:noProof/>
        </w:rPr>
        <w:instrText>1</w:instrText>
      </w:r>
      <w:r>
        <w:fldChar w:fldCharType="end"/>
      </w:r>
      <w:r>
        <w:tab/>
        <w:instrText xml:space="preserve">" \l 1 </w:instrText>
      </w:r>
      <w:r>
        <w:fldChar w:fldCharType="end"/>
      </w:r>
      <w:r>
        <w:t> </w:t>
      </w:r>
    </w:p>
    <w:p w:rsidR="00075A1E" w:rsidRDefault="00075A1E">
      <w:pPr>
        <w:pStyle w:val="BodyText"/>
      </w:pPr>
      <w:r>
        <w:t> </w:t>
      </w:r>
      <w:r w:rsidR="004C7673">
        <w:t>Should the Commission grant St. Johns’ Motion for Reconsideration?</w:t>
      </w:r>
    </w:p>
    <w:p w:rsidR="00075A1E" w:rsidRPr="004C3641" w:rsidRDefault="00075A1E">
      <w:pPr>
        <w:pStyle w:val="IssueSubsectionHeading"/>
        <w:rPr>
          <w:vanish/>
          <w:specVanish/>
        </w:rPr>
      </w:pPr>
      <w:r w:rsidRPr="004C3641">
        <w:t>Recommendation: </w:t>
      </w:r>
    </w:p>
    <w:p w:rsidR="00075A1E" w:rsidRDefault="00075A1E">
      <w:pPr>
        <w:pStyle w:val="BodyText"/>
      </w:pPr>
      <w:r>
        <w:t> </w:t>
      </w:r>
      <w:r w:rsidR="00D35F9B">
        <w:t xml:space="preserve">No. Staff recommends that the Commission deny </w:t>
      </w:r>
      <w:r w:rsidR="004C7673">
        <w:t xml:space="preserve">St. Johns’ Motion for Reconsideration because St. Johns </w:t>
      </w:r>
      <w:r w:rsidR="00C61D8C">
        <w:t xml:space="preserve">has failed </w:t>
      </w:r>
      <w:r w:rsidR="004C7673">
        <w:t>to raise a point of fact or law that staff overlooked or failed to consid</w:t>
      </w:r>
      <w:r w:rsidR="009F4410">
        <w:t>er in issuing the Denial Letter. (Marquez)</w:t>
      </w:r>
    </w:p>
    <w:p w:rsidR="00075A1E" w:rsidRPr="004C3641" w:rsidRDefault="00075A1E">
      <w:pPr>
        <w:pStyle w:val="IssueSubsectionHeading"/>
        <w:rPr>
          <w:vanish/>
          <w:specVanish/>
        </w:rPr>
      </w:pPr>
      <w:r w:rsidRPr="004C3641">
        <w:t>Staff Analysis: </w:t>
      </w:r>
    </w:p>
    <w:p w:rsidR="00075A1E" w:rsidRDefault="00075A1E">
      <w:pPr>
        <w:pStyle w:val="BodyText"/>
      </w:pPr>
      <w:r>
        <w:t> </w:t>
      </w:r>
    </w:p>
    <w:p w:rsidR="00B67F08" w:rsidRPr="00B67F08" w:rsidRDefault="00B67F08">
      <w:pPr>
        <w:pStyle w:val="BodyText"/>
        <w:rPr>
          <w:u w:val="single"/>
        </w:rPr>
      </w:pPr>
      <w:r w:rsidRPr="00B67F08">
        <w:rPr>
          <w:u w:val="single"/>
        </w:rPr>
        <w:t>Law</w:t>
      </w:r>
    </w:p>
    <w:p w:rsidR="00AC6663" w:rsidRDefault="00BE52E4">
      <w:pPr>
        <w:pStyle w:val="BodyText"/>
      </w:pPr>
      <w:r>
        <w:t xml:space="preserve">Section 367.083, F.S., provides that </w:t>
      </w:r>
      <w:r w:rsidR="00E542DC">
        <w:t>“</w:t>
      </w:r>
      <w:r>
        <w:t>[w]</w:t>
      </w:r>
      <w:r w:rsidR="00E542DC">
        <w:t>ithin 30 days after receipt of an application . . . for which an official date of filing is to be established, the [C]</w:t>
      </w:r>
      <w:r w:rsidR="00B86AF1">
        <w:t>om</w:t>
      </w:r>
      <w:r w:rsidR="00E542DC">
        <w:t xml:space="preserve">mission </w:t>
      </w:r>
      <w:r w:rsidR="00E542DC" w:rsidRPr="00AE656B">
        <w:rPr>
          <w:i/>
        </w:rPr>
        <w:t>or its designee shall</w:t>
      </w:r>
      <w:r w:rsidR="00E542DC">
        <w:t xml:space="preserve"> </w:t>
      </w:r>
      <w:r w:rsidR="00B04D4C">
        <w:t xml:space="preserve">either” accept or reject </w:t>
      </w:r>
      <w:r w:rsidR="009B0627">
        <w:t xml:space="preserve">the </w:t>
      </w:r>
      <w:r w:rsidR="00B04D4C">
        <w:t>application.</w:t>
      </w:r>
      <w:r w:rsidR="00B86AF1">
        <w:rPr>
          <w:rStyle w:val="FootnoteReference"/>
        </w:rPr>
        <w:footnoteReference w:id="8"/>
      </w:r>
      <w:r w:rsidR="00B04D4C">
        <w:t xml:space="preserve"> </w:t>
      </w:r>
      <w:r w:rsidR="00A76B5C">
        <w:t>Additionally</w:t>
      </w:r>
      <w:r w:rsidR="00651DC0">
        <w:t>, pursuant to Sect</w:t>
      </w:r>
      <w:r w:rsidR="00651DC0" w:rsidRPr="00262BA5">
        <w:t>i</w:t>
      </w:r>
      <w:r w:rsidR="00651DC0" w:rsidRPr="0066340D">
        <w:t>on</w:t>
      </w:r>
      <w:r w:rsidR="00651DC0">
        <w:t xml:space="preserve"> 367.0814(1), F.S., the Commission “may establish rules by which a water or wastewater utility . . . may request staff assistance for the purpose of changing its rates and charges.” </w:t>
      </w:r>
      <w:r w:rsidR="00E5528D">
        <w:t xml:space="preserve">The Commission has exercised the discretion afforded </w:t>
      </w:r>
      <w:r w:rsidR="002A688C">
        <w:t xml:space="preserve">to it </w:t>
      </w:r>
      <w:r w:rsidR="00E5528D">
        <w:t>by</w:t>
      </w:r>
      <w:r w:rsidR="00283898">
        <w:t xml:space="preserve"> </w:t>
      </w:r>
      <w:r w:rsidR="00E5528D">
        <w:t>Sections 367.0</w:t>
      </w:r>
      <w:r w:rsidR="002A688C">
        <w:t xml:space="preserve">83 and 367.0814, F.S., </w:t>
      </w:r>
      <w:r w:rsidR="001C4077">
        <w:t xml:space="preserve">in promulgating Rule 25-30.455, F.A.C., </w:t>
      </w:r>
      <w:r w:rsidR="00283898">
        <w:t>to grant staff administrative authority to accept or deny SARC applications.</w:t>
      </w:r>
      <w:r w:rsidR="0075021D">
        <w:t xml:space="preserve"> </w:t>
      </w:r>
      <w:r w:rsidR="00AE656B">
        <w:t xml:space="preserve">This </w:t>
      </w:r>
      <w:r w:rsidR="0075021D">
        <w:t>Rule contemplates denials on the bases of eligibility or application deficiency.</w:t>
      </w:r>
      <w:r w:rsidR="00A1308C">
        <w:t xml:space="preserve"> </w:t>
      </w:r>
      <w:r w:rsidR="001F18A8">
        <w:t>Subs</w:t>
      </w:r>
      <w:r w:rsidR="00A1308C">
        <w:t xml:space="preserve">ection (8) of </w:t>
      </w:r>
      <w:r w:rsidR="005E699C">
        <w:t xml:space="preserve">the </w:t>
      </w:r>
      <w:r w:rsidR="00B67F08" w:rsidRPr="00B67F08">
        <w:t xml:space="preserve">Rule </w:t>
      </w:r>
      <w:r w:rsidR="00EB310A">
        <w:t>permits</w:t>
      </w:r>
      <w:r w:rsidR="00B67F08" w:rsidRPr="00B67F08">
        <w:t xml:space="preserve"> a</w:t>
      </w:r>
      <w:r w:rsidR="005E699C">
        <w:t xml:space="preserve">n applicant </w:t>
      </w:r>
      <w:r w:rsidR="00B67F08" w:rsidRPr="00B67F08">
        <w:t xml:space="preserve">to seek reconsideration </w:t>
      </w:r>
      <w:r w:rsidR="005E699C">
        <w:t xml:space="preserve">of </w:t>
      </w:r>
      <w:r w:rsidR="00EF685D">
        <w:t xml:space="preserve">any </w:t>
      </w:r>
      <w:r w:rsidR="00E564E2">
        <w:t xml:space="preserve">such </w:t>
      </w:r>
      <w:r w:rsidR="005E699C">
        <w:t>deni</w:t>
      </w:r>
      <w:r w:rsidR="00AC6663">
        <w:t>als before the full Commission.</w:t>
      </w:r>
    </w:p>
    <w:p w:rsidR="00B67F08" w:rsidRDefault="00AC6663">
      <w:pPr>
        <w:pStyle w:val="BodyText"/>
      </w:pPr>
      <w:r>
        <w:t>Thus, s</w:t>
      </w:r>
      <w:r w:rsidR="00B67F08" w:rsidRPr="00B67F08">
        <w:t>taff submits that</w:t>
      </w:r>
      <w:r w:rsidR="00CA0641">
        <w:t xml:space="preserve"> in this circumstance</w:t>
      </w:r>
      <w:r w:rsidR="00B67F08" w:rsidRPr="00B67F08">
        <w:t xml:space="preserve"> </w:t>
      </w:r>
      <w:r w:rsidR="00307E88">
        <w:t xml:space="preserve">the appropriate </w:t>
      </w:r>
      <w:r w:rsidR="00B67F08" w:rsidRPr="00B67F08">
        <w:t xml:space="preserve">standard of review for reconsideration </w:t>
      </w:r>
      <w:r w:rsidR="006E6C52">
        <w:t>would be</w:t>
      </w:r>
      <w:r w:rsidR="006E6C52" w:rsidRPr="00B67F08">
        <w:t xml:space="preserve"> </w:t>
      </w:r>
      <w:r w:rsidR="00B67F08" w:rsidRPr="00B67F08">
        <w:t xml:space="preserve">the same </w:t>
      </w:r>
      <w:r w:rsidR="00130AC7">
        <w:t>as</w:t>
      </w:r>
      <w:r w:rsidR="00B67F08" w:rsidRPr="00B67F08">
        <w:t xml:space="preserve"> that of a Commission order—whether the motion identifies a point of fact or law that was overlooked or that was failed to be considered in rendering the decision under review. </w:t>
      </w:r>
      <w:r w:rsidR="00B67F08" w:rsidRPr="005E699C">
        <w:rPr>
          <w:i/>
        </w:rPr>
        <w:t>See e.g.</w:t>
      </w:r>
      <w:r w:rsidR="00B67F08" w:rsidRPr="00B67F08">
        <w:t xml:space="preserve">, </w:t>
      </w:r>
      <w:r w:rsidR="00B67F08" w:rsidRPr="005E699C">
        <w:rPr>
          <w:i/>
        </w:rPr>
        <w:t>Stewart Bonded Warehouse, Inc. v. Bevis</w:t>
      </w:r>
      <w:r w:rsidR="00B67F08" w:rsidRPr="00B67F08">
        <w:t xml:space="preserve">, 294 So. 2d 315 (Fla. 1974); </w:t>
      </w:r>
      <w:r w:rsidR="00B67F08" w:rsidRPr="00307E88">
        <w:rPr>
          <w:i/>
        </w:rPr>
        <w:t>Diamond Cab Co. v. King</w:t>
      </w:r>
      <w:r w:rsidR="00B67F08" w:rsidRPr="00B67F08">
        <w:t xml:space="preserve">, 146 So. 2d 889 (Fla. 1962); </w:t>
      </w:r>
      <w:r w:rsidR="00B67F08" w:rsidRPr="00307E88">
        <w:rPr>
          <w:i/>
        </w:rPr>
        <w:t>Pingree v. Quaintance</w:t>
      </w:r>
      <w:r w:rsidR="00B67F08" w:rsidRPr="00B67F08">
        <w:t xml:space="preserve">, 394 So. 2d 162 (Fla. 1st DCA 1981). It is not appropriate to reargue matters that have already been considered. </w:t>
      </w:r>
      <w:r w:rsidR="00B67F08" w:rsidRPr="00EA3887">
        <w:rPr>
          <w:i/>
        </w:rPr>
        <w:t>Sherwood v. State</w:t>
      </w:r>
      <w:r w:rsidR="00B67F08" w:rsidRPr="00B67F08">
        <w:t xml:space="preserve">, 111 So. 2d 96 (Fla. 3d DCA 1959); </w:t>
      </w:r>
      <w:r w:rsidR="00B67F08" w:rsidRPr="00EA3887">
        <w:rPr>
          <w:i/>
        </w:rPr>
        <w:t>citing State ex. rel. Jaytex Realty Co. v. Green</w:t>
      </w:r>
      <w:r w:rsidR="00B67F08" w:rsidRPr="00B67F08">
        <w:t xml:space="preserve">, 105 So. 2d 817 (Fla. 1st DCA 1958). Furthermore, a motion for reconsideration should not be granted “based upon an arbitrary feeling that a mistake may have been made, but should be based upon specific factual matters set forth in the record and susceptible to review.” </w:t>
      </w:r>
      <w:r w:rsidR="00B67F08" w:rsidRPr="00EA3887">
        <w:rPr>
          <w:i/>
        </w:rPr>
        <w:t>Stewart Bonded Warehouse, Inc.</w:t>
      </w:r>
      <w:r w:rsidR="00B67F08" w:rsidRPr="00B67F08">
        <w:t>, 294 So. 2d at 31</w:t>
      </w:r>
      <w:r w:rsidR="00B67F08">
        <w:t>7.</w:t>
      </w:r>
    </w:p>
    <w:p w:rsidR="00AC0EA1" w:rsidRPr="00AC0EA1" w:rsidRDefault="00AC0EA1">
      <w:pPr>
        <w:pStyle w:val="BodyText"/>
        <w:rPr>
          <w:u w:val="single"/>
        </w:rPr>
      </w:pPr>
      <w:r w:rsidRPr="00AC0EA1">
        <w:rPr>
          <w:u w:val="single"/>
        </w:rPr>
        <w:t>St. Johns’ Motion for Reconsideration</w:t>
      </w:r>
    </w:p>
    <w:p w:rsidR="00AC0EA1" w:rsidRDefault="00E06441">
      <w:pPr>
        <w:pStyle w:val="BodyText"/>
      </w:pPr>
      <w:r>
        <w:t xml:space="preserve">In its Motion for Reconsideration, </w:t>
      </w:r>
      <w:r w:rsidR="00594358">
        <w:t xml:space="preserve">St. Johns </w:t>
      </w:r>
      <w:r>
        <w:t>states that</w:t>
      </w:r>
      <w:r w:rsidR="005F791E" w:rsidRPr="005F791E">
        <w:t xml:space="preserve"> its employee was out on medical leave for four weeks but was now getting caught up. The Utility further alleged that it was “now ready and able to engage [Commission] staff to complete this request.”</w:t>
      </w:r>
    </w:p>
    <w:p w:rsidR="008057AC" w:rsidRDefault="00C275C3">
      <w:pPr>
        <w:pStyle w:val="BodyText"/>
        <w:rPr>
          <w:u w:val="single"/>
        </w:rPr>
      </w:pPr>
      <w:r>
        <w:rPr>
          <w:u w:val="single"/>
        </w:rPr>
        <w:t>Analysis</w:t>
      </w:r>
    </w:p>
    <w:p w:rsidR="00E119B9" w:rsidRDefault="00E119B9" w:rsidP="00E119B9">
      <w:pPr>
        <w:pStyle w:val="BodyText"/>
      </w:pPr>
      <w:r w:rsidRPr="00787F33">
        <w:t xml:space="preserve">Eligibility requirements for a SARC are reflected in Rule 25-30.455(1), (4)(c), F.A.C. Specifically, an applicant must (1) have total gross annual operating revenues no more than </w:t>
      </w:r>
      <w:r w:rsidRPr="00787F33">
        <w:lastRenderedPageBreak/>
        <w:t>$335,000 for water service or wastewater service (or $670,000 on a combined basis); (2) have at least one year of experience operating the utility for which the rate increase is sought; (3) be in compliance with annual report filings pursuant to Rule 25-30.110(3)–(5), F.A.C.; (4) be up-to-date with all regulatory assessment fee payments or on an approved payment plan; and (5) allow for preliminary examination of the condition of the utility’s books and reco</w:t>
      </w:r>
      <w:r>
        <w:t>rds. At issue here was the final prong</w:t>
      </w:r>
      <w:r w:rsidR="00EA4D82">
        <w:t xml:space="preserve"> of the eligibility analysis</w:t>
      </w:r>
      <w:r>
        <w:t>.</w:t>
      </w:r>
    </w:p>
    <w:p w:rsidR="00177324" w:rsidRDefault="00177324" w:rsidP="00AF5FE8">
      <w:pPr>
        <w:pStyle w:val="BodyText"/>
      </w:pPr>
      <w:r w:rsidRPr="00255299">
        <w:t>Staff made multiple attempts to reach St. Johns using a mixture of phone calls, voicemail messages, and e-mails in order to verify the condition of the Utility’s books and records. Staff called the Utility on July 22</w:t>
      </w:r>
      <w:r>
        <w:t>nd</w:t>
      </w:r>
      <w:r w:rsidRPr="00255299">
        <w:t>, July 23</w:t>
      </w:r>
      <w:r>
        <w:t>rd</w:t>
      </w:r>
      <w:r w:rsidRPr="00255299">
        <w:t>, July 25</w:t>
      </w:r>
      <w:r>
        <w:t>th</w:t>
      </w:r>
      <w:r w:rsidRPr="00255299">
        <w:t>, and August 5</w:t>
      </w:r>
      <w:r>
        <w:t>th</w:t>
      </w:r>
      <w:r w:rsidRPr="00255299">
        <w:t xml:space="preserve">. Staff left voicemail messages introducing themselves and explaining the reason for the calls on more than one occasion. In addition, </w:t>
      </w:r>
      <w:r w:rsidR="00067AE3">
        <w:t>s</w:t>
      </w:r>
      <w:r w:rsidRPr="00255299">
        <w:t>taff e-mailed St. Johns for the purpose of obtaining the necessary information on July 23</w:t>
      </w:r>
      <w:r>
        <w:t>rd</w:t>
      </w:r>
      <w:r w:rsidRPr="00255299">
        <w:t>, twice on July 30</w:t>
      </w:r>
      <w:r>
        <w:t>th</w:t>
      </w:r>
      <w:r w:rsidRPr="00255299">
        <w:t>, and on August 8</w:t>
      </w:r>
      <w:r>
        <w:t>th</w:t>
      </w:r>
      <w:r w:rsidRPr="00255299">
        <w:t xml:space="preserve">. All contact attempts were made using the phone number and e-mail address on file with the Commission and provided in the application filing. However, the Utility was unresponsive. </w:t>
      </w:r>
      <w:r>
        <w:t>S</w:t>
      </w:r>
      <w:r w:rsidRPr="00255299">
        <w:t xml:space="preserve">taff </w:t>
      </w:r>
      <w:r>
        <w:t>was</w:t>
      </w:r>
      <w:r w:rsidRPr="00255299">
        <w:t xml:space="preserve"> </w:t>
      </w:r>
      <w:r>
        <w:t xml:space="preserve">therefore </w:t>
      </w:r>
      <w:r w:rsidRPr="00255299">
        <w:t>unable to determin</w:t>
      </w:r>
      <w:r>
        <w:t xml:space="preserve">e </w:t>
      </w:r>
      <w:r w:rsidRPr="00255299">
        <w:t>the current condition of St. Johns’ books and records. Staff also note</w:t>
      </w:r>
      <w:r>
        <w:t>d</w:t>
      </w:r>
      <w:r w:rsidRPr="00255299">
        <w:t xml:space="preserve"> that when St. Johns was last audited in Docket No. 20230131-WS, auditing staff determined the Utility’s books and records were not in accordance with the National Association of Regulatory Utility Commissioners’ Uniform System of Accounts. </w:t>
      </w:r>
      <w:r>
        <w:t>Because of these circumstances, s</w:t>
      </w:r>
      <w:r w:rsidRPr="00255299">
        <w:t xml:space="preserve">taff </w:t>
      </w:r>
      <w:r>
        <w:t>found St. Johns ineligible for a SARC and issued a Denial Letter on August 13, 2025 (which was the last day a decision could be made)</w:t>
      </w:r>
      <w:r w:rsidR="00714C7A">
        <w:t>.</w:t>
      </w:r>
      <w:r>
        <w:rPr>
          <w:rStyle w:val="FootnoteReference"/>
        </w:rPr>
        <w:footnoteReference w:id="9"/>
      </w:r>
    </w:p>
    <w:p w:rsidR="006F2B0E" w:rsidRDefault="00D52B9D" w:rsidP="00AF5FE8">
      <w:pPr>
        <w:pStyle w:val="BodyText"/>
      </w:pPr>
      <w:r>
        <w:t xml:space="preserve">In its Motion for Reconsideration, </w:t>
      </w:r>
      <w:r w:rsidR="00FE4647">
        <w:t xml:space="preserve">St. Johns does not allege any </w:t>
      </w:r>
      <w:r w:rsidR="00B512D1">
        <w:t xml:space="preserve">point of fact or law </w:t>
      </w:r>
      <w:r w:rsidR="00883D13">
        <w:t xml:space="preserve">that was overlooked or that was failed to be considered </w:t>
      </w:r>
      <w:r w:rsidR="00AC755C">
        <w:t>in</w:t>
      </w:r>
      <w:r w:rsidR="00883D13">
        <w:t xml:space="preserve"> issuing the Denial Letter. </w:t>
      </w:r>
      <w:r w:rsidR="00043B4A">
        <w:t>The Utility</w:t>
      </w:r>
      <w:r w:rsidRPr="00196CDA">
        <w:t xml:space="preserve"> </w:t>
      </w:r>
      <w:r>
        <w:t>states</w:t>
      </w:r>
      <w:r w:rsidRPr="00196CDA">
        <w:t xml:space="preserve"> that </w:t>
      </w:r>
      <w:r>
        <w:t>its employee was out on medical leave for four weeks but was now getting caught up.</w:t>
      </w:r>
      <w:r w:rsidR="00043B4A">
        <w:t xml:space="preserve"> </w:t>
      </w:r>
      <w:r w:rsidR="00883D13">
        <w:t xml:space="preserve">At best, </w:t>
      </w:r>
      <w:r w:rsidR="00B512D1">
        <w:t xml:space="preserve">the Utility seeks to put forward new information </w:t>
      </w:r>
      <w:r w:rsidR="00AC755C">
        <w:t>not previously provided to staff in order to</w:t>
      </w:r>
      <w:r w:rsidR="00D64D05">
        <w:t xml:space="preserve"> explain </w:t>
      </w:r>
      <w:r w:rsidR="00613E66">
        <w:t xml:space="preserve">the lack of communication. </w:t>
      </w:r>
      <w:r w:rsidR="00043B4A">
        <w:t xml:space="preserve">However, this </w:t>
      </w:r>
      <w:r w:rsidR="00B70392">
        <w:t xml:space="preserve">merely </w:t>
      </w:r>
      <w:r w:rsidR="006534DF">
        <w:t xml:space="preserve">confirms </w:t>
      </w:r>
      <w:r w:rsidR="00C722BD">
        <w:t>the Utility’s</w:t>
      </w:r>
      <w:r w:rsidR="006534DF">
        <w:t xml:space="preserve"> own unresponsiveness during </w:t>
      </w:r>
      <w:r w:rsidR="00AE34A2">
        <w:t xml:space="preserve">the </w:t>
      </w:r>
      <w:r w:rsidR="006534DF">
        <w:t>time in question.</w:t>
      </w:r>
      <w:r w:rsidR="001360A0">
        <w:t xml:space="preserve"> </w:t>
      </w:r>
      <w:r w:rsidR="00461AF2">
        <w:t xml:space="preserve">The Denial Letter was not premised upon a mistaken belief that the unresponsiveness was intentional rather than unintentional. </w:t>
      </w:r>
      <w:r w:rsidR="00844981">
        <w:t>The Commission was required to either accept or deny the</w:t>
      </w:r>
      <w:r w:rsidR="005C45BA">
        <w:t xml:space="preserve"> application by August 13, 2025, pursuant to Rule 25-30.455(4)(a), F.A.C.</w:t>
      </w:r>
      <w:r w:rsidR="00043B4A">
        <w:t xml:space="preserve"> In addition, even if one estimates that the employee was </w:t>
      </w:r>
      <w:r w:rsidR="00043B4A" w:rsidRPr="00141776">
        <w:t>out on medical leave for the four weeks prior to filing</w:t>
      </w:r>
      <w:r w:rsidR="00043B4A">
        <w:t xml:space="preserve"> the Motion for Reconsideration, this would still suggest that the </w:t>
      </w:r>
      <w:r w:rsidR="00043B4A" w:rsidRPr="00141776">
        <w:t>Utility received four of staff’s attempted communicatio</w:t>
      </w:r>
      <w:r w:rsidR="00043B4A">
        <w:t>ns during the week of July 21st but still did not respond.</w:t>
      </w:r>
    </w:p>
    <w:p w:rsidR="004D7450" w:rsidRDefault="006653A5" w:rsidP="00AF5FE8">
      <w:pPr>
        <w:pStyle w:val="BodyText"/>
      </w:pPr>
      <w:r>
        <w:t>St. Johns further asserts that it is “now ready and able to engage your staff to complete this request.” U</w:t>
      </w:r>
      <w:r w:rsidR="0013560C" w:rsidRPr="0013560C">
        <w:t>pon receiving St. Johns’ Motion for Reconsideration on August 28th, staff e-mailed the Utility asking if it was available to discuss</w:t>
      </w:r>
      <w:r w:rsidR="007F146B">
        <w:t xml:space="preserve"> that afternoon</w:t>
      </w:r>
      <w:r w:rsidR="0013560C" w:rsidRPr="0013560C">
        <w:t>. The Utility did not respond. On September 8th, staff left the Utility a voicemail message requesting to set up a time to discuss its motion and application</w:t>
      </w:r>
      <w:r w:rsidR="00492BA3">
        <w:t xml:space="preserve"> for SARC</w:t>
      </w:r>
      <w:r w:rsidR="0013560C" w:rsidRPr="0013560C">
        <w:t xml:space="preserve">. The Utility did not respond. </w:t>
      </w:r>
      <w:r w:rsidR="001E750B">
        <w:t xml:space="preserve">On </w:t>
      </w:r>
      <w:r w:rsidR="00303ECF">
        <w:t xml:space="preserve">September 23rd, </w:t>
      </w:r>
      <w:r w:rsidR="003E062F">
        <w:t>the Utility</w:t>
      </w:r>
      <w:r w:rsidR="000E428C">
        <w:t xml:space="preserve"> e-mailed and </w:t>
      </w:r>
      <w:r w:rsidR="00893EF4">
        <w:t>ask</w:t>
      </w:r>
      <w:r w:rsidR="003E062F">
        <w:t xml:space="preserve">ed </w:t>
      </w:r>
      <w:r w:rsidR="001E6EA5">
        <w:t xml:space="preserve">if the SARC could move </w:t>
      </w:r>
      <w:r w:rsidR="003E062F">
        <w:t>forward</w:t>
      </w:r>
      <w:r w:rsidR="000E428C">
        <w:t>.</w:t>
      </w:r>
      <w:r w:rsidR="00C11E60">
        <w:t xml:space="preserve"> Staff replied </w:t>
      </w:r>
      <w:r w:rsidR="00721C21">
        <w:t xml:space="preserve">by e-mail </w:t>
      </w:r>
      <w:r w:rsidR="00C11E60">
        <w:t xml:space="preserve">that </w:t>
      </w:r>
      <w:r w:rsidR="001E6EA5">
        <w:t>the SARC</w:t>
      </w:r>
      <w:r w:rsidR="00C11E60">
        <w:t xml:space="preserve"> could not </w:t>
      </w:r>
      <w:r w:rsidR="001E6EA5">
        <w:t xml:space="preserve">proceed at this time </w:t>
      </w:r>
      <w:r w:rsidR="00C11E60">
        <w:t xml:space="preserve">and that the Motion for Reconsideration </w:t>
      </w:r>
      <w:r w:rsidR="001A4ECF">
        <w:t xml:space="preserve">would be addressed by the </w:t>
      </w:r>
      <w:r w:rsidR="00C11E60">
        <w:t>Commission</w:t>
      </w:r>
      <w:r w:rsidR="001A4ECF">
        <w:t xml:space="preserve"> </w:t>
      </w:r>
      <w:r w:rsidR="003F4C20">
        <w:t xml:space="preserve">on October 7th. </w:t>
      </w:r>
      <w:r w:rsidR="00C11E60">
        <w:t xml:space="preserve">Staff </w:t>
      </w:r>
      <w:r w:rsidR="001E6EA5">
        <w:t xml:space="preserve">also </w:t>
      </w:r>
      <w:r w:rsidR="00D862EC">
        <w:t xml:space="preserve">suggested </w:t>
      </w:r>
      <w:r w:rsidR="00721C21">
        <w:t xml:space="preserve">in its reply e-mail </w:t>
      </w:r>
      <w:r w:rsidR="00D862EC">
        <w:t>that a call to discuss could be set up if St. Johns was interested. However, a</w:t>
      </w:r>
      <w:r w:rsidR="0013560C" w:rsidRPr="0013560C">
        <w:t xml:space="preserve">s of the date of this recommendation, the Utility </w:t>
      </w:r>
      <w:r w:rsidR="0013560C" w:rsidRPr="0013560C">
        <w:lastRenderedPageBreak/>
        <w:t xml:space="preserve">has still not contacted </w:t>
      </w:r>
      <w:r w:rsidR="001E6EA5">
        <w:t xml:space="preserve">auditing </w:t>
      </w:r>
      <w:r w:rsidR="007F146B">
        <w:t>staff (whose contact information</w:t>
      </w:r>
      <w:r w:rsidR="0013560C" w:rsidRPr="0013560C">
        <w:t xml:space="preserve"> </w:t>
      </w:r>
      <w:r w:rsidR="007F146B">
        <w:t>was</w:t>
      </w:r>
      <w:r w:rsidR="0013560C" w:rsidRPr="0013560C">
        <w:t xml:space="preserve"> provided numerous times) despite its assertion that it was “now ready and able to engage </w:t>
      </w:r>
      <w:r w:rsidR="007F146B">
        <w:t>your</w:t>
      </w:r>
      <w:r w:rsidR="0013560C" w:rsidRPr="0013560C">
        <w:t xml:space="preserve"> </w:t>
      </w:r>
      <w:r w:rsidR="003945DB">
        <w:t xml:space="preserve">staff to complete this request.” Thus, the same </w:t>
      </w:r>
      <w:r w:rsidR="001E6EA5">
        <w:t xml:space="preserve">periodic </w:t>
      </w:r>
      <w:r w:rsidR="003945DB">
        <w:t xml:space="preserve">unresponsiveness </w:t>
      </w:r>
      <w:r w:rsidR="001E6EA5">
        <w:t xml:space="preserve">and lack of information </w:t>
      </w:r>
      <w:r w:rsidR="003945DB">
        <w:t>continues.</w:t>
      </w:r>
    </w:p>
    <w:p w:rsidR="00047365" w:rsidRDefault="00E9053E" w:rsidP="00AF5FE8">
      <w:pPr>
        <w:pStyle w:val="BodyText"/>
      </w:pPr>
      <w:r>
        <w:t xml:space="preserve">Therefore </w:t>
      </w:r>
      <w:r w:rsidR="0054404F">
        <w:t xml:space="preserve">staff believes that </w:t>
      </w:r>
      <w:r>
        <w:t xml:space="preserve">the Utility has failed to raise a point of fact or law that was overlooked or that was failed to be considered before issuing the </w:t>
      </w:r>
      <w:r w:rsidR="009A0F81">
        <w:t>Den</w:t>
      </w:r>
      <w:r w:rsidR="00CE4A5C">
        <w:t xml:space="preserve">ial Letter, </w:t>
      </w:r>
      <w:r w:rsidR="00AF5FE8">
        <w:t xml:space="preserve">particularly when St. Johns was provided </w:t>
      </w:r>
      <w:r w:rsidR="009A0F81">
        <w:t>the maximum amount of time to respond permitted by statute</w:t>
      </w:r>
      <w:r w:rsidR="00CE4A5C">
        <w:t>.</w:t>
      </w:r>
      <w:r w:rsidR="00B97630">
        <w:t xml:space="preserve"> </w:t>
      </w:r>
      <w:r w:rsidR="00B41FF8">
        <w:t xml:space="preserve">Staff believes it appropriately denied the application given these circumstances. </w:t>
      </w:r>
      <w:r w:rsidR="00B97630">
        <w:t>As explained in the Denial Letter, when St. Johns is ready and able to engage staff i</w:t>
      </w:r>
      <w:r w:rsidR="001E5B2D">
        <w:t>n</w:t>
      </w:r>
      <w:r w:rsidR="00B97630">
        <w:t xml:space="preserve"> regular, timely, and ongoing communication, it may file a new application for </w:t>
      </w:r>
      <w:r w:rsidR="0048360D">
        <w:t xml:space="preserve">a </w:t>
      </w:r>
      <w:r w:rsidR="00B97630">
        <w:t>SARC.</w:t>
      </w:r>
    </w:p>
    <w:p w:rsidR="000D078E" w:rsidRDefault="003A5E16" w:rsidP="000D078E">
      <w:pPr>
        <w:pStyle w:val="BodyText"/>
        <w:spacing w:after="0"/>
        <w:rPr>
          <w:rFonts w:ascii="Arial" w:hAnsi="Arial" w:cs="Arial"/>
          <w:b/>
        </w:rPr>
      </w:pPr>
      <w:r w:rsidRPr="003A5E16">
        <w:rPr>
          <w:rFonts w:ascii="Arial" w:hAnsi="Arial" w:cs="Arial"/>
          <w:b/>
        </w:rPr>
        <w:t>Conclusion</w:t>
      </w:r>
    </w:p>
    <w:p w:rsidR="00C40DB6" w:rsidRPr="00C40DB6" w:rsidRDefault="00245444" w:rsidP="000D078E">
      <w:pPr>
        <w:pStyle w:val="BodyText"/>
        <w:spacing w:after="0"/>
      </w:pPr>
      <w:r>
        <w:t>Staff recommends denying St. Johns’ Motion for Reconsideration under the Commission’s traditional standard of review as the Utility has failed to raise a point of fact or law that was overlooked or not considered in issuing the Denial Letter.</w:t>
      </w:r>
    </w:p>
    <w:p w:rsidR="00075A1E" w:rsidRPr="0080366C" w:rsidRDefault="00075A1E" w:rsidP="00C6155C">
      <w:pPr>
        <w:pStyle w:val="IssueHeading"/>
        <w:rPr>
          <w:vanish/>
          <w:specVanish/>
        </w:rPr>
      </w:pPr>
      <w:r w:rsidRPr="004C3641">
        <w:br w:type="page"/>
      </w:r>
      <w:r w:rsidRPr="0080366C">
        <w:lastRenderedPageBreak/>
        <w:t xml:space="preserve">Issue </w:t>
      </w:r>
      <w:r w:rsidR="00510918">
        <w:fldChar w:fldCharType="begin"/>
      </w:r>
      <w:r w:rsidR="00510918">
        <w:instrText xml:space="preserve"> SEQ Issue \* MERGEFORMAT </w:instrText>
      </w:r>
      <w:r w:rsidR="00510918">
        <w:fldChar w:fldCharType="separate"/>
      </w:r>
      <w:r w:rsidR="00602CAC">
        <w:rPr>
          <w:noProof/>
        </w:rPr>
        <w:t>2</w:t>
      </w:r>
      <w:r w:rsidR="00510918">
        <w:rPr>
          <w:noProof/>
        </w:rPr>
        <w:fldChar w:fldCharType="end"/>
      </w:r>
      <w:r w:rsidRPr="0080366C">
        <w:t>:</w:t>
      </w:r>
      <w:r w:rsidRPr="0080366C">
        <w:fldChar w:fldCharType="begin"/>
      </w:r>
      <w:r w:rsidRPr="0080366C">
        <w:instrText xml:space="preserve"> TC "</w:instrText>
      </w:r>
      <w:r w:rsidRPr="0080366C">
        <w:fldChar w:fldCharType="begin"/>
      </w:r>
      <w:r w:rsidRPr="0080366C">
        <w:instrText xml:space="preserve"> SEQ issue \c </w:instrText>
      </w:r>
      <w:r w:rsidRPr="0080366C">
        <w:fldChar w:fldCharType="separate"/>
      </w:r>
      <w:r w:rsidR="00602CAC">
        <w:rPr>
          <w:noProof/>
        </w:rPr>
        <w:instrText>2</w:instrText>
      </w:r>
      <w:r w:rsidRPr="0080366C">
        <w:fldChar w:fldCharType="end"/>
      </w:r>
      <w:r w:rsidRPr="0080366C">
        <w:tab/>
        <w:instrText xml:space="preserve">" \l 1 </w:instrText>
      </w:r>
      <w:r w:rsidRPr="0080366C">
        <w:fldChar w:fldCharType="end"/>
      </w:r>
      <w:r w:rsidRPr="0080366C">
        <w:t> </w:t>
      </w:r>
    </w:p>
    <w:p w:rsidR="00075A1E" w:rsidRPr="0080366C" w:rsidRDefault="00075A1E">
      <w:pPr>
        <w:pStyle w:val="BodyText"/>
      </w:pPr>
      <w:r w:rsidRPr="0080366C">
        <w:rPr>
          <w:rFonts w:ascii="Arial" w:hAnsi="Arial" w:cs="Arial"/>
          <w:b/>
        </w:rPr>
        <w:t> </w:t>
      </w:r>
      <w:r w:rsidRPr="0080366C">
        <w:t>Should this docket be closed?</w:t>
      </w:r>
    </w:p>
    <w:p w:rsidR="00075A1E" w:rsidRPr="004C3641" w:rsidRDefault="00075A1E">
      <w:pPr>
        <w:pStyle w:val="IssueSubsectionHeading"/>
        <w:rPr>
          <w:vanish/>
          <w:specVanish/>
        </w:rPr>
      </w:pPr>
      <w:r w:rsidRPr="004C3641">
        <w:t>Recommendation: </w:t>
      </w:r>
    </w:p>
    <w:p w:rsidR="00075A1E" w:rsidRDefault="00075A1E">
      <w:pPr>
        <w:pStyle w:val="BodyText"/>
      </w:pPr>
      <w:r>
        <w:t> </w:t>
      </w:r>
      <w:r w:rsidR="001D08B6">
        <w:t xml:space="preserve">Yes. </w:t>
      </w:r>
      <w:r w:rsidR="00960D13">
        <w:t>T</w:t>
      </w:r>
      <w:r w:rsidR="001D08B6">
        <w:t xml:space="preserve">his docket should be closed upon the issuance of </w:t>
      </w:r>
      <w:r w:rsidR="0065698D">
        <w:t>a Final Order.</w:t>
      </w:r>
      <w:r w:rsidR="00960D13">
        <w:t xml:space="preserve"> (Marquez</w:t>
      </w:r>
      <w:r w:rsidR="006173D9">
        <w:t>, Farooqi</w:t>
      </w:r>
      <w:r w:rsidR="00960D13">
        <w:t>)</w:t>
      </w:r>
    </w:p>
    <w:p w:rsidR="00075A1E" w:rsidRPr="004C3641" w:rsidRDefault="00075A1E">
      <w:pPr>
        <w:pStyle w:val="IssueSubsectionHeading"/>
        <w:rPr>
          <w:vanish/>
          <w:specVanish/>
        </w:rPr>
      </w:pPr>
      <w:r w:rsidRPr="004C3641">
        <w:t>Staff Analysis: </w:t>
      </w:r>
    </w:p>
    <w:p w:rsidR="00075A1E" w:rsidRDefault="00075A1E">
      <w:pPr>
        <w:pStyle w:val="BodyText"/>
      </w:pPr>
      <w:r>
        <w:t> </w:t>
      </w:r>
      <w:r w:rsidR="001D08B6">
        <w:t>Having denied St. Johns’ Motion for Reconsideration, there are no remaining matters in this docket that the Commission must address. Therefore, this docket should be closed upon the issuance of</w:t>
      </w:r>
      <w:r w:rsidR="00960D13">
        <w:t xml:space="preserve"> a Final Order.</w:t>
      </w:r>
    </w:p>
    <w:p w:rsidR="00E06484" w:rsidRDefault="00E06484" w:rsidP="00E275D8">
      <w:pPr>
        <w:pStyle w:val="BodyText"/>
      </w:pPr>
    </w:p>
    <w:sectPr w:rsidR="00E06484"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A1E" w:rsidRDefault="00075A1E">
      <w:r>
        <w:separator/>
      </w:r>
    </w:p>
  </w:endnote>
  <w:endnote w:type="continuationSeparator" w:id="0">
    <w:p w:rsidR="00075A1E" w:rsidRDefault="0007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AC" w:rsidRDefault="00602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F2195">
      <w:rPr>
        <w:rStyle w:val="PageNumber"/>
        <w:noProof/>
      </w:rPr>
      <w:t>6</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AC" w:rsidRDefault="00602C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A1E" w:rsidRDefault="00075A1E">
      <w:r>
        <w:separator/>
      </w:r>
    </w:p>
  </w:footnote>
  <w:footnote w:type="continuationSeparator" w:id="0">
    <w:p w:rsidR="00075A1E" w:rsidRDefault="00075A1E">
      <w:r>
        <w:continuationSeparator/>
      </w:r>
    </w:p>
  </w:footnote>
  <w:footnote w:id="1">
    <w:p w:rsidR="00BD09BB" w:rsidRDefault="00BD09BB">
      <w:pPr>
        <w:pStyle w:val="FootnoteText"/>
      </w:pPr>
      <w:r>
        <w:rPr>
          <w:rStyle w:val="FootnoteReference"/>
        </w:rPr>
        <w:footnoteRef/>
      </w:r>
      <w:r>
        <w:t xml:space="preserve"> Order No. PSC-2020-0454-PAA-WS, issued November 23, 2020, in Docket No. 20180214-WS, </w:t>
      </w:r>
      <w:r w:rsidRPr="00BD09BB">
        <w:rPr>
          <w:i/>
        </w:rPr>
        <w:t>In re: Application to transfer facilities and Certificate Nos. 542-W and 470-S in Putnam County from St. John’s River Club Utility Company, LLC to St. Johns River Estates Utilities, LLC</w:t>
      </w:r>
      <w:r>
        <w:t>.</w:t>
      </w:r>
    </w:p>
  </w:footnote>
  <w:footnote w:id="2">
    <w:p w:rsidR="000E504E" w:rsidRDefault="000E504E">
      <w:pPr>
        <w:pStyle w:val="FootnoteText"/>
      </w:pPr>
      <w:r>
        <w:rPr>
          <w:rStyle w:val="FootnoteReference"/>
        </w:rPr>
        <w:footnoteRef/>
      </w:r>
      <w:r>
        <w:t xml:space="preserve"> Order No. PSC-00-2500-PAA-WS, issued December 26, 2000, in Docket No. 20000327-WS, </w:t>
      </w:r>
      <w:r w:rsidRPr="000E504E">
        <w:rPr>
          <w:i/>
        </w:rPr>
        <w:t>In re: Application for staff-assisted rate case in Putnam County by Buffalo Bluff Utilities, Inc.</w:t>
      </w:r>
    </w:p>
  </w:footnote>
  <w:footnote w:id="3">
    <w:p w:rsidR="00AD6683" w:rsidRDefault="00AD6683" w:rsidP="00AD6683">
      <w:pPr>
        <w:pStyle w:val="FootnoteText"/>
      </w:pPr>
      <w:r>
        <w:rPr>
          <w:rStyle w:val="FootnoteReference"/>
        </w:rPr>
        <w:footnoteRef/>
      </w:r>
      <w:r>
        <w:t xml:space="preserve"> Document No. 00363-2024, filed on January 29, 2024, in Docket No. 20230131-WS.</w:t>
      </w:r>
    </w:p>
  </w:footnote>
  <w:footnote w:id="4">
    <w:p w:rsidR="00AD6683" w:rsidRDefault="00AD6683" w:rsidP="00AD6683">
      <w:pPr>
        <w:pStyle w:val="FootnoteText"/>
      </w:pPr>
      <w:r>
        <w:rPr>
          <w:rStyle w:val="FootnoteReference"/>
        </w:rPr>
        <w:footnoteRef/>
      </w:r>
      <w:r>
        <w:t xml:space="preserve"> Order No. PSC-2024-0455-FOF-WS, issued October 18, 2024, in Docket No. 20230131-WS, </w:t>
      </w:r>
      <w:r w:rsidRPr="007F5359">
        <w:rPr>
          <w:i/>
        </w:rPr>
        <w:t>In re: Application for staff-assisted rate case in Putnam County, by St. Johns River Estates Utilities, LLC</w:t>
      </w:r>
      <w:r>
        <w:t>.</w:t>
      </w:r>
    </w:p>
  </w:footnote>
  <w:footnote w:id="5">
    <w:p w:rsidR="00AA4908" w:rsidRDefault="00AA4908">
      <w:pPr>
        <w:pStyle w:val="FootnoteText"/>
      </w:pPr>
      <w:r>
        <w:rPr>
          <w:rStyle w:val="FootnoteReference"/>
        </w:rPr>
        <w:footnoteRef/>
      </w:r>
      <w:r>
        <w:t xml:space="preserve"> Document No. </w:t>
      </w:r>
      <w:r w:rsidRPr="00AA4908">
        <w:t>05657-2025</w:t>
      </w:r>
      <w:r>
        <w:t>, filed on July 14, 2025, in Docket No. 20250092-WS.</w:t>
      </w:r>
    </w:p>
  </w:footnote>
  <w:footnote w:id="6">
    <w:p w:rsidR="00A550A0" w:rsidRDefault="00A550A0">
      <w:pPr>
        <w:pStyle w:val="FootnoteText"/>
      </w:pPr>
      <w:r>
        <w:rPr>
          <w:rStyle w:val="FootnoteReference"/>
        </w:rPr>
        <w:footnoteRef/>
      </w:r>
      <w:r>
        <w:t xml:space="preserve"> Document No. </w:t>
      </w:r>
      <w:r w:rsidRPr="008F7057">
        <w:t>07881-2025</w:t>
      </w:r>
      <w:r>
        <w:t>, filed on August 13, 2025, in Docket No. 20250092-WS.</w:t>
      </w:r>
    </w:p>
  </w:footnote>
  <w:footnote w:id="7">
    <w:p w:rsidR="00CE6299" w:rsidRDefault="00CE6299">
      <w:pPr>
        <w:pStyle w:val="FootnoteText"/>
      </w:pPr>
      <w:r>
        <w:rPr>
          <w:rStyle w:val="FootnoteReference"/>
        </w:rPr>
        <w:footnoteRef/>
      </w:r>
      <w:r>
        <w:t xml:space="preserve"> Document No. </w:t>
      </w:r>
      <w:r w:rsidRPr="00CE6299">
        <w:t>08519-2025</w:t>
      </w:r>
      <w:r>
        <w:t>, filed on August 28, 2025, in Docket No. 20250092-WS.</w:t>
      </w:r>
    </w:p>
  </w:footnote>
  <w:footnote w:id="8">
    <w:p w:rsidR="00B86AF1" w:rsidRDefault="00B86AF1">
      <w:pPr>
        <w:pStyle w:val="FootnoteText"/>
      </w:pPr>
      <w:r>
        <w:rPr>
          <w:rStyle w:val="FootnoteReference"/>
        </w:rPr>
        <w:footnoteRef/>
      </w:r>
      <w:r>
        <w:t xml:space="preserve"> (emphasis added).</w:t>
      </w:r>
    </w:p>
  </w:footnote>
  <w:footnote w:id="9">
    <w:p w:rsidR="00177324" w:rsidRDefault="00177324" w:rsidP="00177324">
      <w:pPr>
        <w:pStyle w:val="FootnoteText"/>
      </w:pPr>
      <w:r>
        <w:rPr>
          <w:rStyle w:val="FootnoteReference"/>
        </w:rPr>
        <w:footnoteRef/>
      </w:r>
      <w:r>
        <w:t xml:space="preserve"> Document No. </w:t>
      </w:r>
      <w:r w:rsidRPr="008F7057">
        <w:t>07881-2025</w:t>
      </w:r>
      <w:r>
        <w:t>, filed on August 13, 2025, in Docket No. 20250092-WS.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AC" w:rsidRDefault="00602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075A1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20250092-WS</w:t>
    </w:r>
    <w:bookmarkEnd w:id="15"/>
  </w:p>
  <w:p w:rsidR="00BC402E" w:rsidRDefault="00BC402E">
    <w:pPr>
      <w:pStyle w:val="Header"/>
    </w:pPr>
    <w:r>
      <w:t xml:space="preserve">Date: </w:t>
    </w:r>
    <w:fldSimple w:instr=" REF FilingDate ">
      <w:r w:rsidR="00602CAC">
        <w:t>September 25,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AC" w:rsidRDefault="00602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02CAC">
      <w:t>Docket No.</w:t>
    </w:r>
    <w:r>
      <w:fldChar w:fldCharType="end"/>
    </w:r>
    <w:r>
      <w:t xml:space="preserve"> </w:t>
    </w:r>
    <w:r>
      <w:fldChar w:fldCharType="begin"/>
    </w:r>
    <w:r>
      <w:instrText xml:space="preserve"> REF DocketList</w:instrText>
    </w:r>
    <w:r>
      <w:fldChar w:fldCharType="separate"/>
    </w:r>
    <w:r w:rsidR="00602CAC">
      <w:t>20250092-WS</w:t>
    </w:r>
    <w:r>
      <w:fldChar w:fldCharType="end"/>
    </w:r>
    <w:r>
      <w:tab/>
      <w:t xml:space="preserve">Issue </w:t>
    </w:r>
    <w:fldSimple w:instr=" Seq Issue \c \* Arabic ">
      <w:r w:rsidR="004F2195">
        <w:rPr>
          <w:noProof/>
        </w:rPr>
        <w:t>2</w:t>
      </w:r>
    </w:fldSimple>
  </w:p>
  <w:p w:rsidR="00BC402E" w:rsidRDefault="00BC402E">
    <w:pPr>
      <w:pStyle w:val="Header"/>
    </w:pPr>
    <w:r>
      <w:t xml:space="preserve">Date: </w:t>
    </w:r>
    <w:fldSimple w:instr=" REF FilingDate ">
      <w:r w:rsidR="00602CAC">
        <w:t>September 25, 2025</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98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75A1E"/>
    <w:rsid w:val="000043D5"/>
    <w:rsid w:val="00005589"/>
    <w:rsid w:val="00006170"/>
    <w:rsid w:val="00010E37"/>
    <w:rsid w:val="00012858"/>
    <w:rsid w:val="000131D4"/>
    <w:rsid w:val="00015976"/>
    <w:rsid w:val="000170D9"/>
    <w:rsid w:val="000172DA"/>
    <w:rsid w:val="00022008"/>
    <w:rsid w:val="00022337"/>
    <w:rsid w:val="000230C7"/>
    <w:rsid w:val="00023A0E"/>
    <w:rsid w:val="000247C5"/>
    <w:rsid w:val="00024DDB"/>
    <w:rsid w:val="000277C2"/>
    <w:rsid w:val="000336EE"/>
    <w:rsid w:val="00034FD4"/>
    <w:rsid w:val="00035B48"/>
    <w:rsid w:val="00036CE2"/>
    <w:rsid w:val="000405D8"/>
    <w:rsid w:val="000437FE"/>
    <w:rsid w:val="00043B4A"/>
    <w:rsid w:val="00046981"/>
    <w:rsid w:val="00047365"/>
    <w:rsid w:val="0004782D"/>
    <w:rsid w:val="000513BE"/>
    <w:rsid w:val="00051573"/>
    <w:rsid w:val="0005451B"/>
    <w:rsid w:val="00065A06"/>
    <w:rsid w:val="000666F3"/>
    <w:rsid w:val="00066C79"/>
    <w:rsid w:val="00067AE3"/>
    <w:rsid w:val="00070DCB"/>
    <w:rsid w:val="00072CCA"/>
    <w:rsid w:val="00073120"/>
    <w:rsid w:val="00075A1E"/>
    <w:rsid w:val="000764D0"/>
    <w:rsid w:val="000828D3"/>
    <w:rsid w:val="0008505E"/>
    <w:rsid w:val="00087A0E"/>
    <w:rsid w:val="00090DB4"/>
    <w:rsid w:val="00094757"/>
    <w:rsid w:val="00097804"/>
    <w:rsid w:val="000A2B57"/>
    <w:rsid w:val="000A418B"/>
    <w:rsid w:val="000A4CC1"/>
    <w:rsid w:val="000B0076"/>
    <w:rsid w:val="000B074D"/>
    <w:rsid w:val="000B0ACE"/>
    <w:rsid w:val="000B2A98"/>
    <w:rsid w:val="000B380A"/>
    <w:rsid w:val="000C13C9"/>
    <w:rsid w:val="000C4431"/>
    <w:rsid w:val="000C5435"/>
    <w:rsid w:val="000C6607"/>
    <w:rsid w:val="000D078E"/>
    <w:rsid w:val="000D1C06"/>
    <w:rsid w:val="000D3043"/>
    <w:rsid w:val="000D36F1"/>
    <w:rsid w:val="000D4319"/>
    <w:rsid w:val="000D4831"/>
    <w:rsid w:val="000D70AE"/>
    <w:rsid w:val="000E24FA"/>
    <w:rsid w:val="000E338A"/>
    <w:rsid w:val="000E428C"/>
    <w:rsid w:val="000E4392"/>
    <w:rsid w:val="000E504E"/>
    <w:rsid w:val="000E620E"/>
    <w:rsid w:val="000F374A"/>
    <w:rsid w:val="000F4DAF"/>
    <w:rsid w:val="000F53C1"/>
    <w:rsid w:val="00105BA1"/>
    <w:rsid w:val="001066FE"/>
    <w:rsid w:val="00106A66"/>
    <w:rsid w:val="001076AF"/>
    <w:rsid w:val="001109F6"/>
    <w:rsid w:val="00116C6B"/>
    <w:rsid w:val="00117C8C"/>
    <w:rsid w:val="001238CC"/>
    <w:rsid w:val="001239F0"/>
    <w:rsid w:val="00124C38"/>
    <w:rsid w:val="00124E2E"/>
    <w:rsid w:val="00125ED4"/>
    <w:rsid w:val="00127E1E"/>
    <w:rsid w:val="001303BF"/>
    <w:rsid w:val="001305E9"/>
    <w:rsid w:val="001307AF"/>
    <w:rsid w:val="00130AC7"/>
    <w:rsid w:val="0013347E"/>
    <w:rsid w:val="0013560C"/>
    <w:rsid w:val="00135687"/>
    <w:rsid w:val="001360A0"/>
    <w:rsid w:val="00136BD1"/>
    <w:rsid w:val="001437EA"/>
    <w:rsid w:val="00146B5D"/>
    <w:rsid w:val="00150ECE"/>
    <w:rsid w:val="00152FCD"/>
    <w:rsid w:val="0015412E"/>
    <w:rsid w:val="0015506E"/>
    <w:rsid w:val="00157CCC"/>
    <w:rsid w:val="00163031"/>
    <w:rsid w:val="001654C4"/>
    <w:rsid w:val="0016701C"/>
    <w:rsid w:val="00170DE5"/>
    <w:rsid w:val="00171A90"/>
    <w:rsid w:val="00177324"/>
    <w:rsid w:val="00180254"/>
    <w:rsid w:val="001842FD"/>
    <w:rsid w:val="001858A6"/>
    <w:rsid w:val="00191E1F"/>
    <w:rsid w:val="00191EE8"/>
    <w:rsid w:val="00192943"/>
    <w:rsid w:val="00193BAF"/>
    <w:rsid w:val="00194791"/>
    <w:rsid w:val="00195623"/>
    <w:rsid w:val="00196529"/>
    <w:rsid w:val="001A206F"/>
    <w:rsid w:val="001A4638"/>
    <w:rsid w:val="001A4ECF"/>
    <w:rsid w:val="001A7406"/>
    <w:rsid w:val="001A7AE4"/>
    <w:rsid w:val="001B0457"/>
    <w:rsid w:val="001B0B92"/>
    <w:rsid w:val="001B11F4"/>
    <w:rsid w:val="001B1EDC"/>
    <w:rsid w:val="001B4053"/>
    <w:rsid w:val="001B4FEE"/>
    <w:rsid w:val="001B51C5"/>
    <w:rsid w:val="001B672A"/>
    <w:rsid w:val="001B6F3F"/>
    <w:rsid w:val="001C13F4"/>
    <w:rsid w:val="001C21BD"/>
    <w:rsid w:val="001C4077"/>
    <w:rsid w:val="001C52B5"/>
    <w:rsid w:val="001D08B6"/>
    <w:rsid w:val="001D0D3E"/>
    <w:rsid w:val="001D1BB8"/>
    <w:rsid w:val="001D2817"/>
    <w:rsid w:val="001D2899"/>
    <w:rsid w:val="001D47BE"/>
    <w:rsid w:val="001D66AF"/>
    <w:rsid w:val="001D6963"/>
    <w:rsid w:val="001E14A3"/>
    <w:rsid w:val="001E390F"/>
    <w:rsid w:val="001E4BF4"/>
    <w:rsid w:val="001E524F"/>
    <w:rsid w:val="001E5B2D"/>
    <w:rsid w:val="001E6EA5"/>
    <w:rsid w:val="001E74C2"/>
    <w:rsid w:val="001E750B"/>
    <w:rsid w:val="001E7FF4"/>
    <w:rsid w:val="001F18A8"/>
    <w:rsid w:val="001F2245"/>
    <w:rsid w:val="001F2C63"/>
    <w:rsid w:val="001F48C7"/>
    <w:rsid w:val="001F6149"/>
    <w:rsid w:val="001F6994"/>
    <w:rsid w:val="001F6DA1"/>
    <w:rsid w:val="00200178"/>
    <w:rsid w:val="00200284"/>
    <w:rsid w:val="00200F75"/>
    <w:rsid w:val="00204200"/>
    <w:rsid w:val="002044E6"/>
    <w:rsid w:val="00205C82"/>
    <w:rsid w:val="00205DC2"/>
    <w:rsid w:val="0021052C"/>
    <w:rsid w:val="00212B13"/>
    <w:rsid w:val="00212B17"/>
    <w:rsid w:val="00215256"/>
    <w:rsid w:val="002163B6"/>
    <w:rsid w:val="00217215"/>
    <w:rsid w:val="00220732"/>
    <w:rsid w:val="0022121F"/>
    <w:rsid w:val="00221D32"/>
    <w:rsid w:val="00222AC1"/>
    <w:rsid w:val="00225C3F"/>
    <w:rsid w:val="002349D8"/>
    <w:rsid w:val="00245444"/>
    <w:rsid w:val="00253988"/>
    <w:rsid w:val="00255299"/>
    <w:rsid w:val="002571B5"/>
    <w:rsid w:val="0025742F"/>
    <w:rsid w:val="00262BA5"/>
    <w:rsid w:val="00263D44"/>
    <w:rsid w:val="002702AD"/>
    <w:rsid w:val="00273749"/>
    <w:rsid w:val="00277308"/>
    <w:rsid w:val="00281EB4"/>
    <w:rsid w:val="00283898"/>
    <w:rsid w:val="00286445"/>
    <w:rsid w:val="00290C27"/>
    <w:rsid w:val="002916ED"/>
    <w:rsid w:val="00292D82"/>
    <w:rsid w:val="00293EE7"/>
    <w:rsid w:val="00295F02"/>
    <w:rsid w:val="002963CB"/>
    <w:rsid w:val="002A688C"/>
    <w:rsid w:val="002A694C"/>
    <w:rsid w:val="002B2DAC"/>
    <w:rsid w:val="002B408E"/>
    <w:rsid w:val="002B4A01"/>
    <w:rsid w:val="002C291B"/>
    <w:rsid w:val="002C60D4"/>
    <w:rsid w:val="002C67B3"/>
    <w:rsid w:val="002C684F"/>
    <w:rsid w:val="002C746A"/>
    <w:rsid w:val="002C7E4E"/>
    <w:rsid w:val="002D1F86"/>
    <w:rsid w:val="002D226D"/>
    <w:rsid w:val="002D74E3"/>
    <w:rsid w:val="002D7782"/>
    <w:rsid w:val="002E3016"/>
    <w:rsid w:val="002F2D22"/>
    <w:rsid w:val="002F6030"/>
    <w:rsid w:val="002F68F0"/>
    <w:rsid w:val="003001AC"/>
    <w:rsid w:val="003037E1"/>
    <w:rsid w:val="00303ECF"/>
    <w:rsid w:val="00307E51"/>
    <w:rsid w:val="00307E88"/>
    <w:rsid w:val="003103EC"/>
    <w:rsid w:val="00312132"/>
    <w:rsid w:val="003130BA"/>
    <w:rsid w:val="003144EF"/>
    <w:rsid w:val="0031480E"/>
    <w:rsid w:val="00316877"/>
    <w:rsid w:val="00317A22"/>
    <w:rsid w:val="00322F74"/>
    <w:rsid w:val="00323E0A"/>
    <w:rsid w:val="00325E15"/>
    <w:rsid w:val="00335116"/>
    <w:rsid w:val="00336FDB"/>
    <w:rsid w:val="00340073"/>
    <w:rsid w:val="003411D8"/>
    <w:rsid w:val="0034192C"/>
    <w:rsid w:val="003445B0"/>
    <w:rsid w:val="003461DF"/>
    <w:rsid w:val="00352062"/>
    <w:rsid w:val="00353B66"/>
    <w:rsid w:val="00355934"/>
    <w:rsid w:val="00357928"/>
    <w:rsid w:val="0036010E"/>
    <w:rsid w:val="003632FD"/>
    <w:rsid w:val="00364867"/>
    <w:rsid w:val="003709F2"/>
    <w:rsid w:val="00370F78"/>
    <w:rsid w:val="00372805"/>
    <w:rsid w:val="00373180"/>
    <w:rsid w:val="00375AB9"/>
    <w:rsid w:val="0037691E"/>
    <w:rsid w:val="003779FA"/>
    <w:rsid w:val="003821A0"/>
    <w:rsid w:val="00382D07"/>
    <w:rsid w:val="003832D7"/>
    <w:rsid w:val="00385B04"/>
    <w:rsid w:val="003864CF"/>
    <w:rsid w:val="00387FFD"/>
    <w:rsid w:val="003945DB"/>
    <w:rsid w:val="003948AE"/>
    <w:rsid w:val="00396427"/>
    <w:rsid w:val="003A08C0"/>
    <w:rsid w:val="003A22A6"/>
    <w:rsid w:val="003A32EB"/>
    <w:rsid w:val="003A3FEE"/>
    <w:rsid w:val="003A5494"/>
    <w:rsid w:val="003A5E16"/>
    <w:rsid w:val="003B1153"/>
    <w:rsid w:val="003B2510"/>
    <w:rsid w:val="003B4355"/>
    <w:rsid w:val="003B44E2"/>
    <w:rsid w:val="003B5D0A"/>
    <w:rsid w:val="003C2CC4"/>
    <w:rsid w:val="003C3710"/>
    <w:rsid w:val="003C42A3"/>
    <w:rsid w:val="003C48F7"/>
    <w:rsid w:val="003C5971"/>
    <w:rsid w:val="003C7F97"/>
    <w:rsid w:val="003D4554"/>
    <w:rsid w:val="003E0463"/>
    <w:rsid w:val="003E062F"/>
    <w:rsid w:val="003E0EFC"/>
    <w:rsid w:val="003E4A2B"/>
    <w:rsid w:val="003E5BDD"/>
    <w:rsid w:val="003E6FE9"/>
    <w:rsid w:val="003E76C2"/>
    <w:rsid w:val="003F1367"/>
    <w:rsid w:val="003F1679"/>
    <w:rsid w:val="003F21EB"/>
    <w:rsid w:val="003F2EC3"/>
    <w:rsid w:val="003F3302"/>
    <w:rsid w:val="003F4A35"/>
    <w:rsid w:val="003F4C20"/>
    <w:rsid w:val="003F5F03"/>
    <w:rsid w:val="003F6D73"/>
    <w:rsid w:val="003F73F2"/>
    <w:rsid w:val="003F74F9"/>
    <w:rsid w:val="003F7D43"/>
    <w:rsid w:val="003F7FDD"/>
    <w:rsid w:val="00400E4A"/>
    <w:rsid w:val="00402101"/>
    <w:rsid w:val="00402481"/>
    <w:rsid w:val="00402978"/>
    <w:rsid w:val="004042B4"/>
    <w:rsid w:val="004074D4"/>
    <w:rsid w:val="00410DC4"/>
    <w:rsid w:val="004120CE"/>
    <w:rsid w:val="00412DAE"/>
    <w:rsid w:val="0041302D"/>
    <w:rsid w:val="00420B12"/>
    <w:rsid w:val="004242E6"/>
    <w:rsid w:val="00427B35"/>
    <w:rsid w:val="00431598"/>
    <w:rsid w:val="004319AD"/>
    <w:rsid w:val="0043313E"/>
    <w:rsid w:val="004426B8"/>
    <w:rsid w:val="00444432"/>
    <w:rsid w:val="004474D6"/>
    <w:rsid w:val="0044772F"/>
    <w:rsid w:val="00447D5C"/>
    <w:rsid w:val="00450202"/>
    <w:rsid w:val="004502B2"/>
    <w:rsid w:val="0045499C"/>
    <w:rsid w:val="00455499"/>
    <w:rsid w:val="00461AF2"/>
    <w:rsid w:val="004649A7"/>
    <w:rsid w:val="0046673F"/>
    <w:rsid w:val="00471860"/>
    <w:rsid w:val="00471DFE"/>
    <w:rsid w:val="00473069"/>
    <w:rsid w:val="00477026"/>
    <w:rsid w:val="00477730"/>
    <w:rsid w:val="0048360D"/>
    <w:rsid w:val="00492BA3"/>
    <w:rsid w:val="00492D2C"/>
    <w:rsid w:val="00493234"/>
    <w:rsid w:val="004A18CF"/>
    <w:rsid w:val="004A1E51"/>
    <w:rsid w:val="004A744D"/>
    <w:rsid w:val="004B2D8F"/>
    <w:rsid w:val="004B60BD"/>
    <w:rsid w:val="004C160B"/>
    <w:rsid w:val="004C3150"/>
    <w:rsid w:val="004C3641"/>
    <w:rsid w:val="004C3873"/>
    <w:rsid w:val="004C4390"/>
    <w:rsid w:val="004C4AF7"/>
    <w:rsid w:val="004C71F0"/>
    <w:rsid w:val="004C7501"/>
    <w:rsid w:val="004C7673"/>
    <w:rsid w:val="004C7E09"/>
    <w:rsid w:val="004D020C"/>
    <w:rsid w:val="004D23AE"/>
    <w:rsid w:val="004D2881"/>
    <w:rsid w:val="004D2D7D"/>
    <w:rsid w:val="004D385F"/>
    <w:rsid w:val="004D4E5C"/>
    <w:rsid w:val="004D5B39"/>
    <w:rsid w:val="004D7450"/>
    <w:rsid w:val="004D7976"/>
    <w:rsid w:val="004E0CEA"/>
    <w:rsid w:val="004E0E81"/>
    <w:rsid w:val="004E330D"/>
    <w:rsid w:val="004E4985"/>
    <w:rsid w:val="004E5147"/>
    <w:rsid w:val="004E69B5"/>
    <w:rsid w:val="004F12F9"/>
    <w:rsid w:val="004F2195"/>
    <w:rsid w:val="004F344A"/>
    <w:rsid w:val="004F50D1"/>
    <w:rsid w:val="004F5C43"/>
    <w:rsid w:val="004F7387"/>
    <w:rsid w:val="0050187E"/>
    <w:rsid w:val="005050A2"/>
    <w:rsid w:val="00506030"/>
    <w:rsid w:val="0050652D"/>
    <w:rsid w:val="00506C03"/>
    <w:rsid w:val="005075B4"/>
    <w:rsid w:val="00511A11"/>
    <w:rsid w:val="00512170"/>
    <w:rsid w:val="00514D57"/>
    <w:rsid w:val="00516496"/>
    <w:rsid w:val="00522C38"/>
    <w:rsid w:val="00522E7D"/>
    <w:rsid w:val="00523B11"/>
    <w:rsid w:val="0052455B"/>
    <w:rsid w:val="0052572A"/>
    <w:rsid w:val="00527F06"/>
    <w:rsid w:val="00532DFB"/>
    <w:rsid w:val="0053745A"/>
    <w:rsid w:val="00543CB3"/>
    <w:rsid w:val="0054404F"/>
    <w:rsid w:val="005442E4"/>
    <w:rsid w:val="00544B9C"/>
    <w:rsid w:val="00545ED5"/>
    <w:rsid w:val="00547652"/>
    <w:rsid w:val="00553C6E"/>
    <w:rsid w:val="0055529B"/>
    <w:rsid w:val="00560FF0"/>
    <w:rsid w:val="005614BD"/>
    <w:rsid w:val="00566AA1"/>
    <w:rsid w:val="00567886"/>
    <w:rsid w:val="0057154F"/>
    <w:rsid w:val="0057550B"/>
    <w:rsid w:val="00580F69"/>
    <w:rsid w:val="00581CA3"/>
    <w:rsid w:val="00583532"/>
    <w:rsid w:val="00584F6F"/>
    <w:rsid w:val="00585031"/>
    <w:rsid w:val="00586E8B"/>
    <w:rsid w:val="00587090"/>
    <w:rsid w:val="00587A44"/>
    <w:rsid w:val="0059372B"/>
    <w:rsid w:val="00594358"/>
    <w:rsid w:val="00597730"/>
    <w:rsid w:val="005977EC"/>
    <w:rsid w:val="00597DE7"/>
    <w:rsid w:val="005A1CD3"/>
    <w:rsid w:val="005A4AA2"/>
    <w:rsid w:val="005A5994"/>
    <w:rsid w:val="005B34B6"/>
    <w:rsid w:val="005B606A"/>
    <w:rsid w:val="005B6C8F"/>
    <w:rsid w:val="005B6EC3"/>
    <w:rsid w:val="005C0AE7"/>
    <w:rsid w:val="005C17D7"/>
    <w:rsid w:val="005C33CE"/>
    <w:rsid w:val="005C45BA"/>
    <w:rsid w:val="005D0F74"/>
    <w:rsid w:val="005D2E7D"/>
    <w:rsid w:val="005D4A8F"/>
    <w:rsid w:val="005D561B"/>
    <w:rsid w:val="005D578F"/>
    <w:rsid w:val="005D5ECF"/>
    <w:rsid w:val="005E421E"/>
    <w:rsid w:val="005E699C"/>
    <w:rsid w:val="005F468D"/>
    <w:rsid w:val="005F5556"/>
    <w:rsid w:val="005F69A3"/>
    <w:rsid w:val="005F73FE"/>
    <w:rsid w:val="005F74B9"/>
    <w:rsid w:val="005F791E"/>
    <w:rsid w:val="00602CAC"/>
    <w:rsid w:val="00604CC7"/>
    <w:rsid w:val="006106FC"/>
    <w:rsid w:val="00613441"/>
    <w:rsid w:val="00613E66"/>
    <w:rsid w:val="00615423"/>
    <w:rsid w:val="006165B2"/>
    <w:rsid w:val="00617276"/>
    <w:rsid w:val="006173D9"/>
    <w:rsid w:val="00624A2E"/>
    <w:rsid w:val="0062527B"/>
    <w:rsid w:val="00625D97"/>
    <w:rsid w:val="00625F1C"/>
    <w:rsid w:val="0062658E"/>
    <w:rsid w:val="006279E1"/>
    <w:rsid w:val="00630CEB"/>
    <w:rsid w:val="00632264"/>
    <w:rsid w:val="00635014"/>
    <w:rsid w:val="006355F2"/>
    <w:rsid w:val="00636FC8"/>
    <w:rsid w:val="006470BC"/>
    <w:rsid w:val="00651961"/>
    <w:rsid w:val="00651DC0"/>
    <w:rsid w:val="006534DF"/>
    <w:rsid w:val="006554D3"/>
    <w:rsid w:val="00655CCC"/>
    <w:rsid w:val="0065698D"/>
    <w:rsid w:val="006603F4"/>
    <w:rsid w:val="00661708"/>
    <w:rsid w:val="0066340D"/>
    <w:rsid w:val="006653A5"/>
    <w:rsid w:val="00665E29"/>
    <w:rsid w:val="00666522"/>
    <w:rsid w:val="00667036"/>
    <w:rsid w:val="00667B89"/>
    <w:rsid w:val="00673BDB"/>
    <w:rsid w:val="00674341"/>
    <w:rsid w:val="00674B6E"/>
    <w:rsid w:val="006771B8"/>
    <w:rsid w:val="00682631"/>
    <w:rsid w:val="00683A89"/>
    <w:rsid w:val="006843B6"/>
    <w:rsid w:val="0068481F"/>
    <w:rsid w:val="00685A63"/>
    <w:rsid w:val="00686CDE"/>
    <w:rsid w:val="0068746F"/>
    <w:rsid w:val="00692DF4"/>
    <w:rsid w:val="00693EA1"/>
    <w:rsid w:val="0069636F"/>
    <w:rsid w:val="00696F5D"/>
    <w:rsid w:val="00697249"/>
    <w:rsid w:val="006A06F3"/>
    <w:rsid w:val="006A1A67"/>
    <w:rsid w:val="006A3D35"/>
    <w:rsid w:val="006B09C4"/>
    <w:rsid w:val="006B3947"/>
    <w:rsid w:val="006B4293"/>
    <w:rsid w:val="006B4473"/>
    <w:rsid w:val="006B624F"/>
    <w:rsid w:val="006B72A5"/>
    <w:rsid w:val="006C0C95"/>
    <w:rsid w:val="006C3197"/>
    <w:rsid w:val="006C31E3"/>
    <w:rsid w:val="006C5202"/>
    <w:rsid w:val="006D0AAD"/>
    <w:rsid w:val="006D18D3"/>
    <w:rsid w:val="006D194D"/>
    <w:rsid w:val="006D1EE9"/>
    <w:rsid w:val="006D2AB0"/>
    <w:rsid w:val="006D339D"/>
    <w:rsid w:val="006D3BD1"/>
    <w:rsid w:val="006E010E"/>
    <w:rsid w:val="006E073D"/>
    <w:rsid w:val="006E08CB"/>
    <w:rsid w:val="006E598D"/>
    <w:rsid w:val="006E6C52"/>
    <w:rsid w:val="006E6EB7"/>
    <w:rsid w:val="006F2B0E"/>
    <w:rsid w:val="00703E9B"/>
    <w:rsid w:val="0070437D"/>
    <w:rsid w:val="00704CF1"/>
    <w:rsid w:val="00705B04"/>
    <w:rsid w:val="0071040E"/>
    <w:rsid w:val="00714C7A"/>
    <w:rsid w:val="007159B1"/>
    <w:rsid w:val="00717EE9"/>
    <w:rsid w:val="00721C21"/>
    <w:rsid w:val="00724992"/>
    <w:rsid w:val="00724F64"/>
    <w:rsid w:val="00727F90"/>
    <w:rsid w:val="00734820"/>
    <w:rsid w:val="007349DC"/>
    <w:rsid w:val="0074365E"/>
    <w:rsid w:val="00744B55"/>
    <w:rsid w:val="007474C3"/>
    <w:rsid w:val="00747D34"/>
    <w:rsid w:val="0075021D"/>
    <w:rsid w:val="007502C9"/>
    <w:rsid w:val="007515FD"/>
    <w:rsid w:val="00753AB2"/>
    <w:rsid w:val="00753D1F"/>
    <w:rsid w:val="007542F0"/>
    <w:rsid w:val="00760D80"/>
    <w:rsid w:val="00761CB4"/>
    <w:rsid w:val="00761DA9"/>
    <w:rsid w:val="00777E02"/>
    <w:rsid w:val="00780C09"/>
    <w:rsid w:val="00780DDF"/>
    <w:rsid w:val="00782E60"/>
    <w:rsid w:val="007834E9"/>
    <w:rsid w:val="007843DA"/>
    <w:rsid w:val="00786FFA"/>
    <w:rsid w:val="00787DBC"/>
    <w:rsid w:val="00787F33"/>
    <w:rsid w:val="0079019A"/>
    <w:rsid w:val="0079174E"/>
    <w:rsid w:val="00791E78"/>
    <w:rsid w:val="00792935"/>
    <w:rsid w:val="00793C02"/>
    <w:rsid w:val="00797FA0"/>
    <w:rsid w:val="007A04A1"/>
    <w:rsid w:val="007A1840"/>
    <w:rsid w:val="007A41DD"/>
    <w:rsid w:val="007A5539"/>
    <w:rsid w:val="007A6549"/>
    <w:rsid w:val="007A77DE"/>
    <w:rsid w:val="007B002D"/>
    <w:rsid w:val="007B28AE"/>
    <w:rsid w:val="007B730C"/>
    <w:rsid w:val="007B78A7"/>
    <w:rsid w:val="007C0528"/>
    <w:rsid w:val="007C08EA"/>
    <w:rsid w:val="007C1062"/>
    <w:rsid w:val="007C2EA0"/>
    <w:rsid w:val="007C3D38"/>
    <w:rsid w:val="007C4287"/>
    <w:rsid w:val="007D0F35"/>
    <w:rsid w:val="007D1783"/>
    <w:rsid w:val="007D430B"/>
    <w:rsid w:val="007D4546"/>
    <w:rsid w:val="007D4FEB"/>
    <w:rsid w:val="007D6146"/>
    <w:rsid w:val="007D6CB1"/>
    <w:rsid w:val="007E04AB"/>
    <w:rsid w:val="007E0CE7"/>
    <w:rsid w:val="007E30FF"/>
    <w:rsid w:val="007E5041"/>
    <w:rsid w:val="007E6DAF"/>
    <w:rsid w:val="007F1193"/>
    <w:rsid w:val="007F146B"/>
    <w:rsid w:val="007F294C"/>
    <w:rsid w:val="007F417F"/>
    <w:rsid w:val="007F7644"/>
    <w:rsid w:val="008033D5"/>
    <w:rsid w:val="0080366C"/>
    <w:rsid w:val="008042BD"/>
    <w:rsid w:val="00804E17"/>
    <w:rsid w:val="008050B3"/>
    <w:rsid w:val="008057AC"/>
    <w:rsid w:val="00812432"/>
    <w:rsid w:val="00816624"/>
    <w:rsid w:val="0081691E"/>
    <w:rsid w:val="00816FF5"/>
    <w:rsid w:val="00822427"/>
    <w:rsid w:val="00822562"/>
    <w:rsid w:val="00823663"/>
    <w:rsid w:val="00823664"/>
    <w:rsid w:val="0082569D"/>
    <w:rsid w:val="008305B7"/>
    <w:rsid w:val="00832DDC"/>
    <w:rsid w:val="00833E8A"/>
    <w:rsid w:val="00834391"/>
    <w:rsid w:val="008426B0"/>
    <w:rsid w:val="008431BB"/>
    <w:rsid w:val="00844981"/>
    <w:rsid w:val="008459FD"/>
    <w:rsid w:val="00845E34"/>
    <w:rsid w:val="00847E0A"/>
    <w:rsid w:val="00850BAC"/>
    <w:rsid w:val="00854A3E"/>
    <w:rsid w:val="00855D08"/>
    <w:rsid w:val="008618A4"/>
    <w:rsid w:val="00862DC1"/>
    <w:rsid w:val="008731AB"/>
    <w:rsid w:val="00874344"/>
    <w:rsid w:val="0087505D"/>
    <w:rsid w:val="008768F0"/>
    <w:rsid w:val="00877703"/>
    <w:rsid w:val="00882155"/>
    <w:rsid w:val="0088233B"/>
    <w:rsid w:val="00883D13"/>
    <w:rsid w:val="0088599E"/>
    <w:rsid w:val="00886C37"/>
    <w:rsid w:val="008908D3"/>
    <w:rsid w:val="008915FC"/>
    <w:rsid w:val="00892D99"/>
    <w:rsid w:val="00893315"/>
    <w:rsid w:val="00893660"/>
    <w:rsid w:val="00893EF4"/>
    <w:rsid w:val="00894920"/>
    <w:rsid w:val="00894C09"/>
    <w:rsid w:val="00897A3D"/>
    <w:rsid w:val="008A69DE"/>
    <w:rsid w:val="008A7FC6"/>
    <w:rsid w:val="008B2E36"/>
    <w:rsid w:val="008B5C68"/>
    <w:rsid w:val="008B62AE"/>
    <w:rsid w:val="008B7BDC"/>
    <w:rsid w:val="008C029E"/>
    <w:rsid w:val="008C04B5"/>
    <w:rsid w:val="008C14FA"/>
    <w:rsid w:val="008C3B36"/>
    <w:rsid w:val="008C4387"/>
    <w:rsid w:val="008C7B0B"/>
    <w:rsid w:val="008D4057"/>
    <w:rsid w:val="008D5481"/>
    <w:rsid w:val="008E1F19"/>
    <w:rsid w:val="008E6014"/>
    <w:rsid w:val="008F116B"/>
    <w:rsid w:val="008F1E26"/>
    <w:rsid w:val="008F2262"/>
    <w:rsid w:val="008F4D2B"/>
    <w:rsid w:val="008F5B91"/>
    <w:rsid w:val="008F6D9C"/>
    <w:rsid w:val="008F7057"/>
    <w:rsid w:val="008F7736"/>
    <w:rsid w:val="0090019E"/>
    <w:rsid w:val="00900435"/>
    <w:rsid w:val="00901086"/>
    <w:rsid w:val="00901C8A"/>
    <w:rsid w:val="00902F66"/>
    <w:rsid w:val="00903C72"/>
    <w:rsid w:val="00904F3B"/>
    <w:rsid w:val="00905886"/>
    <w:rsid w:val="009070D6"/>
    <w:rsid w:val="009075F7"/>
    <w:rsid w:val="009076C6"/>
    <w:rsid w:val="0091019E"/>
    <w:rsid w:val="009106F1"/>
    <w:rsid w:val="0091080A"/>
    <w:rsid w:val="00912404"/>
    <w:rsid w:val="009144EA"/>
    <w:rsid w:val="009145D6"/>
    <w:rsid w:val="00915541"/>
    <w:rsid w:val="00920E64"/>
    <w:rsid w:val="0092146C"/>
    <w:rsid w:val="00922002"/>
    <w:rsid w:val="009225CB"/>
    <w:rsid w:val="00924020"/>
    <w:rsid w:val="00924BF4"/>
    <w:rsid w:val="009271A7"/>
    <w:rsid w:val="0092762F"/>
    <w:rsid w:val="00933479"/>
    <w:rsid w:val="00935A6F"/>
    <w:rsid w:val="0093658B"/>
    <w:rsid w:val="009369F4"/>
    <w:rsid w:val="009429FF"/>
    <w:rsid w:val="009444D1"/>
    <w:rsid w:val="0094512F"/>
    <w:rsid w:val="00945BD6"/>
    <w:rsid w:val="009462FF"/>
    <w:rsid w:val="009479FB"/>
    <w:rsid w:val="00951C45"/>
    <w:rsid w:val="00951DD8"/>
    <w:rsid w:val="0096053F"/>
    <w:rsid w:val="00960D13"/>
    <w:rsid w:val="009656F2"/>
    <w:rsid w:val="00965C32"/>
    <w:rsid w:val="00966A08"/>
    <w:rsid w:val="00967ED6"/>
    <w:rsid w:val="009701B7"/>
    <w:rsid w:val="00971207"/>
    <w:rsid w:val="00972FDC"/>
    <w:rsid w:val="00975CB4"/>
    <w:rsid w:val="00982106"/>
    <w:rsid w:val="00985DF1"/>
    <w:rsid w:val="009863B0"/>
    <w:rsid w:val="00987DE1"/>
    <w:rsid w:val="00990571"/>
    <w:rsid w:val="00990BED"/>
    <w:rsid w:val="00991905"/>
    <w:rsid w:val="00991A41"/>
    <w:rsid w:val="00991D44"/>
    <w:rsid w:val="009926B2"/>
    <w:rsid w:val="009949C4"/>
    <w:rsid w:val="0099673A"/>
    <w:rsid w:val="009A0F81"/>
    <w:rsid w:val="009A3291"/>
    <w:rsid w:val="009A3330"/>
    <w:rsid w:val="009A3D4B"/>
    <w:rsid w:val="009A4E7F"/>
    <w:rsid w:val="009A548F"/>
    <w:rsid w:val="009A56FA"/>
    <w:rsid w:val="009A7C96"/>
    <w:rsid w:val="009B0627"/>
    <w:rsid w:val="009B0F84"/>
    <w:rsid w:val="009B483E"/>
    <w:rsid w:val="009B61BF"/>
    <w:rsid w:val="009C0D5F"/>
    <w:rsid w:val="009C3253"/>
    <w:rsid w:val="009C3DB9"/>
    <w:rsid w:val="009C5968"/>
    <w:rsid w:val="009C6AD6"/>
    <w:rsid w:val="009D0436"/>
    <w:rsid w:val="009D061B"/>
    <w:rsid w:val="009D3A7B"/>
    <w:rsid w:val="009D46E5"/>
    <w:rsid w:val="009D568A"/>
    <w:rsid w:val="009D7592"/>
    <w:rsid w:val="009E0BBF"/>
    <w:rsid w:val="009E3529"/>
    <w:rsid w:val="009E3B9D"/>
    <w:rsid w:val="009E7956"/>
    <w:rsid w:val="009F04EC"/>
    <w:rsid w:val="009F0C42"/>
    <w:rsid w:val="009F1588"/>
    <w:rsid w:val="009F2932"/>
    <w:rsid w:val="009F2A7C"/>
    <w:rsid w:val="009F3B36"/>
    <w:rsid w:val="009F4410"/>
    <w:rsid w:val="00A019B9"/>
    <w:rsid w:val="00A03157"/>
    <w:rsid w:val="00A05CE4"/>
    <w:rsid w:val="00A068EB"/>
    <w:rsid w:val="00A07047"/>
    <w:rsid w:val="00A11756"/>
    <w:rsid w:val="00A12497"/>
    <w:rsid w:val="00A12508"/>
    <w:rsid w:val="00A1282B"/>
    <w:rsid w:val="00A12DD7"/>
    <w:rsid w:val="00A1308C"/>
    <w:rsid w:val="00A13A27"/>
    <w:rsid w:val="00A15B7C"/>
    <w:rsid w:val="00A16363"/>
    <w:rsid w:val="00A175B6"/>
    <w:rsid w:val="00A20A7C"/>
    <w:rsid w:val="00A21835"/>
    <w:rsid w:val="00A22F11"/>
    <w:rsid w:val="00A2374B"/>
    <w:rsid w:val="00A23AAB"/>
    <w:rsid w:val="00A23D95"/>
    <w:rsid w:val="00A27D6E"/>
    <w:rsid w:val="00A3129A"/>
    <w:rsid w:val="00A328EC"/>
    <w:rsid w:val="00A33A51"/>
    <w:rsid w:val="00A33ECE"/>
    <w:rsid w:val="00A34E9B"/>
    <w:rsid w:val="00A41CA6"/>
    <w:rsid w:val="00A431ED"/>
    <w:rsid w:val="00A43233"/>
    <w:rsid w:val="00A47927"/>
    <w:rsid w:val="00A47FFC"/>
    <w:rsid w:val="00A5442F"/>
    <w:rsid w:val="00A54FF9"/>
    <w:rsid w:val="00A550A0"/>
    <w:rsid w:val="00A565DE"/>
    <w:rsid w:val="00A56765"/>
    <w:rsid w:val="00A56BE2"/>
    <w:rsid w:val="00A658A5"/>
    <w:rsid w:val="00A66FD6"/>
    <w:rsid w:val="00A675AC"/>
    <w:rsid w:val="00A7097D"/>
    <w:rsid w:val="00A7581F"/>
    <w:rsid w:val="00A76B5C"/>
    <w:rsid w:val="00A81274"/>
    <w:rsid w:val="00A86ACA"/>
    <w:rsid w:val="00A8795C"/>
    <w:rsid w:val="00A90058"/>
    <w:rsid w:val="00A92439"/>
    <w:rsid w:val="00A92FB1"/>
    <w:rsid w:val="00A95980"/>
    <w:rsid w:val="00A95A0C"/>
    <w:rsid w:val="00A96D7F"/>
    <w:rsid w:val="00AA2765"/>
    <w:rsid w:val="00AA4908"/>
    <w:rsid w:val="00AA77B5"/>
    <w:rsid w:val="00AB32B3"/>
    <w:rsid w:val="00AB6C5D"/>
    <w:rsid w:val="00AC0EA1"/>
    <w:rsid w:val="00AC3401"/>
    <w:rsid w:val="00AC379E"/>
    <w:rsid w:val="00AC51A7"/>
    <w:rsid w:val="00AC603B"/>
    <w:rsid w:val="00AC6663"/>
    <w:rsid w:val="00AC674E"/>
    <w:rsid w:val="00AC755C"/>
    <w:rsid w:val="00AD0E89"/>
    <w:rsid w:val="00AD1D87"/>
    <w:rsid w:val="00AD21FF"/>
    <w:rsid w:val="00AD353A"/>
    <w:rsid w:val="00AD444B"/>
    <w:rsid w:val="00AD5614"/>
    <w:rsid w:val="00AD6683"/>
    <w:rsid w:val="00AD6C78"/>
    <w:rsid w:val="00AD777F"/>
    <w:rsid w:val="00AE03F0"/>
    <w:rsid w:val="00AE2EAB"/>
    <w:rsid w:val="00AE34A2"/>
    <w:rsid w:val="00AE430E"/>
    <w:rsid w:val="00AE656B"/>
    <w:rsid w:val="00AF0B16"/>
    <w:rsid w:val="00AF13D0"/>
    <w:rsid w:val="00AF3D9B"/>
    <w:rsid w:val="00AF48E7"/>
    <w:rsid w:val="00AF5E0E"/>
    <w:rsid w:val="00AF5F89"/>
    <w:rsid w:val="00AF5FE8"/>
    <w:rsid w:val="00AF6FB4"/>
    <w:rsid w:val="00AF73CB"/>
    <w:rsid w:val="00B002D6"/>
    <w:rsid w:val="00B021FA"/>
    <w:rsid w:val="00B02EF0"/>
    <w:rsid w:val="00B03379"/>
    <w:rsid w:val="00B03FA5"/>
    <w:rsid w:val="00B04110"/>
    <w:rsid w:val="00B04D4C"/>
    <w:rsid w:val="00B05B51"/>
    <w:rsid w:val="00B07793"/>
    <w:rsid w:val="00B14E5A"/>
    <w:rsid w:val="00B15370"/>
    <w:rsid w:val="00B16DA4"/>
    <w:rsid w:val="00B17BEB"/>
    <w:rsid w:val="00B21A3C"/>
    <w:rsid w:val="00B223C0"/>
    <w:rsid w:val="00B232D1"/>
    <w:rsid w:val="00B234ED"/>
    <w:rsid w:val="00B249B2"/>
    <w:rsid w:val="00B24BEC"/>
    <w:rsid w:val="00B25139"/>
    <w:rsid w:val="00B25CA3"/>
    <w:rsid w:val="00B2765A"/>
    <w:rsid w:val="00B27DEB"/>
    <w:rsid w:val="00B3109A"/>
    <w:rsid w:val="00B31991"/>
    <w:rsid w:val="00B32D37"/>
    <w:rsid w:val="00B41AA8"/>
    <w:rsid w:val="00B41FF8"/>
    <w:rsid w:val="00B42B45"/>
    <w:rsid w:val="00B512D1"/>
    <w:rsid w:val="00B516ED"/>
    <w:rsid w:val="00B565DA"/>
    <w:rsid w:val="00B57A6A"/>
    <w:rsid w:val="00B62D0D"/>
    <w:rsid w:val="00B65480"/>
    <w:rsid w:val="00B67F08"/>
    <w:rsid w:val="00B70392"/>
    <w:rsid w:val="00B71685"/>
    <w:rsid w:val="00B760F1"/>
    <w:rsid w:val="00B7669E"/>
    <w:rsid w:val="00B7674F"/>
    <w:rsid w:val="00B76EBB"/>
    <w:rsid w:val="00B7713C"/>
    <w:rsid w:val="00B77DA1"/>
    <w:rsid w:val="00B807FE"/>
    <w:rsid w:val="00B822A0"/>
    <w:rsid w:val="00B82F85"/>
    <w:rsid w:val="00B858AE"/>
    <w:rsid w:val="00B85964"/>
    <w:rsid w:val="00B86AF1"/>
    <w:rsid w:val="00B91CB4"/>
    <w:rsid w:val="00B94A3C"/>
    <w:rsid w:val="00B96250"/>
    <w:rsid w:val="00B9740C"/>
    <w:rsid w:val="00B97630"/>
    <w:rsid w:val="00BA0D55"/>
    <w:rsid w:val="00BA0DE8"/>
    <w:rsid w:val="00BA3150"/>
    <w:rsid w:val="00BA37B3"/>
    <w:rsid w:val="00BA4CC6"/>
    <w:rsid w:val="00BA6DAC"/>
    <w:rsid w:val="00BA7F46"/>
    <w:rsid w:val="00BB0F1D"/>
    <w:rsid w:val="00BB210A"/>
    <w:rsid w:val="00BB3493"/>
    <w:rsid w:val="00BB5D21"/>
    <w:rsid w:val="00BB6E4C"/>
    <w:rsid w:val="00BB7468"/>
    <w:rsid w:val="00BC0514"/>
    <w:rsid w:val="00BC188A"/>
    <w:rsid w:val="00BC26AA"/>
    <w:rsid w:val="00BC3B87"/>
    <w:rsid w:val="00BC402E"/>
    <w:rsid w:val="00BC70C6"/>
    <w:rsid w:val="00BD09BB"/>
    <w:rsid w:val="00BD0F48"/>
    <w:rsid w:val="00BD14E5"/>
    <w:rsid w:val="00BD5D50"/>
    <w:rsid w:val="00BE0E50"/>
    <w:rsid w:val="00BE3006"/>
    <w:rsid w:val="00BE52E4"/>
    <w:rsid w:val="00BE6DDB"/>
    <w:rsid w:val="00BE6FDA"/>
    <w:rsid w:val="00BF03E0"/>
    <w:rsid w:val="00BF2C12"/>
    <w:rsid w:val="00BF5010"/>
    <w:rsid w:val="00BF72BA"/>
    <w:rsid w:val="00C03009"/>
    <w:rsid w:val="00C03D5F"/>
    <w:rsid w:val="00C11E60"/>
    <w:rsid w:val="00C13791"/>
    <w:rsid w:val="00C201B3"/>
    <w:rsid w:val="00C20A46"/>
    <w:rsid w:val="00C210BD"/>
    <w:rsid w:val="00C2575A"/>
    <w:rsid w:val="00C275C3"/>
    <w:rsid w:val="00C31BB3"/>
    <w:rsid w:val="00C366AC"/>
    <w:rsid w:val="00C36977"/>
    <w:rsid w:val="00C40DB6"/>
    <w:rsid w:val="00C46628"/>
    <w:rsid w:val="00C467DA"/>
    <w:rsid w:val="00C470D2"/>
    <w:rsid w:val="00C477D9"/>
    <w:rsid w:val="00C530DF"/>
    <w:rsid w:val="00C57869"/>
    <w:rsid w:val="00C6097E"/>
    <w:rsid w:val="00C60BA3"/>
    <w:rsid w:val="00C6155C"/>
    <w:rsid w:val="00C61D8C"/>
    <w:rsid w:val="00C623F7"/>
    <w:rsid w:val="00C6297D"/>
    <w:rsid w:val="00C62A81"/>
    <w:rsid w:val="00C67CD7"/>
    <w:rsid w:val="00C71E00"/>
    <w:rsid w:val="00C722BD"/>
    <w:rsid w:val="00C75BC5"/>
    <w:rsid w:val="00C76FBF"/>
    <w:rsid w:val="00C81670"/>
    <w:rsid w:val="00C81773"/>
    <w:rsid w:val="00C82861"/>
    <w:rsid w:val="00C8396C"/>
    <w:rsid w:val="00C8564E"/>
    <w:rsid w:val="00C86896"/>
    <w:rsid w:val="00C87B69"/>
    <w:rsid w:val="00C90535"/>
    <w:rsid w:val="00C907A8"/>
    <w:rsid w:val="00C91670"/>
    <w:rsid w:val="00C93211"/>
    <w:rsid w:val="00C93DB8"/>
    <w:rsid w:val="00C942EC"/>
    <w:rsid w:val="00C96047"/>
    <w:rsid w:val="00C963AD"/>
    <w:rsid w:val="00C96C9E"/>
    <w:rsid w:val="00C979D0"/>
    <w:rsid w:val="00CA04F4"/>
    <w:rsid w:val="00CA0641"/>
    <w:rsid w:val="00CA0818"/>
    <w:rsid w:val="00CA0F10"/>
    <w:rsid w:val="00CA15C8"/>
    <w:rsid w:val="00CA2C8F"/>
    <w:rsid w:val="00CA30DA"/>
    <w:rsid w:val="00CA3A24"/>
    <w:rsid w:val="00CA50BC"/>
    <w:rsid w:val="00CA63AC"/>
    <w:rsid w:val="00CA6812"/>
    <w:rsid w:val="00CB1777"/>
    <w:rsid w:val="00CB33E9"/>
    <w:rsid w:val="00CC0B87"/>
    <w:rsid w:val="00CC10A9"/>
    <w:rsid w:val="00CC33FC"/>
    <w:rsid w:val="00CD0655"/>
    <w:rsid w:val="00CD0660"/>
    <w:rsid w:val="00CE2BF8"/>
    <w:rsid w:val="00CE484E"/>
    <w:rsid w:val="00CE4A5C"/>
    <w:rsid w:val="00CE4C06"/>
    <w:rsid w:val="00CE4D20"/>
    <w:rsid w:val="00CE6299"/>
    <w:rsid w:val="00CE656F"/>
    <w:rsid w:val="00CE6A0B"/>
    <w:rsid w:val="00CE7F41"/>
    <w:rsid w:val="00CF0DA8"/>
    <w:rsid w:val="00CF2E25"/>
    <w:rsid w:val="00CF31A2"/>
    <w:rsid w:val="00CF3F10"/>
    <w:rsid w:val="00CF4453"/>
    <w:rsid w:val="00CF5589"/>
    <w:rsid w:val="00CF5D94"/>
    <w:rsid w:val="00CF7E0F"/>
    <w:rsid w:val="00CF7FF5"/>
    <w:rsid w:val="00D00893"/>
    <w:rsid w:val="00D01B4F"/>
    <w:rsid w:val="00D031E8"/>
    <w:rsid w:val="00D034D7"/>
    <w:rsid w:val="00D04BE4"/>
    <w:rsid w:val="00D06FC7"/>
    <w:rsid w:val="00D073BB"/>
    <w:rsid w:val="00D12565"/>
    <w:rsid w:val="00D140C1"/>
    <w:rsid w:val="00D14127"/>
    <w:rsid w:val="00D204E2"/>
    <w:rsid w:val="00D2351B"/>
    <w:rsid w:val="00D34F8B"/>
    <w:rsid w:val="00D35F9B"/>
    <w:rsid w:val="00D4738B"/>
    <w:rsid w:val="00D479AE"/>
    <w:rsid w:val="00D47E27"/>
    <w:rsid w:val="00D50F91"/>
    <w:rsid w:val="00D50FCD"/>
    <w:rsid w:val="00D52B9D"/>
    <w:rsid w:val="00D52C92"/>
    <w:rsid w:val="00D533E3"/>
    <w:rsid w:val="00D5464A"/>
    <w:rsid w:val="00D60B16"/>
    <w:rsid w:val="00D60F02"/>
    <w:rsid w:val="00D64A0B"/>
    <w:rsid w:val="00D64D05"/>
    <w:rsid w:val="00D66E49"/>
    <w:rsid w:val="00D7012D"/>
    <w:rsid w:val="00D70D71"/>
    <w:rsid w:val="00D721F9"/>
    <w:rsid w:val="00D72F74"/>
    <w:rsid w:val="00D735C1"/>
    <w:rsid w:val="00D81563"/>
    <w:rsid w:val="00D81ADB"/>
    <w:rsid w:val="00D823DD"/>
    <w:rsid w:val="00D837C1"/>
    <w:rsid w:val="00D84817"/>
    <w:rsid w:val="00D85907"/>
    <w:rsid w:val="00D860AC"/>
    <w:rsid w:val="00D862EC"/>
    <w:rsid w:val="00D86344"/>
    <w:rsid w:val="00D9073E"/>
    <w:rsid w:val="00D913FB"/>
    <w:rsid w:val="00D9221D"/>
    <w:rsid w:val="00D9253C"/>
    <w:rsid w:val="00D958DF"/>
    <w:rsid w:val="00D95CD4"/>
    <w:rsid w:val="00D96DA1"/>
    <w:rsid w:val="00DA2C96"/>
    <w:rsid w:val="00DA51E7"/>
    <w:rsid w:val="00DB0260"/>
    <w:rsid w:val="00DB1C78"/>
    <w:rsid w:val="00DB59B2"/>
    <w:rsid w:val="00DB7D96"/>
    <w:rsid w:val="00DC23FE"/>
    <w:rsid w:val="00DC59E6"/>
    <w:rsid w:val="00DC76C5"/>
    <w:rsid w:val="00DD150B"/>
    <w:rsid w:val="00DD3356"/>
    <w:rsid w:val="00DD5025"/>
    <w:rsid w:val="00DD5464"/>
    <w:rsid w:val="00DD5B11"/>
    <w:rsid w:val="00DD6F85"/>
    <w:rsid w:val="00DD748A"/>
    <w:rsid w:val="00DE0B82"/>
    <w:rsid w:val="00DE254E"/>
    <w:rsid w:val="00DE32C0"/>
    <w:rsid w:val="00DE5035"/>
    <w:rsid w:val="00DE52C0"/>
    <w:rsid w:val="00DE76A7"/>
    <w:rsid w:val="00DF1510"/>
    <w:rsid w:val="00E02F1F"/>
    <w:rsid w:val="00E05340"/>
    <w:rsid w:val="00E05454"/>
    <w:rsid w:val="00E06441"/>
    <w:rsid w:val="00E06484"/>
    <w:rsid w:val="00E06B24"/>
    <w:rsid w:val="00E119B9"/>
    <w:rsid w:val="00E11A3B"/>
    <w:rsid w:val="00E15FDD"/>
    <w:rsid w:val="00E20A7D"/>
    <w:rsid w:val="00E223F0"/>
    <w:rsid w:val="00E23FE4"/>
    <w:rsid w:val="00E275D8"/>
    <w:rsid w:val="00E30F6A"/>
    <w:rsid w:val="00E3117C"/>
    <w:rsid w:val="00E31288"/>
    <w:rsid w:val="00E3191F"/>
    <w:rsid w:val="00E34307"/>
    <w:rsid w:val="00E34511"/>
    <w:rsid w:val="00E357D5"/>
    <w:rsid w:val="00E3635B"/>
    <w:rsid w:val="00E375C3"/>
    <w:rsid w:val="00E375CA"/>
    <w:rsid w:val="00E4048E"/>
    <w:rsid w:val="00E41637"/>
    <w:rsid w:val="00E465B0"/>
    <w:rsid w:val="00E5364F"/>
    <w:rsid w:val="00E53CDE"/>
    <w:rsid w:val="00E542DC"/>
    <w:rsid w:val="00E54FFB"/>
    <w:rsid w:val="00E5528D"/>
    <w:rsid w:val="00E564E2"/>
    <w:rsid w:val="00E566B9"/>
    <w:rsid w:val="00E567E8"/>
    <w:rsid w:val="00E6058D"/>
    <w:rsid w:val="00E63766"/>
    <w:rsid w:val="00E64679"/>
    <w:rsid w:val="00E65EBC"/>
    <w:rsid w:val="00E6602E"/>
    <w:rsid w:val="00E677FE"/>
    <w:rsid w:val="00E71425"/>
    <w:rsid w:val="00E73432"/>
    <w:rsid w:val="00E7712C"/>
    <w:rsid w:val="00E778AF"/>
    <w:rsid w:val="00E77B0C"/>
    <w:rsid w:val="00E77FB8"/>
    <w:rsid w:val="00E838B0"/>
    <w:rsid w:val="00E83F9D"/>
    <w:rsid w:val="00E86A7C"/>
    <w:rsid w:val="00E878E1"/>
    <w:rsid w:val="00E87F2C"/>
    <w:rsid w:val="00E9053E"/>
    <w:rsid w:val="00E90C20"/>
    <w:rsid w:val="00E95278"/>
    <w:rsid w:val="00E96A42"/>
    <w:rsid w:val="00EA174F"/>
    <w:rsid w:val="00EA2273"/>
    <w:rsid w:val="00EA3887"/>
    <w:rsid w:val="00EA4D82"/>
    <w:rsid w:val="00EA6D93"/>
    <w:rsid w:val="00EA7C3C"/>
    <w:rsid w:val="00EB2DB3"/>
    <w:rsid w:val="00EB310A"/>
    <w:rsid w:val="00EB41C0"/>
    <w:rsid w:val="00EB4949"/>
    <w:rsid w:val="00EB5497"/>
    <w:rsid w:val="00EC3A7F"/>
    <w:rsid w:val="00EC3FBB"/>
    <w:rsid w:val="00EC60A1"/>
    <w:rsid w:val="00EC6B7A"/>
    <w:rsid w:val="00EC6FEB"/>
    <w:rsid w:val="00EC77B7"/>
    <w:rsid w:val="00EC7BEB"/>
    <w:rsid w:val="00ED1AF0"/>
    <w:rsid w:val="00ED3A87"/>
    <w:rsid w:val="00ED5B67"/>
    <w:rsid w:val="00ED5CF7"/>
    <w:rsid w:val="00EE1A5C"/>
    <w:rsid w:val="00EE5F5A"/>
    <w:rsid w:val="00EF22FB"/>
    <w:rsid w:val="00EF264C"/>
    <w:rsid w:val="00EF3FEE"/>
    <w:rsid w:val="00EF685D"/>
    <w:rsid w:val="00EF6B41"/>
    <w:rsid w:val="00F012CF"/>
    <w:rsid w:val="00F04B59"/>
    <w:rsid w:val="00F07B69"/>
    <w:rsid w:val="00F11741"/>
    <w:rsid w:val="00F117B0"/>
    <w:rsid w:val="00F12B1C"/>
    <w:rsid w:val="00F13CF8"/>
    <w:rsid w:val="00F15855"/>
    <w:rsid w:val="00F200B2"/>
    <w:rsid w:val="00F227DC"/>
    <w:rsid w:val="00F263B9"/>
    <w:rsid w:val="00F265AF"/>
    <w:rsid w:val="00F30701"/>
    <w:rsid w:val="00F31DA9"/>
    <w:rsid w:val="00F32978"/>
    <w:rsid w:val="00F4002F"/>
    <w:rsid w:val="00F4547A"/>
    <w:rsid w:val="00F458A0"/>
    <w:rsid w:val="00F45CB2"/>
    <w:rsid w:val="00F4659C"/>
    <w:rsid w:val="00F511F3"/>
    <w:rsid w:val="00F54243"/>
    <w:rsid w:val="00F544C0"/>
    <w:rsid w:val="00F55332"/>
    <w:rsid w:val="00F608C5"/>
    <w:rsid w:val="00F6156E"/>
    <w:rsid w:val="00F6504A"/>
    <w:rsid w:val="00F65519"/>
    <w:rsid w:val="00F66D9F"/>
    <w:rsid w:val="00F713C0"/>
    <w:rsid w:val="00F71580"/>
    <w:rsid w:val="00F75DDC"/>
    <w:rsid w:val="00F7792F"/>
    <w:rsid w:val="00F80D02"/>
    <w:rsid w:val="00F842AA"/>
    <w:rsid w:val="00F8476F"/>
    <w:rsid w:val="00F853E1"/>
    <w:rsid w:val="00F85604"/>
    <w:rsid w:val="00F91280"/>
    <w:rsid w:val="00F93809"/>
    <w:rsid w:val="00F94B7A"/>
    <w:rsid w:val="00F94E81"/>
    <w:rsid w:val="00F97C72"/>
    <w:rsid w:val="00FA17AC"/>
    <w:rsid w:val="00FA211A"/>
    <w:rsid w:val="00FA32DE"/>
    <w:rsid w:val="00FA3382"/>
    <w:rsid w:val="00FA59CD"/>
    <w:rsid w:val="00FB0CDC"/>
    <w:rsid w:val="00FB1740"/>
    <w:rsid w:val="00FB37BA"/>
    <w:rsid w:val="00FB4235"/>
    <w:rsid w:val="00FB7785"/>
    <w:rsid w:val="00FC3344"/>
    <w:rsid w:val="00FC4446"/>
    <w:rsid w:val="00FC4636"/>
    <w:rsid w:val="00FC47D7"/>
    <w:rsid w:val="00FC5469"/>
    <w:rsid w:val="00FC65D6"/>
    <w:rsid w:val="00FC6D7D"/>
    <w:rsid w:val="00FD16B0"/>
    <w:rsid w:val="00FD4FED"/>
    <w:rsid w:val="00FD59B8"/>
    <w:rsid w:val="00FE00C8"/>
    <w:rsid w:val="00FE0577"/>
    <w:rsid w:val="00FE2FF8"/>
    <w:rsid w:val="00FE4647"/>
    <w:rsid w:val="00FE59EC"/>
    <w:rsid w:val="00FE5B67"/>
    <w:rsid w:val="00FE60D6"/>
    <w:rsid w:val="00FE6272"/>
    <w:rsid w:val="00FE79B4"/>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4E13C42F-18FC-4904-A1C1-AEE83550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BD09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F8867-3820-43C4-9325-BB36C551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1663</Words>
  <Characters>8923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Lanisha Thornton</dc:creator>
  <cp:lastModifiedBy>Lanisha Thornton</cp:lastModifiedBy>
  <cp:revision>2</cp:revision>
  <cp:lastPrinted>2004-01-27T20:32:00Z</cp:lastPrinted>
  <dcterms:created xsi:type="dcterms:W3CDTF">2025-09-25T15:13:00Z</dcterms:created>
  <dcterms:modified xsi:type="dcterms:W3CDTF">2025-09-25T15:13:00Z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20250092-WS</vt:lpwstr>
  </property>
  <property fmtid="{D5CDD505-2E9C-101B-9397-08002B2CF9AE}" pid="3" name="MasterDocument">
    <vt:bool>false</vt:bool>
  </property>
</Properties>
</file>