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7C" w:rsidRPr="00E970EE" w:rsidRDefault="002F3B7C">
      <w:r w:rsidRPr="00E970EE">
        <w:t>The FLORIDA PUBLIC SERVICE COMMISSION announces its Internal Affairs Meeting, to which all interested persons are invited.</w:t>
      </w:r>
    </w:p>
    <w:p w:rsidR="00E53AE3" w:rsidRDefault="002F3B7C">
      <w:r w:rsidRPr="00E970EE">
        <w:rPr>
          <w:u w:val="single"/>
        </w:rPr>
        <w:t>DATE AND TIME</w:t>
      </w:r>
      <w:r w:rsidRPr="00E970EE">
        <w:t xml:space="preserve">: </w:t>
      </w:r>
      <w:bookmarkStart w:id="0" w:name="BM_Date"/>
      <w:bookmarkEnd w:id="0"/>
      <w:r>
        <w:t>Tuesday, June 16, 2026, 9:30 a.m.</w:t>
      </w:r>
    </w:p>
    <w:p w:rsidR="002F3B7C" w:rsidRPr="00E970EE" w:rsidRDefault="002F3B7C">
      <w:r w:rsidRPr="00E970EE">
        <w:rPr>
          <w:u w:val="single"/>
        </w:rPr>
        <w:t>PLACE</w:t>
      </w:r>
      <w:r w:rsidRPr="00E970EE">
        <w:t>: Room 105, Gerald L. Gunter Building, 2540 Shumard Oak Boulevard, Tallahassee, Florida.</w:t>
      </w:r>
    </w:p>
    <w:p w:rsidR="002F3B7C" w:rsidRPr="00E970EE" w:rsidRDefault="002F3B7C">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2F3B7C" w:rsidRPr="00E970EE" w:rsidRDefault="002F3B7C">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2F3B7C" w:rsidRPr="00FE5CBD" w:rsidRDefault="002F3B7C">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0600D3" w:rsidRPr="001B70F8" w:rsidRDefault="000600D3" w:rsidP="001B70F8">
      <w:fldSimple w:instr=" FILENAME  \p  \* MERGEFORMAT ">
        <w:r>
          <w:rPr>
            <w:noProof/>
          </w:rPr>
          <w:t>I:\FAR\IA 6-16-26.docx</w:t>
        </w:r>
      </w:fldSimple>
      <w:bookmarkStart w:id="1" w:name="_GoBack"/>
      <w:bookmarkEnd w:id="1"/>
    </w:p>
    <w:sectPr w:rsidR="000600D3"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0D3" w:rsidRDefault="000600D3" w:rsidP="000600D3">
      <w:r>
        <w:separator/>
      </w:r>
    </w:p>
  </w:endnote>
  <w:endnote w:type="continuationSeparator" w:id="0">
    <w:p w:rsidR="000600D3" w:rsidRDefault="000600D3" w:rsidP="0006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D3" w:rsidRPr="000600D3" w:rsidRDefault="000600D3">
    <w:pPr>
      <w:pStyle w:val="Footer"/>
      <w:rPr>
        <w:sz w:val="24"/>
        <w:szCs w:val="24"/>
      </w:rPr>
    </w:pPr>
    <w:r w:rsidRPr="000600D3">
      <w:rPr>
        <w:sz w:val="24"/>
        <w:szCs w:val="24"/>
      </w:rPr>
      <w:t>https://flrules.org/agency/noticeHome.asp?string=30890152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0D3" w:rsidRDefault="000600D3" w:rsidP="000600D3">
      <w:r>
        <w:separator/>
      </w:r>
    </w:p>
  </w:footnote>
  <w:footnote w:type="continuationSeparator" w:id="0">
    <w:p w:rsidR="000600D3" w:rsidRDefault="000600D3" w:rsidP="0006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2F3B7C"/>
    <w:rsid w:val="00006DED"/>
    <w:rsid w:val="000600D3"/>
    <w:rsid w:val="000D4F86"/>
    <w:rsid w:val="00125D4C"/>
    <w:rsid w:val="0013606A"/>
    <w:rsid w:val="00172F3D"/>
    <w:rsid w:val="001B70F8"/>
    <w:rsid w:val="001D3FFD"/>
    <w:rsid w:val="00254064"/>
    <w:rsid w:val="002636B7"/>
    <w:rsid w:val="002C518F"/>
    <w:rsid w:val="002E7154"/>
    <w:rsid w:val="002F3B7C"/>
    <w:rsid w:val="00301CDA"/>
    <w:rsid w:val="0033278D"/>
    <w:rsid w:val="004A050D"/>
    <w:rsid w:val="004E79E2"/>
    <w:rsid w:val="00513668"/>
    <w:rsid w:val="005877D9"/>
    <w:rsid w:val="005D4AA4"/>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53AE3"/>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ABC5B"/>
  <w15:docId w15:val="{AB834966-2E62-47B5-8C6B-066725F3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0600D3"/>
    <w:pPr>
      <w:tabs>
        <w:tab w:val="center" w:pos="4680"/>
        <w:tab w:val="right" w:pos="9360"/>
      </w:tabs>
    </w:pPr>
  </w:style>
  <w:style w:type="character" w:customStyle="1" w:styleId="HeaderChar">
    <w:name w:val="Header Char"/>
    <w:basedOn w:val="DefaultParagraphFont"/>
    <w:link w:val="Header"/>
    <w:rsid w:val="000600D3"/>
  </w:style>
  <w:style w:type="paragraph" w:styleId="Footer">
    <w:name w:val="footer"/>
    <w:basedOn w:val="Normal"/>
    <w:link w:val="FooterChar"/>
    <w:unhideWhenUsed/>
    <w:rsid w:val="000600D3"/>
    <w:pPr>
      <w:tabs>
        <w:tab w:val="center" w:pos="4680"/>
        <w:tab w:val="right" w:pos="9360"/>
      </w:tabs>
    </w:pPr>
  </w:style>
  <w:style w:type="character" w:customStyle="1" w:styleId="FooterChar">
    <w:name w:val="Footer Char"/>
    <w:basedOn w:val="DefaultParagraphFont"/>
    <w:link w:val="Footer"/>
    <w:rsid w:val="0006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61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2026-05-12T15:12:00Z</dcterms:created>
  <dcterms:modified xsi:type="dcterms:W3CDTF">2026-05-12T16:14:00Z</dcterms:modified>
</cp:coreProperties>
</file>