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28,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Forest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6000 Forest Blvd.</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Fort Myers</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33908-4318</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Forest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SU293</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Forest Utilities, Inc.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August 31,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639BA">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F639BA">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39BA"/>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AEE1B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4</TotalTime>
  <Pages>1</Pages>
  <Words>326</Words>
  <Characters>1860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2182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2022-06-28T15:00:00Z</dcterms:created>
  <dcterms:modified xsi:type="dcterms:W3CDTF">2022-06-28T15:00:00Z</dcterms:modified>
</cp:coreProperties>
</file>