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February 01,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Gary Rudkin</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Utilities, Inc. of Florida</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200 Weathersfield Avenue</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Altamonte Springs</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32714-4027</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Utilities, Inc. of Florida</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SU640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Utilities, Inc. of Florida</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April 28, 2023</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A49A1">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5A49A1">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A49A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0E468C"/>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3</TotalTime>
  <Pages>1</Pages>
  <Words>333</Words>
  <Characters>1904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2233</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2023-02-01T19:51:00Z</dcterms:created>
  <dcterms:modified xsi:type="dcterms:W3CDTF">2023-02-01T19:51:00Z</dcterms:modified>
</cp:coreProperties>
</file>