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bookmarkStart w:id="5" w:name="currentDate"/>
    <w:bookmarkEnd w:id="5"/>
    <w:p w:rsidR="00B1581A" w:rsidRDefault="002E0738" w:rsidP="00B1581A">
      <w:pPr>
        <w:pStyle w:val="MidPageDate"/>
      </w:pPr>
      <w:r>
        <w:fldChar w:fldCharType="begin"/>
      </w:r>
      <w:r>
        <w:instrText xml:space="preserve"> MERGEFIELD  CurrentDate </w:instrText>
      </w:r>
      <w:r>
        <w:fldChar w:fldCharType="separate"/>
      </w:r>
      <w:r>
        <w:rPr>
          <w:noProof/>
        </w:rPr>
        <w:t>April 28,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Frank Seifert</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Beaches Sewer System</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P. O. Box 503</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Port St. Joe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32457-0503</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Beaches Sewer System</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SU848</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Beaches Sewer System</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491819">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t>:lk</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18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1</Pages>
  <Words>328</Words>
  <Characters>1872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2196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cp:lastPrinted>2022-01-10T16:54:00Z</cp:lastPrinted>
  <dcterms:created xsi:type="dcterms:W3CDTF">2022-04-28T19:11:00Z</dcterms:created>
  <dcterms:modified xsi:type="dcterms:W3CDTF">2022-04-28T19:11:00Z</dcterms:modified>
</cp:coreProperties>
</file>